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CDB9" w14:textId="77777777" w:rsidR="00E00E07" w:rsidRPr="00B26C8D" w:rsidRDefault="00E00E0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CB67BCA" w14:textId="3C2281DC" w:rsidR="00E00E07" w:rsidRPr="00B26C8D" w:rsidRDefault="00E00E07" w:rsidP="00122A2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5FB7D26B" w14:textId="77777777" w:rsidR="00E00E07" w:rsidRDefault="00E00E0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A102B23" w14:textId="77777777" w:rsidR="00E00E07" w:rsidRDefault="00E00E0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953B681" w14:textId="77777777" w:rsidR="00E00E07" w:rsidRDefault="00E00E07">
      <w:pPr>
        <w:jc w:val="center"/>
        <w:rPr>
          <w:sz w:val="28"/>
        </w:rPr>
      </w:pPr>
    </w:p>
    <w:p w14:paraId="2B8D5612" w14:textId="77777777" w:rsidR="00E00E07" w:rsidRDefault="00E00E07">
      <w:pPr>
        <w:jc w:val="center"/>
        <w:rPr>
          <w:sz w:val="28"/>
        </w:rPr>
      </w:pPr>
    </w:p>
    <w:p w14:paraId="682BB6E5" w14:textId="77777777" w:rsidR="00E00E07" w:rsidRDefault="00E00E07">
      <w:pPr>
        <w:jc w:val="center"/>
        <w:rPr>
          <w:sz w:val="28"/>
        </w:rPr>
      </w:pPr>
    </w:p>
    <w:p w14:paraId="587B8476" w14:textId="77777777" w:rsidR="00E00E07" w:rsidRDefault="00E00E07">
      <w:pPr>
        <w:jc w:val="center"/>
        <w:rPr>
          <w:sz w:val="28"/>
        </w:rPr>
      </w:pPr>
    </w:p>
    <w:p w14:paraId="159582DA" w14:textId="77777777" w:rsidR="00E00E07" w:rsidRDefault="00E00E0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23C9B2D3" w14:textId="77777777" w:rsidR="00E00E07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357F42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BDE0306" w14:textId="77777777" w:rsidR="00E00E07" w:rsidRDefault="00E00E0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F26C3C3" w14:textId="77777777" w:rsidR="00E00E07" w:rsidRDefault="00E00E0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6D30EDB9" w14:textId="77777777" w:rsidR="00E00E07" w:rsidRDefault="00E00E0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00E07" w14:paraId="24995313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91CC2E7" w14:textId="77777777" w:rsidR="00E00E07" w:rsidRDefault="00E00E0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F6DD297" w14:textId="77777777" w:rsidR="00E00E07" w:rsidRDefault="00E00E0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334A6F3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5F585AE" w14:textId="77777777" w:rsidR="00E00E07" w:rsidRDefault="00E00E07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716300A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93DC295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5E8486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20F03F0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516E063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9AAF367" w14:textId="77777777" w:rsidR="00E00E07" w:rsidRDefault="00E00E07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E48B486" w14:textId="77777777" w:rsidR="00E00E07" w:rsidRDefault="00E00E07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36424721" w14:textId="77777777" w:rsidR="00E00E07" w:rsidRDefault="00E00E07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7AF9DA6" w14:textId="77777777" w:rsidR="00E00E07" w:rsidRDefault="00E00E07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173FA8EC" w14:textId="77777777" w:rsidR="00E00E07" w:rsidRDefault="00E00E07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0402162" w14:textId="77777777" w:rsidR="00E00E07" w:rsidRDefault="00E00E07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74D5032" w14:textId="77777777" w:rsidR="00E00E07" w:rsidRDefault="00E00E0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C0A4C5C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2201E25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531382C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C44DBCF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8B15649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648104D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5A63563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45AE184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D8A7AE4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00E07" w14:paraId="3F4FC17A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914B601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A96FD63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D837B35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81A7B98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B0439CF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C2A6789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1D2A220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8A277AD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BD5D75B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5B377AE" w14:textId="77777777" w:rsidR="00E00E07" w:rsidRDefault="00E00E0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1031BD7" w14:textId="77777777" w:rsidR="00E00E07" w:rsidRDefault="00E00E0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1BE2BE6" w14:textId="77777777" w:rsidR="00E00E07" w:rsidRDefault="00E00E07">
      <w:pPr>
        <w:spacing w:line="192" w:lineRule="auto"/>
        <w:jc w:val="center"/>
      </w:pPr>
    </w:p>
    <w:p w14:paraId="27A71ACE" w14:textId="77777777" w:rsidR="00E00E07" w:rsidRDefault="00E00E07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50BC1B3D" w14:textId="77777777" w:rsidR="00E00E07" w:rsidRPr="006310EB" w:rsidRDefault="00E00E0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B6DDB29" w14:textId="77777777" w:rsidR="00E00E07" w:rsidRPr="006310EB" w:rsidRDefault="00E00E0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07D923B" w14:textId="77777777" w:rsidR="00E00E07" w:rsidRPr="006310EB" w:rsidRDefault="00E00E0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5E88399" w14:textId="77777777" w:rsidR="00E00E07" w:rsidRPr="00A8307A" w:rsidRDefault="00E00E07" w:rsidP="00516DD3">
      <w:pPr>
        <w:pStyle w:val="Heading1"/>
        <w:spacing w:line="360" w:lineRule="auto"/>
      </w:pPr>
      <w:r w:rsidRPr="00A8307A">
        <w:t>LINIA 100</w:t>
      </w:r>
    </w:p>
    <w:p w14:paraId="240D81A4" w14:textId="77777777" w:rsidR="00E00E07" w:rsidRPr="00A8307A" w:rsidRDefault="00E00E0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00E07" w:rsidRPr="00A8307A" w14:paraId="1C31E67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2A2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D449" w14:textId="77777777" w:rsidR="00E00E07" w:rsidRPr="00A8307A" w:rsidRDefault="00E00E0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3B302" w14:textId="77777777" w:rsidR="00E00E07" w:rsidRPr="00A8307A" w:rsidRDefault="00E00E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7404C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3A8518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0A943" w14:textId="77777777" w:rsidR="00E00E07" w:rsidRPr="00A8307A" w:rsidRDefault="00E00E0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3A2404" w14:textId="77777777" w:rsidR="00E00E07" w:rsidRPr="00A8307A" w:rsidRDefault="00E00E0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47B88" w14:textId="77777777" w:rsidR="00E00E07" w:rsidRPr="00A8307A" w:rsidRDefault="00E00E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3CE3A" w14:textId="77777777" w:rsidR="00E00E07" w:rsidRPr="00A8307A" w:rsidRDefault="00E00E0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B34ED" w14:textId="77777777" w:rsidR="00E00E07" w:rsidRPr="00A8307A" w:rsidRDefault="00E00E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483C" w14:textId="77777777" w:rsidR="00E00E07" w:rsidRPr="00A8307A" w:rsidRDefault="00E00E0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65115CA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0D5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39F98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4DA7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5EBCB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F3826B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1B23" w14:textId="77777777" w:rsidR="00E00E07" w:rsidRPr="00A8307A" w:rsidRDefault="00E00E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E20E681" w14:textId="77777777" w:rsidR="00E00E07" w:rsidRPr="00A8307A" w:rsidRDefault="00E00E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C611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66E6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64E9D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29454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E74DFE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D33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405E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2505C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196CA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229427" w14:textId="77777777" w:rsidR="00E00E07" w:rsidRPr="00A8307A" w:rsidRDefault="00E00E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A9508" w14:textId="77777777" w:rsidR="00E00E07" w:rsidRPr="00A8307A" w:rsidRDefault="00E00E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715406EE" w14:textId="77777777" w:rsidR="00E00E07" w:rsidRPr="00A8307A" w:rsidRDefault="00E00E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ACD0D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377A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20F4C" w14:textId="77777777" w:rsidR="00E00E07" w:rsidRPr="00A8307A" w:rsidRDefault="00E00E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B77F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C9314B" w14:textId="77777777" w:rsidR="00E00E07" w:rsidRPr="00A8307A" w:rsidRDefault="00E00E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E00E07" w:rsidRPr="00A8307A" w14:paraId="7FE042C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DF8E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2B6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754A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841F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DA8A29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325B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D98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81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08C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A418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7BCC659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E1C9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AA5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882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1E400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8B150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16D4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ABA13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F7EDC7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E5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DD37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543F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DDB4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6D256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E5EF43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00E07" w:rsidRPr="00A8307A" w14:paraId="51DA275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2D3E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85B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7E2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F5D2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915B24E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0662DF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DDEC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7684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867A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70BD2EC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99D6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963E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E00E07" w:rsidRPr="00A8307A" w14:paraId="366B457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758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E4B2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D5537F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FAAD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9938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77CABCF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4D7E5E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C00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D33E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208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1D60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D546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159124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598F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AEDD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0BE21E7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806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FE0A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1F899BF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7D3128E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AD5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C10F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2B06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5A0B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2F1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7B38C11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00D0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C0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B519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6053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3212F66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C82DA8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741F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A8C6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925F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CE1057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C40B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66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4EA29FA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B04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E34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114D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98F0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281540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1E2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B3D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8E67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D64C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F029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51FF893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039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99E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32FC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5CA11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59CA0E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4DA6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CBE5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2D41AC7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B8312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654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97B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1B3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16D8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22F4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E00E07" w:rsidRPr="00A8307A" w14:paraId="1342A3BA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0F04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DA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67DD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D64526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2A27847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0C16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7C0B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A015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1D83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BAFA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1F2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00E07" w:rsidRPr="00A8307A" w14:paraId="529C9E9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FD94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E85C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49AF04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006F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7282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BAC9A3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7A50A5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AAE0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431F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EAE1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AB4B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418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4DAF84F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C57E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40A7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3164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8A9CD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9AF2E6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093366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D3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BCD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D84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13ABC54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D0CF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637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E00E07" w:rsidRPr="00A8307A" w14:paraId="26F95E3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64F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6C1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3817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9A24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5B3F3B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9462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0A248F5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379B18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96D9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D74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BB8C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D6285" w14:textId="77777777" w:rsidR="00E00E07" w:rsidRPr="006E7012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E00E07" w:rsidRPr="00A8307A" w14:paraId="724C9D2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110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E3A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6CBA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EF2C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85559F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7D6A55F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DCD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5048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BF34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950E0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33D0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A57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1D4444F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C57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1C1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C9E8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9FBF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3539CD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52F8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ED7A8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5F826C2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97AF4B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B22A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DBC3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1F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B376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A12E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E00E07" w:rsidRPr="00A8307A" w14:paraId="2424561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6AD2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D47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E529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26A81" w14:textId="77777777" w:rsidR="00E00E07" w:rsidRPr="00A8307A" w:rsidRDefault="00E00E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D4CAAEE" w14:textId="77777777" w:rsidR="00E00E07" w:rsidRPr="00A8307A" w:rsidRDefault="00E00E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66506" w14:textId="77777777" w:rsidR="00E00E07" w:rsidRDefault="00E00E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9E54B3" w14:textId="77777777" w:rsidR="00E00E07" w:rsidRDefault="00E00E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40F60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EABA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FA3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E92DC" w14:textId="77777777" w:rsidR="00E00E07" w:rsidRDefault="00E00E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4CB34" w14:textId="77777777" w:rsidR="00E00E07" w:rsidRDefault="00E00E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00E07" w:rsidRPr="00A8307A" w14:paraId="11B5841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7A62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A19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415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0DA3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7B00C2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196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0E20B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5C0AE5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B08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44C4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F888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56E1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2E7541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4F7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00E07" w:rsidRPr="00A8307A" w14:paraId="248146F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8759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3ED8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1D1C65E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F2809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FD38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D308A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FA3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BE55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976C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3B3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7A9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47BEC49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BA15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9178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60C8E4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2F8C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E588A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06757B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AA9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BD17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4069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D32D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3F1C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C50766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9C81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F4E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BE1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82E6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5D93DB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2ACC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BAA8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910F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DE35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B5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C4D2EC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A3F9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FC2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6AF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6FF9F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ED6381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210B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E26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39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55B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123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DA5FC1E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C41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67A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52A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52F4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B13A9C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3D12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B15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CE2E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93CE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3A3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1A60B0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5BE9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DDA2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723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9E41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43FE12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7C9A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EEE016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720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303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8AEF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D8B4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25A90D3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B1C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517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1720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1FBBD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677519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23086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C6BB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CCF3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C10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91F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67F9E97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21B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44E4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C45A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79BAB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BFBDEA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C260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2B39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FA19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5296BE2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99CA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BC59B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7F6886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50CA66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FAE8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7B2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95C7F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7594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491D6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0FA217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66E256F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E93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0D3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C19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2543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5940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C6BEBC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8EA2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AC1B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564A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2B58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FA9EC1B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74D3A44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651CA7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0807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CEA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BCCE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C60638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61E7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689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D5E3BA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2347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2E7D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5B2B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627D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06334BA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483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288523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6ADE42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327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ABC9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20A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417B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CE4B05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2E7F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72B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22E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6ECAC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1672E1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FAF07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7CA5964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8D40D7E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A16958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F72641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65A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C67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0B4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FB0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4DDBA5F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1E2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76D2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1853206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DC6F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78FA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86EFF4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3A85F" w14:textId="77777777" w:rsidR="00E00E07" w:rsidRPr="00A8307A" w:rsidRDefault="00E00E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283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7A34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66A06D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67E2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158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866DB6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336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9AA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485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9056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70A0108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32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A9C246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D5FE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1A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AF9F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74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159FE44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391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AC0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82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89636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8B786D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C84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07E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6903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117BB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6050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7B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AE9E00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52B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67D7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90F0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2920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8F48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01A8CA2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436063C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E1B8A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65764D7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686A3C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6B39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4393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4B86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2CF5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32A6DEF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93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C044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61C7D5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16E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EEE8C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364491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4154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1012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7515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8A50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0451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2FB062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92E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769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80BB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A5922B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38E541AE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583A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9916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B616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CD3749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DBBF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01825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092C3A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ECC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6E2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0566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091A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18F94E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F3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222A30B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C19F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D4D7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15FD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88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AE0E6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B907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00E07" w:rsidRPr="00A8307A" w14:paraId="22B9162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9D3D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17D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95B0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0552A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401B2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F26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4D1E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8CC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6F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34F5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767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D52B38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47CF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CCB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E836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84163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754B88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82B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BBEE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6AC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B36D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DDC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24DA23D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CDC5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CC65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223A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8E263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05CEB7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1114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34C00E8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47E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85D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8A6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E65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127ED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99D0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E00E07" w:rsidRPr="00A8307A" w14:paraId="3035D8F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F76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7137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0903D5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1FB0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8BEA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A69E4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2D7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7A43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3B2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61D5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B8E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579BDE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CA5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FDB0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5CB175F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DB26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1FB8C" w14:textId="77777777" w:rsidR="00E00E07" w:rsidRDefault="00E00E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DEC1348" w14:textId="77777777" w:rsidR="00E00E07" w:rsidRDefault="00E00E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64ACA0CC" w14:textId="77777777" w:rsidR="00E00E07" w:rsidRPr="00A8307A" w:rsidRDefault="00E00E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A4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100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295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BD2A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DA3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56A3FF1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564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4E7C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3BADD52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6202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CC88B" w14:textId="77777777" w:rsidR="00E00E07" w:rsidRDefault="00E00E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CC65BCE" w14:textId="77777777" w:rsidR="00E00E07" w:rsidRDefault="00E00E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0BCC979" w14:textId="77777777" w:rsidR="00E00E07" w:rsidRDefault="00E00E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A066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4FA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CE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0FEA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68BD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9E6C0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E00E07" w:rsidRPr="00A8307A" w14:paraId="1006686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F1E4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77B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26CF0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8A1BA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7531DF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9B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5EC2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1394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13AE6F7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63E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A0EF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D5BB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0E34860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986242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FF13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9A0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4CA7E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D90B1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28BE1A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C8B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159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FDAB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2C271D7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2166D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364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6F563B4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698C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0009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41E40CE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EF40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44D50" w14:textId="77777777" w:rsidR="00E00E07" w:rsidRDefault="00E00E0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72C6ECAC" w14:textId="77777777" w:rsidR="00E00E07" w:rsidRDefault="00E00E0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710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60A3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25AB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FC31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B9595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7F180B1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C53C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6DC6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39300F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9B72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4842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31E8124" w14:textId="77777777" w:rsidR="00E00E07" w:rsidRPr="0032656D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2C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DC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3E5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6BAC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886E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DB929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3D32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E00E07" w:rsidRPr="00A8307A" w14:paraId="265667F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DF9E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8BB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6758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6AB5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0C8A59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678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E851E5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3EA61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1A1A6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CE7D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F5A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7145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4ABF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70D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00E07" w:rsidRPr="00A8307A" w14:paraId="080C84C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F478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9C8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C870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5539E" w14:textId="77777777" w:rsidR="00E00E07" w:rsidRPr="00A8307A" w:rsidRDefault="00E00E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264584BB" w14:textId="77777777" w:rsidR="00E00E07" w:rsidRPr="00A8307A" w:rsidRDefault="00E00E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1B37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4F3C5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ACABA7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0071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C45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BC6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14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E00E07" w:rsidRPr="00A8307A" w14:paraId="539AA80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F212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7EB5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BA94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A698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311E49B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FA36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2CE57B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CA7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28CCC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0427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306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43FA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E00E07" w:rsidRPr="00A8307A" w14:paraId="1D4C4C5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DA36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2BED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F69D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B1D23" w14:textId="77777777" w:rsidR="00E00E07" w:rsidRPr="00A8307A" w:rsidRDefault="00E00E0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FA9B9F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0AC18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AE713BA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C758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677CA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6AD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631A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E00E07" w:rsidRPr="00A8307A" w14:paraId="1A70DCE8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A13B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3AA26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72535D00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3CA1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D201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594C14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70CF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85F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60D4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3615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9DC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10E29B70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5DF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851B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840B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67EA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875708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F803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71A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7A26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B41D328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66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7BB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69EDD41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1DDB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4BBDC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7A7B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AB5B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7C09B57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B3B0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E25C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D1285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72C6B7B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42E7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8655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BF3FA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0F8EF45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DBA6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425C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49F92B1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B974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62AF9" w14:textId="77777777" w:rsidR="00E00E07" w:rsidRDefault="00E00E0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15B5931" w14:textId="77777777" w:rsidR="00E00E07" w:rsidRPr="00A8307A" w:rsidRDefault="00E00E07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724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366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1D56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C5A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2623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2F467BB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241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83AB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EF8D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CE8AF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EC74B3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DDF1D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53CB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728E0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167DE8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0FA5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0F43B" w14:textId="77777777" w:rsidR="00E00E07" w:rsidRPr="008907B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43E9F86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4CDC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660BE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A4DF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EAB25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89861D1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28ED4B5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326F4BB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7F3BB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47B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312C6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6E540C18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F09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A1AF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2D021D3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AA25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2BC2C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63D9B24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984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323A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012C85E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41ACC6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AC0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7B1D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E821F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CEE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8667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6B072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5A2733F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1F26283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6C80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801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361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7151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30141A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F715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AF6DDE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BAC021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0D93360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CFD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6C033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854D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BC7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B1E1D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5E312A0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29080B0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2498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C80A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F51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905F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D26C9E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D198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6861AC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E77EE54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09FF0D9F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A3F0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137E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A678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2218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4DD59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E00E07" w:rsidRPr="00A8307A" w14:paraId="75F92A5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BB9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5E08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3963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6FA3A" w14:textId="77777777" w:rsidR="00E00E07" w:rsidRPr="00A8307A" w:rsidRDefault="00E00E07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A3DAA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C7E3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40868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94+000</w:t>
            </w:r>
          </w:p>
          <w:p w14:paraId="71936F98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D170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18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783CB64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9DA5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19BF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786E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E656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0C5812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79EDC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64F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39BF3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76025CB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BD57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E8D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67817F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72FEDB8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A88B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B4E6A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BF70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8F813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05CAFA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BC554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E06C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5C86B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7E569473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9E8F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B998E" w14:textId="77777777" w:rsidR="00E00E07" w:rsidRPr="00653AC2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224CDE5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256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FC12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1BBC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C92A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A82418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952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07FE77F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5E0E6E6" w14:textId="77777777" w:rsidR="00E00E07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006F7D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E0D4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03C6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A0C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0E5A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46FC6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E00E07" w:rsidRPr="00A8307A" w14:paraId="4CBDE4C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BA0C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3C9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A9E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BEAE7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D38862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7FDF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0A102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BFA58F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4339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C916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3234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DA5E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5338F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E00E07" w:rsidRPr="00A8307A" w14:paraId="3123B96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D855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17A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D18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89B59C" w14:textId="77777777" w:rsidR="00E00E07" w:rsidRPr="00A8307A" w:rsidRDefault="00E00E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D08D06E" w14:textId="77777777" w:rsidR="00E00E07" w:rsidRPr="00A8307A" w:rsidRDefault="00E00E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30CCA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26E69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469589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78779C7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BABA1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16F4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B5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0BDF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3F67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840457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93D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0566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F893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F7D49" w14:textId="77777777" w:rsidR="00E00E07" w:rsidRPr="00A8307A" w:rsidRDefault="00E00E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A063AD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0C952A" w14:textId="77777777" w:rsidR="00E00E07" w:rsidRPr="00A8307A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C3292C" w14:textId="77777777" w:rsidR="00E00E07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F0F70AC" w14:textId="77777777" w:rsidR="00E00E07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1E6261B6" w14:textId="77777777" w:rsidR="00E00E07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4B33D2" w14:textId="77777777" w:rsidR="00E00E07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430FDBAD" w14:textId="77777777" w:rsidR="00E00E07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26B5443" w14:textId="77777777" w:rsidR="00E00E07" w:rsidRPr="00A8307A" w:rsidRDefault="00E00E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C751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3E8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745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D73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2CFDB53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50DA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A18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CC75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8192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E4A41D1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71CBB56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C3A3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532AF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731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1058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D54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3B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FB2426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CFD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A9B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476AFB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AFE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CE4E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B86E79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6170162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0E9EC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DEC2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915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E2D0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4F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80C413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934E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FDF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4B02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7C04F" w14:textId="77777777" w:rsidR="00E00E07" w:rsidRPr="00A8307A" w:rsidRDefault="00E00E07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EC96A3E" w14:textId="77777777" w:rsidR="00E00E07" w:rsidRPr="00A8307A" w:rsidRDefault="00E00E07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DBAA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EF0C6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BED4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0A5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C88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218C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E00E07" w:rsidRPr="00A8307A" w14:paraId="06A68EE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AB3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98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D39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E34E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1430110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30B143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42CF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00D100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23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E7C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CA0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59E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9AEBEF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A7E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6732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3B3B6D4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C817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01E1B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96FC42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FC4FDE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634DA32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478919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3A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B430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7BC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48FC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D03F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631BB94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596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98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5462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00078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F2E827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EBC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4A48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9BA3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7C69E01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D16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458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60CCEB1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426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2C4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FC7D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D2F905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8A8143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631BCB2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C4CB2B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F3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C1F2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43D9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16C82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7358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C291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A257E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12803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00E07" w:rsidRPr="00A8307A" w14:paraId="4B5FC7D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46F0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56A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047C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EDDB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716C53F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E74E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83705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7B7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D62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27E6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8DB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1540A6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A76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DC10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3583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1B85E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5EBCB0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9821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61B55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7F7732A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1ADF45A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27EE8D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822A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30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E0DF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AD4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3E56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E00E07" w:rsidRPr="00A8307A" w14:paraId="55DA306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F68B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1B5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D702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4A2A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0D168C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DF21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2D14A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D336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411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21CC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55A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D296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00E07" w:rsidRPr="00A8307A" w14:paraId="30999BD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0C7E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978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0F9EC8C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9064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2D46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55AF12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2EDB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753C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189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85F3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A41C2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4622F09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BBA2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55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944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CCCF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101EE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4E7DA74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8480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1306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BC2A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4A97609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0D46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18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0606D25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3A5B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962C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4B7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E6ED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762F216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21F49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225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2B45DF7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2999D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A450B2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A2A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35A2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6448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028B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BA1B6F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12A7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76B5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E3E2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32B9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447B4BD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A569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278E1F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822F1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754E46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A86C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2425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7AB3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46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372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E00E07" w:rsidRPr="00A8307A" w14:paraId="558553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54D8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C943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60E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4F34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D25CC9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5FED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D627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7D84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4220323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6ACE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54BB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7B8A721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3CE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0A7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3083C9C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086C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0201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73FC065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268C3EB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D4E460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21F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4475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19DA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3A2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4E6BE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4AB4F072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A79350F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6F54CA7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BAFDE3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CAE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ECA3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5DE08D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BC6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2AD9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3B6952D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9BE0A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06BC7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7F6F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B54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3D8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2C32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56C9C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6D747469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7A2D4E2" w14:textId="77777777" w:rsidR="00E00E07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2CCDBBF1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2785C6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D0A1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92F6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955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C590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1F82F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0CE8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003091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9F18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D09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9C45E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F1FDE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0659B2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3ABD788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E00E07" w:rsidRPr="00A8307A" w14:paraId="4051C9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35F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BB2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6D38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DED4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52F3E98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3814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2ECA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087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9F87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D10FE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00E07" w:rsidRPr="00A8307A" w14:paraId="3BD5D1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B01B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E23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FBFB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B620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44C21A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37B4A4B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0DE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4D3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92A4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72286DF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06E96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F24B7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E07179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6E057F" w14:textId="77777777" w:rsidR="00E00E07" w:rsidRDefault="00E00E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00E07" w:rsidRPr="00A8307A" w14:paraId="085B4EA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DE0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EBE6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B60C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D0A6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9644C1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8A7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7C86E1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3B4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1DD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FBC3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508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8EA4F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00E07" w:rsidRPr="00A8307A" w14:paraId="2221B461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53C0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DA15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2EED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720B2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1225E2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23A6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50886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7C06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C293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63D6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EA69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F8856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00E07" w:rsidRPr="00A8307A" w14:paraId="451351E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1B46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35C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2A0C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4FD39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574BF5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C45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5551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71899D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5D2D3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C968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D1B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8472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60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9FF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E00E07" w:rsidRPr="00A8307A" w14:paraId="2265FF0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B236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AF2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7943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CB1C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FC1B6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4BDB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DE50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3A14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F049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0395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F3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2625BB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00E07" w:rsidRPr="00A8307A" w14:paraId="69C9519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5B78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F6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7917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4776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56210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D1B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5A4571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1D77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42A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AFE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60E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A1F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E00E07" w:rsidRPr="00A8307A" w14:paraId="1DFE9C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CFBB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20C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5B6F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99BC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1ED342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A0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3BE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40B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7CC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993C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97A0B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00E07" w:rsidRPr="00A8307A" w14:paraId="079E7F3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A71E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14A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3A2D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5B98A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3FC2A7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E5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FEA9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6E0D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C976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961E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00E07" w:rsidRPr="00A8307A" w14:paraId="1118279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32AB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57C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5D74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B0161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4CF1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570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058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A28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8DB2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B6E0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00E07" w:rsidRPr="00A8307A" w14:paraId="52B5BC9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3455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7D5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C20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7DA35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3EF4E7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F9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3B8F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007F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EA93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2B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574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7781A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00E07" w:rsidRPr="00A8307A" w14:paraId="4AB5CB8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777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05B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BCB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93B6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258BB7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11D281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BBF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DD9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977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83F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8ED5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4F6A21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678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9D1C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A5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3E9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7DDB8C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006EA4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5CD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32E8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D64A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A886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F79F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BDB8B9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306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0C4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33F8B54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A62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905B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F6C949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C78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9B0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E0E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A4BD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B940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440DB39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FE8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112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076AE1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BDE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4D4A7F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92F9C1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4E44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6F05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EB3B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3371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23AF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78B2576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336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3827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18BE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0703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97CAA6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2A19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CF139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DE5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7F857AA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ABC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11F8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5C5CB73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E57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87A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AFCE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048DF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4FC7467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7E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F5FA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4EE0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32AC0EA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136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07F35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C76CCE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BF0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84C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3105C5F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829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ADFF4" w14:textId="77777777" w:rsidR="00E00E07" w:rsidRPr="00A8307A" w:rsidRDefault="00E00E07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085E9DD0" w14:textId="77777777" w:rsidR="00E00E07" w:rsidRDefault="00E00E07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3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E5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A1CE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489C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6CE1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368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3, 5, 4 și 6.</w:t>
            </w:r>
          </w:p>
          <w:p w14:paraId="362ECCE2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2F95749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626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E005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3440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E38C4" w14:textId="77777777" w:rsidR="00E00E07" w:rsidRPr="00A8307A" w:rsidRDefault="00E00E07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44495EA" w14:textId="77777777" w:rsidR="00E00E07" w:rsidRDefault="00E00E07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2 directă </w:t>
            </w:r>
            <w:r>
              <w:rPr>
                <w:b/>
                <w:bCs/>
                <w:sz w:val="20"/>
                <w:lang w:val="ro-RO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7FC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5706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605F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176+200</w:t>
            </w:r>
          </w:p>
          <w:p w14:paraId="5060D4B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2CF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05640" w14:textId="77777777" w:rsidR="00E00E07" w:rsidRDefault="00E00E07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ieşiri. Peste sch. 1, 7, 2, 8 și 10.</w:t>
            </w:r>
          </w:p>
          <w:p w14:paraId="7719B082" w14:textId="77777777" w:rsidR="00E00E07" w:rsidRDefault="00E00E07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3EA6AAA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DCE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72C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E76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D38B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FB5EBC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123BBB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183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03B54D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3715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FBB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9202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2724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C4428C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2CC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C5D8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7BFD18E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12D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A8F5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8C0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F24C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E9F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A5BA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560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5ED52E2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73D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5D9E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4322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3E7F7" w14:textId="77777777" w:rsidR="00E00E07" w:rsidRDefault="00E00E07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6F6CF9D" w14:textId="77777777" w:rsidR="00E00E07" w:rsidRPr="00A8307A" w:rsidRDefault="00E00E07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8E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4B33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CA98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64CFE09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76D6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BCD05" w14:textId="77777777" w:rsidR="00E00E07" w:rsidRPr="00713461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E00E07" w:rsidRPr="00A8307A" w14:paraId="3EBBC63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793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08A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21C8D34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EE24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1B853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1D1D35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9A573F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AFE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E53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A02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1D11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E709E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62FF0A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DF11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E00E07" w:rsidRPr="00A8307A" w14:paraId="7BC5722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CBE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450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0CFA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BC0D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ED0E8C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3F7E950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D2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26E5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EFEF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527B5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F483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1FBA2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FF62A6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22784A41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1DAB237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555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96DA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FB711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EF180" w14:textId="77777777" w:rsidR="00E00E07" w:rsidRDefault="00E00E07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DC38BAD" w14:textId="77777777" w:rsidR="00E00E07" w:rsidRDefault="00E00E07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22CF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13AD4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BB42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B52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639E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179D1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din fir I în fir II.</w:t>
            </w:r>
          </w:p>
        </w:tc>
      </w:tr>
      <w:tr w:rsidR="00E00E07" w:rsidRPr="00A8307A" w14:paraId="0B08C40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4C3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4DED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546BA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733FE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3872A31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781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C506A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0E43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15F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ADA0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C3ACE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FC4D79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4C0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5977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EBF76E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28118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F60A5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B55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E63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EFA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69B9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371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8C206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42DED2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1F4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C31E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EEE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36C5B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0BC8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C1B0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5623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5559D4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FFA66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DEB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00E07" w:rsidRPr="00A8307A" w14:paraId="1523AE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760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0300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7F905B6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7CB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CD50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5BDB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B203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FD3F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49457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B71A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E00E07" w:rsidRPr="00A8307A" w14:paraId="2EB3C56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31E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59F3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AD5D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A0AB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137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52A18F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B0CC04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94A1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B6C2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014C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A6B5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E00E07" w:rsidRPr="00A8307A" w14:paraId="07C6E0E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35F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495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2EED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2871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544C83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261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6B5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CFC7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690D44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5D4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94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1E9A9E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51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5CE3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333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BA2B34" w14:textId="77777777" w:rsidR="00E00E07" w:rsidRPr="00A8307A" w:rsidRDefault="00E00E0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7185782" w14:textId="77777777" w:rsidR="00E00E07" w:rsidRPr="00A8307A" w:rsidRDefault="00E00E07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0C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7DCC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DA59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42B78AB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8DE4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A28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55027C8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CFB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67F3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C264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405B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95B4A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638A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973B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A4F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0A4ACEB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8BEF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A89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3AEF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1B19799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2DE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9BF7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42BC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127F2" w14:textId="77777777" w:rsidR="00E00E07" w:rsidRPr="00A8307A" w:rsidRDefault="00E00E0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4E64BE7" w14:textId="77777777" w:rsidR="00E00E07" w:rsidRPr="00A8307A" w:rsidRDefault="00E00E0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AA05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688D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B97E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EB0C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005C1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E00E07" w:rsidRPr="00A8307A" w14:paraId="0F0B53FE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A130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9811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DCFE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AEF4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029719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F6C9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69E11A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4917930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6F44D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B112E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572EC1C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7CC6F9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E1E99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CA473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1B56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E3DB8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B68D0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E289C9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1F81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B7426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7B3E2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0C957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DCDF52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41CE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148C90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6F8FEB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492F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A421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97969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7A55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5F4AF3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BDFF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9BC6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17DFD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34DB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2FA378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2320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B52E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B377F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E2C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BFA8F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C196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C98B6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E00E07" w:rsidRPr="00A8307A" w14:paraId="679FA75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222C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2BF6D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A88C5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BB17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D747C0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7B3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373E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62120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5A15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F48E4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2FC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E00E07" w:rsidRPr="00A8307A" w14:paraId="6CD09BC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2AB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48AF5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7A664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39AC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446637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63BB7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1B337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91823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3E58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D9916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AC735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E00E07" w:rsidRPr="00A8307A" w14:paraId="707C826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5FC3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D97D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0EAEC3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826EB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F16E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7DCE3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5D06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C858A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FE9E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17EEF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372C0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33A01D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AB8E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00E07" w:rsidRPr="00A8307A" w14:paraId="259464E7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3141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458C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315FE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38B8B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1448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1E3F9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6D7A8E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BE52E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7EA2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2594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930D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00E07" w:rsidRPr="00A8307A" w14:paraId="731C7CB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FCAD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4624B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FACB8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E03F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CA9D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0EECC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F9F6C3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07112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29240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59441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951A3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E00E07" w:rsidRPr="00A8307A" w14:paraId="702F8AC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2BB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9AD9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A35A2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6769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0C05DC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AED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D7BB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5607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C3171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58AC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E3AB4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E00E07" w:rsidRPr="00A8307A" w14:paraId="75D6EDC0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AE98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0DAA9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567F3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5BD77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F66ED8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B3AF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0A5289B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78F2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041E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DE9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9C3CD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E00E07" w:rsidRPr="00A8307A" w14:paraId="46977121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E34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BC0E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39BF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23CC0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C569B9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B6CB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A643D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F850151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C907072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1C368E19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73F60FE6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DAF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8616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D24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546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841F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00E07" w:rsidRPr="00A8307A" w14:paraId="2A45BA7A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D50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775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B36E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61D6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482B7F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80D0B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92D1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2EFB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33A1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757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F398A8D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B2F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15C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A7D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1C52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6356D4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DAC7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DEDC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7CD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4D7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DD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6280EE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433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FDEA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B8C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6C41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07EAFA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58410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485752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634AA1C7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12D49F3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017AD662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607F1EAE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7C8D21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3E30188A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562A46B7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2EE7B97E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3D68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35B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B6F3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590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625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E00E07" w:rsidRPr="00A8307A" w14:paraId="3630A40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E1D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44C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62D8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D13E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2D1041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E6A1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731AAD7D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E901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A4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339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B686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C89A57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DF3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FBF1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5A4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A729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B5AD1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FF2EE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18874A30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5CFF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8A1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895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0D6B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026DE2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733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8D1A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0C07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5C27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C534D7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EB09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6E59175F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2902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0C65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6BF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395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24251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66D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916B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A26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B06E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C05DD8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09B07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50180F3E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DA4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D467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5F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1AE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5A0E21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D03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AFA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C36F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57FD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EC63A5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8F046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6910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E2E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3EF78D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B82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2DF0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F1D5B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45295B6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611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1D78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42C6A77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3745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428D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87EBEA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5164051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55FEA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D4BD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EA3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036E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ACC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FAF5A56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029506C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4C5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37C1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D69A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C2FC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827B0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788AD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031E5B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4B043CE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7925F8E5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40CA58D6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ED61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8341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2C98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AB10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C59FEC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00E07" w:rsidRPr="00A8307A" w14:paraId="612A1CC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35F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E3D7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9208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19F2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3C3794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7807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D97937" w14:textId="77777777" w:rsidR="00E00E07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10BF033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A975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DA58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3E9B6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B16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277E6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E00E07" w:rsidRPr="00A8307A" w14:paraId="46E1CF4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B77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1A6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F01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F6BD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D49A39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51145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448039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7E3C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AE1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37E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AF0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E00E07" w:rsidRPr="00A8307A" w14:paraId="3A93D8F1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ABD8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98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5FA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2A67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94A104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F7233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4DACD27D" w14:textId="77777777" w:rsidR="00E00E07" w:rsidRPr="00A8307A" w:rsidRDefault="00E00E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3D59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59C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5BA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90D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9A353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7EF93C8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:rsidRPr="00A8307A" w14:paraId="448D0463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65D8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FFFC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464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7CF84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94E418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450E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541164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DB2A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C488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726E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D41D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72C21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E00E07" w:rsidRPr="00A8307A" w14:paraId="5090656A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E127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8656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632F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D5FB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70E5F6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EBD6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65AB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1367C05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AC0D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3EB6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308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4C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E00E07" w:rsidRPr="00A8307A" w14:paraId="5608731D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F70D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DAE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8D9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59FD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F92EDC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8B4E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FFB7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471FAC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21A9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75E6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CB6C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070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442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A6A4A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E00E07" w:rsidRPr="00A8307A" w14:paraId="0670C76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4F97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89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D6EA32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56AA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A5D7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762F95C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222C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EF5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3F5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B8F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56C5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27B121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7E604ED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A13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BC34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399F3DC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1E41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9312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88FB8B4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CAD9DD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B8C3F4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82D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F775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A9B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569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E2CBA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8F6C7EC" w14:textId="77777777" w:rsidR="00E00E07" w:rsidRPr="00CA7415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55FBDF6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EAC4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30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B749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3911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BE275A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9C84E07" w14:textId="77777777" w:rsidR="00E00E07" w:rsidRDefault="00E00E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4662B87" w14:textId="77777777" w:rsidR="00E00E07" w:rsidRPr="00A8307A" w:rsidRDefault="00E00E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08A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93E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7BE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73F9BEA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505C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BAB2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D31439E" w14:textId="77777777" w:rsidR="00E00E07" w:rsidRPr="00CA7415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5D731F54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799C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B20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43E0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8CBF6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F97ADF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A4EA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5A90A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30FB3D8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17321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8E5A30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CACE5D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9505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B72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6CE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29D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9F4E4ED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5CDE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80D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BFB9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70BC2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7EF299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7D1C592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39432C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E17B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0FCF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51A4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EA08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19A2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373F5C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F287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66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8D4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D3BB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299A32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81F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B553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150C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50A2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28F6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9E1584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9B5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5B9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59692A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068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04726" w14:textId="77777777" w:rsidR="00E00E07" w:rsidRPr="00A8307A" w:rsidRDefault="00E00E07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E263958" w14:textId="77777777" w:rsidR="00E00E07" w:rsidRPr="00A8307A" w:rsidRDefault="00E00E07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2DC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C12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0CDD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799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555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00E07" w:rsidRPr="00A8307A" w14:paraId="629AE96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3534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EE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6ACB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E160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4F08B2D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B17F56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12DF87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0A4D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1E4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82CE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0BE099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B0F8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02F0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5E9BA4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:rsidRPr="00A8307A" w14:paraId="538E7F2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676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3147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3CDA7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545A7" w14:textId="77777777" w:rsidR="00E00E07" w:rsidRDefault="00E00E0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94DE42B" w14:textId="77777777" w:rsidR="00E00E07" w:rsidRDefault="00E00E0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730E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C856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6BF0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5A8C084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3CC0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2763C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6335131E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3DE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0D5C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7289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CD9C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BDBBF0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C1C3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3512B44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99A18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7301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DC4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8945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00D0C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F0162B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E00E07" w:rsidRPr="00A8307A" w14:paraId="01324A47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63C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FA9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816A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AD3D2" w14:textId="77777777" w:rsidR="00E00E07" w:rsidRDefault="00E00E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29D0B7D" w14:textId="77777777" w:rsidR="00E00E07" w:rsidRPr="00A8307A" w:rsidRDefault="00E00E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78FA" w14:textId="77777777" w:rsidR="00E00E07" w:rsidRPr="00A8307A" w:rsidRDefault="00E00E0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503DBFF" w14:textId="77777777" w:rsidR="00E00E07" w:rsidRDefault="00E00E0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A2E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617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EDC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125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E00E07" w:rsidRPr="00A8307A" w14:paraId="4CBEFAE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36A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542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63C066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D6FF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E670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DD39AE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9CF6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693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A99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3177E4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8F82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4C9B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60DB00E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29A78CFE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7CD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AA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653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361D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5C8CA9F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C8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35FA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8F7D7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0E389DE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02C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E5D8C" w14:textId="77777777" w:rsidR="00E00E07" w:rsidRPr="00B943BB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00E07" w:rsidRPr="00A8307A" w14:paraId="5FCAE7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AA8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47C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4A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3778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6EE1F9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83E7C4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2B8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CD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27F1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59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2217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C3E12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D90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B05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8A9C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55FD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175B091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851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D4B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CE9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C4D44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EAA0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DA3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7ECF98FF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7FB6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487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0F50B34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148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2CE0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ED57DA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1B3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D34F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BB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794D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6F19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0F404C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30D537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3B4D32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D724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639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835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DD10E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ADDBA4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0A35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62C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AB3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35B799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56C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869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5B59F8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E00E07" w:rsidRPr="00A8307A" w14:paraId="79D5F106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48CD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B73D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6C16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5D01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6BD46D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652A3C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2F48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C691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57A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4F0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5AE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3E8656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C755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04F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7F921FD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C9BA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4D1F9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66C1418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C1DA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982C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BE0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0C89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C3AD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B096EB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3F8498D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7DA5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124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EF3A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6BD5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CAB753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DD14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26A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6FD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3F68B5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DB8D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7F47" w14:textId="77777777" w:rsidR="00E00E07" w:rsidRPr="00D0015E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A8307A" w14:paraId="174F958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45F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1417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859A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25229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7AC74B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6480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420518C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3FF3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24C3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31AD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9BF2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B686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00E07" w:rsidRPr="00A8307A" w14:paraId="49CCCFA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5F8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802C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4C2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884E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B8F4F8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A13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60A71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DC9F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92BF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8A7E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D33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DF3A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E00E07" w:rsidRPr="00A8307A" w14:paraId="37548135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7035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4FD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E7F9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0815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DBED22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0089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CA56E9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FFDC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6B4B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FEE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7E81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045D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00E07" w:rsidRPr="00A8307A" w14:paraId="5E54906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8CE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01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7196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68A7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8EACF5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15FA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F46B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9758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FD21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B2F0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7A01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00E07" w:rsidRPr="00A8307A" w14:paraId="52FEFE4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5A72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A38D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285D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16444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E454AB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34FB41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D4C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01B32D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A2A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5625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A250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B68C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24514DF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D797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2F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140241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750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E654A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C4A4C9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9AA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194D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749C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488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D48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089C76A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84BE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3C01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D2BE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9952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C4B01E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0E5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6EF73E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1E2984D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9DB1A4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58C09A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A5EA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DD5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6301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0D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C78D7C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446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A0B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345A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33E6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F5ECEF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3378F4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FBE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D1BF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576F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1691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40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FB15C6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634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E81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97D60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DC4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D2AE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08F2E42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6E9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659E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43A4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D831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A475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3FD3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E00E07" w:rsidRPr="00A8307A" w14:paraId="2923755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7FD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D18F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2D7310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B7A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D8D38" w14:textId="77777777" w:rsidR="00E00E07" w:rsidRPr="00A8307A" w:rsidRDefault="00E00E07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EAF580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04D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BC14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1F3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A8B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9166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197E9B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08E3DC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8D4F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E92B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77C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F4DA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12D3DDE3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64F4007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3AF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143BBC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6A72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DE1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A8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57EC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C29BA9A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5349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66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F74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517A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4999A96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7059E2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20D8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71E8E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15C2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8EC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69A8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31B4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FB7CFD6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509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8252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AF9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A62C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65C7E5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567370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6F1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0C5E225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258353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DDE4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6756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3088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ACC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220EABD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D176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18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E18DB5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4290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C775E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D0399E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505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2D2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26B6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77A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34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420056C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7E82899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7DB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DBA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3A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2DB4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71E447A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D4E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4A0DE5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F68F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A4A4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1813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787A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5CF07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E00E07" w:rsidRPr="00A8307A" w14:paraId="15C331FC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5E0F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4B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4FE4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C083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103193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A3B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5AE7474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FA9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82D6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1907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0283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340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E00E07" w:rsidRPr="00A8307A" w14:paraId="2A9061C3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1464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1A7F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1825CC4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A5C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47EAB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F6C2DD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6F15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5497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DA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4E9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94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144ED61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491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A3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F2C1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C35F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F9FAD7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BCE421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A25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FA57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56A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1C0A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774F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E31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5D3FB25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7637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031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B216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D6B6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0BEE38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A9A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B748F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07F9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C19B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D1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46FA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6D57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E00E07" w:rsidRPr="00A8307A" w14:paraId="4ED3A0D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633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94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7330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D2C5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42B0A8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FBFB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2AAFE8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2CD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55F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0D0C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5133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9E168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E00E07" w:rsidRPr="00A8307A" w14:paraId="20C5F8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F64B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11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8DA4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19E37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ABE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BCBE5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382061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D3CA93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4100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791B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FE8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D5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1F6128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6D563F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E00E07" w:rsidRPr="00A8307A" w14:paraId="2F1D6382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6C5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BF1E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9EC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54E4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F77F26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79B044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FED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5502C4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FBE5C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EF8F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1D68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0A94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9E7C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B1CB44E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3E2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F51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5E38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7BA3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69FC4F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A53402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0A9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DF7061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1FC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9008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6F5A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B6FC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04AD6F2F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145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E24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F518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881B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6A4134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0F83880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E9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8324B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3D7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736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81C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2F8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BFB94E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F0843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AFE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6232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EE23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B690C0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0582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0423C0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51E4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64A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42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C71C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6B0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E00E07" w:rsidRPr="00A8307A" w14:paraId="1FA02464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BF04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EB56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09D12A6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35A2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6434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B3F4AE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9CA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B6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F87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01D0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6202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49AD7C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A8307A" w14:paraId="2CE8626B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D23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C6EA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5B1ECA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5025A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0729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39F91AA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247FF53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5BEF57E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080C551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5C285BB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2926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6CD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36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116C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C5E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2A5EB7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6B4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61E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75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EDBE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7297546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D0C2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9C1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83F3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0A0D472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F121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59FF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E2F00C6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72B4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A7C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5345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6C10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748234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257F214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BA43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69CA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9CF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60378C7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D8E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476B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0FC680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E00E07" w:rsidRPr="00A8307A" w14:paraId="4FFB24A5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82E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6D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C4DB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DD8B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6A0CF8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589F1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0C9A29E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4270467D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84D0100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D2C43CD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631F167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6E5D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C58C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89F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A251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CC5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E00E07" w:rsidRPr="00A8307A" w14:paraId="065E4F21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B4D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A9E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BE9E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9845C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A2355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EA62B3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15D9396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B1B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EA2D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AA97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0D8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A8D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E00E07" w:rsidRPr="00A8307A" w14:paraId="692891D6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61C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90ED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27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386C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1778E6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E47F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3C1DC2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64E7085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4A3F7E60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0DFFD79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C0BC135" w14:textId="77777777" w:rsidR="00E00E07" w:rsidRPr="00A8307A" w:rsidRDefault="00E00E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FD53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35E7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C7F6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F9F4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D537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00E07" w:rsidRPr="00A8307A" w14:paraId="6A49E73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BE1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D7D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1961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7941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3B94F3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720931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70C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5B17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22AE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5577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9E8E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9540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2E86A85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EBD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E8BA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D15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0B2B9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794939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9EF77E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980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D826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0DAA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FF5D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7A23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FBFF83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F5F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06DC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F81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04C6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328F0B9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C7E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47AB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428D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018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6FE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78A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9C143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E00E07" w:rsidRPr="00A8307A" w14:paraId="50460693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24D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8F61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4B93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92B1B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25B9D7C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7127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FACCCD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ABA2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556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5F88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CFB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00E07" w:rsidRPr="00A8307A" w14:paraId="27EF9F8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71A5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9FC0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826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155D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0D6634E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478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00AFC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8881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A84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9CC6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2BA0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82E2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E00E07" w:rsidRPr="00A8307A" w14:paraId="0BCE9A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E69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5316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5F9E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06AC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9BC608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002F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90EBB7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53A6FE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0DE439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D265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65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25E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085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66B8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E00E07" w:rsidRPr="00A8307A" w14:paraId="440EFF02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4A3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78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DC48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195E1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A3B532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2AF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941C14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7AA03C8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EACF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E09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111E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8C7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DCDC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E00E07" w:rsidRPr="00A8307A" w14:paraId="31D25D4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9D07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F057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3DA0EA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461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89B0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6CD017A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062795C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37A95A0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029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5E8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595E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41EA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7AF0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3832414B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186C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C17D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AAEA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A1A1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3FB71E9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DA9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FF4C10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4B9DB2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FA36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D7C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C26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B26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5764EE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A6D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B8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7F99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E5C0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35CB03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E3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5D37A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4D0C70C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7150542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31B8E9F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1DF41FA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396F97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0DBD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E4CC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526D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F11A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59C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E00E07" w:rsidRPr="00A8307A" w14:paraId="2894A485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D2D1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8726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7E9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81DA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546A0F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9A93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CED5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9ADA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67B2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EC76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A9BBBB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83D9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70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DACE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DE75A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15464C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043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A54A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282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3EF3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D71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26DA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E00E07" w:rsidRPr="00A8307A" w14:paraId="2E7852D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9A4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34E4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E1EF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7575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D8E0AA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94E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8ED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4BA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59EA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4F21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4136EC7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FC8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CE6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971E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45AA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41A786E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FF1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ED64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F9D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C7E7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D982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539BFB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BB3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4B8D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444A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BBDF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083CF7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B42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01773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6A19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2E5D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75E5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FA2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3BC6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E00E07" w:rsidRPr="00A8307A" w14:paraId="5EA6D4E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B917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437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21A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474D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6FD4557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EC6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B06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953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240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3BE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E00E07" w:rsidRPr="00A8307A" w14:paraId="4487FFE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25D1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AE80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C4E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3137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19AE502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61AD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BF0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9ECC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261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43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45AAD78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D1A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6D45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33AE13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E8B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CFCD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FB87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FEA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6CFB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C70A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C58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9C1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D03451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B6DC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17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6A90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E8280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D013AF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21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54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5CB6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06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AA6B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AA3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E00E07" w:rsidRPr="00A8307A" w14:paraId="015E2E9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ECF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81AA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3722E2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337B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D93F8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60249D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69D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B21D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E90A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FF73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ABF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7F60484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E130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CA18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E716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26AE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7E4D061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EA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7951A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727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632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147A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71CD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8B883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E00E07" w:rsidRPr="00A8307A" w14:paraId="6343DDF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27E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07F1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A1C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111B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23B13D9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DF3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430E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5EAD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E3F1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68C0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5BC8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2D9F4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00E07" w:rsidRPr="00A8307A" w14:paraId="62B219B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6A2D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2241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E73B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A47F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7D088F5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02C6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63B0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646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3A8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D46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A8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8FB106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E00E07" w:rsidRPr="00A8307A" w14:paraId="01BB00E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22FF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6FB6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2228AF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333A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16BD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563706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BC99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FC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E96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928B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008D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225B23C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E9C6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BF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29B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2CDE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4A5261D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FB0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5FC3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41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D6AE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B26E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2F8BD445" w14:textId="77777777" w:rsidR="00E00E07" w:rsidRPr="00A8307A" w:rsidRDefault="00E00E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E00E07" w:rsidRPr="00A8307A" w14:paraId="1F1C58D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908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C62B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3F15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F6E0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22D515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836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C3B9F3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65805E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7519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3CF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9962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2993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B8F60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76F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798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B786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36CF8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AC3314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71B9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1BFAF1D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C612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7064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8C3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EF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30225E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3353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DEE8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47F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EC54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B53FCE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A134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006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559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B85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293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0016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E00E07" w:rsidRPr="00A8307A" w14:paraId="27F2566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5012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41F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F5F8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1797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377EA56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B1C2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994F5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7C22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FC8B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465C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0835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A8AF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E00E07" w:rsidRPr="00A8307A" w14:paraId="7154B13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9DFF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278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3383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15FF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B8B5E7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4165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3C994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75568C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12A1559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25C42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387B12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64753D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0C68DE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CEA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AC08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9A50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D0C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8807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E00E07" w:rsidRPr="00A8307A" w14:paraId="11F341B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E707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DE3D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AA20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7726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F8D0DF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EC00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9EF4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DB17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426D016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CE0C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924B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B9F3E8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C3E1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74FA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1896815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CED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0DA01" w14:textId="77777777" w:rsidR="00E00E07" w:rsidRDefault="00E00E07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4C85738" w14:textId="77777777" w:rsidR="00E00E07" w:rsidRDefault="00E00E07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6C6C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3918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404A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41FA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E924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E00E07" w:rsidRPr="00A8307A" w14:paraId="797872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EC7D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554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30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8CBAC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3EA749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8201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424F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E9C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5734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3624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4DF3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E00E07" w:rsidRPr="00A8307A" w14:paraId="52AEDC4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AE3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FFF4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1CA7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23357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FB87C3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AA6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4527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CA0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435F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6FD2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A926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E00E07" w:rsidRPr="00A8307A" w14:paraId="7A97EF4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2A0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9CB5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2EA9E9E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EDF9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579AD" w14:textId="77777777" w:rsidR="00E00E07" w:rsidRPr="00A8307A" w:rsidRDefault="00E00E0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F29D46B" w14:textId="77777777" w:rsidR="00E00E07" w:rsidRDefault="00E00E0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6B5E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E59FB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EC8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F92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63625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E00E07" w:rsidRPr="00A8307A" w14:paraId="34D68FC6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C3355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2D7A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8C5B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46BED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21466D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A486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92C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2BFD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911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A08F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E00E07" w:rsidRPr="00A8307A" w14:paraId="4F4BC0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56609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379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635D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D4DF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4DB46E5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A049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B8F719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6905B26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1A99FF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0475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C85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03D5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E45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307BA22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2B432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CF42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51EE8D9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A165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814E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76B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E44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6EE2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315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3D036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667A04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E00E07" w:rsidRPr="00A8307A" w14:paraId="1A40BFB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09538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6C20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D7747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5D39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3C20A" w14:textId="77777777" w:rsidR="00E00E07" w:rsidRPr="00A8307A" w:rsidRDefault="00E00E07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137E695" w14:textId="77777777" w:rsidR="00E00E07" w:rsidRPr="00A8307A" w:rsidRDefault="00E00E07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599C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A25B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9C9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28AB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E00E07" w:rsidRPr="00A8307A" w14:paraId="40D6747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068CA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F4BC5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041AA1A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767E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197DD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0C5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FA68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5182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B0E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F9FE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E00E07" w:rsidRPr="00A8307A" w14:paraId="5B5A3E3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3E529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2690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69B32D9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FF1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E7A7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CAC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BD37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CDBA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3FBA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8EE2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D4735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E00E07" w:rsidRPr="00A8307A" w14:paraId="31AA8A7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112A2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1AA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562CD99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3A7A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2B36A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9C0E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9234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AFC5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03DA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9D62E" w14:textId="77777777" w:rsidR="00E00E07" w:rsidRPr="005A1053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E00E07" w:rsidRPr="00A8307A" w14:paraId="7CE111F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8FA6D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06040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2979182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0135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1E3D2" w14:textId="77777777" w:rsidR="00E00E07" w:rsidRPr="00A8307A" w:rsidRDefault="00E00E07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D97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C7E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DEFB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FA0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0A68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E00E07" w:rsidRPr="00A8307A" w14:paraId="7E554E5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7AD57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B508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0A2E1EC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F347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CD5A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583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C08C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AAF3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0856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BAC7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00E07" w:rsidRPr="00A8307A" w14:paraId="0718900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AA4C8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6751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6C6F9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0C3392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3E48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192C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188C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435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91C8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90CB1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E00E07" w:rsidRPr="00A8307A" w14:paraId="45ACA47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596EE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378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C80DF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8DFC1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CA298" w14:textId="77777777" w:rsidR="00E00E07" w:rsidRDefault="00E00E07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164C87" w14:textId="77777777" w:rsidR="00E00E07" w:rsidRPr="00A8307A" w:rsidRDefault="00E00E07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2B07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7608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FCCF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75ECD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E00E07" w:rsidRPr="00A8307A" w14:paraId="1A5FDC4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B2F58F2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3EB9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079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D3DF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0E3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C1138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B05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8612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398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2EA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E00E07" w:rsidRPr="00A8307A" w14:paraId="098B59A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91AB9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1857E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B1B1C5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B59A0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A1A0E" w14:textId="77777777" w:rsidR="00E00E07" w:rsidRDefault="00E00E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6572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9C19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A81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B6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434B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00E07" w:rsidRPr="00A8307A" w14:paraId="18462C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FA56F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74DF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33A80AA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E5CE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FADEA" w14:textId="77777777" w:rsidR="00E00E07" w:rsidRDefault="00E00E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C2FBE3A" w14:textId="77777777" w:rsidR="00E00E07" w:rsidRPr="00A8307A" w:rsidRDefault="00E00E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973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2817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D17A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692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006EA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00E07" w:rsidRPr="00A8307A" w14:paraId="52D8330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8BF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DB50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7E5F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E867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FA8F9C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398B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86989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9D41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974F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9A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2220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E12B4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B464BD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E00E07" w:rsidRPr="00A8307A" w14:paraId="2830C77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2B3930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BA82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5F28DF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160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2A5561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151A1241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AFAF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9B34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FD9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7AA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FDEB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30BC47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61BD2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3857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4A7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BBDB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9F93E0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E07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854F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FB8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7137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2C9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C6A0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E00E07" w:rsidRPr="00A8307A" w14:paraId="36C7874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E43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D30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059D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43959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718B87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887D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311EB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84B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6D8C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695D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F539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E00E07" w:rsidRPr="00A8307A" w14:paraId="13BC8C3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D6F1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B4C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615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DEA19F" w14:textId="77777777" w:rsidR="00E00E07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2EB282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F4B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0B6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509E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493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8DDA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E00E07" w:rsidRPr="00A8307A" w14:paraId="03AB9EB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AE794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2DF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6362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5978C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7F7C0E2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7415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4EF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882A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98B0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83CA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E00E07" w:rsidRPr="00A8307A" w14:paraId="0200E70E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4E0B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CDD0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6F9984D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A6E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60AA6" w14:textId="77777777" w:rsidR="00E00E07" w:rsidRPr="00A8307A" w:rsidRDefault="00E00E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463447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671F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F817A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6F03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B934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ED8D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E00E07" w:rsidRPr="00A8307A" w14:paraId="6F32CD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CB3B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8479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EFB8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3CF5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972FDF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7F5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C660A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8CD9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3C40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4979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83B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77864C8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3D257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10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5F24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BE7C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38A02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DB99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C4957D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DC7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FF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E3F8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94CE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B73E3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DDA7BBB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1C96DCF" w14:textId="77777777" w:rsidR="00E00E07" w:rsidRPr="00DC4AFE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00E07" w:rsidRPr="00A8307A" w14:paraId="0D7BBD4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1D47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FDC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43DF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E8D55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4C2F97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A58F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C3126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049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E815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4573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3DCB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27F1C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A729B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9B26F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00E07" w:rsidRPr="00A8307A" w14:paraId="5762334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8DD6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84E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D5CE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176A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D2177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5963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A4173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44C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09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7BF6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61E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7B1F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00E07" w:rsidRPr="00A8307A" w14:paraId="1EB90E0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1F7C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FC45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B436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5701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0B988C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2230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57A8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9C05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3BD4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AB5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B5B4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00E07" w:rsidRPr="00A8307A" w14:paraId="77532C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0F1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E86D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814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D7875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7706F1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2DF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324A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DFF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A545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22AE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4BA94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BD6B7B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00E07" w:rsidRPr="00A8307A" w14:paraId="23CDAC7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DE9F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6453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A257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B77E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04C66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CD28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A4B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B7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5040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81E2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391B40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9D74DB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00E07" w:rsidRPr="00A8307A" w14:paraId="547267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220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978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1FFA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08BF58" w14:textId="77777777" w:rsidR="00E00E07" w:rsidRPr="00A8307A" w:rsidRDefault="00E00E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1767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4AE23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2D42A4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7DCD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F34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F6B9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EAC6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7281E7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925A688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E00E07" w:rsidRPr="00A8307A" w14:paraId="52FD539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9428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343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1455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F13E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9DA1AF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58F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3DBB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0C91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FF18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228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68652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E00E07" w:rsidRPr="00A8307A" w14:paraId="0EE861E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BF00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48DF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730D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DAA35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83F3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5D937F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4F02E4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D1E8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2A1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705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D94E" w14:textId="77777777" w:rsidR="00E00E07" w:rsidRDefault="00E00E0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9647BA6" w14:textId="77777777" w:rsidR="00E00E07" w:rsidRPr="00A8307A" w:rsidRDefault="00E00E0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00E07" w:rsidRPr="00A8307A" w14:paraId="2A8E74D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AEA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C4C8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CDA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E6E1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33556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2C206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3AF5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A38B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E2FA6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6E07A" w14:textId="77777777" w:rsidR="00E00E07" w:rsidRPr="00A8307A" w:rsidRDefault="00E00E07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00E07" w:rsidRPr="00A8307A" w14:paraId="13CA036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8796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638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10A4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5517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A40B9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72C1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6654588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9501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177F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05C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DEB2D" w14:textId="77777777" w:rsidR="00E00E07" w:rsidRPr="00A8307A" w:rsidRDefault="00E00E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3CF06" w14:textId="77777777" w:rsidR="00E00E07" w:rsidRPr="00A8307A" w:rsidRDefault="00E00E07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00E07" w:rsidRPr="00A8307A" w14:paraId="0930EF8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5C2A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6A2D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27F1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2F69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AAD92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359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895F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E684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E23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ADB3C" w14:textId="77777777" w:rsidR="00E00E07" w:rsidRPr="00A8307A" w:rsidRDefault="00E00E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9528F" w14:textId="77777777" w:rsidR="00E00E07" w:rsidRPr="00A8307A" w:rsidRDefault="00E00E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00E07" w:rsidRPr="00A8307A" w14:paraId="7A6C9A9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29F2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09E7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B37E2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BA2FC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9854C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8DE6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8471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D2AE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CEF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5BAA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613A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1DB223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4C55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4678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E78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6F9B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F5E39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95EC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64F0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2FC7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B2B4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284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5AF69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32224D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6F0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EF0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EFCC9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949BC9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295618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8BC0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1FBD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7096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556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6B3E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F06A1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2C7D4BC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235E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CD6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B83A73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3A46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B7DE9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AE2028B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6C3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CF63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D78B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CBFD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7D61A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A9A4870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020AD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2667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69A19FF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3DF6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DCC6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0386E5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E5D2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18C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7D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EB9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2FDA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:rsidRPr="00A8307A" w14:paraId="214C6D9C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9B6D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770BA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51BC72B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922C8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81FC2" w14:textId="77777777" w:rsidR="00E00E07" w:rsidRPr="00A8307A" w:rsidRDefault="00E00E0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7B72BCC" w14:textId="77777777" w:rsidR="00E00E07" w:rsidRPr="00A8307A" w:rsidRDefault="00E00E0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7EE2E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0F9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8B6A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FC7D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9F663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B6E2FE5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5D304ED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E00E07" w:rsidRPr="00A8307A" w14:paraId="106EB614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5D0AB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2DF2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9DE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DCD7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43FB9C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6CA9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566DF3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4E97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DE43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98F64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EAEA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E00E07" w:rsidRPr="00A8307A" w14:paraId="3E585E0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D158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AD9A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07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957F0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06F5F12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E797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2772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3A48E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CC109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6743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59596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6F2C918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17C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8C99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B7F33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BA855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BF5B8CA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F1D8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BF571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DB80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831B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9932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3ECB4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E00E07" w:rsidRPr="00A8307A" w14:paraId="124F9D3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B819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63E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3B5EA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6793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F944CEE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8112B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755C5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2346B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1BC2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BB806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154FAEA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209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42442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FB9B0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F37A3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0A5662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DBB64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ACC82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4879F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3A3EC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614F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F605F7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E00E07" w:rsidRPr="00A8307A" w14:paraId="15C1D4B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C895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D165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004A8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F6956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DF8ECF3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6DE8C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48A83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27B91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B1117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B67A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14A319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E00E07" w:rsidRPr="00A8307A" w14:paraId="3688FA2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5A21" w14:textId="77777777" w:rsidR="00E00E07" w:rsidRPr="00A75A00" w:rsidRDefault="00E00E07" w:rsidP="00E00E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0822C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EB82F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CD9FD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E737C94" w14:textId="77777777" w:rsidR="00E00E07" w:rsidRPr="00A8307A" w:rsidRDefault="00E00E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F000D" w14:textId="77777777" w:rsidR="00E00E07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B4BC" w14:textId="77777777" w:rsidR="00E00E07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F6B1D" w14:textId="77777777" w:rsidR="00E00E07" w:rsidRPr="00A8307A" w:rsidRDefault="00E00E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CF0B5" w14:textId="77777777" w:rsidR="00E00E07" w:rsidRPr="00A8307A" w:rsidRDefault="00E00E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19EE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EB8EC" w14:textId="77777777" w:rsidR="00E00E07" w:rsidRDefault="00E00E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3FF13110" w14:textId="77777777" w:rsidR="00E00E07" w:rsidRPr="00A8307A" w:rsidRDefault="00E00E07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578BCC51" w14:textId="77777777" w:rsidR="00E00E07" w:rsidRPr="005905D7" w:rsidRDefault="00E00E07" w:rsidP="006B4CB8">
      <w:pPr>
        <w:pStyle w:val="Heading1"/>
        <w:spacing w:line="360" w:lineRule="auto"/>
      </w:pPr>
      <w:r w:rsidRPr="005905D7">
        <w:t>LINIA 116</w:t>
      </w:r>
    </w:p>
    <w:p w14:paraId="292A36CA" w14:textId="77777777" w:rsidR="00E00E07" w:rsidRPr="005905D7" w:rsidRDefault="00E00E0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00E07" w:rsidRPr="00743905" w14:paraId="53751D8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4A46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903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49D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C29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17E421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7CBF" w14:textId="77777777" w:rsidR="00E00E07" w:rsidRDefault="00E00E0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4505FB0" w14:textId="77777777" w:rsidR="00E00E07" w:rsidRPr="00743905" w:rsidRDefault="00E00E0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B488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BE3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302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ED30" w14:textId="77777777" w:rsidR="00E00E07" w:rsidRDefault="00E00E0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508F392" w14:textId="77777777" w:rsidR="00E00E07" w:rsidRPr="00743905" w:rsidRDefault="00E00E0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00E07" w:rsidRPr="00743905" w14:paraId="7132018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96B0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C52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A7D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CDA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1673EA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6A1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7C8254B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DDB3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E17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73A8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FC1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00E07" w:rsidRPr="00743905" w14:paraId="5CC90A6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5A5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257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CF8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0F3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7085C8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6D321FA" w14:textId="77777777" w:rsidR="00E00E07" w:rsidRPr="00743905" w:rsidRDefault="00E00E0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59B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E940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E3F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388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271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6437B2A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C69E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73E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B92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30B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9608A3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4BBB" w14:textId="77777777" w:rsidR="00E00E07" w:rsidRPr="00743905" w:rsidRDefault="00E00E0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000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D8A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4D2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125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54232B0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00E07" w:rsidRPr="00743905" w14:paraId="48A9AB6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2A4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DB2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38E025D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707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4F8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25DDBE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783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C820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592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0BB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C14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871968E" w14:textId="77777777" w:rsidR="00E00E07" w:rsidRPr="0007721B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4CED9C8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D594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60F7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5893A12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ECB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69F1" w14:textId="77777777" w:rsidR="00E00E07" w:rsidRPr="00743905" w:rsidRDefault="00E00E0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285429B" w14:textId="77777777" w:rsidR="00E00E07" w:rsidRPr="00743905" w:rsidRDefault="00E00E0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F81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7F80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1AD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16B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CF3C" w14:textId="77777777" w:rsidR="00E00E07" w:rsidRPr="00743905" w:rsidRDefault="00E00E0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D951FB1" w14:textId="77777777" w:rsidR="00E00E07" w:rsidRDefault="00E00E0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3A71D71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792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D1C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2B5F977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F29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6D92" w14:textId="77777777" w:rsidR="00E00E07" w:rsidRPr="00743905" w:rsidRDefault="00E00E0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27402C" w14:textId="77777777" w:rsidR="00E00E07" w:rsidRPr="00743905" w:rsidRDefault="00E00E0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B26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BC4A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41A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0E5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1BEA" w14:textId="77777777" w:rsidR="00E00E07" w:rsidRPr="00743905" w:rsidRDefault="00E00E0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764A09A" w14:textId="77777777" w:rsidR="00E00E07" w:rsidRPr="00743905" w:rsidRDefault="00E00E0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24AD6DE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481A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D08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763AD48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4B6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8A7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86D9FFD" w14:textId="77777777" w:rsidR="00E00E07" w:rsidRPr="00743905" w:rsidRDefault="00E00E0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A5E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0FA0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2C2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31B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8AF4" w14:textId="77777777" w:rsidR="00E00E07" w:rsidRPr="00537749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00E07" w:rsidRPr="00743905" w14:paraId="5F78CB1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511F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E50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F123F4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3D9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B520" w14:textId="77777777" w:rsidR="00E00E07" w:rsidRDefault="00E00E0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9C1511D" w14:textId="77777777" w:rsidR="00E00E07" w:rsidRPr="00743905" w:rsidRDefault="00E00E0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79C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F878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EA2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12B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B8D5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CAFCDD8" w14:textId="77777777" w:rsidR="00E00E07" w:rsidRPr="005A7670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41D4D2E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C8E2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614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2FE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402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3E6A06F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0499BE1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777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0D8B99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93CA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B5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A5E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A9C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604D955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889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CF4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19D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30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3FF746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857E" w14:textId="77777777" w:rsidR="00E00E07" w:rsidRPr="00743905" w:rsidRDefault="00E00E0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EAF8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0EC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A43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77A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560093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00E07" w:rsidRPr="00743905" w14:paraId="1E34BC2C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7CE3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5EC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1FE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40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378224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2C8513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81A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B36C99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FE17AD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1832EFD7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7527BB2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1042F1C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34129E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F32F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268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8AF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0178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B4A5892" w14:textId="77777777" w:rsidR="00E00E07" w:rsidRPr="00743905" w:rsidRDefault="00E00E0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00E07" w:rsidRPr="00743905" w14:paraId="007F1AB5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A372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46D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C50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815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59A0B1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11A7A64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CB7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6B6517C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354A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256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ED1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563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00E07" w:rsidRPr="00743905" w14:paraId="46FD3DF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03100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9D0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D43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534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9113942" w14:textId="77777777" w:rsidR="00E00E07" w:rsidRPr="00743905" w:rsidRDefault="00E00E0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85D9" w14:textId="77777777" w:rsidR="00E00E07" w:rsidRPr="00743905" w:rsidRDefault="00E00E0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ACD3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01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BF1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224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3F2F64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1ADDB88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00E07" w:rsidRPr="00743905" w14:paraId="26BCEBB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E9FD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F20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18FF677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C65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26CE5" w14:textId="77777777" w:rsidR="00E00E07" w:rsidRPr="00743905" w:rsidRDefault="00E00E0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D6841A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101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F2C9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097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412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DD0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F9EB61B" w14:textId="77777777" w:rsidR="00E00E07" w:rsidRPr="001D7D9E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4901F87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CD23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051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0D2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B48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26CDE8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D22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C0939B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48F7860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5ADEB4D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135F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E6D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DE2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D358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3FC818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00E07" w:rsidRPr="00743905" w14:paraId="11B775D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3164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B7B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16E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9E8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CD444E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3A51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7C20BB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947E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5DA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564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47A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1FE5EB4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8EB8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00B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89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1A1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DBC0" w14:textId="77777777" w:rsidR="00E00E07" w:rsidRPr="00743905" w:rsidRDefault="00E00E07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36808F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92D297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49BF75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D6C2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C5B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C7D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575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E00E07" w:rsidRPr="00743905" w14:paraId="5E7DC3E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02B28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7CF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393BDF7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6F4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47A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1E8014E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D5F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2C1C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F26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520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EDB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B3A8144" w14:textId="77777777" w:rsidR="00E00E07" w:rsidRPr="0007721B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1AB1255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4EB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140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453338CC" w14:textId="77777777" w:rsidR="00E00E07" w:rsidRPr="00743905" w:rsidRDefault="00E00E0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D08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FD3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6E14B4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896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6314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B95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94C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2276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774E63B" w14:textId="77777777" w:rsidR="00E00E07" w:rsidRPr="00951746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4C3309E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29EDA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CAAB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4E9FC1C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0B2C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832F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7DD60A4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40C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0966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6D5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646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62B1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5CA0F21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EAD9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642E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6DE08E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AD9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DAAF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3C45633" w14:textId="77777777" w:rsidR="00E00E07" w:rsidRPr="00743905" w:rsidRDefault="00E00E0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A83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F69C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941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12E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9B42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47C67B2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34DC5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3F0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3A2CEB4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859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00E5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29C2184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ABE940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B60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8901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D05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7A4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686A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14063FA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4E4853DF" w14:textId="77777777" w:rsidR="00E00E07" w:rsidRPr="00575A1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00E07" w:rsidRPr="00743905" w14:paraId="036E2C04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C17D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8EB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903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B0F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60EB36D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AFEA" w14:textId="77777777" w:rsidR="00E00E07" w:rsidRDefault="00E00E0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E43827F" w14:textId="77777777" w:rsidR="00E00E07" w:rsidRPr="00743905" w:rsidRDefault="00E00E0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F77C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367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A56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84BD" w14:textId="77777777" w:rsidR="00E00E07" w:rsidRDefault="00E00E0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D850719" w14:textId="77777777" w:rsidR="00E00E07" w:rsidRPr="00743905" w:rsidRDefault="00E00E0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00E07" w:rsidRPr="00743905" w14:paraId="1CF58214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587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A95D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31A251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723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C06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52171F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5FC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6A73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708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DD9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5301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64E17D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5CF672F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ED1F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660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C58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DC5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7B53CA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EE4F76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479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CC79BC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34A5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8F9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1C3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CA2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03197791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185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D56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4AAEBE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866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2CC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3654FA8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E3C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A94C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B36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8A4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5B54" w14:textId="77777777" w:rsidR="00E00E07" w:rsidRPr="00351657" w:rsidRDefault="00E00E0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00E07" w:rsidRPr="00743905" w14:paraId="289ADD5A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CA52F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B5B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524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B0E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E5945C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1D66FF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D84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823FB2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162C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997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FB7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FB9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2A58E12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9053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96B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974FCA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C844" w14:textId="77777777" w:rsidR="00E00E07" w:rsidRPr="00743905" w:rsidRDefault="00E00E0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A462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58E089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2DA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19F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FE7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EE8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4A5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0E89340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4E76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C36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468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79C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372F354" w14:textId="77777777" w:rsidR="00E00E07" w:rsidRPr="00743905" w:rsidRDefault="00E00E0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B92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9E4ECA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9FB3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6D5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ADB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37E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08FE81D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7166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230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2458CC1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137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3032" w14:textId="77777777" w:rsidR="00E00E07" w:rsidRDefault="00E00E0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310D830" w14:textId="77777777" w:rsidR="00E00E07" w:rsidRPr="00743905" w:rsidRDefault="00E00E0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841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AB0B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976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B63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4DB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D15244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8B9F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1D2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DE8BC4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0E5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E0D6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DAE606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80D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E378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35E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D6E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C01F0" w14:textId="77777777" w:rsidR="00E00E07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83324BD" w14:textId="77777777" w:rsidR="00E00E07" w:rsidRPr="003B409E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58E704C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90EE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C099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01961A9" w14:textId="77777777" w:rsidR="00E00E07" w:rsidRDefault="00E00E0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4D17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23C6" w14:textId="77777777" w:rsidR="00E00E07" w:rsidRDefault="00E00E0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83F5A85" w14:textId="77777777" w:rsidR="00E00E07" w:rsidRPr="00743905" w:rsidRDefault="00E00E0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4FE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EB25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B3F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2C0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A53D" w14:textId="77777777" w:rsidR="00E00E07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6811111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1F0A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920E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A27119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3E1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45C8" w14:textId="77777777" w:rsidR="00E00E07" w:rsidRDefault="00E00E0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026CC32" w14:textId="77777777" w:rsidR="00E00E07" w:rsidRPr="00743905" w:rsidRDefault="00E00E0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590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617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B22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8CE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6FEE" w14:textId="77777777" w:rsidR="00E00E07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F09DA85" w14:textId="77777777" w:rsidR="00E00E07" w:rsidRPr="00743905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00E07" w:rsidRPr="00743905" w14:paraId="69C7AD2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3AB4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F0B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1067A65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6077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BCC6" w14:textId="77777777" w:rsidR="00E00E07" w:rsidRPr="00743905" w:rsidRDefault="00E00E0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EB7E865" w14:textId="77777777" w:rsidR="00E00E07" w:rsidRDefault="00E00E0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505B5D42" w14:textId="77777777" w:rsidR="00E00E07" w:rsidRPr="00743905" w:rsidRDefault="00E00E0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7C6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4393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352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998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860A" w14:textId="77777777" w:rsidR="00E00E07" w:rsidRPr="00B42B20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4FD2EC7F" w14:textId="77777777" w:rsidR="00E00E07" w:rsidRPr="00B42B20" w:rsidRDefault="00E00E0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396A6A08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BD73E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1FF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3AA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A5C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632BB5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3495EE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B88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C151EF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662B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312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5B1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6AD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7E5349A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27EC9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C29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10148921" w14:textId="77777777" w:rsidR="00E00E07" w:rsidRPr="00743905" w:rsidRDefault="00E00E0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22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800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49FAB4E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07B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C73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200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FD6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9BA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00E07" w:rsidRPr="00743905" w14:paraId="2F57234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B8D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942E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94C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AD9E" w14:textId="77777777" w:rsidR="00E00E07" w:rsidRDefault="00E00E0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071369C2" w14:textId="77777777" w:rsidR="00E00E07" w:rsidRDefault="00E00E0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ECCE569" w14:textId="77777777" w:rsidR="00E00E07" w:rsidRDefault="00E00E0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9ADE1" w14:textId="77777777" w:rsidR="00E00E07" w:rsidRPr="00743905" w:rsidRDefault="00E00E0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DE08E8A" w14:textId="77777777" w:rsidR="00E00E07" w:rsidRPr="00743905" w:rsidRDefault="00E00E0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435C" w14:textId="77777777" w:rsidR="00E00E07" w:rsidRPr="00743905" w:rsidRDefault="00E00E0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0AB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118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8293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4D2E7B4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7D5C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F8D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0D28B98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82D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8C44" w14:textId="77777777" w:rsidR="00E00E07" w:rsidRDefault="00E00E0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CBDF" w14:textId="77777777" w:rsidR="00E00E07" w:rsidRPr="00743905" w:rsidRDefault="00E00E0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E236" w14:textId="77777777" w:rsidR="00E00E07" w:rsidRPr="00743905" w:rsidRDefault="00E00E0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DF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D7A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2FED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68D44BD2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C2704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7E3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D442C4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2B8E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D448" w14:textId="77777777" w:rsidR="00E00E07" w:rsidRDefault="00E00E0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A500" w14:textId="77777777" w:rsidR="00E00E07" w:rsidRPr="00743905" w:rsidRDefault="00E00E0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B87B" w14:textId="77777777" w:rsidR="00E00E07" w:rsidRPr="00743905" w:rsidRDefault="00E00E0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2B7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337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681F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E00E07" w:rsidRPr="00743905" w14:paraId="57EEDFB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D99F9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16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ABE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D12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CEF572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4F0638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96B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46FF90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CE52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09E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2B1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2B9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4CADD43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A713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01C0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2C9E1A7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01E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DD1B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9701FE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217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3EC1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1CE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728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9B9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3293C57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31753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A0B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9D5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0A8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B4D090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400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22856A3" w14:textId="77777777" w:rsidR="00E00E07" w:rsidRPr="00743905" w:rsidRDefault="00E00E0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7BF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6B6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4E1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DC5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00E07" w:rsidRPr="00743905" w14:paraId="746DA5A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BCB49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93E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ADD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A4B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0E5F6F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15D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88F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0802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141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58C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00E07" w:rsidRPr="00743905" w14:paraId="77D6C53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7FB70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CB8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E040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EA3C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7AC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3554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8A9E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1E87A49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22D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D18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E00E07" w:rsidRPr="00743905" w14:paraId="22F4339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DBA0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3A5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758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6B11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548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815B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5076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6E8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D23C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E00E07" w:rsidRPr="00743905" w14:paraId="0DCC4A3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1CED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727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D65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928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285C5DD3" w14:textId="77777777" w:rsidR="00E00E07" w:rsidRPr="00743905" w:rsidRDefault="00E00E0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293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4A1FA5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FA60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311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B8C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115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61ABD11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197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EE7B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AF1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C6FD" w14:textId="77777777" w:rsidR="00E00E07" w:rsidRPr="00743905" w:rsidRDefault="00E00E0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91EDC9C" w14:textId="77777777" w:rsidR="00E00E07" w:rsidRPr="00D73778" w:rsidRDefault="00E00E0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1A8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BC055F5" w14:textId="77777777" w:rsidR="00E00E07" w:rsidRPr="00743905" w:rsidRDefault="00E00E0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5260" w14:textId="77777777" w:rsidR="00E00E07" w:rsidRPr="00D73778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F37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AAD6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9FA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63BE59B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40BC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31AF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C1B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8935" w14:textId="77777777" w:rsidR="00E00E07" w:rsidRPr="00743905" w:rsidRDefault="00E00E0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6AED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FA89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3DF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677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5346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E00E07" w:rsidRPr="00743905" w14:paraId="2999385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2DDA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C76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B80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9BF5" w14:textId="77777777" w:rsidR="00E00E07" w:rsidRDefault="00E00E0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E67FC8A" w14:textId="77777777" w:rsidR="00E00E07" w:rsidRPr="00743905" w:rsidRDefault="00E00E0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21C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B2BF168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0FD90C2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4B336D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A4AA7D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1075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4B4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609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C990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B084AD8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82BF66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00E07" w:rsidRPr="00743905" w14:paraId="24BC99A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6645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660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D58988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03D3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A9DD" w14:textId="77777777" w:rsidR="00E00E07" w:rsidRDefault="00E00E07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12478ED" w14:textId="77777777" w:rsidR="00E00E07" w:rsidRPr="00743905" w:rsidRDefault="00E00E0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D65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C070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4874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53B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A1EB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00E07" w:rsidRPr="00743905" w14:paraId="0DFD060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04B80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5C8A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21D5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9A0E" w14:textId="77777777" w:rsidR="00E00E07" w:rsidRDefault="00E00E0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8BCF555" w14:textId="77777777" w:rsidR="00E00E07" w:rsidRPr="00743905" w:rsidRDefault="00E00E0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AD7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DA03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78A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A5ECD00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2CEC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553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E00E07" w:rsidRPr="00743905" w14:paraId="3008375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4B33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C084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4B6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0117" w14:textId="77777777" w:rsidR="00E00E07" w:rsidRDefault="00E00E0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E528707" w14:textId="77777777" w:rsidR="00E00E07" w:rsidRPr="00743905" w:rsidRDefault="00E00E0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EFC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B0FE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BD1D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4A3EE4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22F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E7D8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E61BA8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DCFE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C97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D2D1E10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2B3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0FFC4" w14:textId="77777777" w:rsidR="00E00E07" w:rsidRPr="00743905" w:rsidRDefault="00E00E0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31103E8" w14:textId="77777777" w:rsidR="00E00E07" w:rsidRPr="00743905" w:rsidRDefault="00E00E0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9EF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5E36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359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20C412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A0CA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0A65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7C6C80A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A8C8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00A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29FB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67F0" w14:textId="77777777" w:rsidR="00E00E07" w:rsidRPr="00743905" w:rsidRDefault="00E00E0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29E2F4B" w14:textId="77777777" w:rsidR="00E00E07" w:rsidRPr="00743905" w:rsidRDefault="00E00E0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0033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7D987F4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F419D44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33B1CD5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FD35" w14:textId="77777777" w:rsidR="00E00E07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AE52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7859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D236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0D4067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00E07" w:rsidRPr="00743905" w14:paraId="68FE0061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FE985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7A5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527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9609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CDBC11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954D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6292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4C57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5C28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270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321EF03A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17578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7839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17D1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A988" w14:textId="77777777" w:rsidR="00E00E07" w:rsidRDefault="00E00E0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7A7A2DE" w14:textId="77777777" w:rsidR="00E00E07" w:rsidRDefault="00E00E0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51FFE09" w14:textId="77777777" w:rsidR="00E00E07" w:rsidRDefault="00E00E0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7615B83" w14:textId="77777777" w:rsidR="00E00E07" w:rsidRDefault="00E00E0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8BE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ED0D" w14:textId="77777777" w:rsidR="00E00E07" w:rsidRPr="00743905" w:rsidRDefault="00E00E0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B90F" w14:textId="77777777" w:rsidR="00E00E07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5F623CE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67E1" w14:textId="77777777" w:rsidR="00E00E07" w:rsidRPr="00743905" w:rsidRDefault="00E00E0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1EF9" w14:textId="77777777" w:rsidR="00E00E07" w:rsidRDefault="00E00E0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781BCE1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2BCA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6B57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D64E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1ED1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8C5FF68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1D90" w14:textId="77777777" w:rsidR="00E00E07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604EDC8D" w14:textId="77777777" w:rsidR="00E00E07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4C6FF2C0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8E4E" w14:textId="77777777" w:rsidR="00E00E07" w:rsidRPr="00743905" w:rsidRDefault="00E00E0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4F61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1E9E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8033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55C32F57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F011B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602C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3905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6822" w14:textId="77777777" w:rsidR="00E00E07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687A8BC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F99C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89D2" w14:textId="77777777" w:rsidR="00E00E07" w:rsidRPr="00743905" w:rsidRDefault="00E00E0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2750" w14:textId="77777777" w:rsidR="00E00E07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F4902BA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6B2B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230C" w14:textId="77777777" w:rsidR="00E00E07" w:rsidRPr="00743905" w:rsidRDefault="00E00E0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18E965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C0E59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3BD5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6672980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0C82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BE8D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98713A6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747C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A730" w14:textId="77777777" w:rsidR="00E00E07" w:rsidRDefault="00E00E0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DD3E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504A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0CA2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04879B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977D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7753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77C824B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5A9A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9A3E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220FD43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CACA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4A86" w14:textId="77777777" w:rsidR="00E00E07" w:rsidRDefault="00E00E0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D7C9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2372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95C4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4A2869B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12F7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5643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B96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1BC3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01E9F29E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44A9" w14:textId="77777777" w:rsidR="00E00E07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AFC9" w14:textId="77777777" w:rsidR="00E00E07" w:rsidRDefault="00E00E0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78D2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CD79" w14:textId="77777777" w:rsidR="00E00E07" w:rsidRPr="00743905" w:rsidRDefault="00E00E0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4721" w14:textId="77777777" w:rsidR="00E00E07" w:rsidRDefault="00E00E0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73E9D94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C0B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F000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49E1F9D7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9A63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B210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F58F173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62336FE3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A58509F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D8F3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BF6A" w14:textId="77777777" w:rsidR="00E00E07" w:rsidRPr="00743905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16E0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999E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212F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2C3F373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0E8D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1E40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4DCD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6F10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51789E7E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24E9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245D005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B4A0D56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5498" w14:textId="77777777" w:rsidR="00E00E07" w:rsidRPr="00743905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EF1D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DF3D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E5E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00E07" w:rsidRPr="00743905" w14:paraId="4B4F757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66A6A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D1CC8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E7F1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E6BC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5C3A080" w14:textId="77777777" w:rsidR="00E00E07" w:rsidRPr="00CD295A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1F0C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F350" w14:textId="77777777" w:rsidR="00E00E07" w:rsidRPr="00743905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29BE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9252427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ECF9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C93A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00E07" w:rsidRPr="00743905" w14:paraId="0E968269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CF8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8C6A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7B92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91AA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80F09E4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3FB2F37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4472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A019FBC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4B59AC5D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470C" w14:textId="77777777" w:rsidR="00E00E07" w:rsidRPr="00743905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7A58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336B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8B94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170A565C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5C139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81B2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6946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7394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B8BC3BD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BE114BB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3981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8DBCF2C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A580" w14:textId="77777777" w:rsidR="00E00E07" w:rsidRPr="00743905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E329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768E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1D8C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2F2AA11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BA61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BC22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343A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77AC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DBB0330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0C06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815E0" w14:textId="77777777" w:rsidR="00E00E07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0819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52C4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FF12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2843585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506234F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7854811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00E07" w:rsidRPr="00743905" w14:paraId="0D5C4942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40026" w14:textId="77777777" w:rsidR="00E00E07" w:rsidRPr="00743905" w:rsidRDefault="00E00E07" w:rsidP="00E00E0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7C23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0563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630E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0A103D9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8E18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44E12F12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DD7A53A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4EA53D3" w14:textId="77777777" w:rsidR="00E00E07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9081" w14:textId="77777777" w:rsidR="00E00E07" w:rsidRDefault="00E00E0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904F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12AB" w14:textId="77777777" w:rsidR="00E00E07" w:rsidRPr="00743905" w:rsidRDefault="00E00E0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2096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11AD4A3" w14:textId="77777777" w:rsidR="00E00E07" w:rsidRDefault="00E00E0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8732CDD" w14:textId="77777777" w:rsidR="00E00E07" w:rsidRPr="005905D7" w:rsidRDefault="00E00E07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0A69066C" w14:textId="77777777" w:rsidR="00E00E07" w:rsidRDefault="00E00E07" w:rsidP="00E56A6A">
      <w:pPr>
        <w:pStyle w:val="Heading1"/>
        <w:spacing w:line="360" w:lineRule="auto"/>
      </w:pPr>
      <w:r>
        <w:t>LINIA 200</w:t>
      </w:r>
    </w:p>
    <w:p w14:paraId="7A281DE5" w14:textId="77777777" w:rsidR="00E00E07" w:rsidRDefault="00E00E0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0E07" w14:paraId="1A39BD4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FD106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D6AE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882A2A9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F1E1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1F54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0CB0A426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F5FB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9684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3B5E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50D3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9A06" w14:textId="77777777" w:rsidR="00E00E07" w:rsidRPr="00F716C0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00E07" w14:paraId="2634C2A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E6817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0F67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9C1D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D921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33D2A39A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11E7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A549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973E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086F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34D0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41BDAB2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CC8F3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0045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65549C7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5B04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8EE2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A423331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B664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0122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30EB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5E2590B8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CB84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DA5" w14:textId="77777777" w:rsidR="00E00E07" w:rsidRPr="00C2058A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C11CBA1" w14:textId="77777777" w:rsidR="00E00E07" w:rsidRPr="00F716C0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E00E07" w14:paraId="05E6DA9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C55A2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E67F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189043EC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6788" w14:textId="77777777" w:rsidR="00E00E07" w:rsidRPr="00032DF2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D273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18408455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82B2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F45A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0D1E" w14:textId="77777777" w:rsidR="00E00E07" w:rsidRDefault="00E00E0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0B5F" w14:textId="77777777" w:rsidR="00E00E07" w:rsidRDefault="00E00E0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FC53" w14:textId="77777777" w:rsidR="00E00E07" w:rsidRDefault="00E00E0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76279E6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B9B0F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52A2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C66F5E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8692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8A73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78C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316D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D4B9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AAE6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E36C2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7BCE7E0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47470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CE5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ED44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1C7F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295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521324A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1242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2B7D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5F7C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E24E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00E07" w14:paraId="75AD78A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05D9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22EF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0125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A581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FCA477D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698B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B8E3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A992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F5FF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9F4B5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26D31B3A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81A7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953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7B79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C8C4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A7FF221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9742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4F8C7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0CC10F0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4FB2960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131CE3B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5871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CAEF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EB2C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C13C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103A98C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84070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BD4A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86FE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8036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7146B77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7187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EEEB7D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AAA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B4B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01CE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2051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417C779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9323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69D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B58A1C2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9514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CEA6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CD7A7D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F27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8099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499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AF9282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5B80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1697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7F132A1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3F846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8646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F408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D77B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3387E32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2F51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79E02A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6567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F875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8AC0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D751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00E07" w14:paraId="0F5A74D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DB99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03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52F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B409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258FC5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2B8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D75492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5B47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7E65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CD18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FFAD7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A7043D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E00E07" w14:paraId="53C6DF6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76C3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C6B9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D4E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58B8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AFD6D73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B01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327C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92B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58BE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4313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6752CD5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578C5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C4D5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D9C0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6155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B39D7C4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448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ACF670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0925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9DD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334C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BD8D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00E07" w14:paraId="0FC9A0E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A460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D6F0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6391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9C3A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6221BCA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C921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80F26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ECC0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567F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0A52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D0DF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9EAFC4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E00E07" w14:paraId="74287B3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DDE29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9F7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5B06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BC23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41696514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8C5B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3B9A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53CC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6C36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28D0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5243058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AF984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1A63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83537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2C02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3BFB4F4C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F92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AE73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397C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4AFA1D5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7863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549E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00E07" w14:paraId="514CEC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7EA8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F91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4C74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F654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20EB57A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F5AB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D9F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5810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157B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0E50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3B8A0E6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6AD25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228F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49391AD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8FDC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C80E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7FDEB8D1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342C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3468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4B01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3B4E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064A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3B85869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6CD13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14F7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1103" w14:textId="77777777" w:rsidR="00E00E07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6C4B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E7348AC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B6A4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E6885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7ED8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0D71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943E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19D1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D3342D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00E07" w14:paraId="62208A84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99D23" w14:textId="77777777" w:rsidR="00E00E07" w:rsidRDefault="00E00E07" w:rsidP="00551B7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FD5E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B4B9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F22D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749816F" w14:textId="77777777" w:rsidR="00E00E07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7E68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6B911A7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2483" w14:textId="77777777" w:rsidR="00E00E07" w:rsidRPr="00032DF2" w:rsidRDefault="00E00E07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7E59" w14:textId="77777777" w:rsidR="00E00E07" w:rsidRDefault="00E00E0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DE1E" w14:textId="77777777" w:rsidR="00E00E07" w:rsidRPr="00032DF2" w:rsidRDefault="00E00E0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112B" w14:textId="77777777" w:rsidR="00E00E07" w:rsidRPr="00F716C0" w:rsidRDefault="00E00E0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156ED960" w14:textId="77777777" w:rsidR="00E00E07" w:rsidRDefault="00E00E07" w:rsidP="00623FF6">
      <w:pPr>
        <w:spacing w:before="40" w:after="40" w:line="192" w:lineRule="auto"/>
        <w:ind w:right="57"/>
        <w:rPr>
          <w:lang w:val="ro-RO"/>
        </w:rPr>
      </w:pPr>
    </w:p>
    <w:p w14:paraId="35AEF17E" w14:textId="77777777" w:rsidR="00E00E07" w:rsidRDefault="00E00E07" w:rsidP="006D4098">
      <w:pPr>
        <w:pStyle w:val="Heading1"/>
        <w:spacing w:line="360" w:lineRule="auto"/>
      </w:pPr>
      <w:r>
        <w:t>LINIA 201</w:t>
      </w:r>
    </w:p>
    <w:p w14:paraId="13734BEA" w14:textId="77777777" w:rsidR="00E00E07" w:rsidRDefault="00E00E0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00E07" w14:paraId="0DE8959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3FB04" w14:textId="77777777" w:rsidR="00E00E07" w:rsidRDefault="00E00E07" w:rsidP="00E00E0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AC55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D1797" w14:textId="77777777" w:rsidR="00E00E07" w:rsidRPr="00C937B4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61D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1B2FA3D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B660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FFF4DE6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05C6644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53CC2641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6680" w14:textId="77777777" w:rsidR="00E00E07" w:rsidRPr="00C937B4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2301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A36D" w14:textId="77777777" w:rsidR="00E00E07" w:rsidRPr="00C937B4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39B4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41AAB8A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EBA16" w14:textId="77777777" w:rsidR="00E00E07" w:rsidRDefault="00E00E07" w:rsidP="00E00E0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B2BC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C0D9" w14:textId="77777777" w:rsidR="00E00E07" w:rsidRPr="00C937B4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038C" w14:textId="77777777" w:rsidR="00E00E07" w:rsidRDefault="00E00E0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BE1ECF8" w14:textId="77777777" w:rsidR="00E00E07" w:rsidRDefault="00E00E0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E180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73CBA3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E16A" w14:textId="77777777" w:rsidR="00E00E07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7801" w14:textId="77777777" w:rsidR="00E00E07" w:rsidRDefault="00E00E0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6ACC" w14:textId="77777777" w:rsidR="00E00E07" w:rsidRPr="00C937B4" w:rsidRDefault="00E00E0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E2F0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3AC7F6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5F9BE" w14:textId="77777777" w:rsidR="00E00E07" w:rsidRDefault="00E00E0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6E33ABD7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45197C13" w14:textId="77777777" w:rsidR="00E00E07" w:rsidRDefault="00E00E07" w:rsidP="00C53936">
      <w:pPr>
        <w:pStyle w:val="Heading1"/>
        <w:spacing w:line="360" w:lineRule="auto"/>
      </w:pPr>
      <w:r>
        <w:lastRenderedPageBreak/>
        <w:t>LINIA 202 A</w:t>
      </w:r>
    </w:p>
    <w:p w14:paraId="7DB9AD0E" w14:textId="77777777" w:rsidR="00E00E07" w:rsidRDefault="00E00E07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00E07" w14:paraId="56825151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0EF37" w14:textId="77777777" w:rsidR="00E00E07" w:rsidRDefault="00E00E07" w:rsidP="00E00E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F803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3532" w14:textId="77777777" w:rsidR="00E00E07" w:rsidRPr="00874940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C283" w14:textId="77777777" w:rsidR="00E00E07" w:rsidRDefault="00E00E0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0576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4CA72F4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FAD9" w14:textId="77777777" w:rsidR="00E00E07" w:rsidRPr="0048429E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0238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D856" w14:textId="77777777" w:rsidR="00E00E07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4BB6" w14:textId="77777777" w:rsidR="00E00E07" w:rsidRDefault="00E00E07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E00E07" w14:paraId="6659F96D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68636" w14:textId="77777777" w:rsidR="00E00E07" w:rsidRDefault="00E00E07" w:rsidP="00E00E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B423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797B" w14:textId="77777777" w:rsidR="00E00E07" w:rsidRPr="00874940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4A8F" w14:textId="77777777" w:rsidR="00E00E07" w:rsidRDefault="00E00E0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38D8" w14:textId="77777777" w:rsidR="00E00E07" w:rsidRDefault="00E00E07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C210" w14:textId="77777777" w:rsidR="00E00E07" w:rsidRPr="0048429E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A294" w14:textId="77777777" w:rsidR="00E00E07" w:rsidRDefault="00E00E0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B52C" w14:textId="77777777" w:rsidR="00E00E07" w:rsidRDefault="00E00E0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35AC" w14:textId="77777777" w:rsidR="00E00E07" w:rsidRDefault="00E00E0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4181D569" w14:textId="77777777" w:rsidR="00E00E07" w:rsidRDefault="00E00E0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E4F363" w14:textId="77777777" w:rsidR="00E00E07" w:rsidRDefault="00E00E0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00E07" w:rsidRPr="00743905" w14:paraId="7758F1BE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A9FC" w14:textId="77777777" w:rsidR="00E00E07" w:rsidRPr="00743905" w:rsidRDefault="00E00E07" w:rsidP="00E00E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E4CA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5F8F4B9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20CB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DF71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7FFC7C4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A9FA29D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492E36FA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0CFFFBC6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A46F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176F" w14:textId="77777777" w:rsidR="00E00E07" w:rsidRPr="00743905" w:rsidRDefault="00E00E0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C062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F3F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C03C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2FBCC186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E00E07" w:rsidRPr="00743905" w14:paraId="0051D405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EB7A" w14:textId="77777777" w:rsidR="00E00E07" w:rsidRPr="00743905" w:rsidRDefault="00E00E07" w:rsidP="00E00E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7F10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5731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A621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5D603BA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E59B1D7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6995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7C76938" w14:textId="77777777" w:rsidR="00E00E07" w:rsidRPr="00743905" w:rsidRDefault="00E00E07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7F5B" w14:textId="77777777" w:rsidR="00E00E07" w:rsidRPr="00743905" w:rsidRDefault="00E00E0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A332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8689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19A6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00E07" w:rsidRPr="00743905" w14:paraId="4000CD4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F67B5" w14:textId="77777777" w:rsidR="00E00E07" w:rsidRPr="00743905" w:rsidRDefault="00E00E07" w:rsidP="00E00E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64D2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9AE4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E50E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244E30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FD843E7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E52A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1B133A2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8A3E" w14:textId="77777777" w:rsidR="00E00E07" w:rsidRPr="00743905" w:rsidRDefault="00E00E0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55CC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54D0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AA5F" w14:textId="77777777" w:rsidR="00E00E07" w:rsidRPr="00743905" w:rsidRDefault="00E00E0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9CF5981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058FF56A" w14:textId="77777777" w:rsidR="00E00E07" w:rsidRDefault="00E00E07" w:rsidP="00BD3926">
      <w:pPr>
        <w:pStyle w:val="Heading1"/>
        <w:spacing w:line="360" w:lineRule="auto"/>
      </w:pPr>
      <w:r>
        <w:t>LINIA 202 B</w:t>
      </w:r>
    </w:p>
    <w:p w14:paraId="7EC68E10" w14:textId="77777777" w:rsidR="00E00E07" w:rsidRDefault="00E00E07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E00E07" w14:paraId="33E3CA3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5029C" w14:textId="77777777" w:rsidR="00E00E07" w:rsidRDefault="00E00E07" w:rsidP="00E00E07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EBD2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A644" w14:textId="77777777" w:rsidR="00E00E07" w:rsidRPr="007C5BF9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4369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092202A4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0BD7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EF3523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4745" w14:textId="77777777" w:rsidR="00E00E07" w:rsidRPr="007C5BF9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0DCF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C60B" w14:textId="77777777" w:rsidR="00E00E07" w:rsidRPr="00BD268F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79FA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D12777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E00E07" w14:paraId="14C87DC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51A1" w14:textId="77777777" w:rsidR="00E00E07" w:rsidRDefault="00E00E07" w:rsidP="00E00E07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5E31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35A222F7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3B2B" w14:textId="77777777" w:rsidR="00E00E07" w:rsidRPr="007C5BF9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A782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46CD343" w14:textId="77777777" w:rsidR="00E00E07" w:rsidRDefault="00E00E0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6B30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CC9B" w14:textId="77777777" w:rsidR="00E00E07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2AAE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1CEB" w14:textId="77777777" w:rsidR="00E00E07" w:rsidRPr="00BD268F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36B2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E1FD8A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E00E07" w14:paraId="61B1ED2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E5C03" w14:textId="77777777" w:rsidR="00E00E07" w:rsidRDefault="00E00E07" w:rsidP="00E00E07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D0AE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38E8B23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9529" w14:textId="77777777" w:rsidR="00E00E07" w:rsidRPr="007C5BF9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F866" w14:textId="77777777" w:rsidR="00E00E07" w:rsidRDefault="00E00E0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1B024DD" w14:textId="77777777" w:rsidR="00E00E07" w:rsidRDefault="00E00E0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1AE2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3FD2" w14:textId="77777777" w:rsidR="00E00E07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2E89" w14:textId="77777777" w:rsidR="00E00E07" w:rsidRDefault="00E00E0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100A" w14:textId="77777777" w:rsidR="00E00E07" w:rsidRPr="00BD268F" w:rsidRDefault="00E00E0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3A67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537B67" w14:textId="77777777" w:rsidR="00E00E07" w:rsidRDefault="00E00E0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01E460CB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1C842D42" w14:textId="77777777" w:rsidR="00E00E07" w:rsidRDefault="00E00E07" w:rsidP="001B4DE9">
      <w:pPr>
        <w:pStyle w:val="Heading1"/>
        <w:spacing w:line="360" w:lineRule="auto"/>
      </w:pPr>
      <w:r>
        <w:t>LINIA 213</w:t>
      </w:r>
    </w:p>
    <w:p w14:paraId="15C8ECC9" w14:textId="77777777" w:rsidR="00E00E07" w:rsidRDefault="00E00E07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E00E07" w14:paraId="11504FE8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08A26" w14:textId="77777777" w:rsidR="00E00E07" w:rsidRDefault="00E00E07" w:rsidP="00E00E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B74F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33EE" w14:textId="77777777" w:rsidR="00E00E07" w:rsidRPr="00BA7F8C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1052" w14:textId="77777777" w:rsidR="00E00E07" w:rsidRDefault="00E00E07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F1FB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1BFC01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59F99B1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26D7E149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2EA7A05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FD1D" w14:textId="77777777" w:rsidR="00E00E07" w:rsidRPr="009E0061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1F93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FC4D" w14:textId="77777777" w:rsidR="00E00E07" w:rsidRPr="00BA7F8C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1520" w14:textId="77777777" w:rsidR="00E00E07" w:rsidRDefault="00E00E0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E00E07" w14:paraId="0EB3ED8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6449B" w14:textId="77777777" w:rsidR="00E00E07" w:rsidRDefault="00E00E07" w:rsidP="00E00E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D988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0D79" w14:textId="77777777" w:rsidR="00E00E07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B759" w14:textId="77777777" w:rsidR="00E00E07" w:rsidRDefault="00E00E0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6A38363" w14:textId="77777777" w:rsidR="00E00E07" w:rsidRDefault="00E00E0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2D55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A7A" w14:textId="77777777" w:rsidR="00E00E07" w:rsidRPr="009E0061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97CA" w14:textId="77777777" w:rsidR="00E00E07" w:rsidRDefault="00E00E0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08AF" w14:textId="77777777" w:rsidR="00E00E07" w:rsidRPr="00BA7F8C" w:rsidRDefault="00E00E0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F56B" w14:textId="77777777" w:rsidR="00E00E07" w:rsidRDefault="00E00E0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0E07" w14:paraId="75A00EF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1DD9" w14:textId="77777777" w:rsidR="00E00E07" w:rsidRDefault="00E00E07" w:rsidP="00E00E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E474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E8B8" w14:textId="77777777" w:rsidR="00E00E07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A59F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D27A93E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7941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8242" w14:textId="77777777" w:rsidR="00E00E07" w:rsidRPr="009E0061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2167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36F9" w14:textId="77777777" w:rsidR="00E00E07" w:rsidRPr="00BA7F8C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BE09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0E07" w14:paraId="77A4387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C4188" w14:textId="77777777" w:rsidR="00E00E07" w:rsidRDefault="00E00E07" w:rsidP="00E00E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B063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7F5B" w14:textId="77777777" w:rsidR="00E00E07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CB82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0FB0108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82B3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C99CAFE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730D546D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16CD7DA" w14:textId="77777777" w:rsidR="00E00E07" w:rsidRDefault="00E00E0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27A1A295" w14:textId="77777777" w:rsidR="00E00E07" w:rsidRDefault="00E00E0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7EE7068A" w14:textId="77777777" w:rsidR="00E00E07" w:rsidRDefault="00E00E0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E938" w14:textId="77777777" w:rsidR="00E00E07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0ABF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0F8A" w14:textId="77777777" w:rsidR="00E00E07" w:rsidRPr="00BA7F8C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E5EA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E00E07" w14:paraId="6D57E59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73419" w14:textId="77777777" w:rsidR="00E00E07" w:rsidRDefault="00E00E07" w:rsidP="00E00E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A17C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FC5E" w14:textId="77777777" w:rsidR="00E00E07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98C2" w14:textId="77777777" w:rsidR="00E00E07" w:rsidRDefault="00E00E0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21C38FF" w14:textId="77777777" w:rsidR="00E00E07" w:rsidRDefault="00E00E0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657B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618E72A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34691B0A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F3F0DF3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106E968" w14:textId="77777777" w:rsidR="00E00E07" w:rsidRDefault="00E00E0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3B96" w14:textId="77777777" w:rsidR="00E00E07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A642" w14:textId="77777777" w:rsidR="00E00E07" w:rsidRDefault="00E00E0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617BB" w14:textId="77777777" w:rsidR="00E00E07" w:rsidRPr="00BA7F8C" w:rsidRDefault="00E00E0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E09" w14:textId="77777777" w:rsidR="00E00E07" w:rsidRDefault="00E00E0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00F8EEC" w14:textId="77777777" w:rsidR="00E00E07" w:rsidRDefault="00E00E07">
      <w:pPr>
        <w:spacing w:before="40" w:after="40" w:line="192" w:lineRule="auto"/>
        <w:ind w:right="57"/>
        <w:rPr>
          <w:sz w:val="20"/>
        </w:rPr>
      </w:pPr>
    </w:p>
    <w:p w14:paraId="1DDDB538" w14:textId="77777777" w:rsidR="00E00E07" w:rsidRDefault="00E00E07" w:rsidP="005B00A7">
      <w:pPr>
        <w:pStyle w:val="Heading1"/>
        <w:spacing w:line="360" w:lineRule="auto"/>
      </w:pPr>
      <w:r>
        <w:t>LINIA 218</w:t>
      </w:r>
    </w:p>
    <w:p w14:paraId="5D7DEB7A" w14:textId="77777777" w:rsidR="00E00E07" w:rsidRDefault="00E00E0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0E07" w14:paraId="7FE709A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81C2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D288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8A31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4B06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4AFB1F" w14:textId="77777777" w:rsidR="00E00E07" w:rsidRDefault="00E00E0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BB37" w14:textId="77777777" w:rsidR="00E00E07" w:rsidRPr="00465A98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686AF6A2" w14:textId="77777777" w:rsidR="00E00E07" w:rsidRPr="00465A98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93E5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995F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C1E8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A671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A8307A" w14:paraId="5A80D56B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3164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A352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3A09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3C6C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ABA3D8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808A" w14:textId="77777777" w:rsidR="00E00E07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0851DA1" w14:textId="77777777" w:rsidR="00E00E07" w:rsidRPr="00664FA3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67C2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2EC8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8191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5DCF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48A8A4" w14:textId="77777777" w:rsidR="00E00E07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37A5845" w14:textId="77777777" w:rsidR="00E00E07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7992DDA" w14:textId="77777777" w:rsidR="00E00E07" w:rsidRPr="00664FA3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00E07" w:rsidRPr="00A8307A" w14:paraId="69A599F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83FD1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F583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9275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739D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E61118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B55C" w14:textId="77777777" w:rsidR="00E00E07" w:rsidRPr="00664FA3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87C8B60" w14:textId="77777777" w:rsidR="00E00E07" w:rsidRPr="00664FA3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C93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8748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7CA4" w14:textId="77777777" w:rsidR="00E00E07" w:rsidRPr="00A8307A" w:rsidRDefault="00E00E0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9537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53F91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CF45653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4A06DEB" w14:textId="77777777" w:rsidR="00E00E07" w:rsidRPr="00A8307A" w:rsidRDefault="00E00E0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00E07" w:rsidRPr="00A8307A" w14:paraId="7D9E68F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E75B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4D00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C2A7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6FB6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CBF7A4C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A601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3986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F9642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2DE1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EAA7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6E14F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00E07" w:rsidRPr="00A8307A" w14:paraId="12E81CA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C0B2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34F9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F2CD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5ABF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3314AC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CE8AB" w14:textId="77777777" w:rsidR="00E00E07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66CE53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16B4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B4FB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6DD" w14:textId="77777777" w:rsidR="00E00E07" w:rsidRPr="003F40D2" w:rsidRDefault="00E00E0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727F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E2D2E" w14:textId="77777777" w:rsidR="00E00E07" w:rsidRPr="00A8307A" w:rsidRDefault="00E00E0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00E07" w:rsidRPr="00A8307A" w14:paraId="144143AA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FC519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4426" w14:textId="77777777" w:rsidR="00E00E07" w:rsidRPr="00A8307A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2737" w14:textId="77777777" w:rsidR="00E00E07" w:rsidRPr="00732832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58C7" w14:textId="77777777" w:rsidR="00E00E07" w:rsidRPr="00A8307A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CB7E11" w14:textId="77777777" w:rsidR="00E00E07" w:rsidRPr="00A8307A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3FB8" w14:textId="77777777" w:rsidR="00E00E07" w:rsidRPr="00A8307A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651C" w14:textId="77777777" w:rsidR="00E00E07" w:rsidRPr="007B4F6A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D943" w14:textId="77777777" w:rsidR="00E00E07" w:rsidRPr="00A8307A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9D01" w14:textId="77777777" w:rsidR="00E00E07" w:rsidRPr="00732832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1C02" w14:textId="77777777" w:rsidR="00E00E07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8E611A" w14:textId="77777777" w:rsidR="00E00E07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52FFD43" w14:textId="77777777" w:rsidR="00E00E07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13AC83" w14:textId="77777777" w:rsidR="00E00E07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CDE7C5" w14:textId="77777777" w:rsidR="00E00E07" w:rsidRPr="00A8307A" w:rsidRDefault="00E00E0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00E07" w:rsidRPr="00A8307A" w14:paraId="772271F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9518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865F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BD62" w14:textId="77777777" w:rsidR="00E00E07" w:rsidRPr="00B26991" w:rsidRDefault="00E00E0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2E65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2EB1B6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3E7F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94DC" w14:textId="77777777" w:rsidR="00E00E07" w:rsidRPr="00B26991" w:rsidRDefault="00E00E0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862D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4669" w14:textId="77777777" w:rsidR="00E00E07" w:rsidRPr="00B26991" w:rsidRDefault="00E00E0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10B9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CD563C" w14:textId="77777777" w:rsidR="00E00E07" w:rsidRDefault="00E00E0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9720B26" w14:textId="77777777" w:rsidR="00E00E07" w:rsidRPr="00A8307A" w:rsidRDefault="00E00E0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00E07" w:rsidRPr="00A8307A" w14:paraId="35FF8EE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F828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2378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A60E" w14:textId="77777777" w:rsidR="00E00E07" w:rsidRPr="00B26991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63C4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39A3" w14:textId="77777777" w:rsidR="00E00E07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ED3D71D" w14:textId="77777777" w:rsidR="00E00E07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FF05684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DDC5" w14:textId="77777777" w:rsidR="00E00E07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A3E9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F736" w14:textId="77777777" w:rsidR="00E00E07" w:rsidRPr="00B26991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BD18" w14:textId="77777777" w:rsidR="00E00E07" w:rsidRDefault="00E00E0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FA1F978" w14:textId="77777777" w:rsidR="00E00E07" w:rsidRDefault="00E00E0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23EC2977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00E07" w:rsidRPr="00A8307A" w14:paraId="536DD36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9F123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8E8E" w14:textId="77777777" w:rsidR="00E00E07" w:rsidRPr="00A8307A" w:rsidRDefault="00E00E0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91F7" w14:textId="77777777" w:rsidR="00E00E07" w:rsidRPr="00B26991" w:rsidRDefault="00E00E0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62EE" w14:textId="77777777" w:rsidR="00E00E07" w:rsidRPr="00A8307A" w:rsidRDefault="00E00E07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3920" w14:textId="77777777" w:rsidR="00E00E07" w:rsidRDefault="00E00E0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D9536C" w14:textId="77777777" w:rsidR="00E00E07" w:rsidRDefault="00E00E0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662250F" w14:textId="77777777" w:rsidR="00E00E07" w:rsidRPr="00A8307A" w:rsidRDefault="00E00E0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8D97" w14:textId="77777777" w:rsidR="00E00E07" w:rsidRDefault="00E00E0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84DE" w14:textId="77777777" w:rsidR="00E00E07" w:rsidRPr="00A8307A" w:rsidRDefault="00E00E0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F62A" w14:textId="77777777" w:rsidR="00E00E07" w:rsidRPr="00B26991" w:rsidRDefault="00E00E0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87F8" w14:textId="77777777" w:rsidR="00E00E07" w:rsidRDefault="00E00E07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EC1FF59" w14:textId="77777777" w:rsidR="00E00E07" w:rsidRPr="00A8307A" w:rsidRDefault="00E00E07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00E07" w:rsidRPr="00A8307A" w14:paraId="30A83CB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B045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1418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AC11" w14:textId="77777777" w:rsidR="00E00E07" w:rsidRPr="00B26991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EFBB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8D9C" w14:textId="77777777" w:rsidR="00E00E07" w:rsidRDefault="00E00E07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67BF" w14:textId="77777777" w:rsidR="00E00E07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EE90" w14:textId="77777777" w:rsidR="00E00E07" w:rsidRPr="00A8307A" w:rsidRDefault="00E00E0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04E6" w14:textId="77777777" w:rsidR="00E00E07" w:rsidRPr="00B26991" w:rsidRDefault="00E00E0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A553" w14:textId="77777777" w:rsidR="00E00E07" w:rsidRDefault="00E00E0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00E07" w:rsidRPr="00A8307A" w14:paraId="2A0BFF2D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10F9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E7CB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073A" w14:textId="77777777" w:rsidR="00E00E07" w:rsidRPr="000D3BBC" w:rsidRDefault="00E00E0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038D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411D01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6E9A" w14:textId="77777777" w:rsidR="00E00E07" w:rsidRDefault="00E00E0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59EF7A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D384" w14:textId="77777777" w:rsidR="00E00E07" w:rsidRPr="000D3BBC" w:rsidRDefault="00E00E0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51A2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963C" w14:textId="77777777" w:rsidR="00E00E07" w:rsidRPr="000D3BBC" w:rsidRDefault="00E00E0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423C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10A162" w14:textId="77777777" w:rsidR="00E00E07" w:rsidRPr="00A8307A" w:rsidRDefault="00E00E0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00E07" w:rsidRPr="00A8307A" w14:paraId="29CB05EE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91B45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E933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4023" w14:textId="77777777" w:rsidR="00E00E07" w:rsidRPr="009658E6" w:rsidRDefault="00E00E0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6D3B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4A6D90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1431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5E56" w14:textId="77777777" w:rsidR="00E00E07" w:rsidRPr="009658E6" w:rsidRDefault="00E00E0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EE79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5AA4" w14:textId="77777777" w:rsidR="00E00E07" w:rsidRPr="009658E6" w:rsidRDefault="00E00E0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38BE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F8B1D4" w14:textId="77777777" w:rsidR="00E00E07" w:rsidRPr="00A8307A" w:rsidRDefault="00E00E0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00E07" w:rsidRPr="00A8307A" w14:paraId="034288DE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F5539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5CC7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F584" w14:textId="77777777" w:rsidR="00E00E07" w:rsidRPr="00472E19" w:rsidRDefault="00E00E0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9DC5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908015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8697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03FA" w14:textId="77777777" w:rsidR="00E00E07" w:rsidRPr="00472E19" w:rsidRDefault="00E00E0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85B5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7C0" w14:textId="77777777" w:rsidR="00E00E07" w:rsidRPr="00472E19" w:rsidRDefault="00E00E0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3FCE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29E5F" w14:textId="77777777" w:rsidR="00E00E07" w:rsidRPr="00A8307A" w:rsidRDefault="00E00E0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633EFED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64C5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B547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6239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013F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938DE1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A8DB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DBA3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BC46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D53E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A9A2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3653EF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327DADB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38A9A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D92A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E1F9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E367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9CA702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FC13C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D58B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F88F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4F3C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56A2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07AA4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00E07" w:rsidRPr="00A8307A" w14:paraId="4E70B10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EDC11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38B1" w14:textId="77777777" w:rsidR="00E00E07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F04A0D6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16F7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1124" w14:textId="77777777" w:rsidR="00E00E07" w:rsidRPr="00A8307A" w:rsidRDefault="00E00E07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8566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3C25" w14:textId="77777777" w:rsidR="00E00E07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4A15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DE2D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0FF6" w14:textId="77777777" w:rsidR="00E00E07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5703F8E8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E00E07" w:rsidRPr="00A8307A" w14:paraId="2851D84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3E442" w14:textId="77777777" w:rsidR="00E00E07" w:rsidRPr="00A75A00" w:rsidRDefault="00E00E07" w:rsidP="00E00E07">
            <w:pPr>
              <w:numPr>
                <w:ilvl w:val="0"/>
                <w:numId w:val="9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90D7" w14:textId="77777777" w:rsidR="00E00E07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36F97248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F665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4A0C" w14:textId="77777777" w:rsidR="00E00E07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F038188" w14:textId="77777777" w:rsidR="00E00E07" w:rsidRDefault="00E00E0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648D09B5" w14:textId="77777777" w:rsidR="00E00E07" w:rsidRPr="00A8307A" w:rsidRDefault="00E00E0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53A7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DA8D" w14:textId="77777777" w:rsidR="00E00E07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257E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3D8D" w14:textId="77777777" w:rsidR="00E00E07" w:rsidRPr="00530A8D" w:rsidRDefault="00E00E0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78E" w14:textId="77777777" w:rsidR="00E00E07" w:rsidRPr="00A8307A" w:rsidRDefault="00E00E0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8F197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3FA61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5778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694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D965" w14:textId="77777777" w:rsidR="00E00E07" w:rsidRDefault="00E00E0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022B210" w14:textId="77777777" w:rsidR="00E00E07" w:rsidRDefault="00E00E0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E15D666" w14:textId="77777777" w:rsidR="00E00E07" w:rsidRDefault="00E00E0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BE93" w14:textId="77777777" w:rsidR="00E00E07" w:rsidRDefault="00E00E0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7471FE17" w14:textId="77777777" w:rsidR="00E00E07" w:rsidRPr="00465A98" w:rsidRDefault="00E00E0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BFC0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0B47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9D88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0BE7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EC57CF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00E07" w14:paraId="47125F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306D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9985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4793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BE73" w14:textId="77777777" w:rsidR="00E00E07" w:rsidRDefault="00E00E0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B5918C6" w14:textId="77777777" w:rsidR="00E00E07" w:rsidRDefault="00E00E0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41812FB" w14:textId="77777777" w:rsidR="00E00E07" w:rsidRDefault="00E00E0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2A15" w14:textId="77777777" w:rsidR="00E00E07" w:rsidRPr="00465A98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4E0E" w14:textId="77777777" w:rsidR="00E00E07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548A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09B9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E503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00E07" w14:paraId="2D01FBE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9962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06E9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0F54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FEEE" w14:textId="77777777" w:rsidR="00E00E07" w:rsidRDefault="00E00E0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257BC25" w14:textId="77777777" w:rsidR="00E00E07" w:rsidRDefault="00E00E0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7615" w14:textId="77777777" w:rsidR="00E00E07" w:rsidRPr="00465A98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0F00" w14:textId="77777777" w:rsidR="00E00E07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37DB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9FE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CB4C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43FB06" w14:textId="77777777" w:rsidR="00E00E07" w:rsidRDefault="00E00E0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00E07" w14:paraId="5743B29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CE3F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0DFF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B193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283F" w14:textId="77777777" w:rsidR="00E00E07" w:rsidRDefault="00E00E0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2C8DC8A" w14:textId="77777777" w:rsidR="00E00E07" w:rsidRDefault="00E00E0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8A72" w14:textId="77777777" w:rsidR="00E00E07" w:rsidRPr="00465A98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4254" w14:textId="77777777" w:rsidR="00E00E07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87BA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C40A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6276" w14:textId="77777777" w:rsidR="00E00E07" w:rsidRDefault="00E00E0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C36DD" w14:textId="77777777" w:rsidR="00E00E07" w:rsidRDefault="00E00E0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30E188A3" w14:textId="77777777" w:rsidR="00E00E07" w:rsidRDefault="00E00E0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00E07" w14:paraId="2E29E49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97AE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C5B9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76CF5067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658D" w14:textId="77777777" w:rsidR="00E00E07" w:rsidRPr="00CF787F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7584" w14:textId="77777777" w:rsidR="00E00E07" w:rsidRDefault="00E00E0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10911A2" w14:textId="77777777" w:rsidR="00E00E07" w:rsidRDefault="00E00E0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5508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44C" w14:textId="77777777" w:rsidR="00E00E07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C322" w14:textId="77777777" w:rsidR="00E00E07" w:rsidRDefault="00E00E0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BC01" w14:textId="77777777" w:rsidR="00E00E07" w:rsidRPr="00984D71" w:rsidRDefault="00E00E0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453D" w14:textId="77777777" w:rsidR="00E00E07" w:rsidRDefault="00E00E0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3DF12A2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4DDF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35C3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33D6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62D8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1D3801F7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2033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F23B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B9FF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2914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BC02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25671A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00E07" w14:paraId="2063DA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4473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D169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769F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848E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67F30C7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F910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A25D28D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28BD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B95F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3BC4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A845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D31F48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00E07" w14:paraId="6E94BC0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0C6D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72C9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8CB63E9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A1C9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6214" w14:textId="77777777" w:rsidR="00E00E07" w:rsidRDefault="00E00E07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0E26CBD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4F7A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B35F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FD65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DE87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ABAC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6FC5A96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2A83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D900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38DEC70B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B601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295E" w14:textId="77777777" w:rsidR="00E00E07" w:rsidRDefault="00E00E0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439CCF4B" w14:textId="77777777" w:rsidR="00E00E07" w:rsidRDefault="00E00E0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4968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20D4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3D35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EC13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7C3B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E00E07" w14:paraId="16A21F9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3A60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39E3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5F9E781A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77F4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BBD0" w14:textId="77777777" w:rsidR="00E00E07" w:rsidRDefault="00E00E07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CAD0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8CDE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EB81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78F2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C7E3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00E07" w14:paraId="4A368A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B7D1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CB55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3FC3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0B69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8075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BCA8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3CB1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2CF6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D153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E5603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00E07" w14:paraId="1E6E59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5EE9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DC66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0107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70CA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93FC9FA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586F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6316149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E185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768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5D54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0A01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57B77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00E07" w14:paraId="6A88D33F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723C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0DCA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3C2DB561" w14:textId="77777777" w:rsidR="00E00E07" w:rsidRDefault="00E00E07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3084" w14:textId="77777777" w:rsidR="00E00E07" w:rsidRPr="00CF787F" w:rsidRDefault="00E00E07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0F79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395C4E6E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53991A7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7648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6DFC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67D6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705B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3750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  <w:lang w:val="ro-RO"/>
              </w:rPr>
              <w:br/>
              <w:t>Podețe provizorii.</w:t>
            </w:r>
          </w:p>
        </w:tc>
      </w:tr>
      <w:tr w:rsidR="00E00E07" w14:paraId="7C00769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1A44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5846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70C3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C1ED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15EA02D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BA97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989D6F9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D711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5B06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E9B1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1674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F0A07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00E07" w14:paraId="7807F3C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A7ED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F3CF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1555" w14:textId="77777777" w:rsidR="00E00E07" w:rsidRPr="00CF787F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1C25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F3E8F1C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EC94" w14:textId="77777777" w:rsidR="00E00E07" w:rsidRPr="00465A98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C793" w14:textId="77777777" w:rsidR="00E00E07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3C21" w14:textId="77777777" w:rsidR="00E00E07" w:rsidRDefault="00E00E0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7CC8" w14:textId="77777777" w:rsidR="00E00E07" w:rsidRPr="00984D71" w:rsidRDefault="00E00E0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C061" w14:textId="77777777" w:rsidR="00E00E07" w:rsidRDefault="00E00E0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00E07" w14:paraId="4BB98937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0B98A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DAA4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222BAEB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8E15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84C2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0FDEB1B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3831428D" w14:textId="77777777" w:rsidR="00E00E07" w:rsidRDefault="00E00E07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E999" w14:textId="77777777" w:rsidR="00E00E07" w:rsidRPr="00465A98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6C46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7D2A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95E4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196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C657801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5F9C52A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EE6E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B792" w14:textId="77777777" w:rsidR="00E00E07" w:rsidRDefault="00E00E0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32C11" w14:textId="77777777" w:rsidR="00E00E07" w:rsidRDefault="00E00E0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3B59" w14:textId="77777777" w:rsidR="00E00E07" w:rsidRDefault="00E00E0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B67C7DB" w14:textId="77777777" w:rsidR="00E00E07" w:rsidRDefault="00E00E0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0695" w14:textId="77777777" w:rsidR="00E00E07" w:rsidRDefault="00E00E0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FE85CCB" w14:textId="77777777" w:rsidR="00E00E07" w:rsidRPr="00465A98" w:rsidRDefault="00E00E0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A958" w14:textId="77777777" w:rsidR="00E00E07" w:rsidRDefault="00E00E0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6764" w14:textId="77777777" w:rsidR="00E00E07" w:rsidRDefault="00E00E0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39AD" w14:textId="77777777" w:rsidR="00E00E07" w:rsidRPr="00984D71" w:rsidRDefault="00E00E0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6D3A" w14:textId="77777777" w:rsidR="00E00E07" w:rsidRDefault="00E00E0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81992" w14:textId="77777777" w:rsidR="00E00E07" w:rsidRDefault="00E00E0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00E07" w14:paraId="0F55693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DAEE8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BB2C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45FF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3EA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44B0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CF22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11DC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FBD7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358F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E00E07" w14:paraId="7E0EC41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35580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F182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D22E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1344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E867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82F2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5B59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5294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CB29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E00E07" w14:paraId="36D4E43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FBFB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7A45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5161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C57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334E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F41A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6F32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C4A0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2AE1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E00E07" w14:paraId="2EF7812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3C9CE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1A3AC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F465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AAA5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1DAB619F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D6E5" w14:textId="77777777" w:rsidR="00E00E07" w:rsidRPr="00465A98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E9A2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A88B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BB48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8A6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8198FE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A8BC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2B22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9457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910A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7B018C1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9914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5C93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31BF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24A8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2AAF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D3365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00E07" w14:paraId="14B16F3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214BD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7A9D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BEB6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389D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1EBB97A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3A03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50B963E0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73395998" w14:textId="77777777" w:rsidR="00E00E07" w:rsidRDefault="00E00E07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1886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B3B4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F74C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290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A3D1B8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E00E07" w14:paraId="4B73571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35B20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E0E5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9E37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628C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026209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7D08E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B6E5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4AD4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867A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B987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4D6DA0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00E07" w14:paraId="52ACF73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0B72B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ADBC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D938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FD9A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D7AE8FE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2F43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1920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96CC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F677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EB59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4B769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00E07" w14:paraId="044EFB8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91B5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BB58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2312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2601" w14:textId="77777777" w:rsidR="00E00E07" w:rsidRDefault="00E00E07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272E49B" w14:textId="77777777" w:rsidR="00E00E07" w:rsidRDefault="00E00E07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EBE4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8502" w14:textId="77777777" w:rsidR="00E00E07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8F3E" w14:textId="77777777" w:rsidR="00E00E07" w:rsidRDefault="00E00E0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1E7A" w14:textId="77777777" w:rsidR="00E00E07" w:rsidRPr="00984D71" w:rsidRDefault="00E00E0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302C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D3D995" w14:textId="77777777" w:rsidR="00E00E07" w:rsidRDefault="00E00E0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00E07" w14:paraId="121CA6D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52291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066A" w14:textId="77777777" w:rsidR="00E00E07" w:rsidRDefault="00E00E0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065E" w14:textId="77777777" w:rsidR="00E00E07" w:rsidRDefault="00E00E0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39B5" w14:textId="77777777" w:rsidR="00E00E07" w:rsidRDefault="00E00E0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DB6D4CE" w14:textId="77777777" w:rsidR="00E00E07" w:rsidRDefault="00E00E0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CD02" w14:textId="77777777" w:rsidR="00E00E07" w:rsidRDefault="00E00E0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AE54" w14:textId="77777777" w:rsidR="00E00E07" w:rsidRDefault="00E00E0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95DE" w14:textId="77777777" w:rsidR="00E00E07" w:rsidRDefault="00E00E0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5F2F" w14:textId="77777777" w:rsidR="00E00E07" w:rsidRPr="00984D71" w:rsidRDefault="00E00E0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5960" w14:textId="77777777" w:rsidR="00E00E07" w:rsidRDefault="00E00E0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AA6C6" w14:textId="77777777" w:rsidR="00E00E07" w:rsidRDefault="00E00E0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00E07" w14:paraId="5EC9452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84BD5" w14:textId="77777777" w:rsidR="00E00E07" w:rsidRDefault="00E00E07" w:rsidP="00E00E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1527" w14:textId="77777777" w:rsidR="00E00E07" w:rsidRDefault="00E00E0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24CDD" w14:textId="77777777" w:rsidR="00E00E07" w:rsidRDefault="00E00E0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9001" w14:textId="77777777" w:rsidR="00E00E07" w:rsidRDefault="00E00E0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110486A" w14:textId="77777777" w:rsidR="00E00E07" w:rsidRDefault="00E00E0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BA03" w14:textId="77777777" w:rsidR="00E00E07" w:rsidRDefault="00E00E0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E513" w14:textId="77777777" w:rsidR="00E00E07" w:rsidRDefault="00E00E0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E2FE" w14:textId="77777777" w:rsidR="00E00E07" w:rsidRDefault="00E00E0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02FD" w14:textId="77777777" w:rsidR="00E00E07" w:rsidRPr="00984D71" w:rsidRDefault="00E00E0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8027" w14:textId="77777777" w:rsidR="00E00E07" w:rsidRDefault="00E00E0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C6FC49" w14:textId="77777777" w:rsidR="00E00E07" w:rsidRDefault="00E00E0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6A6DB6D6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58F98516" w14:textId="77777777" w:rsidR="00E00E07" w:rsidRDefault="00E00E07" w:rsidP="0095691E">
      <w:pPr>
        <w:pStyle w:val="Heading1"/>
        <w:spacing w:line="360" w:lineRule="auto"/>
      </w:pPr>
      <w:r>
        <w:t>LINIA 300</w:t>
      </w:r>
    </w:p>
    <w:p w14:paraId="777386DD" w14:textId="77777777" w:rsidR="00E00E07" w:rsidRDefault="00E00E0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00E07" w14:paraId="7B54D55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F6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9FB6" w14:textId="77777777" w:rsidR="00E00E07" w:rsidRDefault="00E00E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0128" w14:textId="77777777" w:rsidR="00E00E07" w:rsidRPr="00600D25" w:rsidRDefault="00E00E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0E8E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DC7522D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541B" w14:textId="77777777" w:rsidR="00E00E07" w:rsidRDefault="00E00E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356D" w14:textId="77777777" w:rsidR="00E00E07" w:rsidRPr="00600D25" w:rsidRDefault="00E00E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511E" w14:textId="77777777" w:rsidR="00E00E07" w:rsidRDefault="00E00E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D76C" w14:textId="77777777" w:rsidR="00E00E07" w:rsidRPr="00600D25" w:rsidRDefault="00E00E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16E4" w14:textId="77777777" w:rsidR="00E00E07" w:rsidRPr="00D344C9" w:rsidRDefault="00E00E0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6106E7B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1A0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A45C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3624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C473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986F45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31F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49ED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BE85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E1B6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E473" w14:textId="77777777" w:rsidR="00E00E07" w:rsidRPr="00D344C9" w:rsidRDefault="00E00E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1197DE0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474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48AA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669E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9277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B9BB9F" w14:textId="77777777" w:rsidR="00E00E07" w:rsidRDefault="00E00E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74D1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11364A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8FD9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3EF1" w14:textId="77777777" w:rsidR="00E00E07" w:rsidRDefault="00E00E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657E" w14:textId="77777777" w:rsidR="00E00E07" w:rsidRPr="00600D25" w:rsidRDefault="00E00E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4041" w14:textId="77777777" w:rsidR="00E00E07" w:rsidRPr="00D344C9" w:rsidRDefault="00E00E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5DE145" w14:textId="77777777" w:rsidR="00E00E07" w:rsidRPr="00D344C9" w:rsidRDefault="00E00E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00E07" w14:paraId="460D969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4A6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EF37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B626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86E1" w14:textId="77777777" w:rsidR="00E00E07" w:rsidRDefault="00E00E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BA2C9E" w14:textId="77777777" w:rsidR="00E00E07" w:rsidRDefault="00E00E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A32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15BE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D63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EA2C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61B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4B9DD7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82B0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85A7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2BA9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E3F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14227A" w14:textId="77777777" w:rsidR="00E00E07" w:rsidRDefault="00E00E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5354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038690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F22DFA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F1E4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AB12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92F3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6411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282E0A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1F23A79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00E07" w14:paraId="4CA468FF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2103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499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4619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01A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742267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43D4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D004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058A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CEE620A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EA7C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4A27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1A3902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CECA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E635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38D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08F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9009CCE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8A2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9C51DB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230A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005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BF6F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E263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8BDBA5E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127BB32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E02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2DB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AF68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E613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60230B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665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4B237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E3EB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92D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7EEC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19C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FF9173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00E07" w14:paraId="18ECFF7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5D3B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CB74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0B74EEEB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75AE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528C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C9DC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C048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6F5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173F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94CA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639004EF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1829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FA6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5028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2E958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FDEB48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830B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103E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ECCC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1286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4BEF" w14:textId="77777777" w:rsidR="00E00E07" w:rsidRPr="00D344C9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09A87DC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A415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158E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A5B9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B2C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6234169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11F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56A184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723136F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515F11A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15CF50C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D66E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28A2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8D31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6F6F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4E0DEFA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1D6D4A4" w14:textId="77777777" w:rsidR="00E00E07" w:rsidRPr="004870EE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00E07" w14:paraId="2EB360C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E323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D8D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E73BC26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C3EF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A8A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3E54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D471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C732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A254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5033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AF8CA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00E07" w14:paraId="342A699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5373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3EC6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01F4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C72E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0BE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53E2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F83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F2949A4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EA40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72A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AFCBCE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00E07" w14:paraId="0A0C94F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191D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7943" w14:textId="77777777" w:rsidR="00E00E07" w:rsidRDefault="00E00E0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C0CD3DC" w14:textId="77777777" w:rsidR="00E00E07" w:rsidRDefault="00E00E0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7490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A9C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2B4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23DF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F1F7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3CF0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A379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521C19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00E07" w14:paraId="3EC5CF9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BC1A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E84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70A8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B25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7E02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FABB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8FE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42F850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58C1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C8D1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09D89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00E07" w14:paraId="44648F5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FEC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8B6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E554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AB79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0046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4391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C5C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7A0639C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729E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0F0F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7A0AB659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9F4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4A7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A15C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1B3E" w14:textId="77777777" w:rsidR="00E00E07" w:rsidRDefault="00E00E0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E4A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A1CF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3754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A403CAC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844E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6B71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75D2721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26E8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87DC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FA10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E3F2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45E1943B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62B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D6F02C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BA19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437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4710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082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3F9E9B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B48EAE" w14:textId="77777777" w:rsidR="00E00E07" w:rsidRPr="00D344C9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00E07" w14:paraId="6CA0D2BD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0B8A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8FCA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2507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D6611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7F1182EC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956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E855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D7E6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7648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9F4A" w14:textId="77777777" w:rsidR="00E00E07" w:rsidRPr="00D344C9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278B5F7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19C6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5CC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2E7440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5C76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F801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0FB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058A832E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2DD7341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3F504B3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9C208C7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8FE7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455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5B4A06AE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31D4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6C15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DA21D9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F51287F" w14:textId="77777777" w:rsidR="00E00E07" w:rsidRPr="00D344C9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00E07" w14:paraId="3A94232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FF9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6B78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C118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A225" w14:textId="77777777" w:rsidR="00E00E07" w:rsidRDefault="00E00E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540128C" w14:textId="77777777" w:rsidR="00E00E07" w:rsidRDefault="00E00E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6C0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8173AF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AEF5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B130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6385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9A11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C2E5337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3B6B68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00E07" w14:paraId="316713E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C67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C22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471A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857E" w14:textId="77777777" w:rsidR="00E00E07" w:rsidRDefault="00E00E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9C7EC78" w14:textId="77777777" w:rsidR="00E00E07" w:rsidRDefault="00E00E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8C31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EA0D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BBAE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DC93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CF7E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66D151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78E146" w14:textId="77777777" w:rsidR="00E00E07" w:rsidRDefault="00E00E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00E07" w14:paraId="2F28F752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0D6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569A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F7EF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692F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E93165A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524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EDAA152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A8B8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8445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1459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6688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9A6532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00E07" w14:paraId="1C9C7B0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4DB8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BD77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40C4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846E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A5E5903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08994E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921CFA2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6DC5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D1F7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E1C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7F43815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69D3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A894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70294F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5ED72C5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158DCD0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91BEAF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0F119937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12F8F2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893792D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00E07" w14:paraId="79AF6C8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99B6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BBE05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AC78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4B9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7EEAB16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2C8D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1AF4" w14:textId="77777777" w:rsidR="00E00E07" w:rsidRPr="00600D25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D489" w14:textId="77777777" w:rsidR="00E00E07" w:rsidRDefault="00E00E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7A10" w14:textId="77777777" w:rsidR="00E00E07" w:rsidRDefault="00E00E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A00A" w14:textId="77777777" w:rsidR="00E00E07" w:rsidRDefault="00E00E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70F761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29F0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B2D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CFC1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088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1735F6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31B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E28B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B6A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1271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308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3B6DB1A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1A1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2D2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5036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FFF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FC039C3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CCE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E666D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D03BED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BD003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3994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E48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730E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894B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DBFEB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C70DE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00E07" w14:paraId="55FE627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75B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832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9C3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0DA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4748193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C51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E3B66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559A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E54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1FE5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64E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314A5B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00E07" w14:paraId="120C594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5690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B83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CFD3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B42F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10B4372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341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5C95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995F" w14:textId="77777777" w:rsidR="00E00E07" w:rsidRPr="00E731A9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34391C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323D397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7BD2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0F37" w14:textId="77777777" w:rsidR="00E00E07" w:rsidRDefault="00E00E0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885886D" w14:textId="77777777" w:rsidR="00E00E07" w:rsidRDefault="00E00E0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5CF7019" w14:textId="77777777" w:rsidR="00E00E07" w:rsidRPr="001D4392" w:rsidRDefault="00E00E0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00E07" w14:paraId="685AEFF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8FB3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365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547D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11C2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A0F0ADB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30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6593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8B0D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535329C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4E3700E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44E736B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C1C4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3346" w14:textId="77777777" w:rsidR="00E00E07" w:rsidRPr="00616BAF" w:rsidRDefault="00E00E0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57F1AD" w14:textId="77777777" w:rsidR="00E00E07" w:rsidRDefault="00E00E0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DF58B5" w14:textId="77777777" w:rsidR="00E00E07" w:rsidRPr="003B726B" w:rsidRDefault="00E00E0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00E07" w14:paraId="231B1E6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3E8B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5BA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CF1B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31A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77F7EC8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9CB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0A91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357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89CF96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040C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096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FE8052C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771487C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A692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C4AE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1F2E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E4A1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EF2C1D0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33C8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7D29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7154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56F586A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B9FBD7D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A353C3A" w14:textId="77777777" w:rsidR="00E00E07" w:rsidRPr="001D4392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526A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8213" w14:textId="77777777" w:rsidR="00E00E07" w:rsidRDefault="00E00E0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8CFD60" w14:textId="77777777" w:rsidR="00E00E07" w:rsidRDefault="00E00E0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6E129FC" w14:textId="77777777" w:rsidR="00E00E07" w:rsidRPr="003B726B" w:rsidRDefault="00E00E0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00E07" w14:paraId="7452E7D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9D85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CBE2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6DE0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FCE0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0BED053" w14:textId="77777777" w:rsidR="00E00E07" w:rsidRDefault="00E00E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EDC6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94CE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96E70" w14:textId="77777777" w:rsidR="00E00E07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BFEA318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2C3927C" w14:textId="77777777" w:rsidR="00E00E07" w:rsidRPr="00E731A9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3D74C73" w14:textId="77777777" w:rsidR="00E00E07" w:rsidRPr="001D4392" w:rsidRDefault="00E00E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DAD4" w14:textId="77777777" w:rsidR="00E00E07" w:rsidRDefault="00E00E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C505" w14:textId="77777777" w:rsidR="00E00E07" w:rsidRPr="00616BAF" w:rsidRDefault="00E00E0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2A07AB" w14:textId="77777777" w:rsidR="00E00E07" w:rsidRDefault="00E00E0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74DD19" w14:textId="77777777" w:rsidR="00E00E07" w:rsidRPr="003B726B" w:rsidRDefault="00E00E0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00E07" w14:paraId="0C908D7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023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D89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A51A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9469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143624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FBD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299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A40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EC28B64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55EB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E30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3074D8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369F78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00E07" w14:paraId="02B9C4A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0FEE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CAF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302B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9698" w14:textId="77777777" w:rsidR="00E00E07" w:rsidRDefault="00E00E0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502F2C" w14:textId="77777777" w:rsidR="00E00E07" w:rsidRDefault="00E00E0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6F6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495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50D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78211B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086E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2119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00E07" w14:paraId="1310A67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FFC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7AD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88A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672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E01F9FC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1DB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3E1B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892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428A1E19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914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BF7D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F852CB3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2F4C8DE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227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CCA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F172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9DA2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9A031B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CF4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ADFF7E4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ADB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F3D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036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6147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69ADBF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3B40C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6308AE1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00E07" w14:paraId="7B92E66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277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C11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78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4BEC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CE96F1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440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D039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1032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37D0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04BE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ABF996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00E07" w14:paraId="6EDA229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DE15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DF5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A13E0A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1F0B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CCC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E9BAC36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52A885B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E4E6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1D3A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1376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6417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B878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A95C602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E5A92C8" w14:textId="77777777" w:rsidTr="00322A8B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582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195A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603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2BF9" w14:textId="77777777" w:rsidR="00E00E07" w:rsidRDefault="00E00E07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5E8AAF3" w14:textId="77777777" w:rsidR="00E00E07" w:rsidRDefault="00E00E07" w:rsidP="00322A8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0EA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2FD3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A7F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186+900</w:t>
            </w:r>
          </w:p>
          <w:p w14:paraId="5F69814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4741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721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00E07" w14:paraId="076ABE0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F11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423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65152F8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E9D7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C5D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53A3A0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EAD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0A75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131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BC29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6A6D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65FBC969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1E3C30D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9CAB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D9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C16A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F32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318D08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A04332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E2AC816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F64A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704B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A70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0432004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121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F7F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B607382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5EC3895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9C60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B6F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D81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18C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AD2D1D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80B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FDD58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691D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60A9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3F84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51D7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4202863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699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61A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5283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408F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870A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0D6359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2991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908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0713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25B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557BD3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E00E07" w14:paraId="15B161A5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42F2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652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7B07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A5CB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E7F25F4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C6E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52EB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EF8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36B753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A0A5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9A9B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59FFCC7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3F6E331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BA7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C0D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DE7D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331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4AF8605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3C0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3DC0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BABA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5F65274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00AA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2909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8772FB5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713F15A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B726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440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42CB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4176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F920BEE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8EEA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7EC0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5A20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15C575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8229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4087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5CC53FC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BEB554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00E07" w14:paraId="22080DDD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B19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70C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5F5B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F076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028C6DF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10FB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6152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757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201+000</w:t>
            </w:r>
          </w:p>
          <w:p w14:paraId="11C2EE36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45E3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FF1C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59D9DF" w14:textId="77777777" w:rsidR="00E00E07" w:rsidRDefault="00E00E07" w:rsidP="00322A8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6B9A413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8A69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9C89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EC6A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84A3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E1A2AC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95D2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C87EA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3B036BE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3101F3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8279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227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0626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AE41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BD6D446" w14:textId="77777777" w:rsidR="00E00E07" w:rsidRPr="00D344C9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4E26D556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3E4B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353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1A6A52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A466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CCD8" w14:textId="77777777" w:rsidR="00E00E07" w:rsidRDefault="00E00E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BF38683" w14:textId="77777777" w:rsidR="00E00E07" w:rsidRDefault="00E00E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și</w:t>
            </w:r>
          </w:p>
          <w:p w14:paraId="087C15CD" w14:textId="77777777" w:rsidR="00E00E07" w:rsidRDefault="00E00E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1485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EAE3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E59F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F8D3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9E6D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88AB78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20EEBFC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2DA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C267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B59F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643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7994D98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96F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A7286D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A022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1D94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9FD0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E1B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F87D60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00E07" w14:paraId="5829F54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822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B68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76BE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1597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3D80F09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8331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46CE1C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E3CF" w14:textId="77777777" w:rsidR="00E00E07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95BA8" w14:textId="77777777" w:rsidR="00E00E07" w:rsidRDefault="00E00E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259A" w14:textId="77777777" w:rsidR="00E00E07" w:rsidRPr="00600D25" w:rsidRDefault="00E00E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829A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E018F3" w14:textId="77777777" w:rsidR="00E00E07" w:rsidRDefault="00E00E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00E07" w14:paraId="10BEA1C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485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026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649015B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A69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9C4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7FAB92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A5D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F3B0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901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89A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D5AF" w14:textId="77777777" w:rsidR="00E00E07" w:rsidRDefault="00E00E07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00E07" w14:paraId="7C6D1D3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FE9E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75F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DC7F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B93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B70855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447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C95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049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D85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5AE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2348970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698A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183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B7C856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28EB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B16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F67F48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50F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9B2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D9F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DEC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506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2219CFD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A02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117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41A11AD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43D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416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0E421D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369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ED4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277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D67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965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0C55A05A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0DC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6EF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E3D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43B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54F9B2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EE4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C301F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8CE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D69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95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BF4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30706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00E07" w14:paraId="06819583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4A5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43B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900B7F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BCA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D7D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1171B0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107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A51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2BB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CB2B6F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22A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5E34" w14:textId="77777777" w:rsidR="00E00E07" w:rsidRPr="0019324E" w:rsidRDefault="00E00E0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5BFC76F" w14:textId="77777777" w:rsidR="00E00E07" w:rsidRPr="000160B5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952BF4C" w14:textId="77777777" w:rsidR="00E00E07" w:rsidRPr="006B78FD" w:rsidRDefault="00E00E0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D370F5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805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0A2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7D52783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BDB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CB3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C56CC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9EF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F68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0EA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2CE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8D0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B85F90" w14:textId="77777777" w:rsidR="00E00E07" w:rsidRPr="00ED17B8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4614347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A2B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618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8B0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341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C64C76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54C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25DA11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F0E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D04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A92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450B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072903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00E07" w14:paraId="3F8ED93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F3C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C9A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B8A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52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D4FB0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CAE48E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A33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E13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3D2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53B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7D34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07190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589D15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00E07" w14:paraId="1B3418A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E6D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D58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423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F01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1BF12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71F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C3A98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24BA4F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B047A6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F07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519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7B7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EA4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85920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3FA1EE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00E07" w14:paraId="6E4D5A4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904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793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295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D4B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96D401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E8F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835CBB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9EC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E39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645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578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5C9859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00E07" w14:paraId="0144003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699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4DB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8ED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D53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D3AC3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FAD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D56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E5A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F11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F7F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A7B8FAF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00E07" w14:paraId="36F4C01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4CE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832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365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99C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A288A1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304792F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4DCEC8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0EF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7AC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4A3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CCC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0698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5E1A8AD0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5DF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788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565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212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15C64A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508F31B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0721BE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78F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3B7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77F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155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AA2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37568AD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412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3F9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52DD22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3E7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319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7E651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16A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66C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819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1CF3DA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801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E52D" w14:textId="77777777" w:rsidR="00E00E07" w:rsidRPr="0019324E" w:rsidRDefault="00E00E0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6CC6F1" w14:textId="77777777" w:rsidR="00E00E07" w:rsidRPr="000160B5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918CBFE" w14:textId="77777777" w:rsidR="00E00E07" w:rsidRPr="005C2BB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AFE677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437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A1D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9759F4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294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3AA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02DDA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1AD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F15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6FC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B84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475E" w14:textId="77777777" w:rsidR="00E00E07" w:rsidRPr="00EC155E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627AC0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00E07" w14:paraId="7046908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6C8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A1C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807341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A23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BB0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494DBB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113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352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12E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C83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A478" w14:textId="77777777" w:rsidR="00E00E07" w:rsidRPr="00EC155E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5A97C2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220D38BE" w14:textId="77777777" w:rsidR="00E00E07" w:rsidRPr="00EC155E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00E07" w14:paraId="5EB44CE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F5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ADD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793229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3D78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03A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38BA8F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8F6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5E8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4CA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0320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AA68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F2F321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0A0B1A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FCC610E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00E07" w14:paraId="16825B5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D6D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FA6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A64657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FE65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32F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5A847F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286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9E1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5AF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105F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E766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8121A8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991A60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39A6E32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00E07" w14:paraId="5AC9AC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F70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293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358C4DB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243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6D4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E011D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3191EC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8A1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A81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1BC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553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1A76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90507E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10CACA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E48D2BE" w14:textId="77777777" w:rsidR="00E00E07" w:rsidRPr="00DE4F3A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00E07" w14:paraId="38BEF26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7E06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FA1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AF1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7BB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718024A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E1B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978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F2A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DDF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0D5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364624C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59EC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FCF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D00B26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DA0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486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2AC5A04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CB5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92A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3C6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FB7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5D0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7248EA" w14:textId="77777777" w:rsidR="00E00E07" w:rsidRDefault="00E00E07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A63EB4A" w14:textId="77777777" w:rsidR="00E00E07" w:rsidRDefault="00E00E07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00E07" w14:paraId="07D4517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27F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B6C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5380CE0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C54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DDE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32208C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C1A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A5B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4D8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AA0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DB4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3327B1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79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CF3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214705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251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2C9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4E0327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B22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563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345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6AD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780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D172EB" w14:textId="77777777" w:rsidR="00E00E07" w:rsidRPr="00CB2A72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92E3B1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D88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547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334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F13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980E7E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43F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396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B48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7AE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E46F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63F2571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714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44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937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404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E67932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10F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044E77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61A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F79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576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452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AC426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7D5352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00E07" w14:paraId="495ED4C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2FEC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8C0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E44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FA9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6D781E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FE8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DD0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3B1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74DB9E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A74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637F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5680512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5C7B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514A" w14:textId="77777777" w:rsidR="00E00E07" w:rsidRDefault="00E00E0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3D21" w14:textId="77777777" w:rsidR="00E00E07" w:rsidRPr="00600D25" w:rsidRDefault="00E00E0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EC23" w14:textId="77777777" w:rsidR="00E00E07" w:rsidRDefault="00E00E0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0F0FC9B1" w14:textId="77777777" w:rsidR="00E00E07" w:rsidRDefault="00E00E07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5002" w14:textId="77777777" w:rsidR="00E00E07" w:rsidRDefault="00E00E0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4C38" w14:textId="77777777" w:rsidR="00E00E07" w:rsidRPr="00600D25" w:rsidRDefault="00E00E0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E4F8" w14:textId="77777777" w:rsidR="00E00E07" w:rsidRDefault="00E00E0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26BFC20" w14:textId="77777777" w:rsidR="00E00E07" w:rsidRDefault="00E00E07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1F2E" w14:textId="77777777" w:rsidR="00E00E07" w:rsidRDefault="00E00E07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1375" w14:textId="77777777" w:rsidR="00E00E07" w:rsidRDefault="00E00E07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00E07" w14:paraId="248D275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5793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1F9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FF6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15E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57A9B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C1E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7699A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7FB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761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109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7E11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352187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453F93C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00E07" w14:paraId="797704E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A5B4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124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0DC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7F0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B4F748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273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2F601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79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C38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4DA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1FE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BB023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51BAC6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00E07" w14:paraId="4A1DB62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352D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6B4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671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CC5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4E6665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F24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E938C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3A9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F9E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37A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1ED2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9E4DDB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00E07" w14:paraId="50D4B2D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1F01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F70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961C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B22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614D40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7B3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DF004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F4C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F3E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793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623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BD9288" w14:textId="77777777" w:rsidR="00E00E07" w:rsidRPr="00D344C9" w:rsidRDefault="00E00E07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6AB331C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00E07" w14:paraId="119F85C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E54C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FCC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98D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14F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EED560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D52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3DF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416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37B5B3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33A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5BA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9CD28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D466BB9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00E07" w14:paraId="5106DB4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B062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7D4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B0EF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20F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431D0B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622160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4B451A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58B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4C6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092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55FC8B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695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570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73015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68390EF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795A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E7F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9C1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0DA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2D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DB1A2D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BE9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8A90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328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914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20279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9BA5E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00E07" w14:paraId="2C0EEBA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F4D4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78B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B93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BB6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0A5812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C9C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AE565D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7F1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6AF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AA1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9B6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61ABF7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00E07" w14:paraId="5C8A054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29BF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2A3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6CA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1EA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BB1AF0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A959A6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637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991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889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AEEABE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56E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968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BFB4D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6D50068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7F3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1AB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ED3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582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BE1D61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1DE145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7FBFBA2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54D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954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7DE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DB47D2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563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810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614B95A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9E2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F27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DD4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09C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673492A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BA1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627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71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E8CFD2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987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B1D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7D8B0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04C69C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85F1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C24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F2F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9B8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119EFD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53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7F1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F9C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4D7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9A8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5A25C2C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3331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CDF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79A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5A4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7B148B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203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1E7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ADB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349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93A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3E2B2DD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F5CE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1F9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5A3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D31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0CC798D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F2C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90F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370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618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A120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00E07" w14:paraId="3B7825D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ED5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369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E8A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832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FD4E95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E88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71231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25B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651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445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43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C531C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1312D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3C72F8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00E07" w14:paraId="6E13037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F847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86C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523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E9B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B55932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B58D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18C453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147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F52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217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E08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054BC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B38E0F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01A5A9C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00E07" w14:paraId="54EC6826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C7B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894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103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899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8D717A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404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B6B39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B8F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021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097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3E5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6781D4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00E07" w14:paraId="1DFD108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4543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B19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598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477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0AC42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903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90607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01A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917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9ED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1D2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E66D54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00E07" w14:paraId="3FAF01B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0AD5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C9D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95D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526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AF894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F0F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BF5DF7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9B3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9BC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E2C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BCF6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6C81A64D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5C8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ECA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6F9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6C9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C59EF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657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95090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609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047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A53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147A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4977B2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00E07" w14:paraId="485F082E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D27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91E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002F16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36F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469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5F11D2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EBD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361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250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CC5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0C4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6A1CDC0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00E07" w14:paraId="26C94B6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A6D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C06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122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F0A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3532C8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067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06CBA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C52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0EF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690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2EE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99291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00E07" w14:paraId="6B056E8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E097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787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63B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5DC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384A63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5C6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E7F15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2CEE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540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988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8D8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34D61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00E07" w14:paraId="0EAF751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F427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E80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FB27C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0A2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C34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14C425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3C1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ACE5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C10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22B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223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4B31DB4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D15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07D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B7A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CD5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0DBB77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AFD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792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3B5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233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C290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52674934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5881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794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064597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D41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913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0EA4497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12D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47B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75F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BAC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336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83628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00E07" w14:paraId="46A9FB0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354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68B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12D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638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5550C1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94C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A3B33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000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EB3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2D1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A737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03DD5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4F562D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00E07" w14:paraId="0D740CB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017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AAC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0E4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7C6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E7D8DB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3B5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13C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E36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B57A04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32F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FFC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C94B3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5823B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9604641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00E07" w14:paraId="01A994DA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8D84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985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5A8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093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8B5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9F8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F17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24C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586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5BB68A1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00E07" w14:paraId="54778CE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10B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113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79987A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E48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31D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4B5793B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BD6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F8A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1AD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E9B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F6B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467EE0D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1E0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07E1" w14:textId="77777777" w:rsidR="00E00E07" w:rsidRDefault="00E00E0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F696" w14:textId="77777777" w:rsidR="00E00E07" w:rsidRDefault="00E00E0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CD02" w14:textId="77777777" w:rsidR="00E00E07" w:rsidRDefault="00E00E0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9858A97" w14:textId="77777777" w:rsidR="00E00E07" w:rsidRDefault="00E00E07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738F" w14:textId="77777777" w:rsidR="00E00E07" w:rsidRDefault="00E00E0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1156" w14:textId="77777777" w:rsidR="00E00E07" w:rsidRDefault="00E00E0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E8A9" w14:textId="77777777" w:rsidR="00E00E07" w:rsidRDefault="00E00E0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3C535BC2" w14:textId="77777777" w:rsidR="00E00E07" w:rsidRDefault="00E00E07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FC70" w14:textId="77777777" w:rsidR="00E00E07" w:rsidRPr="00600D25" w:rsidRDefault="00E00E07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4227" w14:textId="77777777" w:rsidR="00E00E07" w:rsidRDefault="00E00E07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16928B7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41F3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B15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069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A57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3ECEBE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A15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941E8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38E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709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7B6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950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782F8E1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00E07" w14:paraId="34DCE05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D86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AE0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39F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1A3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DAE92A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199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377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6FC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EAD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901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7A3E034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00E07" w14:paraId="2FBB067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64A7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4BD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28B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8B0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A5A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835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670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947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544F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00E07" w14:paraId="0A5CAE9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935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4C7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6598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558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152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2EA149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925F73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08A091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8AB65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969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3C8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014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91A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26A2032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252F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702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3D6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D16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581BB7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2DC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7A3323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2D2B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B0C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7F5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A198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00E07" w14:paraId="73308C6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058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BAE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111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DC8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D95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00C1A2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B54167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E9CF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6E3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CAF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3C9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C454A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9F0BA8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797CE87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4B6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6AF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564F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EBD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9DA7A7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0D98D52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6CF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4A1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BA2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6E2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037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681BCB08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FFCF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9B5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0A03B9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E76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2D84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CA3E549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148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9EB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AF3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B26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84F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6FE11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E00E07" w14:paraId="7494754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8E64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C24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3E47F62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561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4F4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79B5DB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D4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F3DB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D3F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F93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3D5A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2BBE0DD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AE2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297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B57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94C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3758EC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1F1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5A5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043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42B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6D47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662C518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DCA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FF2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477+300</w:t>
            </w:r>
          </w:p>
          <w:p w14:paraId="2EA8917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478+000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B70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933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484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6E1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095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21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E184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3B82427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9A4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A29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39A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771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887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5EB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09A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5145C7E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C5C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12C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01BCBB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CAC9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032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06D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527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BA81EB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FB4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947724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4F7594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793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1CC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108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26D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721C4B6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4219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C1C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0D3C997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079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5A7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B7E16D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F3F477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9A588C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E7C3CD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C1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15C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F9A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B31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6C60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D06C1D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4C46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2FC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688E46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ECC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4C3A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4593C0B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25D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C3F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5F5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0FFB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CA54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0DD08F" w14:textId="77777777" w:rsidR="00E00E07" w:rsidRDefault="00E00E0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E00E07" w14:paraId="1EC1758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F7F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EA8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D0B772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417E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7F6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6044DC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E292C6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C98519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EB3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834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527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8B9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9F5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682ED19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4FA0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B02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7C5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3F8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8FD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C70E48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1FAE19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0AD153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34D4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6BE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44C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674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7DB03D5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00E07" w14:paraId="21DB594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F461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105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CBE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2A2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7D397D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479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B6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9AF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350A03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377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E59C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300DA34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D1A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A4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8C0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1AB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19C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6024F3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1D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8B4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91B5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BD1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4C402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F468949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0F41E73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2BB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0F0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3E55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24F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C24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715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017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538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6B0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E00E07" w14:paraId="4E1891C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F9E0A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D1E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76E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D8E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DC9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89FE5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86A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AB3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D15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D711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4863050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2B3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D546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77F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01D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D9DB81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72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0DA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079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83E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AF5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4683402B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C8E3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77E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48D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2B1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A44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64AAF6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A37CF1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4A0FB86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8226A1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B4F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716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F6F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BE3E" w14:textId="77777777" w:rsidR="00E00E07" w:rsidRPr="00D344C9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00E07" w14:paraId="6A6CE35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17DF9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A96D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B63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C06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99C359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1AE1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9406AF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75471E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760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B7B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EB2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304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DC1AF3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00E07" w14:paraId="41EAC42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AA78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740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5BF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505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C841C5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A77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B3A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1B8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94C446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803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167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6B0B30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DB78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84B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A34B04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A1E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F12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278D8E5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187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89A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CD5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7919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87C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00E07" w14:paraId="79AC8D1E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4C2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B09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1A54241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3A2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17A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315421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8A6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420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E20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F85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C90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3752E40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C2F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5C5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3336458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7161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785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E33B2B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D08D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824C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659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73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CB3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33B68926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3AAFB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140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CB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819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BCD9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478AAB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B3A0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F3D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412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B07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00E07" w14:paraId="384A400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333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EE7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207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2770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524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AD63B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D30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8211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ADC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735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00E07" w14:paraId="2CF6D2E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7E0CE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0D8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29C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040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30C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B4F5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E81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A2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F10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C7815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BBA164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00E07" w14:paraId="3603EF1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D71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163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66A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595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A46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55A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28C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317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78C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E415E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4290DD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00E07" w14:paraId="010A73D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B307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F3A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0F68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07A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34EBFA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149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0EC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4B0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F1A7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656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00E07" w14:paraId="48DF324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D5C2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193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C19337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D09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C78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83DDA7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B91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000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B1E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3006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38D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00E07" w14:paraId="4C4E289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A0C5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9758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1B8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C3F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9B49DD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1DE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C8A3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E50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9A8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F3B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38F24FA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58A4EB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FA3EF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00E07" w14:paraId="5367C3E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6F7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9FC8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AE0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FF3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C767F9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485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8624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E252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074E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18E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F5FEA8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2DB614B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46779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00E07" w14:paraId="6B27929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2ACF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315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9341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EF9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4F6A6D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8BE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C827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699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B580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BBB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A9BB7D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2E7951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4F1D6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00E07" w14:paraId="57E34B8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ADA6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A59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E44C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270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1535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47AD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A53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1CDA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58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357858F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F9A2B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00E07" w14:paraId="7051DD8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52ABF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BDC7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2D5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6FB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E8FDAA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1998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C486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F62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668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F90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AD45829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46F5D5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00E07" w14:paraId="312E9D6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C1BC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2AEA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299F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B81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0392F07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0AF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77E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E92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4A2B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096B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3AB37BF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86671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00E07" w14:paraId="3DD15EF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3D8C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FD4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4E79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6A12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85626F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467E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2052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CDB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D7B3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DA86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26211E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00E07" w14:paraId="416A9D1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956D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47D3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32B1193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D36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4678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15174AB4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9E74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916B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A86F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A01D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40B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14:paraId="2ABD2C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7C34" w14:textId="77777777" w:rsidR="00E00E07" w:rsidRDefault="00E00E07" w:rsidP="00E00E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A75C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77C5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AA70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7DDB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CD0F500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F4EA" w14:textId="77777777" w:rsidR="00E00E07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8EC6" w14:textId="77777777" w:rsidR="00E00E07" w:rsidRDefault="00E00E0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0CA2" w14:textId="77777777" w:rsidR="00E00E07" w:rsidRPr="00600D25" w:rsidRDefault="00E00E0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805C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DB3DA3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D86591" w14:textId="77777777" w:rsidR="00E00E07" w:rsidRDefault="00E00E0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366EF52D" w14:textId="77777777" w:rsidR="00E00E07" w:rsidRPr="00836022" w:rsidRDefault="00E00E07" w:rsidP="0095691E">
      <w:pPr>
        <w:spacing w:before="40" w:line="192" w:lineRule="auto"/>
        <w:ind w:right="57"/>
        <w:rPr>
          <w:sz w:val="20"/>
          <w:lang w:val="en-US"/>
        </w:rPr>
      </w:pPr>
    </w:p>
    <w:p w14:paraId="59C07F7C" w14:textId="77777777" w:rsidR="00E00E07" w:rsidRPr="00DE2227" w:rsidRDefault="00E00E07" w:rsidP="0095691E"/>
    <w:p w14:paraId="48E7A478" w14:textId="77777777" w:rsidR="00E00E07" w:rsidRPr="0095691E" w:rsidRDefault="00E00E07" w:rsidP="0095691E"/>
    <w:p w14:paraId="34AB8DAF" w14:textId="77777777" w:rsidR="00E00E07" w:rsidRDefault="00E00E07" w:rsidP="00956F37">
      <w:pPr>
        <w:pStyle w:val="Heading1"/>
        <w:spacing w:line="360" w:lineRule="auto"/>
      </w:pPr>
      <w:r>
        <w:t>LINIA 301 N</w:t>
      </w:r>
    </w:p>
    <w:p w14:paraId="34673E41" w14:textId="77777777" w:rsidR="00E00E07" w:rsidRDefault="00E00E0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00E07" w14:paraId="1670B39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089F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A0C3" w14:textId="77777777" w:rsidR="00E00E07" w:rsidRDefault="00E00E0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535A" w14:textId="77777777" w:rsidR="00E00E07" w:rsidRDefault="00E00E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567F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A825D2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C169" w14:textId="77777777" w:rsidR="00E00E07" w:rsidRDefault="00E00E0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7DA2" w14:textId="77777777" w:rsidR="00E00E07" w:rsidRDefault="00E00E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9B4C" w14:textId="77777777" w:rsidR="00E00E07" w:rsidRDefault="00E00E0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E95" w14:textId="77777777" w:rsidR="00E00E07" w:rsidRPr="0022092F" w:rsidRDefault="00E00E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8A3B" w14:textId="77777777" w:rsidR="00E00E07" w:rsidRDefault="00E00E0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1F41FD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0CCE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2517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8658" w14:textId="77777777" w:rsidR="00E00E07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D780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1F3B2B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A93A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F048" w14:textId="77777777" w:rsidR="00E00E07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EEAB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0144" w14:textId="77777777" w:rsidR="00E00E07" w:rsidRPr="0022092F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8429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24EC0A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65A30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88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DD3A" w14:textId="77777777" w:rsidR="00E00E07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E299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15AC9F8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0664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CEE5" w14:textId="77777777" w:rsidR="00E00E07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F340" w14:textId="77777777" w:rsidR="00E00E07" w:rsidRDefault="00E00E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9060" w14:textId="77777777" w:rsidR="00E00E07" w:rsidRPr="0022092F" w:rsidRDefault="00E00E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A091" w14:textId="77777777" w:rsidR="00E00E07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8D7E2" w14:textId="77777777" w:rsidR="00E00E07" w:rsidRPr="00474FB0" w:rsidRDefault="00E00E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00E07" w14:paraId="2088279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1D8C7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2BC6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30D6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366A" w14:textId="77777777" w:rsidR="00E00E07" w:rsidRDefault="00E00E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9474F3" w14:textId="77777777" w:rsidR="00E00E07" w:rsidRDefault="00E00E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4C3E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C8AF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931A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28C3" w14:textId="77777777" w:rsidR="00E00E07" w:rsidRPr="0022092F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6BEC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2846AD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70CC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0AA3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08D2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58ED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074082" w14:textId="77777777" w:rsidR="00E00E07" w:rsidRDefault="00E00E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8EDA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C6EE994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4603CF4C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6C41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C4B1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44A" w14:textId="77777777" w:rsidR="00E00E07" w:rsidRPr="0022092F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BA7E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C1344ED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A47E0B5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00E07" w14:paraId="685B1474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1024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4011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799CA49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FA9B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7ECF8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5BAA5B5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F2C2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ECCA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0C4D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B6D1" w14:textId="77777777" w:rsidR="00E00E07" w:rsidRPr="0022092F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6FC0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65224F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213" w14:textId="77777777" w:rsidR="00E00E07" w:rsidRDefault="00E00E07" w:rsidP="00E00E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7704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8C33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5FC2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1E59082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AECE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6FFE08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7A01" w14:textId="77777777" w:rsidR="00E00E07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775D" w14:textId="77777777" w:rsidR="00E00E07" w:rsidRDefault="00E00E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267E" w14:textId="77777777" w:rsidR="00E00E07" w:rsidRPr="0022092F" w:rsidRDefault="00E00E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856A" w14:textId="77777777" w:rsidR="00E00E07" w:rsidRDefault="00E00E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605845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25287E54" w14:textId="77777777" w:rsidR="00E00E07" w:rsidRDefault="00E00E07" w:rsidP="00E81B3B">
      <w:pPr>
        <w:pStyle w:val="Heading1"/>
        <w:spacing w:line="360" w:lineRule="auto"/>
      </w:pPr>
      <w:r>
        <w:t>LINIA 314 G</w:t>
      </w:r>
    </w:p>
    <w:p w14:paraId="1D832FEA" w14:textId="77777777" w:rsidR="00E00E07" w:rsidRDefault="00E00E07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00E07" w14:paraId="211EAC3E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1DDDA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D6BA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71F0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F242" w14:textId="77777777" w:rsidR="00E00E07" w:rsidRDefault="00E00E0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63FA14C" w14:textId="77777777" w:rsidR="00E00E07" w:rsidRDefault="00E00E0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21BB9DA" w14:textId="77777777" w:rsidR="00E00E07" w:rsidRDefault="00E00E0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A07C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890A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3639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10A2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EE38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E539E3D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8E75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E05E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4306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24F4" w14:textId="77777777" w:rsidR="00E00E07" w:rsidRDefault="00E00E0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B5946E" w14:textId="77777777" w:rsidR="00E00E07" w:rsidRDefault="00E00E0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40C4076" w14:textId="77777777" w:rsidR="00E00E07" w:rsidRDefault="00E00E07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DC7D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775B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D6FF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BAE8E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6716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391DCB5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95E6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8F9F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6BED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4088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A88EA7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7036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B5C3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D447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8ADA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859E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888CF9E" w14:textId="77777777" w:rsidR="00E00E07" w:rsidRDefault="00E00E0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3402800A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CCC6A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F558" w14:textId="77777777" w:rsidR="00E00E07" w:rsidRDefault="00E00E0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0E1A" w14:textId="77777777" w:rsidR="00E00E07" w:rsidRPr="00DF53C6" w:rsidRDefault="00E00E0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32E" w14:textId="77777777" w:rsidR="00E00E07" w:rsidRDefault="00E00E0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6E0F98" w14:textId="77777777" w:rsidR="00E00E07" w:rsidRDefault="00E00E0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F290" w14:textId="77777777" w:rsidR="00E00E07" w:rsidRDefault="00E00E0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6EEE" w14:textId="77777777" w:rsidR="00E00E07" w:rsidRPr="00DF53C6" w:rsidRDefault="00E00E0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7A9A" w14:textId="77777777" w:rsidR="00E00E07" w:rsidRDefault="00E00E0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2D21" w14:textId="77777777" w:rsidR="00E00E07" w:rsidRPr="00DF53C6" w:rsidRDefault="00E00E0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13E5" w14:textId="77777777" w:rsidR="00E00E07" w:rsidRDefault="00E00E0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E7E07EB" w14:textId="77777777" w:rsidR="00E00E07" w:rsidRDefault="00E00E0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6A1044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C5EA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8A62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AC6A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3E0B" w14:textId="77777777" w:rsidR="00E00E07" w:rsidRDefault="00E00E0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AFFF62C" w14:textId="77777777" w:rsidR="00E00E07" w:rsidRDefault="00E00E0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893EF71" w14:textId="77777777" w:rsidR="00E00E07" w:rsidRDefault="00E00E0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E55ACD2" w14:textId="77777777" w:rsidR="00E00E07" w:rsidRDefault="00E00E0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EE45" w14:textId="77777777" w:rsidR="00E00E07" w:rsidRDefault="00E00E0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C22E" w14:textId="77777777" w:rsidR="00E00E07" w:rsidRPr="00DF53C6" w:rsidRDefault="00E00E0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34E0" w14:textId="77777777" w:rsidR="00E00E07" w:rsidRDefault="00E00E0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713B" w14:textId="77777777" w:rsidR="00E00E07" w:rsidRPr="00DF53C6" w:rsidRDefault="00E00E0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C804" w14:textId="77777777" w:rsidR="00E00E07" w:rsidRDefault="00E00E0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80E6F42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E659E" w14:textId="77777777" w:rsidR="00E00E07" w:rsidRDefault="00E00E07" w:rsidP="00E00E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5D53" w14:textId="77777777" w:rsidR="00E00E07" w:rsidRDefault="00E00E0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2DF6" w14:textId="77777777" w:rsidR="00E00E07" w:rsidRPr="00DF53C6" w:rsidRDefault="00E00E0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3D63" w14:textId="77777777" w:rsidR="00E00E07" w:rsidRDefault="00E00E0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271E519" w14:textId="77777777" w:rsidR="00E00E07" w:rsidRDefault="00E00E0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66E934C" w14:textId="77777777" w:rsidR="00E00E07" w:rsidRDefault="00E00E0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B15B2B0" w14:textId="77777777" w:rsidR="00E00E07" w:rsidRDefault="00E00E0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DFE1" w14:textId="77777777" w:rsidR="00E00E07" w:rsidRDefault="00E00E0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A1B2" w14:textId="77777777" w:rsidR="00E00E07" w:rsidRPr="00DF53C6" w:rsidRDefault="00E00E0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CCCF" w14:textId="77777777" w:rsidR="00E00E07" w:rsidRDefault="00E00E0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DBF3" w14:textId="77777777" w:rsidR="00E00E07" w:rsidRPr="00DF53C6" w:rsidRDefault="00E00E0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A179" w14:textId="77777777" w:rsidR="00E00E07" w:rsidRDefault="00E00E0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CCF1D40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44A59455" w14:textId="77777777" w:rsidR="00E00E07" w:rsidRDefault="00E00E07" w:rsidP="003A5387">
      <w:pPr>
        <w:pStyle w:val="Heading1"/>
        <w:spacing w:line="360" w:lineRule="auto"/>
      </w:pPr>
      <w:r>
        <w:t>LINIA 316</w:t>
      </w:r>
    </w:p>
    <w:p w14:paraId="1F384A76" w14:textId="77777777" w:rsidR="00E00E07" w:rsidRDefault="00E00E0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2F1AFB3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5294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DD12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C532" w14:textId="77777777" w:rsidR="00E00E07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D7D9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9885AA7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2B2" w14:textId="77777777" w:rsidR="00E00E07" w:rsidRDefault="00E00E0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D231" w14:textId="77777777" w:rsidR="00E00E07" w:rsidRDefault="00E00E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4817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6D3A" w14:textId="77777777" w:rsidR="00E00E07" w:rsidRPr="00F6236C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2B54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D40683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0AB6FE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00E07" w14:paraId="2DBD28B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A874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F2F73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294B" w14:textId="77777777" w:rsidR="00E00E07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E5E8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CFF3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D2E4882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3A09C03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38DF16F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7742112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0D2558AE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6CC7B3F8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2A1A" w14:textId="77777777" w:rsidR="00E00E07" w:rsidRDefault="00E00E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0EC5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87EA" w14:textId="77777777" w:rsidR="00E00E07" w:rsidRPr="00F6236C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E883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1DAE87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00E07" w14:paraId="694F379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CCBF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942D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658E" w14:textId="77777777" w:rsidR="00E00E07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BEF1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A0D12E6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B1E2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A70B02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38BF" w14:textId="77777777" w:rsidR="00E00E07" w:rsidRDefault="00E00E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DC51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DC99" w14:textId="77777777" w:rsidR="00E00E07" w:rsidRPr="00F6236C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D3A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11FFD2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FD79B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00E07" w14:paraId="0FB33AB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567DD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5D5C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3E41" w14:textId="77777777" w:rsidR="00E00E07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276A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9420B9D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5468" w14:textId="77777777" w:rsidR="00E00E07" w:rsidRDefault="00E00E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719D6" w14:textId="77777777" w:rsidR="00E00E07" w:rsidRDefault="00E00E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EA7A" w14:textId="77777777" w:rsidR="00E00E07" w:rsidRDefault="00E00E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2BF4" w14:textId="77777777" w:rsidR="00E00E07" w:rsidRPr="00F6236C" w:rsidRDefault="00E00E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FD1E" w14:textId="77777777" w:rsidR="00E00E07" w:rsidRDefault="00E00E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ECFCF4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8D7D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D18C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B93C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F04F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0800BC6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752E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6624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3371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5103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CD90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6A8DFB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E9E19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E261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46AF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57D3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DAA38F4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D9DC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9202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1C57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DF43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0D3E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0203DF8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2673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D681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A4EECB4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8711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4A35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B007B1E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0526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6CCA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6BC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AECD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AB78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706A8D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1C13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038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0A896834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46AA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D54D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DA3D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4C3F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F0EB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2DA8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480B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1B0E3C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6ECB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B27A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34AFC56B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5E34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E3E8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3E130E27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C3F5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8D61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BA5A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C8C4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D847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196204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FF84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9117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A1C0782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CC22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203F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004F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8DFF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4B6C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5BA1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10D2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6A1BA96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040E5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5E98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387B90C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D44D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9119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7F64120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48AF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362B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EC3D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80C2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467B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C63F78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FAF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673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A8BD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0287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A3A9A70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604F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61DA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A465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6C1B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25F5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BF5DB0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4EE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9780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F0FA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7ABD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8F4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E4FA934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311B06E2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4E3E184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54F87DA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9CA0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6537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C692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B5D7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75F9E5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D19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833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FFF8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93E6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B12D158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014C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79CA2C5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F1D111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A208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DE5A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0D8C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683B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00E07" w14:paraId="3865D31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243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F275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6B97321E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8AE8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B03C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DF8D25A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978B" w14:textId="77777777" w:rsidR="00E00E07" w:rsidRPr="00273EC0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88F6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1A8F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CDF3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8944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4B0593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EF317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90E0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8E29AD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3686" w14:textId="77777777" w:rsidR="00E00E07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754A" w14:textId="77777777" w:rsidR="00E00E07" w:rsidRDefault="00E00E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66B8415" w14:textId="77777777" w:rsidR="00E00E07" w:rsidRDefault="00E00E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D832" w14:textId="77777777" w:rsidR="00E00E07" w:rsidRPr="00273EC0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C357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BDE4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B322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215B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CA52586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BF69D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847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746E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645F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77046421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3B1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2AB0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7E7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E4F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8B55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0617718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8A3A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B95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62D8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FEAB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8C9A5E3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BF0B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F112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B24D9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3C20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604E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D07D266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AC558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AC7E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2A5A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8A9A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1BDE980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85C6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F891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91FE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8369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0737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F846D1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F88EA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6E92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54A2B0A7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D9CD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4CDC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63188763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C5BE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EFA1" w14:textId="77777777" w:rsidR="00E00E07" w:rsidRPr="00514DA4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2A8" w14:textId="77777777" w:rsidR="00E00E07" w:rsidRDefault="00E00E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8F3B" w14:textId="77777777" w:rsidR="00E00E07" w:rsidRPr="00F6236C" w:rsidRDefault="00E00E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86C0" w14:textId="77777777" w:rsidR="00E00E07" w:rsidRDefault="00E00E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303386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B536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AD84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4CB6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BEF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F3A728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8CD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D77E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FB7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5715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95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ACC11A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8996B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865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D9B9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513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1AFAD7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F1B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F5DC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E6D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B1EE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B98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0EEB12C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D9BF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29D4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3DF799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6BF2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17E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DAF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39D3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5CC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DAFE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0B8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812D94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C9EE1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133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3DF66AB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D5BC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4C5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76869B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BAB497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52F6EB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7B6695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53A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A726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3E3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7C8D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0C6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A028B8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46A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1D4F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3DF7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CD5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A76C38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7B0A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8119E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8BDA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FF8A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26B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78760A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E8BB0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9EC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08D7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040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415992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4D2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78B3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4E1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5A9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2579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06A3897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F4BA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92C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FACF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CB58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5D9911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DF1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5A22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B00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E90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FF1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E8F53D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FE01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3DA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594F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E82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0BD1838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A33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178D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65A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5A95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F8D9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8CEFD6A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FD24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5ED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1E8A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9C6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9C7EB0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0E7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9111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2EF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81E2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B83B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AE9676" w14:textId="77777777" w:rsidR="00E00E07" w:rsidRPr="000D7AA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00E07" w14:paraId="1274FF7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CAF77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278C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EBFE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49B6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06FAE2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ACC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D2CB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655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081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D45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C30989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627B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D1E4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DD1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825B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73DCB34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642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0DD4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650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278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E374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DE8451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4661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C96F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4EE78B21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48B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FC4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61DF3C6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8C1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2371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99E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92C7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92C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06385B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6B2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7AA1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0F37782A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AF9C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D109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53A062E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109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50B1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5611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93C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3B3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23BB25F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E93A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42F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E5E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D50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2EC999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582F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19BA5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FAA4D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131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CE9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648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6FF094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C8B43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5FF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BD912F1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98B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A2EE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C655C2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256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7180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253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E0DD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3A0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5548830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15F4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02B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67C3EE7C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FA3D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E54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7E4BCF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55D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4530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0B7F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BE6F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841C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65B1139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E00E07" w14:paraId="5B02670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BBB1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589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1974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625E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BD560D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679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978B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963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E3BF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E47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132AE4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0B95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0CE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AF1F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EA6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9C6C5A9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BB3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0DAA4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AA5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4AAA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1AEB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0DE57AE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5614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072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F407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55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1210BF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D72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F181E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58FC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C8701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E177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8398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7ACD33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6729F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116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AB5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71D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4A600C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B5C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3556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297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9292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CACB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00E07" w14:paraId="76BF5A4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EEBF8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7BE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5E0716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6B1E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35C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765A62B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181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D519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DB4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F94C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D5E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E64D6C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3674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BFE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F0DD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100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A518EF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7D34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22EF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0C0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72C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41A3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00E07" w14:paraId="01CB850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0F5A6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BB3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8172BFC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37D2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1B86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6E5D246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A52B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1F04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9F5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947E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7A38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F3DD45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E003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D31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2D63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EC4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69C7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01F44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FA5F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D95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B03B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B36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5606CE1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EF0EBB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72CCC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743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11BD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67BC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7C9A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13E99A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819F" w14:textId="77777777" w:rsidR="00E00E07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B84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78CD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2F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9E5C62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FA9D7EB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FA1DF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D26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DD49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1CE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E7791A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3439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0C462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F8AB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A272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BFAA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A4D6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409BE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00E07" w14:paraId="248E4E5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D1488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8E2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6BD2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489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8D5482E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F49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F3908DC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C3DF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4E34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509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337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5F0902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969D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00E07" w14:paraId="07A2CF23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F8B3E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68C5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1D97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1A66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FEE8E27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328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2E4B8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D9E5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295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DD78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24B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65CD61C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123D8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DCC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7B51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99E9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457B3E0F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AB0E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B96F73F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30CF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5808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F4CA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A09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DB2F20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BD02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00E07" w14:paraId="3605153B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D2A1" w14:textId="77777777" w:rsidR="00E00E07" w:rsidRDefault="00E00E07" w:rsidP="00E00E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37E3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F1A8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8CFA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E4F2F95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3C06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C8844D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5ACE" w14:textId="77777777" w:rsidR="00E00E07" w:rsidRPr="00514DA4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9310" w14:textId="77777777" w:rsidR="00E00E07" w:rsidRDefault="00E00E07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9AF6" w14:textId="77777777" w:rsidR="00E00E07" w:rsidRPr="00F6236C" w:rsidRDefault="00E00E07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BA84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A72A0D" w14:textId="77777777" w:rsidR="00E00E07" w:rsidRDefault="00E00E07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C0C5079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1A50407F" w14:textId="77777777" w:rsidR="00E00E07" w:rsidRDefault="00E00E07" w:rsidP="0080110B">
      <w:pPr>
        <w:pStyle w:val="Heading1"/>
        <w:spacing w:line="360" w:lineRule="auto"/>
      </w:pPr>
      <w:r>
        <w:lastRenderedPageBreak/>
        <w:t>LINIA 322</w:t>
      </w:r>
    </w:p>
    <w:p w14:paraId="13C6F4F2" w14:textId="77777777" w:rsidR="00E00E07" w:rsidRDefault="00E00E07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0E07" w14:paraId="69D93751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FB337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33E0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EB9F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050A" w14:textId="77777777" w:rsidR="00E00E07" w:rsidRDefault="00E00E07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382EEAF" w14:textId="77777777" w:rsidR="00E00E07" w:rsidRDefault="00E00E07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5CD5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3BF531A0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487DA456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4F96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E6E3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718D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F4F4" w14:textId="77777777" w:rsidR="00E00E07" w:rsidRDefault="00E00E07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BB2077" w14:textId="77777777" w:rsidR="00E00E07" w:rsidRDefault="00E00E07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E00E07" w14:paraId="7FF78560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C0035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CCAB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86AD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6A6B" w14:textId="77777777" w:rsidR="00E00E07" w:rsidRDefault="00E00E07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368754" w14:textId="77777777" w:rsidR="00E00E07" w:rsidRDefault="00E00E07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700B" w14:textId="77777777" w:rsidR="00E00E07" w:rsidRDefault="00E00E07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1743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20D5" w14:textId="77777777" w:rsidR="00E00E07" w:rsidRDefault="00E00E07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6DC3" w14:textId="77777777" w:rsidR="00E00E07" w:rsidRPr="00147A63" w:rsidRDefault="00E00E07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9846" w14:textId="77777777" w:rsidR="00E00E07" w:rsidRDefault="00E00E07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E00E07" w14:paraId="7C825C3D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4ACCF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61A1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54EC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D041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A8C2462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841E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356F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C88D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B246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F43C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E00E07" w14:paraId="7CBF26CF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198413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A6BD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98B2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BE0D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4AAED4F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C5EE1D2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DAE8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1FB0CD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7CFD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F1EB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8F74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08C4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118EFA4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40CAB6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772A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784C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E721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11FCFEE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7C78A983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EE71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0C7359A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65601289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31B3F773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BCE9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1116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35AF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8595D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C466607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E62E2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5F22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55924576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9CDA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140FF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C173C66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274CCA7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F3F8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27A5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A169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0306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DAC5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095BC58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4BF56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00D6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5ED3A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C1F5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ADF9F76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FF521F9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3A251876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39E3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6E419D31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7EF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64D6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26A0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D3DE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D659063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76DDC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6E5B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8661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11AD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2A8EFCE8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08B4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1FB29E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06FB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8BC5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F46F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276E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83D3911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EF53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9EFF5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7BAC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3E18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0FAD292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16CF930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9195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F7BE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FC2E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477B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FA33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3AA2340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3000B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68AF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79EDCE5F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19AF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1C1F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DBCD164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6FB9B42E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3429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CEA8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BAA0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83C9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9E8B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7EFCFCE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6FF2F" w14:textId="77777777" w:rsidR="00E00E07" w:rsidRDefault="00E00E07" w:rsidP="00E00E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52A3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29A1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F8CE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A69BF4A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6C85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2713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C803" w14:textId="77777777" w:rsidR="00E00E07" w:rsidRDefault="00E00E07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F933" w14:textId="77777777" w:rsidR="00E00E07" w:rsidRPr="00147A63" w:rsidRDefault="00E00E07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F8C3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8142582" w14:textId="77777777" w:rsidR="00E00E07" w:rsidRDefault="00E00E07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5603FB09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790F907B" w14:textId="77777777" w:rsidR="00E00E07" w:rsidRDefault="00E00E07" w:rsidP="00C022B2">
      <w:pPr>
        <w:pStyle w:val="Heading1"/>
        <w:spacing w:line="276" w:lineRule="auto"/>
      </w:pPr>
      <w:r>
        <w:t>LINIA 328</w:t>
      </w:r>
    </w:p>
    <w:p w14:paraId="6526C747" w14:textId="77777777" w:rsidR="00E00E07" w:rsidRDefault="00E00E07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70740253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CDBB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37BA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CEA2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04A0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0B145DFF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2766BA62" w14:textId="77777777" w:rsidR="00E00E07" w:rsidRDefault="00E00E07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B0904AA" w14:textId="77777777" w:rsidR="00E00E07" w:rsidRDefault="00E00E07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404B70A" w14:textId="77777777" w:rsidR="00E00E07" w:rsidRDefault="00E00E07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13EEC6D7" w14:textId="77777777" w:rsidR="00E00E07" w:rsidRDefault="00E00E07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CF2A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6CC7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E50F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6B135753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F40D" w14:textId="77777777" w:rsidR="00E00E07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BF3" w14:textId="77777777" w:rsidR="00E00E07" w:rsidRDefault="00E00E07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414B5BC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A1D78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4D0D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B7FF" w14:textId="77777777" w:rsidR="00E00E07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AE65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5471CB9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E2B6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438B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2D20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E164" w14:textId="77777777" w:rsidR="00E00E07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9F14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22B57E8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9D3F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83AF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858D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35CF" w14:textId="77777777" w:rsidR="00E00E07" w:rsidRDefault="00E00E07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335219E5" w14:textId="77777777" w:rsidR="00E00E07" w:rsidRDefault="00E00E07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3BE8" w14:textId="77777777" w:rsidR="00E00E07" w:rsidRDefault="00E00E07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DF2BB2" w14:textId="77777777" w:rsidR="00E00E07" w:rsidRDefault="00E00E07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FB3E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6079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F1D3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0CC3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FA5D1D1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0232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2ABC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2E5C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64E1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21EBCF7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3689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ECECE0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35AC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01B1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C6F6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6ED0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1BE359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17DD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A6C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446BC3A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D4CF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FDF0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B9E1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B078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F397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B568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308C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A11B9BD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B2D2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1681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5DE22223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794C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379F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55D88E86" w14:textId="77777777" w:rsidR="00E00E07" w:rsidRDefault="00E00E07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9A9F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ADD7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D01E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05E3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9A07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132895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4E2B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9E8A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756CE294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4EC9" w14:textId="77777777" w:rsidR="00E00E07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5B25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16298A76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998C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710C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7D07" w14:textId="77777777" w:rsidR="00E00E07" w:rsidRDefault="00E00E07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3AB3" w14:textId="77777777" w:rsidR="00E00E07" w:rsidRPr="00FA2F25" w:rsidRDefault="00E00E07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EEF8" w14:textId="77777777" w:rsidR="00E00E07" w:rsidRDefault="00E00E07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64E069F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BCDB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F202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DF0A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51D4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C5E31FD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C067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153F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E5F5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BA34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1A5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E49603D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0D024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A868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6183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E696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BE1D60B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3DC4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972C8C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AE03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6795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8556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15A6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639844B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DE352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8E7D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391D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CFFF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98447E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095C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014A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38D2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87F7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C0A3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2B5BDFA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7E9F79C8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0FDA61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3A1117C1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50EE9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B612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9793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9D5F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8431D7A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B49B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4545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534B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2BF3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02F6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6F06709B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651AD0F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CF4183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208090F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26CC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383B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D3EE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F02F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00AF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1510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D856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26B2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5122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2079505B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0C8614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115F602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5768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29A3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51F8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656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EEA669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F85D" w14:textId="77777777" w:rsidR="00E00E07" w:rsidRPr="002A60A1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E90B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1BFE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C6AD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A7CD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2C152BDB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4035DE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28434E4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EEEC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8808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92DD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212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C5861C2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16BB" w14:textId="77777777" w:rsidR="00E00E07" w:rsidRPr="002A60A1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FA2C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3597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9FE5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FD50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6225E032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6216BB00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10CADD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58125AE0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F23BB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9545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7E2F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D6AC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C8E593A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F09F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C27A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9D6F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805E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7635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45F9A3D9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150F9872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581460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E00E07" w14:paraId="1CB6106E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51F76" w14:textId="77777777" w:rsidR="00E00E07" w:rsidRDefault="00E00E07" w:rsidP="00E00E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D4C6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80C7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2BC3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EAB86AC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3C1E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C125A3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B6C8" w14:textId="77777777" w:rsidR="00E00E07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E4F4" w14:textId="77777777" w:rsidR="00E00E07" w:rsidRDefault="00E00E07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5DB9" w14:textId="77777777" w:rsidR="00E00E07" w:rsidRPr="00FA2F25" w:rsidRDefault="00E00E07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706E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6E6EF" w14:textId="77777777" w:rsidR="00E00E07" w:rsidRDefault="00E00E07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0FA108E2" w14:textId="77777777" w:rsidR="00E00E07" w:rsidRDefault="00E00E07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59389F8B" w14:textId="77777777" w:rsidR="00E00E07" w:rsidRDefault="00E00E07" w:rsidP="008C333F">
      <w:pPr>
        <w:pStyle w:val="Heading1"/>
        <w:spacing w:line="360" w:lineRule="auto"/>
      </w:pPr>
      <w:r>
        <w:lastRenderedPageBreak/>
        <w:t>LINIA 335</w:t>
      </w:r>
    </w:p>
    <w:p w14:paraId="6C4D8BC8" w14:textId="77777777" w:rsidR="00E00E07" w:rsidRDefault="00E00E07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0E07" w14:paraId="6B2857A0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7442" w14:textId="77777777" w:rsidR="00E00E07" w:rsidRDefault="00E00E07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0AE0" w14:textId="77777777" w:rsidR="00E00E07" w:rsidRDefault="00E00E07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19CD" w14:textId="77777777" w:rsidR="00E00E07" w:rsidRPr="009050E5" w:rsidRDefault="00E00E07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B2ED" w14:textId="77777777" w:rsidR="00E00E07" w:rsidRDefault="00E00E07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05D7" w14:textId="77777777" w:rsidR="00E00E07" w:rsidRDefault="00E00E07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6B6D77B" w14:textId="77777777" w:rsidR="00E00E07" w:rsidRDefault="00E00E07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3F756360" w14:textId="77777777" w:rsidR="00E00E07" w:rsidRDefault="00E00E07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1D9D" w14:textId="77777777" w:rsidR="00E00E07" w:rsidRDefault="00E00E07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CB4D" w14:textId="77777777" w:rsidR="00E00E07" w:rsidRDefault="00E00E07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3CD1" w14:textId="77777777" w:rsidR="00E00E07" w:rsidRPr="009050E5" w:rsidRDefault="00E00E07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CA5B" w14:textId="77777777" w:rsidR="00E00E07" w:rsidRDefault="00E00E07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66FA3E" w14:textId="77777777" w:rsidR="00E00E07" w:rsidRDefault="00E00E07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9B2006" w14:textId="77777777" w:rsidR="00E00E07" w:rsidRDefault="00E00E07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5B67FFA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1126D425" w14:textId="77777777" w:rsidR="00E00E07" w:rsidRDefault="00E00E07" w:rsidP="00274DBB">
      <w:pPr>
        <w:pStyle w:val="Heading1"/>
        <w:spacing w:line="360" w:lineRule="auto"/>
      </w:pPr>
      <w:r>
        <w:t>LINIA 400</w:t>
      </w:r>
    </w:p>
    <w:p w14:paraId="19A54385" w14:textId="77777777" w:rsidR="00E00E07" w:rsidRDefault="00E00E07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375458E2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C0201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E582" w14:textId="77777777" w:rsidR="00E00E07" w:rsidRDefault="00E00E07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A3E3" w14:textId="77777777" w:rsidR="00E00E07" w:rsidRPr="00F344E1" w:rsidRDefault="00E00E07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1874" w14:textId="77777777" w:rsidR="00E00E07" w:rsidRDefault="00E00E07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DD93" w14:textId="77777777" w:rsidR="00E00E07" w:rsidRDefault="00E00E07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45A53C86" w14:textId="77777777" w:rsidR="00E00E07" w:rsidRDefault="00E00E07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6F0FBEA3" w14:textId="77777777" w:rsidR="00E00E07" w:rsidRDefault="00E00E07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6AE0" w14:textId="77777777" w:rsidR="00E00E07" w:rsidRPr="00F344E1" w:rsidRDefault="00E00E07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F05D" w14:textId="77777777" w:rsidR="00E00E07" w:rsidRDefault="00E00E07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E338" w14:textId="77777777" w:rsidR="00E00E07" w:rsidRPr="00F344E1" w:rsidRDefault="00E00E07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C778" w14:textId="77777777" w:rsidR="00E00E07" w:rsidRDefault="00E00E07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8FFE44" w14:textId="77777777" w:rsidR="00E00E07" w:rsidRDefault="00E00E07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1A4EF8" w14:textId="77777777" w:rsidR="00E00E07" w:rsidRDefault="00E00E07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E00E07" w14:paraId="5B8B1A67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2B94F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D20E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526D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1CA6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625912A6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5E5F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23D9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24A8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1F5D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26ED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E00E07" w14:paraId="1F8AC89A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C620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71E6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4D4747D8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F84B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3261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0146AAFA" w14:textId="77777777" w:rsidR="00E00E07" w:rsidRDefault="00E00E07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F67D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DFB1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7D2E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10EB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04F3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5F4AB8F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8C1F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4260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30CB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C65E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6A43F031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8528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24F4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5AD0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C3E9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C67D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08E15C6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67A6B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433F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7A2B3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8C90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47723A7E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C6DF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1D58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ABFC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B56C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9FAB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6F3267E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E61EAE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B334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C25C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0F8D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72185CAD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4B7D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D0F3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F29D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4016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57AC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47CEDE8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1894C6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6A6F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63D023DA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4207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EC98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13EA6C32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8000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3E91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0DDA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417A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EAFF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90F45A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FE31A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462C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C4D9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A1E2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993280E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6977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E5E8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A982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AADA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6A1A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C7396B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39F28CC5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E00E07" w14:paraId="6DA7100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A4BC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A48D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906A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E828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7802279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9B72A90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AF66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DB22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8397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0256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65DA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7FCE69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6A83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E872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5AD9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ED01" w14:textId="77777777" w:rsidR="00E00E07" w:rsidRDefault="00E00E07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0C125B7" w14:textId="77777777" w:rsidR="00E00E07" w:rsidRDefault="00E00E07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CD0BBF8" w14:textId="77777777" w:rsidR="00E00E07" w:rsidRDefault="00E00E07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CE72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AB7B" w14:textId="77777777" w:rsidR="00E00E07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4CC6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1F84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181E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C818D4" w14:textId="77777777" w:rsidR="00E00E07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86D665E" w14:textId="77777777" w:rsidR="00E00E07" w:rsidRPr="001174B3" w:rsidRDefault="00E00E07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633BBDA0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7CCEE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B3A2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1A5A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D9FF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0DB3C350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85F8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13184487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A2D2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1978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FFDD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9115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5DD3DAF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68BA7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480D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1F411861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0C3E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798C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AF6AD3A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5AD9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F9F7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6F57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4B20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E178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E2B8013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36446FEC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421E3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EDF6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D0CF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51E4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87E769D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3642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57EA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B953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6ECF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C3E1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BFA83D5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67AC3" w14:textId="77777777" w:rsidR="00E00E07" w:rsidRDefault="00E00E07" w:rsidP="00551B7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765D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9A70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8D8F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5817CBE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5E09" w14:textId="77777777" w:rsidR="00E00E07" w:rsidRDefault="00E00E07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7762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A4AC" w14:textId="77777777" w:rsidR="00E00E07" w:rsidRDefault="00E00E07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2B8E" w14:textId="77777777" w:rsidR="00E00E07" w:rsidRPr="00F344E1" w:rsidRDefault="00E00E07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D4F5" w14:textId="77777777" w:rsidR="00E00E07" w:rsidRDefault="00E00E07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A0717F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38257D32" w14:textId="77777777" w:rsidR="00E00E07" w:rsidRDefault="00E00E07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1140B997" w14:textId="77777777" w:rsidR="00E00E07" w:rsidRDefault="00E00E07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5748AE2E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81D6" w14:textId="77777777" w:rsidR="00E00E07" w:rsidRDefault="00E00E07" w:rsidP="00E00E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E07D" w14:textId="77777777" w:rsidR="00E00E07" w:rsidRDefault="00E00E07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C4B3" w14:textId="77777777" w:rsidR="00E00E07" w:rsidRPr="00BB2EA6" w:rsidRDefault="00E00E07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BDB9" w14:textId="77777777" w:rsidR="00E00E07" w:rsidRDefault="00E00E07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30BA52FA" w14:textId="77777777" w:rsidR="00E00E07" w:rsidRDefault="00E00E07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0288" w14:textId="77777777" w:rsidR="00E00E07" w:rsidRDefault="00E00E07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00B5" w14:textId="77777777" w:rsidR="00E00E07" w:rsidRPr="00BB2EA6" w:rsidRDefault="00E00E07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0FC6" w14:textId="77777777" w:rsidR="00E00E07" w:rsidRDefault="00E00E07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E7AF" w14:textId="77777777" w:rsidR="00E00E07" w:rsidRPr="00BB2EA6" w:rsidRDefault="00E00E07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0CBA" w14:textId="77777777" w:rsidR="00E00E07" w:rsidRDefault="00E00E07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8301A1" w14:textId="77777777" w:rsidR="00E00E07" w:rsidRDefault="00E00E07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7AE250F5" w14:textId="77777777" w:rsidR="00E00E07" w:rsidRDefault="00E00E07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E00E07" w14:paraId="4A5CF81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EF933" w14:textId="77777777" w:rsidR="00E00E07" w:rsidRDefault="00E00E07" w:rsidP="00E00E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CEE0" w14:textId="77777777" w:rsidR="00E00E07" w:rsidRDefault="00E00E07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4DCE" w14:textId="77777777" w:rsidR="00E00E07" w:rsidRPr="00BB2EA6" w:rsidRDefault="00E00E07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96EE" w14:textId="77777777" w:rsidR="00E00E07" w:rsidRDefault="00E00E07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A42D9B1" w14:textId="77777777" w:rsidR="00E00E07" w:rsidRDefault="00E00E07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1A61BBE" w14:textId="77777777" w:rsidR="00E00E07" w:rsidRDefault="00E00E07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0F18" w14:textId="77777777" w:rsidR="00E00E07" w:rsidRDefault="00E00E07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6DD63" w14:textId="77777777" w:rsidR="00E00E07" w:rsidRPr="00BB2EA6" w:rsidRDefault="00E00E07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1EB8" w14:textId="77777777" w:rsidR="00E00E07" w:rsidRDefault="00E00E07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4725" w14:textId="77777777" w:rsidR="00E00E07" w:rsidRPr="00BB2EA6" w:rsidRDefault="00E00E07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2929" w14:textId="77777777" w:rsidR="00E00E07" w:rsidRDefault="00E00E07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2C14D09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751CA" w14:textId="77777777" w:rsidR="00E00E07" w:rsidRDefault="00E00E07" w:rsidP="00E00E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A9BF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C57F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936C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D4E5A7E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51F27FD2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7247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0993" w14:textId="77777777" w:rsidR="00E00E07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28F1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658B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3D9E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D2B21D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607C29A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6D48205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529DD" w14:textId="77777777" w:rsidR="00E00E07" w:rsidRDefault="00E00E07" w:rsidP="00E00E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C3BA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7224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9210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587D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83BC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9258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2C03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3440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3D47D3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95BEC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E00E07" w14:paraId="4A5B9F2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E4909" w14:textId="77777777" w:rsidR="00E00E07" w:rsidRDefault="00E00E07" w:rsidP="00E00E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890D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AD0F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1A87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2FBC6D1C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8A42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03EE" w14:textId="77777777" w:rsidR="00E00E07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A843" w14:textId="77777777" w:rsidR="00E00E07" w:rsidRDefault="00E00E07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F446" w14:textId="77777777" w:rsidR="00E00E07" w:rsidRPr="00BB2EA6" w:rsidRDefault="00E00E07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E46A" w14:textId="77777777" w:rsidR="00E00E07" w:rsidRDefault="00E00E07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F69E66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7E6EE4D6" w14:textId="77777777" w:rsidR="00E00E07" w:rsidRDefault="00E00E07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7F4DD8C1" w14:textId="77777777" w:rsidR="00E00E07" w:rsidRDefault="00E00E07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0E07" w14:paraId="22EFF28C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5D6C" w14:textId="77777777" w:rsidR="00E00E07" w:rsidRDefault="00E00E07" w:rsidP="00E00E07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D512" w14:textId="77777777" w:rsidR="00E00E07" w:rsidRDefault="00E00E07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369FEF67" w14:textId="77777777" w:rsidR="00E00E07" w:rsidRDefault="00E00E07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106B" w14:textId="77777777" w:rsidR="00E00E07" w:rsidRDefault="00E00E07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B614" w14:textId="77777777" w:rsidR="00E00E07" w:rsidRDefault="00E00E07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64C01BF8" w14:textId="77777777" w:rsidR="00E00E07" w:rsidRDefault="00E00E07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D8EE" w14:textId="77777777" w:rsidR="00E00E07" w:rsidRDefault="00E00E07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E226" w14:textId="77777777" w:rsidR="00E00E07" w:rsidRDefault="00E00E07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B4C7" w14:textId="77777777" w:rsidR="00E00E07" w:rsidRDefault="00E00E07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2290" w14:textId="77777777" w:rsidR="00E00E07" w:rsidRDefault="00E00E07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711DA49" w14:textId="77777777" w:rsidR="00E00E07" w:rsidRDefault="00E00E07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6A389808" w14:textId="77777777" w:rsidR="00E00E07" w:rsidRDefault="00E00E07">
      <w:pPr>
        <w:spacing w:before="40" w:after="40" w:line="192" w:lineRule="auto"/>
        <w:ind w:right="57"/>
        <w:rPr>
          <w:sz w:val="20"/>
          <w:lang w:val="en-US"/>
        </w:rPr>
      </w:pPr>
    </w:p>
    <w:p w14:paraId="1615D9C8" w14:textId="77777777" w:rsidR="00E00E07" w:rsidRDefault="00E00E07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5F509BE1" w14:textId="77777777" w:rsidR="00E00E07" w:rsidRDefault="00E00E07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57FDC6AF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8F8DB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B589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29A7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C02F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176FC715" w14:textId="77777777" w:rsidR="00E00E07" w:rsidRDefault="00E00E07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3BC8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43489D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8A86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0835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7E59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CC70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B38ECD6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089B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04C3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A09B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2636" w14:textId="77777777" w:rsidR="00E00E07" w:rsidRDefault="00E00E07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79F6BF87" w14:textId="77777777" w:rsidR="00E00E07" w:rsidRDefault="00E00E07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9D0D" w14:textId="77777777" w:rsidR="00E00E07" w:rsidRDefault="00E00E07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7BAAB4" w14:textId="77777777" w:rsidR="00E00E07" w:rsidRDefault="00E00E07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90F5" w14:textId="77777777" w:rsidR="00E00E07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F17B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B36F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6232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E2EF3B0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8AF6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C235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1FA1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3C0E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4CEAB363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AFAF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90BACB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DF01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FA5C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82D2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A59A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564F0CC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792C2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04ED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D9E1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6827" w14:textId="77777777" w:rsidR="00E00E07" w:rsidRDefault="00E00E07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64AE6AB8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0AC9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644770BF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23BD4447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190F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0FF1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72EF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0154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01E58A18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6908E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9E9B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F958670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4057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38A7" w14:textId="77777777" w:rsidR="00E00E07" w:rsidRDefault="00E00E07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197C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9A70" w14:textId="77777777" w:rsidR="00E00E07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A636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3232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7410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952F742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F6CFE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47E8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74E3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E7A1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09C6EA0D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B10B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AEF0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1304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5485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6ADF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7FA6932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45766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B547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3ABC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2540" w14:textId="77777777" w:rsidR="00E00E07" w:rsidRDefault="00E00E07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3DFD1C1" w14:textId="77777777" w:rsidR="00E00E07" w:rsidRDefault="00E00E07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BA38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4BADFC5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002751DA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F7BBE08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2EB2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3935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783A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17F8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1C9CC18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296C8" w14:textId="77777777" w:rsidR="00E00E07" w:rsidRDefault="00E00E07" w:rsidP="00E00E0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348C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BA0C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3A60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72092A72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52BE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42A1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DAC8" w14:textId="77777777" w:rsidR="00E00E07" w:rsidRDefault="00E00E07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D84A" w14:textId="77777777" w:rsidR="00E00E07" w:rsidRPr="00307FCB" w:rsidRDefault="00E00E07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5A1C" w14:textId="77777777" w:rsidR="00E00E07" w:rsidRDefault="00E00E07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5A7B272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7AE3BE9D" w14:textId="77777777" w:rsidR="00E00E07" w:rsidRDefault="00E00E07" w:rsidP="004636F3">
      <w:pPr>
        <w:pStyle w:val="Heading1"/>
        <w:spacing w:line="360" w:lineRule="auto"/>
      </w:pPr>
      <w:r>
        <w:t>LINIA 408</w:t>
      </w:r>
    </w:p>
    <w:p w14:paraId="0E148333" w14:textId="77777777" w:rsidR="00E00E07" w:rsidRDefault="00E00E07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4F39DEAD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003D" w14:textId="77777777" w:rsidR="00E00E07" w:rsidRDefault="00E00E07" w:rsidP="00E00E0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ED4A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1483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BD41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BAB5463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117D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98B2BD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0DDDB2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2CFEB1D5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0CC0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E976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00D3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77E4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234C7A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E00E07" w14:paraId="1022BBB6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08483" w14:textId="77777777" w:rsidR="00E00E07" w:rsidRDefault="00E00E07" w:rsidP="00E00E0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847C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5C4B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7B84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A5361BB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F044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86366D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9F49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6305" w14:textId="77777777" w:rsidR="00E00E07" w:rsidRDefault="00E00E07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4BD2B" w14:textId="77777777" w:rsidR="00E00E07" w:rsidRPr="00276B7A" w:rsidRDefault="00E00E07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C1F6" w14:textId="77777777" w:rsidR="00E00E07" w:rsidRDefault="00E00E07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F87E838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12904413" w14:textId="77777777" w:rsidR="00E00E07" w:rsidRDefault="00E00E07" w:rsidP="00C70386">
      <w:pPr>
        <w:pStyle w:val="Heading1"/>
        <w:spacing w:line="360" w:lineRule="auto"/>
      </w:pPr>
      <w:r>
        <w:t>LINIA 409</w:t>
      </w:r>
    </w:p>
    <w:p w14:paraId="439050F0" w14:textId="77777777" w:rsidR="00E00E07" w:rsidRDefault="00E00E07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5AD15E55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DDE55" w14:textId="77777777" w:rsidR="00E00E07" w:rsidRDefault="00E00E07" w:rsidP="00E00E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1FE0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824E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D170" w14:textId="77777777" w:rsidR="00E00E07" w:rsidRDefault="00E00E07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3C64A422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7C26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1CA8CE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A8FF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2763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D842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26E8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3B11533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CCABB" w14:textId="77777777" w:rsidR="00E00E07" w:rsidRDefault="00E00E07" w:rsidP="00E00E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3855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6B6FEAE5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411D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BAFF" w14:textId="77777777" w:rsidR="00E00E07" w:rsidRDefault="00E00E07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1B538ABA" w14:textId="77777777" w:rsidR="00E00E07" w:rsidRDefault="00E00E07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BCFC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1153" w14:textId="77777777" w:rsidR="00E00E07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67B5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5A54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1E9B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204A1EA2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06CA" w14:textId="77777777" w:rsidR="00E00E07" w:rsidRDefault="00E00E07" w:rsidP="00E00E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553D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E78A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85EE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3EFCB6A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215B4DB8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45C3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9E3356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60DA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79B7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3853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8FA2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BA3F81C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EC17" w14:textId="77777777" w:rsidR="00E00E07" w:rsidRDefault="00E00E07" w:rsidP="00E00E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13E2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A3A9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6D12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5435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5B14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08B2" w14:textId="77777777" w:rsidR="00E00E07" w:rsidRDefault="00E00E07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8D5F" w14:textId="77777777" w:rsidR="00E00E07" w:rsidRPr="00C42B7F" w:rsidRDefault="00E00E07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6740" w14:textId="77777777" w:rsidR="00E00E07" w:rsidRDefault="00E00E07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3C723FA9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1E954622" w14:textId="77777777" w:rsidR="00E00E07" w:rsidRDefault="00E00E07" w:rsidP="00503CFC">
      <w:pPr>
        <w:pStyle w:val="Heading1"/>
        <w:spacing w:line="360" w:lineRule="auto"/>
      </w:pPr>
      <w:r>
        <w:lastRenderedPageBreak/>
        <w:t>LINIA 412</w:t>
      </w:r>
    </w:p>
    <w:p w14:paraId="5FB05207" w14:textId="77777777" w:rsidR="00E00E07" w:rsidRDefault="00E00E0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0E07" w14:paraId="7DF0318D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C1EB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1302" w14:textId="77777777" w:rsidR="00E00E07" w:rsidRDefault="00E00E0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2E3C" w14:textId="77777777" w:rsidR="00E00E07" w:rsidRPr="005C35B0" w:rsidRDefault="00E00E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8D0A" w14:textId="77777777" w:rsidR="00E00E07" w:rsidRDefault="00E00E0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78EC" w14:textId="77777777" w:rsidR="00E00E07" w:rsidRDefault="00E00E0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679DC9BA" w14:textId="77777777" w:rsidR="00E00E07" w:rsidRDefault="00E00E0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D62A" w14:textId="77777777" w:rsidR="00E00E07" w:rsidRPr="00396332" w:rsidRDefault="00E00E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CAD2" w14:textId="77777777" w:rsidR="00E00E07" w:rsidRDefault="00E00E0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B1A8" w14:textId="77777777" w:rsidR="00E00E07" w:rsidRPr="00396332" w:rsidRDefault="00E00E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4BEE" w14:textId="77777777" w:rsidR="00E00E07" w:rsidRDefault="00E00E0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8A6B165" w14:textId="77777777" w:rsidR="00E00E07" w:rsidRDefault="00E00E0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00E07" w14:paraId="6A7F27F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177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53C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6A1D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C36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7775E8D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304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0FBA6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09F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CDD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2512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0D91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6BA1C8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736B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A24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E997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379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5BAB83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8C7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AEB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8BE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5CA0E677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581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5E8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1336E62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9627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1C9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0FE4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96C3" w14:textId="77777777" w:rsidR="00E00E07" w:rsidRDefault="00E00E0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8D69746" w14:textId="77777777" w:rsidR="00E00E07" w:rsidRDefault="00E00E0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298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01D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90E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6FC3571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17C0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E71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04CF447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3CDC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A3D4" w14:textId="77777777" w:rsidR="00E00E07" w:rsidRDefault="00E00E0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E908" w14:textId="77777777" w:rsidR="00E00E07" w:rsidRDefault="00E00E0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E333" w14:textId="77777777" w:rsidR="00E00E07" w:rsidRDefault="00E00E07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E8C8" w14:textId="77777777" w:rsidR="00E00E07" w:rsidRDefault="00E00E0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FE8C" w14:textId="77777777" w:rsidR="00E00E07" w:rsidRPr="00396332" w:rsidRDefault="00E00E0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1C0C" w14:textId="77777777" w:rsidR="00E00E07" w:rsidRDefault="00E00E0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4158D45F" w14:textId="77777777" w:rsidR="00E00E07" w:rsidRDefault="00E00E07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1C74" w14:textId="77777777" w:rsidR="00E00E07" w:rsidRDefault="00E00E07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3CC0" w14:textId="77777777" w:rsidR="00E00E07" w:rsidRDefault="00E00E07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E00E07" w14:paraId="6FBC8B1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D50A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968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221C3B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BF5C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306A2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6CA2805E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786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002C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772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9425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10C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6DCF34A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DC29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D7D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A08F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6A0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19CBE2D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953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C078A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8DB0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3A3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CF9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562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04711BA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511B7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61F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0077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AB9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E6DDD2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450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C74D9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9F9C76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E643AF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3739E7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057E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A3E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2C7D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12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5F850D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E9B6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962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59CD2D8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9813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E9C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0321EE61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47C2C17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2EA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8D06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E16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8F3A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1773D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7FA4291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9D8D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D71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459F91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5F30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95FE" w14:textId="77777777" w:rsidR="00E00E07" w:rsidRDefault="00E00E0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CB41E24" w14:textId="77777777" w:rsidR="00E00E07" w:rsidRDefault="00E00E0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485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BFDE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AEA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BC40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ACD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F17F07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3CA8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E90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6067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309A" w14:textId="77777777" w:rsidR="00E00E07" w:rsidRDefault="00E00E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3C14DFA" w14:textId="77777777" w:rsidR="00E00E07" w:rsidRDefault="00E00E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49D934F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4DC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FDB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3BF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3943ED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2049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5F1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724031B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EF83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310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D654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321B" w14:textId="77777777" w:rsidR="00E00E07" w:rsidRDefault="00E00E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6D39E443" w14:textId="77777777" w:rsidR="00E00E07" w:rsidRDefault="00E00E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CFD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E596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B451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1462E9C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16CD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8153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18389A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E00E07" w14:paraId="1614975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A45A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E22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69ED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83B0" w14:textId="77777777" w:rsidR="00E00E07" w:rsidRDefault="00E00E0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944C192" w14:textId="77777777" w:rsidR="00E00E07" w:rsidRDefault="00E00E0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AE3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6C5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2E5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4580A4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533B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BC52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5E4942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CC3C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D54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21C5A4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A935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5388" w14:textId="77777777" w:rsidR="00E00E07" w:rsidRDefault="00E00E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E507D38" w14:textId="77777777" w:rsidR="00E00E07" w:rsidRDefault="00E00E0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AE1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FBD9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91B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15A4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E73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00E07" w14:paraId="1759730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8911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41A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2311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31FE" w14:textId="77777777" w:rsidR="00E00E07" w:rsidRDefault="00E00E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CFE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1A8D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653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A5DFE1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8FEA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F79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A63304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3BA4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DE9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22CA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AB8" w14:textId="77777777" w:rsidR="00E00E07" w:rsidRDefault="00E00E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6253792" w14:textId="77777777" w:rsidR="00E00E07" w:rsidRDefault="00E00E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B4C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4102C5A" w14:textId="77777777" w:rsidR="00E00E07" w:rsidRDefault="00E00E07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4340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BDD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11DBF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F6E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A02FF5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A900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27F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D739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7608" w14:textId="77777777" w:rsidR="00E00E07" w:rsidRDefault="00E00E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DFF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54285A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40F4F9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EC22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A87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E94C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0EC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5EDAF6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E00E07" w14:paraId="4CC56F74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78C6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468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C7D99F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41F2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90A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52F7D87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34D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976A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9FE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B443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3E4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F2EC48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956C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39B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6159B18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0FF1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605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12D22155" w14:textId="77777777" w:rsidR="00E00E07" w:rsidRDefault="00E00E0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7C0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7462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AAE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DE1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175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E63FE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789E13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5F8A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16F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AF70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2DE2" w14:textId="77777777" w:rsidR="00E00E07" w:rsidRDefault="00E00E07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26A1AE7" w14:textId="77777777" w:rsidR="00E00E07" w:rsidRDefault="00E00E07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0E0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CAA2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633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4436484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1CC4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7BE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00E07" w14:paraId="58DE981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2A29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5AA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13A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4AA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03E1C56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E1D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6860A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D00C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383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B0B4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ECF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B7DFCE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CA4B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A4B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0779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7962" w14:textId="77777777" w:rsidR="00E00E07" w:rsidRDefault="00E00E0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55BC88EE" w14:textId="77777777" w:rsidR="00E00E07" w:rsidRDefault="00E00E0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F49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294A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D833" w14:textId="77777777" w:rsidR="00E00E07" w:rsidRDefault="00E00E0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4ACC79D" w14:textId="77777777" w:rsidR="00E00E07" w:rsidRDefault="00E00E0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9685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46E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8D6F3D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4D2F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FC7B" w14:textId="77777777" w:rsidR="00E00E07" w:rsidRDefault="00E00E0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F6EA" w14:textId="77777777" w:rsidR="00E00E07" w:rsidRPr="005C35B0" w:rsidRDefault="00E00E0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4F24" w14:textId="77777777" w:rsidR="00E00E07" w:rsidRDefault="00E00E0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2840F3A4" w14:textId="77777777" w:rsidR="00E00E07" w:rsidRDefault="00E00E07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B311" w14:textId="77777777" w:rsidR="00E00E07" w:rsidRDefault="00E00E0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80DE" w14:textId="77777777" w:rsidR="00E00E07" w:rsidRPr="00396332" w:rsidRDefault="00E00E0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C1DB" w14:textId="77777777" w:rsidR="00E00E07" w:rsidRDefault="00E00E0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202B60A" w14:textId="77777777" w:rsidR="00E00E07" w:rsidRDefault="00E00E07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8269" w14:textId="77777777" w:rsidR="00E00E07" w:rsidRDefault="00E00E07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DBD2" w14:textId="77777777" w:rsidR="00E00E07" w:rsidRDefault="00E00E07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E00E07" w14:paraId="209D48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2054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157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BBF0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8B3E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2E9F32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7B1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B2F8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7B8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65CCF28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301D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80C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3A0D7BF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B23C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4F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9633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E00C" w14:textId="77777777" w:rsidR="00E00E07" w:rsidRDefault="00E00E0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649E4B5" w14:textId="77777777" w:rsidR="00E00E07" w:rsidRDefault="00E00E0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BE0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2CC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27F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3049D56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530B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8E2E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3008303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72F2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7AF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3EE6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E51C" w14:textId="77777777" w:rsidR="00E00E07" w:rsidRDefault="00E00E07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35F17B2" w14:textId="77777777" w:rsidR="00E00E07" w:rsidRDefault="00E00E07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EE2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ADAE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BFA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279E5D6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7D62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B79E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84C3D5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AC0A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DC97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6857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C97E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187B23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2DCD318A" w14:textId="77777777" w:rsidR="00E00E07" w:rsidRDefault="00E00E0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462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797FB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3308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646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29C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345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D457A8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806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FAE4" w14:textId="77777777" w:rsidR="00E00E07" w:rsidRDefault="00E00E07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80ECB46" w14:textId="77777777" w:rsidR="00E00E07" w:rsidRDefault="00E00E07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4373" w14:textId="77777777" w:rsidR="00E00E07" w:rsidRDefault="00E00E07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78E8" w14:textId="77777777" w:rsidR="00E00E07" w:rsidRDefault="00E00E07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43D425DC" w14:textId="77777777" w:rsidR="00E00E07" w:rsidRDefault="00E00E07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50FF" w14:textId="77777777" w:rsidR="00E00E07" w:rsidRDefault="00E00E07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2BF1" w14:textId="77777777" w:rsidR="00E00E07" w:rsidRPr="00396332" w:rsidRDefault="00E00E07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8635" w14:textId="77777777" w:rsidR="00E00E07" w:rsidRDefault="00E00E07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67EE" w14:textId="77777777" w:rsidR="00E00E07" w:rsidRPr="00396332" w:rsidRDefault="00E00E07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1D02" w14:textId="77777777" w:rsidR="00E00E07" w:rsidRDefault="00E00E07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99FD5" w14:textId="77777777" w:rsidR="00E00E07" w:rsidRDefault="00E00E07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C09940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95A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26D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58F4FBD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D7A1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30C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19D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B3D0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F07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6D55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0B9B" w14:textId="77777777" w:rsidR="00E00E07" w:rsidRDefault="00E00E07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69F5D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F8EAE86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04B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E74E" w14:textId="77777777" w:rsidR="00E00E07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577985F5" w14:textId="77777777" w:rsidR="00E00E07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F420" w14:textId="77777777" w:rsidR="00E00E07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4D95" w14:textId="77777777" w:rsidR="00E00E07" w:rsidRDefault="00E00E0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703B44F0" w14:textId="77777777" w:rsidR="00E00E07" w:rsidRDefault="00E00E0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961D" w14:textId="77777777" w:rsidR="00E00E07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91CD" w14:textId="77777777" w:rsidR="00E00E07" w:rsidRPr="00396332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5951" w14:textId="77777777" w:rsidR="00E00E07" w:rsidRDefault="00E00E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24DB" w14:textId="77777777" w:rsidR="00E00E07" w:rsidRPr="00396332" w:rsidRDefault="00E00E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DABF" w14:textId="77777777" w:rsidR="00E00E07" w:rsidRDefault="00E00E07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00F8E4E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1C0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029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3A7ACA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7348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9196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093E7D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978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B6C9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255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8EA3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C09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0DAD6E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4469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6FD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949C46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5EBB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0D3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320E1F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F65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C03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035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53C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D8C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7C44D6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A4B25F5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3AF12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F3C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4207A92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10AB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4A7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C14532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225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EEB3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F80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3A4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39B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279D526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E0DF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C60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77B9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EB6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60ED416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354F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DB35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735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D0C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66E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A8F12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F07A4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10B2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93+360</w:t>
            </w:r>
          </w:p>
          <w:p w14:paraId="72DE48A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9C76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2F7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E499E7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(Pod provizoriu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9BA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BCF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45A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611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B31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7845BB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CC68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9FD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40D1418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3E32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C47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7066A2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8BF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847A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13B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18D6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91AD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032995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21F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F50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BD3A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3B41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805F6B7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BCF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64E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315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73C8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A5E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C0E8C9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17E71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74BD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FA76E0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49D4C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1A2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68FA7E2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4EC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4C03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E49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0BA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281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A1367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4F79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A2A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EEBC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64C2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44B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CD79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4106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4126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0A9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 Nesemnalizată pe teren.</w:t>
            </w:r>
          </w:p>
        </w:tc>
      </w:tr>
      <w:tr w:rsidR="00E00E07" w14:paraId="675B2A0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6946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4D8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12E8570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F446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126D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2608FC7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974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DA9A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2A21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1D9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FB9A" w14:textId="77777777" w:rsidR="00E00E07" w:rsidRDefault="00E00E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1F1016A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775D4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1D7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7E16EA5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0252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EC76" w14:textId="77777777" w:rsidR="00E00E07" w:rsidRDefault="00E00E07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327618E" w14:textId="77777777" w:rsidR="00E00E07" w:rsidRDefault="00E00E0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38D653A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5FE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9933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1E8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1B8D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C96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6FC61E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339EA6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1255C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1277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231E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FF1A" w14:textId="77777777" w:rsidR="00E00E07" w:rsidRDefault="00E00E0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462740C" w14:textId="77777777" w:rsidR="00E00E07" w:rsidRDefault="00E00E0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9D8B" w14:textId="77777777" w:rsidR="00E00E07" w:rsidRDefault="00E00E0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524AA547" w14:textId="77777777" w:rsidR="00E00E07" w:rsidRDefault="00E00E0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4B36F16" w14:textId="77777777" w:rsidR="00E00E07" w:rsidRDefault="00E00E0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4DBF" w14:textId="77777777" w:rsidR="00E00E07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7F6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D5F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DB2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FFA803A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F6FD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4C3B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6B3E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1471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2333B0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26D08E9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AC7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14E2B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863C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7A0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03E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B3E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8F61C49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0178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2E9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0498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009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F56D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3C81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D589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DD36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1E9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00E07" w14:paraId="61ECB29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A7F490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5DFC33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A0F9BC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996688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BFF42F3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B8526D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3ED3A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4B5089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5D9CEA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59B4AB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4E11C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CF91B5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D06E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E9EC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42ED408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13D2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1BC2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097AB5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9FA5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51C3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70FE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A13A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2FEB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A74255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56A88960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AAB0131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2D597C0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00E07" w14:paraId="33358FC8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A0AC1" w14:textId="77777777" w:rsidR="00E00E07" w:rsidRDefault="00E00E07" w:rsidP="00E00E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728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49851B1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A20A" w14:textId="77777777" w:rsidR="00E00E07" w:rsidRPr="005C35B0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0FF4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41DF7EF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3BB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44DA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3E94" w14:textId="77777777" w:rsidR="00E00E07" w:rsidRDefault="00E00E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965F" w14:textId="77777777" w:rsidR="00E00E07" w:rsidRPr="00396332" w:rsidRDefault="00E00E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95DA" w14:textId="77777777" w:rsidR="00E00E07" w:rsidRDefault="00E00E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D9BF5A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0A24B18C" w14:textId="77777777" w:rsidR="00E00E07" w:rsidRDefault="00E00E07" w:rsidP="0002281B">
      <w:pPr>
        <w:pStyle w:val="Heading1"/>
        <w:spacing w:line="360" w:lineRule="auto"/>
      </w:pPr>
      <w:r>
        <w:t>LINIA 416</w:t>
      </w:r>
    </w:p>
    <w:p w14:paraId="3CBBFE42" w14:textId="77777777" w:rsidR="00E00E07" w:rsidRDefault="00E00E0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396918D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FEE0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8322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8C3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E94E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5FEFCF9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323BB9AC" w14:textId="77777777" w:rsidR="00E00E07" w:rsidRDefault="00E00E0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BBD9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894ECC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AF38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B94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D30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8AA7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EA1CAE5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A05D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6C25D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7F2B348F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5CCB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A18E" w14:textId="77777777" w:rsidR="00E00E07" w:rsidRDefault="00E00E0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74D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350B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D824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9B32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96E4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139ED8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59C17B3D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00E07" w14:paraId="4182BF0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9712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6C54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7D6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A1D1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4C3CCDE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6975E88" w14:textId="77777777" w:rsidR="00E00E07" w:rsidRDefault="00E00E0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40E0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F4FB76C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03CB993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4A80250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C6D7C98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C2A2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C4E0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A15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4F08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564802E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62C5B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723B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0CBC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7731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9ED660B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2370ACA2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49B8769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A8B3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0DA2C7E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38DB9979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B9B8568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859C770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744F9AB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C2AD0D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19A990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81FB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24E5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2D32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C65C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5A85880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6267F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C268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FBC0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EB36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7E35720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3EAA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507AEA01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67017EF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552F10E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39F69FFF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C16B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0029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FA04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2C1D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04B5F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00E07" w14:paraId="1DF738E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7E9F0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61F2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5EE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88AD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0B65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1005" w14:textId="77777777" w:rsidR="00E00E07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8EBF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65AE03D6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0966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7409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42EBFB8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32F7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EBEB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8D6F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A6DA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D6A2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CBBB" w14:textId="77777777" w:rsidR="00E00E07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BEB2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A966C82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99C3" w14:textId="77777777" w:rsidR="00E00E07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7BD8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BFB44DB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DB086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0B3F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78C8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651A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8CF651F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2577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14F97C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C6D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FF51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9388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785D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5D7446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5176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F5C9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5933D24C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82E1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C058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225391D7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9C79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D713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DD53" w14:textId="77777777" w:rsidR="00E00E07" w:rsidRDefault="00E00E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A8E0" w14:textId="77777777" w:rsidR="00E00E07" w:rsidRPr="00C4423F" w:rsidRDefault="00E00E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4630" w14:textId="77777777" w:rsidR="00E00E07" w:rsidRDefault="00E00E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2BD09B1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05C6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354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AF0B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397F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6C3AAC2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A45B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DC4B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3403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9DF4037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51BF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0F71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F88B520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98226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C425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9F33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469D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BDCBBC5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3A05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0A2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26C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68A48C38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2906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7524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826610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7EAB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2B22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18C75FD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656A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930A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9879FF4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2BC2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7C54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8DF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0257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93A1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3BE2DD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25B4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546B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413F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E674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6BBBE72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C7C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BECA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0647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0606A2CB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06C9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19F8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EBE956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1566B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FB05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586D8D7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8AC6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7929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96E12AE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6F8E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8C55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4203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6293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9A69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F2A9C7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62939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27E8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B99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EEE4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5A7604B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F152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829E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F190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1F6C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1A52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09E30D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0A765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8955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02BB7234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D854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0B80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F728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8237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B32CD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AC80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9606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15A56D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42E40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230C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0417A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AF0C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3394555F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FAA5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EB83AD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67B9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32948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7969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8B36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00E07" w14:paraId="5B81C11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1F669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321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948B08A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7905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9B52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4175ED9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7E4E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3727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8B3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91BA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50D5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69951A7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59CF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0941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7441DF2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9B29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2C2A" w14:textId="77777777" w:rsidR="00E00E07" w:rsidRDefault="00E00E0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A0E30E9" w14:textId="77777777" w:rsidR="00E00E07" w:rsidRDefault="00E00E0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129D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052C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57CE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461D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9CEE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3549864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65148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F427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1F8B2A1A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E82F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2A84" w14:textId="77777777" w:rsidR="00E00E07" w:rsidRDefault="00E00E07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E2D2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561A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E5AF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33ED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04A1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0825692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34E0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DB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AE05" w14:textId="77777777" w:rsidR="00E00E07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B38F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6E94232" w14:textId="77777777" w:rsidR="00E00E07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82C7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EAF0DFE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CB8B34C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C34546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2456008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BEF8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DC14" w14:textId="77777777" w:rsidR="00E00E07" w:rsidRDefault="00E00E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2B6A5" w14:textId="77777777" w:rsidR="00E00E07" w:rsidRPr="00C4423F" w:rsidRDefault="00E00E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A771" w14:textId="77777777" w:rsidR="00E00E07" w:rsidRPr="00620605" w:rsidRDefault="00E00E0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746BFCF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B5FF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B887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EBDD20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5A12" w14:textId="77777777" w:rsidR="00E00E07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4F77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A814381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52FA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139D" w14:textId="77777777" w:rsidR="00E00E07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633A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5ED8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55D7" w14:textId="77777777" w:rsidR="00E00E07" w:rsidRPr="0029205F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00E07" w14:paraId="53CA941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52E54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442E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4F56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59AE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BEC2DF8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610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2763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B783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FF6C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9C1D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97E21E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00E07" w14:paraId="7EA86AD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B4C9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3D9E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8B86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6533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F434757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D184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60A3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2315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D39E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18F5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1D5090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00E07" w14:paraId="2567ED5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6D135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ACB4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560C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F07D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A75B511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15DB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4353BD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6A0D" w14:textId="77777777" w:rsidR="00E00E07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603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1D77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2A23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3E3445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00E07" w14:paraId="08D8F66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353E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510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7580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B387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BB9F79E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3D5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183D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B4DF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D19D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3E96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0819D8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B035" w14:textId="77777777" w:rsidR="00E00E07" w:rsidRDefault="00E00E07" w:rsidP="00E00E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9759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3715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DCF2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44B1238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D42C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700E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9B48" w14:textId="77777777" w:rsidR="00E00E07" w:rsidRDefault="00E00E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CF6" w14:textId="77777777" w:rsidR="00E00E07" w:rsidRPr="00C4423F" w:rsidRDefault="00E00E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411B" w14:textId="77777777" w:rsidR="00E00E07" w:rsidRDefault="00E00E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785DD8D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5FFF0206" w14:textId="77777777" w:rsidR="00E00E07" w:rsidRDefault="00E00E07" w:rsidP="003146F4">
      <w:pPr>
        <w:pStyle w:val="Heading1"/>
        <w:spacing w:line="360" w:lineRule="auto"/>
      </w:pPr>
      <w:r>
        <w:t>LINIA 417</w:t>
      </w:r>
    </w:p>
    <w:p w14:paraId="54FD8C13" w14:textId="77777777" w:rsidR="00E00E07" w:rsidRDefault="00E00E07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00E07" w14:paraId="1B00E0BA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A453" w14:textId="77777777" w:rsidR="00E00E07" w:rsidRDefault="00E00E07" w:rsidP="00E00E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BB74" w14:textId="77777777" w:rsidR="00E00E07" w:rsidRDefault="00E00E0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0690" w14:textId="77777777" w:rsidR="00E00E07" w:rsidRPr="002D7BD3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AFB4" w14:textId="77777777" w:rsidR="00E00E07" w:rsidRDefault="00E00E0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E4C9417" w14:textId="77777777" w:rsidR="00E00E07" w:rsidRDefault="00E00E0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AD9E809" w14:textId="77777777" w:rsidR="00E00E07" w:rsidRDefault="00E00E07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6529" w14:textId="77777777" w:rsidR="00E00E07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24E078BD" w14:textId="77777777" w:rsidR="00E00E07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AFE5" w14:textId="77777777" w:rsidR="00E00E07" w:rsidRPr="00655FB7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B7BD" w14:textId="77777777" w:rsidR="00E00E07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9571" w14:textId="77777777" w:rsidR="00E00E07" w:rsidRPr="002D7BD3" w:rsidRDefault="00E00E07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EA58" w14:textId="77777777" w:rsidR="00E00E07" w:rsidRDefault="00E00E07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0BBA003D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7B873F8C" w14:textId="77777777" w:rsidR="00E00E07" w:rsidRDefault="00E00E07" w:rsidP="00D37279">
      <w:pPr>
        <w:pStyle w:val="Heading1"/>
        <w:spacing w:line="276" w:lineRule="auto"/>
      </w:pPr>
      <w:r>
        <w:t>LINIA 418</w:t>
      </w:r>
    </w:p>
    <w:p w14:paraId="0E9DE4CF" w14:textId="77777777" w:rsidR="00E00E07" w:rsidRDefault="00E00E07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50CFEB9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F91EB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178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5309AE0D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112C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A6C4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9AC889F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DFF4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6337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0B1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A66D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8B3A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D25178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CD5B1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D418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9308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6C7A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50D2649A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517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52AA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0BD6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06E8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B6EA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0A43FC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4A528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C6F9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41E175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EF6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5BF8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9830273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C8F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DD94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65BC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B782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EABE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2D12330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0B84C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1C1F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7B1282F0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1B70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7610C" w14:textId="77777777" w:rsidR="00E00E07" w:rsidRDefault="00E00E0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9E2B62B" w14:textId="77777777" w:rsidR="00E00E07" w:rsidRDefault="00E00E0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9735AEC" w14:textId="77777777" w:rsidR="00E00E07" w:rsidRDefault="00E00E0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973FEA1" w14:textId="77777777" w:rsidR="00E00E07" w:rsidRDefault="00E00E0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39BC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B391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AC73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8B65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96CE" w14:textId="77777777" w:rsidR="00E00E07" w:rsidRDefault="00E00E07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BCE50FD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B82DC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EF10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1B0A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53DB" w14:textId="77777777" w:rsidR="00E00E07" w:rsidRDefault="00E00E0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262D0E6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E751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C726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C389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4A98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6B61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00E0615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5D134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82D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BA27E58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B774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D3E8" w14:textId="77777777" w:rsidR="00E00E07" w:rsidRDefault="00E00E07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A2D1AF0" w14:textId="77777777" w:rsidR="00E00E07" w:rsidRDefault="00E00E07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30BF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D4C6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6B0D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F9143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9261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5C934C6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21E3E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04BE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175D8A0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1F4F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E17C" w14:textId="77777777" w:rsidR="00E00E07" w:rsidRDefault="00E00E0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2A4117A" w14:textId="77777777" w:rsidR="00E00E07" w:rsidRDefault="00E00E0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2C3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3A95" w14:textId="77777777" w:rsidR="00E00E07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3481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128D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9553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E33710E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798B6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50E9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EFD6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9B84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811E854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9C08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C10BD9D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294720A7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BC80CF" w14:textId="77777777" w:rsidR="00E00E07" w:rsidRDefault="00E00E07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4C61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148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8EF2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E44E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00E07" w14:paraId="721E9BC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156F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F3CE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ED51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2134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26EBAD7F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A04D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8888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AC16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AA4C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0B70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3F6981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33AD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315E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9B7E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2164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FA2D377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69C7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C033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3440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5F48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1370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35D574C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78A0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71A8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53892A93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1C7F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1ED5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4B80C465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2990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4F1B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97D2" w14:textId="77777777" w:rsidR="00E00E07" w:rsidRDefault="00E00E0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4B65" w14:textId="77777777" w:rsidR="00E00E07" w:rsidRPr="00896D96" w:rsidRDefault="00E00E0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6869" w14:textId="77777777" w:rsidR="00E00E07" w:rsidRDefault="00E00E0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FC5ACF6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36E7" w14:textId="77777777" w:rsidR="00E00E07" w:rsidRDefault="00E00E07" w:rsidP="00E00E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227F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2F2A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2D9C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3BA07ADC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24D0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FFB4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6272" w14:textId="77777777" w:rsidR="00E00E07" w:rsidRDefault="00E00E0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A93F" w14:textId="77777777" w:rsidR="00E00E07" w:rsidRPr="00896D96" w:rsidRDefault="00E00E0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BD36" w14:textId="77777777" w:rsidR="00E00E07" w:rsidRDefault="00E00E0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D894C61" w14:textId="77777777" w:rsidR="00E00E07" w:rsidRDefault="00E00E07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767CF1F2" w14:textId="77777777" w:rsidR="00E00E07" w:rsidRDefault="00E00E07" w:rsidP="00BF55B4">
      <w:pPr>
        <w:pStyle w:val="Heading1"/>
        <w:spacing w:line="360" w:lineRule="auto"/>
      </w:pPr>
      <w:r>
        <w:t>LINIA 421</w:t>
      </w:r>
    </w:p>
    <w:p w14:paraId="325AD8E9" w14:textId="77777777" w:rsidR="00E00E07" w:rsidRDefault="00E00E07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00E07" w14:paraId="5B870B9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03032" w14:textId="77777777" w:rsidR="00E00E07" w:rsidRDefault="00E00E07" w:rsidP="00E00E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C7ED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C02A" w14:textId="77777777" w:rsidR="00E00E07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E8C4" w14:textId="77777777" w:rsidR="00E00E07" w:rsidRDefault="00E00E07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D919B6A" w14:textId="77777777" w:rsidR="00E00E07" w:rsidRDefault="00E00E07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2739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76E5" w14:textId="77777777" w:rsidR="00E00E07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0A15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87C4" w14:textId="77777777" w:rsidR="00E00E07" w:rsidRPr="00E22A01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569F" w14:textId="77777777" w:rsidR="00E00E07" w:rsidRDefault="00E00E0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FC9C31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AD8B" w14:textId="77777777" w:rsidR="00E00E07" w:rsidRDefault="00E00E07" w:rsidP="00E00E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99D9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BFF8" w14:textId="77777777" w:rsidR="00E00E07" w:rsidRPr="00FE111C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7864" w14:textId="77777777" w:rsidR="00E00E07" w:rsidRDefault="00E00E0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AC8725D" w14:textId="77777777" w:rsidR="00E00E07" w:rsidRDefault="00E00E07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320D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F584" w14:textId="77777777" w:rsidR="00E00E07" w:rsidRPr="007B5B08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85CC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A978" w14:textId="77777777" w:rsidR="00E00E07" w:rsidRPr="00E22A01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2994" w14:textId="77777777" w:rsidR="00E00E07" w:rsidRDefault="00E00E0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675AB66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4FA0" w14:textId="77777777" w:rsidR="00E00E07" w:rsidRDefault="00E00E07" w:rsidP="00E00E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9A25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2A93624C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C3D0" w14:textId="77777777" w:rsidR="00E00E07" w:rsidRPr="00FE111C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0A55" w14:textId="77777777" w:rsidR="00E00E07" w:rsidRDefault="00E00E0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C683DCF" w14:textId="77777777" w:rsidR="00E00E07" w:rsidRDefault="00E00E0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33B9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0E0F" w14:textId="77777777" w:rsidR="00E00E07" w:rsidRPr="007B5B08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24B9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ADC9" w14:textId="77777777" w:rsidR="00E00E07" w:rsidRPr="00E22A01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FD78" w14:textId="77777777" w:rsidR="00E00E07" w:rsidRDefault="00E00E0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22EF06C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5AD7" w14:textId="77777777" w:rsidR="00E00E07" w:rsidRDefault="00E00E07" w:rsidP="00E00E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F4CB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67061857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A089" w14:textId="77777777" w:rsidR="00E00E07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AD4B" w14:textId="77777777" w:rsidR="00E00E07" w:rsidRPr="00160207" w:rsidRDefault="00E00E07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7EB3E418" w14:textId="77777777" w:rsidR="00E00E07" w:rsidRDefault="00E00E0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625B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1DCA" w14:textId="77777777" w:rsidR="00E00E07" w:rsidRPr="007B5B08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BB54" w14:textId="77777777" w:rsidR="00E00E07" w:rsidRDefault="00E00E0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6366" w14:textId="77777777" w:rsidR="00E00E07" w:rsidRPr="00E22A01" w:rsidRDefault="00E00E0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30BF" w14:textId="77777777" w:rsidR="00E00E07" w:rsidRPr="00821666" w:rsidRDefault="00E00E07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7DCA1B53" w14:textId="77777777" w:rsidR="00E00E07" w:rsidRDefault="00E00E0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7E6FAB5" w14:textId="77777777" w:rsidR="00E00E07" w:rsidRDefault="00E00E07" w:rsidP="0050463B">
      <w:pPr>
        <w:pStyle w:val="Heading1"/>
        <w:spacing w:line="360" w:lineRule="auto"/>
      </w:pPr>
      <w:r>
        <w:t>LINIA 422</w:t>
      </w:r>
    </w:p>
    <w:p w14:paraId="032CDD48" w14:textId="77777777" w:rsidR="00E00E07" w:rsidRDefault="00E00E07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1F66115C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B95E" w14:textId="77777777" w:rsidR="00E00E07" w:rsidRDefault="00E00E07" w:rsidP="00E00E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3D6A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5DBDFC6C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B13F" w14:textId="77777777" w:rsidR="00E00E07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9AF3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208226AF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C936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FAF4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306B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412D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400D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51FD989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B9B6" w14:textId="77777777" w:rsidR="00E00E07" w:rsidRDefault="00E00E07" w:rsidP="00E00E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32F1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1AC00764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57E0" w14:textId="77777777" w:rsidR="00E00E07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1055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32FF4C32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E04D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9E0D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156B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624B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A879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C28946E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943B8" w14:textId="77777777" w:rsidR="00E00E07" w:rsidRDefault="00E00E07" w:rsidP="00E00E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D9DC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0FCDBBF8" w14:textId="77777777" w:rsidR="00E00E07" w:rsidRDefault="00E00E07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D3E9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820A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0B8F7ECC" w14:textId="77777777" w:rsidR="00E00E07" w:rsidRPr="002E25CE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FE53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820D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2CFF" w14:textId="77777777" w:rsidR="00E00E07" w:rsidRDefault="00E00E07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31A4" w14:textId="77777777" w:rsidR="00E00E07" w:rsidRPr="00077620" w:rsidRDefault="00E00E07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35D8" w14:textId="77777777" w:rsidR="00E00E07" w:rsidRDefault="00E00E07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1B34072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32E8E" w14:textId="77777777" w:rsidR="00E00E07" w:rsidRDefault="00E00E07" w:rsidP="00E00E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DB51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4BC3BB8B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ACEC" w14:textId="77777777" w:rsidR="00E00E07" w:rsidRPr="00077620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A303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60469CA7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A889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3888" w14:textId="77777777" w:rsidR="00E00E07" w:rsidRPr="00077620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8C0D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B5F9" w14:textId="77777777" w:rsidR="00E00E07" w:rsidRPr="00077620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F6D6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BA669D1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FA94" w14:textId="77777777" w:rsidR="00E00E07" w:rsidRDefault="00E00E07" w:rsidP="00E00E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DD34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F1C6" w14:textId="77777777" w:rsidR="00E00E07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299E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305B99CC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347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2646EF2A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E5F8" w14:textId="77777777" w:rsidR="00E00E07" w:rsidRPr="00077620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080E" w14:textId="77777777" w:rsidR="00E00E07" w:rsidRDefault="00E00E07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B3F6" w14:textId="77777777" w:rsidR="00E00E07" w:rsidRPr="00077620" w:rsidRDefault="00E00E07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CB06" w14:textId="77777777" w:rsidR="00E00E07" w:rsidRDefault="00E00E07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363917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42884532" w14:textId="77777777" w:rsidR="00E00E07" w:rsidRDefault="00E00E07" w:rsidP="00380064">
      <w:pPr>
        <w:pStyle w:val="Heading1"/>
        <w:spacing w:line="360" w:lineRule="auto"/>
      </w:pPr>
      <w:r>
        <w:t>LINIA 500</w:t>
      </w:r>
    </w:p>
    <w:p w14:paraId="00D363B0" w14:textId="77777777" w:rsidR="00E00E07" w:rsidRPr="00071303" w:rsidRDefault="00E00E0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00E07" w14:paraId="747BB7B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063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5D6C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1FFDDB0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8087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A1D8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3528BD67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DB67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BE717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41E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D8FD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56CC" w14:textId="77777777" w:rsidR="00E00E07" w:rsidRDefault="00E00E0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4DF3F1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892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7FB2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CA66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72C3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AE97629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7966DC22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EB00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29F5983" w14:textId="77777777" w:rsidR="00E00E07" w:rsidRDefault="00E00E0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A978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20E2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6919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CC9B" w14:textId="77777777" w:rsidR="00E00E07" w:rsidRDefault="00E00E0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CA29A1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F9B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B8F3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34B1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5227" w14:textId="77777777" w:rsidR="00E00E07" w:rsidRDefault="00E00E0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EA97290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59CFAB1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4639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674BE2B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39B6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B689" w14:textId="77777777" w:rsidR="00E00E07" w:rsidRDefault="00E00E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812F" w14:textId="77777777" w:rsidR="00E00E07" w:rsidRPr="00D33E71" w:rsidRDefault="00E00E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B2A1" w14:textId="77777777" w:rsidR="00E00E07" w:rsidRDefault="00E00E0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89B812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DE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EBCF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3212576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1BA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F896" w14:textId="77777777" w:rsidR="00E00E07" w:rsidRPr="0008670B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EC27F4A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69A09D5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02F2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048F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CB86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AAE5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FD84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82122A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9019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095E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F68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C4D3" w14:textId="77777777" w:rsidR="00E00E07" w:rsidRPr="0008670B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4BAD003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DCAB239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F1D9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F410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E8AB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476E6AD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4CC0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0352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:rsidRPr="00456545" w14:paraId="26808896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B3903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E18F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1100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15F9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F34DDA8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3499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9EC3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55C3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F925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0272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:rsidRPr="00456545" w14:paraId="7DEB4E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4ACAC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1594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B978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D6E1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BC86EF9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1C41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9C43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E73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5222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D2F7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:rsidRPr="00456545" w14:paraId="7AD11DD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51B0E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B808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C2003D8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2F8A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9235" w14:textId="77777777" w:rsidR="00E00E07" w:rsidRDefault="00E00E0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031C343" w14:textId="77777777" w:rsidR="00E00E07" w:rsidRDefault="00E00E0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AA2D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22BD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94CF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C3DB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8FA9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00E07" w:rsidRPr="00456545" w14:paraId="33014F4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739B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EBA2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5617607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ABA8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1FF3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E4597E6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3E9A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70F1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7C9B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FF122DA" w14:textId="77777777" w:rsidR="00E00E07" w:rsidRPr="00456545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B5D3" w14:textId="77777777" w:rsidR="00E00E07" w:rsidRPr="00D33E71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3513" w14:textId="77777777" w:rsidR="00E00E07" w:rsidRPr="004143AF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37ED014" w14:textId="77777777" w:rsidR="00E00E07" w:rsidRPr="00A3090B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:rsidRPr="00456545" w14:paraId="3A3FB1B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A4F19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4DCB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4B2C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BC71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863EC47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C6C4699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0DD1727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F628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1ED7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14CA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13177ECC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23DE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A143" w14:textId="77777777" w:rsidR="00E00E07" w:rsidRPr="00377D08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1B683A" w14:textId="77777777" w:rsidR="00E00E07" w:rsidRPr="00377D08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57A273B" w14:textId="77777777" w:rsidR="00E00E07" w:rsidRPr="004143AF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00E07" w:rsidRPr="00456545" w14:paraId="0ED1989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848F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3BF0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45CB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7441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0AEDD6F4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1359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45F2CD4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7F47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C4D3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9A36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CF01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4F147B" w14:textId="77777777" w:rsidR="00E00E07" w:rsidRPr="005F21B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00E07" w:rsidRPr="00456545" w14:paraId="3B08FBD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8D88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687A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1ADE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6495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09F468DF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E418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CA61F39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9184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6BF0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C11C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30CE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D61C51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00E07" w:rsidRPr="00456545" w14:paraId="0D9C8F9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F5BF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7D87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4F0E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8999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D4AB7A8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7249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C513495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1EB5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D2C7" w14:textId="77777777" w:rsidR="00E00E07" w:rsidRDefault="00E00E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1202" w14:textId="77777777" w:rsidR="00E00E07" w:rsidRDefault="00E00E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97FE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BAA6C4" w14:textId="77777777" w:rsidR="00E00E07" w:rsidRDefault="00E00E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00E07" w:rsidRPr="00456545" w14:paraId="61174FE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D33ED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DB0C" w14:textId="77777777" w:rsidR="00E00E07" w:rsidRDefault="00E00E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2DEF" w14:textId="77777777" w:rsidR="00E00E07" w:rsidRDefault="00E00E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E3BF" w14:textId="77777777" w:rsidR="00E00E07" w:rsidRDefault="00E00E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3C74D986" w14:textId="77777777" w:rsidR="00E00E07" w:rsidRDefault="00E00E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B9ED" w14:textId="77777777" w:rsidR="00E00E07" w:rsidRDefault="00E00E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AEEA78A" w14:textId="77777777" w:rsidR="00E00E07" w:rsidRDefault="00E00E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4F4C" w14:textId="77777777" w:rsidR="00E00E07" w:rsidRDefault="00E00E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DB52" w14:textId="77777777" w:rsidR="00E00E07" w:rsidRDefault="00E00E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A1EC" w14:textId="77777777" w:rsidR="00E00E07" w:rsidRDefault="00E00E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9900" w14:textId="77777777" w:rsidR="00E00E07" w:rsidRDefault="00E00E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686CAA" w14:textId="77777777" w:rsidR="00E00E07" w:rsidRDefault="00E00E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591DA387" w14:textId="77777777" w:rsidR="00E00E07" w:rsidRDefault="00E00E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00E07" w:rsidRPr="00456545" w14:paraId="1F6E8E6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227CA" w14:textId="77777777" w:rsidR="00E00E07" w:rsidRPr="00456545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516B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44931F7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9E22" w14:textId="77777777" w:rsidR="00E00E07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4A2F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F8B99A9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9ECA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A6A5" w14:textId="77777777" w:rsidR="00E00E07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B3C5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D4096BC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820A" w14:textId="77777777" w:rsidR="00E00E07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8802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59A41AE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629B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B5F0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AC1B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3B48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C733131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FE31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014E6C08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3893144C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7396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2DD6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5DC1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AE6C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8141FF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ACDA888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EC73B86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C4386E1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00E07" w14:paraId="53C9D1D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65ED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5105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DF2C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50DD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9A0E031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6A39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F891646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9286827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6927" w14:textId="77777777" w:rsidR="00E00E07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AD7E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C10B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B004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16E4E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75192E8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F7DAFB0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00E07" w14:paraId="707C862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5372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60B0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D640147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CEC2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AF06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9084067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C9B68A0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A2F9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E86D" w14:textId="77777777" w:rsidR="00E00E07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5964" w14:textId="77777777" w:rsidR="00E00E07" w:rsidRDefault="00E00E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2938" w14:textId="77777777" w:rsidR="00E00E07" w:rsidRPr="00D33E71" w:rsidRDefault="00E00E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25A8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76F7B" w14:textId="77777777" w:rsidR="00E00E07" w:rsidRDefault="00E00E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00E07" w14:paraId="3C3B3B7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3FA35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B45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8B6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B6B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5BC95D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ECC53E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E09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274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7EA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167B0C8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84A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3DA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E00E07" w14:paraId="162D82B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4B58B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7E9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6B276D8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73E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417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19B20D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8AF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A5D5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D6B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DBE3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7B6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F375C7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BB88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343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EB516C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90A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31E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822346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F46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76E7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411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7FD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6AAB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FEFCDC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F822CD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3F5B6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19E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F4D4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6C8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E84D56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94E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3CA7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D1A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D1B88C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22B6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8ECA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45C99BA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D34F1D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F1DC0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534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70E3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8C0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A45DBE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756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8D0A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A14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2419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A92C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3F4CBCC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DFA3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3521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5EE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4A3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3AB037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D47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32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CBA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E28DBF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C78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91B5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7FB55F2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C09B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01D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F8AA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DE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97D95E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B0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887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C11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19C4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7DEC" w14:textId="77777777" w:rsidR="00E00E07" w:rsidRPr="00534A55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9BF9B2D" w14:textId="77777777" w:rsidR="00E00E07" w:rsidRPr="00534A55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6B10262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00E07" w14:paraId="1A95063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A7F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D91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09A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B57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980A57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91E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5CA7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57A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35A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3AA7" w14:textId="77777777" w:rsidR="00E00E07" w:rsidRPr="00534A55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AB1F881" w14:textId="77777777" w:rsidR="00E00E07" w:rsidRPr="00534A55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8972C8E" w14:textId="77777777" w:rsidR="00E00E07" w:rsidRPr="00534A55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00E07" w14:paraId="3B2B8A2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985C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E65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D7D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634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7C4539E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C80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D44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D88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EF2396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5BD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3A20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40F70023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F1026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347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3E41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FD9C" w14:textId="77777777" w:rsidR="00E00E07" w:rsidRPr="000C4604" w:rsidRDefault="00E00E07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13C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F1856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89848B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7A94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562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26ED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4F9B" w14:textId="77777777" w:rsidR="00E00E07" w:rsidRPr="000C4604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3CAAA5F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00E07" w14:paraId="621601C0" w14:textId="77777777" w:rsidTr="00B344F2">
        <w:trPr>
          <w:cantSplit/>
          <w:trHeight w:val="3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D21D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413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AF4C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7F9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951AE4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CAC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317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9D0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A88574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40E7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912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27D8F24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088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09F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4F01F0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FE4B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46D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746D2D1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1B67079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A9C30C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4B1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AB29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118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FC0D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454F" w14:textId="77777777" w:rsidR="00E00E07" w:rsidRPr="00BB30B6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A59F3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6DA1808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00E07" w14:paraId="60F980B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5681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673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3081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983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3D81C5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0FB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C1DD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01B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BFCA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A15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1E3D1A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B8940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52D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B05E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D5F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AAE8FE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C62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486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3BC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C4A18C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E341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1C7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1D8C0E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DE38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B9C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B0D306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DE33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0AE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A7C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DDDA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DC8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C7F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CBD7" w14:textId="77777777" w:rsidR="00E00E07" w:rsidRPr="000C4604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00E07" w14:paraId="1B3D8A0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D8144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C04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54E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94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2F1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6ED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71C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C2F23D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6DE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06E0" w14:textId="77777777" w:rsidR="00E00E07" w:rsidRPr="000C4604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00E07" w14:paraId="36700B0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41EE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7C4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CE5988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BDB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22E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35724F4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988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660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206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3BA9F7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FA08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FD77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7D7A209" w14:textId="77777777" w:rsidR="00E00E07" w:rsidRPr="006C1F61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197C2CF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3407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EEE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256977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B83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568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30B20BA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FAD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80B1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FE0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00C834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E75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70DC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EE7E9D" w14:textId="77777777" w:rsidR="00E00E07" w:rsidRPr="00D84BDE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5357E0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5069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F3E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9BE5E6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5076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9DC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C79A0A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348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ECED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028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36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0C6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7F78E23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0908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AD6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607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9E2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8F6634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B46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94A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CFF4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9DA9E1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A009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330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7066985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70A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A47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3A8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03D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4D6F41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5F2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747A4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21C1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BDC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853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37FF" w14:textId="77777777" w:rsidR="00E00E07" w:rsidRPr="00534C03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9550C5F" w14:textId="77777777" w:rsidR="00E00E07" w:rsidRPr="00534C03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EC8977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00E07" w14:paraId="56FAD9F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F877E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BBA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F85999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031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072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504ABF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41C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211E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741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60A30F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ECF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4726A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A61185" w14:textId="77777777" w:rsidR="00E00E07" w:rsidRPr="00D84BDE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4372C58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86025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6AF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5B5D8BE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E927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3FC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F79A17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08351D5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5FC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58F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F4E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576D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F24C" w14:textId="77777777" w:rsidR="00E00E07" w:rsidRPr="001F07B1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E6137A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2A01C84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00E07" w14:paraId="4C2F577B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84A5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804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8624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73D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CCECE3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801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A0669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9B33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E68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355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2CF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817F2A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9C4564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00E07" w14:paraId="44B2D0E1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A86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D5A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1B8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8B7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F663F6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3C7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0F4F7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649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200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E1C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117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D80C6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861A2E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00E07" w14:paraId="33F9B579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2F9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844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87A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196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C33968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9A8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8EEC9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EB2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9EC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D6B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FA9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85E04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00E07" w14:paraId="384177C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A6D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75A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331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802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A71063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DA3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94A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6DC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C58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B74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782C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0109C1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64709F9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DAB9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C1E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ADE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C2E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C0988F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2C2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4F8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BD9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72D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668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9CFA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00E07" w14:paraId="078684D1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820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577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085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BDD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CA376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30C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A80B4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532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C2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DAA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AA6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28E22A8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00E07" w14:paraId="5ACFB45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1FE7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2D4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8A5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E06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0291E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430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4E1DC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5AA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A77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0CB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BBA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9AFF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5C17C7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00E07" w14:paraId="00F8454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78A0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835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C2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9A91" w14:textId="77777777" w:rsidR="00E00E07" w:rsidRPr="006D3CE2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7FC7894" w14:textId="77777777" w:rsidR="00E00E07" w:rsidRPr="006D3CE2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9FA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AED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B67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C1D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D09D" w14:textId="77777777" w:rsidR="00E00E07" w:rsidRPr="006D3CE2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47D9E9" w14:textId="77777777" w:rsidR="00E00E07" w:rsidRPr="006D3CE2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D7F8AA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00E07" w14:paraId="400F3C34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5E9D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AAE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99F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7318" w14:textId="77777777" w:rsidR="00E00E07" w:rsidRPr="00AD0C48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E4D3BF4" w14:textId="77777777" w:rsidR="00E00E07" w:rsidRPr="00AD0C48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F07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9738DC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D9B3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74E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A9B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DB1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EC01D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01C1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3C1300B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1FD6EA02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57AEC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760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5FD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22D4" w14:textId="77777777" w:rsidR="00E00E07" w:rsidRDefault="00E00E07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F2FE8C" w14:textId="77777777" w:rsidR="00E00E07" w:rsidRDefault="00E00E07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F1C3167" w14:textId="77777777" w:rsidR="00E00E07" w:rsidRDefault="00E00E07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07A00F84" w14:textId="77777777" w:rsidR="00E00E07" w:rsidRPr="002532C4" w:rsidRDefault="00E00E07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FF4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868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08A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516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828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8946C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06D93D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6CC89F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00E07" w14:paraId="4449339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C17A3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719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F86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809C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305A2D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AE2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FF4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382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4FE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A7B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ACE6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9BE4AD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092C5F3C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8891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F28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D6D3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410E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C0B9F36" w14:textId="77777777" w:rsidR="00E00E07" w:rsidRPr="0037264C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AE6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E8A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1C9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C97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905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8EC5E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44AEB2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5B39830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E4463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374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345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4C90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A0A062F" w14:textId="77777777" w:rsidR="00E00E07" w:rsidRPr="003A070D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FE3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A07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C9C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5A2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134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AFFAE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00E07" w14:paraId="203A013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865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B4A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974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51FE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89B6220" w14:textId="77777777" w:rsidR="00E00E07" w:rsidRPr="00F401CD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523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92E299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A4F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C3B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320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BAA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A62B7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ADD8B6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606A6BE2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CFB6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BF7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390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CAF6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38B1E4D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1B164F22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990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6F6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6B0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CB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98E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A888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CE4610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00E07" w14:paraId="051220A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99524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705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0FD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B12E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CAC2388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2DBC883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4A81499" w14:textId="77777777" w:rsidR="00E00E07" w:rsidRPr="002532C4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DE3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ADE3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D49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EA7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CA5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213F6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58A48A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00E07" w14:paraId="5E863C0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ACB42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65B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74FD76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73A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753B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5232EAE" w14:textId="77777777" w:rsidR="00E00E07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1C27F4F" w14:textId="77777777" w:rsidR="00E00E07" w:rsidRDefault="00E00E07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D91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DD3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222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5C4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C9A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667AE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00E07" w14:paraId="732E10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983E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FB7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819C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09CC" w14:textId="77777777" w:rsidR="00E00E07" w:rsidRPr="002D1130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C6AC5EE" w14:textId="77777777" w:rsidR="00E00E07" w:rsidRPr="002D1130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73807BD" w14:textId="77777777" w:rsidR="00E00E07" w:rsidRPr="002D1130" w:rsidRDefault="00E00E07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B40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4120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196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E1767C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EB3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D0D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876CA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7B5FBF6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233FFD8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8EEBB9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99FD15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00E07" w14:paraId="52FDDDA0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026B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A48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B65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FA8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0DECFF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CB7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804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D4B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620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0E5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484C2C3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2D488AB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00E07" w14:paraId="3A20228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C32D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5BA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6E0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FF6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261D0E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1AC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683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8A0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010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B5F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92CF28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7C6141A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00E07" w14:paraId="50C9A4D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A12F9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CA8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52DF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121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BA72D4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F15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4E9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518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09C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E22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C85B6FC" w14:textId="77777777" w:rsidR="00E00E07" w:rsidRPr="00CB344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00E07" w14:paraId="75A2CDA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5D90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438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EF8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E57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2DC878D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D66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C7A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F49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60F610C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E2A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451C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5CF7F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4608F0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8353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609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7AB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69E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49B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12D99F8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6C3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249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826F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CFA3" w14:textId="77777777" w:rsidR="00E00E07" w:rsidRPr="004143AF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00E07" w14:paraId="61787CD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C188C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896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872066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F93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0A2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29A42D9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AD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2EE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3C7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C9E5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2B3C" w14:textId="77777777" w:rsidR="00E00E07" w:rsidRPr="00E3407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00E07" w14:paraId="0DC04F7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B22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5EC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E59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926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FF32F2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5AF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466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6A3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359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F21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FBBCD6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4A241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694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EEE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2ED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6B4ECC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E74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907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F5A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F78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FDC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E00E07" w14:paraId="189468B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C9E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6DE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C9C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D4D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335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83E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A28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6C9CC4F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DE22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93F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E00E07" w14:paraId="413975B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0E79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F13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290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339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EC6AC8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B48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423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0C4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C08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F8D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297FBE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17F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151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AE1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15B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7AD6B3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22E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95B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9EF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205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067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55BE241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5E27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CF9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4E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4CD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15AACA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10C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C1B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5DE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61F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44A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5E232A0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3A491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170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5FC3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6FF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652D26E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797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B0820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592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D927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788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625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8B5FC6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CD760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610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491F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D10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29CC35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E95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ECC20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A58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A0E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D53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D52D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B14AC8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1128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6CD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124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3BC0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8A0236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A4A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6859E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A4DFED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D3529C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B8FDA2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12D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819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921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0E5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690FF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5D95DB6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90E0CF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00E07" w14:paraId="6B73494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AE153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0EC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027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94E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15D63A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B47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246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32A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0E68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682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00E07" w14:paraId="7D10210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4AA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F00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BE7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B6F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833481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BDA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592ED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147A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79A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630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7383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40E2CEB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414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700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BD6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75CE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714167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704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717261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0E1D44AF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13E0988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9024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718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D1BE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1D3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6ABBF45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C0E8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653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B0A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A1E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281ED5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F4F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1140005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7518F5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3EF3E58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24DF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3FE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3FF0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8474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F6A110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68C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5DF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5A67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CA55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EF6D91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7318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1F7B" w14:textId="77777777" w:rsidR="00E00E07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A1A0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5F3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0CD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61815BF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C4EF3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B87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6E3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A26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D4D904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EBA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4D83E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3BC973B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A69A5B9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2078D6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E1DD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CAA2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704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671C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F3F3421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FF2D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436D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A3E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F589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21E59D8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7B7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B2C026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60EC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25E3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3B85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5727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7A8E6BF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C256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29E4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0911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80C2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2DF5311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7CAE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64F6005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0CD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D07B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A486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781A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00E07" w14:paraId="1C4A367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B97F" w14:textId="77777777" w:rsidR="00E00E07" w:rsidRDefault="00E00E07" w:rsidP="00E00E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242A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2FBB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F5E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CB3222B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F32B7BF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D1FC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81D9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1861" w14:textId="77777777" w:rsidR="00E00E07" w:rsidRDefault="00E00E07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2412" w14:textId="77777777" w:rsidR="00E00E07" w:rsidRPr="00D33E71" w:rsidRDefault="00E00E07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906C" w14:textId="77777777" w:rsidR="00E00E07" w:rsidRDefault="00E00E07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17FB52" w14:textId="77777777" w:rsidR="00E00E07" w:rsidRPr="00BA7DAE" w:rsidRDefault="00E00E07" w:rsidP="000A5D7E">
      <w:pPr>
        <w:tabs>
          <w:tab w:val="left" w:pos="2748"/>
        </w:tabs>
        <w:rPr>
          <w:sz w:val="20"/>
          <w:lang w:val="ro-RO"/>
        </w:rPr>
      </w:pPr>
    </w:p>
    <w:p w14:paraId="2AFD5104" w14:textId="77777777" w:rsidR="00E00E07" w:rsidRDefault="00E00E07" w:rsidP="007E1810">
      <w:pPr>
        <w:pStyle w:val="Heading1"/>
        <w:spacing w:line="360" w:lineRule="auto"/>
      </w:pPr>
      <w:r>
        <w:t>LINIA 511</w:t>
      </w:r>
    </w:p>
    <w:p w14:paraId="5319C8D7" w14:textId="77777777" w:rsidR="00E00E07" w:rsidRPr="009B4FEF" w:rsidRDefault="00E00E0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0E07" w14:paraId="37AADD15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B766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8EFC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59A" w14:textId="77777777" w:rsidR="00E00E07" w:rsidRPr="00D33E71" w:rsidRDefault="00E00E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466E" w14:textId="77777777" w:rsidR="00E00E07" w:rsidRDefault="00E00E0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5F9E0B9" w14:textId="77777777" w:rsidR="00E00E07" w:rsidRDefault="00E00E0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EF4D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99F2B80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A548EC3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8F5B0B2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7F0B" w14:textId="77777777" w:rsidR="00E00E07" w:rsidRPr="00D33E71" w:rsidRDefault="00E00E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B5CA" w14:textId="77777777" w:rsidR="00E00E07" w:rsidRDefault="00E00E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FCB3" w14:textId="77777777" w:rsidR="00E00E07" w:rsidRPr="00D33E71" w:rsidRDefault="00E00E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0B3D" w14:textId="77777777" w:rsidR="00E00E07" w:rsidRPr="009E7CE7" w:rsidRDefault="00E00E0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00E07" w14:paraId="1E3CCB6F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31C4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FC74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B63A" w14:textId="77777777" w:rsidR="00E00E0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7881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7448D7DC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FB73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46F42D3D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0785B6C" w14:textId="77777777" w:rsidR="00E00E07" w:rsidRDefault="00E00E0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050B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436B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6A8F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F88A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7671DD9A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51A32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C4D5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37BE02F6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5A35" w14:textId="77777777" w:rsidR="00E00E0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57A0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0D7F940F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AB62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C7AF" w14:textId="77777777" w:rsidR="00E00E0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72CC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B701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725D" w14:textId="77777777" w:rsidR="00E00E07" w:rsidRPr="00193954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EE01AD2" w14:textId="77777777" w:rsidR="00E00E07" w:rsidRPr="00176852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5EDE99D3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4BC5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6A8E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A6F3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7832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71E2C750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054E43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201A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39147564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0E83F30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07AD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5F9F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468D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8FB9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67B9668B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29F7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BB4E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5941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FC1C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740CB4C8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4B1A" w14:textId="77777777" w:rsidR="00E00E07" w:rsidRDefault="00E00E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22CDF465" w14:textId="77777777" w:rsidR="00E00E07" w:rsidRDefault="00E00E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52259943" w14:textId="77777777" w:rsidR="00E00E07" w:rsidRDefault="00E00E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07757FA0" w14:textId="77777777" w:rsidR="00E00E07" w:rsidRDefault="00E00E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E043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3A97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7AEF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18FD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EF6BCEB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CB05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6790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FCF8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8105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6E688F3B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B25C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064ADD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D926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70FB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0F7E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4B75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AB511E6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4F0D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6ABA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6CF1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0755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AFC210B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82AF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2554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D25E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4B98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F230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019EA9D4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C8510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8EDA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2B72" w14:textId="77777777" w:rsidR="00E00E0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7DC5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60E2C1BC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62F3AF6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DE44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4F5C8396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E3C4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9A9E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4CA8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97C9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B4DE6A9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5D925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43F3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889C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9F83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1C805270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511B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380D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09E4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3F07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C928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202F557C" w14:textId="77777777" w:rsidTr="004C0977">
        <w:trPr>
          <w:cantSplit/>
          <w:trHeight w:val="43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6C725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C9E7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75E89F98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9402" w14:textId="77777777" w:rsidR="00E00E07" w:rsidRPr="002108A9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126E" w14:textId="77777777" w:rsidR="00E00E07" w:rsidRDefault="00E00E07" w:rsidP="004C09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Leşu Ilvei - Poiana Ilvei și St. Poiana Ilvei</w:t>
            </w:r>
            <w:r>
              <w:rPr>
                <w:b/>
                <w:bCs/>
                <w:sz w:val="20"/>
                <w:lang w:val="ro-RO"/>
              </w:rPr>
              <w:br/>
              <w:t xml:space="preserve">linia  2  Cap Y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99F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B36E" w14:textId="77777777" w:rsidR="00E00E07" w:rsidRPr="00F02EF7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2E32" w14:textId="77777777" w:rsidR="00E00E07" w:rsidRDefault="00E00E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697" w14:textId="77777777" w:rsidR="00E00E07" w:rsidRPr="00BE2D76" w:rsidRDefault="00E00E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7AD6" w14:textId="77777777" w:rsidR="00E00E07" w:rsidRDefault="00E00E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de 1000 Hz la paletele galbene.</w:t>
            </w:r>
          </w:p>
        </w:tc>
      </w:tr>
      <w:tr w:rsidR="00E00E07" w14:paraId="77B97605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F458C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DAFC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C832" w14:textId="77777777" w:rsidR="00E00E07" w:rsidRPr="002108A9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E70E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4204C31A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4BBD8D11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B019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4590A3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2CAAA16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53EBE4E8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BB98D19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B261" w14:textId="77777777" w:rsidR="00E00E07" w:rsidRPr="00F02EF7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F2DA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7733" w14:textId="77777777" w:rsidR="00E00E07" w:rsidRPr="00BE2D76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CFD8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59E417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19508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0714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F8CCA" w14:textId="77777777" w:rsidR="00E00E07" w:rsidRPr="002108A9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0B69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F376F71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3A02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5AD5782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6030EF0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60D890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461022C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478B" w14:textId="77777777" w:rsidR="00E00E07" w:rsidRPr="00F02EF7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F79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C816" w14:textId="77777777" w:rsidR="00E00E07" w:rsidRPr="00BE2D76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D9BF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DD25E8D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32EBA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78FF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D056" w14:textId="77777777" w:rsidR="00E00E07" w:rsidRPr="002108A9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5D44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229D471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CB9D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3AB4" w14:textId="77777777" w:rsidR="00E00E07" w:rsidRPr="00F02EF7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B7D2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E87B" w14:textId="77777777" w:rsidR="00E00E07" w:rsidRPr="00BE2D76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78FE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009EF6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F126B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E00E07" w14:paraId="4FCEC89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20C3B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186F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54D6" w14:textId="77777777" w:rsidR="00E00E07" w:rsidRPr="002108A9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489E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737BC0D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12B8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78E812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E277" w14:textId="77777777" w:rsidR="00E00E07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C6AC" w14:textId="77777777" w:rsidR="00E00E07" w:rsidRDefault="00E00E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8D5A" w14:textId="77777777" w:rsidR="00E00E07" w:rsidRPr="00BE2D76" w:rsidRDefault="00E00E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7982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A3276" w14:textId="77777777" w:rsidR="00E00E07" w:rsidRDefault="00E00E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00E07" w14:paraId="0F5956B8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F5BD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D25EF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5955063C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FF6B" w14:textId="77777777" w:rsidR="00E00E07" w:rsidRPr="002108A9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7AA0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284FFBEE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AEF5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AA26" w14:textId="77777777" w:rsidR="00E00E07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2FAC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B858" w14:textId="77777777" w:rsidR="00E00E07" w:rsidRPr="00BE2D76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E028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00E07" w14:paraId="7F14F3F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091CE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782F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6FB9" w14:textId="77777777" w:rsidR="00E00E07" w:rsidRPr="002108A9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0571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E4195FE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1839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4C232BA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D241" w14:textId="77777777" w:rsidR="00E00E07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C26F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E65A" w14:textId="77777777" w:rsidR="00E00E07" w:rsidRPr="00BE2D76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F637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6C8EFE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B69F95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E00E07" w14:paraId="6190A59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2697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635E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F84B" w14:textId="77777777" w:rsidR="00E00E07" w:rsidRPr="002108A9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4BDC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BDDFF13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7909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0EEF" w14:textId="77777777" w:rsidR="00E00E07" w:rsidRPr="00F02EF7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B74D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BB99" w14:textId="77777777" w:rsidR="00E00E07" w:rsidRPr="00BE2D76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A004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1A6E7F9B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D65E" w14:textId="77777777" w:rsidR="00E00E07" w:rsidRDefault="00E00E07" w:rsidP="00551B7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7F16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258A" w14:textId="77777777" w:rsidR="00E00E07" w:rsidRPr="002108A9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01F6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5D12A9D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8042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38CC" w14:textId="77777777" w:rsidR="00E00E07" w:rsidRPr="00F02EF7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B543" w14:textId="77777777" w:rsidR="00E00E07" w:rsidRDefault="00E00E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AC4C" w14:textId="77777777" w:rsidR="00E00E07" w:rsidRPr="00BE2D76" w:rsidRDefault="00E00E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BB1A" w14:textId="77777777" w:rsidR="00E00E07" w:rsidRDefault="00E00E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2228C4" w14:textId="77777777" w:rsidR="00E00E07" w:rsidRDefault="00E00E07">
      <w:pPr>
        <w:spacing w:before="40" w:after="40" w:line="192" w:lineRule="auto"/>
        <w:ind w:right="57"/>
        <w:rPr>
          <w:sz w:val="20"/>
          <w:lang w:val="ro-RO"/>
        </w:rPr>
      </w:pPr>
    </w:p>
    <w:p w14:paraId="4771471F" w14:textId="77777777" w:rsidR="00E00E07" w:rsidRDefault="00E00E07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5FC23BB7" w14:textId="77777777" w:rsidR="00E00E07" w:rsidRDefault="00E00E0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E00E07" w14:paraId="5954DA44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9B1F3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8249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D72D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BD14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D9F7909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4721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964E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EF598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9817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9C52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1E5AF3E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52CC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2BC2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8E89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0E8A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28185C6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B4E7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29CFB3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D11BEF9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CD83219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D06A22D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81EB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11F4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819B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C11E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59B8360" w14:textId="77777777" w:rsidR="00E00E07" w:rsidRDefault="00E00E0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7A0BCDDE" w14:textId="77777777" w:rsidR="00E00E07" w:rsidRDefault="00E00E0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E00E07" w14:paraId="0974ACF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9F16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E65D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2951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6B8" w14:textId="77777777" w:rsidR="00E00E07" w:rsidRDefault="00E00E0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4BFD913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546A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4E4A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0FF2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B76B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56AB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00E07" w14:paraId="5552DA4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B9D0C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CD19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F598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CD4C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1FE8080" w14:textId="77777777" w:rsidR="00E00E07" w:rsidRDefault="00E00E0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8890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E2E3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11DB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CDE9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24D6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3A0DD2E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C4934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3C50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9C89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F494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043BD68B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40E1" w14:textId="77777777" w:rsidR="00E00E07" w:rsidRDefault="00E00E0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BBED" w14:textId="77777777" w:rsidR="00E00E07" w:rsidRDefault="00E00E0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31D1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D3AD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68E5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3DC6293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230F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D30F" w14:textId="77777777" w:rsidR="00E00E07" w:rsidRDefault="00E00E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D3C6" w14:textId="77777777" w:rsidR="00E00E07" w:rsidRDefault="00E00E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06EE" w14:textId="77777777" w:rsidR="00E00E07" w:rsidRDefault="00E00E07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B48C" w14:textId="77777777" w:rsidR="00E00E07" w:rsidRDefault="00E00E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41C5" w14:textId="77777777" w:rsidR="00E00E07" w:rsidRDefault="00E00E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CD0C" w14:textId="77777777" w:rsidR="00E00E07" w:rsidRDefault="00E00E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4530" w14:textId="77777777" w:rsidR="00E00E07" w:rsidRDefault="00E00E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17C8" w14:textId="77777777" w:rsidR="00E00E07" w:rsidRDefault="00E00E07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00E07" w14:paraId="2FF5C88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5A2D" w14:textId="77777777" w:rsidR="00E00E07" w:rsidRDefault="00E00E07" w:rsidP="00551B7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74D3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B87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985A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3CA71EA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E0D8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33E9934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3885ED2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6CBD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6F51" w14:textId="77777777" w:rsidR="00E00E07" w:rsidRDefault="00E00E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5C68" w14:textId="77777777" w:rsidR="00E00E07" w:rsidRDefault="00E00E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BD6E" w14:textId="77777777" w:rsidR="00E00E07" w:rsidRDefault="00E00E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31BADC8" w14:textId="77777777" w:rsidR="00E00E07" w:rsidRDefault="00E00E07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55F9A2FA" w14:textId="77777777" w:rsidR="00E00E07" w:rsidRDefault="00E00E07" w:rsidP="00DE3370">
      <w:pPr>
        <w:pStyle w:val="Heading1"/>
        <w:spacing w:line="360" w:lineRule="auto"/>
      </w:pPr>
      <w:r>
        <w:t>LINIA 610</w:t>
      </w:r>
    </w:p>
    <w:p w14:paraId="64EE34FF" w14:textId="77777777" w:rsidR="00E00E07" w:rsidRDefault="00E00E0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0E07" w14:paraId="769B2576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1539" w14:textId="77777777" w:rsidR="00E00E07" w:rsidRDefault="00E00E07" w:rsidP="00E00E0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E579" w14:textId="77777777" w:rsidR="00E00E07" w:rsidRDefault="00E00E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54E2" w14:textId="77777777" w:rsidR="00E00E07" w:rsidRPr="00F81D6F" w:rsidRDefault="00E00E0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3ABD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431604B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EC00" w14:textId="77777777" w:rsidR="00E00E07" w:rsidRDefault="00E00E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3356BCF" w14:textId="77777777" w:rsidR="00E00E07" w:rsidRDefault="00E00E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3759355" w14:textId="77777777" w:rsidR="00E00E07" w:rsidRDefault="00E00E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0A1E106" w14:textId="77777777" w:rsidR="00E00E07" w:rsidRDefault="00E00E0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760E" w14:textId="77777777" w:rsidR="00E00E07" w:rsidRPr="00F81D6F" w:rsidRDefault="00E00E0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A685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EEF8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71D7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00E07" w14:paraId="59180385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9107C" w14:textId="77777777" w:rsidR="00E00E07" w:rsidRDefault="00E00E07" w:rsidP="00E00E0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3F30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DB9F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2BAB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B7C0ED8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5880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F19ECC8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509D9D08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499E16CB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503F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6D4F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432B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AFCC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E00E07" w14:paraId="1ADA28C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DA10" w14:textId="77777777" w:rsidR="00E00E07" w:rsidRDefault="00E00E07" w:rsidP="00E00E0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5BFF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2AB8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8998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34556143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A812766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8A6" w14:textId="77777777" w:rsidR="00E00E07" w:rsidRDefault="00E00E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E4EB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D254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BAE2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25D3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A04F28F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E00E07" w14:paraId="7077AF8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BF393" w14:textId="77777777" w:rsidR="00E00E07" w:rsidRDefault="00E00E07" w:rsidP="00E00E0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2398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C37" w14:textId="77777777" w:rsidR="00E00E07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4655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083E" w14:textId="77777777" w:rsidR="00E00E07" w:rsidRDefault="00E00E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F270" w14:textId="77777777" w:rsidR="00E00E07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8A33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44F4CCB9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BB55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9BD3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00E07" w14:paraId="484B48A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27D5" w14:textId="77777777" w:rsidR="00E00E07" w:rsidRDefault="00E00E07" w:rsidP="00E00E0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D7F2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0FEB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7C45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0F292B00" w14:textId="77777777" w:rsidR="00E00E07" w:rsidRDefault="00E00E0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60DD" w14:textId="77777777" w:rsidR="00E00E07" w:rsidRDefault="00E00E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487CB2A" w14:textId="77777777" w:rsidR="00E00E07" w:rsidRDefault="00E00E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889CBAB" w14:textId="77777777" w:rsidR="00E00E07" w:rsidRDefault="00E00E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4EEA" w14:textId="77777777" w:rsidR="00E00E07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4125" w14:textId="77777777" w:rsidR="00E00E07" w:rsidRDefault="00E00E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15FD" w14:textId="77777777" w:rsidR="00E00E07" w:rsidRPr="00F81D6F" w:rsidRDefault="00E00E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53D0" w14:textId="77777777" w:rsidR="00E00E07" w:rsidRDefault="00E00E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B2EEC56" w14:textId="77777777" w:rsidR="00E00E07" w:rsidRPr="00C60E02" w:rsidRDefault="00E00E07">
      <w:pPr>
        <w:tabs>
          <w:tab w:val="left" w:pos="3768"/>
        </w:tabs>
        <w:rPr>
          <w:sz w:val="20"/>
          <w:szCs w:val="20"/>
          <w:lang w:val="ro-RO"/>
        </w:rPr>
      </w:pPr>
    </w:p>
    <w:p w14:paraId="40CB6630" w14:textId="77777777" w:rsidR="00E00E07" w:rsidRPr="00C21F42" w:rsidRDefault="00E00E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38638CB" w14:textId="77777777" w:rsidR="00551B74" w:rsidRDefault="00551B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F11B8EA" w14:textId="77777777" w:rsidR="00551B74" w:rsidRDefault="00551B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0E681F3" w14:textId="77777777" w:rsidR="00551B74" w:rsidRDefault="00551B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C757703" w14:textId="77777777" w:rsidR="00551B74" w:rsidRDefault="00551B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687262" w14:textId="77777777" w:rsidR="00551B74" w:rsidRDefault="00551B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1C27E3" w14:textId="31638169" w:rsidR="00E00E07" w:rsidRPr="00C21F42" w:rsidRDefault="00E00E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1331140" w14:textId="77777777" w:rsidR="00E00E07" w:rsidRPr="00C21F42" w:rsidRDefault="00E00E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F29794C" w14:textId="77777777" w:rsidR="00E00E07" w:rsidRPr="00C21F42" w:rsidRDefault="00E00E0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51F4987" w14:textId="77777777" w:rsidR="00E00E07" w:rsidRDefault="00E00E0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C548FB1" w14:textId="77777777" w:rsidR="00E00E07" w:rsidRPr="00C21F42" w:rsidRDefault="00E00E0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319565D" w14:textId="77777777" w:rsidR="00E00E07" w:rsidRPr="00C21F42" w:rsidRDefault="00E00E0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E12F830" w14:textId="77777777" w:rsidR="00E00E07" w:rsidRPr="00C21F42" w:rsidRDefault="00E00E0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8C83170" w14:textId="77777777" w:rsidR="00E00E07" w:rsidRPr="00C21F42" w:rsidRDefault="00E00E0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BC2A10" w:rsidRDefault="00FB37F1" w:rsidP="00BC2A10"/>
    <w:sectPr w:rsidR="00FB37F1" w:rsidRPr="00BC2A10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00C6A" w14:textId="77777777" w:rsidR="00300254" w:rsidRDefault="00300254">
      <w:r>
        <w:separator/>
      </w:r>
    </w:p>
  </w:endnote>
  <w:endnote w:type="continuationSeparator" w:id="0">
    <w:p w14:paraId="16C86CF0" w14:textId="77777777" w:rsidR="00300254" w:rsidRDefault="003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D3C3" w14:textId="77777777" w:rsidR="00300254" w:rsidRDefault="00300254">
      <w:r>
        <w:separator/>
      </w:r>
    </w:p>
  </w:footnote>
  <w:footnote w:type="continuationSeparator" w:id="0">
    <w:p w14:paraId="54B6572A" w14:textId="77777777" w:rsidR="00300254" w:rsidRDefault="0030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0081093B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C322D7">
      <w:rPr>
        <w:b/>
        <w:bCs/>
        <w:i/>
        <w:iCs/>
        <w:sz w:val="22"/>
      </w:rPr>
      <w:t>decada 1-10 iulie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0237E90F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C322D7">
      <w:rPr>
        <w:b/>
        <w:bCs/>
        <w:i/>
        <w:iCs/>
        <w:sz w:val="22"/>
      </w:rPr>
      <w:t>decada 1-10 iulie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27D23B5"/>
    <w:multiLevelType w:val="hybridMultilevel"/>
    <w:tmpl w:val="11C61FF2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41904"/>
    <w:multiLevelType w:val="hybridMultilevel"/>
    <w:tmpl w:val="EC4E2C8A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D2C203F"/>
    <w:multiLevelType w:val="hybridMultilevel"/>
    <w:tmpl w:val="C3808BE0"/>
    <w:lvl w:ilvl="0" w:tplc="184675F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81CE9"/>
    <w:multiLevelType w:val="hybridMultilevel"/>
    <w:tmpl w:val="7AAEDECE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7"/>
  </w:num>
  <w:num w:numId="2" w16cid:durableId="49425750">
    <w:abstractNumId w:val="18"/>
  </w:num>
  <w:num w:numId="3" w16cid:durableId="1084766755">
    <w:abstractNumId w:val="21"/>
  </w:num>
  <w:num w:numId="4" w16cid:durableId="925267448">
    <w:abstractNumId w:val="16"/>
  </w:num>
  <w:num w:numId="5" w16cid:durableId="2121487831">
    <w:abstractNumId w:val="26"/>
  </w:num>
  <w:num w:numId="6" w16cid:durableId="1351300666">
    <w:abstractNumId w:val="24"/>
  </w:num>
  <w:num w:numId="7" w16cid:durableId="500585142">
    <w:abstractNumId w:val="10"/>
  </w:num>
  <w:num w:numId="8" w16cid:durableId="702445140">
    <w:abstractNumId w:val="15"/>
  </w:num>
  <w:num w:numId="9" w16cid:durableId="814104230">
    <w:abstractNumId w:val="5"/>
  </w:num>
  <w:num w:numId="10" w16cid:durableId="1252155767">
    <w:abstractNumId w:val="2"/>
  </w:num>
  <w:num w:numId="11" w16cid:durableId="1849248932">
    <w:abstractNumId w:val="25"/>
  </w:num>
  <w:num w:numId="12" w16cid:durableId="19207109">
    <w:abstractNumId w:val="4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2"/>
  </w:num>
  <w:num w:numId="16" w16cid:durableId="1359816668">
    <w:abstractNumId w:val="23"/>
  </w:num>
  <w:num w:numId="17" w16cid:durableId="1912083846">
    <w:abstractNumId w:val="20"/>
  </w:num>
  <w:num w:numId="18" w16cid:durableId="176165324">
    <w:abstractNumId w:val="9"/>
  </w:num>
  <w:num w:numId="19" w16cid:durableId="1631859490">
    <w:abstractNumId w:val="8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3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1"/>
  </w:num>
  <w:num w:numId="26" w16cid:durableId="1220871115">
    <w:abstractNumId w:val="3"/>
  </w:num>
  <w:num w:numId="27" w16cid:durableId="729811093">
    <w:abstractNumId w:val="19"/>
  </w:num>
  <w:num w:numId="28" w16cid:durableId="854537712">
    <w:abstractNumId w:val="6"/>
  </w:num>
  <w:num w:numId="29" w16cid:durableId="287666559">
    <w:abstractNumId w:val="7"/>
  </w:num>
  <w:num w:numId="30" w16cid:durableId="702092814">
    <w:abstractNumId w:val="22"/>
  </w:num>
  <w:num w:numId="31" w16cid:durableId="1099715909">
    <w:abstractNumId w:val="1"/>
  </w:num>
  <w:num w:numId="32" w16cid:durableId="19897807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xKVGmyuURP6pfGQwuBIxQUPfnaHZwnMG1Rp03DOMoQWh98oX96alFihuu2mLkoLdFsjisEa0T/KJ3sJTUciuQ==" w:salt="EN9ykCQGa1stmIi3TTywq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3B7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20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0EBF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3F17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254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1B74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3BE2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2A10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2D7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07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14150</Words>
  <Characters>80655</Characters>
  <Application>Microsoft Office Word</Application>
  <DocSecurity>0</DocSecurity>
  <Lines>672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2025-06-23T06:34:00Z</dcterms:created>
  <dcterms:modified xsi:type="dcterms:W3CDTF">2025-06-23T08:33:00Z</dcterms:modified>
</cp:coreProperties>
</file>