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B495" w14:textId="77777777" w:rsidR="006643CC" w:rsidRPr="00B26C8D" w:rsidRDefault="006643CC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B26C8D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307A1049" w14:textId="0B244E6B" w:rsidR="006643CC" w:rsidRPr="00B26C8D" w:rsidRDefault="006643CC" w:rsidP="00167EC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B26C8D">
        <w:rPr>
          <w:b/>
          <w:sz w:val="16"/>
          <w:szCs w:val="16"/>
          <w:lang w:val="ro-RO"/>
        </w:rPr>
        <w:t xml:space="preserve"> (de la pagina 1 la pagina )</w:t>
      </w:r>
    </w:p>
    <w:p w14:paraId="55CF830E" w14:textId="77777777" w:rsidR="006643CC" w:rsidRDefault="006643CC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14E39551" w14:textId="77777777" w:rsidR="006643CC" w:rsidRDefault="006643CC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79E4071C" w14:textId="77777777" w:rsidR="006643CC" w:rsidRDefault="006643CC">
      <w:pPr>
        <w:jc w:val="center"/>
        <w:rPr>
          <w:sz w:val="28"/>
        </w:rPr>
      </w:pPr>
    </w:p>
    <w:p w14:paraId="3BF1B056" w14:textId="77777777" w:rsidR="006643CC" w:rsidRDefault="006643CC">
      <w:pPr>
        <w:jc w:val="center"/>
        <w:rPr>
          <w:sz w:val="28"/>
        </w:rPr>
      </w:pPr>
    </w:p>
    <w:p w14:paraId="16390426" w14:textId="77777777" w:rsidR="006643CC" w:rsidRDefault="006643CC">
      <w:pPr>
        <w:jc w:val="center"/>
        <w:rPr>
          <w:sz w:val="28"/>
        </w:rPr>
      </w:pPr>
    </w:p>
    <w:p w14:paraId="2460D516" w14:textId="77777777" w:rsidR="006643CC" w:rsidRDefault="006643CC">
      <w:pPr>
        <w:jc w:val="center"/>
        <w:rPr>
          <w:sz w:val="28"/>
        </w:rPr>
      </w:pPr>
    </w:p>
    <w:p w14:paraId="31DB7812" w14:textId="77777777" w:rsidR="006643CC" w:rsidRDefault="006643CC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CLUJ</w:t>
      </w:r>
    </w:p>
    <w:p w14:paraId="4B9A2487" w14:textId="77777777" w:rsidR="006643CC" w:rsidRDefault="00000000">
      <w:pPr>
        <w:rPr>
          <w:b/>
          <w:bCs/>
          <w:spacing w:val="40"/>
        </w:rPr>
      </w:pPr>
      <w:r>
        <w:rPr>
          <w:b/>
          <w:bCs/>
          <w:noProof/>
          <w:spacing w:val="80"/>
          <w:sz w:val="32"/>
          <w:lang w:val="en-US"/>
        </w:rPr>
        <w:pict w14:anchorId="05617F5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.5pt;margin-top:2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73782EA6" w14:textId="77777777" w:rsidR="006643CC" w:rsidRDefault="006643CC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64A28DD0" w14:textId="77777777" w:rsidR="006643CC" w:rsidRDefault="006643CC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iunie 2025</w:t>
      </w:r>
    </w:p>
    <w:p w14:paraId="4B2759FA" w14:textId="77777777" w:rsidR="006643CC" w:rsidRDefault="006643CC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6643CC" w14:paraId="76578162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3FB39780" w14:textId="77777777" w:rsidR="006643CC" w:rsidRDefault="006643CC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67C7CE82" w14:textId="77777777" w:rsidR="006643CC" w:rsidRDefault="006643CC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774A363A" w14:textId="77777777" w:rsidR="006643CC" w:rsidRDefault="006643C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750F4993" w14:textId="77777777" w:rsidR="006643CC" w:rsidRDefault="006643CC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66868C01" w14:textId="77777777" w:rsidR="006643CC" w:rsidRDefault="006643C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52B5E917" w14:textId="77777777" w:rsidR="006643CC" w:rsidRDefault="006643C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7BBF252" w14:textId="77777777" w:rsidR="006643CC" w:rsidRDefault="006643C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704BFAE5" w14:textId="77777777" w:rsidR="006643CC" w:rsidRDefault="006643C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2DE50B7E" w14:textId="77777777" w:rsidR="006643CC" w:rsidRDefault="006643C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46F6B49E" w14:textId="77777777" w:rsidR="006643CC" w:rsidRDefault="006643CC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017BF50F" w14:textId="77777777" w:rsidR="006643CC" w:rsidRDefault="006643CC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0B74E3E5" w14:textId="77777777" w:rsidR="006643CC" w:rsidRDefault="006643CC" w:rsidP="00E046C7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1E577873" w14:textId="77777777" w:rsidR="006643CC" w:rsidRDefault="006643CC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1CB491DC" w14:textId="77777777" w:rsidR="006643CC" w:rsidRDefault="006643CC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564C57FC" w14:textId="77777777" w:rsidR="006643CC" w:rsidRDefault="006643CC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49D84370" w14:textId="77777777" w:rsidR="006643CC" w:rsidRDefault="006643CC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089FFC9A" w14:textId="77777777" w:rsidR="006643CC" w:rsidRDefault="006643C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7CAA5C69" w14:textId="77777777" w:rsidR="006643CC" w:rsidRDefault="006643C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2EA81863" w14:textId="77777777" w:rsidR="006643CC" w:rsidRDefault="006643C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01BC6BB4" w14:textId="77777777" w:rsidR="006643CC" w:rsidRDefault="006643C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347C94C9" w14:textId="77777777" w:rsidR="006643CC" w:rsidRDefault="006643C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2A64A5EF" w14:textId="77777777" w:rsidR="006643CC" w:rsidRDefault="006643C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723E942B" w14:textId="77777777" w:rsidR="006643CC" w:rsidRDefault="006643C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65C7275C" w14:textId="77777777" w:rsidR="006643CC" w:rsidRDefault="006643C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43DEA70" w14:textId="77777777" w:rsidR="006643CC" w:rsidRDefault="006643CC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6643CC" w14:paraId="4219DA16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160B7D5F" w14:textId="77777777" w:rsidR="006643CC" w:rsidRDefault="006643CC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51D56739" w14:textId="77777777" w:rsidR="006643CC" w:rsidRDefault="006643C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02E5DB04" w14:textId="77777777" w:rsidR="006643CC" w:rsidRDefault="006643C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470FCBBF" w14:textId="77777777" w:rsidR="006643CC" w:rsidRDefault="006643C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44082712" w14:textId="77777777" w:rsidR="006643CC" w:rsidRDefault="006643C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07CFAF5D" w14:textId="77777777" w:rsidR="006643CC" w:rsidRDefault="006643C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458743BF" w14:textId="77777777" w:rsidR="006643CC" w:rsidRDefault="006643C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13EE2BB" w14:textId="77777777" w:rsidR="006643CC" w:rsidRDefault="006643C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148D12CD" w14:textId="77777777" w:rsidR="006643CC" w:rsidRDefault="006643C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0317077C" w14:textId="77777777" w:rsidR="006643CC" w:rsidRDefault="006643C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2586DEB0" w14:textId="77777777" w:rsidR="006643CC" w:rsidRDefault="006643C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74D047CB" w14:textId="77777777" w:rsidR="006643CC" w:rsidRDefault="006643CC">
      <w:pPr>
        <w:spacing w:line="192" w:lineRule="auto"/>
        <w:jc w:val="center"/>
      </w:pPr>
    </w:p>
    <w:p w14:paraId="755F33B9" w14:textId="77777777" w:rsidR="006643CC" w:rsidRDefault="006643CC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60503F82" w14:textId="77777777" w:rsidR="006643CC" w:rsidRPr="006310EB" w:rsidRDefault="006643CC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01A14F73" w14:textId="77777777" w:rsidR="006643CC" w:rsidRPr="006310EB" w:rsidRDefault="006643CC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24718D80" w14:textId="77777777" w:rsidR="006643CC" w:rsidRPr="006310EB" w:rsidRDefault="006643CC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3B8BF330" w14:textId="77777777" w:rsidR="006643CC" w:rsidRPr="00A8307A" w:rsidRDefault="006643CC" w:rsidP="00516DD3">
      <w:pPr>
        <w:pStyle w:val="Heading1"/>
        <w:spacing w:line="360" w:lineRule="auto"/>
      </w:pPr>
      <w:r w:rsidRPr="00A8307A">
        <w:t>LINIA 100</w:t>
      </w:r>
    </w:p>
    <w:p w14:paraId="02FD3C1A" w14:textId="77777777" w:rsidR="006643CC" w:rsidRPr="00A8307A" w:rsidRDefault="006643CC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6643CC" w:rsidRPr="00A8307A" w14:paraId="10715837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765BF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721FC" w14:textId="77777777" w:rsidR="006643CC" w:rsidRPr="00A8307A" w:rsidRDefault="006643CC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FA9F9" w14:textId="77777777" w:rsidR="006643CC" w:rsidRPr="00A8307A" w:rsidRDefault="006643CC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187ECF" w14:textId="77777777" w:rsidR="006643CC" w:rsidRPr="00A8307A" w:rsidRDefault="006643C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25C5C4BC" w14:textId="77777777" w:rsidR="006643CC" w:rsidRPr="00A8307A" w:rsidRDefault="006643C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92BC0" w14:textId="77777777" w:rsidR="006643CC" w:rsidRPr="00A8307A" w:rsidRDefault="006643CC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3B03B37" w14:textId="77777777" w:rsidR="006643CC" w:rsidRPr="00A8307A" w:rsidRDefault="006643CC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C9E59" w14:textId="77777777" w:rsidR="006643CC" w:rsidRPr="00A8307A" w:rsidRDefault="006643CC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38F6E" w14:textId="77777777" w:rsidR="006643CC" w:rsidRPr="00A8307A" w:rsidRDefault="006643CC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2334B" w14:textId="77777777" w:rsidR="006643CC" w:rsidRPr="00A8307A" w:rsidRDefault="006643CC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6B744" w14:textId="77777777" w:rsidR="006643CC" w:rsidRPr="00A8307A" w:rsidRDefault="006643CC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:rsidRPr="00A8307A" w14:paraId="3EAB4921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1E568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AC629" w14:textId="77777777" w:rsidR="006643CC" w:rsidRPr="00A8307A" w:rsidRDefault="006643C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0E4A5" w14:textId="77777777" w:rsidR="006643CC" w:rsidRPr="00A8307A" w:rsidRDefault="006643C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8047F0" w14:textId="77777777" w:rsidR="006643CC" w:rsidRPr="00A8307A" w:rsidRDefault="006643C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6A548C4A" w14:textId="77777777" w:rsidR="006643CC" w:rsidRPr="00A8307A" w:rsidRDefault="006643C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6E55F" w14:textId="77777777" w:rsidR="006643CC" w:rsidRPr="00A8307A" w:rsidRDefault="006643C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FEA5C54" w14:textId="77777777" w:rsidR="006643CC" w:rsidRPr="00A8307A" w:rsidRDefault="006643C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4F528" w14:textId="77777777" w:rsidR="006643CC" w:rsidRPr="00A8307A" w:rsidRDefault="006643C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DD5ED" w14:textId="77777777" w:rsidR="006643CC" w:rsidRPr="00A8307A" w:rsidRDefault="006643C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4A922" w14:textId="77777777" w:rsidR="006643CC" w:rsidRPr="00A8307A" w:rsidRDefault="006643C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9547D" w14:textId="77777777" w:rsidR="006643CC" w:rsidRPr="00A8307A" w:rsidRDefault="006643CC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:rsidRPr="00A8307A" w14:paraId="3B494E97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14B6F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7B000" w14:textId="77777777" w:rsidR="006643CC" w:rsidRPr="00A8307A" w:rsidRDefault="006643C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7BF34" w14:textId="77777777" w:rsidR="006643CC" w:rsidRPr="00A8307A" w:rsidRDefault="006643C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3EE123" w14:textId="77777777" w:rsidR="006643CC" w:rsidRPr="00A8307A" w:rsidRDefault="006643C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36500536" w14:textId="77777777" w:rsidR="006643CC" w:rsidRPr="00A8307A" w:rsidRDefault="006643C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4A815" w14:textId="77777777" w:rsidR="006643CC" w:rsidRPr="00A8307A" w:rsidRDefault="006643C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7D1101B2" w14:textId="77777777" w:rsidR="006643CC" w:rsidRPr="00A8307A" w:rsidRDefault="006643C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B023A" w14:textId="77777777" w:rsidR="006643CC" w:rsidRPr="00A8307A" w:rsidRDefault="006643C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12896" w14:textId="77777777" w:rsidR="006643CC" w:rsidRPr="00A8307A" w:rsidRDefault="006643C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EE133" w14:textId="77777777" w:rsidR="006643CC" w:rsidRPr="00A8307A" w:rsidRDefault="006643C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25224" w14:textId="77777777" w:rsidR="006643CC" w:rsidRPr="00A8307A" w:rsidRDefault="006643CC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B62F81" w14:textId="77777777" w:rsidR="006643CC" w:rsidRPr="00A8307A" w:rsidRDefault="006643CC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6643CC" w:rsidRPr="00A8307A" w14:paraId="600F6A17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8D1E6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90C4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870E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6F6252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141BC3ED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8104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60C1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B08C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C912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8B33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:rsidRPr="00A8307A" w14:paraId="48E5C250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5E7E5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E197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43CA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B6C821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44285329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B161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765AA9F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0F38865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65DE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CED0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F549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D976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5FB5FCC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63AEEDC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6643CC" w:rsidRPr="00A8307A" w14:paraId="281FC48B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C6608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31B1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4426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A4A14C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16CC8A59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3FE4327A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14A5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E95A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0B0B0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14:paraId="2E873B8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3CA5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54D3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6643CC" w:rsidRPr="00A8307A" w14:paraId="0447A84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3DD9D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9B710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4390B14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E1A8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7BB0A9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49352F84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186CB8EA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EBA4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E1F3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196B7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FDAB9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6C8F1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0B14A1C8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0A19C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4BF6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77FEC0A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2C84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390E99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14:paraId="7DF1EB22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44D6693E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04CF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5403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EAAC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B1BF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CB41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43CC" w:rsidRPr="00A8307A" w14:paraId="32946154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F3293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3FEB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010C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B112D0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582B91F3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1A8AEFB2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A400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7278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36D5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37963E2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C3E8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8B13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43CC" w:rsidRPr="00A8307A" w14:paraId="28142C22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6AA23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9B34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00F0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CD4920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5A7B1256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B528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A8E8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A26A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8F60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3814D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:rsidRPr="00A8307A" w14:paraId="52E7EB5C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DE0EE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AD65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E87B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88B6AB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26D49364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731E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EB33FB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14:paraId="2D9F470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275070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B5A7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9F5D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95A4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9247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D8DEC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6643CC" w:rsidRPr="00A8307A" w14:paraId="7D3B535F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D0B8E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105F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F14E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52780D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14:paraId="4BD46E27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2A96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AC3F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BCC5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C077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84258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75EE1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6643CC" w:rsidRPr="00A8307A" w14:paraId="4B4B5836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A691B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F2BE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14:paraId="51649A8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A1EA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C73AE0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222A520F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4C9AC325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D370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530E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1151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1BAD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899A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43CC" w:rsidRPr="00A8307A" w14:paraId="63C5B2A7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3E078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70EB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B97D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CD9AA0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8B1E5CF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6BCA0F70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F225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537C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899EA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0A8585B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6AF6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466B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6643CC" w:rsidRPr="00A8307A" w14:paraId="7DF34489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39CA4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D0F9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C607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9E5135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559E4821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1FDB8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62AF4C9D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7A1B1BE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9F98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5B77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CE00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A0C35" w14:textId="77777777" w:rsidR="006643CC" w:rsidRPr="006E7012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6643CC" w:rsidRPr="00A8307A" w14:paraId="0C365BF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94290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B85D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9BEB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C5CB12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490C368C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74957DDC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A5B6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2643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ADF2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14:paraId="3140BBD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399B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D2DE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43CC" w:rsidRPr="00A8307A" w14:paraId="74F014AD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21DC5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CD3A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0734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D33AD0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2C843D77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6DA77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B67F813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14:paraId="7EA4B981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14:paraId="106D8A7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4DF3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392A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EC6F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3126D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B6914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6643CC" w:rsidRPr="00A8307A" w14:paraId="13B38CEA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6206B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66E2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DB53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FE35BA" w14:textId="77777777" w:rsidR="006643CC" w:rsidRPr="00A8307A" w:rsidRDefault="006643CC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41602199" w14:textId="77777777" w:rsidR="006643CC" w:rsidRPr="00A8307A" w:rsidRDefault="006643CC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5BC2E" w14:textId="77777777" w:rsidR="006643CC" w:rsidRDefault="006643CC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1410322" w14:textId="77777777" w:rsidR="006643CC" w:rsidRDefault="006643CC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201B3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7FB6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4944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95D48" w14:textId="77777777" w:rsidR="006643CC" w:rsidRDefault="006643CC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9C714E" w14:textId="77777777" w:rsidR="006643CC" w:rsidRDefault="006643CC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6643CC" w:rsidRPr="00A8307A" w14:paraId="17F6EEF0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19CBC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6CD3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A6BB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D293E3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6C8027A1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D4639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FFBC090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5817359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EF30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E87A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79E6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5F724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C712B8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25F36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6643CC" w:rsidRPr="00A8307A" w14:paraId="333D65A1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93C15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2FC18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784E1854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85922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5048B0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10171E4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AE528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62B9D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3F81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1137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5CF44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:rsidRPr="00A8307A" w14:paraId="36AE1AF0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0A9FA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5C984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14:paraId="5080A3C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8909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6FD5A3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4638D87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9608A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96892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D8C1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4538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44D16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621A42A3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C29C6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B80C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8F33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576E68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30335510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3130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D4FE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E32E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351F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C0AE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3ABE1C83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B4C72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0741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2D63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420FB2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6860ED36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930B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FDA1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E81D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8EF8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8D0C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:rsidRPr="00A8307A" w14:paraId="7E145E73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8AC9A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24FB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8C2B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F20EBD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1C2C4DF7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7C662" w14:textId="77777777" w:rsidR="006643CC" w:rsidRPr="00A8307A" w:rsidRDefault="006643C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28CA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A772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8D0A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9823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:rsidRPr="00A8307A" w14:paraId="6DFBD9EB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85B15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B37D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99BF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D0B49C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14AD9DC4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A1A8E" w14:textId="77777777" w:rsidR="006643CC" w:rsidRPr="00A8307A" w:rsidRDefault="006643C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42995D3" w14:textId="77777777" w:rsidR="006643CC" w:rsidRPr="00A8307A" w:rsidRDefault="006643C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58A2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102F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B4B3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1717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:rsidRPr="00A8307A" w14:paraId="6ED5CBCE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402D4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D85F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90D7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25E1E0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145713D6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0BAD4" w14:textId="77777777" w:rsidR="006643CC" w:rsidRPr="00A8307A" w:rsidRDefault="006643C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C38C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BC59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8501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5E74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:rsidRPr="00A8307A" w14:paraId="094AB094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88F35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A9C8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3AA5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5A36B4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41F1573B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C42FB" w14:textId="77777777" w:rsidR="006643CC" w:rsidRPr="00A8307A" w:rsidRDefault="006643C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27B2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AD364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14:paraId="6BDC8FD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66C1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D917C" w14:textId="77777777" w:rsidR="006643CC" w:rsidRPr="00A8307A" w:rsidRDefault="006643C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16F327C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50B84B1A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4CDB9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4EF4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14:paraId="00CC2BB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5084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0B89F9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2CB8F64E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14:paraId="4ECDCC3A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0A84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3C7F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C10D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F29C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3769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3A6E6521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607A6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0580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DCD8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026460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23D1706C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34D2A5E5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103300AF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DFFC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A7D1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CADB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3C02578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5638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94CA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7E85DC2C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A8140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D3B0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F7AD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D9C7B4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7ECF269E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9809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43982C1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3FE0C14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3A6D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4957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5FC3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AE1D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:rsidRPr="00A8307A" w14:paraId="7B29C86B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C8E99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7854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1052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D09060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413F8479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9E861" w14:textId="77777777" w:rsidR="006643CC" w:rsidRPr="00A8307A" w:rsidRDefault="006643C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28E4A396" w14:textId="77777777" w:rsidR="006643CC" w:rsidRPr="00A8307A" w:rsidRDefault="006643C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14:paraId="66647CDE" w14:textId="77777777" w:rsidR="006643CC" w:rsidRPr="00A8307A" w:rsidRDefault="006643C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3817468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14:paraId="6FF8DEB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4E52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6E3F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3CDA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43FA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:rsidRPr="00A8307A" w14:paraId="5819FC2A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AB546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8F069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36FBA58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A7E3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98F115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66551BA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D0EA8" w14:textId="77777777" w:rsidR="006643CC" w:rsidRPr="00A8307A" w:rsidRDefault="006643C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8304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2293C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0B8490C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3F68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605D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5CDC94C4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BDE8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167A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1C9E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BAABA2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14:paraId="3F573919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6465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D35D57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B303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57CB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EE81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B02F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:rsidRPr="00A8307A" w14:paraId="4012B094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40C68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CA62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F251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5EFE89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55578810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BB3C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D2E6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97C49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0C51BAB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4A8D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D257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35739DCA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CE4A6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C87B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EBE3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34E654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4F8E3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107CE42D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224A3F4F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56B6C94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55312A0E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A272F1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603D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ED07D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0FC69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0406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:rsidRPr="00A8307A" w14:paraId="1FECC3C6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91737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C61BC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65BE517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76EA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6E1B79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6720BA03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CE2BF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3BB89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E643D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86077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962B7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237CE84D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F4CBC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F9EE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04FF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D7E80F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69EE4590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F9567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3866F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9071A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2EE21B75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41505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73F86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10F0BC7A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885AD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CFE1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B78D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A79F75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089D0CB2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CBD3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79F2C0F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0A39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16B3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B0B3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984D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CAC3F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CC9EB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6643CC" w:rsidRPr="00A8307A" w14:paraId="7280E7A6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B556E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9573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4D02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12077D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32B61D67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2CDD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DEF674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9F52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E6AE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8E1C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BA8A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:rsidRPr="00A8307A" w14:paraId="2B715BE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3D03A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823E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61EC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F855B2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5DFC797C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D729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133C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CA3A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FEEC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8145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:rsidRPr="00A8307A" w14:paraId="4685ABC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F378F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33AD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55EC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A14711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67302420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6CE5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7D87D7D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F6DC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43B7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B51C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DF71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7C400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B1729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6643CC" w:rsidRPr="00A8307A" w14:paraId="2A085F13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AB4A0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029BA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14:paraId="5D9DA8F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8419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A8C4E6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B96883E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5807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D920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7A65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5B12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8D7B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1F21B12C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41C6B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2F768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14:paraId="4E4A3602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6D3C7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F74618" w14:textId="77777777" w:rsidR="006643CC" w:rsidRDefault="006643CC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5948E786" w14:textId="77777777" w:rsidR="006643CC" w:rsidRDefault="006643CC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5CE6F398" w14:textId="77777777" w:rsidR="006643CC" w:rsidRPr="00A8307A" w:rsidRDefault="006643CC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BE7F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F794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B69C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52BB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A001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43CC" w:rsidRPr="00A8307A" w14:paraId="68E3A1A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6978F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13A18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14:paraId="175E68D6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8A379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D4289B" w14:textId="77777777" w:rsidR="006643CC" w:rsidRDefault="006643CC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54269F5E" w14:textId="77777777" w:rsidR="006643CC" w:rsidRDefault="006643CC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68BCC9EA" w14:textId="77777777" w:rsidR="006643CC" w:rsidRDefault="006643CC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AFE0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F711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1409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7A92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16E99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FECC237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6643CC" w:rsidRPr="00A8307A" w14:paraId="0EC4336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C7BD2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71B6D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4136B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39BC3A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1BF6B412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6D67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DF7A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2C7DD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14:paraId="64CA4F5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27F3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74D2E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889C47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76E01CF7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:rsidRPr="00A8307A" w14:paraId="636DE5B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3EFA0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C895F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EB67D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5B9CFF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68A2B654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9B09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8AFA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6895C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14:paraId="23C0480B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89BA0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7037E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43CC" w:rsidRPr="00A8307A" w14:paraId="1B8411E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2A1BC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34D44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14:paraId="5047E45F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0F2F7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45E17F" w14:textId="77777777" w:rsidR="006643CC" w:rsidRDefault="006643CC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3DE8910A" w14:textId="77777777" w:rsidR="006643CC" w:rsidRDefault="006643CC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1068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5018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760C5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8342B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61DD9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:rsidRPr="00A8307A" w14:paraId="003C666C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0BA4B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7991F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21EA3E3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1728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72DDB6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54B06BF4" w14:textId="77777777" w:rsidR="006643CC" w:rsidRPr="0032656D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A4B8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F61D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A387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6387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18015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4DB5E5A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BF696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6643CC" w:rsidRPr="00A8307A" w14:paraId="3A903F23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1FF53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CCE9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DA0D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801DDE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4C06853F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2932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7C454EF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09F3FC6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7025DF3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03F5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B56E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1DBD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AE37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D49CC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6643CC" w:rsidRPr="00A8307A" w14:paraId="075E174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2F350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D167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4656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129F12" w14:textId="77777777" w:rsidR="006643CC" w:rsidRPr="00A8307A" w:rsidRDefault="006643CC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496D4530" w14:textId="77777777" w:rsidR="006643CC" w:rsidRPr="00A8307A" w:rsidRDefault="006643CC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41F81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9393BE8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63BBF4E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FC79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7EA9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0097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8B75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6643CC" w:rsidRPr="00A8307A" w14:paraId="2B9A6CE3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F47F2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7EA40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2833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C00F39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7514D36C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FCEA5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2A765E3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C760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9C097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E58F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7DC2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A6085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6643CC" w:rsidRPr="00A8307A" w14:paraId="73FF40EB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095E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4513C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D4ED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35E14D" w14:textId="77777777" w:rsidR="006643CC" w:rsidRPr="00A8307A" w:rsidRDefault="006643CC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411108FC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2865C" w14:textId="77777777" w:rsidR="006643CC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13956F5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9BF2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8412B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8F95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18B7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circulația pe linia 1</w:t>
            </w:r>
          </w:p>
        </w:tc>
      </w:tr>
      <w:tr w:rsidR="006643CC" w:rsidRPr="00A8307A" w14:paraId="0263FEC6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A7388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EDB21" w14:textId="77777777" w:rsidR="006643CC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48898011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2E86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9AF4FD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43B55684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4E02B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89FC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633B6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AC39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DFC4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43CC" w:rsidRPr="00A8307A" w14:paraId="24097EC8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1906D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E7CAA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1792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117627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02EE9DB9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576BC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8CA7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B07BF" w14:textId="77777777" w:rsidR="006643CC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72B51B27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F8F2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442F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:rsidRPr="00A8307A" w14:paraId="3FAE0D8E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186F7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37013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F412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D41EA2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6AA80B2F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1FE36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24C4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57139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14:paraId="22857658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9D14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D88C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3CF5E06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643CC" w:rsidRPr="00A8307A" w14:paraId="3960DFFE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AE764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BA2E6" w14:textId="77777777" w:rsidR="006643CC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5CC5148A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92+040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1DAD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240786" w14:textId="77777777" w:rsidR="006643CC" w:rsidRDefault="006643CC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2416EBB" w14:textId="77777777" w:rsidR="006643CC" w:rsidRPr="00A8307A" w:rsidRDefault="006643CC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1C79C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3970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66600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3E22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77E9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6643CC" w:rsidRPr="00A8307A" w14:paraId="2A877253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DEB77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F060C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8080D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39A0C7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DD9EC21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46ECD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B8CE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88ED8" w14:textId="77777777" w:rsidR="006643CC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73CCDF17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7617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3635A" w14:textId="77777777" w:rsidR="006643CC" w:rsidRPr="008907B7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43CC" w:rsidRPr="00A8307A" w14:paraId="169747CC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9B318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86A80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A6E9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B26D21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F115AA2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57CEFC46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14:paraId="3AB0FA59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0F7E8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3556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F1267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14:paraId="32D1BAAF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3871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1798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EF1296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14:paraId="44CD648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43CC" w:rsidRPr="00A8307A" w14:paraId="3458151C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A1707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2510B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14:paraId="272BE33F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9AFF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A08CE4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0149F1D4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0CCF142E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5EB18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900E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36B10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F2EE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7824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D3DAB4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21E048D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43CC" w:rsidRPr="00A8307A" w14:paraId="519D0B2E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EB04F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E9812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CCE6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D7BD95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6D90C761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DD4AA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D14647B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425FC403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EEF6E58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91C3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BE902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6BDC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B632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55752D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1211D82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43CC" w:rsidRPr="00A8307A" w14:paraId="19D18E32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2CF76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D9CFD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C557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86F7D1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09DDDB01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7732E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77A7FEE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18AAD98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00327BC9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3802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7F924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D98F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13E9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8EB66C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6643CC" w:rsidRPr="00A8307A" w14:paraId="0E2AD73E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8E1B8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8033E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1529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7A485D" w14:textId="77777777" w:rsidR="006643CC" w:rsidRPr="00A8307A" w:rsidRDefault="006643CC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, linia 3 directă 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70C00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42B4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CFD03" w14:textId="77777777" w:rsidR="006643CC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14:paraId="57D33B19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F143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7253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6643CC" w:rsidRPr="00A8307A" w14:paraId="3F92DAB3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02477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3B2E2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2772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21A7A0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02286F29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D16B0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C50E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7AAA6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14:paraId="3DBA4CCA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0BAD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CEC0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25E7902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643CC" w:rsidRPr="00A8307A" w14:paraId="2BE91DD3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CE262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5D63E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8E01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9A9F57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21DF882D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7E956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F4A8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BF9EA" w14:textId="77777777" w:rsidR="006643CC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14:paraId="054F2EB3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F2E5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1AAFA" w14:textId="77777777" w:rsidR="006643CC" w:rsidRPr="00653AC2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643CC" w:rsidRPr="00A8307A" w14:paraId="2DE2B711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9FBCC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D9A46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44F1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5BE3A7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69394885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00D4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829BDEB" w14:textId="77777777" w:rsidR="006643CC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467E6DD" w14:textId="77777777" w:rsidR="006643CC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5110AE49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B060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41144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730C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7ECC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A48DD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6643CC" w:rsidRPr="00A8307A" w14:paraId="17A65A20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5DD1E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0AED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0AAD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B735E1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6B9AB38E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E73EF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A67E85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F49448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77AC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D64C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F18C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5796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4E733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6643CC" w:rsidRPr="00A8307A" w14:paraId="383F579F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C34FF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9FD6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ACE9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C4CBA7" w14:textId="77777777" w:rsidR="006643CC" w:rsidRPr="00A8307A" w:rsidRDefault="006643CC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37C59A1D" w14:textId="77777777" w:rsidR="006643CC" w:rsidRPr="00A8307A" w:rsidRDefault="006643CC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B61936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EF1FBD2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4565A8A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14:paraId="2FDC4344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00D472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010B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D287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773F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7BC4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7C51BB78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14873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54DE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96C0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915635" w14:textId="77777777" w:rsidR="006643CC" w:rsidRPr="00A8307A" w:rsidRDefault="006643CC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26A4DBB0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8CBDC4" w14:textId="77777777" w:rsidR="006643CC" w:rsidRPr="00A8307A" w:rsidRDefault="006643C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B58BEFA" w14:textId="77777777" w:rsidR="006643CC" w:rsidRDefault="006643C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56A34E31" w14:textId="77777777" w:rsidR="006643CC" w:rsidRDefault="006643C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14:paraId="51FB91AE" w14:textId="77777777" w:rsidR="006643CC" w:rsidRDefault="006643C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B109EEC" w14:textId="77777777" w:rsidR="006643CC" w:rsidRDefault="006643C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14:paraId="07AD8DFE" w14:textId="77777777" w:rsidR="006643CC" w:rsidRDefault="006643C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82CFCFA" w14:textId="77777777" w:rsidR="006643CC" w:rsidRPr="00A8307A" w:rsidRDefault="006643C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1C30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3FD4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91BF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26D8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0EDD49A5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1F775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F2FE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E6A9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FB23DB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529B409B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14:paraId="290A4F0E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87904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AB68C2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B428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516A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1FEA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1F55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15F852C9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F0646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0824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33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7F127EE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B956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C035EB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Roșiori Nord – </w:t>
            </w: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22E11825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14:paraId="3067F785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8F7D0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BB1C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1243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85AC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E7E1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:rsidRPr="00A8307A" w14:paraId="5DEABEE0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CAA5B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04DE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8B571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055777" w14:textId="77777777" w:rsidR="006643CC" w:rsidRPr="00A8307A" w:rsidRDefault="006643CC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27F9388A" w14:textId="77777777" w:rsidR="006643CC" w:rsidRPr="00A8307A" w:rsidRDefault="006643CC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FAC47A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550349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5-9 și sch. 11 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E6E8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2290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D979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C3FD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1 in firul 2 si invers și intrari- ieșiri la linia 1 primiri - expedieri</w:t>
            </w:r>
          </w:p>
        </w:tc>
      </w:tr>
      <w:tr w:rsidR="006643CC" w:rsidRPr="00A8307A" w14:paraId="7A71C4CF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97D35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507F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F3A9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F68A1F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471D78A4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0A9F9F4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6F65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E84FBE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0FC1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43EF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1967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697F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5DD47553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83BB9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8123B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14:paraId="62203C2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13C8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6CBB85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3962D667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1FC7F547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14:paraId="55195FB0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978B3EF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BBF3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3E10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C6B8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7389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4065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43CC" w:rsidRPr="00A8307A" w14:paraId="53FA0178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5C7B2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AC9A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6411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3CD9A4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417635D4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BEA4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7344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C7DB4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14:paraId="57EF1EE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287A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BAAF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43CC" w:rsidRPr="00A8307A" w14:paraId="63CBF349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74697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BDB3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55D9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B53650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75F172A7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4AC85778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14:paraId="02D07887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C960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4733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512AB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14:paraId="466A167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CDD2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DCA30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07247D0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39CF2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6643CC" w:rsidRPr="00A8307A" w14:paraId="1EC6A178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1309B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2722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2968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2516F3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0AEE4FAF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3932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3E17AA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AAB0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060B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B54C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0194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48EE409D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D48EB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32E6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8B0E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17C62B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7A1A2C32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E6C6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F3291F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5215F6E3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14:paraId="2FAD339D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2A1DD0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880C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2019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4559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3C02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DF19D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6643CC" w:rsidRPr="00A8307A" w14:paraId="7E015C5C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1B121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546F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0FF1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273BD8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002FBEB1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32B06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E864AC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005C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B117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AD2F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BE616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B6A5B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6643CC" w:rsidRPr="00A8307A" w14:paraId="232387B4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13CAC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140B8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14:paraId="4ADC891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424A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7FF237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07BFB01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912BB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060B5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AD24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0BA9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213EF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43CC" w:rsidRPr="00A8307A" w14:paraId="0979BA48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9C0A3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FE23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5356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2DEAAA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5902B1E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14:paraId="06D2C996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C2EF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3CC9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DBD63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14:paraId="2F575FB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F1C9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96A8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43CC" w:rsidRPr="00A8307A" w14:paraId="5C65C29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C16D4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47F1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D229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242D3C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79E80360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4D67D00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63E0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14:paraId="10070C0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796649A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42574D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F899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F000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1355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8C6F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24E035D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6813B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889A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4AD1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324A9D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28654666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A76F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53C2DF9C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609438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5C6F91E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DA72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1971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F5CF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DA43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81352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6643CC" w:rsidRPr="00A8307A" w14:paraId="4227F6D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D4BF2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76586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E7AA8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94429D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48CC7B18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B1D8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8039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F230E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146+830</w:t>
            </w:r>
          </w:p>
          <w:p w14:paraId="3930B072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DCF85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EED72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:rsidRPr="00A8307A" w14:paraId="608BC7B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954B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A0E4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43D27DD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2052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FCB2E4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336782E9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14:paraId="2515F353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562476FD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5BED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6623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3CA3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0F30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8079E" w14:textId="77777777" w:rsidR="006643CC" w:rsidRDefault="006643C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32091B74" w14:textId="77777777" w:rsidR="006643CC" w:rsidRDefault="006643C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226F0FED" w14:textId="77777777" w:rsidR="006643CC" w:rsidRDefault="006643C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9C2C853" w14:textId="77777777" w:rsidR="006643CC" w:rsidRPr="00A8307A" w:rsidRDefault="006643C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18DB3F46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A37E2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EC8F9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14:paraId="2630B34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A74D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4087CF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48A70324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A3047FB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9464219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291B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D3B7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F85E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1770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09F57" w14:textId="77777777" w:rsidR="006643CC" w:rsidRDefault="006643C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57CD84E0" w14:textId="77777777" w:rsidR="006643CC" w:rsidRDefault="006643C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026F7A88" w14:textId="77777777" w:rsidR="006643CC" w:rsidRDefault="006643C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09BC537B" w14:textId="77777777" w:rsidR="006643CC" w:rsidRPr="00A8307A" w:rsidRDefault="006643C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1D47D45D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723A2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EC5D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7E1D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5EECE2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AB291C4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EC2D3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14:paraId="32D5027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BE1E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61284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12340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22B2A" w14:textId="77777777" w:rsidR="006643CC" w:rsidRDefault="006643C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B4EA6B9" w14:textId="77777777" w:rsidR="006643CC" w:rsidRDefault="006643C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735EF772" w14:textId="77777777" w:rsidR="006643CC" w:rsidRDefault="006643C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6643CC" w:rsidRPr="00A8307A" w14:paraId="23CBF2A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AC8AD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18D5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7D2B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5B9257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14:paraId="4A0A081E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6521E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94655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BE10E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59613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B3564" w14:textId="77777777" w:rsidR="006643CC" w:rsidRDefault="006643C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6643CC" w:rsidRPr="00A8307A" w14:paraId="71D01DE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9BD46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F0BE1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7B4B1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2BD12D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204943F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14B81A1E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EB39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C4E4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47421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2C47EA82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C52DE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40017" w14:textId="77777777" w:rsidR="006643CC" w:rsidRDefault="006643C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8844C59" w14:textId="77777777" w:rsidR="006643CC" w:rsidRDefault="006643C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71AB94" w14:textId="77777777" w:rsidR="006643CC" w:rsidRDefault="006643C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6643CC" w:rsidRPr="00A8307A" w14:paraId="78B8B2D2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868FB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0506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97CD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576D38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805D5C2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65A3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1A1F57D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A33A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CE90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5B84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BF8E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287FB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6643CC" w:rsidRPr="00A8307A" w14:paraId="66EA5111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12197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28F1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790F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21FF85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8546156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7202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6009079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588D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EAD0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04C4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BAAE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E8D2C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6643CC" w:rsidRPr="00A8307A" w14:paraId="7E7EBFF2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4DBEC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5C6B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586D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11D113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78E94E1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2407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F9F44E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0C235CE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43B02E5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D7A7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02B6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DF82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5623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C6538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6643CC" w:rsidRPr="00A8307A" w14:paraId="747C0EB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6B4AD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E442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9C7A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5CA3E3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A0815FB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001D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993962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367F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7A7B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9505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D3E4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63BA131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6643CC" w:rsidRPr="00A8307A" w14:paraId="19C9FB9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E1BE9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19CC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83DA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A32FAD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D68D62A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CECB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14:paraId="2140F73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8428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C4D0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4745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0032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D6997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6643CC" w:rsidRPr="00A8307A" w14:paraId="38A5969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69544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94CB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1AC0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915951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01C5664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AE54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A184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1407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300A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DD8D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73C05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6643CC" w:rsidRPr="00A8307A" w14:paraId="2BAC815D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F6E1B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FEBA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1654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1814CF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FE3414E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D540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E8DB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F0C7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DA4B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4F3D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6643CC" w:rsidRPr="00A8307A" w14:paraId="248A0F2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B8DFA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2645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06A7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C16A03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30CEEEC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6BB1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31AC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7D09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ADC0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8770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6643CC" w:rsidRPr="00A8307A" w14:paraId="4EA4FD12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3D79B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334F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4CC6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11E32F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B454728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7B58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78AE5E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20F0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6758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77FB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AF70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94A5A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6643CC" w:rsidRPr="00A8307A" w14:paraId="07B2D406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D74DB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8BCD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06DC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811D13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E45464F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12A70777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60DA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602E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A25D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AA5B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413A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0DCFC64E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CA24C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B3FB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7030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BAFC75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F73C5BC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37757DBC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5773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BD56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7528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6952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5FB2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42EE8B0F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6358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B0BFA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14:paraId="3BF7239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DA41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2DA5DA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9409AAD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AA9B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D237A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6C51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36E3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8785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:rsidRPr="00A8307A" w14:paraId="2E73F9B1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9A147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D110A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14:paraId="77D363D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A9D6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645D64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C5FA648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B1A0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19053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A92A5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8C39F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57205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43CC" w:rsidRPr="00A8307A" w14:paraId="0BEE7D1D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EC6E8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1705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EE2E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F3FEC7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881F4FB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00F1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07B6A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B6DF7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6BF6A27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4050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0B36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:rsidRPr="00A8307A" w14:paraId="09BB959F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27216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FAACF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8817E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BCA4C1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02093BD6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92B4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F096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8C2DC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14:paraId="408830DD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757F1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5813B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:rsidRPr="00A8307A" w14:paraId="4980666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7986D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F791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666E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06F1E2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3B7A1A88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658AC6C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B7CF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956898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7639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4D71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BBC5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5E1B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1D0DDDF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60145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B8B3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8539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9C5BF8" w14:textId="77777777" w:rsidR="006643CC" w:rsidRDefault="006643CC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0780F9D6" w14:textId="77777777" w:rsidR="006643CC" w:rsidRPr="00A8307A" w:rsidRDefault="006643CC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Cap </w:t>
            </w:r>
            <w:r>
              <w:rPr>
                <w:b/>
                <w:bCs/>
                <w:sz w:val="20"/>
                <w:lang w:val="ro-RO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D37D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34C2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D5E7E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184+800</w:t>
            </w:r>
          </w:p>
          <w:p w14:paraId="403ED7F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F5D6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EB68C" w14:textId="77777777" w:rsidR="006643CC" w:rsidRPr="00713461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intrări-ieșiri sch. 7 și 11. Fără inductori.</w:t>
            </w:r>
          </w:p>
        </w:tc>
      </w:tr>
      <w:tr w:rsidR="006643CC" w:rsidRPr="00A8307A" w14:paraId="75E6545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85286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2AEB4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290508E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46E9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84B3A3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64EC40F1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4376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DC90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4DE6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4708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EC356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868AC96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B1B12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6643CC" w:rsidRPr="00A8307A" w14:paraId="732C830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ECE1A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577EA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615E3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02830D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536A5E8A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14:paraId="32B9C5A6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0524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0AFD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6298B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01145E9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D76F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9865F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B4C907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14:paraId="3690FC51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:rsidRPr="00A8307A" w14:paraId="0160011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C321D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B326B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9E8F9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8B517B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4CC197ED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E3A7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3449E4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8B71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61C59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A4517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97D7D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358615D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6EA02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C24F9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14:paraId="67C32604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6652F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B48DF8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7516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A2B3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7C3AD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AABA0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6E28D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33E3BB9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:rsidRPr="00A8307A" w14:paraId="554EF03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035F6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3174D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1C568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3EF7DA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7549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4079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3AED9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14:paraId="3D27C53A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6086E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E2CF0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6643CC" w:rsidRPr="00A8307A" w14:paraId="0785F16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35A82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3FADB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14:paraId="5E0B5DED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F3A0A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0295E2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CC98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B41D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A999F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4368A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D1471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</w:tc>
      </w:tr>
      <w:tr w:rsidR="006643CC" w:rsidRPr="00A8307A" w14:paraId="063567C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A67F7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33204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2A1A3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DFD06B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B696C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21811D3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14:paraId="3070B15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FD00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BDD88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E672D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8E8BC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6643CC" w:rsidRPr="00A8307A" w14:paraId="26DB6B6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A7A28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D33F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F3FA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08E679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797E6168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BCE7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D670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74F2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7334E3B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094B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5CAA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:rsidRPr="00A8307A" w14:paraId="68EAE91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39A31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F32D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EA20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599471" w14:textId="77777777" w:rsidR="006643CC" w:rsidRPr="00A8307A" w:rsidRDefault="006643CC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5BA0A6F7" w14:textId="77777777" w:rsidR="006643CC" w:rsidRPr="00A8307A" w:rsidRDefault="006643CC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22B7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B71D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B229D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200+200</w:t>
            </w:r>
          </w:p>
          <w:p w14:paraId="783BD53F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0C787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3406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:rsidRPr="00A8307A" w14:paraId="38E8E75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CF53E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915D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82D3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DBEC87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14:paraId="7F0DCFE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DE17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F07D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BAD40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14:paraId="3F023F4D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338A6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123AE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52288D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:rsidRPr="00A8307A" w14:paraId="3CEB3AC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FCDC5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5DE4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C155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BC8200" w14:textId="77777777" w:rsidR="006643CC" w:rsidRPr="00A8307A" w:rsidRDefault="006643CC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01D42574" w14:textId="77777777" w:rsidR="006643CC" w:rsidRPr="00A8307A" w:rsidRDefault="006643CC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D726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A0FF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44D75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C2E3D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69E7F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6643CC" w:rsidRPr="00A8307A" w14:paraId="6B49EB4F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B2A41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D0D56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D97CFC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0B96DB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2BA72FEB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E6147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60AC587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14:paraId="4EC9FC3C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5DE561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D98ED4C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14:paraId="5ED440A5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0FC0D11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21F5F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E698D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182574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5B43A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083EC64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169399C2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51B28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7F7EE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347F0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F9BC82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4C18AF6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FFCE10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14:paraId="43508A7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03DD3D1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97E76B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9D745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85255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F65E7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48A8BED8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E71BB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8DDED0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D9D93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6EE001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C947C13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68CC8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A7B38E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442B1F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B10AA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F145B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0C29B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A8253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6643CC" w:rsidRPr="00A8307A" w14:paraId="2BD362EC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E34B8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293EE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5FD9E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371131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1E9B46F7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5FE341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223A3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01F34B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36B5F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F06C7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7E356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6643CC" w:rsidRPr="00A8307A" w14:paraId="34CB5378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6BB8B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D5AC1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E38047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0F0FDD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0AE0363A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8D179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CF423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2B241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913B17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8BDD6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BA654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6643CC" w:rsidRPr="00A8307A" w14:paraId="61BD0A78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DE8CC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E8E1E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14:paraId="3B2E53A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4CCCA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53BAA5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32C2A93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06A330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53557E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A7A457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FC8769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87A894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5FF0228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69A3C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6643CC" w:rsidRPr="00A8307A" w14:paraId="132A8782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77D21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98252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0D6B5B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06182E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DA695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208E7A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1AABEDD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CF90A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5EDC1D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33420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7810D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6643CC" w:rsidRPr="00A8307A" w14:paraId="78096D33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D4EAE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AE05BD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C30909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27B4F7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5645D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CC2285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7F92664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E6A6F0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31890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B61A6B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C45423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6643CC" w:rsidRPr="00A8307A" w14:paraId="2F0EEF46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F3318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847D30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78371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E6755B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030CB2D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AEF29C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422AC7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3FD63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097BE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BE3463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909FBD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6643CC" w:rsidRPr="00A8307A" w14:paraId="28CCEAC1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E228C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80580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BF136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5791EF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38656EA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3C1333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15D58CA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C81E92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DACBD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ACA0FC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4CC32F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6643CC" w:rsidRPr="00A8307A" w14:paraId="23C4A682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6B598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16D0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F583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2901AF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A329B80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439F7" w14:textId="77777777" w:rsidR="006643CC" w:rsidRPr="00A8307A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5B0A8F9" w14:textId="77777777" w:rsidR="006643CC" w:rsidRPr="00A8307A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754F3630" w14:textId="77777777" w:rsidR="006643CC" w:rsidRPr="00A8307A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7ADED88E" w14:textId="77777777" w:rsidR="006643CC" w:rsidRPr="00A8307A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5226A902" w14:textId="77777777" w:rsidR="006643CC" w:rsidRPr="00A8307A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302EA172" w14:textId="77777777" w:rsidR="006643CC" w:rsidRPr="00A8307A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4659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9F6C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DB8A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13ED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23F6E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6643CC" w:rsidRPr="00A8307A" w14:paraId="0675744E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49CD9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1FF9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6CD4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DEB21B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F6372F3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DB682" w14:textId="77777777" w:rsidR="006643CC" w:rsidRPr="00A8307A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F781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EBC2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628E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BC08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747D7785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B7A79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65F4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11EA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919E92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97D1FFA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0AAF7" w14:textId="77777777" w:rsidR="006643CC" w:rsidRPr="00A8307A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B83D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DE59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CA35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3659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38051BFA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1A76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6EA8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FDF5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88AD9B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678DD57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017C3" w14:textId="77777777" w:rsidR="006643CC" w:rsidRPr="00A8307A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B2C86C8" w14:textId="77777777" w:rsidR="006643CC" w:rsidRPr="00A8307A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663B728E" w14:textId="77777777" w:rsidR="006643CC" w:rsidRPr="00A8307A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11A6B1DE" w14:textId="77777777" w:rsidR="006643CC" w:rsidRPr="00A8307A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430243ED" w14:textId="77777777" w:rsidR="006643CC" w:rsidRPr="00A8307A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48F4B05E" w14:textId="77777777" w:rsidR="006643CC" w:rsidRPr="00A8307A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6E1ED4BF" w14:textId="77777777" w:rsidR="006643CC" w:rsidRPr="00A8307A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2FD491FB" w14:textId="77777777" w:rsidR="006643CC" w:rsidRPr="00A8307A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08F127EC" w14:textId="77777777" w:rsidR="006643CC" w:rsidRPr="00A8307A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26954521" w14:textId="77777777" w:rsidR="006643CC" w:rsidRPr="00A8307A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9C5E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9EA4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CE0C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84DB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F974D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6643CC" w:rsidRPr="00A8307A" w14:paraId="6EF8EDEA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F09A2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14E1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D91B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DBC649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E52D031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9A0F9" w14:textId="77777777" w:rsidR="006643CC" w:rsidRPr="00A8307A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14:paraId="1E713AA3" w14:textId="77777777" w:rsidR="006643CC" w:rsidRPr="00A8307A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3524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98B6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594B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6B6A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7ACEA0DD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2962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C8CB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F027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5ECC6C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2D53DB9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DD106" w14:textId="77777777" w:rsidR="006643CC" w:rsidRPr="00A8307A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14:paraId="7C38C5D1" w14:textId="77777777" w:rsidR="006643CC" w:rsidRPr="00A8307A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9DFA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700A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217B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373C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71A7B01D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E4860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B821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A5F7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9CE0B2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264FABC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3D19E" w14:textId="77777777" w:rsidR="006643CC" w:rsidRPr="00A8307A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14:paraId="42BD73A3" w14:textId="77777777" w:rsidR="006643CC" w:rsidRPr="00A8307A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A1AD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58AA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4A73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0E46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3D83D1F3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C413F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FD95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1B51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CC64E8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C47EB4D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AD82A" w14:textId="77777777" w:rsidR="006643CC" w:rsidRPr="00A8307A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14:paraId="66E3B260" w14:textId="77777777" w:rsidR="006643CC" w:rsidRPr="00A8307A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EF51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DB35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5389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7DC1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3A41A8CF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A1E77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F5DC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D44A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8F9EB3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4C7FF4F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A6212" w14:textId="77777777" w:rsidR="006643CC" w:rsidRPr="00A8307A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14DB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F4504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400774A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23DF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F579D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230EEB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43CC" w:rsidRPr="00A8307A" w14:paraId="44DC6DD9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E2FF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2034B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4D14FFA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FA3D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5D85F0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AE81450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14:paraId="64602FE1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9BD74" w14:textId="77777777" w:rsidR="006643CC" w:rsidRPr="00A8307A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5E88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55CC6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515CE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28609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42CC70A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43CC" w:rsidRPr="00A8307A" w14:paraId="7C63F618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F05E8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27A9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5962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3DF87C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E728E3A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73777" w14:textId="77777777" w:rsidR="006643CC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4A79563" w14:textId="77777777" w:rsidR="006643CC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5C1AE9E7" w14:textId="77777777" w:rsidR="006643CC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0F8C3556" w14:textId="77777777" w:rsidR="006643CC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10E6E5BC" w14:textId="77777777" w:rsidR="006643CC" w:rsidRPr="00A8307A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8075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E1DE6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DC81C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2C5EB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3FA9DA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6643CC" w:rsidRPr="00A8307A" w14:paraId="7856FB8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4F81F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F8B6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4264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1DDB59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C749F7A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6E35D" w14:textId="77777777" w:rsidR="006643CC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61D2AAB" w14:textId="77777777" w:rsidR="006643CC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37FAD1B1" w14:textId="77777777" w:rsidR="006643CC" w:rsidRPr="00A8307A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B388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4B350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FF236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BB58B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906A9F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6643CC" w:rsidRPr="00A8307A" w14:paraId="5D47F09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C3280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A24D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49C8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86D9DE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3760CACD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0FA4F" w14:textId="77777777" w:rsidR="006643CC" w:rsidRPr="00A8307A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89F6864" w14:textId="77777777" w:rsidR="006643CC" w:rsidRPr="00A8307A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486F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9916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B418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DCB9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6643CC" w:rsidRPr="00A8307A" w14:paraId="1617DC39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4B18F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C8E5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DA62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8CEEE1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6B5021C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EB3E2" w14:textId="77777777" w:rsidR="006643CC" w:rsidRPr="00A8307A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79E7920E" w14:textId="77777777" w:rsidR="006643CC" w:rsidRPr="00A8307A" w:rsidRDefault="006643C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B22B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EA0A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674B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8A45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F4795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26E0B8A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643CC" w:rsidRPr="00A8307A" w14:paraId="03ABE794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8211E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B4E6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B520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D5DDFB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DB1DC6B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1E6F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55E743F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71C3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260B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62F0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7808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8B8CF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6643CC" w:rsidRPr="00A8307A" w14:paraId="177A18F1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FD84D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A036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0480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37F954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664DB9E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9F68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E840A8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0A95140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DCD0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F246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4CA0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842D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6643CC" w:rsidRPr="00A8307A" w14:paraId="6F805EF1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B844E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F8B5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23F4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C1A3F7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7BBFE2A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27D6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A60D03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6F2005D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A8C4CA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4F31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E861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AAD7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DA64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40581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6643CC" w:rsidRPr="00A8307A" w14:paraId="6CBC4887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735AB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2AD2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14:paraId="5F9A58D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EDA2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136D18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374D1FA4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39BF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30DD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723B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2BE5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CB75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7AC1829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:rsidRPr="00A8307A" w14:paraId="1E7B5B05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7432E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8F0FB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14:paraId="4CE1D30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8B71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44AC25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7F8CE985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5BE78A9A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5CBD1660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0584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8BD1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A245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2194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02DEE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05AED057" w14:textId="77777777" w:rsidR="006643CC" w:rsidRPr="00CA7415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6643CC" w:rsidRPr="00A8307A" w14:paraId="14C976A0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F983E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0830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F6AC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010A59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63F6C3EF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0CC78C3B" w14:textId="77777777" w:rsidR="006643CC" w:rsidRDefault="006643CC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14:paraId="5E5B7631" w14:textId="77777777" w:rsidR="006643CC" w:rsidRPr="00A8307A" w:rsidRDefault="006643CC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22FE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5C08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72F9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6129911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F118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FD4B6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68D02933" w14:textId="77777777" w:rsidR="006643CC" w:rsidRPr="00CA7415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6643CC" w:rsidRPr="00A8307A" w14:paraId="77E86E8C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89D96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2459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4208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F17646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175325FC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5041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4BDBEF5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4F7A44A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0A8CFA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7320AD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5D77CA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6E21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DA0F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51E8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162C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14C6296D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5D87D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EEEF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2D62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AF184B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5943EBEE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1DBEFEE0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4344A30D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0151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61EB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5735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71CD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B039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6A342077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00574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DF83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88EA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C6794F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1928AC36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3454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6387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2295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8DA3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7D07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3311814C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E75E1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D3438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0F192F6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B1FF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46E388" w14:textId="77777777" w:rsidR="006643CC" w:rsidRPr="00A8307A" w:rsidRDefault="006643CC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</w:t>
            </w:r>
            <w:r>
              <w:rPr>
                <w:b/>
                <w:bCs/>
                <w:sz w:val="20"/>
                <w:lang w:val="ro-RO"/>
              </w:rPr>
              <w:t xml:space="preserve">linia 3 Cap. Y sch. 6 și 2 și </w:t>
            </w: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6993C234" w14:textId="77777777" w:rsidR="006643CC" w:rsidRPr="00A8307A" w:rsidRDefault="006643CC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E310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B1E0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CAA0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35EB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5E86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6643CC" w:rsidRPr="00A8307A" w14:paraId="14209509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A1E58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AF8B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4BA7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22E263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14:paraId="5853EAC5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14:paraId="26627C9B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2B531582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CF5D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01C3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80F8D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6BA9615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7837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B7607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4FB9F7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43CC" w:rsidRPr="00A8307A" w14:paraId="08C45965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22BB9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42D8E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44FCB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55E2DC" w14:textId="77777777" w:rsidR="006643CC" w:rsidRDefault="006643CC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5FECC9AB" w14:textId="77777777" w:rsidR="006643CC" w:rsidRDefault="006643CC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1845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F6BB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4A226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14:paraId="1D9D7502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E821A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1F803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:rsidRPr="00A8307A" w14:paraId="3F137DC3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6240C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1CE9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EE51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47C80C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1DD257A4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8FBE8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14:paraId="2164B824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14:paraId="2FF9142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6ABD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ABC6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BAEB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97C66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D76512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6643CC" w:rsidRPr="00A8307A" w14:paraId="25763901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C77C8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C1A9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59C2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B54B75" w14:textId="77777777" w:rsidR="006643CC" w:rsidRDefault="006643CC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0A1C8A91" w14:textId="77777777" w:rsidR="006643CC" w:rsidRPr="00A8307A" w:rsidRDefault="006643CC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CA5F6" w14:textId="77777777" w:rsidR="006643CC" w:rsidRPr="00A8307A" w:rsidRDefault="006643CC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0E777436" w14:textId="77777777" w:rsidR="006643CC" w:rsidRDefault="006643CC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1E4AE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EAF5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A7FE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A1AE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6643CC" w:rsidRPr="00A8307A" w14:paraId="0BDA86E8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59A3A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lastRenderedPageBreak/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A8C1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56CE4E1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59C9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A64D50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4FF0CFD3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1C2B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7EA5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672E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14:paraId="595323E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5CEF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145A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6049D76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:rsidRPr="00A8307A" w14:paraId="4FEE0913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33FE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57C9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9036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850EEB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679A0830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909D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AF58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A7BB5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14:paraId="1498C12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7767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8D05B" w14:textId="77777777" w:rsidR="006643CC" w:rsidRPr="00B943BB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6643CC" w:rsidRPr="00A8307A" w14:paraId="3DE9FC0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F0BD2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5630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531E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983877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14:paraId="48BB2D5C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4FC7ED46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681E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15A5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3D85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FF49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76DB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400480F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73319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01EA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4949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55D11C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14:paraId="0243C7A3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E6EF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4B14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2121D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304DBF2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ADBC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DA23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:rsidRPr="00A8307A" w14:paraId="2847CAA8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4D9BB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19C6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14:paraId="37CAABA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73BD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30A191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4DB3237F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5A7A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DE72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94DE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DAFF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480E7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14:paraId="3C92068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14:paraId="4910E5A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:rsidRPr="00A8307A" w14:paraId="10A868B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65A55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45DC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E482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23B8B2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1371500C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890F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DF47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8AE5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14:paraId="3EE4CDB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3DED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881ED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71D0DD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6643CC" w:rsidRPr="00A8307A" w14:paraId="7255B907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60122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6483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D888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5A6F97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5D77CC92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7EFD946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F434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49D0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93C7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22F3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97C6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564137D2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8444B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0C9B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14:paraId="05581EF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9CD1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2EBF62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7570D104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F6C0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13A9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2779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2E4E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42DD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4F0036C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:rsidRPr="00A8307A" w14:paraId="583395F5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7457D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189D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247E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5E90A2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0DDF9DE0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85A2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6E0A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5751A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14:paraId="042A723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B6C2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0463F" w14:textId="77777777" w:rsidR="006643CC" w:rsidRPr="00D0015E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643CC" w:rsidRPr="00A8307A" w14:paraId="1145913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CC540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7FBA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DC92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9A9956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0FF94CB1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FCA9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14:paraId="150CB83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4AF6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A324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78D3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0112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CFC1A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6643CC" w:rsidRPr="00A8307A" w14:paraId="439367C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FD700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7D87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73EC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40C01F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40173EF4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6E5E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14:paraId="0D3DB29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A34F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F7C5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2ED4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683E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F01CF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6643CC" w:rsidRPr="00A8307A" w14:paraId="6AF5B9C2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1EEEE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7D09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915A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D1873C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213DC62A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80A0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35D5A76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3F3B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A3A8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5297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45F7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2F630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6643CC" w:rsidRPr="00A8307A" w14:paraId="0E887D7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4419B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5DA8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C892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76E539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4B44BB29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CECB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0D8C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9370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05D6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D420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DA735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6643CC" w:rsidRPr="00A8307A" w14:paraId="6EC5CDB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13CE8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A567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4DAD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2B62DC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14:paraId="227C7115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B0B0055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87E3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6AEECC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F791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57AE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8494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F26F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18812CF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170A6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B51D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14:paraId="5380890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5305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ECB4A1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14:paraId="4BDA465A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9B79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443D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A725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1E73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F56C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:rsidRPr="00A8307A" w14:paraId="2BD54BB7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6F8AB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E720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9D32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758F9A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4212CF07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D0F5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14:paraId="3262679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14:paraId="042D677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14:paraId="5CE74F5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14:paraId="30DBBA4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5674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78E1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3FCD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7020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6F63CC0F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6737D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94B3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8524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D955F2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2BC2EAD3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FB7662F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8087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AA78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908F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A6E7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C603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3D4446F2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8507C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49AC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14:paraId="30C1EC0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8A36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F29977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23F6304A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75A5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215D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DEA6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705F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D327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E25052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6643CC" w:rsidRPr="00A8307A" w14:paraId="5EB79B3B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28335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08B88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14:paraId="0A059CE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0074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0331B3" w14:textId="77777777" w:rsidR="006643CC" w:rsidRPr="00A8307A" w:rsidRDefault="006643CC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14:paraId="6C96837E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F6AA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BD93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81A0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C11C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1F952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6596A15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:rsidRPr="00A8307A" w14:paraId="31B65122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B1B79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9C02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D982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42A692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14:paraId="18FD14CB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14:paraId="40137CFF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F26E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4873D40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9797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5A62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4949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53DF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77801EEB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349E0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5E14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FC96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3ECDEF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4B6F2F47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03758E8A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9EC2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C15212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4D91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902A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6819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6C3B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0A735BB6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F27D8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8305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3F75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339366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64AA9A00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7FE2EC0E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6D12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321330A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53EE5F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9FAE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AF0D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562A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6B3F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647FAAB6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1F916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D7BA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14:paraId="054DE4D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14C9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F4556A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14:paraId="157D7018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1FF1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50DC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F142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56CE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04F4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14:paraId="0E1F5EA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:rsidRPr="00A8307A" w14:paraId="067012BC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4EF7C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41E4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B109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A7651E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23DEECAB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A1B8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7C6E3DB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1859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FE1D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75D4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24FC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FB36B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6643CC" w:rsidRPr="00A8307A" w14:paraId="1B587F41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B6594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4A9D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49D7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09711C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364536AF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FA68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42B533E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620F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B154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BCFB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D26B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12A53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6643CC" w:rsidRPr="00A8307A" w14:paraId="2652C25B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69F68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E147F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14:paraId="6395436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866A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977F32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2F76951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0458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93F7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47AC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6966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5E30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:rsidRPr="00A8307A" w14:paraId="03EE7306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6F5D9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2690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46AF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495B40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493EA34E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30BC753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A626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BCE5D3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BF11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D93F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3426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830A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39D6EF4D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F5B2F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A082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746D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255FF4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6CDECFCE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70C9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670A04E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AA67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05AC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7455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B9AD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8FA5C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6643CC" w:rsidRPr="00A8307A" w14:paraId="6E1CF44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71F23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2441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B70B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80CDA9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85EC5C8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6470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656F81F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9402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E580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3F22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E1C2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39D13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6643CC" w:rsidRPr="00A8307A" w14:paraId="6374CD3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4A0A2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35A7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26B7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F24F3D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68CC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2DE4BD2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14:paraId="3B38BCA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0AAB5EA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B787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9963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3C6B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B506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7668EEF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32A4484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6643CC" w:rsidRPr="00A8307A" w14:paraId="2848A7EB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27F05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F9ED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D3E2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C7144D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4B627A2E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1BF616FF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CF7C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1A1A372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AC3A7C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8E68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14D9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9A32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58D4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44E2EF7A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EA9C8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4151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A702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3E06D9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44999BE2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53FDFA0D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EB37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1EE7C7E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CC36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23CF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A6A3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96B3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5E638F15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9F4A2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AD87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F69D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9BDBFC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2E531097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43B04A9F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B807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8EC32B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370E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E10A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190E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0337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787A8673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50893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6B11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58AD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BC23C2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67B4B885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7A78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7581A38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B5D9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1505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3796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4A0E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4DCB3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6643CC" w:rsidRPr="00A8307A" w14:paraId="0DA21F18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4D8D3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ED19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14:paraId="7A3C98B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BFB0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990A57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412E6F32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C958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01C2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4D70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A706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7DE9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0993FEC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:rsidRPr="00A8307A" w14:paraId="2380F0BB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F866E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4F1F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14:paraId="04637FE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2F6FD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E2E658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71ABAA63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14:paraId="61B491CC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674A266F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14:paraId="22B15CAC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14:paraId="093CFEFD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EF4D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3E08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88D2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B03C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CCC9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:rsidRPr="00A8307A" w14:paraId="74217C34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FFACB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514D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C4BF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5A81B1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14:paraId="192E4A08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AC98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1475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A702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14:paraId="543E688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DF33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95B5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:rsidRPr="00A8307A" w14:paraId="220EDFA4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6DD2A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F5AE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FA7D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678FA4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43FE75FF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14019560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C404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A59F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AAD8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14:paraId="4C0FE87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6D21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6653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024E26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6643CC" w:rsidRPr="00A8307A" w14:paraId="088A4F77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655F8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CE69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6B3A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06D91F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1EC450BB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9E0EF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4F172A35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46BB16FC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126D9253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093264A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783097D5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DB3F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F33F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8C3E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11BF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8B781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6643CC" w:rsidRPr="00A8307A" w14:paraId="39F54A35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7448C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D912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6DE1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A2C60F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52603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4DFFE87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00347F27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EA32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6F56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1429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564D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9A63D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6643CC" w:rsidRPr="00A8307A" w14:paraId="2825028C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CACF2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383A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E58E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76BCA9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5230988E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94E69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621EF48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6EE56E87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72CE14EB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67058084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59203F9D" w14:textId="77777777" w:rsidR="006643CC" w:rsidRPr="00A8307A" w:rsidRDefault="006643C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546F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F94B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A2D4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7674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E256B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6643CC" w:rsidRPr="00A8307A" w14:paraId="6B9D0B32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F6F74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390A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0420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41388C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032302F8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713588BB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B675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F47893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8917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19E4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2FDE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2C85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5E537DD2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36997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680A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336E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0D31E6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3D402E94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6247BE6D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1538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F675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D79D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8B84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3319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588B604E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ED20E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D4B1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6695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13894A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1686CA8E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567E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C40CDB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1689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5FA7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6750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3960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2F959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6643CC" w:rsidRPr="00A8307A" w14:paraId="6BAF4545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79FB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696B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16A3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047123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2B750530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4C22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25A82E9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08FC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8AA3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719E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8D06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6643CC" w:rsidRPr="00A8307A" w14:paraId="7D4A437E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16A11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EEDB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2294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F71BB5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15EEB317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9460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58DF8D9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7FC6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9D35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E13C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9FC0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769BF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6643CC" w:rsidRPr="00A8307A" w14:paraId="253FC0B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C4724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1E80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0088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52DECE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3B3A698A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FB1C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88395D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1B18AA6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1C4D317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E8C9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4AD8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2467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56FE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83181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6643CC" w:rsidRPr="00A8307A" w14:paraId="090AF4C3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D85C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C12A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419E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71DA0E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18C71498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DC5F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65057C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2344D00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D68B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836D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B91B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2169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BA458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6643CC" w:rsidRPr="00A8307A" w14:paraId="5791A0F6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C9BB5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E317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14:paraId="544B88D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DF41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1977C9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74152FA9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6BD257D5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14:paraId="7F8086E1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3535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1C05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DCF1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E446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1F85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:rsidRPr="00A8307A" w14:paraId="5B94B974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8D869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2DBD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944B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FEDAE1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7B1FE0DF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2C40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3226DB2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17B1E06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B821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AE46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83B4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6C4B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7C184082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B7A58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16EB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0455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A191B9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5C601BA1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0DCE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17F6AB7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6D1B995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56D76F0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21CB75A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156C4E4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770484E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BCD8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8FA6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A2D8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0BF0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8C369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6643CC" w:rsidRPr="00A8307A" w14:paraId="3FEBB122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FB7D5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C42E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FF15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6B34E9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42D983FE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98DB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DF17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5D34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70B3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6B85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3BC5FD9C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74E07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932D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13DB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C8C7B4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1AA22FC4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F30E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4827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EA41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9E67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C24F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833CF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6643CC" w:rsidRPr="00A8307A" w14:paraId="07AC9C87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F2084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F2F7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B9A1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13BD0D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14:paraId="5F485AE3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3950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8E9D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07F4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099C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7EA8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28A83780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DA0F8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4FDDC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396+720</w:t>
            </w:r>
          </w:p>
          <w:p w14:paraId="245BBF3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396+920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348D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CE5238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Cernei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A3520C3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69A5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B58E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EDF0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ED71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EC5D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:rsidRPr="00A8307A" w14:paraId="4414E084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5E90A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9FFA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2379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DA4D22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7ECDBF34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D346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F959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B146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A9D2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B533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5DD2CFDF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5F8E0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989C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89B5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3C744F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0346BF6A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9E84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EC0AA0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8F01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093A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E397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ED64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404CE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6643CC" w:rsidRPr="00A8307A" w14:paraId="0157709E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D8050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0894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E56C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A329A4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20815844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3DA7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0855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8DF8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343D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E38D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6643CC" w:rsidRPr="00A8307A" w14:paraId="4C717C64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80F14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7362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54AD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364743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14:paraId="0C5882FA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555B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5027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DBFD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679B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7778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7A752AD8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DD5F4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5D25F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421+800</w:t>
            </w:r>
          </w:p>
          <w:p w14:paraId="7124737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E2D6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D01FBC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Iablaniţa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625E30EF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81F2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035A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7CFC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B5D1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EF3A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05A67DEC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9AC0F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AA49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86F4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F0A78B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14:paraId="3358494D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0E59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4AAC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91EE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2CEF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9E3A5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5F009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6643CC" w:rsidRPr="00A8307A" w14:paraId="32792FCD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96AC6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215EE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14:paraId="08D029C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044E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BF80C6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3FBBEA45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737B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0B7A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3460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2871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60DB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6DC1AFA6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B8AC9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82D8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6FB6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970E63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14:paraId="490FA489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7FAE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30D24A2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3EEA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805E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7BC2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9C4F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B6E6D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6643CC" w:rsidRPr="00A8307A" w14:paraId="4AED36E5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C5756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F449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790E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2FAACB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1AB7E74B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0EEE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C49F8C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98A2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5422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67E3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4235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FBF4D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6643CC" w:rsidRPr="00A8307A" w14:paraId="490AE0D5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FD805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EEFB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F064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51114E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6411E807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F36C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2E528C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AA59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ECA3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0D40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3234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96C411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6643CC" w:rsidRPr="00A8307A" w14:paraId="1437A637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0296A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19FC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14:paraId="21FB47B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B410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FB5615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59222C9C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6335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D56B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3B15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67BA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22F27" w14:textId="77777777" w:rsidR="006643CC" w:rsidRPr="00A8307A" w:rsidRDefault="006643C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0426F7D7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0448D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2B46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EE14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262EAC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36D9654F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065F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4552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46BC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76F4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41923" w14:textId="77777777" w:rsidR="006643CC" w:rsidRPr="00A8307A" w:rsidRDefault="006643C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4285053E" w14:textId="77777777" w:rsidR="006643CC" w:rsidRPr="00A8307A" w:rsidRDefault="006643C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6643CC" w:rsidRPr="00A8307A" w14:paraId="6B34867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E9E30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7824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E051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B6CDE1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0904E7E4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0BD5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7AAB9BB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481029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DF9C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34E3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C331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0485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37C8F4B8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7D1BB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5E3D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2F1C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51E8A9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6E5780E9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9605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52F26AA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39D6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B675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8616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D7C5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15D11AEE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11721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1102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46BE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FB3875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2FB1B04E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564F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F669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0A42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61D1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7130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71262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6643CC" w:rsidRPr="00A8307A" w14:paraId="6CC8136E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2ECDD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589F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9AA1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8FB98D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6ACE5E11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B982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1408F24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2522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7426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BD3F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EB2E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C2D09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6643CC" w:rsidRPr="00A8307A" w14:paraId="70C8B86A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E4B1C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45D9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763B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383E1E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6EB3BCF1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464A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26766BA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280CD1B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14:paraId="0ED63ED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4C364E8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14:paraId="5A70156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18F28B6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BDBC17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9EF8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6430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6B74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277D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6D14E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6643CC" w:rsidRPr="00A8307A" w14:paraId="66EC10FB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79F0F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DF9A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FA1D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514A1E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7D952887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0B5C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9B0E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4C7E5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14:paraId="4385496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CAFA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B9A5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08E96C8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45B2F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AC011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483+850</w:t>
            </w:r>
          </w:p>
          <w:p w14:paraId="5CE7032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1954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7802DC" w14:textId="77777777" w:rsidR="006643CC" w:rsidRDefault="006643CC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44126B64" w14:textId="77777777" w:rsidR="006643CC" w:rsidRDefault="006643CC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EC16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D8F3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BF6D0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86E7E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3A506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07EBB6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2A</w:t>
            </w:r>
          </w:p>
        </w:tc>
      </w:tr>
      <w:tr w:rsidR="006643CC" w:rsidRPr="00A8307A" w14:paraId="120FB1D3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4B999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124E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0C72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94B680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0E2A2119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4725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2EDD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B051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FC45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CD84F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B3354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6643CC" w:rsidRPr="00A8307A" w14:paraId="43046CE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594A2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418C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6F23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B8029A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5A488BC3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6979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137B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26CF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B66F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A221E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5BB38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6643CC" w:rsidRPr="00A8307A" w14:paraId="2F61B82E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2F925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CB365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14:paraId="076AF0F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A6A2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B725C6" w14:textId="77777777" w:rsidR="006643CC" w:rsidRPr="00A8307A" w:rsidRDefault="006643CC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2D30DAF9" w14:textId="77777777" w:rsidR="006643CC" w:rsidRDefault="006643CC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D4538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5491E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2BA3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EEAA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C1F17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6643CC" w:rsidRPr="00A8307A" w14:paraId="454125C4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2E39C3E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DE71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64A4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1C23C3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2594EE52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78AA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EA10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44F2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D5B3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0405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6643CC" w:rsidRPr="00A8307A" w14:paraId="320D9E2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F52BA39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F1DB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4870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1D915C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085E1A2B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E896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789636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2CB7F28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27DF61F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EC49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85F4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BBD6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EAC8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40F64CA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F78C8E2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F5EF7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14:paraId="33AB13E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76D8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A150AD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0A9A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95D5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E74C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2A32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AC7B1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627BC30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6643CC" w:rsidRPr="00A8307A" w14:paraId="1530AF2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3E73301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C77C5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B8234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AEE33A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FF5D8" w14:textId="77777777" w:rsidR="006643CC" w:rsidRPr="00A8307A" w:rsidRDefault="006643CC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C974E23" w14:textId="77777777" w:rsidR="006643CC" w:rsidRPr="00A8307A" w:rsidRDefault="006643CC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D796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7DC8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32A8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2C1C7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S21, S60 și S56</w:t>
            </w:r>
          </w:p>
        </w:tc>
      </w:tr>
      <w:tr w:rsidR="006643CC" w:rsidRPr="00A8307A" w14:paraId="6F99952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7BB7BE7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D0A82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515+565</w:t>
            </w:r>
          </w:p>
          <w:p w14:paraId="43D902E8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574+321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14469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BA70F3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Lugoj – Ax St. Timișoara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BD70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5A6B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AE0D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0E18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84204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9694D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n st. Lugoj.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6643CC" w:rsidRPr="00A8307A" w14:paraId="15BF1AA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1FBE330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7A989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516+600</w:t>
            </w:r>
          </w:p>
          <w:p w14:paraId="433FEBC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4E03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59D321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5613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F7F1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B050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C7A1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4A610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CF3884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6643CC" w:rsidRPr="00A8307A" w14:paraId="017EFAE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F6E47DE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7E94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C927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9BEB59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14:paraId="00A08270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8B2A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0AA210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1307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E1D0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B70E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80B8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AF85F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14:paraId="0CB471D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6643CC" w:rsidRPr="00A8307A" w14:paraId="794917E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F6B33B2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B2914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531+800</w:t>
            </w:r>
          </w:p>
          <w:p w14:paraId="1753BB8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F27E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B9AECB" w14:textId="77777777" w:rsidR="006643CC" w:rsidRPr="00A8307A" w:rsidRDefault="006643CC" w:rsidP="00DD7923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Belinț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</w:p>
          <w:p w14:paraId="3B73633D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2DC3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65D7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D001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851A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09C4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6643CC" w:rsidRPr="00A8307A" w14:paraId="311F33C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426E245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33387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533+400</w:t>
            </w:r>
          </w:p>
          <w:p w14:paraId="759CA04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533+550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E972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B932F1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>, linia 1 directă Cap. X.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432D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F8CD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BF8E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901C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6D25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6643CC" w:rsidRPr="00A8307A" w14:paraId="3765B0D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5126F01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929B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14B3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AF1D45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14:paraId="7C02EB48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915E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29921C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2466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3DF9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4AB1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3B2D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71ECF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14:paraId="3A9D161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6643CC" w:rsidRPr="00A8307A" w14:paraId="225EB96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33E40A9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3665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9F45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E08F0B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C6B1F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2063AB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81A2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0650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1423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6357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6643CC" w:rsidRPr="00A8307A" w14:paraId="3F87D36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6FB78B7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2C539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14:paraId="3A64CCC9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113E2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34AF46" w14:textId="77777777" w:rsidR="006643CC" w:rsidRDefault="006643CC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4F907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2714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FEA8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46F0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4CF76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6643CC" w:rsidRPr="00A8307A" w14:paraId="197B0F0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C537A2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4244F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14:paraId="5121B819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08947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BF1560" w14:textId="77777777" w:rsidR="006643CC" w:rsidRDefault="006643CC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FA3E0A3" w14:textId="77777777" w:rsidR="006643CC" w:rsidRPr="00A8307A" w:rsidRDefault="006643CC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DA21B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0DE4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CC01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1C19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BACA5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6643CC" w:rsidRPr="00A8307A" w14:paraId="0928FBCF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C7EA0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2760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5A87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DD3F4A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01D1D41A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2913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84A6F9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78E3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844E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71E3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FF45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2D497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6C68BD0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6643CC" w:rsidRPr="00A8307A" w14:paraId="5E46C35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450D94B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CC25A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14:paraId="7AA8C1B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BC30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168717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5E494E20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71A7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FE05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F170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3D0F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3A67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:rsidRPr="00A8307A" w14:paraId="2C64E65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BC05703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704B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C357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FC32E8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6F39C0DA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84B7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470E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BD86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9F81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FF3F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EFCBA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6643CC" w:rsidRPr="00A8307A" w14:paraId="6B2944E1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475B0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3A6A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BF8C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A2D988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098012F2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38DE8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347B56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70C2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9346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CABF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DD3F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6643CC" w:rsidRPr="00A8307A" w14:paraId="0178D32F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454A4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FD67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2961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C5303F" w14:textId="77777777" w:rsidR="006643CC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59D8C1B1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B973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4F2B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1543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9939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08D4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6643CC" w:rsidRPr="00A8307A" w14:paraId="0D64CD72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A6541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B3B6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2F8D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D0A638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58859DF1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8FA1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F58D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0F09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A0C8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F315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6643CC" w:rsidRPr="00A8307A" w14:paraId="7AD69409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A4509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75412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571+650</w:t>
            </w:r>
          </w:p>
          <w:p w14:paraId="0550FC4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BCD9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3A2B57" w14:textId="77777777" w:rsidR="006643CC" w:rsidRPr="00A8307A" w:rsidRDefault="006643CC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D9D5F27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83DF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F4FE1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8487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12CB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D2B64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6643CC" w:rsidRPr="00A8307A" w14:paraId="38638BA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A0F17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1958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27AB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DB99ED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0ACD6D7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AC35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4E55E5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FFE6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F790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1EF0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CE82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70A8977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F4FD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06DE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4B7D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5CADA9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87EF30C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F1E94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4584DA2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0C69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FFF0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682E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8EB4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67CDD4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6B500439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7BEE01C" w14:textId="77777777" w:rsidR="006643CC" w:rsidRPr="00DC4AFE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6643CC" w:rsidRPr="00A8307A" w14:paraId="440107B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7B5D5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75AC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1AF0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245E43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740E518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17867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094C11C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14A2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5B09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4CAE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8DA4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1AD83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EE6A56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1653DD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6643CC" w:rsidRPr="00A8307A" w14:paraId="48FCA6C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2B9D2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F972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6F31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276754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1B3FC65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6AAB2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C2F601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6C5C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F02B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81DF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373B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9AF02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6643CC" w:rsidRPr="00A8307A" w14:paraId="610158E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6A4DE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F8F3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553F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542798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77FB069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F7CD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5446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D3C3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CEBC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E995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9DB3A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6643CC" w:rsidRPr="00A8307A" w14:paraId="1862193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D0E02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F260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21F4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A6A6B5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E564545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C47E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F289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5AB4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8D55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DD9A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52B9BF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62ACC08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643CC" w:rsidRPr="00A8307A" w14:paraId="633EB35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D17BD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4643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5281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0F9DDF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8285199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F2F6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A4D9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EBB0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8A42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D3F89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7B316E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4A24077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6643CC" w:rsidRPr="00A8307A" w14:paraId="6601AD1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33EBC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AB79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2217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EA33D0" w14:textId="77777777" w:rsidR="006643CC" w:rsidRPr="00A8307A" w:rsidRDefault="006643CC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26FC8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F170E7E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293D283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FC428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500D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DBE1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2B34C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48A5723B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0E1C1296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6643CC" w:rsidRPr="00A8307A" w14:paraId="37C6E04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AA984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61C7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E260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A64BAA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0B1802B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EA91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8DAE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28EB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997F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87D6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5FD6F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6643CC" w:rsidRPr="00A8307A" w14:paraId="5A7A939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6EB1E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6CA3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99F6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748443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2DC61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8CD2725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16368D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AFDB1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31F0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A446E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01796" w14:textId="77777777" w:rsidR="006643CC" w:rsidRDefault="006643CC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72A5B76C" w14:textId="77777777" w:rsidR="006643CC" w:rsidRPr="00A8307A" w:rsidRDefault="006643CC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6643CC" w:rsidRPr="00A8307A" w14:paraId="19BCF92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CA3F5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AA5E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B55B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048D00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1F6F7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58C43E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5413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3CE7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3C1B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C065E" w14:textId="77777777" w:rsidR="006643CC" w:rsidRPr="00A8307A" w:rsidRDefault="006643CC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6643CC" w:rsidRPr="00A8307A" w14:paraId="43AF83C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E0437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45F5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955C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CCC2B2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1560A8C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F5548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14:paraId="0ED77C6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B6B2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BAAA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F056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F7C31" w14:textId="77777777" w:rsidR="006643CC" w:rsidRPr="00A8307A" w:rsidRDefault="006643CC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7C1E9E" w14:textId="77777777" w:rsidR="006643CC" w:rsidRPr="00A8307A" w:rsidRDefault="006643CC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643CC" w:rsidRPr="00A8307A" w14:paraId="2B0EEFB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FDEE9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7542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44F4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4170D1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A91D399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F6DF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AB7A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5805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8E27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5DCA8" w14:textId="77777777" w:rsidR="006643CC" w:rsidRPr="00A8307A" w:rsidRDefault="006643CC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9EEDA0" w14:textId="77777777" w:rsidR="006643CC" w:rsidRPr="00A8307A" w:rsidRDefault="006643CC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643CC" w:rsidRPr="00A8307A" w14:paraId="201684A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FEC9D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543C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56C14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8005C0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A6938FE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C427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F8F0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EBC4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B088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2F73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51C59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643CC" w:rsidRPr="00A8307A" w14:paraId="40E1802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AEC9B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3C12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62D5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564E93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C1153DD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B25D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894A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BD72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A097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A4F0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F6CB4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643CC" w:rsidRPr="00A8307A" w14:paraId="1DEC1E7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DD001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1718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E417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F1FC6C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E6D89AE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7DF3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BC09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71DE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29BE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3D23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749E5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643CC" w:rsidRPr="00A8307A" w14:paraId="54E3467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99C6B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2588A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14:paraId="3E9B6B4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FE8D2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43B28E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2325CB94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FA60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0923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6FD3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CCC4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6449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:rsidRPr="00A8307A" w14:paraId="689E0D93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3916F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F245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14:paraId="22E30A3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B67D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9BCC71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16FEF860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B2EF3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5035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DB2AB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BF4F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2172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:rsidRPr="00A8307A" w14:paraId="20E48A33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BB046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6282D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14:paraId="08E0096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5CA6D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C383CD" w14:textId="77777777" w:rsidR="006643CC" w:rsidRPr="00A8307A" w:rsidRDefault="006643CC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78A41EE5" w14:textId="77777777" w:rsidR="006643CC" w:rsidRPr="00A8307A" w:rsidRDefault="006643CC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225B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D8DF6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BDDD9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AB29C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2F05A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3E5B72D4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14:paraId="5551097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6643CC" w:rsidRPr="00A8307A" w14:paraId="3ED6D53C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67EF2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1017F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36172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EE1314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4E5EB6BD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54DA6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4D09CB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9EAC8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0D89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2F6B3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EE79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6643CC" w:rsidRPr="00A8307A" w14:paraId="37F06383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F28AD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8527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F412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02F398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4847EF2D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F6CF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6F4DF02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C12E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F586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F51B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FB64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53864DF9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66864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F88F7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62DE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0B6C94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7051410E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9A76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7004A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2FED0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6229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8E693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C25D6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6643CC" w:rsidRPr="00A8307A" w14:paraId="7670538C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A3893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9478E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AD87F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2045AB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371DA08A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4ABDF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24667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3C6B1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A5615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53F0A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760E1585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217DF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AA325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1BA2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00343B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67E073C7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689E9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589B5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0CB54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548E9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ABBA1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2CF70A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6643CC" w:rsidRPr="00A8307A" w14:paraId="14681B7E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C75D2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0BF5A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98CCD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7B7BA7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18436DB8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4DA39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4A742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14DD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41A27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C3D55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99C6B0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6643CC" w:rsidRPr="00A8307A" w14:paraId="4B680BEA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3642C" w14:textId="77777777" w:rsidR="006643CC" w:rsidRPr="00A75A00" w:rsidRDefault="006643CC" w:rsidP="006643C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6DD0D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B1950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B6C084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5C047978" w14:textId="77777777" w:rsidR="006643CC" w:rsidRPr="00A8307A" w:rsidRDefault="006643C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4D1A1" w14:textId="77777777" w:rsidR="006643CC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AC994" w14:textId="77777777" w:rsidR="006643CC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42688" w14:textId="77777777" w:rsidR="006643CC" w:rsidRPr="00A8307A" w:rsidRDefault="006643C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6FB3B" w14:textId="77777777" w:rsidR="006643CC" w:rsidRPr="00A8307A" w:rsidRDefault="006643C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0FFBE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2FF8CA" w14:textId="77777777" w:rsidR="006643CC" w:rsidRDefault="006643C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719DE221" w14:textId="77777777" w:rsidR="006643CC" w:rsidRPr="00A8307A" w:rsidRDefault="006643CC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0DCACBD1" w14:textId="77777777" w:rsidR="006643CC" w:rsidRPr="005905D7" w:rsidRDefault="006643CC" w:rsidP="006B4CB8">
      <w:pPr>
        <w:pStyle w:val="Heading1"/>
        <w:spacing w:line="360" w:lineRule="auto"/>
      </w:pPr>
      <w:r w:rsidRPr="005905D7">
        <w:t>LINIA 116</w:t>
      </w:r>
    </w:p>
    <w:p w14:paraId="37F9D317" w14:textId="77777777" w:rsidR="006643CC" w:rsidRPr="005905D7" w:rsidRDefault="006643CC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6643CC" w:rsidRPr="00743905" w14:paraId="29592C66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3DBBF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1DF51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0F15B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7FC1C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2F1FA606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10493" w14:textId="77777777" w:rsidR="006643CC" w:rsidRDefault="006643CC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2F8977C9" w14:textId="77777777" w:rsidR="006643CC" w:rsidRPr="00743905" w:rsidRDefault="006643CC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2193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5F026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AC34A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AD7F" w14:textId="77777777" w:rsidR="006643CC" w:rsidRDefault="006643CC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866C325" w14:textId="77777777" w:rsidR="006643CC" w:rsidRPr="00743905" w:rsidRDefault="006643CC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6643CC" w:rsidRPr="00743905" w14:paraId="3A0E7D86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9033E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E5896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93E05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D2341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797E3B7E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D4A87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4AE123B0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30083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778CE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26129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63225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6643CC" w:rsidRPr="00743905" w14:paraId="6E07F80F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24D7A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32C51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807F3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5DE08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725389D5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09DBA1AD" w14:textId="77777777" w:rsidR="006643CC" w:rsidRPr="00743905" w:rsidRDefault="006643CC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60F89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EE29F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8BE29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400EA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3D890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43CC" w:rsidRPr="00743905" w14:paraId="2DAC7AE5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438EE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E86F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9F2B2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0609E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77F771F3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B6E56" w14:textId="77777777" w:rsidR="006643CC" w:rsidRPr="00743905" w:rsidRDefault="006643CC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4CB34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494BC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ABA19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4E10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5E5994C0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6643CC" w:rsidRPr="00743905" w14:paraId="389E1D79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3614E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8DD6E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1383949D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901BC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453B4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4A3BE207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B04E0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6F984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F0568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F596B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65AC7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7155656" w14:textId="77777777" w:rsidR="006643CC" w:rsidRPr="0007721B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643CC" w:rsidRPr="00743905" w14:paraId="4E6D6712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D8AF1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80D2D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358E5815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5E436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0C981" w14:textId="77777777" w:rsidR="006643CC" w:rsidRPr="00743905" w:rsidRDefault="006643C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6B5F2431" w14:textId="77777777" w:rsidR="006643CC" w:rsidRPr="00743905" w:rsidRDefault="006643C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C4CD5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C69E9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7E404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33529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B3936" w14:textId="77777777" w:rsidR="006643CC" w:rsidRPr="00743905" w:rsidRDefault="006643CC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F7ECC38" w14:textId="77777777" w:rsidR="006643CC" w:rsidRDefault="006643CC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643CC" w:rsidRPr="00743905" w14:paraId="5CD9487E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7F880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533F8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14:paraId="0CC79966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48B89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9EA6D" w14:textId="77777777" w:rsidR="006643CC" w:rsidRDefault="006643C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14:paraId="2E232167" w14:textId="77777777" w:rsidR="006643CC" w:rsidRPr="00743905" w:rsidRDefault="006643C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430A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98935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1A764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FB252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8CB87" w14:textId="77777777" w:rsidR="006643CC" w:rsidRPr="008D4C6D" w:rsidRDefault="006643CC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14:paraId="2DD4EEC8" w14:textId="77777777" w:rsidR="006643CC" w:rsidRDefault="006643CC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643CC" w:rsidRPr="00743905" w14:paraId="5F2336F7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F01D0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53B97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1BBBDE15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39762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35694" w14:textId="77777777" w:rsidR="006643CC" w:rsidRPr="00743905" w:rsidRDefault="006643CC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25ED4CA6" w14:textId="77777777" w:rsidR="006643CC" w:rsidRPr="00743905" w:rsidRDefault="006643CC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250D4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3844C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722B0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A93EE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9CAB4" w14:textId="77777777" w:rsidR="006643CC" w:rsidRPr="00743905" w:rsidRDefault="006643CC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7B252E8" w14:textId="77777777" w:rsidR="006643CC" w:rsidRPr="00743905" w:rsidRDefault="006643CC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643CC" w:rsidRPr="00743905" w14:paraId="5D11BEEE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093C5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1D7F0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2D35F731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8E6F3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0AB15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21CFFDF4" w14:textId="77777777" w:rsidR="006643CC" w:rsidRPr="00743905" w:rsidRDefault="006643CC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E2B65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38C8C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39BF2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25887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ADCB3" w14:textId="77777777" w:rsidR="006643CC" w:rsidRPr="00537749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6643CC" w:rsidRPr="00743905" w14:paraId="250A917E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68CB3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07982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47A238D5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B1D98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B1E5E" w14:textId="77777777" w:rsidR="006643CC" w:rsidRDefault="006643CC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67A8E74B" w14:textId="77777777" w:rsidR="006643CC" w:rsidRPr="00743905" w:rsidRDefault="006643CC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E1EB5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CE642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A7061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62390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F1B8F" w14:textId="77777777" w:rsidR="006643CC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3FA12B65" w14:textId="77777777" w:rsidR="006643CC" w:rsidRPr="005A7670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643CC" w:rsidRPr="00743905" w14:paraId="546ADF16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C5369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8A54F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A8A16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04549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4B4ECC73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290623D5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963DD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6990C0B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FE73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176BE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51F42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CDE59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43CC" w:rsidRPr="00743905" w14:paraId="01F1287F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D3845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46A68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31298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F988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5EFDA59B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704EC" w14:textId="77777777" w:rsidR="006643CC" w:rsidRPr="00743905" w:rsidRDefault="006643C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4B4DD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B680A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314BC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F469D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1104D878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6643CC" w:rsidRPr="00743905" w14:paraId="1E915393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B4CC2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C5FEF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919CF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FE6B3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00924C54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0786EA31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30BB4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0474DCB0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1242F11B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2D284FE2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7E8D57FB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0F7531F2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1E09CAD6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736E0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125FD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B2311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D19F1" w14:textId="77777777" w:rsidR="006643CC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939196D" w14:textId="77777777" w:rsidR="006643CC" w:rsidRPr="00743905" w:rsidRDefault="006643CC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6643CC" w:rsidRPr="00743905" w14:paraId="214A76C3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FF44F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C6698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8C4A4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C7EE1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738C3329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6493994A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C8D38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18724EF3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B7D31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EB47E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F0AA2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7BFEC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6643CC" w:rsidRPr="00743905" w14:paraId="15202B61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AC8E4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9B98E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578C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B8354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2CEA15D1" w14:textId="77777777" w:rsidR="006643CC" w:rsidRPr="00743905" w:rsidRDefault="006643CC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3C6C6" w14:textId="77777777" w:rsidR="006643CC" w:rsidRPr="00743905" w:rsidRDefault="006643CC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D5739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7EF83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C4B36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E0931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55938DF1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18B93B2F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6643CC" w:rsidRPr="00743905" w14:paraId="1A82E88D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CEFA6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26AC0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2AF6317A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4D42F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F820" w14:textId="77777777" w:rsidR="006643CC" w:rsidRPr="00743905" w:rsidRDefault="006643CC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6427B06D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82667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63156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F63A4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E7BA4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A4675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85D9DFD" w14:textId="77777777" w:rsidR="006643CC" w:rsidRPr="001D7D9E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43CC" w:rsidRPr="00743905" w14:paraId="05CC8963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02372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C8510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97694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6D558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4D83790B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78060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4B94B37F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22B6FA10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60A3F301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5A3D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886B7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4E8EF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8D31F" w14:textId="77777777" w:rsidR="006643CC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D580BE2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6643CC" w:rsidRPr="00743905" w14:paraId="728B1879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F5BDB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39F93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D9B07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201A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28296701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157DF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C74DCEE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C64E9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81F4E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5B2F3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EF648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43CC" w:rsidRPr="00743905" w14:paraId="603DA294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6BE82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77871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43A27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7BF5C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51A6A" w14:textId="77777777" w:rsidR="006643CC" w:rsidRPr="00743905" w:rsidRDefault="006643CC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54134739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02A03326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56D6D953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C188E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6AA11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4E01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518F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6643CC" w:rsidRPr="00743905" w14:paraId="64CAC880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2FA7B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1E0C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45AD7246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5BEF3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B29C0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44FD6A70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933A9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FC698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273C9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0B331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76274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F78B529" w14:textId="77777777" w:rsidR="006643CC" w:rsidRPr="0007721B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643CC" w:rsidRPr="00743905" w14:paraId="0E11D535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AB1D6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548B1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0DC28200" w14:textId="77777777" w:rsidR="006643CC" w:rsidRPr="00743905" w:rsidRDefault="006643CC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1E95A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21A1B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6C9053C0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9D3B3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B6A0B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0171E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39BB0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74D8" w14:textId="77777777" w:rsidR="006643CC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EB76E5D" w14:textId="77777777" w:rsidR="006643CC" w:rsidRPr="00951746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643CC" w:rsidRPr="00743905" w14:paraId="542A1D08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09A0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721E2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14:paraId="0F3B9E04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BACB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FF88E" w14:textId="77777777" w:rsidR="006643CC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14:paraId="451F2E56" w14:textId="77777777" w:rsidR="006643CC" w:rsidRPr="00743905" w:rsidRDefault="006643CC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16F69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BE4A3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F24B9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08913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77CC3" w14:textId="77777777" w:rsidR="006643CC" w:rsidRPr="005C672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643CC" w:rsidRPr="00743905" w14:paraId="03A7C47D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88DBA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1FFE5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0BD2E09E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FBA82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2CE09" w14:textId="77777777" w:rsidR="006643CC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24C7340B" w14:textId="77777777" w:rsidR="006643CC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5EBE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6335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1CD55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F10FD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BB551" w14:textId="77777777" w:rsidR="006643CC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643CC" w:rsidRPr="00743905" w14:paraId="79636D95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99DCA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738EF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656FE78A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27440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269EF" w14:textId="77777777" w:rsidR="006643CC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53A6AF85" w14:textId="77777777" w:rsidR="006643CC" w:rsidRPr="00743905" w:rsidRDefault="006643CC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855E9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4A842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7B2EF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85531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8EE86" w14:textId="77777777" w:rsidR="006643CC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43CC" w:rsidRPr="00743905" w14:paraId="6B862898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FE456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7B725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14:paraId="0059E2AF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9F7B1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09E8" w14:textId="77777777" w:rsidR="006643CC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3408F1DD" w14:textId="77777777" w:rsidR="006643CC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14:paraId="56337C95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F3D0B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58B76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1E1D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3F5C1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7E84B" w14:textId="77777777" w:rsidR="006643CC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14:paraId="4D6776C3" w14:textId="77777777" w:rsidR="006643CC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1543F7CD" w14:textId="77777777" w:rsidR="006643CC" w:rsidRPr="00575A1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6643CC" w:rsidRPr="00743905" w14:paraId="31B95C0B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0471B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4A244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1BAD0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86235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521C37E9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9C960" w14:textId="77777777" w:rsidR="006643CC" w:rsidRDefault="006643C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69CF38A5" w14:textId="77777777" w:rsidR="006643CC" w:rsidRPr="00743905" w:rsidRDefault="006643C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D0ACD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33C9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393A5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3CA73" w14:textId="77777777" w:rsidR="006643CC" w:rsidRDefault="006643CC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F8A8FBE" w14:textId="77777777" w:rsidR="006643CC" w:rsidRPr="00743905" w:rsidRDefault="006643CC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6643CC" w:rsidRPr="00743905" w14:paraId="2E4B4EC6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CDAC1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0DFE7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14:paraId="3D0A66D4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7988C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42247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0FE3DB75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6CCEE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08D7F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0FC1C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6FC7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0E237" w14:textId="77777777" w:rsidR="006643CC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14:paraId="7C92FEF1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43CC" w:rsidRPr="00743905" w14:paraId="4152ED24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9D913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96AE4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6A77D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42738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3B61941E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297C17A5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3D921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0CD85B4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F2581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E9AE8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99657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95C33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43CC" w:rsidRPr="00743905" w14:paraId="4426D016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0450A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544A1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7166D6F0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982C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A8183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4E775AE7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7215D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D7A2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83C71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385AE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3AC2" w14:textId="77777777" w:rsidR="006643CC" w:rsidRPr="00351657" w:rsidRDefault="006643CC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6643CC" w:rsidRPr="00743905" w14:paraId="63A54F88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9AAE5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DD0EF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2E14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57329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05CFA0B9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09558EDC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6437F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268341B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3C8E6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EF845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4B4E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0B9D1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43CC" w:rsidRPr="00743905" w14:paraId="4C2182F7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8EE9E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17EA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76FD30CA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5ABD8" w14:textId="77777777" w:rsidR="006643CC" w:rsidRPr="00743905" w:rsidRDefault="006643CC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E5E0E" w14:textId="77777777" w:rsidR="006643CC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26CAF7BC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EA70F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BDA65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61668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652B8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04CDD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43CC" w:rsidRPr="00743905" w14:paraId="0E90BDB6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A1EEA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0C109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A61CB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67552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0B7FBD0F" w14:textId="77777777" w:rsidR="006643CC" w:rsidRPr="00743905" w:rsidRDefault="006643CC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49C13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0646484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0C6BD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50FA3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5B350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CC865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43CC" w:rsidRPr="00743905" w14:paraId="716900CB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A9B9F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11EEB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6FCBF662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05B5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FF78C" w14:textId="77777777" w:rsidR="006643CC" w:rsidRDefault="006643CC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388AD60" w14:textId="77777777" w:rsidR="006643CC" w:rsidRPr="00743905" w:rsidRDefault="006643CC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E490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033FE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75C48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C1B29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AC80B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43CC" w:rsidRPr="00743905" w14:paraId="10F665F8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71CA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50EF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5B6FD902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5090D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2412" w14:textId="77777777" w:rsidR="006643CC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3099330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091AC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1496E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AC18D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007BB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5572E" w14:textId="77777777" w:rsidR="006643CC" w:rsidRDefault="006643CC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92E516C" w14:textId="77777777" w:rsidR="006643CC" w:rsidRPr="003B409E" w:rsidRDefault="006643C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643CC" w:rsidRPr="00743905" w14:paraId="5420D71A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28461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D5A4C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27CE0661" w14:textId="77777777" w:rsidR="006643CC" w:rsidRDefault="006643CC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778F4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7E794" w14:textId="77777777" w:rsidR="006643CC" w:rsidRDefault="006643CC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F8C08C9" w14:textId="77777777" w:rsidR="006643CC" w:rsidRPr="00743905" w:rsidRDefault="006643CC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9CFB3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1E735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FCCA5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AC178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CBECE" w14:textId="77777777" w:rsidR="006643CC" w:rsidRDefault="006643CC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43CC" w:rsidRPr="00743905" w14:paraId="73483739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8F15E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04C5C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45FE3B84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057A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500F1" w14:textId="77777777" w:rsidR="006643CC" w:rsidRDefault="006643C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8E225C4" w14:textId="77777777" w:rsidR="006643CC" w:rsidRPr="00743905" w:rsidRDefault="006643C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FD91A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86887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ED1B8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04F0B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5329C" w14:textId="77777777" w:rsidR="006643CC" w:rsidRDefault="006643CC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C736DCC" w14:textId="77777777" w:rsidR="006643CC" w:rsidRPr="00743905" w:rsidRDefault="006643C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643CC" w:rsidRPr="00743905" w14:paraId="70891365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B7953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A231D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14:paraId="5452180E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1A920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21ADF" w14:textId="77777777" w:rsidR="006643CC" w:rsidRPr="00743905" w:rsidRDefault="006643CC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377DCCBB" w14:textId="77777777" w:rsidR="006643CC" w:rsidRDefault="006643C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14:paraId="7023F51A" w14:textId="77777777" w:rsidR="006643CC" w:rsidRPr="00743905" w:rsidRDefault="006643C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ED81D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59924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0D44B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D0F66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480D6" w14:textId="77777777" w:rsidR="006643CC" w:rsidRPr="00B42B20" w:rsidRDefault="006643C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14:paraId="2E2F8835" w14:textId="77777777" w:rsidR="006643CC" w:rsidRPr="00B42B20" w:rsidRDefault="006643C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643CC" w:rsidRPr="00743905" w14:paraId="6EEC7E60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A0818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56B0A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8552C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83A18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0289A502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758BF29F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C71C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ACE45A1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1FDC3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11E98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F97B0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B3F69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43CC" w:rsidRPr="00743905" w14:paraId="70B71A4B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923E9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35F03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3480C6DE" w14:textId="77777777" w:rsidR="006643CC" w:rsidRPr="00743905" w:rsidRDefault="006643CC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F5C9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6F044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37AC4F26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5349A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FE2F2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22013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561A8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01AF6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6643CC" w:rsidRPr="00743905" w14:paraId="2891DCBB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8A1AA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EB853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F929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0456D" w14:textId="77777777" w:rsidR="006643CC" w:rsidRDefault="006643C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6C0454E4" w14:textId="77777777" w:rsidR="006643CC" w:rsidRDefault="006643C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7D39970D" w14:textId="77777777" w:rsidR="006643CC" w:rsidRDefault="006643C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4C10A" w14:textId="77777777" w:rsidR="006643CC" w:rsidRPr="00743905" w:rsidRDefault="006643CC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54E6517" w14:textId="77777777" w:rsidR="006643CC" w:rsidRPr="00743905" w:rsidRDefault="006643CC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8EFA2" w14:textId="77777777" w:rsidR="006643CC" w:rsidRPr="00743905" w:rsidRDefault="006643CC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DF03E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664EC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A88E1" w14:textId="77777777" w:rsidR="006643CC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43CC" w:rsidRPr="00743905" w14:paraId="6A311697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DC639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A862C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110+250</w:t>
            </w:r>
          </w:p>
          <w:p w14:paraId="5B3A1D6D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7B776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6140A" w14:textId="77777777" w:rsidR="006643CC" w:rsidRDefault="006643C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BAC3C" w14:textId="77777777" w:rsidR="006643CC" w:rsidRPr="00743905" w:rsidRDefault="006643CC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4327" w14:textId="77777777" w:rsidR="006643CC" w:rsidRPr="00743905" w:rsidRDefault="006643CC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0257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28EE9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1492E" w14:textId="77777777" w:rsidR="006643CC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43CC" w:rsidRPr="00743905" w14:paraId="037E8D2C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C977D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C812F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14:paraId="7444BBC4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44A4A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A491" w14:textId="77777777" w:rsidR="006643CC" w:rsidRDefault="006643C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0248C" w14:textId="77777777" w:rsidR="006643CC" w:rsidRPr="00743905" w:rsidRDefault="006643CC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6C87B" w14:textId="77777777" w:rsidR="006643CC" w:rsidRPr="00743905" w:rsidRDefault="006643CC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5E450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48B6F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5E7E7" w14:textId="77777777" w:rsidR="006643CC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6643CC" w:rsidRPr="00743905" w14:paraId="622F1E52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A7507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84F2F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760B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77822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64789F05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02796786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537F4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FC04EEE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0CF47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CA4A4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1D38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EA790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43CC" w:rsidRPr="00743905" w14:paraId="1B7ECFD2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B15EB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4A1F3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7F75CF59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09512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3CA99" w14:textId="77777777" w:rsidR="006643CC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47004179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9C64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89592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FBF3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46121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369B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43CC" w:rsidRPr="00743905" w14:paraId="75AB29A9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77A56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D2749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8E0AF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03FCA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79ABF448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779E6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039C3D42" w14:textId="77777777" w:rsidR="006643CC" w:rsidRPr="00743905" w:rsidRDefault="006643C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6B225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CEC83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A4AD6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5C74A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6643CC" w:rsidRPr="00743905" w14:paraId="5DD5F9CF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A390C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B568F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44D38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329B2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78837D68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F06C6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3CDD8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CB13B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81580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DAD15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6643CC" w:rsidRPr="00743905" w14:paraId="01DE6539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D6BB6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A2C6F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7A054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E6FAF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172F7D1F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FD200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C880546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EF58B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EA84A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B1412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DD3AD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6643CC" w:rsidRPr="00743905" w14:paraId="7617BE54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DF939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EDE6C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79020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112FC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234F2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61B3A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F6EE3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4B4DED2E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0DB26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407AF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6643CC" w:rsidRPr="00743905" w14:paraId="1BB7E0DB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DA317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66586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19A0D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FAC6F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19C6CB49" w14:textId="77777777" w:rsidR="006643CC" w:rsidRPr="00743905" w:rsidRDefault="006643CC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16265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AD8A357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F3B1E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BA0C6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3B295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6D220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43CC" w:rsidRPr="00743905" w14:paraId="5E38593F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9F31E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0C3A0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DC98A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962A4" w14:textId="77777777" w:rsidR="006643CC" w:rsidRPr="00743905" w:rsidRDefault="006643CC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4B09E733" w14:textId="77777777" w:rsidR="006643CC" w:rsidRPr="00D73778" w:rsidRDefault="006643CC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75D27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0DBD81E7" w14:textId="77777777" w:rsidR="006643CC" w:rsidRPr="00743905" w:rsidRDefault="006643CC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D4180" w14:textId="77777777" w:rsidR="006643CC" w:rsidRPr="00D73778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6A962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D054B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0EF48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43CC" w:rsidRPr="00743905" w14:paraId="32961828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4B9A7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3077F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36615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01064" w14:textId="77777777" w:rsidR="006643CC" w:rsidRDefault="006643CC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68C1A138" w14:textId="77777777" w:rsidR="006643CC" w:rsidRPr="00743905" w:rsidRDefault="006643CC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2D9D4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707B76D9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4B8B650F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3DB0BE9A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408CDEBB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97C07" w14:textId="77777777" w:rsidR="006643CC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81F6A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9FD8C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0CE1B" w14:textId="77777777" w:rsidR="006643CC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63FD186" w14:textId="77777777" w:rsidR="006643CC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3955FB4A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6643CC" w:rsidRPr="00743905" w14:paraId="34544CB6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97AF1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E432C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2043BDBC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2AB76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8C9B9" w14:textId="77777777" w:rsidR="006643CC" w:rsidRDefault="006643CC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6E2FA1B6" w14:textId="77777777" w:rsidR="006643CC" w:rsidRPr="00743905" w:rsidRDefault="006643CC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BA559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32644" w14:textId="77777777" w:rsidR="006643CC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FDDDD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F34FD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08F40" w14:textId="77777777" w:rsidR="006643CC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6643CC" w:rsidRPr="00743905" w14:paraId="7087BE1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FC061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4100B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868C9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8CB59" w14:textId="77777777" w:rsidR="006643CC" w:rsidRDefault="006643CC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6AFDF77C" w14:textId="77777777" w:rsidR="006643CC" w:rsidRPr="00743905" w:rsidRDefault="006643CC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C4E74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A7C19" w14:textId="77777777" w:rsidR="006643CC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7C19E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14FBB207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9720A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8A5A7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6643CC" w:rsidRPr="00743905" w14:paraId="1408B74E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4BB65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5E456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59E7F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E2D26" w14:textId="77777777" w:rsidR="006643CC" w:rsidRDefault="006643CC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52701CA" w14:textId="77777777" w:rsidR="006643CC" w:rsidRPr="00743905" w:rsidRDefault="006643CC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C8D4D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5CAF7" w14:textId="77777777" w:rsidR="006643CC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859A5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4AE3E8B5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33276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39005" w14:textId="77777777" w:rsidR="006643CC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43CC" w:rsidRPr="00743905" w14:paraId="7A1CD48E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CFA9D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71341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7E0A839E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850E3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4047B" w14:textId="77777777" w:rsidR="006643CC" w:rsidRPr="00743905" w:rsidRDefault="006643CC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0C5CD1CE" w14:textId="77777777" w:rsidR="006643CC" w:rsidRPr="00743905" w:rsidRDefault="006643CC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98D9F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AF909" w14:textId="77777777" w:rsidR="006643CC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093CD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46130EE4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F1E7D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17D32" w14:textId="77777777" w:rsidR="006643CC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43CC" w:rsidRPr="00743905" w14:paraId="5A7BE705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35348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EC932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96D6A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744B6" w14:textId="77777777" w:rsidR="006643CC" w:rsidRPr="00743905" w:rsidRDefault="006643CC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4AF3E5B7" w14:textId="77777777" w:rsidR="006643CC" w:rsidRPr="00743905" w:rsidRDefault="006643CC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07107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36BCE153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071D0772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7FB34F2A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10BA6" w14:textId="77777777" w:rsidR="006643CC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8AFDA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2226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DF17C" w14:textId="77777777" w:rsidR="006643CC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315E841" w14:textId="77777777" w:rsidR="006643CC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6643CC" w:rsidRPr="00743905" w14:paraId="6CA6BE37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A89C0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369E8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2DD58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260AB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7F5368F1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DEA40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6719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01FB9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B694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2125A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43CC" w:rsidRPr="00743905" w14:paraId="3F76C5CE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34AC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D8B84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E2968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76E8C" w14:textId="77777777" w:rsidR="006643CC" w:rsidRDefault="006643CC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5FE8BCC3" w14:textId="77777777" w:rsidR="006643CC" w:rsidRDefault="006643CC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7E9E5EC0" w14:textId="77777777" w:rsidR="006643CC" w:rsidRDefault="006643CC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1CA5EAC2" w14:textId="77777777" w:rsidR="006643CC" w:rsidRDefault="006643CC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BC375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63513" w14:textId="77777777" w:rsidR="006643CC" w:rsidRPr="00743905" w:rsidRDefault="006643C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EDE04" w14:textId="77777777" w:rsidR="006643CC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3777F733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33EC4" w14:textId="77777777" w:rsidR="006643CC" w:rsidRPr="00743905" w:rsidRDefault="006643C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B9382" w14:textId="77777777" w:rsidR="006643CC" w:rsidRDefault="006643C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43CC" w:rsidRPr="00743905" w14:paraId="584C3C28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F5909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8901" w14:textId="77777777" w:rsidR="006643CC" w:rsidRPr="00743905" w:rsidRDefault="006643C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FEA4B" w14:textId="77777777" w:rsidR="006643CC" w:rsidRPr="00743905" w:rsidRDefault="006643C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C0DB2" w14:textId="77777777" w:rsidR="006643CC" w:rsidRPr="00743905" w:rsidRDefault="006643C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38E64653" w14:textId="77777777" w:rsidR="006643CC" w:rsidRPr="00743905" w:rsidRDefault="006643C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49DC3" w14:textId="77777777" w:rsidR="006643CC" w:rsidRDefault="006643C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18C54A36" w14:textId="77777777" w:rsidR="006643CC" w:rsidRDefault="006643C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63BCC392" w14:textId="77777777" w:rsidR="006643CC" w:rsidRPr="00743905" w:rsidRDefault="006643C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79C97" w14:textId="77777777" w:rsidR="006643CC" w:rsidRPr="00743905" w:rsidRDefault="006643CC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F43EB" w14:textId="77777777" w:rsidR="006643CC" w:rsidRPr="00743905" w:rsidRDefault="006643C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59E6" w14:textId="77777777" w:rsidR="006643CC" w:rsidRPr="00743905" w:rsidRDefault="006643C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EA9FE" w14:textId="77777777" w:rsidR="006643CC" w:rsidRPr="00743905" w:rsidRDefault="006643CC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43CC" w:rsidRPr="00743905" w14:paraId="011A3AA5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C9DEC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6D4F" w14:textId="77777777" w:rsidR="006643CC" w:rsidRPr="00743905" w:rsidRDefault="006643C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52BDD" w14:textId="77777777" w:rsidR="006643CC" w:rsidRPr="00743905" w:rsidRDefault="006643C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0B805" w14:textId="77777777" w:rsidR="006643CC" w:rsidRDefault="006643C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3BC05FAC" w14:textId="77777777" w:rsidR="006643CC" w:rsidRPr="00743905" w:rsidRDefault="006643C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32ABD" w14:textId="77777777" w:rsidR="006643CC" w:rsidRPr="00743905" w:rsidRDefault="006643C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B8C06" w14:textId="77777777" w:rsidR="006643CC" w:rsidRPr="00743905" w:rsidRDefault="006643CC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78338" w14:textId="77777777" w:rsidR="006643CC" w:rsidRDefault="006643C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6861C84B" w14:textId="77777777" w:rsidR="006643CC" w:rsidRPr="00743905" w:rsidRDefault="006643C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DD3FE" w14:textId="77777777" w:rsidR="006643CC" w:rsidRPr="00743905" w:rsidRDefault="006643C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A7C94" w14:textId="77777777" w:rsidR="006643CC" w:rsidRPr="00743905" w:rsidRDefault="006643CC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43CC" w:rsidRPr="00743905" w14:paraId="6D8F92FD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88F9A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9E19D" w14:textId="77777777" w:rsidR="006643CC" w:rsidRDefault="006643C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5E10FABB" w14:textId="77777777" w:rsidR="006643CC" w:rsidRPr="00743905" w:rsidRDefault="006643C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FC8B3" w14:textId="77777777" w:rsidR="006643CC" w:rsidRPr="00743905" w:rsidRDefault="006643C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36306" w14:textId="77777777" w:rsidR="006643CC" w:rsidRDefault="006643C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20AAE1E1" w14:textId="77777777" w:rsidR="006643CC" w:rsidRDefault="006643C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84296" w14:textId="77777777" w:rsidR="006643CC" w:rsidRDefault="006643C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F6A22" w14:textId="77777777" w:rsidR="006643CC" w:rsidRDefault="006643CC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75492" w14:textId="77777777" w:rsidR="006643CC" w:rsidRPr="00743905" w:rsidRDefault="006643C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4440D" w14:textId="77777777" w:rsidR="006643CC" w:rsidRPr="00743905" w:rsidRDefault="006643C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667C" w14:textId="77777777" w:rsidR="006643CC" w:rsidRDefault="006643CC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43CC" w:rsidRPr="00743905" w14:paraId="31094868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6DC23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7F7AA" w14:textId="77777777" w:rsidR="006643CC" w:rsidRDefault="006643C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50252380" w14:textId="77777777" w:rsidR="006643CC" w:rsidRDefault="006643C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FD153" w14:textId="77777777" w:rsidR="006643CC" w:rsidRDefault="006643C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1F3E" w14:textId="77777777" w:rsidR="006643CC" w:rsidRDefault="006643C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032148F2" w14:textId="77777777" w:rsidR="006643CC" w:rsidRDefault="006643C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820F7" w14:textId="77777777" w:rsidR="006643CC" w:rsidRDefault="006643C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6E4A" w14:textId="77777777" w:rsidR="006643CC" w:rsidRDefault="006643CC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CD18" w14:textId="77777777" w:rsidR="006643CC" w:rsidRPr="00743905" w:rsidRDefault="006643C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D051B" w14:textId="77777777" w:rsidR="006643CC" w:rsidRPr="00743905" w:rsidRDefault="006643C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9E029" w14:textId="77777777" w:rsidR="006643CC" w:rsidRDefault="006643CC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43CC" w:rsidRPr="00743905" w14:paraId="655F6758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B8A82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D7711" w14:textId="77777777" w:rsidR="006643CC" w:rsidRPr="00743905" w:rsidRDefault="006643C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D98D9" w14:textId="77777777" w:rsidR="006643CC" w:rsidRPr="00743905" w:rsidRDefault="006643C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D963A" w14:textId="77777777" w:rsidR="006643CC" w:rsidRDefault="006643C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7D58D6EE" w14:textId="77777777" w:rsidR="006643CC" w:rsidRDefault="006643C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A5A93" w14:textId="77777777" w:rsidR="006643CC" w:rsidRDefault="006643C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1ABD1" w14:textId="77777777" w:rsidR="006643CC" w:rsidRDefault="006643CC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958C8" w14:textId="77777777" w:rsidR="006643CC" w:rsidRPr="00743905" w:rsidRDefault="006643C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F9AB1" w14:textId="77777777" w:rsidR="006643CC" w:rsidRPr="00743905" w:rsidRDefault="006643C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E4E51" w14:textId="77777777" w:rsidR="006643CC" w:rsidRDefault="006643CC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43CC" w:rsidRPr="00743905" w14:paraId="5D20C476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C86B8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8FBF7" w14:textId="77777777" w:rsidR="006643CC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0F06F246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91C1B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805E2" w14:textId="77777777" w:rsidR="006643CC" w:rsidRDefault="006643C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51D69348" w14:textId="77777777" w:rsidR="006643CC" w:rsidRDefault="006643C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2FDD0561" w14:textId="77777777" w:rsidR="006643CC" w:rsidRDefault="006643C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4D241402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06C49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72B61" w14:textId="77777777" w:rsidR="006643CC" w:rsidRPr="00743905" w:rsidRDefault="006643C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7C947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1ACF9" w14:textId="77777777" w:rsidR="006643CC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58088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43CC" w:rsidRPr="00743905" w14:paraId="5E5E02FB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DC1A7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AF4E5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1A4C6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B0084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2B1FB7D3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D478" w14:textId="77777777" w:rsidR="006643CC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5E72EFFC" w14:textId="77777777" w:rsidR="006643CC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7A6D8211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3B91D" w14:textId="77777777" w:rsidR="006643CC" w:rsidRPr="00743905" w:rsidRDefault="006643C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17FF4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67522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84364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6643CC" w:rsidRPr="00743905" w14:paraId="646DE1EA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5451A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8E230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A5348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9D722" w14:textId="77777777" w:rsidR="006643CC" w:rsidRDefault="006643C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490F155C" w14:textId="77777777" w:rsidR="006643CC" w:rsidRPr="00CD295A" w:rsidRDefault="006643C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33460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D2B6F" w14:textId="77777777" w:rsidR="006643CC" w:rsidRPr="00743905" w:rsidRDefault="006643C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7EBA9" w14:textId="77777777" w:rsidR="006643CC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7D087DEB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3A42B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DF2F1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43CC" w:rsidRPr="00743905" w14:paraId="4CBF31B9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0AA18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A3D9F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AF3F9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E70FF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961C2CD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567AF5FB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B9146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76410444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374D9CBD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2D833" w14:textId="77777777" w:rsidR="006643CC" w:rsidRPr="00743905" w:rsidRDefault="006643C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CF8B1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D61CF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E354B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43CC" w:rsidRPr="00743905" w14:paraId="590898D6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357E1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F2C20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CBC36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D55BC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79ED947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44023350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75895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348E21C6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27402" w14:textId="77777777" w:rsidR="006643CC" w:rsidRPr="00743905" w:rsidRDefault="006643C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94AB8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42E17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8F981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43CC" w:rsidRPr="00743905" w14:paraId="0045891C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C34D1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2FF0E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FA0B7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56426" w14:textId="77777777" w:rsidR="006643CC" w:rsidRDefault="006643C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8FFCD37" w14:textId="77777777" w:rsidR="006643CC" w:rsidRDefault="006643C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06E6E" w14:textId="77777777" w:rsidR="006643CC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93551" w14:textId="77777777" w:rsidR="006643CC" w:rsidRDefault="006643C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F6FF2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652C8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2A184" w14:textId="77777777" w:rsidR="006643CC" w:rsidRDefault="006643C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45DB1D25" w14:textId="77777777" w:rsidR="006643CC" w:rsidRDefault="006643C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01F9E644" w14:textId="77777777" w:rsidR="006643CC" w:rsidRDefault="006643C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6B037FAA" w14:textId="77777777" w:rsidR="006643CC" w:rsidRDefault="006643C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6643CC" w:rsidRPr="00743905" w14:paraId="1E5714BE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9B464" w14:textId="77777777" w:rsidR="006643CC" w:rsidRPr="00743905" w:rsidRDefault="006643CC" w:rsidP="006643C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A232B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3EB5E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9586E" w14:textId="77777777" w:rsidR="006643CC" w:rsidRDefault="006643C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A12414A" w14:textId="77777777" w:rsidR="006643CC" w:rsidRDefault="006643C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F78BD" w14:textId="77777777" w:rsidR="006643CC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5EA7E817" w14:textId="77777777" w:rsidR="006643CC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6A7F96E4" w14:textId="77777777" w:rsidR="006643CC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3BCC8F2E" w14:textId="77777777" w:rsidR="006643CC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DB632" w14:textId="77777777" w:rsidR="006643CC" w:rsidRDefault="006643C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77E1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AB2CE" w14:textId="77777777" w:rsidR="006643CC" w:rsidRPr="00743905" w:rsidRDefault="006643C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A47ED" w14:textId="77777777" w:rsidR="006643CC" w:rsidRDefault="006643C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5F9626B0" w14:textId="77777777" w:rsidR="006643CC" w:rsidRDefault="006643C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0DC37898" w14:textId="77777777" w:rsidR="006643CC" w:rsidRPr="005905D7" w:rsidRDefault="006643CC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07C2F70C" w14:textId="77777777" w:rsidR="006643CC" w:rsidRDefault="006643CC" w:rsidP="00E56A6A">
      <w:pPr>
        <w:pStyle w:val="Heading1"/>
        <w:spacing w:line="360" w:lineRule="auto"/>
      </w:pPr>
      <w:r>
        <w:t>LINIA 200</w:t>
      </w:r>
    </w:p>
    <w:p w14:paraId="5D8C2F72" w14:textId="77777777" w:rsidR="006643CC" w:rsidRDefault="006643CC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643CC" w14:paraId="38C24BDC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50912" w14:textId="77777777" w:rsidR="006643CC" w:rsidRDefault="006643CC" w:rsidP="00B04EF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9DD84" w14:textId="77777777" w:rsidR="006643CC" w:rsidRDefault="006643C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48F3F2F6" w14:textId="77777777" w:rsidR="006643CC" w:rsidRDefault="006643C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C9152" w14:textId="77777777" w:rsidR="006643CC" w:rsidRPr="00032DF2" w:rsidRDefault="006643C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FDB58" w14:textId="77777777" w:rsidR="006643CC" w:rsidRDefault="006643C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432E8FAB" w14:textId="77777777" w:rsidR="006643CC" w:rsidRDefault="006643C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5EA5" w14:textId="77777777" w:rsidR="006643CC" w:rsidRDefault="006643C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DE3BD" w14:textId="77777777" w:rsidR="006643CC" w:rsidRDefault="006643C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6B6FC" w14:textId="77777777" w:rsidR="006643CC" w:rsidRDefault="006643C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6959E" w14:textId="77777777" w:rsidR="006643CC" w:rsidRPr="00032DF2" w:rsidRDefault="006643C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6D7D2" w14:textId="77777777" w:rsidR="006643CC" w:rsidRPr="00F716C0" w:rsidRDefault="006643C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6643CC" w14:paraId="02527912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51616" w14:textId="77777777" w:rsidR="006643CC" w:rsidRDefault="006643CC" w:rsidP="00B04EF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F154" w14:textId="77777777" w:rsidR="006643CC" w:rsidRDefault="006643C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30B38" w14:textId="77777777" w:rsidR="006643CC" w:rsidRDefault="006643C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225CD" w14:textId="77777777" w:rsidR="006643CC" w:rsidRDefault="006643C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2D912E19" w14:textId="77777777" w:rsidR="006643CC" w:rsidRDefault="006643C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23C0A" w14:textId="77777777" w:rsidR="006643CC" w:rsidRDefault="006643C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625FF" w14:textId="77777777" w:rsidR="006643CC" w:rsidRDefault="006643C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C83B9" w14:textId="77777777" w:rsidR="006643CC" w:rsidRDefault="006643C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331E" w14:textId="77777777" w:rsidR="006643CC" w:rsidRPr="00032DF2" w:rsidRDefault="006643C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3B063" w14:textId="77777777" w:rsidR="006643CC" w:rsidRDefault="006643C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43CC" w14:paraId="2F0C880D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B565F" w14:textId="77777777" w:rsidR="006643CC" w:rsidRDefault="006643CC" w:rsidP="00B04EF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D4226" w14:textId="77777777" w:rsidR="006643CC" w:rsidRDefault="006643C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244F68CC" w14:textId="77777777" w:rsidR="006643CC" w:rsidRDefault="006643C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2E68" w14:textId="77777777" w:rsidR="006643CC" w:rsidRPr="00032DF2" w:rsidRDefault="006643C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50C85" w14:textId="77777777" w:rsidR="006643CC" w:rsidRDefault="006643C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195E21C3" w14:textId="77777777" w:rsidR="006643CC" w:rsidRDefault="006643C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1E857" w14:textId="77777777" w:rsidR="006643CC" w:rsidRDefault="006643C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B3BC8" w14:textId="77777777" w:rsidR="006643CC" w:rsidRDefault="006643C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129E5" w14:textId="77777777" w:rsidR="006643CC" w:rsidRDefault="006643C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3BA0FF8C" w14:textId="77777777" w:rsidR="006643CC" w:rsidRDefault="006643C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87108" w14:textId="77777777" w:rsidR="006643CC" w:rsidRPr="00032DF2" w:rsidRDefault="006643C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50B35" w14:textId="77777777" w:rsidR="006643CC" w:rsidRPr="00C2058A" w:rsidRDefault="006643C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5DBDF27" w14:textId="77777777" w:rsidR="006643CC" w:rsidRPr="00F716C0" w:rsidRDefault="006643C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6643CC" w14:paraId="467B476E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C2CFF" w14:textId="77777777" w:rsidR="006643CC" w:rsidRDefault="006643CC" w:rsidP="00B04EF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6F70C" w14:textId="77777777" w:rsidR="006643CC" w:rsidRDefault="006643C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3CA05AFB" w14:textId="77777777" w:rsidR="006643CC" w:rsidRDefault="006643C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F1DEE" w14:textId="77777777" w:rsidR="006643CC" w:rsidRPr="00032DF2" w:rsidRDefault="006643C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C2FFF" w14:textId="77777777" w:rsidR="006643CC" w:rsidRDefault="006643C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4089F8EB" w14:textId="77777777" w:rsidR="006643CC" w:rsidRDefault="006643C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1A74" w14:textId="77777777" w:rsidR="006643CC" w:rsidRDefault="006643C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687C5" w14:textId="77777777" w:rsidR="006643CC" w:rsidRDefault="006643C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349D0" w14:textId="77777777" w:rsidR="006643CC" w:rsidRDefault="006643C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381B6" w14:textId="77777777" w:rsidR="006643CC" w:rsidRDefault="006643C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3F218" w14:textId="77777777" w:rsidR="006643CC" w:rsidRDefault="006643C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43CC" w14:paraId="793CC62C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01019" w14:textId="77777777" w:rsidR="006643CC" w:rsidRDefault="006643CC" w:rsidP="00B04EF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63DFD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7624E182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C3DD2" w14:textId="77777777" w:rsidR="006643CC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C9C66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8B950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A1E1B" w14:textId="77777777" w:rsidR="006643CC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1EF4F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6B36A" w14:textId="77777777" w:rsidR="006643CC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DE450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43CC" w14:paraId="67B53454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B8284" w14:textId="77777777" w:rsidR="006643CC" w:rsidRDefault="006643CC" w:rsidP="00B04EF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AD799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D3A8" w14:textId="77777777" w:rsidR="006643CC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D462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99348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A642FA3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44B12" w14:textId="77777777" w:rsidR="006643CC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0B69F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ADDBB" w14:textId="77777777" w:rsidR="006643CC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94551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6643CC" w14:paraId="1B3A1419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556C1" w14:textId="77777777" w:rsidR="006643CC" w:rsidRDefault="006643CC" w:rsidP="00B04EF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DF498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D33D3" w14:textId="77777777" w:rsidR="006643CC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FFDE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7E39B5CC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03E43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13A3A" w14:textId="77777777" w:rsidR="006643CC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38B27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E26F7" w14:textId="77777777" w:rsidR="006643CC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9BCBA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43CC" w14:paraId="39D26D1E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1C579" w14:textId="77777777" w:rsidR="006643CC" w:rsidRDefault="006643CC" w:rsidP="00B04EF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163E3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1C665" w14:textId="77777777" w:rsidR="006643CC" w:rsidRPr="00032DF2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4DCBD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72B54CDF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2FDED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AE42AC3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14:paraId="1E49677D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14:paraId="0113E893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73CE11C9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D49AD" w14:textId="77777777" w:rsidR="006643CC" w:rsidRPr="00032DF2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04864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F64E" w14:textId="77777777" w:rsidR="006643CC" w:rsidRPr="00032DF2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6B6DF" w14:textId="77777777" w:rsidR="006643CC" w:rsidRPr="00F716C0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43CC" w14:paraId="55EB5D1B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0E526" w14:textId="77777777" w:rsidR="006643CC" w:rsidRDefault="006643CC" w:rsidP="00B04EF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C710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865A3" w14:textId="77777777" w:rsidR="006643CC" w:rsidRPr="00032DF2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FFA3A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2E9F5F02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CA4B2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71719C2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3D9D5" w14:textId="77777777" w:rsidR="006643CC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87640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D6617" w14:textId="77777777" w:rsidR="006643CC" w:rsidRPr="00032DF2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6F7A" w14:textId="77777777" w:rsidR="006643CC" w:rsidRPr="00F716C0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43CC" w14:paraId="52CA4FED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FC115" w14:textId="77777777" w:rsidR="006643CC" w:rsidRDefault="006643CC" w:rsidP="00B04EF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F082A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5168FC50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466B9" w14:textId="77777777" w:rsidR="006643CC" w:rsidRPr="00032DF2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5A2FF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44AD7AC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09C75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EE61B" w14:textId="77777777" w:rsidR="006643CC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E7D18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5261A8AE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10670" w14:textId="77777777" w:rsidR="006643CC" w:rsidRPr="00032DF2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0B2DA" w14:textId="77777777" w:rsidR="006643CC" w:rsidRPr="00F716C0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43CC" w14:paraId="08C93F81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9252B" w14:textId="77777777" w:rsidR="006643CC" w:rsidRDefault="006643CC" w:rsidP="00B04EF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3B5F0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7B7CA" w14:textId="77777777" w:rsidR="006643CC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2A71C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6591B822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DDD3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9B7A997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1D9B3" w14:textId="77777777" w:rsidR="006643CC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98BAF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08261" w14:textId="77777777" w:rsidR="006643CC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699DB" w14:textId="77777777" w:rsidR="006643CC" w:rsidRPr="00F716C0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6643CC" w14:paraId="7C9E7E9C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5DC48" w14:textId="77777777" w:rsidR="006643CC" w:rsidRDefault="006643CC" w:rsidP="00B04EF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07446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6B28" w14:textId="77777777" w:rsidR="006643CC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0D38B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18058A3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5103A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FDC3E97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9DF33" w14:textId="77777777" w:rsidR="006643CC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49826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D9D82" w14:textId="77777777" w:rsidR="006643CC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04471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B7E7014" w14:textId="77777777" w:rsidR="006643CC" w:rsidRPr="00F716C0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6643CC" w14:paraId="735215C9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C3496" w14:textId="77777777" w:rsidR="006643CC" w:rsidRDefault="006643CC" w:rsidP="00B04EF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A3988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DE47C" w14:textId="77777777" w:rsidR="006643CC" w:rsidRPr="00032DF2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326DD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22D6C082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3F500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AB632" w14:textId="77777777" w:rsidR="006643CC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9B05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3D626" w14:textId="77777777" w:rsidR="006643CC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B46A5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43CC" w14:paraId="4BC866AF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AA4F3" w14:textId="77777777" w:rsidR="006643CC" w:rsidRDefault="006643CC" w:rsidP="00B04EF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CB88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ADE4C" w14:textId="77777777" w:rsidR="006643CC" w:rsidRPr="00032DF2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EE4CD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6ABC421E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17B33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22033F7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63570" w14:textId="77777777" w:rsidR="006643CC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CF80E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5205B" w14:textId="77777777" w:rsidR="006643CC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712C8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6643CC" w14:paraId="7856B6F9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83438" w14:textId="77777777" w:rsidR="006643CC" w:rsidRDefault="006643CC" w:rsidP="00B04EF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830B8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1DDA8" w14:textId="77777777" w:rsidR="006643CC" w:rsidRPr="00032DF2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15590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3D6C65DB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C55A8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CBED25D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92CCE" w14:textId="77777777" w:rsidR="006643CC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89E58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F890F" w14:textId="77777777" w:rsidR="006643CC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9DE4A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ED18E8D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6643CC" w14:paraId="7DD71A6C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6631F" w14:textId="77777777" w:rsidR="006643CC" w:rsidRDefault="006643CC" w:rsidP="00B04EF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6F0F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26147" w14:textId="77777777" w:rsidR="006643CC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A9790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24F5670D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F1B3C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4D1DF" w14:textId="77777777" w:rsidR="006643CC" w:rsidRPr="00032DF2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42243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364C5" w14:textId="77777777" w:rsidR="006643CC" w:rsidRPr="00032DF2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D99EE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43CC" w14:paraId="450E4C64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D8EB4" w14:textId="77777777" w:rsidR="006643CC" w:rsidRDefault="006643CC" w:rsidP="00B04EF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877C4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77503" w14:textId="77777777" w:rsidR="006643CC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0F9FD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54B3292A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F0A52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BD25E" w14:textId="77777777" w:rsidR="006643CC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22D41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77CEC690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48C1B" w14:textId="77777777" w:rsidR="006643CC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FC326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6643CC" w14:paraId="3D6383F9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56C06" w14:textId="77777777" w:rsidR="006643CC" w:rsidRDefault="006643CC" w:rsidP="00B04EF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DF7E7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C049A" w14:textId="77777777" w:rsidR="006643CC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95DD0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4EA0D48C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6CC7D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F91C8" w14:textId="77777777" w:rsidR="006643CC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6C3E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D3E0B" w14:textId="77777777" w:rsidR="006643CC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21CB0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43CC" w14:paraId="7E144FC9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AC0D9" w14:textId="77777777" w:rsidR="006643CC" w:rsidRDefault="006643CC" w:rsidP="00B04EF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5130E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18C8F234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080DE" w14:textId="77777777" w:rsidR="006643CC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CA587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23472701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079C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0D8FE" w14:textId="77777777" w:rsidR="006643CC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162B7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4C32C" w14:textId="77777777" w:rsidR="006643CC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04DC4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43CC" w14:paraId="5632F9D0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5CE53" w14:textId="77777777" w:rsidR="006643CC" w:rsidRDefault="006643CC" w:rsidP="00B04EF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92D2E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70E42" w14:textId="77777777" w:rsidR="006643CC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ADDEF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7170D949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CBFF5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86CC5FD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4464B" w14:textId="77777777" w:rsidR="006643CC" w:rsidRPr="00032DF2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95462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702BB" w14:textId="77777777" w:rsidR="006643CC" w:rsidRPr="00032DF2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06C37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DA4613B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6643CC" w14:paraId="561538AF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67142" w14:textId="77777777" w:rsidR="006643CC" w:rsidRDefault="006643CC" w:rsidP="00B04EF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3E2DF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33C15" w14:textId="77777777" w:rsidR="006643CC" w:rsidRPr="00032DF2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4DEDF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5F370AC5" w14:textId="77777777" w:rsidR="006643CC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507D9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1F2AF955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C0220" w14:textId="77777777" w:rsidR="006643CC" w:rsidRPr="00032DF2" w:rsidRDefault="006643CC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7412" w14:textId="77777777" w:rsidR="006643CC" w:rsidRDefault="006643C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3A656" w14:textId="77777777" w:rsidR="006643CC" w:rsidRPr="00032DF2" w:rsidRDefault="006643C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1C3D" w14:textId="77777777" w:rsidR="006643CC" w:rsidRPr="00F716C0" w:rsidRDefault="006643C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072C7A67" w14:textId="77777777" w:rsidR="006643CC" w:rsidRDefault="006643CC" w:rsidP="00623FF6">
      <w:pPr>
        <w:spacing w:before="40" w:after="40" w:line="192" w:lineRule="auto"/>
        <w:ind w:right="57"/>
        <w:rPr>
          <w:lang w:val="ro-RO"/>
        </w:rPr>
      </w:pPr>
    </w:p>
    <w:p w14:paraId="57C3EF36" w14:textId="77777777" w:rsidR="006643CC" w:rsidRDefault="006643CC" w:rsidP="006D4098">
      <w:pPr>
        <w:pStyle w:val="Heading1"/>
        <w:spacing w:line="360" w:lineRule="auto"/>
      </w:pPr>
      <w:r>
        <w:t>LINIA 201</w:t>
      </w:r>
    </w:p>
    <w:p w14:paraId="12BCD7CA" w14:textId="77777777" w:rsidR="006643CC" w:rsidRDefault="006643CC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6643CC" w14:paraId="75DA268C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F2CCF" w14:textId="77777777" w:rsidR="006643CC" w:rsidRDefault="006643CC" w:rsidP="006643C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E587" w14:textId="77777777" w:rsidR="006643CC" w:rsidRDefault="006643C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04E46" w14:textId="77777777" w:rsidR="006643CC" w:rsidRPr="00C937B4" w:rsidRDefault="006643C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B24A" w14:textId="77777777" w:rsidR="006643CC" w:rsidRDefault="006643CC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83F9912" w14:textId="77777777" w:rsidR="006643CC" w:rsidRDefault="006643CC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3FBA" w14:textId="77777777" w:rsidR="006643CC" w:rsidRDefault="006643C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47F98388" w14:textId="77777777" w:rsidR="006643CC" w:rsidRDefault="006643C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4A37E4C1" w14:textId="77777777" w:rsidR="006643CC" w:rsidRDefault="006643C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5D4F8C9D" w14:textId="77777777" w:rsidR="006643CC" w:rsidRDefault="006643C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24E55" w14:textId="77777777" w:rsidR="006643CC" w:rsidRPr="00C937B4" w:rsidRDefault="006643C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3F0EA" w14:textId="77777777" w:rsidR="006643CC" w:rsidRDefault="006643C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E1946" w14:textId="77777777" w:rsidR="006643CC" w:rsidRPr="00C937B4" w:rsidRDefault="006643C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C6B38" w14:textId="77777777" w:rsidR="006643CC" w:rsidRDefault="006643C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70894A5D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5B594" w14:textId="77777777" w:rsidR="006643CC" w:rsidRDefault="006643CC" w:rsidP="006643C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3DE2E" w14:textId="77777777" w:rsidR="006643CC" w:rsidRDefault="006643C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F8EBC" w14:textId="77777777" w:rsidR="006643CC" w:rsidRPr="00C937B4" w:rsidRDefault="006643C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39E3B" w14:textId="77777777" w:rsidR="006643CC" w:rsidRDefault="006643CC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7EA38C4" w14:textId="77777777" w:rsidR="006643CC" w:rsidRDefault="006643CC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0904A" w14:textId="77777777" w:rsidR="006643CC" w:rsidRDefault="006643C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7FC65F6" w14:textId="77777777" w:rsidR="006643CC" w:rsidRDefault="006643C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06A9A" w14:textId="77777777" w:rsidR="006643CC" w:rsidRDefault="006643C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686CA" w14:textId="77777777" w:rsidR="006643CC" w:rsidRDefault="006643C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DBBFD" w14:textId="77777777" w:rsidR="006643CC" w:rsidRPr="00C937B4" w:rsidRDefault="006643C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B320" w14:textId="77777777" w:rsidR="006643CC" w:rsidRDefault="006643C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B1A0C6" w14:textId="77777777" w:rsidR="006643CC" w:rsidRDefault="006643C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71B714" w14:textId="77777777" w:rsidR="006643CC" w:rsidRDefault="006643C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5DF6B24B" w14:textId="77777777" w:rsidR="006643CC" w:rsidRDefault="006643CC">
      <w:pPr>
        <w:spacing w:before="40" w:after="40" w:line="192" w:lineRule="auto"/>
        <w:ind w:right="57"/>
        <w:rPr>
          <w:sz w:val="20"/>
          <w:lang w:val="ro-RO"/>
        </w:rPr>
      </w:pPr>
    </w:p>
    <w:p w14:paraId="54B893C5" w14:textId="77777777" w:rsidR="006643CC" w:rsidRDefault="006643CC" w:rsidP="00C53936">
      <w:pPr>
        <w:pStyle w:val="Heading1"/>
        <w:spacing w:line="360" w:lineRule="auto"/>
      </w:pPr>
      <w:r>
        <w:t>LINIA 202 A</w:t>
      </w:r>
    </w:p>
    <w:p w14:paraId="4809C92D" w14:textId="77777777" w:rsidR="006643CC" w:rsidRDefault="006643CC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6643CC" w14:paraId="405C3BA4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7B0AB" w14:textId="77777777" w:rsidR="006643CC" w:rsidRDefault="006643CC" w:rsidP="006643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16A7D" w14:textId="77777777" w:rsidR="006643CC" w:rsidRDefault="006643C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EF322" w14:textId="77777777" w:rsidR="006643CC" w:rsidRPr="00874940" w:rsidRDefault="006643C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24243" w14:textId="77777777" w:rsidR="006643CC" w:rsidRDefault="006643CC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4AED2" w14:textId="77777777" w:rsidR="006643CC" w:rsidRDefault="006643C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403AE1D" w14:textId="77777777" w:rsidR="006643CC" w:rsidRDefault="006643C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B8A3D" w14:textId="77777777" w:rsidR="006643CC" w:rsidRPr="0048429E" w:rsidRDefault="006643C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4218" w14:textId="77777777" w:rsidR="006643CC" w:rsidRDefault="006643C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B56FB" w14:textId="77777777" w:rsidR="006643CC" w:rsidRDefault="006643C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4A0DF" w14:textId="77777777" w:rsidR="006643CC" w:rsidRDefault="006643CC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6643CC" w14:paraId="4790520B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8D7FF" w14:textId="77777777" w:rsidR="006643CC" w:rsidRDefault="006643CC" w:rsidP="006643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2E2D" w14:textId="77777777" w:rsidR="006643CC" w:rsidRDefault="006643C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F3457" w14:textId="77777777" w:rsidR="006643CC" w:rsidRPr="00874940" w:rsidRDefault="006643C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7A5BB" w14:textId="77777777" w:rsidR="006643CC" w:rsidRDefault="006643CC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DAC49" w14:textId="77777777" w:rsidR="006643CC" w:rsidRDefault="006643CC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72C96" w14:textId="77777777" w:rsidR="006643CC" w:rsidRPr="0048429E" w:rsidRDefault="006643C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63595" w14:textId="77777777" w:rsidR="006643CC" w:rsidRDefault="006643C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26CB7" w14:textId="77777777" w:rsidR="006643CC" w:rsidRDefault="006643C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1B5A5" w14:textId="77777777" w:rsidR="006643CC" w:rsidRDefault="006643CC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75625CDF" w14:textId="77777777" w:rsidR="006643CC" w:rsidRDefault="006643CC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91C06F" w14:textId="77777777" w:rsidR="006643CC" w:rsidRDefault="006643CC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6643CC" w:rsidRPr="00743905" w14:paraId="0FC52149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8432C" w14:textId="77777777" w:rsidR="006643CC" w:rsidRPr="00743905" w:rsidRDefault="006643CC" w:rsidP="006643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593EE" w14:textId="77777777" w:rsidR="006643CC" w:rsidRPr="00743905" w:rsidRDefault="006643C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3CA8B3A1" w14:textId="77777777" w:rsidR="006643CC" w:rsidRPr="00743905" w:rsidRDefault="006643C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FFABD" w14:textId="77777777" w:rsidR="006643CC" w:rsidRPr="00743905" w:rsidRDefault="006643C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2DEF5" w14:textId="77777777" w:rsidR="006643CC" w:rsidRPr="00743905" w:rsidRDefault="006643C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9701C9D" w14:textId="77777777" w:rsidR="006643CC" w:rsidRPr="00743905" w:rsidRDefault="006643C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5D06BB67" w14:textId="77777777" w:rsidR="006643CC" w:rsidRPr="00743905" w:rsidRDefault="006643C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66504EBC" w14:textId="77777777" w:rsidR="006643CC" w:rsidRPr="00743905" w:rsidRDefault="006643C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31E966DA" w14:textId="77777777" w:rsidR="006643CC" w:rsidRPr="00743905" w:rsidRDefault="006643C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B89E4" w14:textId="77777777" w:rsidR="006643CC" w:rsidRPr="00743905" w:rsidRDefault="006643C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5E1B8" w14:textId="77777777" w:rsidR="006643CC" w:rsidRPr="00743905" w:rsidRDefault="006643CC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12D48" w14:textId="77777777" w:rsidR="006643CC" w:rsidRPr="00743905" w:rsidRDefault="006643C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2EA0A" w14:textId="77777777" w:rsidR="006643CC" w:rsidRPr="00743905" w:rsidRDefault="006643C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95507" w14:textId="77777777" w:rsidR="006643CC" w:rsidRPr="00743905" w:rsidRDefault="006643CC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293FCDC1" w14:textId="77777777" w:rsidR="006643CC" w:rsidRPr="00743905" w:rsidRDefault="006643CC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6643CC" w:rsidRPr="00743905" w14:paraId="76E37B7F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A9B87" w14:textId="77777777" w:rsidR="006643CC" w:rsidRPr="00743905" w:rsidRDefault="006643CC" w:rsidP="006643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D51BF" w14:textId="77777777" w:rsidR="006643CC" w:rsidRPr="00743905" w:rsidRDefault="006643C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60611" w14:textId="77777777" w:rsidR="006643CC" w:rsidRPr="00743905" w:rsidRDefault="006643C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3B9C7" w14:textId="77777777" w:rsidR="006643CC" w:rsidRPr="00743905" w:rsidRDefault="006643C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0DAEE06" w14:textId="77777777" w:rsidR="006643CC" w:rsidRPr="00743905" w:rsidRDefault="006643C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39EA10C8" w14:textId="77777777" w:rsidR="006643CC" w:rsidRPr="00743905" w:rsidRDefault="006643C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28FC3" w14:textId="77777777" w:rsidR="006643CC" w:rsidRPr="00743905" w:rsidRDefault="006643C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08A21425" w14:textId="77777777" w:rsidR="006643CC" w:rsidRPr="00743905" w:rsidRDefault="006643CC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B7CEC" w14:textId="77777777" w:rsidR="006643CC" w:rsidRPr="00743905" w:rsidRDefault="006643CC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44D65" w14:textId="77777777" w:rsidR="006643CC" w:rsidRPr="00743905" w:rsidRDefault="006643C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9BF21" w14:textId="77777777" w:rsidR="006643CC" w:rsidRPr="00743905" w:rsidRDefault="006643C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651F8" w14:textId="77777777" w:rsidR="006643CC" w:rsidRPr="00743905" w:rsidRDefault="006643CC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43CC" w:rsidRPr="00743905" w14:paraId="1F4D746B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5A044" w14:textId="77777777" w:rsidR="006643CC" w:rsidRPr="00743905" w:rsidRDefault="006643CC" w:rsidP="006643C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1FE2F" w14:textId="77777777" w:rsidR="006643CC" w:rsidRPr="00743905" w:rsidRDefault="006643C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34BA" w14:textId="77777777" w:rsidR="006643CC" w:rsidRPr="00743905" w:rsidRDefault="006643C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0B3BD" w14:textId="77777777" w:rsidR="006643CC" w:rsidRPr="00743905" w:rsidRDefault="006643C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9EC305A" w14:textId="77777777" w:rsidR="006643CC" w:rsidRPr="00743905" w:rsidRDefault="006643C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0507CC9C" w14:textId="77777777" w:rsidR="006643CC" w:rsidRPr="00743905" w:rsidRDefault="006643C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11CF8" w14:textId="77777777" w:rsidR="006643CC" w:rsidRPr="00743905" w:rsidRDefault="006643C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38011496" w14:textId="77777777" w:rsidR="006643CC" w:rsidRPr="00743905" w:rsidRDefault="006643C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84B4" w14:textId="77777777" w:rsidR="006643CC" w:rsidRPr="00743905" w:rsidRDefault="006643CC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2A86F" w14:textId="77777777" w:rsidR="006643CC" w:rsidRPr="00743905" w:rsidRDefault="006643C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8942" w14:textId="77777777" w:rsidR="006643CC" w:rsidRPr="00743905" w:rsidRDefault="006643C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28823" w14:textId="77777777" w:rsidR="006643CC" w:rsidRPr="00743905" w:rsidRDefault="006643CC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7977EE35" w14:textId="77777777" w:rsidR="006643CC" w:rsidRDefault="006643CC">
      <w:pPr>
        <w:spacing w:before="40" w:after="40" w:line="192" w:lineRule="auto"/>
        <w:ind w:right="57"/>
        <w:rPr>
          <w:sz w:val="20"/>
          <w:lang w:val="ro-RO"/>
        </w:rPr>
      </w:pPr>
    </w:p>
    <w:p w14:paraId="6BC89E7F" w14:textId="77777777" w:rsidR="006643CC" w:rsidRDefault="006643CC" w:rsidP="00BD3926">
      <w:pPr>
        <w:pStyle w:val="Heading1"/>
        <w:spacing w:line="360" w:lineRule="auto"/>
      </w:pPr>
      <w:r>
        <w:t>LINIA 202 B</w:t>
      </w:r>
    </w:p>
    <w:p w14:paraId="0A756C78" w14:textId="77777777" w:rsidR="006643CC" w:rsidRDefault="006643CC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6643CC" w14:paraId="014E5A88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EF4A9" w14:textId="77777777" w:rsidR="006643CC" w:rsidRDefault="006643CC" w:rsidP="006643CC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D2A7" w14:textId="77777777" w:rsidR="006643CC" w:rsidRDefault="006643C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5A03" w14:textId="77777777" w:rsidR="006643CC" w:rsidRPr="007C5BF9" w:rsidRDefault="006643C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BFCFB" w14:textId="77777777" w:rsidR="006643CC" w:rsidRDefault="006643CC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5A85057E" w14:textId="77777777" w:rsidR="006643CC" w:rsidRDefault="006643CC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0AA96" w14:textId="77777777" w:rsidR="006643CC" w:rsidRDefault="006643C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20D00FA" w14:textId="77777777" w:rsidR="006643CC" w:rsidRDefault="006643C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5169" w14:textId="77777777" w:rsidR="006643CC" w:rsidRPr="007C5BF9" w:rsidRDefault="006643C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EF3C6" w14:textId="77777777" w:rsidR="006643CC" w:rsidRDefault="006643C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AC979" w14:textId="77777777" w:rsidR="006643CC" w:rsidRPr="00BD268F" w:rsidRDefault="006643C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FF8EE" w14:textId="77777777" w:rsidR="006643CC" w:rsidRDefault="006643CC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CD915B" w14:textId="77777777" w:rsidR="006643CC" w:rsidRDefault="006643CC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6643CC" w14:paraId="1DCE9E93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3BA4C" w14:textId="77777777" w:rsidR="006643CC" w:rsidRDefault="006643CC" w:rsidP="006643CC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EB380" w14:textId="77777777" w:rsidR="006643CC" w:rsidRDefault="006643C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1A791C28" w14:textId="77777777" w:rsidR="006643CC" w:rsidRDefault="006643C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9D82A" w14:textId="77777777" w:rsidR="006643CC" w:rsidRPr="007C5BF9" w:rsidRDefault="006643C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8E7C" w14:textId="77777777" w:rsidR="006643CC" w:rsidRDefault="006643CC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5B3512F9" w14:textId="77777777" w:rsidR="006643CC" w:rsidRDefault="006643CC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5B1D3" w14:textId="77777777" w:rsidR="006643CC" w:rsidRDefault="006643C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3BD8D" w14:textId="77777777" w:rsidR="006643CC" w:rsidRDefault="006643C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B9228" w14:textId="77777777" w:rsidR="006643CC" w:rsidRDefault="006643C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2CA65" w14:textId="77777777" w:rsidR="006643CC" w:rsidRPr="00BD268F" w:rsidRDefault="006643C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B5191" w14:textId="77777777" w:rsidR="006643CC" w:rsidRDefault="006643CC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9250F73" w14:textId="77777777" w:rsidR="006643CC" w:rsidRDefault="006643CC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6643CC" w14:paraId="658C1A8F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6212E" w14:textId="77777777" w:rsidR="006643CC" w:rsidRDefault="006643CC" w:rsidP="006643CC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3A8E4" w14:textId="77777777" w:rsidR="006643CC" w:rsidRDefault="006643C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0E83221A" w14:textId="77777777" w:rsidR="006643CC" w:rsidRDefault="006643C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FE8E1" w14:textId="77777777" w:rsidR="006643CC" w:rsidRPr="007C5BF9" w:rsidRDefault="006643C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5EABC" w14:textId="77777777" w:rsidR="006643CC" w:rsidRDefault="006643CC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131B16D3" w14:textId="77777777" w:rsidR="006643CC" w:rsidRDefault="006643CC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75F1E" w14:textId="77777777" w:rsidR="006643CC" w:rsidRDefault="006643C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8B9CB" w14:textId="77777777" w:rsidR="006643CC" w:rsidRDefault="006643C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C8DEB" w14:textId="77777777" w:rsidR="006643CC" w:rsidRDefault="006643C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D3CE0" w14:textId="77777777" w:rsidR="006643CC" w:rsidRPr="00BD268F" w:rsidRDefault="006643C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5224F" w14:textId="77777777" w:rsidR="006643CC" w:rsidRDefault="006643CC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D20EBD" w14:textId="77777777" w:rsidR="006643CC" w:rsidRDefault="006643CC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4AE3DF1A" w14:textId="77777777" w:rsidR="006643CC" w:rsidRDefault="006643CC">
      <w:pPr>
        <w:spacing w:before="40" w:after="40" w:line="192" w:lineRule="auto"/>
        <w:ind w:right="57"/>
        <w:rPr>
          <w:sz w:val="20"/>
          <w:lang w:val="ro-RO"/>
        </w:rPr>
      </w:pPr>
    </w:p>
    <w:p w14:paraId="0CE48D5C" w14:textId="77777777" w:rsidR="006643CC" w:rsidRDefault="006643CC" w:rsidP="001B4DE9">
      <w:pPr>
        <w:pStyle w:val="Heading1"/>
        <w:spacing w:line="360" w:lineRule="auto"/>
      </w:pPr>
      <w:r>
        <w:lastRenderedPageBreak/>
        <w:t>LINIA 213</w:t>
      </w:r>
    </w:p>
    <w:p w14:paraId="370FBED1" w14:textId="77777777" w:rsidR="006643CC" w:rsidRDefault="006643CC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6643CC" w14:paraId="52981C4B" w14:textId="77777777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81AD6" w14:textId="77777777" w:rsidR="006643CC" w:rsidRDefault="006643CC" w:rsidP="006643C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573" w14:textId="77777777" w:rsidR="006643CC" w:rsidRDefault="006643C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2C138" w14:textId="77777777" w:rsidR="006643CC" w:rsidRPr="00BA7F8C" w:rsidRDefault="006643CC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B7662" w14:textId="77777777" w:rsidR="006643CC" w:rsidRDefault="006643CC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95CF4" w14:textId="77777777" w:rsidR="006643CC" w:rsidRDefault="006643C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F4FBDD4" w14:textId="77777777" w:rsidR="006643CC" w:rsidRDefault="006643C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413248E7" w14:textId="77777777" w:rsidR="006643CC" w:rsidRDefault="006643C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4123AC6C" w14:textId="77777777" w:rsidR="006643CC" w:rsidRDefault="006643C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109A714C" w14:textId="77777777" w:rsidR="006643CC" w:rsidRDefault="006643C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1DB8" w14:textId="77777777" w:rsidR="006643CC" w:rsidRPr="009E0061" w:rsidRDefault="006643CC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5DCA8" w14:textId="77777777" w:rsidR="006643CC" w:rsidRDefault="006643C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EF772" w14:textId="77777777" w:rsidR="006643CC" w:rsidRPr="00BA7F8C" w:rsidRDefault="006643CC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77ECB" w14:textId="77777777" w:rsidR="006643CC" w:rsidRDefault="006643CC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6643CC" w14:paraId="3D4B89CB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24E7A" w14:textId="77777777" w:rsidR="006643CC" w:rsidRDefault="006643CC" w:rsidP="006643C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96102" w14:textId="77777777" w:rsidR="006643CC" w:rsidRDefault="006643C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B5688" w14:textId="77777777" w:rsidR="006643CC" w:rsidRDefault="006643CC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59D9" w14:textId="77777777" w:rsidR="006643CC" w:rsidRDefault="006643CC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10EACDC0" w14:textId="77777777" w:rsidR="006643CC" w:rsidRDefault="006643CC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3F227" w14:textId="77777777" w:rsidR="006643CC" w:rsidRDefault="006643C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D8CDF" w14:textId="77777777" w:rsidR="006643CC" w:rsidRPr="009E0061" w:rsidRDefault="006643CC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22486" w14:textId="77777777" w:rsidR="006643CC" w:rsidRDefault="006643C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FF688" w14:textId="77777777" w:rsidR="006643CC" w:rsidRPr="00BA7F8C" w:rsidRDefault="006643CC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18EAF" w14:textId="77777777" w:rsidR="006643CC" w:rsidRDefault="006643CC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643CC" w14:paraId="2F26928D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20FC2" w14:textId="77777777" w:rsidR="006643CC" w:rsidRDefault="006643CC" w:rsidP="006643C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3453F" w14:textId="77777777" w:rsidR="006643CC" w:rsidRDefault="006643C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4251A" w14:textId="77777777" w:rsidR="006643CC" w:rsidRDefault="006643C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3E87" w14:textId="77777777" w:rsidR="006643CC" w:rsidRDefault="006643CC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644B709F" w14:textId="77777777" w:rsidR="006643CC" w:rsidRDefault="006643CC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C6AB7" w14:textId="77777777" w:rsidR="006643CC" w:rsidRDefault="006643C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6C372" w14:textId="77777777" w:rsidR="006643CC" w:rsidRPr="009E0061" w:rsidRDefault="006643C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4EBDE" w14:textId="77777777" w:rsidR="006643CC" w:rsidRDefault="006643C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97C70" w14:textId="77777777" w:rsidR="006643CC" w:rsidRPr="00BA7F8C" w:rsidRDefault="006643C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7B7E4" w14:textId="77777777" w:rsidR="006643CC" w:rsidRDefault="006643CC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643CC" w14:paraId="30307ECF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0F433" w14:textId="77777777" w:rsidR="006643CC" w:rsidRDefault="006643CC" w:rsidP="006643C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54595" w14:textId="77777777" w:rsidR="006643CC" w:rsidRDefault="006643C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B451C" w14:textId="77777777" w:rsidR="006643CC" w:rsidRDefault="006643C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7373C" w14:textId="77777777" w:rsidR="006643CC" w:rsidRDefault="006643CC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2DEEE080" w14:textId="77777777" w:rsidR="006643CC" w:rsidRDefault="006643CC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750F6" w14:textId="77777777" w:rsidR="006643CC" w:rsidRDefault="006643C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3F59CBA1" w14:textId="77777777" w:rsidR="006643CC" w:rsidRDefault="006643C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14:paraId="72E5A64B" w14:textId="77777777" w:rsidR="006643CC" w:rsidRDefault="006643C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F297E09" w14:textId="77777777" w:rsidR="006643CC" w:rsidRDefault="006643CC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14:paraId="25D5039A" w14:textId="77777777" w:rsidR="006643CC" w:rsidRDefault="006643CC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14:paraId="77F7E6CF" w14:textId="77777777" w:rsidR="006643CC" w:rsidRDefault="006643CC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E986B" w14:textId="77777777" w:rsidR="006643CC" w:rsidRDefault="006643C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A3F93" w14:textId="77777777" w:rsidR="006643CC" w:rsidRDefault="006643C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CA3D" w14:textId="77777777" w:rsidR="006643CC" w:rsidRPr="00BA7F8C" w:rsidRDefault="006643C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45DA" w14:textId="77777777" w:rsidR="006643CC" w:rsidRDefault="006643CC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6643CC" w14:paraId="5F1058B4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D9108" w14:textId="77777777" w:rsidR="006643CC" w:rsidRDefault="006643CC" w:rsidP="006643C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1C4D6" w14:textId="77777777" w:rsidR="006643CC" w:rsidRDefault="006643C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912EB" w14:textId="77777777" w:rsidR="006643CC" w:rsidRDefault="006643C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79EA9" w14:textId="77777777" w:rsidR="006643CC" w:rsidRDefault="006643CC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3FCE7257" w14:textId="77777777" w:rsidR="006643CC" w:rsidRDefault="006643CC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54F3E" w14:textId="77777777" w:rsidR="006643CC" w:rsidRDefault="006643C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5CBDDCFB" w14:textId="77777777" w:rsidR="006643CC" w:rsidRDefault="006643C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7AD372E7" w14:textId="77777777" w:rsidR="006643CC" w:rsidRDefault="006643C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CEC1370" w14:textId="77777777" w:rsidR="006643CC" w:rsidRDefault="006643C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27B26B8F" w14:textId="77777777" w:rsidR="006643CC" w:rsidRDefault="006643C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50573" w14:textId="77777777" w:rsidR="006643CC" w:rsidRDefault="006643C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BE9B" w14:textId="77777777" w:rsidR="006643CC" w:rsidRDefault="006643C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31223" w14:textId="77777777" w:rsidR="006643CC" w:rsidRPr="00BA7F8C" w:rsidRDefault="006643C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B7A52" w14:textId="77777777" w:rsidR="006643CC" w:rsidRDefault="006643CC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1127E515" w14:textId="77777777" w:rsidR="006643CC" w:rsidRDefault="006643CC">
      <w:pPr>
        <w:spacing w:before="40" w:after="40" w:line="192" w:lineRule="auto"/>
        <w:ind w:right="57"/>
        <w:rPr>
          <w:sz w:val="20"/>
        </w:rPr>
      </w:pPr>
    </w:p>
    <w:p w14:paraId="24238B7B" w14:textId="77777777" w:rsidR="006643CC" w:rsidRDefault="006643CC" w:rsidP="005B00A7">
      <w:pPr>
        <w:pStyle w:val="Heading1"/>
        <w:spacing w:line="360" w:lineRule="auto"/>
      </w:pPr>
      <w:r>
        <w:t>LINIA 218</w:t>
      </w:r>
    </w:p>
    <w:p w14:paraId="02AAB16C" w14:textId="77777777" w:rsidR="006643CC" w:rsidRDefault="006643CC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643CC" w14:paraId="591B69C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53780" w14:textId="77777777" w:rsidR="006643CC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1D57" w14:textId="77777777" w:rsidR="006643CC" w:rsidRDefault="006643C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57C68" w14:textId="77777777" w:rsidR="006643CC" w:rsidRPr="00CF787F" w:rsidRDefault="006643C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2678B" w14:textId="77777777" w:rsidR="006643CC" w:rsidRDefault="006643CC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33AAF718" w14:textId="77777777" w:rsidR="006643CC" w:rsidRDefault="006643CC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62504" w14:textId="77777777" w:rsidR="006643CC" w:rsidRPr="00465A98" w:rsidRDefault="006643C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7256E75D" w14:textId="77777777" w:rsidR="006643CC" w:rsidRPr="00465A98" w:rsidRDefault="006643C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6BD9F" w14:textId="77777777" w:rsidR="006643CC" w:rsidRPr="00CF787F" w:rsidRDefault="006643C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5205B" w14:textId="77777777" w:rsidR="006643CC" w:rsidRDefault="006643C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70140" w14:textId="77777777" w:rsidR="006643CC" w:rsidRPr="00984D71" w:rsidRDefault="006643C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7C4F3" w14:textId="77777777" w:rsidR="006643CC" w:rsidRDefault="006643C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A8307A" w14:paraId="5FF444ED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6E146" w14:textId="77777777" w:rsidR="006643CC" w:rsidRPr="00A75A00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D0151" w14:textId="77777777" w:rsidR="006643CC" w:rsidRPr="00A8307A" w:rsidRDefault="006643C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82D74" w14:textId="77777777" w:rsidR="006643CC" w:rsidRPr="00A8307A" w:rsidRDefault="006643C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C1B6" w14:textId="77777777" w:rsidR="006643CC" w:rsidRPr="00A8307A" w:rsidRDefault="006643C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6185CBA" w14:textId="77777777" w:rsidR="006643CC" w:rsidRPr="00A8307A" w:rsidRDefault="006643C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A1DD8" w14:textId="77777777" w:rsidR="006643CC" w:rsidRDefault="006643C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2C47ABE1" w14:textId="77777777" w:rsidR="006643CC" w:rsidRPr="00664FA3" w:rsidRDefault="006643C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9AA5B" w14:textId="77777777" w:rsidR="006643CC" w:rsidRPr="00A8307A" w:rsidRDefault="006643C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95A2C" w14:textId="77777777" w:rsidR="006643CC" w:rsidRPr="00A8307A" w:rsidRDefault="006643C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52028" w14:textId="77777777" w:rsidR="006643CC" w:rsidRPr="00A8307A" w:rsidRDefault="006643C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4DA8" w14:textId="77777777" w:rsidR="006643CC" w:rsidRPr="00A8307A" w:rsidRDefault="006643C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332FE7" w14:textId="77777777" w:rsidR="006643CC" w:rsidRDefault="006643C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2CC16CCA" w14:textId="77777777" w:rsidR="006643CC" w:rsidRDefault="006643C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37739E2" w14:textId="77777777" w:rsidR="006643CC" w:rsidRPr="00664FA3" w:rsidRDefault="006643C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6643CC" w:rsidRPr="00A8307A" w14:paraId="65AA55F6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53049" w14:textId="77777777" w:rsidR="006643CC" w:rsidRPr="00A75A00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A217C" w14:textId="77777777" w:rsidR="006643CC" w:rsidRPr="00A8307A" w:rsidRDefault="006643C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35807" w14:textId="77777777" w:rsidR="006643CC" w:rsidRPr="00A8307A" w:rsidRDefault="006643C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4F769" w14:textId="77777777" w:rsidR="006643CC" w:rsidRPr="00A8307A" w:rsidRDefault="006643C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A243C14" w14:textId="77777777" w:rsidR="006643CC" w:rsidRPr="00A8307A" w:rsidRDefault="006643C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1A94E" w14:textId="77777777" w:rsidR="006643CC" w:rsidRPr="00664FA3" w:rsidRDefault="006643C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2568C73D" w14:textId="77777777" w:rsidR="006643CC" w:rsidRPr="00664FA3" w:rsidRDefault="006643C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047F3" w14:textId="77777777" w:rsidR="006643CC" w:rsidRPr="00A8307A" w:rsidRDefault="006643C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5187B" w14:textId="77777777" w:rsidR="006643CC" w:rsidRPr="00A8307A" w:rsidRDefault="006643C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91367" w14:textId="77777777" w:rsidR="006643CC" w:rsidRPr="00A8307A" w:rsidRDefault="006643C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A45C3" w14:textId="77777777" w:rsidR="006643CC" w:rsidRPr="00A8307A" w:rsidRDefault="006643C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D320AE" w14:textId="77777777" w:rsidR="006643CC" w:rsidRPr="00A8307A" w:rsidRDefault="006643C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7199A10E" w14:textId="77777777" w:rsidR="006643CC" w:rsidRPr="00A8307A" w:rsidRDefault="006643C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DC47ADE" w14:textId="77777777" w:rsidR="006643CC" w:rsidRPr="00A8307A" w:rsidRDefault="006643C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6643CC" w:rsidRPr="00A8307A" w14:paraId="1CD92E40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0AADD" w14:textId="77777777" w:rsidR="006643CC" w:rsidRPr="00A75A00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7BAB9" w14:textId="77777777" w:rsidR="006643CC" w:rsidRPr="00A8307A" w:rsidRDefault="006643C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32E42" w14:textId="77777777" w:rsidR="006643CC" w:rsidRPr="003F40D2" w:rsidRDefault="006643C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29F21" w14:textId="77777777" w:rsidR="006643CC" w:rsidRPr="00A8307A" w:rsidRDefault="006643C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B4F5FEC" w14:textId="77777777" w:rsidR="006643CC" w:rsidRPr="00A8307A" w:rsidRDefault="006643C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BDA5" w14:textId="77777777" w:rsidR="006643CC" w:rsidRPr="00A8307A" w:rsidRDefault="006643C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45C6" w14:textId="77777777" w:rsidR="006643CC" w:rsidRPr="003F40D2" w:rsidRDefault="006643C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86E2" w14:textId="77777777" w:rsidR="006643CC" w:rsidRPr="00A8307A" w:rsidRDefault="006643C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370A7" w14:textId="77777777" w:rsidR="006643CC" w:rsidRPr="003F40D2" w:rsidRDefault="006643C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5ADBA" w14:textId="77777777" w:rsidR="006643CC" w:rsidRPr="00A8307A" w:rsidRDefault="006643C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56AA89" w14:textId="77777777" w:rsidR="006643CC" w:rsidRPr="00A8307A" w:rsidRDefault="006643C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6643CC" w:rsidRPr="00A8307A" w14:paraId="0AEBDBAA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016FB" w14:textId="77777777" w:rsidR="006643CC" w:rsidRPr="00A75A00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6AD6" w14:textId="77777777" w:rsidR="006643CC" w:rsidRPr="00A8307A" w:rsidRDefault="006643C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54A72" w14:textId="77777777" w:rsidR="006643CC" w:rsidRPr="003F40D2" w:rsidRDefault="006643C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59B75" w14:textId="77777777" w:rsidR="006643CC" w:rsidRPr="00A8307A" w:rsidRDefault="006643C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1499925" w14:textId="77777777" w:rsidR="006643CC" w:rsidRPr="00A8307A" w:rsidRDefault="006643C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4D869" w14:textId="77777777" w:rsidR="006643CC" w:rsidRDefault="006643C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66F2849" w14:textId="77777777" w:rsidR="006643CC" w:rsidRPr="00A8307A" w:rsidRDefault="006643C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94C5E" w14:textId="77777777" w:rsidR="006643CC" w:rsidRPr="003F40D2" w:rsidRDefault="006643C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36F71" w14:textId="77777777" w:rsidR="006643CC" w:rsidRPr="00A8307A" w:rsidRDefault="006643C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70BDC" w14:textId="77777777" w:rsidR="006643CC" w:rsidRPr="003F40D2" w:rsidRDefault="006643C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EA72E" w14:textId="77777777" w:rsidR="006643CC" w:rsidRPr="00A8307A" w:rsidRDefault="006643C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B0424A" w14:textId="77777777" w:rsidR="006643CC" w:rsidRPr="00A8307A" w:rsidRDefault="006643C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6643CC" w:rsidRPr="00A8307A" w14:paraId="2800DAB7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6C6E0" w14:textId="77777777" w:rsidR="006643CC" w:rsidRPr="00A75A00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8491B" w14:textId="77777777" w:rsidR="006643CC" w:rsidRPr="00A8307A" w:rsidRDefault="006643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96075" w14:textId="77777777" w:rsidR="006643CC" w:rsidRPr="00732832" w:rsidRDefault="006643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64590" w14:textId="77777777" w:rsidR="006643CC" w:rsidRPr="00A8307A" w:rsidRDefault="006643CC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4979614" w14:textId="77777777" w:rsidR="006643CC" w:rsidRPr="00A8307A" w:rsidRDefault="006643CC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56545" w14:textId="77777777" w:rsidR="006643CC" w:rsidRPr="00A8307A" w:rsidRDefault="006643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AC00A" w14:textId="77777777" w:rsidR="006643CC" w:rsidRPr="007B4F6A" w:rsidRDefault="006643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0D69" w14:textId="77777777" w:rsidR="006643CC" w:rsidRPr="00A8307A" w:rsidRDefault="006643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3D73" w14:textId="77777777" w:rsidR="006643CC" w:rsidRPr="00732832" w:rsidRDefault="006643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B497C" w14:textId="77777777" w:rsidR="006643CC" w:rsidRDefault="006643C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FED251" w14:textId="77777777" w:rsidR="006643CC" w:rsidRDefault="006643C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65D75713" w14:textId="77777777" w:rsidR="006643CC" w:rsidRDefault="006643C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345217" w14:textId="77777777" w:rsidR="006643CC" w:rsidRDefault="006643C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F3DFC32" w14:textId="77777777" w:rsidR="006643CC" w:rsidRPr="00A8307A" w:rsidRDefault="006643C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6643CC" w:rsidRPr="00A8307A" w14:paraId="18AD2CE8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35C12" w14:textId="77777777" w:rsidR="006643CC" w:rsidRPr="00A75A00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00438" w14:textId="77777777" w:rsidR="006643CC" w:rsidRPr="00A8307A" w:rsidRDefault="006643CC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E9E7A" w14:textId="77777777" w:rsidR="006643CC" w:rsidRPr="00B26991" w:rsidRDefault="006643CC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288C3" w14:textId="77777777" w:rsidR="006643CC" w:rsidRPr="00A8307A" w:rsidRDefault="006643CC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5C55D88" w14:textId="77777777" w:rsidR="006643CC" w:rsidRPr="00A8307A" w:rsidRDefault="006643CC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20930" w14:textId="77777777" w:rsidR="006643CC" w:rsidRPr="00A8307A" w:rsidRDefault="006643CC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76E06" w14:textId="77777777" w:rsidR="006643CC" w:rsidRPr="00B26991" w:rsidRDefault="006643CC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4B21F" w14:textId="77777777" w:rsidR="006643CC" w:rsidRPr="00A8307A" w:rsidRDefault="006643CC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23636" w14:textId="77777777" w:rsidR="006643CC" w:rsidRPr="00B26991" w:rsidRDefault="006643CC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6A5A3" w14:textId="77777777" w:rsidR="006643CC" w:rsidRPr="00A8307A" w:rsidRDefault="006643CC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AD26E5" w14:textId="77777777" w:rsidR="006643CC" w:rsidRDefault="006643CC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36BA0060" w14:textId="77777777" w:rsidR="006643CC" w:rsidRPr="00A8307A" w:rsidRDefault="006643CC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643CC" w:rsidRPr="00A8307A" w14:paraId="320EDA8A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08571" w14:textId="77777777" w:rsidR="006643CC" w:rsidRPr="00A75A00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0CA1" w14:textId="77777777" w:rsidR="006643CC" w:rsidRPr="00A8307A" w:rsidRDefault="006643CC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D4865" w14:textId="77777777" w:rsidR="006643CC" w:rsidRPr="00B26991" w:rsidRDefault="006643CC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EFE3F" w14:textId="77777777" w:rsidR="006643CC" w:rsidRPr="00A8307A" w:rsidRDefault="006643CC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C6929" w14:textId="77777777" w:rsidR="006643CC" w:rsidRDefault="006643CC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30B4587" w14:textId="77777777" w:rsidR="006643CC" w:rsidRDefault="006643CC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2771ACB" w14:textId="77777777" w:rsidR="006643CC" w:rsidRPr="00A8307A" w:rsidRDefault="006643CC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B3EA" w14:textId="77777777" w:rsidR="006643CC" w:rsidRDefault="006643CC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1ED80" w14:textId="77777777" w:rsidR="006643CC" w:rsidRPr="00A8307A" w:rsidRDefault="006643CC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12B02" w14:textId="77777777" w:rsidR="006643CC" w:rsidRPr="00B26991" w:rsidRDefault="006643CC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BA798" w14:textId="77777777" w:rsidR="006643CC" w:rsidRDefault="006643CC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0BF95115" w14:textId="77777777" w:rsidR="006643CC" w:rsidRDefault="006643CC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76A84FEB" w14:textId="77777777" w:rsidR="006643CC" w:rsidRPr="00A8307A" w:rsidRDefault="006643CC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643CC" w:rsidRPr="00A8307A" w14:paraId="75470842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2B6D2" w14:textId="77777777" w:rsidR="006643CC" w:rsidRPr="00A75A00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C9C8F" w14:textId="77777777" w:rsidR="006643CC" w:rsidRPr="00A8307A" w:rsidRDefault="006643CC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F06F8" w14:textId="77777777" w:rsidR="006643CC" w:rsidRPr="00B26991" w:rsidRDefault="006643CC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B3CF2" w14:textId="77777777" w:rsidR="006643CC" w:rsidRPr="00A8307A" w:rsidRDefault="006643CC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DFC7C" w14:textId="77777777" w:rsidR="006643CC" w:rsidRDefault="006643CC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54C0275" w14:textId="77777777" w:rsidR="006643CC" w:rsidRDefault="006643CC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006FB14" w14:textId="77777777" w:rsidR="006643CC" w:rsidRPr="00A8307A" w:rsidRDefault="006643CC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AE710" w14:textId="77777777" w:rsidR="006643CC" w:rsidRDefault="006643CC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F1E83" w14:textId="77777777" w:rsidR="006643CC" w:rsidRPr="00A8307A" w:rsidRDefault="006643CC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26F4A" w14:textId="77777777" w:rsidR="006643CC" w:rsidRPr="00B26991" w:rsidRDefault="006643CC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52B6" w14:textId="77777777" w:rsidR="006643CC" w:rsidRDefault="006643CC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4735C803" w14:textId="77777777" w:rsidR="006643CC" w:rsidRPr="00A8307A" w:rsidRDefault="006643CC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6643CC" w:rsidRPr="00A8307A" w14:paraId="31527851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4BEC4" w14:textId="77777777" w:rsidR="006643CC" w:rsidRPr="00A75A00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74988" w14:textId="77777777" w:rsidR="006643CC" w:rsidRPr="00A8307A" w:rsidRDefault="006643CC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CC88F" w14:textId="77777777" w:rsidR="006643CC" w:rsidRPr="00B26991" w:rsidRDefault="006643CC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71433" w14:textId="77777777" w:rsidR="006643CC" w:rsidRPr="00A8307A" w:rsidRDefault="006643CC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EEB46" w14:textId="77777777" w:rsidR="006643CC" w:rsidRDefault="006643CC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4DB49" w14:textId="77777777" w:rsidR="006643CC" w:rsidRDefault="006643CC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D46DB" w14:textId="77777777" w:rsidR="006643CC" w:rsidRPr="00A8307A" w:rsidRDefault="006643CC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3F00B" w14:textId="77777777" w:rsidR="006643CC" w:rsidRPr="00B26991" w:rsidRDefault="006643CC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C771D" w14:textId="77777777" w:rsidR="006643CC" w:rsidRDefault="006643CC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643CC" w:rsidRPr="00A8307A" w14:paraId="1EDDF3DB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E7ABE" w14:textId="77777777" w:rsidR="006643CC" w:rsidRPr="00A75A00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79128" w14:textId="77777777" w:rsidR="006643CC" w:rsidRPr="00A8307A" w:rsidRDefault="006643C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885F9" w14:textId="77777777" w:rsidR="006643CC" w:rsidRPr="000D3BBC" w:rsidRDefault="006643CC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85E26" w14:textId="77777777" w:rsidR="006643CC" w:rsidRPr="00A8307A" w:rsidRDefault="006643CC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730B697" w14:textId="77777777" w:rsidR="006643CC" w:rsidRPr="00A8307A" w:rsidRDefault="006643CC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99014" w14:textId="77777777" w:rsidR="006643CC" w:rsidRDefault="006643C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F792536" w14:textId="77777777" w:rsidR="006643CC" w:rsidRPr="00A8307A" w:rsidRDefault="006643C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54934" w14:textId="77777777" w:rsidR="006643CC" w:rsidRPr="000D3BBC" w:rsidRDefault="006643CC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63FC2" w14:textId="77777777" w:rsidR="006643CC" w:rsidRPr="00A8307A" w:rsidRDefault="006643C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D695" w14:textId="77777777" w:rsidR="006643CC" w:rsidRPr="000D3BBC" w:rsidRDefault="006643CC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CFB8F" w14:textId="77777777" w:rsidR="006643CC" w:rsidRPr="00A8307A" w:rsidRDefault="006643CC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4B3FDD" w14:textId="77777777" w:rsidR="006643CC" w:rsidRPr="00A8307A" w:rsidRDefault="006643CC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643CC" w:rsidRPr="00A8307A" w14:paraId="5A784140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0D89F" w14:textId="77777777" w:rsidR="006643CC" w:rsidRPr="00A75A00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33137" w14:textId="77777777" w:rsidR="006643CC" w:rsidRPr="00A8307A" w:rsidRDefault="006643CC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E292" w14:textId="77777777" w:rsidR="006643CC" w:rsidRPr="009658E6" w:rsidRDefault="006643CC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7E1D8" w14:textId="77777777" w:rsidR="006643CC" w:rsidRPr="00A8307A" w:rsidRDefault="006643CC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41FD70A" w14:textId="77777777" w:rsidR="006643CC" w:rsidRPr="00A8307A" w:rsidRDefault="006643CC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95D9E" w14:textId="77777777" w:rsidR="006643CC" w:rsidRPr="00A8307A" w:rsidRDefault="006643CC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95F12" w14:textId="77777777" w:rsidR="006643CC" w:rsidRPr="009658E6" w:rsidRDefault="006643CC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12C3B" w14:textId="77777777" w:rsidR="006643CC" w:rsidRPr="00A8307A" w:rsidRDefault="006643CC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A7C1F" w14:textId="77777777" w:rsidR="006643CC" w:rsidRPr="009658E6" w:rsidRDefault="006643CC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87CF2" w14:textId="77777777" w:rsidR="006643CC" w:rsidRPr="00A8307A" w:rsidRDefault="006643CC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8E0590" w14:textId="77777777" w:rsidR="006643CC" w:rsidRPr="00A8307A" w:rsidRDefault="006643CC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643CC" w:rsidRPr="00A8307A" w14:paraId="0F021BED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C0938" w14:textId="77777777" w:rsidR="006643CC" w:rsidRPr="00A75A00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8270" w14:textId="77777777" w:rsidR="006643CC" w:rsidRPr="00A8307A" w:rsidRDefault="006643CC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AB50A" w14:textId="77777777" w:rsidR="006643CC" w:rsidRPr="00472E19" w:rsidRDefault="006643CC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01CDF" w14:textId="77777777" w:rsidR="006643CC" w:rsidRPr="00A8307A" w:rsidRDefault="006643CC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BC0617E" w14:textId="77777777" w:rsidR="006643CC" w:rsidRPr="00A8307A" w:rsidRDefault="006643CC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8E762" w14:textId="77777777" w:rsidR="006643CC" w:rsidRPr="00A8307A" w:rsidRDefault="006643CC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14E73" w14:textId="77777777" w:rsidR="006643CC" w:rsidRPr="00472E19" w:rsidRDefault="006643CC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B864B" w14:textId="77777777" w:rsidR="006643CC" w:rsidRPr="00A8307A" w:rsidRDefault="006643CC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BB007" w14:textId="77777777" w:rsidR="006643CC" w:rsidRPr="00472E19" w:rsidRDefault="006643CC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CF301" w14:textId="77777777" w:rsidR="006643CC" w:rsidRPr="00A8307A" w:rsidRDefault="006643CC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F34DF3" w14:textId="77777777" w:rsidR="006643CC" w:rsidRPr="00A8307A" w:rsidRDefault="006643CC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643CC" w:rsidRPr="00A8307A" w14:paraId="2B8DE164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612DC" w14:textId="77777777" w:rsidR="006643CC" w:rsidRPr="00A75A00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E71DE" w14:textId="77777777" w:rsidR="006643CC" w:rsidRPr="00A8307A" w:rsidRDefault="006643C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3135C" w14:textId="77777777" w:rsidR="006643CC" w:rsidRPr="00530A8D" w:rsidRDefault="006643C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95B9" w14:textId="77777777" w:rsidR="006643CC" w:rsidRPr="00A8307A" w:rsidRDefault="006643C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6BECA3A" w14:textId="77777777" w:rsidR="006643CC" w:rsidRPr="00A8307A" w:rsidRDefault="006643C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0DBC1" w14:textId="77777777" w:rsidR="006643CC" w:rsidRPr="00A8307A" w:rsidRDefault="006643C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B35EF" w14:textId="77777777" w:rsidR="006643CC" w:rsidRPr="00530A8D" w:rsidRDefault="006643C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0DBDA" w14:textId="77777777" w:rsidR="006643CC" w:rsidRPr="00A8307A" w:rsidRDefault="006643C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F25B7" w14:textId="77777777" w:rsidR="006643CC" w:rsidRPr="00530A8D" w:rsidRDefault="006643C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6D080" w14:textId="77777777" w:rsidR="006643CC" w:rsidRPr="00A8307A" w:rsidRDefault="006643C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F96B14" w14:textId="77777777" w:rsidR="006643CC" w:rsidRPr="00A8307A" w:rsidRDefault="006643C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643CC" w:rsidRPr="00A8307A" w14:paraId="3E3EDE36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C8E5E" w14:textId="77777777" w:rsidR="006643CC" w:rsidRPr="00A75A00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EB291" w14:textId="77777777" w:rsidR="006643CC" w:rsidRPr="00A8307A" w:rsidRDefault="006643C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55FC8" w14:textId="77777777" w:rsidR="006643CC" w:rsidRPr="00530A8D" w:rsidRDefault="006643C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86635" w14:textId="77777777" w:rsidR="006643CC" w:rsidRPr="00A8307A" w:rsidRDefault="006643C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E05BDF7" w14:textId="77777777" w:rsidR="006643CC" w:rsidRPr="00A8307A" w:rsidRDefault="006643C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5AE35" w14:textId="77777777" w:rsidR="006643CC" w:rsidRPr="00A8307A" w:rsidRDefault="006643C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FC4D" w14:textId="77777777" w:rsidR="006643CC" w:rsidRPr="00530A8D" w:rsidRDefault="006643C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3CFAB" w14:textId="77777777" w:rsidR="006643CC" w:rsidRPr="00A8307A" w:rsidRDefault="006643C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2A7B6" w14:textId="77777777" w:rsidR="006643CC" w:rsidRPr="00530A8D" w:rsidRDefault="006643C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8F418" w14:textId="77777777" w:rsidR="006643CC" w:rsidRPr="00A8307A" w:rsidRDefault="006643C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E903AE" w14:textId="77777777" w:rsidR="006643CC" w:rsidRPr="00A8307A" w:rsidRDefault="006643C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643CC" w:rsidRPr="00A8307A" w14:paraId="16CD1F55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F99B5" w14:textId="77777777" w:rsidR="006643CC" w:rsidRPr="00A75A00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8714B" w14:textId="77777777" w:rsidR="006643CC" w:rsidRDefault="006643C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39BF4175" w14:textId="77777777" w:rsidR="006643CC" w:rsidRPr="00A8307A" w:rsidRDefault="006643C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EFF0A" w14:textId="77777777" w:rsidR="006643CC" w:rsidRPr="00530A8D" w:rsidRDefault="006643C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B2529" w14:textId="77777777" w:rsidR="006643CC" w:rsidRPr="00A8307A" w:rsidRDefault="006643CC" w:rsidP="00C23C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D598F" w14:textId="77777777" w:rsidR="006643CC" w:rsidRPr="00A8307A" w:rsidRDefault="006643C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1773F" w14:textId="77777777" w:rsidR="006643CC" w:rsidRDefault="006643C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8AF5A" w14:textId="77777777" w:rsidR="006643CC" w:rsidRPr="00A8307A" w:rsidRDefault="006643C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CA84" w14:textId="77777777" w:rsidR="006643CC" w:rsidRPr="00530A8D" w:rsidRDefault="006643C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F3FC" w14:textId="77777777" w:rsidR="006643CC" w:rsidRDefault="006643C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23C78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n st. Aradu Nou. </w:t>
            </w:r>
          </w:p>
          <w:p w14:paraId="4520CFB5" w14:textId="77777777" w:rsidR="006643CC" w:rsidRPr="00A8307A" w:rsidRDefault="006643C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6643CC" w:rsidRPr="00A8307A" w14:paraId="16B1393B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7CBC8" w14:textId="77777777" w:rsidR="006643CC" w:rsidRPr="00A75A00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19192" w14:textId="77777777" w:rsidR="006643CC" w:rsidRDefault="006643C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2C8A66AE" w14:textId="77777777" w:rsidR="006643CC" w:rsidRPr="00A8307A" w:rsidRDefault="006643C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1F67A" w14:textId="77777777" w:rsidR="006643CC" w:rsidRPr="00530A8D" w:rsidRDefault="006643C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9B48" w14:textId="77777777" w:rsidR="006643CC" w:rsidRDefault="006643C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4BB707C0" w14:textId="77777777" w:rsidR="006643CC" w:rsidRDefault="006643CC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47B12E7C" w14:textId="77777777" w:rsidR="006643CC" w:rsidRPr="00A8307A" w:rsidRDefault="006643CC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12DCD" w14:textId="77777777" w:rsidR="006643CC" w:rsidRPr="00A8307A" w:rsidRDefault="006643C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6FAC0" w14:textId="77777777" w:rsidR="006643CC" w:rsidRDefault="006643C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E532A" w14:textId="77777777" w:rsidR="006643CC" w:rsidRPr="00A8307A" w:rsidRDefault="006643C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7409" w14:textId="77777777" w:rsidR="006643CC" w:rsidRPr="00530A8D" w:rsidRDefault="006643C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547D3" w14:textId="77777777" w:rsidR="006643CC" w:rsidRPr="00A8307A" w:rsidRDefault="006643C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5D7629E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D3C2A" w14:textId="77777777" w:rsidR="006643CC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9E5C8" w14:textId="77777777" w:rsidR="006643CC" w:rsidRDefault="006643C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11149" w14:textId="77777777" w:rsidR="006643CC" w:rsidRPr="00CF787F" w:rsidRDefault="006643C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0D903" w14:textId="77777777" w:rsidR="006643CC" w:rsidRDefault="006643CC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2BF22A79" w14:textId="77777777" w:rsidR="006643CC" w:rsidRDefault="006643CC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04542A78" w14:textId="77777777" w:rsidR="006643CC" w:rsidRDefault="006643CC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DEE26" w14:textId="77777777" w:rsidR="006643CC" w:rsidRDefault="006643CC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61D5F641" w14:textId="77777777" w:rsidR="006643CC" w:rsidRPr="00465A98" w:rsidRDefault="006643CC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FC45" w14:textId="77777777" w:rsidR="006643CC" w:rsidRPr="00CF787F" w:rsidRDefault="006643C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EC90C" w14:textId="77777777" w:rsidR="006643CC" w:rsidRDefault="006643C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38D01" w14:textId="77777777" w:rsidR="006643CC" w:rsidRPr="00984D71" w:rsidRDefault="006643C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52952" w14:textId="77777777" w:rsidR="006643CC" w:rsidRDefault="006643C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1EECFB" w14:textId="77777777" w:rsidR="006643CC" w:rsidRDefault="006643C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6643CC" w14:paraId="2201985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18EA2" w14:textId="77777777" w:rsidR="006643CC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993ED" w14:textId="77777777" w:rsidR="006643CC" w:rsidRDefault="006643C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CB1FB" w14:textId="77777777" w:rsidR="006643CC" w:rsidRPr="00CF787F" w:rsidRDefault="006643C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4BD94" w14:textId="77777777" w:rsidR="006643CC" w:rsidRDefault="006643CC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499B6F9" w14:textId="77777777" w:rsidR="006643CC" w:rsidRDefault="006643CC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780D50FC" w14:textId="77777777" w:rsidR="006643CC" w:rsidRDefault="006643CC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8CE48" w14:textId="77777777" w:rsidR="006643CC" w:rsidRPr="00465A98" w:rsidRDefault="006643C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E6803" w14:textId="77777777" w:rsidR="006643CC" w:rsidRDefault="006643C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91C59" w14:textId="77777777" w:rsidR="006643CC" w:rsidRDefault="006643C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15355" w14:textId="77777777" w:rsidR="006643CC" w:rsidRPr="00984D71" w:rsidRDefault="006643C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6A4EC" w14:textId="77777777" w:rsidR="006643CC" w:rsidRDefault="006643C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6643CC" w14:paraId="128ED36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D7089" w14:textId="77777777" w:rsidR="006643CC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2FD13" w14:textId="77777777" w:rsidR="006643CC" w:rsidRDefault="006643C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3C2C7" w14:textId="77777777" w:rsidR="006643CC" w:rsidRPr="00CF787F" w:rsidRDefault="006643C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43650" w14:textId="77777777" w:rsidR="006643CC" w:rsidRDefault="006643CC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A349C16" w14:textId="77777777" w:rsidR="006643CC" w:rsidRDefault="006643CC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4F019" w14:textId="77777777" w:rsidR="006643CC" w:rsidRPr="00465A98" w:rsidRDefault="006643C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BF5CD" w14:textId="77777777" w:rsidR="006643CC" w:rsidRDefault="006643C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1AA17" w14:textId="77777777" w:rsidR="006643CC" w:rsidRDefault="006643C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70E7F" w14:textId="77777777" w:rsidR="006643CC" w:rsidRPr="00984D71" w:rsidRDefault="006643C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E552" w14:textId="77777777" w:rsidR="006643CC" w:rsidRDefault="006643C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0143B1" w14:textId="77777777" w:rsidR="006643CC" w:rsidRDefault="006643C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6643CC" w14:paraId="1BE7B8E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060FF" w14:textId="77777777" w:rsidR="006643CC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DCEC" w14:textId="77777777" w:rsidR="006643CC" w:rsidRDefault="006643C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90BBF" w14:textId="77777777" w:rsidR="006643CC" w:rsidRPr="00CF787F" w:rsidRDefault="006643C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47934" w14:textId="77777777" w:rsidR="006643CC" w:rsidRDefault="006643CC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70A9011" w14:textId="77777777" w:rsidR="006643CC" w:rsidRDefault="006643CC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9D4B" w14:textId="77777777" w:rsidR="006643CC" w:rsidRPr="00465A98" w:rsidRDefault="006643C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FF3CE" w14:textId="77777777" w:rsidR="006643CC" w:rsidRDefault="006643C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8EA18" w14:textId="77777777" w:rsidR="006643CC" w:rsidRDefault="006643C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986C3" w14:textId="77777777" w:rsidR="006643CC" w:rsidRPr="00984D71" w:rsidRDefault="006643C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E431" w14:textId="77777777" w:rsidR="006643CC" w:rsidRDefault="006643C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7627A8" w14:textId="77777777" w:rsidR="006643CC" w:rsidRDefault="006643C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00DC3B9D" w14:textId="77777777" w:rsidR="006643CC" w:rsidRDefault="006643C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6643CC" w14:paraId="4FB852E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C1DC1" w14:textId="77777777" w:rsidR="006643CC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E32D2" w14:textId="77777777" w:rsidR="006643CC" w:rsidRDefault="006643C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5EF058DF" w14:textId="77777777" w:rsidR="006643CC" w:rsidRDefault="006643C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E5C82" w14:textId="77777777" w:rsidR="006643CC" w:rsidRPr="00CF787F" w:rsidRDefault="006643C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C232" w14:textId="77777777" w:rsidR="006643CC" w:rsidRDefault="006643CC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D4998E9" w14:textId="77777777" w:rsidR="006643CC" w:rsidRDefault="006643CC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BE496" w14:textId="77777777" w:rsidR="006643CC" w:rsidRDefault="006643C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D077A" w14:textId="77777777" w:rsidR="006643CC" w:rsidRDefault="006643C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49F42" w14:textId="77777777" w:rsidR="006643CC" w:rsidRDefault="006643C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E9784" w14:textId="77777777" w:rsidR="006643CC" w:rsidRPr="00984D71" w:rsidRDefault="006643C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79C69" w14:textId="77777777" w:rsidR="006643CC" w:rsidRDefault="006643C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1CDF661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1D4FD" w14:textId="77777777" w:rsidR="006643CC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4E305" w14:textId="77777777" w:rsidR="006643CC" w:rsidRDefault="006643C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6336B" w14:textId="77777777" w:rsidR="006643CC" w:rsidRDefault="006643C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F92C6" w14:textId="77777777" w:rsidR="006643CC" w:rsidRDefault="006643C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293E75FF" w14:textId="77777777" w:rsidR="006643CC" w:rsidRDefault="006643C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176BA" w14:textId="77777777" w:rsidR="006643CC" w:rsidRDefault="006643C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49529" w14:textId="77777777" w:rsidR="006643CC" w:rsidRDefault="006643C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B2CB2" w14:textId="77777777" w:rsidR="006643CC" w:rsidRDefault="006643C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E8A98" w14:textId="77777777" w:rsidR="006643CC" w:rsidRPr="00984D71" w:rsidRDefault="006643C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7D291" w14:textId="77777777" w:rsidR="006643CC" w:rsidRDefault="006643C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35ED5A" w14:textId="77777777" w:rsidR="006643CC" w:rsidRDefault="006643C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6643CC" w14:paraId="37FD240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C7CBD" w14:textId="77777777" w:rsidR="006643CC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A2638" w14:textId="77777777" w:rsidR="006643CC" w:rsidRDefault="006643C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8F7BB" w14:textId="77777777" w:rsidR="006643CC" w:rsidRPr="00CF787F" w:rsidRDefault="006643C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47C0D" w14:textId="77777777" w:rsidR="006643CC" w:rsidRDefault="006643C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23E7E4A1" w14:textId="77777777" w:rsidR="006643CC" w:rsidRDefault="006643C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AA92A" w14:textId="77777777" w:rsidR="006643CC" w:rsidRPr="00465A98" w:rsidRDefault="006643C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6F787E55" w14:textId="77777777" w:rsidR="006643CC" w:rsidRPr="00465A98" w:rsidRDefault="006643C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3670E" w14:textId="77777777" w:rsidR="006643CC" w:rsidRDefault="006643C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57EBE" w14:textId="77777777" w:rsidR="006643CC" w:rsidRDefault="006643C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C2634" w14:textId="77777777" w:rsidR="006643CC" w:rsidRPr="00984D71" w:rsidRDefault="006643C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250F0" w14:textId="77777777" w:rsidR="006643CC" w:rsidRDefault="006643C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37DBEE" w14:textId="77777777" w:rsidR="006643CC" w:rsidRDefault="006643C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6643CC" w14:paraId="2E486CA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B45CF" w14:textId="77777777" w:rsidR="006643CC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CAF4" w14:textId="77777777" w:rsidR="006643CC" w:rsidRDefault="006643C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0923A153" w14:textId="77777777" w:rsidR="006643CC" w:rsidRDefault="006643C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0A6D9" w14:textId="77777777" w:rsidR="006643CC" w:rsidRPr="00CF787F" w:rsidRDefault="006643C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DA76D" w14:textId="77777777" w:rsidR="006643CC" w:rsidRDefault="006643CC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5D4CDD35" w14:textId="77777777" w:rsidR="006643CC" w:rsidRDefault="006643C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F2792" w14:textId="77777777" w:rsidR="006643CC" w:rsidRPr="00465A98" w:rsidRDefault="006643C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E0CC3" w14:textId="77777777" w:rsidR="006643CC" w:rsidRDefault="006643C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C9749" w14:textId="77777777" w:rsidR="006643CC" w:rsidRDefault="006643C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D4DD" w14:textId="77777777" w:rsidR="006643CC" w:rsidRPr="00984D71" w:rsidRDefault="006643C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6FA2E" w14:textId="77777777" w:rsidR="006643CC" w:rsidRDefault="006643C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50CDE92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D60D8" w14:textId="77777777" w:rsidR="006643CC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902F5" w14:textId="77777777" w:rsidR="006643CC" w:rsidRDefault="006643C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16+050</w:t>
            </w:r>
          </w:p>
          <w:p w14:paraId="02F3253C" w14:textId="77777777" w:rsidR="006643CC" w:rsidRDefault="006643C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81310" w14:textId="77777777" w:rsidR="006643CC" w:rsidRDefault="006643C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0235C" w14:textId="77777777" w:rsidR="006643CC" w:rsidRDefault="006643CC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4FC94308" w14:textId="77777777" w:rsidR="006643CC" w:rsidRDefault="006643CC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D761A" w14:textId="77777777" w:rsidR="006643CC" w:rsidRPr="00465A98" w:rsidRDefault="006643C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8A860" w14:textId="77777777" w:rsidR="006643CC" w:rsidRDefault="006643C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3820" w14:textId="77777777" w:rsidR="006643CC" w:rsidRDefault="006643C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607E0" w14:textId="77777777" w:rsidR="006643CC" w:rsidRPr="00984D71" w:rsidRDefault="006643C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91DED" w14:textId="77777777" w:rsidR="006643CC" w:rsidRDefault="006643C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6643CC" w14:paraId="4F515DC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792FC" w14:textId="77777777" w:rsidR="006643CC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E7808" w14:textId="77777777" w:rsidR="006643CC" w:rsidRDefault="006643C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415FA45F" w14:textId="77777777" w:rsidR="006643CC" w:rsidRDefault="006643C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1A5B5" w14:textId="77777777" w:rsidR="006643CC" w:rsidRDefault="006643C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ED863" w14:textId="77777777" w:rsidR="006643CC" w:rsidRDefault="006643CC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02B01A52" w14:textId="77777777" w:rsidR="006643CC" w:rsidRDefault="006643CC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E72CA" w14:textId="77777777" w:rsidR="006643CC" w:rsidRPr="00465A98" w:rsidRDefault="006643C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66F4D" w14:textId="77777777" w:rsidR="006643CC" w:rsidRDefault="006643C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8A521" w14:textId="77777777" w:rsidR="006643CC" w:rsidRDefault="006643C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3B9C1" w14:textId="77777777" w:rsidR="006643CC" w:rsidRPr="00984D71" w:rsidRDefault="006643C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A07FD" w14:textId="77777777" w:rsidR="006643CC" w:rsidRDefault="006643C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6643CC" w14:paraId="4658597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8B36C" w14:textId="77777777" w:rsidR="006643CC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845A6" w14:textId="77777777" w:rsidR="006643CC" w:rsidRDefault="006643C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4BE41" w14:textId="77777777" w:rsidR="006643CC" w:rsidRPr="00CF787F" w:rsidRDefault="006643C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3B25C" w14:textId="77777777" w:rsidR="006643CC" w:rsidRDefault="006643C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38BA" w14:textId="77777777" w:rsidR="006643CC" w:rsidRPr="00465A98" w:rsidRDefault="006643C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33873" w14:textId="77777777" w:rsidR="006643CC" w:rsidRDefault="006643C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95771" w14:textId="77777777" w:rsidR="006643CC" w:rsidRDefault="006643C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C3E5A" w14:textId="77777777" w:rsidR="006643CC" w:rsidRPr="00984D71" w:rsidRDefault="006643C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0D44A" w14:textId="77777777" w:rsidR="006643CC" w:rsidRDefault="006643C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2D13AA" w14:textId="77777777" w:rsidR="006643CC" w:rsidRDefault="006643C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6643CC" w14:paraId="18AC6AB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D1C0C" w14:textId="77777777" w:rsidR="006643CC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9CED3" w14:textId="77777777" w:rsidR="006643CC" w:rsidRDefault="006643C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06605" w14:textId="77777777" w:rsidR="006643CC" w:rsidRPr="00CF787F" w:rsidRDefault="006643C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6A0D7" w14:textId="77777777" w:rsidR="006643CC" w:rsidRDefault="006643C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0045157A" w14:textId="77777777" w:rsidR="006643CC" w:rsidRDefault="006643C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593BA" w14:textId="77777777" w:rsidR="006643CC" w:rsidRPr="00465A98" w:rsidRDefault="006643C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6F113F6E" w14:textId="77777777" w:rsidR="006643CC" w:rsidRPr="00465A98" w:rsidRDefault="006643C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B46BE" w14:textId="77777777" w:rsidR="006643CC" w:rsidRDefault="006643C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58A2A" w14:textId="77777777" w:rsidR="006643CC" w:rsidRDefault="006643C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4E5D" w14:textId="77777777" w:rsidR="006643CC" w:rsidRPr="00984D71" w:rsidRDefault="006643C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2F35" w14:textId="77777777" w:rsidR="006643CC" w:rsidRDefault="006643C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50F3FA" w14:textId="77777777" w:rsidR="006643CC" w:rsidRDefault="006643C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6643CC" w14:paraId="40DB57BA" w14:textId="77777777" w:rsidTr="00212CEB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64DAA" w14:textId="77777777" w:rsidR="006643CC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E372B" w14:textId="77777777" w:rsidR="006643CC" w:rsidRDefault="006643C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25+100</w:t>
            </w:r>
          </w:p>
          <w:p w14:paraId="5977403D" w14:textId="77777777" w:rsidR="006643CC" w:rsidRDefault="006643CC" w:rsidP="00212C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85946" w14:textId="77777777" w:rsidR="006643CC" w:rsidRPr="00CF787F" w:rsidRDefault="006643CC" w:rsidP="00212C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5A899" w14:textId="77777777" w:rsidR="006643CC" w:rsidRDefault="006643C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4E11CB13" w14:textId="77777777" w:rsidR="006643CC" w:rsidRDefault="006643C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1BA87B69" w14:textId="77777777" w:rsidR="006643CC" w:rsidRDefault="006643C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2704" w14:textId="77777777" w:rsidR="006643CC" w:rsidRPr="00465A98" w:rsidRDefault="006643C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C7CF4" w14:textId="77777777" w:rsidR="006643CC" w:rsidRDefault="006643C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24E78" w14:textId="77777777" w:rsidR="006643CC" w:rsidRDefault="006643C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9236B" w14:textId="77777777" w:rsidR="006643CC" w:rsidRPr="00984D71" w:rsidRDefault="006643C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080D6" w14:textId="77777777" w:rsidR="006643CC" w:rsidRDefault="006643C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6643CC" w14:paraId="7E1FFBA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14713" w14:textId="77777777" w:rsidR="006643CC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068D6" w14:textId="77777777" w:rsidR="006643CC" w:rsidRDefault="006643C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2B7C7" w14:textId="77777777" w:rsidR="006643CC" w:rsidRPr="00CF787F" w:rsidRDefault="006643C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258F" w14:textId="77777777" w:rsidR="006643CC" w:rsidRDefault="006643C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0DEAB7BE" w14:textId="77777777" w:rsidR="006643CC" w:rsidRDefault="006643C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7B0DF" w14:textId="77777777" w:rsidR="006643CC" w:rsidRPr="00465A98" w:rsidRDefault="006643C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5668FB01" w14:textId="77777777" w:rsidR="006643CC" w:rsidRPr="00465A98" w:rsidRDefault="006643C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44B6" w14:textId="77777777" w:rsidR="006643CC" w:rsidRDefault="006643C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2B5E8" w14:textId="77777777" w:rsidR="006643CC" w:rsidRDefault="006643C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9838A" w14:textId="77777777" w:rsidR="006643CC" w:rsidRPr="00984D71" w:rsidRDefault="006643C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7FB27" w14:textId="77777777" w:rsidR="006643CC" w:rsidRDefault="006643C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FB05F3" w14:textId="77777777" w:rsidR="006643CC" w:rsidRDefault="006643C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6643CC" w14:paraId="44D0ED5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59D8B" w14:textId="77777777" w:rsidR="006643CC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9A4C0" w14:textId="77777777" w:rsidR="006643CC" w:rsidRDefault="006643C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24FFD" w14:textId="77777777" w:rsidR="006643CC" w:rsidRPr="00CF787F" w:rsidRDefault="006643C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368AA" w14:textId="77777777" w:rsidR="006643CC" w:rsidRDefault="006643C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07C30DBD" w14:textId="77777777" w:rsidR="006643CC" w:rsidRDefault="006643C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2C62D" w14:textId="77777777" w:rsidR="006643CC" w:rsidRPr="00465A98" w:rsidRDefault="006643C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9A73B" w14:textId="77777777" w:rsidR="006643CC" w:rsidRDefault="006643C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15813" w14:textId="77777777" w:rsidR="006643CC" w:rsidRDefault="006643C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CC258" w14:textId="77777777" w:rsidR="006643CC" w:rsidRPr="00984D71" w:rsidRDefault="006643C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841C" w14:textId="77777777" w:rsidR="006643CC" w:rsidRDefault="006643C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6643CC" w14:paraId="16C8FFDC" w14:textId="77777777" w:rsidTr="00212CEB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E84F7" w14:textId="77777777" w:rsidR="006643CC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FC773" w14:textId="77777777" w:rsidR="006643CC" w:rsidRDefault="006643C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6783912B" w14:textId="77777777" w:rsidR="006643CC" w:rsidRDefault="006643C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50B58" w14:textId="77777777" w:rsidR="006643CC" w:rsidRDefault="006643C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0F7F2" w14:textId="77777777" w:rsidR="006643CC" w:rsidRDefault="006643C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50E4FBF8" w14:textId="77777777" w:rsidR="006643CC" w:rsidRDefault="006643C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7BA33900" w14:textId="77777777" w:rsidR="006643CC" w:rsidRDefault="006643CC" w:rsidP="00212CE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EA205" w14:textId="77777777" w:rsidR="006643CC" w:rsidRPr="00465A98" w:rsidRDefault="006643C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A7EBE" w14:textId="77777777" w:rsidR="006643CC" w:rsidRDefault="006643C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D328F" w14:textId="77777777" w:rsidR="006643CC" w:rsidRDefault="006643C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99BBF" w14:textId="77777777" w:rsidR="006643CC" w:rsidRPr="00984D71" w:rsidRDefault="006643C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8DBB5" w14:textId="77777777" w:rsidR="006643CC" w:rsidRDefault="006643C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17118932" w14:textId="77777777" w:rsidR="006643CC" w:rsidRDefault="006643C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5CBAE6A7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C5358" w14:textId="77777777" w:rsidR="006643CC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62831" w14:textId="77777777" w:rsidR="006643CC" w:rsidRDefault="006643CC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0B5BE" w14:textId="77777777" w:rsidR="006643CC" w:rsidRDefault="006643CC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920F9" w14:textId="77777777" w:rsidR="006643CC" w:rsidRDefault="006643CC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1B22E054" w14:textId="77777777" w:rsidR="006643CC" w:rsidRDefault="006643CC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4B143" w14:textId="77777777" w:rsidR="006643CC" w:rsidRDefault="006643CC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63111A66" w14:textId="77777777" w:rsidR="006643CC" w:rsidRPr="00465A98" w:rsidRDefault="006643CC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EAAB3" w14:textId="77777777" w:rsidR="006643CC" w:rsidRDefault="006643CC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7613A" w14:textId="77777777" w:rsidR="006643CC" w:rsidRDefault="006643CC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9E3DB" w14:textId="77777777" w:rsidR="006643CC" w:rsidRPr="00984D71" w:rsidRDefault="006643CC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73715" w14:textId="77777777" w:rsidR="006643CC" w:rsidRDefault="006643CC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38D11B" w14:textId="77777777" w:rsidR="006643CC" w:rsidRDefault="006643CC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6643CC" w14:paraId="1DD01AA0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F7973" w14:textId="77777777" w:rsidR="006643CC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2F003" w14:textId="77777777" w:rsidR="006643CC" w:rsidRDefault="006643C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EAEFA" w14:textId="77777777" w:rsidR="006643CC" w:rsidRDefault="006643C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BB1D2" w14:textId="77777777" w:rsidR="006643CC" w:rsidRDefault="006643C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188A6" w14:textId="77777777" w:rsidR="006643CC" w:rsidRDefault="006643C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42D76" w14:textId="77777777" w:rsidR="006643CC" w:rsidRDefault="006643C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0C396" w14:textId="77777777" w:rsidR="006643CC" w:rsidRDefault="006643C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C226B" w14:textId="77777777" w:rsidR="006643CC" w:rsidRPr="00984D71" w:rsidRDefault="006643C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11CF1" w14:textId="77777777" w:rsidR="006643CC" w:rsidRDefault="006643C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6643CC" w14:paraId="3D87CCE0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A3421" w14:textId="77777777" w:rsidR="006643CC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EC52E" w14:textId="77777777" w:rsidR="006643CC" w:rsidRDefault="006643C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F64D4" w14:textId="77777777" w:rsidR="006643CC" w:rsidRDefault="006643C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C012B" w14:textId="77777777" w:rsidR="006643CC" w:rsidRDefault="006643C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59488" w14:textId="77777777" w:rsidR="006643CC" w:rsidRDefault="006643C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FEAF2" w14:textId="77777777" w:rsidR="006643CC" w:rsidRDefault="006643C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4E89A" w14:textId="77777777" w:rsidR="006643CC" w:rsidRDefault="006643C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C5FF9" w14:textId="77777777" w:rsidR="006643CC" w:rsidRPr="00984D71" w:rsidRDefault="006643C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A8908" w14:textId="77777777" w:rsidR="006643CC" w:rsidRDefault="006643C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6643CC" w14:paraId="12156FAC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B8678" w14:textId="77777777" w:rsidR="006643CC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5BF3" w14:textId="77777777" w:rsidR="006643CC" w:rsidRDefault="006643C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E2F27" w14:textId="77777777" w:rsidR="006643CC" w:rsidRDefault="006643C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B5A5" w14:textId="77777777" w:rsidR="006643CC" w:rsidRDefault="006643C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C69E9" w14:textId="77777777" w:rsidR="006643CC" w:rsidRDefault="006643C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E9DB" w14:textId="77777777" w:rsidR="006643CC" w:rsidRDefault="006643C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36B13" w14:textId="77777777" w:rsidR="006643CC" w:rsidRDefault="006643C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F7CC4" w14:textId="77777777" w:rsidR="006643CC" w:rsidRPr="00984D71" w:rsidRDefault="006643C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21BE9" w14:textId="77777777" w:rsidR="006643CC" w:rsidRDefault="006643C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6643CC" w14:paraId="4F03EDC5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9CB89" w14:textId="77777777" w:rsidR="006643CC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22D80" w14:textId="77777777" w:rsidR="006643CC" w:rsidRDefault="006643C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83C1A" w14:textId="77777777" w:rsidR="006643CC" w:rsidRDefault="006643C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6788C" w14:textId="77777777" w:rsidR="006643CC" w:rsidRDefault="006643C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7EFBA185" w14:textId="77777777" w:rsidR="006643CC" w:rsidRDefault="006643C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06587" w14:textId="77777777" w:rsidR="006643CC" w:rsidRPr="00465A98" w:rsidRDefault="006643C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3A968" w14:textId="77777777" w:rsidR="006643CC" w:rsidRDefault="006643C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6F1EB" w14:textId="77777777" w:rsidR="006643CC" w:rsidRDefault="006643C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B9704" w14:textId="77777777" w:rsidR="006643CC" w:rsidRPr="00984D71" w:rsidRDefault="006643C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D5BB4" w14:textId="77777777" w:rsidR="006643CC" w:rsidRDefault="006643C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6A49A05B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56F30" w14:textId="77777777" w:rsidR="006643CC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76F5D" w14:textId="77777777" w:rsidR="006643CC" w:rsidRDefault="006643C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7FDFB" w14:textId="77777777" w:rsidR="006643CC" w:rsidRDefault="006643C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74CB2" w14:textId="77777777" w:rsidR="006643CC" w:rsidRDefault="006643C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2AB5F938" w14:textId="77777777" w:rsidR="006643CC" w:rsidRDefault="006643C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6A7CC" w14:textId="77777777" w:rsidR="006643CC" w:rsidRDefault="006643C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FF767" w14:textId="77777777" w:rsidR="006643CC" w:rsidRDefault="006643C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31065" w14:textId="77777777" w:rsidR="006643CC" w:rsidRDefault="006643C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8D4B3" w14:textId="77777777" w:rsidR="006643CC" w:rsidRPr="00984D71" w:rsidRDefault="006643C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4A0FC" w14:textId="77777777" w:rsidR="006643CC" w:rsidRDefault="006643C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00A1BD" w14:textId="77777777" w:rsidR="006643CC" w:rsidRDefault="006643C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6643CC" w14:paraId="57FBD0EF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9B4F4" w14:textId="77777777" w:rsidR="006643CC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FABB7" w14:textId="77777777" w:rsidR="006643CC" w:rsidRDefault="006643C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B525E" w14:textId="77777777" w:rsidR="006643CC" w:rsidRDefault="006643C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8D2E" w14:textId="77777777" w:rsidR="006643CC" w:rsidRDefault="006643C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04BFDEC" w14:textId="77777777" w:rsidR="006643CC" w:rsidRDefault="006643C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902E7" w14:textId="77777777" w:rsidR="006643CC" w:rsidRDefault="006643C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47D12C49" w14:textId="77777777" w:rsidR="006643CC" w:rsidRDefault="006643C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7</w:t>
            </w:r>
          </w:p>
          <w:p w14:paraId="3E9CDA97" w14:textId="77777777" w:rsidR="006643CC" w:rsidRDefault="006643CC" w:rsidP="002C5CF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AA62E" w14:textId="77777777" w:rsidR="006643CC" w:rsidRDefault="006643C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5E596" w14:textId="77777777" w:rsidR="006643CC" w:rsidRDefault="006643C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59225" w14:textId="77777777" w:rsidR="006643CC" w:rsidRPr="00984D71" w:rsidRDefault="006643C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4696F" w14:textId="77777777" w:rsidR="006643CC" w:rsidRDefault="006643C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8DB8EB" w14:textId="77777777" w:rsidR="006643CC" w:rsidRDefault="006643C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219 Aradul Nou - Periam.</w:t>
            </w:r>
          </w:p>
        </w:tc>
      </w:tr>
      <w:tr w:rsidR="006643CC" w14:paraId="0875B531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B3830" w14:textId="77777777" w:rsidR="006643CC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78D29" w14:textId="77777777" w:rsidR="006643CC" w:rsidRDefault="006643C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F4452" w14:textId="77777777" w:rsidR="006643CC" w:rsidRDefault="006643C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CE33E" w14:textId="77777777" w:rsidR="006643CC" w:rsidRDefault="006643C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D469944" w14:textId="77777777" w:rsidR="006643CC" w:rsidRDefault="006643C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29414" w14:textId="77777777" w:rsidR="006643CC" w:rsidRDefault="006643C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79CF5" w14:textId="77777777" w:rsidR="006643CC" w:rsidRDefault="006643C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D26BD" w14:textId="77777777" w:rsidR="006643CC" w:rsidRDefault="006643C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4024B" w14:textId="77777777" w:rsidR="006643CC" w:rsidRPr="00984D71" w:rsidRDefault="006643C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8C4B9" w14:textId="77777777" w:rsidR="006643CC" w:rsidRDefault="006643C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FFC000" w14:textId="77777777" w:rsidR="006643CC" w:rsidRDefault="006643C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6643CC" w14:paraId="26E22ECF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4CF93" w14:textId="77777777" w:rsidR="006643CC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C0BC7" w14:textId="77777777" w:rsidR="006643CC" w:rsidRDefault="006643C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8ECE" w14:textId="77777777" w:rsidR="006643CC" w:rsidRDefault="006643C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F79EA" w14:textId="77777777" w:rsidR="006643CC" w:rsidRDefault="006643C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024B56F" w14:textId="77777777" w:rsidR="006643CC" w:rsidRDefault="006643C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162B4" w14:textId="77777777" w:rsidR="006643CC" w:rsidRDefault="006643C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46524" w14:textId="77777777" w:rsidR="006643CC" w:rsidRDefault="006643C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8D013" w14:textId="77777777" w:rsidR="006643CC" w:rsidRDefault="006643C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33302" w14:textId="77777777" w:rsidR="006643CC" w:rsidRPr="00984D71" w:rsidRDefault="006643C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89FDA" w14:textId="77777777" w:rsidR="006643CC" w:rsidRDefault="006643C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295D04" w14:textId="77777777" w:rsidR="006643CC" w:rsidRDefault="006643C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6643CC" w14:paraId="300A07BA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A7232" w14:textId="77777777" w:rsidR="006643CC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BCE71" w14:textId="77777777" w:rsidR="006643CC" w:rsidRDefault="006643C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B9C91" w14:textId="77777777" w:rsidR="006643CC" w:rsidRDefault="006643C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24682" w14:textId="77777777" w:rsidR="006643CC" w:rsidRDefault="006643CC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F27CF48" w14:textId="77777777" w:rsidR="006643CC" w:rsidRDefault="006643CC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7BFEB" w14:textId="77777777" w:rsidR="006643CC" w:rsidRDefault="006643C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A6E24" w14:textId="77777777" w:rsidR="006643CC" w:rsidRDefault="006643C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037C5" w14:textId="77777777" w:rsidR="006643CC" w:rsidRDefault="006643C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82821" w14:textId="77777777" w:rsidR="006643CC" w:rsidRPr="00984D71" w:rsidRDefault="006643C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8503A" w14:textId="77777777" w:rsidR="006643CC" w:rsidRDefault="006643C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0AC3E5" w14:textId="77777777" w:rsidR="006643CC" w:rsidRDefault="006643C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6643CC" w14:paraId="43160850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734C1" w14:textId="77777777" w:rsidR="006643CC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F7CD8" w14:textId="77777777" w:rsidR="006643CC" w:rsidRDefault="006643CC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5552B" w14:textId="77777777" w:rsidR="006643CC" w:rsidRDefault="006643CC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11F45" w14:textId="77777777" w:rsidR="006643CC" w:rsidRDefault="006643CC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7E9934E" w14:textId="77777777" w:rsidR="006643CC" w:rsidRDefault="006643CC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4C6C3" w14:textId="77777777" w:rsidR="006643CC" w:rsidRDefault="006643CC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2637" w14:textId="77777777" w:rsidR="006643CC" w:rsidRDefault="006643CC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90416" w14:textId="77777777" w:rsidR="006643CC" w:rsidRDefault="006643CC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EC6CA" w14:textId="77777777" w:rsidR="006643CC" w:rsidRPr="00984D71" w:rsidRDefault="006643CC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D0488" w14:textId="77777777" w:rsidR="006643CC" w:rsidRDefault="006643CC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93A462" w14:textId="77777777" w:rsidR="006643CC" w:rsidRDefault="006643CC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6643CC" w14:paraId="713E38B9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9AE31" w14:textId="77777777" w:rsidR="006643CC" w:rsidRDefault="006643CC" w:rsidP="00B04E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726F" w14:textId="77777777" w:rsidR="006643CC" w:rsidRDefault="006643CC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BDA0" w14:textId="77777777" w:rsidR="006643CC" w:rsidRDefault="006643CC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D90E4" w14:textId="77777777" w:rsidR="006643CC" w:rsidRDefault="006643CC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99C7F01" w14:textId="77777777" w:rsidR="006643CC" w:rsidRDefault="006643CC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10CB9" w14:textId="77777777" w:rsidR="006643CC" w:rsidRDefault="006643CC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1FA5C" w14:textId="77777777" w:rsidR="006643CC" w:rsidRDefault="006643CC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E7DA7" w14:textId="77777777" w:rsidR="006643CC" w:rsidRDefault="006643CC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74E88" w14:textId="77777777" w:rsidR="006643CC" w:rsidRPr="00984D71" w:rsidRDefault="006643CC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693C" w14:textId="77777777" w:rsidR="006643CC" w:rsidRDefault="006643CC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1DF49F" w14:textId="77777777" w:rsidR="006643CC" w:rsidRDefault="006643CC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7B12FD8D" w14:textId="77777777" w:rsidR="006643CC" w:rsidRDefault="006643CC">
      <w:pPr>
        <w:spacing w:before="40" w:after="40" w:line="192" w:lineRule="auto"/>
        <w:ind w:right="57"/>
        <w:rPr>
          <w:sz w:val="20"/>
          <w:lang w:val="ro-RO"/>
        </w:rPr>
      </w:pPr>
    </w:p>
    <w:p w14:paraId="0528CA9E" w14:textId="77777777" w:rsidR="006643CC" w:rsidRDefault="006643CC" w:rsidP="0095691E">
      <w:pPr>
        <w:pStyle w:val="Heading1"/>
        <w:spacing w:line="360" w:lineRule="auto"/>
      </w:pPr>
      <w:r>
        <w:lastRenderedPageBreak/>
        <w:t>LINIA 300</w:t>
      </w:r>
    </w:p>
    <w:p w14:paraId="08F1C653" w14:textId="77777777" w:rsidR="006643CC" w:rsidRDefault="006643CC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6643CC" w14:paraId="2564142C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21719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CF5B8" w14:textId="77777777" w:rsidR="006643CC" w:rsidRDefault="006643C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B734E" w14:textId="77777777" w:rsidR="006643CC" w:rsidRPr="00600D25" w:rsidRDefault="006643C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33AB3" w14:textId="77777777" w:rsidR="006643CC" w:rsidRDefault="006643C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6EFA3D2" w14:textId="77777777" w:rsidR="006643CC" w:rsidRDefault="006643C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C6B02" w14:textId="77777777" w:rsidR="006643CC" w:rsidRDefault="006643C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FCA7" w14:textId="77777777" w:rsidR="006643CC" w:rsidRPr="00600D25" w:rsidRDefault="006643C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64CBC" w14:textId="77777777" w:rsidR="006643CC" w:rsidRDefault="006643C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BFBD" w14:textId="77777777" w:rsidR="006643CC" w:rsidRPr="00600D25" w:rsidRDefault="006643C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A574D" w14:textId="77777777" w:rsidR="006643CC" w:rsidRPr="00D344C9" w:rsidRDefault="006643CC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43CC" w14:paraId="1C36F8E8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69562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D8952" w14:textId="77777777" w:rsidR="006643CC" w:rsidRDefault="006643C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9FBE2" w14:textId="77777777" w:rsidR="006643CC" w:rsidRPr="00600D25" w:rsidRDefault="006643C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0F8EC" w14:textId="77777777" w:rsidR="006643CC" w:rsidRDefault="006643C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82A5E2E" w14:textId="77777777" w:rsidR="006643CC" w:rsidRDefault="006643C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1302" w14:textId="77777777" w:rsidR="006643CC" w:rsidRDefault="006643C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1F6CA" w14:textId="77777777" w:rsidR="006643CC" w:rsidRPr="00600D25" w:rsidRDefault="006643C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56CAA" w14:textId="77777777" w:rsidR="006643CC" w:rsidRDefault="006643C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681F6" w14:textId="77777777" w:rsidR="006643CC" w:rsidRPr="00600D25" w:rsidRDefault="006643C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489CA" w14:textId="77777777" w:rsidR="006643CC" w:rsidRPr="00D344C9" w:rsidRDefault="006643C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43CC" w14:paraId="6A689C09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78CB0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CFC73" w14:textId="77777777" w:rsidR="006643CC" w:rsidRDefault="006643C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DB0AE" w14:textId="77777777" w:rsidR="006643CC" w:rsidRPr="00600D25" w:rsidRDefault="006643C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FC213" w14:textId="77777777" w:rsidR="006643CC" w:rsidRDefault="006643C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1C53BF3" w14:textId="77777777" w:rsidR="006643CC" w:rsidRDefault="006643C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9CC71" w14:textId="77777777" w:rsidR="006643CC" w:rsidRDefault="006643C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544EBEF" w14:textId="77777777" w:rsidR="006643CC" w:rsidRDefault="006643C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C0459" w14:textId="77777777" w:rsidR="006643CC" w:rsidRPr="00600D25" w:rsidRDefault="006643C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F799C" w14:textId="77777777" w:rsidR="006643CC" w:rsidRDefault="006643C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471E" w14:textId="77777777" w:rsidR="006643CC" w:rsidRPr="00600D25" w:rsidRDefault="006643C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A0BE9" w14:textId="77777777" w:rsidR="006643CC" w:rsidRPr="00D344C9" w:rsidRDefault="006643C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4E7C476" w14:textId="77777777" w:rsidR="006643CC" w:rsidRPr="00D344C9" w:rsidRDefault="006643C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6643CC" w14:paraId="4552BA2F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6F5D0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0FFA9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BABB" w14:textId="77777777" w:rsidR="006643CC" w:rsidRPr="00600D25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46496" w14:textId="77777777" w:rsidR="006643CC" w:rsidRDefault="006643C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4C3A15D" w14:textId="77777777" w:rsidR="006643CC" w:rsidRDefault="006643C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24294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100C7" w14:textId="77777777" w:rsidR="006643CC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7CA67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CB1C7" w14:textId="77777777" w:rsidR="006643CC" w:rsidRPr="00600D25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CE966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3523E792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D6588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CDEAF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5F7" w14:textId="77777777" w:rsidR="006643CC" w:rsidRPr="00600D25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CAF21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7575C22" w14:textId="77777777" w:rsidR="006643CC" w:rsidRDefault="006643C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4159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0CB5A144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2EF86E71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1BC7F" w14:textId="77777777" w:rsidR="006643CC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906A4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08563" w14:textId="77777777" w:rsidR="006643CC" w:rsidRPr="00600D25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A0F91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0AA3F709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4F48C113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6643CC" w14:paraId="793E2F73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79492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B7849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25ACB" w14:textId="77777777" w:rsidR="006643CC" w:rsidRPr="00600D25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E228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3C3DEC27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62EB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A78A" w14:textId="77777777" w:rsidR="006643CC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C2EA1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78A593A0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D69B9" w14:textId="77777777" w:rsidR="006643CC" w:rsidRPr="00600D25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D96C8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32CA70C7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F59D8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6921B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FD918" w14:textId="77777777" w:rsidR="006643CC" w:rsidRPr="00600D25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84BE7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0F34C320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E4CCF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9458527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EFF" w14:textId="77777777" w:rsidR="006643CC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620B4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191F4" w14:textId="77777777" w:rsidR="006643CC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8FB28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3F080C3E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43CC" w14:paraId="79EC50D3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55C5C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4F5A3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03B3F" w14:textId="77777777" w:rsidR="006643CC" w:rsidRPr="00600D25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D88E0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2238BA91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A1833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C5F6054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F3D7A" w14:textId="77777777" w:rsidR="006643CC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62553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296E1" w14:textId="77777777" w:rsidR="006643CC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2F247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5A58501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6643CC" w14:paraId="48B2B47A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5AA35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FA152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249CC08D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39B25" w14:textId="77777777" w:rsidR="006643CC" w:rsidRPr="00600D25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39D94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10704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6EC8A" w14:textId="77777777" w:rsidR="006643CC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1391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48CAC" w14:textId="77777777" w:rsidR="006643CC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58B03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43CC" w14:paraId="2E4E4A51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2839E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FE8F6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917C9" w14:textId="77777777" w:rsidR="006643CC" w:rsidRPr="00600D25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3B83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7D61BA9F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16225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EECFF" w14:textId="77777777" w:rsidR="006643CC" w:rsidRPr="00600D25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6DE62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E3716" w14:textId="77777777" w:rsidR="006643CC" w:rsidRPr="00600D25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4069C" w14:textId="77777777" w:rsidR="006643CC" w:rsidRPr="00D344C9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43CC" w14:paraId="062F5704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5CF62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1A0CC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25C72" w14:textId="77777777" w:rsidR="006643CC" w:rsidRPr="00600D25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14CF2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23C196FD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2ECB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6B71F524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0DD6464A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7053410C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44F36418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3B493" w14:textId="77777777" w:rsidR="006643CC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34CA9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0C065" w14:textId="77777777" w:rsidR="006643CC" w:rsidRPr="00600D25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1A3BA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2C3309E3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3D0F11EC" w14:textId="77777777" w:rsidR="006643CC" w:rsidRPr="004870EE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6643CC" w14:paraId="060C6001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9E47B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F2D16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6FE155C5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449EC" w14:textId="77777777" w:rsidR="006643CC" w:rsidRPr="00600D25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4B72D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42E63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45B2B" w14:textId="77777777" w:rsidR="006643CC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A33DF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4D525" w14:textId="77777777" w:rsidR="006643CC" w:rsidRPr="00600D25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1ABD6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039D77B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6643CC" w14:paraId="702D62D8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BC36F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52E39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B23B0" w14:textId="77777777" w:rsidR="006643CC" w:rsidRPr="00600D25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4EEC2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83774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45913" w14:textId="77777777" w:rsidR="006643CC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9F22A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0A5BFAF2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C68C" w14:textId="77777777" w:rsidR="006643CC" w:rsidRPr="00600D25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B97EA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C2FC88C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6643CC" w14:paraId="35A652E3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5FD52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3E836" w14:textId="77777777" w:rsidR="006643CC" w:rsidRDefault="006643CC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4A304D03" w14:textId="77777777" w:rsidR="006643CC" w:rsidRDefault="006643CC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74D6C" w14:textId="77777777" w:rsidR="006643CC" w:rsidRPr="00600D25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20033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E87CF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CDD87" w14:textId="77777777" w:rsidR="006643CC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48E8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89CFC" w14:textId="77777777" w:rsidR="006643CC" w:rsidRPr="00600D25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B4BEF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23CE83D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6643CC" w14:paraId="66ADE495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6A96D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EA812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27C7A" w14:textId="77777777" w:rsidR="006643CC" w:rsidRPr="00600D25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E282B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B6E9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F8D1" w14:textId="77777777" w:rsidR="006643CC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61A2D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2B172FA7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E486" w14:textId="77777777" w:rsidR="006643CC" w:rsidRPr="00600D25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AADC4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278FDD0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6643CC" w14:paraId="2BF270E1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72808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79711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B510C" w14:textId="77777777" w:rsidR="006643CC" w:rsidRPr="00600D25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12C73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3119E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7AC11" w14:textId="77777777" w:rsidR="006643CC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107EE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25DA03C3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F2290" w14:textId="77777777" w:rsidR="006643CC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DB62C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43CC" w14:paraId="2BD1C822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138BD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A6BB2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27EFA" w14:textId="77777777" w:rsidR="006643CC" w:rsidRPr="00600D25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E2BA4" w14:textId="77777777" w:rsidR="006643CC" w:rsidRDefault="006643CC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CFEDB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9EDF3" w14:textId="77777777" w:rsidR="006643CC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6DAC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010E5CFE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23958" w14:textId="77777777" w:rsidR="006643CC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99DF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43CC" w14:paraId="1A2BD60D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78074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7B7E6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6B4E8" w14:textId="77777777" w:rsidR="006643CC" w:rsidRPr="00600D25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6E8E8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1451EC74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8E9F8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364A209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93664" w14:textId="77777777" w:rsidR="006643CC" w:rsidRPr="00600D25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895BC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52D6D" w14:textId="77777777" w:rsidR="006643CC" w:rsidRPr="00600D25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B086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F2CDD53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733680F" w14:textId="77777777" w:rsidR="006643CC" w:rsidRPr="00D344C9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6643CC" w14:paraId="75FC419B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F78F5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00661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173A1" w14:textId="77777777" w:rsidR="006643CC" w:rsidRPr="00600D25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DD0C4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4FCEAA8C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1914E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4304" w14:textId="77777777" w:rsidR="006643CC" w:rsidRPr="00600D25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7B695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472EE" w14:textId="77777777" w:rsidR="006643CC" w:rsidRPr="00600D25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9F797" w14:textId="77777777" w:rsidR="006643CC" w:rsidRPr="00D344C9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43CC" w14:paraId="29461979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DCAC5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8E453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542C0830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2F094" w14:textId="77777777" w:rsidR="006643CC" w:rsidRPr="00600D25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411E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3168E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1E552CC4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44A31340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3F2652FF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C4AC4D2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D915F" w14:textId="77777777" w:rsidR="006643CC" w:rsidRPr="00600D25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E9E43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0FBA4563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4A0A8" w14:textId="77777777" w:rsidR="006643CC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47FD" w14:textId="77777777" w:rsidR="006643CC" w:rsidRDefault="006643C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79A9199" w14:textId="77777777" w:rsidR="006643CC" w:rsidRDefault="006643C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FD06881" w14:textId="77777777" w:rsidR="006643CC" w:rsidRPr="00D344C9" w:rsidRDefault="006643C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6643CC" w14:paraId="1AF03D6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BED22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4F157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B7516" w14:textId="77777777" w:rsidR="006643CC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7DA89" w14:textId="77777777" w:rsidR="006643CC" w:rsidRDefault="006643C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85771E5" w14:textId="77777777" w:rsidR="006643CC" w:rsidRDefault="006643C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9138A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02F7B8F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4027A" w14:textId="77777777" w:rsidR="006643CC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FE0F4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5DA4A" w14:textId="77777777" w:rsidR="006643CC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42738" w14:textId="77777777" w:rsidR="006643CC" w:rsidRDefault="006643C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2115D1F" w14:textId="77777777" w:rsidR="006643CC" w:rsidRDefault="006643C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F2E3692" w14:textId="77777777" w:rsidR="006643CC" w:rsidRDefault="006643C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6643CC" w14:paraId="30A01778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F90E0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A4AA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AC595" w14:textId="77777777" w:rsidR="006643CC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AA4F7" w14:textId="77777777" w:rsidR="006643CC" w:rsidRDefault="006643C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0E778EA5" w14:textId="77777777" w:rsidR="006643CC" w:rsidRDefault="006643C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80D9C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EDFF5" w14:textId="77777777" w:rsidR="006643CC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27C04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C8044" w14:textId="77777777" w:rsidR="006643CC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1903C" w14:textId="77777777" w:rsidR="006643CC" w:rsidRDefault="006643C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E773E57" w14:textId="77777777" w:rsidR="006643CC" w:rsidRDefault="006643C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F9F62DA" w14:textId="77777777" w:rsidR="006643CC" w:rsidRDefault="006643C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6643CC" w14:paraId="4EF144AF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11B02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C8FD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C3A4D" w14:textId="77777777" w:rsidR="006643CC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54BC6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928E6C9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A9086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18F746EA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3781" w14:textId="77777777" w:rsidR="006643CC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6280D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E9" w14:textId="77777777" w:rsidR="006643CC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4159B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C4DC7A7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6643CC" w14:paraId="7CFD192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4C086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8B15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6532A" w14:textId="77777777" w:rsidR="006643CC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11E04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2FC95C4B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5AE66A3F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5486CF89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4986E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88FC0" w14:textId="77777777" w:rsidR="006643CC" w:rsidRPr="00600D25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F7FC8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7D35FCFC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74DE1" w14:textId="77777777" w:rsidR="006643CC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36DCE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588531A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9E8C910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527642A1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1DE6EFD6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3F8B93F3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68B79563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65EAD513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6643CC" w14:paraId="620F36F9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A2863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C1B55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15CA7" w14:textId="77777777" w:rsidR="006643CC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C452A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7AA63592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0FA8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F9658" w14:textId="77777777" w:rsidR="006643CC" w:rsidRPr="00600D25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7808A" w14:textId="77777777" w:rsidR="006643CC" w:rsidRDefault="006643C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B0E6B" w14:textId="77777777" w:rsidR="006643CC" w:rsidRDefault="006643C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4E202" w14:textId="77777777" w:rsidR="006643CC" w:rsidRDefault="006643C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43CC" w14:paraId="78E6C57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CDCE6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359B7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5AC8F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98CCA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479B0CFB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CCBB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3E9B8" w14:textId="77777777" w:rsidR="006643CC" w:rsidRPr="00600D25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9EBC6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6B9AF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559A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43CC" w14:paraId="532F3951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356BA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30365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63420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A81F8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5598F8D5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EF964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0024E63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03861CBC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B0919EF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4C429" w14:textId="77777777" w:rsidR="006643CC" w:rsidRPr="00600D25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626AB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65CCA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9629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3778880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BBC55AB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6643CC" w14:paraId="38D4A65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6BB1B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4DD1D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3875D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CCEDA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4D879C1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3C4EB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466431E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7DE9" w14:textId="77777777" w:rsidR="006643CC" w:rsidRPr="00600D25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02D55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7FFFB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3FB73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0625E9D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6643CC" w14:paraId="1540A7C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E5ABB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B8CD4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67324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BE28D" w14:textId="77777777" w:rsidR="006643CC" w:rsidRDefault="006643C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612F1715" w14:textId="77777777" w:rsidR="006643CC" w:rsidRDefault="006643C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574FE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6117D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99A62" w14:textId="77777777" w:rsidR="006643CC" w:rsidRPr="00E731A9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4634A7B9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6D134370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F1AB9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0E893" w14:textId="77777777" w:rsidR="006643CC" w:rsidRDefault="006643C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2167202D" w14:textId="77777777" w:rsidR="006643CC" w:rsidRDefault="006643C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0C4A30D9" w14:textId="77777777" w:rsidR="006643CC" w:rsidRPr="001D4392" w:rsidRDefault="006643CC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6643CC" w14:paraId="1CE8887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19146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20AA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50BE0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55C5A" w14:textId="77777777" w:rsidR="006643CC" w:rsidRDefault="006643C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5C44C994" w14:textId="77777777" w:rsidR="006643CC" w:rsidRDefault="006643C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60749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25129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08356" w14:textId="77777777" w:rsidR="006643CC" w:rsidRPr="00E731A9" w:rsidRDefault="006643C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7B6B543A" w14:textId="77777777" w:rsidR="006643CC" w:rsidRPr="00E731A9" w:rsidRDefault="006643C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5F8B3B0A" w14:textId="77777777" w:rsidR="006643CC" w:rsidRDefault="006643C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7B64E624" w14:textId="77777777" w:rsidR="006643CC" w:rsidRDefault="006643C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DE86A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A15BB" w14:textId="77777777" w:rsidR="006643CC" w:rsidRPr="00616BAF" w:rsidRDefault="006643C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D907DFF" w14:textId="77777777" w:rsidR="006643CC" w:rsidRDefault="006643C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B3EA263" w14:textId="77777777" w:rsidR="006643CC" w:rsidRPr="003B726B" w:rsidRDefault="006643C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6643CC" w14:paraId="41F31B1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7B7D7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46395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D38FA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F8D3C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46AA1C66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05A96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FE4B1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169D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7C618DB3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61838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BF07D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625C494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43CC" w14:paraId="05DC2D3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2F31C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54407" w14:textId="77777777" w:rsidR="006643CC" w:rsidRDefault="006643C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F85A0" w14:textId="77777777" w:rsidR="006643CC" w:rsidRDefault="006643C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63718" w14:textId="77777777" w:rsidR="006643CC" w:rsidRDefault="006643C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2C4C8A2F" w14:textId="77777777" w:rsidR="006643CC" w:rsidRDefault="006643C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DE739" w14:textId="77777777" w:rsidR="006643CC" w:rsidRDefault="006643C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C2763" w14:textId="77777777" w:rsidR="006643CC" w:rsidRDefault="006643C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FC4D9" w14:textId="77777777" w:rsidR="006643CC" w:rsidRDefault="006643C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502FA866" w14:textId="77777777" w:rsidR="006643CC" w:rsidRPr="00E731A9" w:rsidRDefault="006643C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4F5C3CA7" w14:textId="77777777" w:rsidR="006643CC" w:rsidRPr="00E731A9" w:rsidRDefault="006643C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208FA637" w14:textId="77777777" w:rsidR="006643CC" w:rsidRPr="001D4392" w:rsidRDefault="006643C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853C3" w14:textId="77777777" w:rsidR="006643CC" w:rsidRDefault="006643C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23A22" w14:textId="77777777" w:rsidR="006643CC" w:rsidRDefault="006643CC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9DCD91B" w14:textId="77777777" w:rsidR="006643CC" w:rsidRDefault="006643CC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881C7D5" w14:textId="77777777" w:rsidR="006643CC" w:rsidRPr="003B726B" w:rsidRDefault="006643CC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6643CC" w14:paraId="677DCEF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F73F7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0B487" w14:textId="77777777" w:rsidR="006643CC" w:rsidRDefault="006643C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A8B2A" w14:textId="77777777" w:rsidR="006643CC" w:rsidRDefault="006643C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9A837" w14:textId="77777777" w:rsidR="006643CC" w:rsidRDefault="006643C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16A73DA5" w14:textId="77777777" w:rsidR="006643CC" w:rsidRDefault="006643C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4997E" w14:textId="77777777" w:rsidR="006643CC" w:rsidRDefault="006643C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1333E" w14:textId="77777777" w:rsidR="006643CC" w:rsidRDefault="006643C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79B68" w14:textId="77777777" w:rsidR="006643CC" w:rsidRDefault="006643C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3DE19C01" w14:textId="77777777" w:rsidR="006643CC" w:rsidRPr="00E731A9" w:rsidRDefault="006643C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132AA72F" w14:textId="77777777" w:rsidR="006643CC" w:rsidRPr="00E731A9" w:rsidRDefault="006643C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665C813A" w14:textId="77777777" w:rsidR="006643CC" w:rsidRPr="001D4392" w:rsidRDefault="006643C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66F08" w14:textId="77777777" w:rsidR="006643CC" w:rsidRDefault="006643C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3B09" w14:textId="77777777" w:rsidR="006643CC" w:rsidRPr="00616BAF" w:rsidRDefault="006643CC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5DB736E" w14:textId="77777777" w:rsidR="006643CC" w:rsidRDefault="006643CC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EE80E6A" w14:textId="77777777" w:rsidR="006643CC" w:rsidRPr="003B726B" w:rsidRDefault="006643CC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6643CC" w14:paraId="1747F23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A17D2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0CCAC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8C637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8FCC0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6AD54A9B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C1BFD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A802A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3C17F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3B62F0BD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A6710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0B9F0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3B9FFF5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19D36B1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6643CC" w14:paraId="1E9534CD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47150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BE687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78211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5826B" w14:textId="77777777" w:rsidR="006643CC" w:rsidRDefault="006643CC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32991E36" w14:textId="77777777" w:rsidR="006643CC" w:rsidRDefault="006643CC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8C134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8BB96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13F35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1032CCAB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6BA1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7B91C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6643CC" w14:paraId="22E4F73C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756D7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B630D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3C79C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D7600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2334BF09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1785D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5530" w14:textId="77777777" w:rsidR="006643CC" w:rsidRPr="00600D25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7DE45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1F06A9A7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72210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2BB11" w14:textId="77777777" w:rsidR="006643CC" w:rsidRPr="00D344C9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025F73AA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43CC" w14:paraId="4C4350B0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D6E4C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D3E9C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E12F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67AE0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FF4C30F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BEE90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52BFB88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D5591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86840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45184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80EDD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F4F334A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C6F733A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3AA44DA4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6643CC" w14:paraId="751EDBEF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B4E0C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0199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FF8E4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C000C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3ADA8F32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44BE6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0B57C" w14:textId="77777777" w:rsidR="006643CC" w:rsidRPr="00600D25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F247F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7FCCB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9DDB9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B6BE436" w14:textId="77777777" w:rsidR="006643CC" w:rsidRPr="00D344C9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6643CC" w14:paraId="714B7FF2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84474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6EDE1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3130C57A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4B303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43DD4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7964A948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25BF22FF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E6395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F27E4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A2ABA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5CD54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2EC5B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932148E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43CC" w14:paraId="6A69EE42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86A7C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A15C0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38414696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DA82F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9D5AF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423786C5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A187E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A8D50" w14:textId="77777777" w:rsidR="006643CC" w:rsidRPr="00600D25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135A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F1CA5" w14:textId="77777777" w:rsidR="006643CC" w:rsidRPr="00600D25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A9B37" w14:textId="77777777" w:rsidR="006643CC" w:rsidRPr="00D344C9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6FC16C70" w14:textId="77777777" w:rsidR="006643CC" w:rsidRPr="00D344C9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43CC" w14:paraId="181A6FEE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657A1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CACC8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D40B6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8479B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120FD5B6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04866529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32E398A8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438CD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3ED28" w14:textId="77777777" w:rsidR="006643CC" w:rsidRPr="00600D25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E0BD1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43E84D88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336DE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CC209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4FC8F82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43CC" w14:paraId="7EAAB85D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4C11F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19CEC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E01B2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3DC29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4251EA36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2E0DF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CC9C140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77FDA" w14:textId="77777777" w:rsidR="006643CC" w:rsidRPr="00600D25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0B299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080B5" w14:textId="77777777" w:rsidR="006643CC" w:rsidRPr="00600D25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67387" w14:textId="77777777" w:rsidR="006643CC" w:rsidRPr="00D344C9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43CC" w14:paraId="5905AC5D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FBC12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EFB25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596FB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DDB2D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E0578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074BF4F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C1710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D80B9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3716" w14:textId="77777777" w:rsidR="006643CC" w:rsidRPr="00600D25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E26D3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36A452B5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6643CC" w14:paraId="649548D7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257FB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61D1C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7AEB5" w14:textId="77777777" w:rsidR="006643CC" w:rsidRPr="00600D25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65968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60D0A3CD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8D214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249B" w14:textId="77777777" w:rsidR="006643CC" w:rsidRPr="00600D25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11E5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1E1051E4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2472E" w14:textId="77777777" w:rsidR="006643CC" w:rsidRPr="00600D25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1A820" w14:textId="77777777" w:rsidR="006643CC" w:rsidRPr="00D344C9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116B8335" w14:textId="77777777" w:rsidR="006643CC" w:rsidRPr="00D344C9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43CC" w14:paraId="06250605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84FF9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E491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D51BD" w14:textId="77777777" w:rsidR="006643CC" w:rsidRPr="00600D25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588F1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256351C1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42889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3FE4A" w14:textId="77777777" w:rsidR="006643CC" w:rsidRPr="00600D25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F33BA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6A002E0D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38D81" w14:textId="77777777" w:rsidR="006643CC" w:rsidRPr="00600D25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84D1A" w14:textId="77777777" w:rsidR="006643CC" w:rsidRPr="00D344C9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7502C3F8" w14:textId="77777777" w:rsidR="006643CC" w:rsidRPr="00D344C9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43CC" w14:paraId="51DA3F3F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4AA48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57C67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232A4" w14:textId="77777777" w:rsidR="006643CC" w:rsidRPr="00600D25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D9266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46A61E35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1B835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CB1C" w14:textId="77777777" w:rsidR="006643CC" w:rsidRPr="00600D25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09C68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1E0D1434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E13C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9AC8A" w14:textId="77777777" w:rsidR="006643CC" w:rsidRPr="00D344C9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1B8CF9C9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A574AB9" w14:textId="77777777" w:rsidR="006643CC" w:rsidRPr="00D344C9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6643CC" w14:paraId="7EC3199C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93BE3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B51CD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DF33F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9A68F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1DE77A4B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4784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37C9A" w14:textId="77777777" w:rsidR="006643CC" w:rsidRPr="00600D25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FFE22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45551E31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40E59" w14:textId="77777777" w:rsidR="006643CC" w:rsidRPr="00600D25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7504A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8AFE658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F24B867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6643CC" w14:paraId="53C8A5AA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A7FD8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732D9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67D34" w14:textId="77777777" w:rsidR="006643CC" w:rsidRPr="00600D25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33F1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088B8EBA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F37E1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03FA96D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155389A6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0D470FC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F388F" w14:textId="77777777" w:rsidR="006643CC" w:rsidRPr="00600D25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98497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06900" w14:textId="77777777" w:rsidR="006643CC" w:rsidRPr="00600D25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8FE2B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4C1B70F1" w14:textId="77777777" w:rsidR="006643CC" w:rsidRPr="00D344C9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43CC" w14:paraId="402B8B2B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85BF9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D4AE8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176F6BE4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AD9DA" w14:textId="77777777" w:rsidR="006643CC" w:rsidRPr="00600D25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459BB" w14:textId="77777777" w:rsidR="006643CC" w:rsidRDefault="006643C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7A835D75" w14:textId="77777777" w:rsidR="006643CC" w:rsidRDefault="006643C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1CA53B88" w14:textId="77777777" w:rsidR="006643CC" w:rsidRDefault="006643C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84C9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7C538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5EA01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F2172" w14:textId="77777777" w:rsidR="006643CC" w:rsidRPr="00600D25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300A3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1CC281B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43CC" w14:paraId="5E6D9A3A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6D818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0B01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BE9A0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E64CF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4AEE3031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B9D38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E8B49E1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E2316" w14:textId="77777777" w:rsidR="006643CC" w:rsidRPr="00600D25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507FD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05EA3" w14:textId="77777777" w:rsidR="006643CC" w:rsidRPr="00600D25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B5215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0C8B250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6643CC" w14:paraId="0C412C8C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283F4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CFC2A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2868A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02736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150D1C9C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F45EB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BFA1984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1D24A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D4C1A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D7EF4" w14:textId="77777777" w:rsidR="006643CC" w:rsidRPr="00600D25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C13A2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24A0226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6643CC" w14:paraId="5CB95A6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6A7F0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57B0E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220+900</w:t>
            </w:r>
          </w:p>
          <w:p w14:paraId="63FE8BE5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9B8CB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30D1A" w14:textId="77777777" w:rsidR="006643CC" w:rsidRDefault="006643CC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</w:t>
            </w:r>
          </w:p>
          <w:p w14:paraId="015A719F" w14:textId="77777777" w:rsidR="006643CC" w:rsidRDefault="006643CC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585B5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712ED" w14:textId="77777777" w:rsidR="006643CC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DC679" w14:textId="77777777" w:rsidR="006643CC" w:rsidRDefault="006643C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40F9C" w14:textId="77777777" w:rsidR="006643CC" w:rsidRPr="00600D25" w:rsidRDefault="006643C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7C197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12AA99B" w14:textId="77777777" w:rsidR="006643CC" w:rsidRDefault="006643C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43CC" w14:paraId="23477BDB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EED80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A2E01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  <w:p w14:paraId="6843A26B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ADCB5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1CC91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7C01B515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CE1BC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CD3EB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ACA6C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44203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55072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 în Cap X. </w:t>
            </w:r>
          </w:p>
          <w:p w14:paraId="431BF9B5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43CC" w14:paraId="650ABD79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75801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7D0DD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49875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9A92E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4DBC1A09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9A52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00777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B4B9B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037F2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F396D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43CC" w14:paraId="2B181A17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3B19B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181AA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2728485A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C6642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C959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4F8806DD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C3A95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27FE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0827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48195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BFA90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43CC" w14:paraId="67138E93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DAB89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A9609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487ACD5B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50017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138A3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4066AD97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E54AB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303A8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00E37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E00B7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E30D0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43CC" w14:paraId="72DF3EE9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196A2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CC101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542D0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124B7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7C1A63C2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FD2B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F0A1F7A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688C0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90A49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C78DE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5E1A5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D4E60AA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6643CC" w14:paraId="431388C8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D52DF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3A4F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7686C7EE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0F07F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F581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2C0526A3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80DB6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2D86F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5E194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353BE101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AF1D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1DDE0" w14:textId="77777777" w:rsidR="006643CC" w:rsidRPr="0019324E" w:rsidRDefault="006643CC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039BB42" w14:textId="77777777" w:rsidR="006643CC" w:rsidRPr="000160B5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61D1A77E" w14:textId="77777777" w:rsidR="006643CC" w:rsidRPr="006B78FD" w:rsidRDefault="006643CC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1739146A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32BBC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1A549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1D0EC121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3E022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A6DB0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49EE403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E1037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118FA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7E033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0D2E7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7C19C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7EB4167" w14:textId="77777777" w:rsidR="006643CC" w:rsidRPr="00ED17B8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5D86AF8D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0F410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FBD38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AB1AE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F6417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5AF84EC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B1EE9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492DADEE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662C4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7FB33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CD96C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DF4DB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72C72942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6643CC" w14:paraId="017BF7F5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9A7B1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2E141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85E0A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CA755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82C51E7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474EE5A8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3699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459E2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905D3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13783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577B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228010B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3BCEA7A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6643CC" w14:paraId="14A8D019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416DF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E2A93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42C44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33392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83E6672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CE75F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7751E0D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530E99FC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2363A67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B63CD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075FB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AF519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9B4E6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EDD95ED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5CD6BAE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6643CC" w14:paraId="0F45952F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4196A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FB22D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34ACE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98E64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6E845BB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7E1A4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1A2807BA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D386D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5682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599CF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A7936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2278CC62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6643CC" w14:paraId="17297E98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DC8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71D52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CC2CE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A47E0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B7463EB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A1ED6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DEA4F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A833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B7BA6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884F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2E914C51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6643CC" w14:paraId="1735D16A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A456B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5D631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6D1BF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94BDA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D6FBE44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62E308E6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3AD9435C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9F82A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231A1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6ED8A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3B14E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5E603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43CC" w14:paraId="3AA70695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F9E90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9FA1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A87F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6F525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8073A39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085175E0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3823CBB2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A43C7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71A82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0D8AD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52A74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A9A86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43CC" w14:paraId="08A5B96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5E5E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506A2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1E2C1719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ECDEF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F17F9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337969B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98869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2DE49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94EC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21EC0C0F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76B9F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89A3E" w14:textId="77777777" w:rsidR="006643CC" w:rsidRPr="0019324E" w:rsidRDefault="006643CC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011EA27" w14:textId="77777777" w:rsidR="006643CC" w:rsidRPr="000160B5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7A50CBC2" w14:textId="77777777" w:rsidR="006643CC" w:rsidRPr="005C2BB7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6A57576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7BDC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A7FC9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49552C31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D3C66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304C6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7EAF319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CF7BF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94948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D2268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D9BB1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A99B5" w14:textId="77777777" w:rsidR="006643CC" w:rsidRPr="00EC155E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21D7AEBD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6643CC" w14:paraId="6616F08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12D50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42B8F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7637CA16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0B696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9776E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2E76FC2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7332D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32D0D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40E2F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0FF56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04D0D" w14:textId="77777777" w:rsidR="006643CC" w:rsidRPr="00EC155E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9D8B826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4A1D6E22" w14:textId="77777777" w:rsidR="006643CC" w:rsidRPr="00EC155E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6643CC" w14:paraId="70F5F98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5831F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3F235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547FD310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0F7A9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9E8FB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C2BD62D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452E4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CC6CD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37560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AA19D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6F7A6" w14:textId="77777777" w:rsidR="006643CC" w:rsidRPr="00DE4F3A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D777F8F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2C656C23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49F256BA" w14:textId="77777777" w:rsidR="006643CC" w:rsidRPr="00DE4F3A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6643CC" w14:paraId="0FF1AB4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1C532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6E867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682E9E11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2EC88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90EFF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5F13490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A4FAE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F981B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B321A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DF7AC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34E71" w14:textId="77777777" w:rsidR="006643CC" w:rsidRPr="00DE4F3A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844E712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566162D9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711A1056" w14:textId="77777777" w:rsidR="006643CC" w:rsidRPr="00DE4F3A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6643CC" w14:paraId="531598A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49C55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E450A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2E1B7A82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79A07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CDF5A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5B14D3F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3DED43A7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9285F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EA205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A8E07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982E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5FD71" w14:textId="77777777" w:rsidR="006643CC" w:rsidRPr="00DE4F3A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B98C4FF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5ECA4885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114D0716" w14:textId="77777777" w:rsidR="006643CC" w:rsidRPr="00DE4F3A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6643CC" w14:paraId="1D60824E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D36D2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D0A6E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E66A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56326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7F997F58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4B4E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0BE63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4A7A5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029F3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63449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43CC" w14:paraId="2318F612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39D24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032E6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658D8851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37D05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FEA61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0C5F629C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6BD35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57F7C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7ABC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94B19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2DEE4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B9D9E61" w14:textId="77777777" w:rsidR="006643CC" w:rsidRDefault="006643CC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78D1C900" w14:textId="77777777" w:rsidR="006643CC" w:rsidRDefault="006643CC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6643CC" w14:paraId="36A595D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4C7C4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58A9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1FA6168D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BD9D1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00269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3B896E08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EF45C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143E4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64CD5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E5A65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EDECA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53FD9EE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33F1E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910BB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7F139D90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09007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239FA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39A71911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974B8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FA4FE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95833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971A7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9B96E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70B9FC8" w14:textId="77777777" w:rsidR="006643CC" w:rsidRPr="00CB2A72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5D3D71AE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72A83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6CED0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8D8A1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B74E0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568F8DCA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F651C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6BE23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90BD3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75F97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AF7B3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43CC" w14:paraId="2F96BA49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F1062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42FDC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CBD7F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EA248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4AB46245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E12A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590CB18B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3FE8E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97E5A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12AB2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FCCFF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77846C8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C40089A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6643CC" w14:paraId="612D7EFD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56127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CFED1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8761D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7F660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3E03916D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ECBB1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9133A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36E4F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5C1BCF86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52737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3329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43CC" w14:paraId="244F82CE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D9A9C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11F52" w14:textId="77777777" w:rsidR="006643CC" w:rsidRDefault="006643CC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B8606" w14:textId="77777777" w:rsidR="006643CC" w:rsidRPr="00600D25" w:rsidRDefault="006643CC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16A20" w14:textId="77777777" w:rsidR="006643CC" w:rsidRDefault="006643CC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70910E36" w14:textId="77777777" w:rsidR="006643CC" w:rsidRDefault="006643CC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B1D7D" w14:textId="77777777" w:rsidR="006643CC" w:rsidRDefault="006643CC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6FF3A" w14:textId="77777777" w:rsidR="006643CC" w:rsidRPr="00600D25" w:rsidRDefault="006643CC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4477" w14:textId="77777777" w:rsidR="006643CC" w:rsidRDefault="006643CC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74A14E63" w14:textId="77777777" w:rsidR="006643CC" w:rsidRDefault="006643CC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91EE7" w14:textId="77777777" w:rsidR="006643CC" w:rsidRDefault="006643CC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37655" w14:textId="77777777" w:rsidR="006643CC" w:rsidRDefault="006643CC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6643CC" w14:paraId="22EA6382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9F048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3ACA9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39334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31A7D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136C1D22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64E29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8114633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EDB0F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6A1B3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5FBEF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EEA98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45EAC347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5A525096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6643CC" w14:paraId="53C9EEB7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843FA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487D1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B2708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52A08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7C6A63B9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0A2DA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9F43560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075D9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5D4BC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EEE09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EC2E1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D673C5A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C834A65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6643CC" w14:paraId="007966A9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7BD39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2E5E8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AE9F2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DBBA3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14042413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8A7CB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17A0E1B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0949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D0971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FF84F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5DABE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7E5A861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6643CC" w14:paraId="742B0506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41791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8FC08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9827E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FEF78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0C82A451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6631D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374FF0A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029D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63507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D07EB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6298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0C418BF" w14:textId="77777777" w:rsidR="006643CC" w:rsidRPr="00D344C9" w:rsidRDefault="006643CC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4DF6125B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6643CC" w14:paraId="77275F93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C9A76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E6E45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918E4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CDC22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09E6077B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9A85D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CD7D7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14E11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72CC986C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0548F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8B190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180C352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13D1EABF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6643CC" w14:paraId="1782416F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A8177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57DD6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938C9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439C8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4EB9816D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3DA70F49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4D023172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FB8A8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BE17F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67E28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4172A723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2C50D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E6DAC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752332E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43CC" w14:paraId="3C215691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4EB01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88198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0845A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24C54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73857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1B924F7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BFCE2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4C2F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47800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C5211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F254D9D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51F4831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6643CC" w14:paraId="6C3F91B6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2DF8D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70D20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F437E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CFB75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7F27AAAA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B4301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23D651F6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3009D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745C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BA17F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F6831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E7CFE97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6643CC" w14:paraId="08BC1C37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5EF6C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EE944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7FD0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F2B8C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41B683A9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11E5B028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3A621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9114A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FA6E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03FC30CC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8A59F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6C8B7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EEEC302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43CC" w14:paraId="27D7EAE4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32074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0DE01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19A5C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BBF00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568B14FA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30B09A94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0226FEDB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BB7EE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BEAEC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038D3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6CE0CF5D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02564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71184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43CC" w14:paraId="392E8FD3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B02EC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E643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D599B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34ACC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62C97CDA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7AF9A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8A32E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8D556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796CEB80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39498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883C7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BA44D1A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43CC" w14:paraId="6969E6A1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06007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0C63C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1AF88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7D60A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2FDB0B1C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603F9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30FEA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68782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96337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FF86B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43CC" w14:paraId="3236800C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18C73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5E914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B5AD0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7C066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1B3CC394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7B2ED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7DD60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49D51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4066A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6F01D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43CC" w14:paraId="001199EE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B1B68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756D2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A1CF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7524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6890B221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83D8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49F81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7EDE1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DBEA8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81EC8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6643CC" w14:paraId="5AD20D37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AE693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C6833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648FC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AF14A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19A7ACEE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1E27A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D7A4F1D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A01DA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5B47B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99392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F2D6B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8EE327E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513F6B2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29EBEC39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6643CC" w14:paraId="68A75FEB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1CDE6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4BF02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6A05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027CC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75E378C0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4E12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16BC6CE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6A481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1B046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424E0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78F19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469974F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21DE9AD3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73E6646B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6643CC" w14:paraId="53B9BB98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7AEBB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73F82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C3692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6386F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45FD96A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457E0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94C1832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91EB1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B2EB1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AED3A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BBB5C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42FAAD7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6643CC" w14:paraId="140181D0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E869F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F316B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79D6D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F4A57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EB3F399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52880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D3F69F9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16D7D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2542A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39D7C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D69CC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4D0A973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6643CC" w14:paraId="1960E6BE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DC4A8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E2E6F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82428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BF1C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483984D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670A8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5CC96BA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F322B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51DF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59EF7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06A76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43CC" w14:paraId="17FEE8B5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0D181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22179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AF01B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A0AC8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0DC85BB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32010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DF1EA71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BC8CA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2E21F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98F3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D8C60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12F2081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6643CC" w14:paraId="0D581777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21430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D4444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26709B7A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968B2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23DAF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3605299B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A00A3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76B8C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596EE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DD5D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7F568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67BE5F3A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6643CC" w14:paraId="3CC70629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8F4DE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6AAD0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AFF2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1D493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11B4AFF8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F8925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3CD384B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565A5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940F6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DE4ED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41D7C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4FBD92B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6643CC" w14:paraId="24F40DE5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42DEF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2F7E6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D16BC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FE85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1F89EE17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F9D8F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FCC2913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0AB99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E36C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89415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5A831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8725358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6643CC" w14:paraId="5D9E5CF6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5C323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BF15A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42C6E927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B66BD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15E3D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7319347B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F4939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8D0F8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59BF3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C9BA9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C68D4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43CC" w14:paraId="2EB09D65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1424E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96441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7FB1D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957C9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0BA9821B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0EF40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70886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EBED8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C3252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34311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43CC" w14:paraId="70C5EB77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30AB3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E5B27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5DCBD71C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8353F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F9732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5387FC74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DD30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E3541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DEF02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6E4E3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7A50B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61362E6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6643CC" w14:paraId="05908F59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7333B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55A25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FECB8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94049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7B140AA8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BC93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3F442D3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44FF3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BF911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EC836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37A96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8D2A475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3FBFFC8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6643CC" w14:paraId="16FD48E4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80E32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544DF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FD50A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C92B0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47842A4D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7A6F0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C0C4C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0818B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7156ABB4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5FC0C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2250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A683B9E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BC3ED3F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1671635B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6643CC" w14:paraId="3E7AB7C3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21A77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DED38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25AB5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E91AC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724A4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5610D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9066A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7F06B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EFF87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298DC2E6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6643CC" w14:paraId="34365978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89540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270D2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7D9F0772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D947A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5F419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3B522C83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277BA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8081D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FCE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2C190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6EFB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43CC" w14:paraId="32E06ACE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3129C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D9F20" w14:textId="77777777" w:rsidR="006643CC" w:rsidRDefault="006643CC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47CC" w14:textId="77777777" w:rsidR="006643CC" w:rsidRDefault="006643CC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5274B" w14:textId="77777777" w:rsidR="006643CC" w:rsidRDefault="006643CC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7BA114FA" w14:textId="77777777" w:rsidR="006643CC" w:rsidRDefault="006643CC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A584" w14:textId="77777777" w:rsidR="006643CC" w:rsidRDefault="006643CC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0ABF7" w14:textId="77777777" w:rsidR="006643CC" w:rsidRDefault="006643CC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21C09" w14:textId="77777777" w:rsidR="006643CC" w:rsidRDefault="006643CC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381A8865" w14:textId="77777777" w:rsidR="006643CC" w:rsidRDefault="006643CC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F5FBC" w14:textId="77777777" w:rsidR="006643CC" w:rsidRPr="00600D25" w:rsidRDefault="006643CC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88F5B" w14:textId="77777777" w:rsidR="006643CC" w:rsidRDefault="006643CC" w:rsidP="002578C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43CC" w14:paraId="688F975E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E2505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F15E5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7CD4E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E61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027AAF4D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3CB34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1B76682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440D4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AFF3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5DA30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04645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6F248F05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6643CC" w14:paraId="2D4FA54A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EE85B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EAE3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3DBA9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EAA07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561D9AE5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C208D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9A780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BB104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2C64A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DC492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35DAFE04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6643CC" w14:paraId="35D43AE5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4C672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DF6F3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CBED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7227C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2AB4A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21138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B7B4C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5C017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71603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6643CC" w14:paraId="598A2377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439CF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A9324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B96DB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7340A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42D5C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CBD1870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1D5F3776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8DF7B3D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087B70A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5D957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FCF3A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D97C6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44725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43CC" w14:paraId="789DCF01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F81F2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8E219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6DA56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2D574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7A63B687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65C2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6672A21C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F5D2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05779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8A329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82C71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6643CC" w14:paraId="3A4E5543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B3F31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40EF3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E3315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A65F2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5F364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D07348C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3877A3F2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94085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D24B5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5E6EF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9149F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5D901A3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61209704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43CC" w14:paraId="44E484C9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9B8E3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6DC97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97DEC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0A43F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879D2BC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24966BF0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79068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BC4CA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95F82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1EE2B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ACFD8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43CC" w14:paraId="1E292954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6DB67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BC3BB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29F09116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BCA8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2D56" w14:textId="77777777" w:rsidR="006643CC" w:rsidRDefault="006643CC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28EBE77A" w14:textId="77777777" w:rsidR="006643CC" w:rsidRDefault="006643CC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C05BD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51C5F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E33F7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C6133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9AC87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89CB06E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20.00.</w:t>
            </w:r>
          </w:p>
        </w:tc>
      </w:tr>
      <w:tr w:rsidR="006643CC" w14:paraId="01228B1E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34C4A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28561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6A33B38D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C15D7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ECF58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13452E93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87B71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4872D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29D1E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6496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99C6B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43CC" w14:paraId="3F648079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FB400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91D06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B36EC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6E5B8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0CE7AE3F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457AB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3F81D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44D5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601F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F3658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43CC" w14:paraId="02B2FE04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65C5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9F8CF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AC030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EAF9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21DEA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24A1C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058B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31FB5228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B85E7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C9954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43CC" w14:paraId="7FDE3A8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79268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8670B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5D183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35121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1B2C1DDB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21D40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48A8C6B0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0DDB2EC0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D22F0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22AF4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69D59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F167C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43CC" w14:paraId="4459F8D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8690C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2ABBB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5562EB84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204D6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0766F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4DBC615B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4EEFC284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5F060F5A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0687E1E4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1946A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75CE8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4052D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76178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3156E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43CC" w14:paraId="144A52E0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B84A7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CD7E1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54C2AB14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9FE06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30B44" w14:textId="77777777" w:rsidR="006643CC" w:rsidRDefault="006643CC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00D3F671" w14:textId="77777777" w:rsidR="006643CC" w:rsidRDefault="006643CC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EC25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D2FE6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32B14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84B4D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D82D1" w14:textId="77777777" w:rsidR="006643CC" w:rsidRDefault="006643CC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0706E75" w14:textId="77777777" w:rsidR="006643CC" w:rsidRDefault="006643CC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6643CC" w14:paraId="7FA1B88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A2316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0AFF3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506AD685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4839C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9C29B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3A1B5A00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4658737D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4A535E46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4716D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0662B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C7E53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715FD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34A99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43CC" w14:paraId="34992A87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20BDB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DBC87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67D81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99E73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05A6C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7059C75C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F42045D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62AE4C02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DBF7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7A82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596A8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1852B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7D5EB02A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6643CC" w14:paraId="7BDAF77F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14CD7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DBF1B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930F9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882D9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13706FC3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C56C4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8F9E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78841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3522CFA6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4E953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7DCB5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43CC" w14:paraId="5BA5544A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5CB22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EA4E6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90BAF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20347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4984E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683B631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11EB7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40CB4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E08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F5565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F9BF3B5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2CE155CD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43CC" w14:paraId="0D7A4308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F8B46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EE7F4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5484B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3381E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CACB1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9DB51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F842D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E6C57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3612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6643CC" w14:paraId="56D3D7C0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A525D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68610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1EA34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2B749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E6907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D3FEE89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D210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96EA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6674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E22A5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43CC" w14:paraId="6680A5FA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8C95A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14B0D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904E5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D9080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22AD20AB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B135D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CF6C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26A5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5B90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C7210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43CC" w14:paraId="32673F6D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C63AD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8C75B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4A9ED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7C7F4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EDA32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6105820F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2B5B67BF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6CA7CC3F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7C538020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7338D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17FAA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75A0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C3EF0" w14:textId="77777777" w:rsidR="006643CC" w:rsidRPr="00D344C9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43CC" w14:paraId="231F480F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901F4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CC0D0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DB6DE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D2B2E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42DE56F5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AC746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67BB334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296A582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86158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B1CDA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E8D4C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F55A1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5734E418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6643CC" w14:paraId="04C2F520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C2B0A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BCBF8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C9874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15CD3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48C2FDD1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01BBB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4C8D9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06AC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507EC628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4C5EC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9BCF6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43CC" w14:paraId="1C69D427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2723D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56F0A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7D21CD83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61699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DB6BB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18C82B42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03840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ACEB6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8DF54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C70BC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DA042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6643CC" w14:paraId="27E9D4F1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C9D48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AA713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0F586E87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4F6BA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A1490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3A83ADBB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CBB78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0D0F2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CB266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4CEC4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D1BA2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43CC" w14:paraId="6E9058AE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AF924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4C0E1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227859AC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4DE78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78A46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13704978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F3040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ADA4F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5DCC6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343C4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B73A4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43CC" w14:paraId="19F3FE54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6FFF3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5E71E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03B93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A296E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42F2F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62931030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F3C7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FA2D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E64DF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06E4C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6643CC" w14:paraId="718FC5DE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09025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6ABB1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6D62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21866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EEC0D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FA29740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134A2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D2882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7CE3A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F8074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6643CC" w14:paraId="65A69CAF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6CCC9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B0DAB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81A02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AA41A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6706E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416E2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EBDA8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EC2E6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7EEE8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1453610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6737E059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6643CC" w14:paraId="03678011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5C40F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F4F28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CBE51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E3551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4310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9801A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41D45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39FE8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A57D5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CE843F9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458466C5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6643CC" w14:paraId="0CD48397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8C041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43A4E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DA11E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AF37D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289BB1FE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81DDC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E70CA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9D691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942B5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0DEEA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6643CC" w14:paraId="7E849A8B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8DD65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2459A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6E9523F2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0F68B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F279C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35AF61D7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4A9A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FB317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6353A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4AA90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054DE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43CC" w14:paraId="36BC9E66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9B4CA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9919C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DA8C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414A2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9187AA6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5E614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87ACF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C4677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83952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BBC75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2BB99ACA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0A73F966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E337282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6643CC" w14:paraId="7BA0123A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5793B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8C5E5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CA69B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03590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513CA6C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98DD8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34DA5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672EE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3F2F3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C09A1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7CDA258C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57DF77AD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2FEFF97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6643CC" w14:paraId="134614DF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83B1F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FE6F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DD0ED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4DD74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5907E51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A8E5E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474AE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D0A76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6FCC7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C22B5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732C2702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7FE16CD6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6194A5A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6643CC" w14:paraId="58270055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B6F01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E317D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D3DC2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738E7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F8D1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C505B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37227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EF366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C507E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3A48D3B5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6EE89BE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6643CC" w14:paraId="3F6F035B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4B390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990BA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1FB53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36B21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521B1DF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18C89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9130C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CA4CD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B269D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51C37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6538593F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DC4BC0D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6643CC" w14:paraId="7971D854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0A296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A16E0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C8D08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B36D6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6137BCB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1029A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D77FB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0AE34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7C873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1A92A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43036B60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53B27C6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6643CC" w14:paraId="3900E79B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50308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20EC4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D4C45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3CF75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12A6D8E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9C750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02306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C8AA7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FEA9A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81027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D008BD3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6643CC" w14:paraId="6D475AD6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209DC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133FC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5E341626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29436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C9E62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1894C303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006A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EB070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36891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5F24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1AC9A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43CC" w14:paraId="6B86677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4B675" w14:textId="77777777" w:rsidR="006643CC" w:rsidRDefault="006643CC" w:rsidP="006643C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883F0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A7B70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E24B7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3870D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4990E041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7F20E" w14:textId="77777777" w:rsidR="006643CC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DF820" w14:textId="77777777" w:rsidR="006643CC" w:rsidRDefault="006643C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4B2D3" w14:textId="77777777" w:rsidR="006643CC" w:rsidRPr="00600D25" w:rsidRDefault="006643C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D2245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F986DD5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5BA6A21" w14:textId="77777777" w:rsidR="006643CC" w:rsidRDefault="006643C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1E3BA376" w14:textId="77777777" w:rsidR="006643CC" w:rsidRPr="00836022" w:rsidRDefault="006643CC" w:rsidP="0095691E">
      <w:pPr>
        <w:spacing w:before="40" w:line="192" w:lineRule="auto"/>
        <w:ind w:right="57"/>
        <w:rPr>
          <w:sz w:val="20"/>
          <w:lang w:val="en-US"/>
        </w:rPr>
      </w:pPr>
    </w:p>
    <w:p w14:paraId="70FAA2EE" w14:textId="77777777" w:rsidR="006643CC" w:rsidRPr="00DE2227" w:rsidRDefault="006643CC" w:rsidP="0095691E"/>
    <w:p w14:paraId="5A498616" w14:textId="77777777" w:rsidR="006643CC" w:rsidRPr="0095691E" w:rsidRDefault="006643CC" w:rsidP="0095691E"/>
    <w:p w14:paraId="3A698E0D" w14:textId="77777777" w:rsidR="006643CC" w:rsidRDefault="006643CC" w:rsidP="00956F37">
      <w:pPr>
        <w:pStyle w:val="Heading1"/>
        <w:spacing w:line="360" w:lineRule="auto"/>
      </w:pPr>
      <w:r>
        <w:t>LINIA 301 N</w:t>
      </w:r>
    </w:p>
    <w:p w14:paraId="7E7B58AB" w14:textId="77777777" w:rsidR="006643CC" w:rsidRDefault="006643CC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6643CC" w14:paraId="5EB2012B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5910E" w14:textId="77777777" w:rsidR="006643CC" w:rsidRDefault="006643CC" w:rsidP="006643C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AA685" w14:textId="77777777" w:rsidR="006643CC" w:rsidRDefault="006643CC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30D63" w14:textId="77777777" w:rsidR="006643CC" w:rsidRDefault="006643C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57D56" w14:textId="77777777" w:rsidR="006643CC" w:rsidRDefault="006643C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1B61526" w14:textId="77777777" w:rsidR="006643CC" w:rsidRDefault="006643C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62287" w14:textId="77777777" w:rsidR="006643CC" w:rsidRDefault="006643CC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77912" w14:textId="77777777" w:rsidR="006643CC" w:rsidRDefault="006643C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C9430" w14:textId="77777777" w:rsidR="006643CC" w:rsidRDefault="006643CC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DB79A" w14:textId="77777777" w:rsidR="006643CC" w:rsidRPr="0022092F" w:rsidRDefault="006643C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95156" w14:textId="77777777" w:rsidR="006643CC" w:rsidRDefault="006643CC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2F08C420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3BFE9" w14:textId="77777777" w:rsidR="006643CC" w:rsidRDefault="006643CC" w:rsidP="006643C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6400F" w14:textId="77777777" w:rsidR="006643CC" w:rsidRDefault="006643C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46761" w14:textId="77777777" w:rsidR="006643CC" w:rsidRDefault="006643C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EA53E" w14:textId="77777777" w:rsidR="006643CC" w:rsidRDefault="006643C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2A60D6C" w14:textId="77777777" w:rsidR="006643CC" w:rsidRDefault="006643C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DC72B" w14:textId="77777777" w:rsidR="006643CC" w:rsidRDefault="006643C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E9BC7" w14:textId="77777777" w:rsidR="006643CC" w:rsidRDefault="006643C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155C" w14:textId="77777777" w:rsidR="006643CC" w:rsidRDefault="006643C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F2BD6" w14:textId="77777777" w:rsidR="006643CC" w:rsidRPr="0022092F" w:rsidRDefault="006643C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17A2B" w14:textId="77777777" w:rsidR="006643CC" w:rsidRDefault="006643C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43505030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8C6E1" w14:textId="77777777" w:rsidR="006643CC" w:rsidRDefault="006643CC" w:rsidP="006643C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9BFA" w14:textId="77777777" w:rsidR="006643CC" w:rsidRDefault="006643C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69192" w14:textId="77777777" w:rsidR="006643CC" w:rsidRDefault="006643C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8061" w14:textId="77777777" w:rsidR="006643CC" w:rsidRDefault="006643C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978EA20" w14:textId="77777777" w:rsidR="006643CC" w:rsidRDefault="006643C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A7BC7" w14:textId="77777777" w:rsidR="006643CC" w:rsidRDefault="006643C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B7D4C" w14:textId="77777777" w:rsidR="006643CC" w:rsidRDefault="006643C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2BE20" w14:textId="77777777" w:rsidR="006643CC" w:rsidRDefault="006643C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4B295" w14:textId="77777777" w:rsidR="006643CC" w:rsidRPr="0022092F" w:rsidRDefault="006643C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3D99D" w14:textId="77777777" w:rsidR="006643CC" w:rsidRDefault="006643C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7053EB" w14:textId="77777777" w:rsidR="006643CC" w:rsidRPr="00474FB0" w:rsidRDefault="006643C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6643CC" w14:paraId="312A5F49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117FA" w14:textId="77777777" w:rsidR="006643CC" w:rsidRDefault="006643CC" w:rsidP="006643C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CA28" w14:textId="77777777" w:rsidR="006643CC" w:rsidRDefault="006643C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52F95" w14:textId="77777777" w:rsidR="006643CC" w:rsidRDefault="006643C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F32CE" w14:textId="77777777" w:rsidR="006643CC" w:rsidRDefault="006643C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59CF435" w14:textId="77777777" w:rsidR="006643CC" w:rsidRDefault="006643C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17A42" w14:textId="77777777" w:rsidR="006643CC" w:rsidRDefault="006643C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C0A1F" w14:textId="77777777" w:rsidR="006643CC" w:rsidRDefault="006643C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D206D" w14:textId="77777777" w:rsidR="006643CC" w:rsidRDefault="006643C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1D548" w14:textId="77777777" w:rsidR="006643CC" w:rsidRPr="0022092F" w:rsidRDefault="006643C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0345" w14:textId="77777777" w:rsidR="006643CC" w:rsidRDefault="006643C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52EECCA6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6389B" w14:textId="77777777" w:rsidR="006643CC" w:rsidRDefault="006643CC" w:rsidP="006643C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657EB" w14:textId="77777777" w:rsidR="006643CC" w:rsidRDefault="006643C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7A264" w14:textId="77777777" w:rsidR="006643CC" w:rsidRDefault="006643C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DD63C" w14:textId="77777777" w:rsidR="006643CC" w:rsidRDefault="006643C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2A071AB" w14:textId="77777777" w:rsidR="006643CC" w:rsidRDefault="006643C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59DF7" w14:textId="77777777" w:rsidR="006643CC" w:rsidRDefault="006643C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73F9D57C" w14:textId="77777777" w:rsidR="006643CC" w:rsidRDefault="006643C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527FDE32" w14:textId="77777777" w:rsidR="006643CC" w:rsidRDefault="006643C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C1097" w14:textId="77777777" w:rsidR="006643CC" w:rsidRDefault="006643C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51DF6" w14:textId="77777777" w:rsidR="006643CC" w:rsidRDefault="006643C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B4D8C" w14:textId="77777777" w:rsidR="006643CC" w:rsidRPr="0022092F" w:rsidRDefault="006643C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AABE9" w14:textId="77777777" w:rsidR="006643CC" w:rsidRDefault="006643C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1B31B807" w14:textId="77777777" w:rsidR="006643CC" w:rsidRDefault="006643C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5D6DA8BA" w14:textId="77777777" w:rsidR="006643CC" w:rsidRDefault="006643C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6643CC" w14:paraId="6A15B78F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DD76B" w14:textId="77777777" w:rsidR="006643CC" w:rsidRDefault="006643CC" w:rsidP="006643C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DF8EB" w14:textId="77777777" w:rsidR="006643CC" w:rsidRDefault="006643C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40330911" w14:textId="77777777" w:rsidR="006643CC" w:rsidRDefault="006643C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FA5C6" w14:textId="77777777" w:rsidR="006643CC" w:rsidRDefault="006643C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7532F" w14:textId="77777777" w:rsidR="006643CC" w:rsidRDefault="006643C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07FED2AC" w14:textId="77777777" w:rsidR="006643CC" w:rsidRDefault="006643C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4CFFB" w14:textId="77777777" w:rsidR="006643CC" w:rsidRDefault="006643C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B34C" w14:textId="77777777" w:rsidR="006643CC" w:rsidRDefault="006643C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A31DE" w14:textId="77777777" w:rsidR="006643CC" w:rsidRDefault="006643C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7E186" w14:textId="77777777" w:rsidR="006643CC" w:rsidRPr="0022092F" w:rsidRDefault="006643C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39D48" w14:textId="77777777" w:rsidR="006643CC" w:rsidRDefault="006643C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41990A02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FD212" w14:textId="77777777" w:rsidR="006643CC" w:rsidRDefault="006643CC" w:rsidP="006643C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AF6AB" w14:textId="77777777" w:rsidR="006643CC" w:rsidRDefault="006643C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6012C" w14:textId="77777777" w:rsidR="006643CC" w:rsidRDefault="006643C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7C2FD" w14:textId="77777777" w:rsidR="006643CC" w:rsidRDefault="006643C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33201AC2" w14:textId="77777777" w:rsidR="006643CC" w:rsidRDefault="006643C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5CD0" w14:textId="77777777" w:rsidR="006643CC" w:rsidRDefault="006643C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F889DAE" w14:textId="77777777" w:rsidR="006643CC" w:rsidRDefault="006643C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621CE" w14:textId="77777777" w:rsidR="006643CC" w:rsidRDefault="006643C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BD6F1" w14:textId="77777777" w:rsidR="006643CC" w:rsidRDefault="006643C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C619" w14:textId="77777777" w:rsidR="006643CC" w:rsidRPr="0022092F" w:rsidRDefault="006643C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99229" w14:textId="77777777" w:rsidR="006643CC" w:rsidRDefault="006643C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721C3C6" w14:textId="77777777" w:rsidR="006643CC" w:rsidRDefault="006643CC">
      <w:pPr>
        <w:spacing w:before="40" w:after="40" w:line="192" w:lineRule="auto"/>
        <w:ind w:right="57"/>
        <w:rPr>
          <w:sz w:val="20"/>
          <w:lang w:val="ro-RO"/>
        </w:rPr>
      </w:pPr>
    </w:p>
    <w:p w14:paraId="4768F024" w14:textId="77777777" w:rsidR="006643CC" w:rsidRDefault="006643CC" w:rsidP="00E81B3B">
      <w:pPr>
        <w:pStyle w:val="Heading1"/>
        <w:spacing w:line="360" w:lineRule="auto"/>
      </w:pPr>
      <w:r>
        <w:t>LINIA 314 G</w:t>
      </w:r>
    </w:p>
    <w:p w14:paraId="1FD16AE0" w14:textId="77777777" w:rsidR="006643CC" w:rsidRDefault="006643CC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643CC" w14:paraId="5A8BE05E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DC607" w14:textId="77777777" w:rsidR="006643CC" w:rsidRDefault="006643CC" w:rsidP="006643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2CC4B" w14:textId="77777777" w:rsidR="006643CC" w:rsidRDefault="006643C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4133D" w14:textId="77777777" w:rsidR="006643CC" w:rsidRPr="00DF53C6" w:rsidRDefault="006643C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2FBA0" w14:textId="77777777" w:rsidR="006643CC" w:rsidRDefault="006643CC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8DC1B9D" w14:textId="77777777" w:rsidR="006643CC" w:rsidRDefault="006643CC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5F1C44DA" w14:textId="77777777" w:rsidR="006643CC" w:rsidRDefault="006643C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A51D6" w14:textId="77777777" w:rsidR="006643CC" w:rsidRDefault="006643C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25523" w14:textId="77777777" w:rsidR="006643CC" w:rsidRPr="00DF53C6" w:rsidRDefault="006643C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8E3C0" w14:textId="77777777" w:rsidR="006643CC" w:rsidRDefault="006643C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13E4" w14:textId="77777777" w:rsidR="006643CC" w:rsidRPr="00DF53C6" w:rsidRDefault="006643C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5F52F" w14:textId="77777777" w:rsidR="006643CC" w:rsidRDefault="006643C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08829EAC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B5D40" w14:textId="77777777" w:rsidR="006643CC" w:rsidRDefault="006643CC" w:rsidP="006643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537B0" w14:textId="77777777" w:rsidR="006643CC" w:rsidRDefault="006643C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65A2A" w14:textId="77777777" w:rsidR="006643CC" w:rsidRPr="00DF53C6" w:rsidRDefault="006643C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DE796" w14:textId="77777777" w:rsidR="006643CC" w:rsidRDefault="006643CC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F3A0F4E" w14:textId="77777777" w:rsidR="006643CC" w:rsidRDefault="006643CC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6169E472" w14:textId="77777777" w:rsidR="006643CC" w:rsidRDefault="006643CC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DE3B3" w14:textId="77777777" w:rsidR="006643CC" w:rsidRDefault="006643C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50E4A" w14:textId="77777777" w:rsidR="006643CC" w:rsidRPr="00DF53C6" w:rsidRDefault="006643C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1F292" w14:textId="77777777" w:rsidR="006643CC" w:rsidRDefault="006643C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37BAB" w14:textId="77777777" w:rsidR="006643CC" w:rsidRPr="00DF53C6" w:rsidRDefault="006643C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C248B" w14:textId="77777777" w:rsidR="006643CC" w:rsidRDefault="006643C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2AB1DFE4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DEC7A" w14:textId="77777777" w:rsidR="006643CC" w:rsidRDefault="006643CC" w:rsidP="006643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5BC71" w14:textId="77777777" w:rsidR="006643CC" w:rsidRDefault="006643C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16C3" w14:textId="77777777" w:rsidR="006643CC" w:rsidRPr="00DF53C6" w:rsidRDefault="006643C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51D44" w14:textId="77777777" w:rsidR="006643CC" w:rsidRDefault="006643CC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3709F29" w14:textId="77777777" w:rsidR="006643CC" w:rsidRDefault="006643CC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991F" w14:textId="77777777" w:rsidR="006643CC" w:rsidRDefault="006643C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D2110" w14:textId="77777777" w:rsidR="006643CC" w:rsidRPr="00DF53C6" w:rsidRDefault="006643C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A44BE" w14:textId="77777777" w:rsidR="006643CC" w:rsidRDefault="006643C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C1660" w14:textId="77777777" w:rsidR="006643CC" w:rsidRPr="00DF53C6" w:rsidRDefault="006643C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3232F" w14:textId="77777777" w:rsidR="006643CC" w:rsidRDefault="006643C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A79B8C2" w14:textId="77777777" w:rsidR="006643CC" w:rsidRDefault="006643C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2E2AF829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6F996" w14:textId="77777777" w:rsidR="006643CC" w:rsidRDefault="006643CC" w:rsidP="006643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1951C" w14:textId="77777777" w:rsidR="006643CC" w:rsidRDefault="006643CC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0DB1" w14:textId="77777777" w:rsidR="006643CC" w:rsidRPr="00DF53C6" w:rsidRDefault="006643CC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413D2" w14:textId="77777777" w:rsidR="006643CC" w:rsidRDefault="006643CC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9C934F0" w14:textId="77777777" w:rsidR="006643CC" w:rsidRDefault="006643CC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07FE8" w14:textId="77777777" w:rsidR="006643CC" w:rsidRDefault="006643CC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79AE8" w14:textId="77777777" w:rsidR="006643CC" w:rsidRPr="00DF53C6" w:rsidRDefault="006643CC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E95E4" w14:textId="77777777" w:rsidR="006643CC" w:rsidRDefault="006643CC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91CF9" w14:textId="77777777" w:rsidR="006643CC" w:rsidRPr="00DF53C6" w:rsidRDefault="006643CC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971CC" w14:textId="77777777" w:rsidR="006643CC" w:rsidRDefault="006643CC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C7F63F8" w14:textId="77777777" w:rsidR="006643CC" w:rsidRDefault="006643CC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1699C455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F1948" w14:textId="77777777" w:rsidR="006643CC" w:rsidRDefault="006643CC" w:rsidP="006643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9B792" w14:textId="77777777" w:rsidR="006643CC" w:rsidRDefault="006643C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442C4" w14:textId="77777777" w:rsidR="006643CC" w:rsidRPr="00DF53C6" w:rsidRDefault="006643C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2342A" w14:textId="77777777" w:rsidR="006643CC" w:rsidRDefault="006643C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72181CBA" w14:textId="77777777" w:rsidR="006643CC" w:rsidRDefault="006643C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2212F3DF" w14:textId="77777777" w:rsidR="006643CC" w:rsidRDefault="006643C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4C2285DB" w14:textId="77777777" w:rsidR="006643CC" w:rsidRDefault="006643CC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60636" w14:textId="77777777" w:rsidR="006643CC" w:rsidRDefault="006643C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935C9" w14:textId="77777777" w:rsidR="006643CC" w:rsidRPr="00DF53C6" w:rsidRDefault="006643C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136A3" w14:textId="77777777" w:rsidR="006643CC" w:rsidRDefault="006643C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9E427" w14:textId="77777777" w:rsidR="006643CC" w:rsidRPr="00DF53C6" w:rsidRDefault="006643C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29D50" w14:textId="77777777" w:rsidR="006643CC" w:rsidRDefault="006643CC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61DDC82A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DA22F" w14:textId="77777777" w:rsidR="006643CC" w:rsidRDefault="006643CC" w:rsidP="006643C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BAD9" w14:textId="77777777" w:rsidR="006643CC" w:rsidRDefault="006643C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3F7B7" w14:textId="77777777" w:rsidR="006643CC" w:rsidRPr="00DF53C6" w:rsidRDefault="006643C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2FC00" w14:textId="77777777" w:rsidR="006643CC" w:rsidRDefault="006643CC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013A61A6" w14:textId="77777777" w:rsidR="006643CC" w:rsidRDefault="006643CC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37C0C205" w14:textId="77777777" w:rsidR="006643CC" w:rsidRDefault="006643CC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78E013CE" w14:textId="77777777" w:rsidR="006643CC" w:rsidRDefault="006643CC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4B0E9" w14:textId="77777777" w:rsidR="006643CC" w:rsidRDefault="006643C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3A3D9" w14:textId="77777777" w:rsidR="006643CC" w:rsidRPr="00DF53C6" w:rsidRDefault="006643C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1A76E" w14:textId="77777777" w:rsidR="006643CC" w:rsidRDefault="006643C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0FA81" w14:textId="77777777" w:rsidR="006643CC" w:rsidRPr="00DF53C6" w:rsidRDefault="006643C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71502" w14:textId="77777777" w:rsidR="006643CC" w:rsidRDefault="006643CC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454D651" w14:textId="77777777" w:rsidR="006643CC" w:rsidRDefault="006643CC">
      <w:pPr>
        <w:spacing w:before="40" w:after="40" w:line="192" w:lineRule="auto"/>
        <w:ind w:right="57"/>
        <w:rPr>
          <w:sz w:val="20"/>
          <w:lang w:val="ro-RO"/>
        </w:rPr>
      </w:pPr>
    </w:p>
    <w:p w14:paraId="2D5D1488" w14:textId="77777777" w:rsidR="006643CC" w:rsidRDefault="006643CC" w:rsidP="003A5387">
      <w:pPr>
        <w:pStyle w:val="Heading1"/>
        <w:spacing w:line="360" w:lineRule="auto"/>
      </w:pPr>
      <w:r>
        <w:t>LINIA 316</w:t>
      </w:r>
    </w:p>
    <w:p w14:paraId="66E9670B" w14:textId="77777777" w:rsidR="006643CC" w:rsidRDefault="006643CC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643CC" w14:paraId="0F9921C6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2EF55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45DA8" w14:textId="77777777" w:rsidR="006643CC" w:rsidRDefault="006643C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9BE56" w14:textId="77777777" w:rsidR="006643CC" w:rsidRDefault="006643C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7CDF3" w14:textId="77777777" w:rsidR="006643CC" w:rsidRDefault="006643C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3FC49B8D" w14:textId="77777777" w:rsidR="006643CC" w:rsidRDefault="006643C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03381" w14:textId="77777777" w:rsidR="006643CC" w:rsidRDefault="006643CC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4E069" w14:textId="77777777" w:rsidR="006643CC" w:rsidRDefault="006643C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2026C" w14:textId="77777777" w:rsidR="006643CC" w:rsidRDefault="006643C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3C0C0" w14:textId="77777777" w:rsidR="006643CC" w:rsidRPr="00F6236C" w:rsidRDefault="006643C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66595" w14:textId="77777777" w:rsidR="006643CC" w:rsidRDefault="006643C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43EB2F" w14:textId="77777777" w:rsidR="006643CC" w:rsidRDefault="006643C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3A22CAF" w14:textId="77777777" w:rsidR="006643CC" w:rsidRDefault="006643C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6643CC" w14:paraId="71A4A501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16780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C4050" w14:textId="77777777" w:rsidR="006643CC" w:rsidRDefault="006643C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C1A5A" w14:textId="77777777" w:rsidR="006643CC" w:rsidRDefault="006643C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BB324" w14:textId="77777777" w:rsidR="006643CC" w:rsidRDefault="006643C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565D" w14:textId="77777777" w:rsidR="006643CC" w:rsidRDefault="006643C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72720DB1" w14:textId="77777777" w:rsidR="006643CC" w:rsidRDefault="006643C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1C842C53" w14:textId="77777777" w:rsidR="006643CC" w:rsidRDefault="006643C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15A52AB8" w14:textId="77777777" w:rsidR="006643CC" w:rsidRDefault="006643C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7C64A204" w14:textId="77777777" w:rsidR="006643CC" w:rsidRDefault="006643C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3BA8771A" w14:textId="77777777" w:rsidR="006643CC" w:rsidRDefault="006643C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48EDFFD4" w14:textId="77777777" w:rsidR="006643CC" w:rsidRDefault="006643C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C4A9E" w14:textId="77777777" w:rsidR="006643CC" w:rsidRDefault="006643C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9119" w14:textId="77777777" w:rsidR="006643CC" w:rsidRDefault="006643C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6561B" w14:textId="77777777" w:rsidR="006643CC" w:rsidRPr="00F6236C" w:rsidRDefault="006643C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22479" w14:textId="77777777" w:rsidR="006643CC" w:rsidRDefault="006643C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EE078E" w14:textId="77777777" w:rsidR="006643CC" w:rsidRDefault="006643C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6643CC" w14:paraId="50CA9B7F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B1012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4745B" w14:textId="77777777" w:rsidR="006643CC" w:rsidRDefault="006643C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09D87" w14:textId="77777777" w:rsidR="006643CC" w:rsidRDefault="006643C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80F0D" w14:textId="77777777" w:rsidR="006643CC" w:rsidRDefault="006643C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64461261" w14:textId="77777777" w:rsidR="006643CC" w:rsidRDefault="006643C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BF6F7" w14:textId="77777777" w:rsidR="006643CC" w:rsidRDefault="006643C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A7E58DD" w14:textId="77777777" w:rsidR="006643CC" w:rsidRDefault="006643C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40F4C" w14:textId="77777777" w:rsidR="006643CC" w:rsidRDefault="006643C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B977F" w14:textId="77777777" w:rsidR="006643CC" w:rsidRDefault="006643C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FC883" w14:textId="77777777" w:rsidR="006643CC" w:rsidRPr="00F6236C" w:rsidRDefault="006643C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C4093" w14:textId="77777777" w:rsidR="006643CC" w:rsidRDefault="006643C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A63253" w14:textId="77777777" w:rsidR="006643CC" w:rsidRDefault="006643C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E57BC8" w14:textId="77777777" w:rsidR="006643CC" w:rsidRDefault="006643C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6643CC" w14:paraId="62990303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C2A16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74464" w14:textId="77777777" w:rsidR="006643CC" w:rsidRDefault="006643C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78539" w14:textId="77777777" w:rsidR="006643CC" w:rsidRDefault="006643C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EADD4" w14:textId="77777777" w:rsidR="006643CC" w:rsidRDefault="006643C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531F7ADA" w14:textId="77777777" w:rsidR="006643CC" w:rsidRDefault="006643C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8D90E" w14:textId="77777777" w:rsidR="006643CC" w:rsidRDefault="006643C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BE273" w14:textId="77777777" w:rsidR="006643CC" w:rsidRDefault="006643C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B3311" w14:textId="77777777" w:rsidR="006643CC" w:rsidRDefault="006643C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2CC20" w14:textId="77777777" w:rsidR="006643CC" w:rsidRPr="00F6236C" w:rsidRDefault="006643C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D9CE6" w14:textId="77777777" w:rsidR="006643CC" w:rsidRDefault="006643C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761977A6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573AA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317FA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B95C7" w14:textId="77777777" w:rsidR="006643C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DE9D4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14B0517F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322C5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9AACC" w14:textId="77777777" w:rsidR="006643C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A15AB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E3EDA" w14:textId="77777777" w:rsidR="006643CC" w:rsidRPr="00F6236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0318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74D02412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00388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4455B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5A2CE" w14:textId="77777777" w:rsidR="006643C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37E24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2E0B2BF5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219A9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F696C" w14:textId="77777777" w:rsidR="006643C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C25FC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9EE8B" w14:textId="77777777" w:rsidR="006643CC" w:rsidRPr="00F6236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1149A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25A82336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4B55B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E56C5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5E43C75D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4281A" w14:textId="77777777" w:rsidR="006643C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36E2B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42666A12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01784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32123" w14:textId="77777777" w:rsidR="006643C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AEAB1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A843B" w14:textId="77777777" w:rsidR="006643CC" w:rsidRPr="00F6236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FB60F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1EF08E05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B8637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8BD47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13C229B5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6C139" w14:textId="77777777" w:rsidR="006643C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F7196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56513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38516" w14:textId="77777777" w:rsidR="006643C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56825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93466" w14:textId="77777777" w:rsidR="006643CC" w:rsidRPr="00F6236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C088B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769068F4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52146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A2A89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691E94C5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E42F3" w14:textId="77777777" w:rsidR="006643C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B4802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7026457F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51200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03D06" w14:textId="77777777" w:rsidR="006643C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203C4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76852" w14:textId="77777777" w:rsidR="006643CC" w:rsidRPr="00F6236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9DDD7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63AB0AE4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74F68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F883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2443881E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A829" w14:textId="77777777" w:rsidR="006643C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50EC0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3BE22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1E4C8" w14:textId="77777777" w:rsidR="006643C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2C2F7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E76BD" w14:textId="77777777" w:rsidR="006643CC" w:rsidRPr="00F6236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E17FD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2501867C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DBFB2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FD498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66CBCF9D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8B8BD" w14:textId="77777777" w:rsidR="006643C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40A6C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701089F4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942BD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22932" w14:textId="77777777" w:rsidR="006643C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34984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82B70" w14:textId="77777777" w:rsidR="006643CC" w:rsidRPr="00F6236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74366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47961308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10236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EB02D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99108" w14:textId="77777777" w:rsidR="006643CC" w:rsidRPr="00F6236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D9BD9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3DA0B9AA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F7377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D8BB9" w14:textId="77777777" w:rsidR="006643CC" w:rsidRPr="00514DA4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61CD7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D1568" w14:textId="77777777" w:rsidR="006643CC" w:rsidRPr="00F6236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B248D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7AC3B1B6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503A1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91CA4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A1A9" w14:textId="77777777" w:rsidR="006643CC" w:rsidRPr="00F6236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2A151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380DC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245348FF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2A2426A5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7EB50C6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298684B0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D15BA" w14:textId="77777777" w:rsidR="006643CC" w:rsidRPr="00514DA4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7467B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7A239" w14:textId="77777777" w:rsidR="006643CC" w:rsidRPr="00F6236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70766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4ECC92B7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59545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C3F2C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06349" w14:textId="77777777" w:rsidR="006643CC" w:rsidRPr="00F6236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DBB5C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7E89C270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53302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2AB291FE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1F9794F1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9A8F6" w14:textId="77777777" w:rsidR="006643CC" w:rsidRPr="00514DA4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39CD0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3C149" w14:textId="77777777" w:rsidR="006643CC" w:rsidRPr="00F6236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AF2AC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6643CC" w14:paraId="64D44D67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55558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C2CC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0408DDEF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6DAC9" w14:textId="77777777" w:rsidR="006643CC" w:rsidRPr="00F6236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3D5E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68630BA6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2CA9A" w14:textId="77777777" w:rsidR="006643CC" w:rsidRPr="00273EC0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53FB" w14:textId="77777777" w:rsidR="006643CC" w:rsidRPr="00514DA4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99C72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3C091" w14:textId="77777777" w:rsidR="006643CC" w:rsidRPr="00F6236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F5DF5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7856F934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A5A9C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2E59F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3E0FBB29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BE8C9" w14:textId="77777777" w:rsidR="006643C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E5F82" w14:textId="77777777" w:rsidR="006643CC" w:rsidRDefault="006643C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0B52B4B4" w14:textId="77777777" w:rsidR="006643CC" w:rsidRDefault="006643C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B12E3" w14:textId="77777777" w:rsidR="006643CC" w:rsidRPr="00273EC0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082D5" w14:textId="77777777" w:rsidR="006643CC" w:rsidRPr="00514DA4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DC4E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B5549" w14:textId="77777777" w:rsidR="006643CC" w:rsidRPr="00F6236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386CB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6A9BE08A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32977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9185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D8C9B" w14:textId="77777777" w:rsidR="006643CC" w:rsidRPr="00F6236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08BA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7FF3890E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DD4D9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B5EED" w14:textId="77777777" w:rsidR="006643CC" w:rsidRPr="00514DA4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5789F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15363" w14:textId="77777777" w:rsidR="006643CC" w:rsidRPr="00F6236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8DEE6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5055227D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1F6CE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63385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36ABA" w14:textId="77777777" w:rsidR="006643CC" w:rsidRPr="00F6236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539D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233E7332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11BE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371EE" w14:textId="77777777" w:rsidR="006643CC" w:rsidRPr="00514DA4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66B03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2ABB" w14:textId="77777777" w:rsidR="006643CC" w:rsidRPr="00F6236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81D34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5E07CDA9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90400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B7819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B39E9" w14:textId="77777777" w:rsidR="006643CC" w:rsidRPr="00F6236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8FF7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5C44B4FF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0724D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DE1BF" w14:textId="77777777" w:rsidR="006643CC" w:rsidRPr="00514DA4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A13D5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7BC1B" w14:textId="77777777" w:rsidR="006643CC" w:rsidRPr="00F6236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8169A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2F89CA1B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9C3AE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4CAA5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715EED16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A5A54" w14:textId="77777777" w:rsidR="006643CC" w:rsidRPr="00F6236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833BD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3255B0BA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9ABF6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6AE6C" w14:textId="77777777" w:rsidR="006643CC" w:rsidRPr="00514DA4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2599" w14:textId="77777777" w:rsidR="006643CC" w:rsidRDefault="006643C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5398B" w14:textId="77777777" w:rsidR="006643CC" w:rsidRPr="00F6236C" w:rsidRDefault="006643C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D76F7" w14:textId="77777777" w:rsidR="006643CC" w:rsidRDefault="006643C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1A351E03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B48B2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BB2B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926AE" w14:textId="77777777" w:rsidR="006643C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DB4AE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78F95E62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6DA61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4699E" w14:textId="77777777" w:rsidR="006643CC" w:rsidRPr="00514DA4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4BCF3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174FE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20F63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58C223FE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D12CA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67D9E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DCCA6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0DA44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06023401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1C0EA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28D79" w14:textId="77777777" w:rsidR="006643CC" w:rsidRPr="00514DA4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A4B34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3C143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A0A18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14932889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BA8FB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E79A1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7F4CE429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9EE75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DD832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BB9E6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78E31" w14:textId="77777777" w:rsidR="006643C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694EB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7CE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158A9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66E13A0C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6BAC7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8482D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43B59EC5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8BCCA" w14:textId="77777777" w:rsidR="006643C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F6753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0F7BC21B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19D24F51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3439912C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1F83080C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87DA5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8C8C9" w14:textId="77777777" w:rsidR="006643C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B7015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7A949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3AF8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6ABDC0A9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CC529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497D3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16301" w14:textId="77777777" w:rsidR="006643C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FDFD3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4FDA7FE9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9FAD2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F05A" w14:textId="77777777" w:rsidR="006643C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C9107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47556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63C22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31C28237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50B35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B4BD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19140" w14:textId="77777777" w:rsidR="006643C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E0EE0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122DA449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43033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10C2" w14:textId="77777777" w:rsidR="006643C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C29C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3B63C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2F44A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45998AA1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A4ED3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EBC22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4921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65C97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07CAF263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1783D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7F73" w14:textId="77777777" w:rsidR="006643C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C1699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1CA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BDC91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113C518B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8282B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9BFC0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E298C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CE95A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12810787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A73BF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75EF2" w14:textId="77777777" w:rsidR="006643CC" w:rsidRPr="00514DA4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24DCB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F4374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BA9C3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53980C61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101B5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B7024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A0ACB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CCF01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4D2E6195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273AA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BEEC3" w14:textId="77777777" w:rsidR="006643CC" w:rsidRPr="00514DA4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39CE8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769F7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01F8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ED6DBE" w14:textId="77777777" w:rsidR="006643CC" w:rsidRPr="000D7AA7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6643CC" w14:paraId="7A4D2E98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FD6E8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4ACF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6E0CE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B3778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036BE185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76682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4761A" w14:textId="77777777" w:rsidR="006643CC" w:rsidRPr="00514DA4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37401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5F273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31D71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3DB7AB25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18669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E5A77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1457F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3F0CD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2979D63F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CE655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D349A" w14:textId="77777777" w:rsidR="006643CC" w:rsidRPr="00514DA4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7DD1A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EA2A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91E2E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79685FA2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D7B83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83EF5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61C42C32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06948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3D74E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10D7B79C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BA135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374F" w14:textId="77777777" w:rsidR="006643CC" w:rsidRPr="00514DA4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AAF5D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63835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36A7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4E04394D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9C82F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17024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6667F057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C1C96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17E50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3737720B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E590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9BE2B" w14:textId="77777777" w:rsidR="006643CC" w:rsidRPr="00514DA4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1774D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8C3B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2834E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43CC" w14:paraId="7E7EAEBD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72361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502FF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0EAC5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B6467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29C79F48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65B28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253EABE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535E" w14:textId="77777777" w:rsidR="006643CC" w:rsidRPr="00514DA4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F68B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A1194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147DD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3B49952C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29779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DEE3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296893D1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B7B3D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3A37B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2B939B19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1D9C2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BD2D9" w14:textId="77777777" w:rsidR="006643C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B3D7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3ECE3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99A1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43CC" w14:paraId="12FACD73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C911A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75D4C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0A13180F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BD0F" w14:textId="77777777" w:rsidR="006643C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7B87A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216CD380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A8B4C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ECC7C" w14:textId="77777777" w:rsidR="006643C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77DC7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0EEC5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4CD3D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0832768E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6643CC" w14:paraId="7A967D4C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88088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AD62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3697C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28EA4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69F70630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54CC2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E88D6" w14:textId="77777777" w:rsidR="006643CC" w:rsidRPr="00514DA4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47C32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D46C8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13E79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7B4C3D53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1C88A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740C2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C183D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A93C2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63934AC6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86AD8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79CEF" w14:textId="77777777" w:rsidR="006643CC" w:rsidRPr="00514DA4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C6D11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102E9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98767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2B97CFFD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A139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ADC26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C92D7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A37AA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D8674D0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C135F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DC00C1C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D7DE3" w14:textId="77777777" w:rsidR="006643CC" w:rsidRPr="00514DA4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36712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61641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060A1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597A6DD0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2EC08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5E7EA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EE355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203A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5D851DB8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21514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F760F" w14:textId="77777777" w:rsidR="006643CC" w:rsidRPr="00514DA4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0F677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C04FB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7CB2E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6643CC" w14:paraId="38037A37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3B70D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5C8A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2A450CC6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7DE79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99ED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6A940E5C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7C387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4DF4B" w14:textId="77777777" w:rsidR="006643CC" w:rsidRPr="00514DA4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72480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01DAF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FC4F3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5BDB3450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464F2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1975E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8C9F0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7DF64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60A1EC0C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977B4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0B16" w14:textId="77777777" w:rsidR="006643CC" w:rsidRPr="00514DA4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00489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AE8CA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1724F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6643CC" w14:paraId="38EC7393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2C565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B6F7B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02C0BFF1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03680" w14:textId="77777777" w:rsidR="006643C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79DF3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17C34EC4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186BA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A5906" w14:textId="77777777" w:rsidR="006643C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611A6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FD84F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A21B9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47B02EEC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A9F2C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53D8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5EC9" w14:textId="77777777" w:rsidR="006643C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B0C47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2CFAB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3659EBA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7039D" w14:textId="77777777" w:rsidR="006643C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260CC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845E2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DA56D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16D01487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247AC0B4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4F032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F8D8C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61678" w14:textId="77777777" w:rsidR="006643C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AE91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DDAA0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C48FFD1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AF103" w14:textId="77777777" w:rsidR="006643C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CABC6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6A0CC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9218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21787059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60935022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F7FFA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D5157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6674B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5AFA4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21E0091C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A4B8B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DC0DB34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62D36" w14:textId="77777777" w:rsidR="006643CC" w:rsidRPr="00514DA4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149DC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B3D35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8149D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0B9657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6643CC" w14:paraId="45BF2F88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621F7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1ACA3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8D3FE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96487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5A928428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4C8B3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00F45086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1E1D2" w14:textId="77777777" w:rsidR="006643CC" w:rsidRPr="00514DA4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11786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033A3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EAC1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AFAF3A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E217FD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6643CC" w14:paraId="47A5FE99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F6074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41921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502C5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1C19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49DAF7CC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12BBE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AD801AC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501D2" w14:textId="77777777" w:rsidR="006643CC" w:rsidRPr="00514DA4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3A311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38B7C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AD264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3710E91D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51D3B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F3E9F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199A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CF97D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470C3ABA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D766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1B953820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6F5D2" w14:textId="77777777" w:rsidR="006643CC" w:rsidRPr="00514DA4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5D18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D3976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2323E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DE4E36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6B57B7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6643CC" w14:paraId="688230ED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BCB03" w14:textId="77777777" w:rsidR="006643CC" w:rsidRDefault="006643CC" w:rsidP="006643C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804E4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04749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BBF06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1EBBF444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69930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B7FA107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1542B" w14:textId="77777777" w:rsidR="006643CC" w:rsidRPr="00514DA4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6F287" w14:textId="77777777" w:rsidR="006643CC" w:rsidRDefault="006643CC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F718" w14:textId="77777777" w:rsidR="006643CC" w:rsidRPr="00F6236C" w:rsidRDefault="006643CC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E0339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BE81B1" w14:textId="77777777" w:rsidR="006643CC" w:rsidRDefault="006643CC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659BD4D4" w14:textId="77777777" w:rsidR="006643CC" w:rsidRDefault="006643CC">
      <w:pPr>
        <w:spacing w:before="40" w:after="40" w:line="192" w:lineRule="auto"/>
        <w:ind w:right="57"/>
        <w:rPr>
          <w:sz w:val="20"/>
          <w:lang w:val="ro-RO"/>
        </w:rPr>
      </w:pPr>
    </w:p>
    <w:p w14:paraId="22BF1117" w14:textId="77777777" w:rsidR="006643CC" w:rsidRDefault="006643CC" w:rsidP="0080110B">
      <w:pPr>
        <w:pStyle w:val="Heading1"/>
        <w:spacing w:line="360" w:lineRule="auto"/>
      </w:pPr>
      <w:r>
        <w:lastRenderedPageBreak/>
        <w:t>LINIA 322</w:t>
      </w:r>
    </w:p>
    <w:p w14:paraId="16FF61D2" w14:textId="77777777" w:rsidR="006643CC" w:rsidRDefault="006643CC" w:rsidP="00925A61">
      <w:pPr>
        <w:pStyle w:val="Heading1"/>
        <w:spacing w:line="360" w:lineRule="auto"/>
        <w:rPr>
          <w:b w:val="0"/>
          <w:bCs w:val="0"/>
          <w:sz w:val="8"/>
        </w:rPr>
      </w:pPr>
      <w:r>
        <w:t>CÂMPIA TURZII - TURDA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643CC" w14:paraId="6D8EEE57" w14:textId="77777777" w:rsidTr="005736BA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86D2F" w14:textId="77777777" w:rsidR="006643CC" w:rsidRDefault="006643CC" w:rsidP="006643C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9140" w14:textId="77777777" w:rsidR="006643CC" w:rsidRDefault="006643CC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DEA51" w14:textId="77777777" w:rsidR="006643CC" w:rsidRPr="00147A63" w:rsidRDefault="006643CC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2E365" w14:textId="77777777" w:rsidR="006643CC" w:rsidRDefault="006643CC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A3A60FD" w14:textId="77777777" w:rsidR="006643CC" w:rsidRDefault="006643CC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78A16" w14:textId="77777777" w:rsidR="006643CC" w:rsidRDefault="006643CC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vârf sch. 23 la </w:t>
            </w:r>
          </w:p>
          <w:p w14:paraId="52694AB7" w14:textId="77777777" w:rsidR="006643CC" w:rsidRDefault="006643CC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TDJ </w:t>
            </w:r>
          </w:p>
          <w:p w14:paraId="2C643309" w14:textId="77777777" w:rsidR="006643CC" w:rsidRDefault="006643CC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B0F8" w14:textId="77777777" w:rsidR="006643CC" w:rsidRPr="00147A63" w:rsidRDefault="006643CC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FE59F" w14:textId="77777777" w:rsidR="006643CC" w:rsidRDefault="006643CC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E232" w14:textId="77777777" w:rsidR="006643CC" w:rsidRPr="00147A63" w:rsidRDefault="006643CC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A8569" w14:textId="77777777" w:rsidR="006643CC" w:rsidRDefault="006643CC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8CE08B" w14:textId="77777777" w:rsidR="006643CC" w:rsidRDefault="006643CC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Grupa de linii Turda.</w:t>
            </w:r>
          </w:p>
        </w:tc>
      </w:tr>
      <w:tr w:rsidR="006643CC" w14:paraId="7FDBCA13" w14:textId="77777777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A6223" w14:textId="77777777" w:rsidR="006643CC" w:rsidRDefault="006643CC" w:rsidP="006643C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AD28" w14:textId="77777777" w:rsidR="006643CC" w:rsidRDefault="006643CC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6CC92" w14:textId="77777777" w:rsidR="006643CC" w:rsidRPr="00147A63" w:rsidRDefault="006643CC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CC3E" w14:textId="77777777" w:rsidR="006643CC" w:rsidRDefault="006643CC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E8219C7" w14:textId="77777777" w:rsidR="006643CC" w:rsidRDefault="006643CC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3A40F" w14:textId="77777777" w:rsidR="006643CC" w:rsidRDefault="006643CC" w:rsidP="00215E8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9B935" w14:textId="77777777" w:rsidR="006643CC" w:rsidRPr="00147A63" w:rsidRDefault="006643CC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2CCFE" w14:textId="77777777" w:rsidR="006643CC" w:rsidRDefault="006643CC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F0298" w14:textId="77777777" w:rsidR="006643CC" w:rsidRPr="00147A63" w:rsidRDefault="006643CC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3554A" w14:textId="77777777" w:rsidR="006643CC" w:rsidRDefault="006643CC" w:rsidP="007825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6643CC" w14:paraId="160F67BB" w14:textId="77777777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44512" w14:textId="77777777" w:rsidR="006643CC" w:rsidRDefault="006643CC" w:rsidP="006643C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A9B48" w14:textId="77777777" w:rsidR="006643CC" w:rsidRDefault="006643C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3E788" w14:textId="77777777" w:rsidR="006643CC" w:rsidRPr="00147A63" w:rsidRDefault="006643C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62619" w14:textId="77777777" w:rsidR="006643CC" w:rsidRDefault="006643C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55E050D1" w14:textId="77777777" w:rsidR="006643CC" w:rsidRDefault="006643C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9438F" w14:textId="77777777" w:rsidR="006643CC" w:rsidRDefault="006643C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1926D" w14:textId="77777777" w:rsidR="006643CC" w:rsidRPr="00147A63" w:rsidRDefault="006643C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B3264" w14:textId="77777777" w:rsidR="006643CC" w:rsidRDefault="006643C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91B84" w14:textId="77777777" w:rsidR="006643CC" w:rsidRPr="00147A63" w:rsidRDefault="006643C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17417" w14:textId="77777777" w:rsidR="006643CC" w:rsidRDefault="006643CC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6643CC" w14:paraId="713E00CE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80B2E73" w14:textId="77777777" w:rsidR="006643CC" w:rsidRDefault="006643CC" w:rsidP="006643C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1D07D" w14:textId="77777777" w:rsidR="006643CC" w:rsidRDefault="006643C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815AA" w14:textId="77777777" w:rsidR="006643CC" w:rsidRPr="00147A63" w:rsidRDefault="006643C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3F4D2" w14:textId="77777777" w:rsidR="006643CC" w:rsidRDefault="006643C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1EE402DE" w14:textId="77777777" w:rsidR="006643CC" w:rsidRDefault="006643C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14:paraId="2C4ECBAD" w14:textId="77777777" w:rsidR="006643CC" w:rsidRDefault="006643C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87B32" w14:textId="77777777" w:rsidR="006643CC" w:rsidRDefault="006643C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2CB14B8" w14:textId="77777777" w:rsidR="006643CC" w:rsidRDefault="006643C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68B5E" w14:textId="77777777" w:rsidR="006643CC" w:rsidRPr="00147A63" w:rsidRDefault="006643C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D7BA7" w14:textId="77777777" w:rsidR="006643CC" w:rsidRDefault="006643C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7BBA" w14:textId="77777777" w:rsidR="006643CC" w:rsidRPr="00147A63" w:rsidRDefault="006643C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0620A" w14:textId="77777777" w:rsidR="006643CC" w:rsidRDefault="006643CC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2C92E87F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2B1E3AE" w14:textId="77777777" w:rsidR="006643CC" w:rsidRDefault="006643CC" w:rsidP="006643C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88C5D" w14:textId="77777777" w:rsidR="006643CC" w:rsidRDefault="006643C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D92E5" w14:textId="77777777" w:rsidR="006643CC" w:rsidRPr="00147A63" w:rsidRDefault="006643C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91D22" w14:textId="77777777" w:rsidR="006643CC" w:rsidRDefault="006643C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370F4ED5" w14:textId="77777777" w:rsidR="006643CC" w:rsidRDefault="006643C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14:paraId="61502508" w14:textId="77777777" w:rsidR="006643CC" w:rsidRDefault="006643C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99413" w14:textId="77777777" w:rsidR="006643CC" w:rsidRDefault="006643C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36A27385" w14:textId="77777777" w:rsidR="006643CC" w:rsidRDefault="006643C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Grupa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A</w:t>
            </w: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14:paraId="11368E42" w14:textId="77777777" w:rsidR="006643CC" w:rsidRDefault="006643C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12 </w:t>
            </w:r>
          </w:p>
          <w:p w14:paraId="74FC44C1" w14:textId="77777777" w:rsidR="006643CC" w:rsidRDefault="006643C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(restul liniei este închisă)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68498" w14:textId="77777777" w:rsidR="006643CC" w:rsidRPr="00147A63" w:rsidRDefault="006643C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98507" w14:textId="77777777" w:rsidR="006643CC" w:rsidRDefault="006643C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10DCD" w14:textId="77777777" w:rsidR="006643CC" w:rsidRPr="00147A63" w:rsidRDefault="006643C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B240D" w14:textId="77777777" w:rsidR="006643CC" w:rsidRDefault="006643CC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1D068ACC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E1C44" w14:textId="77777777" w:rsidR="006643CC" w:rsidRDefault="006643CC" w:rsidP="006643C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2529" w14:textId="77777777" w:rsidR="006643CC" w:rsidRDefault="006643C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5+635</w:t>
            </w:r>
          </w:p>
          <w:p w14:paraId="2F01622C" w14:textId="77777777" w:rsidR="006643CC" w:rsidRDefault="006643C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00860" w14:textId="77777777" w:rsidR="006643CC" w:rsidRPr="00147A63" w:rsidRDefault="006643C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3546" w14:textId="77777777" w:rsidR="006643CC" w:rsidRDefault="006643C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737E9592" w14:textId="77777777" w:rsidR="006643CC" w:rsidRDefault="006643C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5A3CE565" w14:textId="77777777" w:rsidR="006643CC" w:rsidRDefault="006643C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3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92822" w14:textId="77777777" w:rsidR="006643CC" w:rsidRDefault="006643C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59564" w14:textId="77777777" w:rsidR="006643CC" w:rsidRPr="00147A63" w:rsidRDefault="006643C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0ECAD" w14:textId="77777777" w:rsidR="006643CC" w:rsidRDefault="006643C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49067" w14:textId="77777777" w:rsidR="006643CC" w:rsidRPr="00147A63" w:rsidRDefault="006643C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47419" w14:textId="77777777" w:rsidR="006643CC" w:rsidRDefault="006643CC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0408C405" w14:textId="77777777" w:rsidTr="003421CF">
        <w:trPr>
          <w:cantSplit/>
          <w:trHeight w:val="629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771EE" w14:textId="77777777" w:rsidR="006643CC" w:rsidRDefault="006643CC" w:rsidP="006643C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A70D1" w14:textId="77777777" w:rsidR="006643CC" w:rsidRDefault="006643C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6F0B5" w14:textId="77777777" w:rsidR="006643CC" w:rsidRPr="00147A63" w:rsidRDefault="006643C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D2BD8" w14:textId="77777777" w:rsidR="006643CC" w:rsidRDefault="006643C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0AC7BA04" w14:textId="77777777" w:rsidR="006643CC" w:rsidRDefault="006643C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2B37D5F0" w14:textId="77777777" w:rsidR="006643CC" w:rsidRDefault="006643C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schimbătorul </w:t>
            </w:r>
          </w:p>
          <w:p w14:paraId="181731A8" w14:textId="77777777" w:rsidR="006643CC" w:rsidRDefault="006643C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numărul 8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8A8DC" w14:textId="77777777" w:rsidR="006643CC" w:rsidRDefault="006643C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6+550</w:t>
            </w:r>
          </w:p>
          <w:p w14:paraId="2ED2EDEB" w14:textId="77777777" w:rsidR="006643CC" w:rsidRDefault="006643C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E1CB8" w14:textId="77777777" w:rsidR="006643CC" w:rsidRPr="00147A63" w:rsidRDefault="006643C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0C291" w14:textId="77777777" w:rsidR="006643CC" w:rsidRDefault="006643C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51B1B" w14:textId="77777777" w:rsidR="006643CC" w:rsidRPr="00147A63" w:rsidRDefault="006643C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D99FA" w14:textId="77777777" w:rsidR="006643CC" w:rsidRDefault="006643CC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46F3DDA1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4B022" w14:textId="77777777" w:rsidR="006643CC" w:rsidRDefault="006643CC" w:rsidP="006643C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5EAA8" w14:textId="77777777" w:rsidR="006643CC" w:rsidRDefault="006643C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814DC" w14:textId="77777777" w:rsidR="006643CC" w:rsidRPr="00147A63" w:rsidRDefault="006643C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50FFE" w14:textId="77777777" w:rsidR="006643CC" w:rsidRDefault="006643C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Turda </w:t>
            </w:r>
          </w:p>
          <w:p w14:paraId="28C35579" w14:textId="77777777" w:rsidR="006643CC" w:rsidRDefault="006643C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2C065" w14:textId="77777777" w:rsidR="006643CC" w:rsidRDefault="006643C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C8BE0CC" w14:textId="77777777" w:rsidR="006643CC" w:rsidRDefault="006643C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BC07D" w14:textId="77777777" w:rsidR="006643CC" w:rsidRPr="00147A63" w:rsidRDefault="006643C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42EBC" w14:textId="77777777" w:rsidR="006643CC" w:rsidRDefault="006643C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1CC65" w14:textId="77777777" w:rsidR="006643CC" w:rsidRPr="00147A63" w:rsidRDefault="006643C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B2052" w14:textId="77777777" w:rsidR="006643CC" w:rsidRDefault="006643CC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63C2F768" w14:textId="77777777" w:rsidTr="00643B8E">
        <w:trPr>
          <w:cantSplit/>
          <w:trHeight w:val="1114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A3C49" w14:textId="77777777" w:rsidR="006643CC" w:rsidRDefault="006643CC" w:rsidP="006643C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78B59" w14:textId="77777777" w:rsidR="006643CC" w:rsidRDefault="006643C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98C1A" w14:textId="77777777" w:rsidR="006643CC" w:rsidRPr="00147A63" w:rsidRDefault="006643C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0B92D" w14:textId="77777777" w:rsidR="006643CC" w:rsidRDefault="006643C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0BBCFDBE" w14:textId="77777777" w:rsidR="006643CC" w:rsidRDefault="006643C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6C5F2861" w14:textId="77777777" w:rsidR="006643CC" w:rsidRDefault="006643C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3, 15, 17 şi 22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D0096" w14:textId="77777777" w:rsidR="006643CC" w:rsidRDefault="006643C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C2AF9" w14:textId="77777777" w:rsidR="006643CC" w:rsidRPr="00147A63" w:rsidRDefault="006643C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959F1" w14:textId="77777777" w:rsidR="006643CC" w:rsidRDefault="006643C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30F8" w14:textId="77777777" w:rsidR="006643CC" w:rsidRPr="00147A63" w:rsidRDefault="006643C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F5955" w14:textId="77777777" w:rsidR="006643CC" w:rsidRDefault="006643CC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626365BC" w14:textId="77777777" w:rsidTr="003421CF">
        <w:trPr>
          <w:cantSplit/>
          <w:trHeight w:val="197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A2F6A" w14:textId="77777777" w:rsidR="006643CC" w:rsidRDefault="006643CC" w:rsidP="006643C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9DF28" w14:textId="77777777" w:rsidR="006643CC" w:rsidRDefault="006643C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6+660</w:t>
            </w:r>
          </w:p>
          <w:p w14:paraId="6A92DFB7" w14:textId="77777777" w:rsidR="006643CC" w:rsidRDefault="006643C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D55AF" w14:textId="77777777" w:rsidR="006643CC" w:rsidRPr="00147A63" w:rsidRDefault="006643C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EB1F" w14:textId="77777777" w:rsidR="006643CC" w:rsidRDefault="006643C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2904E838" w14:textId="77777777" w:rsidR="006643CC" w:rsidRDefault="006643C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3C4D6BCF" w14:textId="77777777" w:rsidR="006643CC" w:rsidRDefault="006643C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DB846" w14:textId="77777777" w:rsidR="006643CC" w:rsidRDefault="006643C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30143" w14:textId="77777777" w:rsidR="006643CC" w:rsidRPr="00147A63" w:rsidRDefault="006643C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44B25" w14:textId="77777777" w:rsidR="006643CC" w:rsidRDefault="006643C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3ADA6" w14:textId="77777777" w:rsidR="006643CC" w:rsidRPr="00147A63" w:rsidRDefault="006643C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97FAA" w14:textId="77777777" w:rsidR="006643CC" w:rsidRDefault="006643CC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772690AF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2DA5B" w14:textId="77777777" w:rsidR="006643CC" w:rsidRDefault="006643CC" w:rsidP="006643C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F8E9B" w14:textId="77777777" w:rsidR="006643CC" w:rsidRDefault="006643C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96F6" w14:textId="77777777" w:rsidR="006643CC" w:rsidRPr="00147A63" w:rsidRDefault="006643C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26696" w14:textId="77777777" w:rsidR="006643CC" w:rsidRDefault="006643C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51A64ED9" w14:textId="77777777" w:rsidR="006643CC" w:rsidRDefault="006643CC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BCA2C" w14:textId="77777777" w:rsidR="006643CC" w:rsidRDefault="006643C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7F70A" w14:textId="77777777" w:rsidR="006643CC" w:rsidRPr="00147A63" w:rsidRDefault="006643C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D1A9E" w14:textId="77777777" w:rsidR="006643CC" w:rsidRDefault="006643CC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2ED06" w14:textId="77777777" w:rsidR="006643CC" w:rsidRPr="00147A63" w:rsidRDefault="006643CC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BDFE9" w14:textId="77777777" w:rsidR="006643CC" w:rsidRDefault="006643CC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959DAAB" w14:textId="77777777" w:rsidR="006643CC" w:rsidRDefault="006643CC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şi 8.</w:t>
            </w:r>
          </w:p>
        </w:tc>
      </w:tr>
    </w:tbl>
    <w:p w14:paraId="1D897D1E" w14:textId="77777777" w:rsidR="006643CC" w:rsidRDefault="006643CC">
      <w:pPr>
        <w:spacing w:before="40" w:after="40" w:line="192" w:lineRule="auto"/>
        <w:ind w:right="57"/>
        <w:rPr>
          <w:sz w:val="20"/>
          <w:lang w:val="ro-RO"/>
        </w:rPr>
      </w:pPr>
    </w:p>
    <w:p w14:paraId="728B3655" w14:textId="77777777" w:rsidR="006643CC" w:rsidRDefault="006643CC" w:rsidP="00C022B2">
      <w:pPr>
        <w:pStyle w:val="Heading1"/>
        <w:spacing w:line="276" w:lineRule="auto"/>
      </w:pPr>
      <w:r>
        <w:t>LINIA 328</w:t>
      </w:r>
    </w:p>
    <w:p w14:paraId="61B05C5A" w14:textId="77777777" w:rsidR="006643CC" w:rsidRDefault="006643CC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643CC" w14:paraId="5B88D4A1" w14:textId="77777777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3E41A" w14:textId="77777777" w:rsidR="006643CC" w:rsidRDefault="006643CC" w:rsidP="006643C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29980" w14:textId="77777777" w:rsidR="006643CC" w:rsidRDefault="006643C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7BE75" w14:textId="77777777" w:rsidR="006643CC" w:rsidRPr="00FA2F25" w:rsidRDefault="006643C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26B31" w14:textId="77777777" w:rsidR="006643CC" w:rsidRDefault="006643C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14:paraId="5C9704BA" w14:textId="77777777" w:rsidR="006643CC" w:rsidRDefault="006643C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14:paraId="289D29D1" w14:textId="77777777" w:rsidR="006643CC" w:rsidRDefault="006643CC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3059ED06" w14:textId="77777777" w:rsidR="006643CC" w:rsidRDefault="006643CC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04E6DE91" w14:textId="77777777" w:rsidR="006643CC" w:rsidRDefault="006643CC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14:paraId="27F51CEC" w14:textId="77777777" w:rsidR="006643CC" w:rsidRDefault="006643CC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33EB6" w14:textId="77777777" w:rsidR="006643CC" w:rsidRDefault="006643C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8FB4" w14:textId="77777777" w:rsidR="006643CC" w:rsidRPr="00FA2F25" w:rsidRDefault="006643C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AC017" w14:textId="77777777" w:rsidR="006643CC" w:rsidRDefault="006643C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14:paraId="2267ED2D" w14:textId="77777777" w:rsidR="006643CC" w:rsidRDefault="006643C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2A161" w14:textId="77777777" w:rsidR="006643CC" w:rsidRDefault="006643C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5CB65" w14:textId="77777777" w:rsidR="006643CC" w:rsidRDefault="006643CC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3757F246" w14:textId="77777777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216C1" w14:textId="77777777" w:rsidR="006643CC" w:rsidRDefault="006643CC" w:rsidP="006643C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FC408" w14:textId="77777777" w:rsidR="006643CC" w:rsidRDefault="006643C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0192F" w14:textId="77777777" w:rsidR="006643CC" w:rsidRDefault="006643C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2F557" w14:textId="77777777" w:rsidR="006643CC" w:rsidRDefault="006643C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40EAFF92" w14:textId="77777777" w:rsidR="006643CC" w:rsidRDefault="006643C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B4C59" w14:textId="77777777" w:rsidR="006643CC" w:rsidRDefault="006643C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CB0AC" w14:textId="77777777" w:rsidR="006643CC" w:rsidRPr="00FA2F25" w:rsidRDefault="006643C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2951E" w14:textId="77777777" w:rsidR="006643CC" w:rsidRDefault="006643C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F898B" w14:textId="77777777" w:rsidR="006643CC" w:rsidRDefault="006643C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C9E0C" w14:textId="77777777" w:rsidR="006643CC" w:rsidRDefault="006643CC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55FB787D" w14:textId="77777777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63EF2" w14:textId="77777777" w:rsidR="006643CC" w:rsidRDefault="006643CC" w:rsidP="006643C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9A9BF" w14:textId="77777777" w:rsidR="006643CC" w:rsidRDefault="006643C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EA71" w14:textId="77777777" w:rsidR="006643CC" w:rsidRPr="00FA2F25" w:rsidRDefault="006643C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BB3AA" w14:textId="77777777" w:rsidR="006643CC" w:rsidRDefault="006643CC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26484698" w14:textId="77777777" w:rsidR="006643CC" w:rsidRDefault="006643CC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F3C9" w14:textId="77777777" w:rsidR="006643CC" w:rsidRDefault="006643CC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13D3332" w14:textId="77777777" w:rsidR="006643CC" w:rsidRDefault="006643CC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1E274" w14:textId="77777777" w:rsidR="006643CC" w:rsidRPr="00FA2F25" w:rsidRDefault="006643C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93517" w14:textId="77777777" w:rsidR="006643CC" w:rsidRDefault="006643C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668A1" w14:textId="77777777" w:rsidR="006643CC" w:rsidRPr="00FA2F25" w:rsidRDefault="006643C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C7F2" w14:textId="77777777" w:rsidR="006643CC" w:rsidRDefault="006643CC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63F03F7F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A2AA1" w14:textId="77777777" w:rsidR="006643CC" w:rsidRDefault="006643CC" w:rsidP="006643C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22672" w14:textId="77777777" w:rsidR="006643CC" w:rsidRDefault="006643C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9D9F4" w14:textId="77777777" w:rsidR="006643CC" w:rsidRPr="00FA2F25" w:rsidRDefault="006643C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B26C0" w14:textId="77777777" w:rsidR="006643CC" w:rsidRDefault="006643C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301A8E09" w14:textId="77777777" w:rsidR="006643CC" w:rsidRDefault="006643C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7B388" w14:textId="77777777" w:rsidR="006643CC" w:rsidRDefault="006643C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93F2E17" w14:textId="77777777" w:rsidR="006643CC" w:rsidRDefault="006643C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7FF58" w14:textId="77777777" w:rsidR="006643CC" w:rsidRPr="00FA2F25" w:rsidRDefault="006643C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BCEC0" w14:textId="77777777" w:rsidR="006643CC" w:rsidRDefault="006643C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7784A" w14:textId="77777777" w:rsidR="006643CC" w:rsidRPr="00FA2F25" w:rsidRDefault="006643C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E6EDF" w14:textId="77777777" w:rsidR="006643CC" w:rsidRDefault="006643CC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0235D4B0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0C6DA" w14:textId="77777777" w:rsidR="006643CC" w:rsidRDefault="006643CC" w:rsidP="006643C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95943" w14:textId="77777777" w:rsidR="006643CC" w:rsidRDefault="006643C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38+000</w:t>
            </w:r>
          </w:p>
          <w:p w14:paraId="7E021E6D" w14:textId="77777777" w:rsidR="006643CC" w:rsidRDefault="006643C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6398E" w14:textId="77777777" w:rsidR="006643CC" w:rsidRPr="00FA2F25" w:rsidRDefault="006643C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ABD1A" w14:textId="77777777" w:rsidR="006643CC" w:rsidRDefault="006643C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Șimand – Nădab și linia 3 directă St. Nădab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550FC" w14:textId="77777777" w:rsidR="006643CC" w:rsidRDefault="006643C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0926A" w14:textId="77777777" w:rsidR="006643CC" w:rsidRPr="00FA2F25" w:rsidRDefault="006643C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DAF32" w14:textId="77777777" w:rsidR="006643CC" w:rsidRDefault="006643C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6DDF8" w14:textId="77777777" w:rsidR="006643CC" w:rsidRPr="00FA2F25" w:rsidRDefault="006643C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E2D89" w14:textId="77777777" w:rsidR="006643CC" w:rsidRDefault="006643CC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48313078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D1769" w14:textId="77777777" w:rsidR="006643CC" w:rsidRDefault="006643CC" w:rsidP="006643C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0F2E" w14:textId="77777777" w:rsidR="006643CC" w:rsidRDefault="006643C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14:paraId="639B481A" w14:textId="77777777" w:rsidR="006643CC" w:rsidRDefault="006643C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9F8F7" w14:textId="77777777" w:rsidR="006643CC" w:rsidRPr="00FA2F25" w:rsidRDefault="006643C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10EAD" w14:textId="77777777" w:rsidR="006643CC" w:rsidRDefault="006643C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14:paraId="5ADCA863" w14:textId="77777777" w:rsidR="006643CC" w:rsidRDefault="006643CC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4B7E1" w14:textId="77777777" w:rsidR="006643CC" w:rsidRDefault="006643C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F19C4" w14:textId="77777777" w:rsidR="006643CC" w:rsidRPr="00FA2F25" w:rsidRDefault="006643C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44AD" w14:textId="77777777" w:rsidR="006643CC" w:rsidRDefault="006643C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37DD6" w14:textId="77777777" w:rsidR="006643CC" w:rsidRPr="00FA2F25" w:rsidRDefault="006643C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F3E2D" w14:textId="77777777" w:rsidR="006643CC" w:rsidRDefault="006643CC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0A0E44F3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D49A2" w14:textId="77777777" w:rsidR="006643CC" w:rsidRDefault="006643CC" w:rsidP="006643C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E7DC1" w14:textId="77777777" w:rsidR="006643CC" w:rsidRDefault="006643C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54+900</w:t>
            </w:r>
          </w:p>
          <w:p w14:paraId="534B2DE7" w14:textId="77777777" w:rsidR="006643CC" w:rsidRDefault="006643C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CDA20" w14:textId="77777777" w:rsidR="006643CC" w:rsidRDefault="006643C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8C3FD" w14:textId="77777777" w:rsidR="006643CC" w:rsidRDefault="006643C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14:paraId="28436387" w14:textId="77777777" w:rsidR="006643CC" w:rsidRDefault="006643C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E08BD" w14:textId="77777777" w:rsidR="006643CC" w:rsidRDefault="006643C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20B36" w14:textId="77777777" w:rsidR="006643CC" w:rsidRPr="00FA2F25" w:rsidRDefault="006643C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4D436" w14:textId="77777777" w:rsidR="006643CC" w:rsidRDefault="006643C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DDAEF" w14:textId="77777777" w:rsidR="006643CC" w:rsidRPr="00FA2F25" w:rsidRDefault="006643C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4C8F5" w14:textId="77777777" w:rsidR="006643CC" w:rsidRDefault="006643CC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0C0DB594" w14:textId="77777777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7C34A" w14:textId="77777777" w:rsidR="006643CC" w:rsidRDefault="006643CC" w:rsidP="006643C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BE3BE" w14:textId="77777777" w:rsidR="006643CC" w:rsidRDefault="006643C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CE583" w14:textId="77777777" w:rsidR="006643CC" w:rsidRPr="00FA2F25" w:rsidRDefault="006643C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DA53C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14:paraId="48E8D60C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86FBD" w14:textId="77777777" w:rsidR="006643CC" w:rsidRDefault="006643C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37648" w14:textId="77777777" w:rsidR="006643CC" w:rsidRDefault="006643C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D9314" w14:textId="77777777" w:rsidR="006643CC" w:rsidRDefault="006643C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047E6" w14:textId="77777777" w:rsidR="006643CC" w:rsidRPr="00FA2F25" w:rsidRDefault="006643C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3101B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67075639" w14:textId="77777777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B931C" w14:textId="77777777" w:rsidR="006643CC" w:rsidRDefault="006643CC" w:rsidP="006643C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75052" w14:textId="77777777" w:rsidR="006643CC" w:rsidRDefault="006643C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127A4" w14:textId="77777777" w:rsidR="006643CC" w:rsidRPr="00FA2F25" w:rsidRDefault="006643C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A8DDB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14:paraId="6BE0C4C7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9E54E" w14:textId="77777777" w:rsidR="006643CC" w:rsidRDefault="006643C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00EA11A" w14:textId="77777777" w:rsidR="006643CC" w:rsidRDefault="006643C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72C07" w14:textId="77777777" w:rsidR="006643CC" w:rsidRPr="00FA2F25" w:rsidRDefault="006643C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0CA42" w14:textId="77777777" w:rsidR="006643CC" w:rsidRDefault="006643C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C04EB" w14:textId="77777777" w:rsidR="006643CC" w:rsidRPr="00FA2F25" w:rsidRDefault="006643C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57506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53AE78EF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3AA0B" w14:textId="77777777" w:rsidR="006643CC" w:rsidRDefault="006643CC" w:rsidP="006643C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F199A" w14:textId="77777777" w:rsidR="006643CC" w:rsidRDefault="006643C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5E5DC" w14:textId="77777777" w:rsidR="006643CC" w:rsidRDefault="006643C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1C9D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F8677E6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26343" w14:textId="77777777" w:rsidR="006643CC" w:rsidRDefault="006643C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6B75D" w14:textId="77777777" w:rsidR="006643CC" w:rsidRDefault="006643C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54334" w14:textId="77777777" w:rsidR="006643CC" w:rsidRDefault="006643C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E241" w14:textId="77777777" w:rsidR="006643CC" w:rsidRPr="00FA2F25" w:rsidRDefault="006643C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7B293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14:paraId="241A9EE0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14:paraId="2C4DB950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CB05E8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6643CC" w14:paraId="324ADC25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258FD" w14:textId="77777777" w:rsidR="006643CC" w:rsidRDefault="006643CC" w:rsidP="006643C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CDEE4" w14:textId="77777777" w:rsidR="006643CC" w:rsidRDefault="006643C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FA9C4" w14:textId="77777777" w:rsidR="006643CC" w:rsidRDefault="006643C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0B558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1D9D599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4263F" w14:textId="77777777" w:rsidR="006643CC" w:rsidRDefault="006643C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C2CA8" w14:textId="77777777" w:rsidR="006643CC" w:rsidRDefault="006643C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A06EB" w14:textId="77777777" w:rsidR="006643CC" w:rsidRDefault="006643C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82FB4" w14:textId="77777777" w:rsidR="006643CC" w:rsidRPr="00FA2F25" w:rsidRDefault="006643C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AC70E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14:paraId="3F636CE8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14:paraId="6455CDD5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C63E25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6643CC" w14:paraId="778BF626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C54F3" w14:textId="77777777" w:rsidR="006643CC" w:rsidRDefault="006643CC" w:rsidP="006643C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E27F" w14:textId="77777777" w:rsidR="006643CC" w:rsidRDefault="006643C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CB20" w14:textId="77777777" w:rsidR="006643CC" w:rsidRDefault="006643C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14BD0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64573" w14:textId="77777777" w:rsidR="006643CC" w:rsidRDefault="006643C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33347" w14:textId="77777777" w:rsidR="006643CC" w:rsidRDefault="006643C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31738" w14:textId="77777777" w:rsidR="006643CC" w:rsidRDefault="006643C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E6C86" w14:textId="77777777" w:rsidR="006643CC" w:rsidRPr="00FA2F25" w:rsidRDefault="006643C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63ED4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14:paraId="1044FEF2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F538AC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6643CC" w14:paraId="1D2E2F9A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EFD93" w14:textId="77777777" w:rsidR="006643CC" w:rsidRDefault="006643CC" w:rsidP="006643C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2CE49" w14:textId="77777777" w:rsidR="006643CC" w:rsidRDefault="006643C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0B736" w14:textId="77777777" w:rsidR="006643CC" w:rsidRDefault="006643C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173A6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F6E89C2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7CB3D" w14:textId="77777777" w:rsidR="006643CC" w:rsidRPr="002A60A1" w:rsidRDefault="006643C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D56E" w14:textId="77777777" w:rsidR="006643CC" w:rsidRDefault="006643C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49083" w14:textId="77777777" w:rsidR="006643CC" w:rsidRDefault="006643C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8CA3B" w14:textId="77777777" w:rsidR="006643CC" w:rsidRPr="00FA2F25" w:rsidRDefault="006643C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30EB4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14:paraId="4BB7DDFD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CC2181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6643CC" w14:paraId="66DA06E8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4E357" w14:textId="77777777" w:rsidR="006643CC" w:rsidRDefault="006643CC" w:rsidP="006643C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4384" w14:textId="77777777" w:rsidR="006643CC" w:rsidRDefault="006643C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500AA" w14:textId="77777777" w:rsidR="006643CC" w:rsidRDefault="006643C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727D8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65031C7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294DB" w14:textId="77777777" w:rsidR="006643CC" w:rsidRPr="002A60A1" w:rsidRDefault="006643C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56F2C" w14:textId="77777777" w:rsidR="006643CC" w:rsidRDefault="006643C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6CE1E" w14:textId="77777777" w:rsidR="006643CC" w:rsidRDefault="006643C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E145C" w14:textId="77777777" w:rsidR="006643CC" w:rsidRPr="00FA2F25" w:rsidRDefault="006643C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007DB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14:paraId="281A2EC2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14:paraId="0F8085EC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9E601D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6643CC" w14:paraId="0B44CF98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7F255" w14:textId="77777777" w:rsidR="006643CC" w:rsidRDefault="006643CC" w:rsidP="006643C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890FA" w14:textId="77777777" w:rsidR="006643CC" w:rsidRDefault="006643C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EA873" w14:textId="77777777" w:rsidR="006643CC" w:rsidRDefault="006643C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1379D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2DF7B32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FBFD" w14:textId="77777777" w:rsidR="006643CC" w:rsidRDefault="006643C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F60C" w14:textId="77777777" w:rsidR="006643CC" w:rsidRDefault="006643C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BFBBC" w14:textId="77777777" w:rsidR="006643CC" w:rsidRDefault="006643C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18D0" w14:textId="77777777" w:rsidR="006643CC" w:rsidRPr="00FA2F25" w:rsidRDefault="006643C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C246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14:paraId="718AC1AE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14:paraId="733530A3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97C3F1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6643CC" w14:paraId="7AE2E0AA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CA1EE" w14:textId="77777777" w:rsidR="006643CC" w:rsidRDefault="006643CC" w:rsidP="006643C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D0BA4" w14:textId="77777777" w:rsidR="006643CC" w:rsidRDefault="006643C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466CC" w14:textId="77777777" w:rsidR="006643CC" w:rsidRDefault="006643C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8803E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5FCA617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C727B" w14:textId="77777777" w:rsidR="006643CC" w:rsidRDefault="006643C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940C660" w14:textId="77777777" w:rsidR="006643CC" w:rsidRDefault="006643C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74E14" w14:textId="77777777" w:rsidR="006643CC" w:rsidRDefault="006643C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B431D" w14:textId="77777777" w:rsidR="006643CC" w:rsidRDefault="006643C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A6E1A" w14:textId="77777777" w:rsidR="006643CC" w:rsidRPr="00FA2F25" w:rsidRDefault="006643C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EA8A0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D7B90B" w14:textId="77777777" w:rsidR="006643CC" w:rsidRDefault="006643C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14:paraId="6CD1DBC2" w14:textId="77777777" w:rsidR="006643CC" w:rsidRDefault="006643CC" w:rsidP="00C022B2">
      <w:pPr>
        <w:spacing w:before="40" w:after="40" w:line="276" w:lineRule="auto"/>
        <w:ind w:right="57"/>
        <w:rPr>
          <w:sz w:val="20"/>
          <w:lang w:val="ro-RO"/>
        </w:rPr>
      </w:pPr>
    </w:p>
    <w:p w14:paraId="768B881D" w14:textId="77777777" w:rsidR="006643CC" w:rsidRDefault="006643CC" w:rsidP="008C333F">
      <w:pPr>
        <w:pStyle w:val="Heading1"/>
        <w:spacing w:line="360" w:lineRule="auto"/>
      </w:pPr>
      <w:r>
        <w:lastRenderedPageBreak/>
        <w:t>LINIA 335</w:t>
      </w:r>
    </w:p>
    <w:p w14:paraId="61F1B99E" w14:textId="77777777" w:rsidR="006643CC" w:rsidRDefault="006643CC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643CC" w14:paraId="3D292971" w14:textId="77777777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AD09F" w14:textId="77777777" w:rsidR="006643CC" w:rsidRDefault="006643CC" w:rsidP="00876FC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21EA8" w14:textId="77777777" w:rsidR="006643CC" w:rsidRDefault="006643CC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E408" w14:textId="77777777" w:rsidR="006643CC" w:rsidRPr="009050E5" w:rsidRDefault="006643CC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EC7F2" w14:textId="77777777" w:rsidR="006643CC" w:rsidRDefault="006643CC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95BDE" w14:textId="77777777" w:rsidR="006643CC" w:rsidRDefault="006643CC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3A861C08" w14:textId="77777777" w:rsidR="006643CC" w:rsidRDefault="006643CC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14:paraId="45EE2437" w14:textId="77777777" w:rsidR="006643CC" w:rsidRDefault="006643CC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2C7E" w14:textId="77777777" w:rsidR="006643CC" w:rsidRDefault="006643CC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7C7CC" w14:textId="77777777" w:rsidR="006643CC" w:rsidRDefault="006643CC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B7C7" w14:textId="77777777" w:rsidR="006643CC" w:rsidRPr="009050E5" w:rsidRDefault="006643CC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EF887" w14:textId="77777777" w:rsidR="006643CC" w:rsidRDefault="006643CC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F12578" w14:textId="77777777" w:rsidR="006643CC" w:rsidRDefault="006643CC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372F95" w14:textId="77777777" w:rsidR="006643CC" w:rsidRDefault="006643CC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14:paraId="6F27A45F" w14:textId="77777777" w:rsidR="006643CC" w:rsidRDefault="006643CC">
      <w:pPr>
        <w:spacing w:before="40" w:after="40" w:line="192" w:lineRule="auto"/>
        <w:ind w:right="57"/>
        <w:rPr>
          <w:sz w:val="20"/>
          <w:lang w:val="ro-RO"/>
        </w:rPr>
      </w:pPr>
    </w:p>
    <w:p w14:paraId="71ED2A09" w14:textId="77777777" w:rsidR="006643CC" w:rsidRDefault="006643CC" w:rsidP="00274DBB">
      <w:pPr>
        <w:pStyle w:val="Heading1"/>
        <w:spacing w:line="360" w:lineRule="auto"/>
      </w:pPr>
      <w:r>
        <w:t>LINIA 400</w:t>
      </w:r>
    </w:p>
    <w:p w14:paraId="32727DBA" w14:textId="77777777" w:rsidR="006643CC" w:rsidRDefault="006643CC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643CC" w14:paraId="04E75B63" w14:textId="77777777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E161E" w14:textId="77777777" w:rsidR="006643CC" w:rsidRDefault="006643CC" w:rsidP="00B04EF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37D06" w14:textId="77777777" w:rsidR="006643CC" w:rsidRDefault="006643CC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04065" w14:textId="77777777" w:rsidR="006643CC" w:rsidRPr="00F344E1" w:rsidRDefault="006643CC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34E24" w14:textId="77777777" w:rsidR="006643CC" w:rsidRDefault="006643CC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980D6" w14:textId="77777777" w:rsidR="006643CC" w:rsidRDefault="006643CC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21706FB4" w14:textId="77777777" w:rsidR="006643CC" w:rsidRDefault="006643CC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14:paraId="717A1DAF" w14:textId="77777777" w:rsidR="006643CC" w:rsidRDefault="006643CC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1C5D8" w14:textId="77777777" w:rsidR="006643CC" w:rsidRPr="00F344E1" w:rsidRDefault="006643CC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FF8AA" w14:textId="77777777" w:rsidR="006643CC" w:rsidRDefault="006643CC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35BB6" w14:textId="77777777" w:rsidR="006643CC" w:rsidRPr="00F344E1" w:rsidRDefault="006643CC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239AB" w14:textId="77777777" w:rsidR="006643CC" w:rsidRDefault="006643CC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5B4C2F" w14:textId="77777777" w:rsidR="006643CC" w:rsidRDefault="006643CC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86729B" w14:textId="77777777" w:rsidR="006643CC" w:rsidRDefault="006643CC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6643CC" w14:paraId="743F1DA1" w14:textId="77777777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9857C" w14:textId="77777777" w:rsidR="006643CC" w:rsidRDefault="006643CC" w:rsidP="00B04EF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B972" w14:textId="77777777" w:rsidR="006643CC" w:rsidRDefault="006643C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10443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D3A82" w14:textId="77777777" w:rsidR="006643CC" w:rsidRDefault="006643C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14:paraId="12CA6199" w14:textId="77777777" w:rsidR="006643CC" w:rsidRDefault="006643C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EF249" w14:textId="77777777" w:rsidR="006643CC" w:rsidRDefault="006643C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prima joantă a sch. R3 și km 719+700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1D434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6A822" w14:textId="77777777" w:rsidR="006643CC" w:rsidRDefault="006643C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CE0A5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C793" w14:textId="77777777" w:rsidR="006643CC" w:rsidRDefault="006643C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km 719+700 și călcâi sch. R16</w:t>
            </w:r>
          </w:p>
        </w:tc>
      </w:tr>
      <w:tr w:rsidR="006643CC" w14:paraId="0603A6BE" w14:textId="77777777" w:rsidTr="0087640C">
        <w:trPr>
          <w:cantSplit/>
          <w:trHeight w:val="7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0916A" w14:textId="77777777" w:rsidR="006643CC" w:rsidRDefault="006643CC" w:rsidP="00B04EF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766F2" w14:textId="77777777" w:rsidR="006643CC" w:rsidRDefault="006643C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738+700</w:t>
            </w:r>
          </w:p>
          <w:p w14:paraId="51F55124" w14:textId="77777777" w:rsidR="006643CC" w:rsidRDefault="006643C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6BC67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68B98" w14:textId="77777777" w:rsidR="006643CC" w:rsidRDefault="006643C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lui Mihai -</w:t>
            </w:r>
          </w:p>
          <w:p w14:paraId="60860754" w14:textId="77777777" w:rsidR="006643CC" w:rsidRDefault="006643CC" w:rsidP="0087640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Sanislău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41BCD" w14:textId="77777777" w:rsidR="006643CC" w:rsidRDefault="006643C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B4BBC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30FA" w14:textId="77777777" w:rsidR="006643CC" w:rsidRDefault="006643C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4E42D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267C3" w14:textId="77777777" w:rsidR="006643CC" w:rsidRDefault="006643C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4C06BD9C" w14:textId="77777777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08716" w14:textId="77777777" w:rsidR="006643CC" w:rsidRDefault="006643CC" w:rsidP="00B04EF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3C72" w14:textId="77777777" w:rsidR="006643CC" w:rsidRDefault="006643C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B901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8422B" w14:textId="77777777" w:rsidR="006643CC" w:rsidRDefault="006643C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14:paraId="1AAF2731" w14:textId="77777777" w:rsidR="006643CC" w:rsidRDefault="006643C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45CA" w14:textId="77777777" w:rsidR="006643CC" w:rsidRDefault="006643C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52432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A712C" w14:textId="77777777" w:rsidR="006643CC" w:rsidRDefault="006643C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48B1D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9A11E" w14:textId="77777777" w:rsidR="006643CC" w:rsidRDefault="006643C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25E5B7F9" w14:textId="77777777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4EEFA" w14:textId="77777777" w:rsidR="006643CC" w:rsidRDefault="006643CC" w:rsidP="00B04EF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0B67B" w14:textId="77777777" w:rsidR="006643CC" w:rsidRDefault="006643C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52F01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8F42E" w14:textId="77777777" w:rsidR="006643CC" w:rsidRDefault="006643C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14:paraId="777C791A" w14:textId="77777777" w:rsidR="006643CC" w:rsidRDefault="006643C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EC5F7" w14:textId="77777777" w:rsidR="006643CC" w:rsidRDefault="006643C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D87BE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7D56" w14:textId="77777777" w:rsidR="006643CC" w:rsidRDefault="006643C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E02B7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B0258" w14:textId="77777777" w:rsidR="006643CC" w:rsidRDefault="006643C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1286C2F1" w14:textId="77777777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8CF824D" w14:textId="77777777" w:rsidR="006643CC" w:rsidRDefault="006643CC" w:rsidP="00B04EF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C2AD" w14:textId="77777777" w:rsidR="006643CC" w:rsidRDefault="006643C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746AF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F6744" w14:textId="77777777" w:rsidR="006643CC" w:rsidRDefault="006643C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14:paraId="13B95E51" w14:textId="77777777" w:rsidR="006643CC" w:rsidRDefault="006643C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40F42" w14:textId="77777777" w:rsidR="006643CC" w:rsidRDefault="006643C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A3BE8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90076" w14:textId="77777777" w:rsidR="006643CC" w:rsidRDefault="006643C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365CA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4D5B1" w14:textId="77777777" w:rsidR="006643CC" w:rsidRDefault="006643C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11CFB28E" w14:textId="77777777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6F150A5" w14:textId="77777777" w:rsidR="006643CC" w:rsidRDefault="006643CC" w:rsidP="00B04EF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B385" w14:textId="77777777" w:rsidR="006643CC" w:rsidRDefault="006643C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784+200</w:t>
            </w:r>
          </w:p>
          <w:p w14:paraId="2986A62C" w14:textId="77777777" w:rsidR="006643CC" w:rsidRDefault="006643C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1A9F3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19017" w14:textId="77777777" w:rsidR="006643CC" w:rsidRDefault="006643C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Satu Mare Sud </w:t>
            </w:r>
          </w:p>
          <w:p w14:paraId="0D01A0C5" w14:textId="77777777" w:rsidR="006643CC" w:rsidRDefault="006643C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Satu Mare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153F3" w14:textId="77777777" w:rsidR="006643CC" w:rsidRDefault="006643C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E5577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174F2" w14:textId="77777777" w:rsidR="006643CC" w:rsidRDefault="006643C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04307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83896" w14:textId="77777777" w:rsidR="006643CC" w:rsidRDefault="006643C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744FF29E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19FD1" w14:textId="77777777" w:rsidR="006643CC" w:rsidRDefault="006643CC" w:rsidP="00B04EF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CF18A" w14:textId="77777777" w:rsidR="006643CC" w:rsidRDefault="006643C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B0218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C06B9" w14:textId="77777777" w:rsidR="006643CC" w:rsidRDefault="006643C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0D1A9CEF" w14:textId="77777777" w:rsidR="006643CC" w:rsidRDefault="006643C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395E" w14:textId="77777777" w:rsidR="006643CC" w:rsidRDefault="006643C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C9C00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95F19" w14:textId="77777777" w:rsidR="006643CC" w:rsidRDefault="006643C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23DA3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3844A" w14:textId="77777777" w:rsidR="006643CC" w:rsidRDefault="006643C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76B7D7" w14:textId="77777777" w:rsidR="006643CC" w:rsidRDefault="006643C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14:paraId="3B778C58" w14:textId="77777777" w:rsidR="006643CC" w:rsidRDefault="006643C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6643CC" w14:paraId="59067CBD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B91C2" w14:textId="77777777" w:rsidR="006643CC" w:rsidRDefault="006643CC" w:rsidP="00B04EF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38AC7" w14:textId="77777777" w:rsidR="006643CC" w:rsidRDefault="006643C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FE330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B7BAF" w14:textId="77777777" w:rsidR="006643CC" w:rsidRDefault="006643CC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5964BAD8" w14:textId="77777777" w:rsidR="006643CC" w:rsidRDefault="006643CC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0860DB3F" w14:textId="77777777" w:rsidR="006643CC" w:rsidRDefault="006643CC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7AD26" w14:textId="77777777" w:rsidR="006643CC" w:rsidRDefault="006643C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A3331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AB4F7" w14:textId="77777777" w:rsidR="006643CC" w:rsidRDefault="006643C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D6397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5513" w14:textId="77777777" w:rsidR="006643CC" w:rsidRDefault="006643CC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1093A369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C3965" w14:textId="77777777" w:rsidR="006643CC" w:rsidRDefault="006643CC" w:rsidP="00B04EF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D69F" w14:textId="77777777" w:rsidR="006643CC" w:rsidRDefault="006643C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600F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21889" w14:textId="77777777" w:rsidR="006643CC" w:rsidRDefault="006643CC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7374079F" w14:textId="77777777" w:rsidR="006643CC" w:rsidRDefault="006643CC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45556662" w14:textId="77777777" w:rsidR="006643CC" w:rsidRDefault="006643CC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58EBF" w14:textId="77777777" w:rsidR="006643CC" w:rsidRDefault="006643C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22ABA" w14:textId="77777777" w:rsidR="006643CC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DE66E" w14:textId="77777777" w:rsidR="006643CC" w:rsidRDefault="006643C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DE107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EA5ED" w14:textId="77777777" w:rsidR="006643CC" w:rsidRDefault="006643CC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1073E1" w14:textId="77777777" w:rsidR="006643CC" w:rsidRDefault="006643CC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773A3F19" w14:textId="77777777" w:rsidR="006643CC" w:rsidRPr="001174B3" w:rsidRDefault="006643CC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643CC" w14:paraId="5B2AE064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0BA68" w14:textId="77777777" w:rsidR="006643CC" w:rsidRDefault="006643CC" w:rsidP="00B04EF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BD14A" w14:textId="77777777" w:rsidR="006643CC" w:rsidRDefault="006643C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8F5D9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C6A3D" w14:textId="77777777" w:rsidR="006643CC" w:rsidRDefault="006643C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14:paraId="431468EC" w14:textId="77777777" w:rsidR="006643CC" w:rsidRDefault="006643C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9F982" w14:textId="77777777" w:rsidR="006643CC" w:rsidRDefault="006643C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14:paraId="76B5A68C" w14:textId="77777777" w:rsidR="006643CC" w:rsidRDefault="006643C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33D27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DBC96" w14:textId="77777777" w:rsidR="006643CC" w:rsidRDefault="006643C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8A1E7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0BD6" w14:textId="77777777" w:rsidR="006643CC" w:rsidRDefault="006643C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23488236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F3964" w14:textId="77777777" w:rsidR="006643CC" w:rsidRDefault="006643CC" w:rsidP="00B04EF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97BBB" w14:textId="77777777" w:rsidR="006643CC" w:rsidRDefault="006643C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14:paraId="398C9CEF" w14:textId="77777777" w:rsidR="006643CC" w:rsidRDefault="006643C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D5B28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F01AC" w14:textId="77777777" w:rsidR="006643CC" w:rsidRDefault="006643C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29FFEBCB" w14:textId="77777777" w:rsidR="006643CC" w:rsidRDefault="006643C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58916" w14:textId="77777777" w:rsidR="006643CC" w:rsidRDefault="006643C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EFA1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DB6C6" w14:textId="77777777" w:rsidR="006643CC" w:rsidRDefault="006643C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9A81D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346BD" w14:textId="77777777" w:rsidR="006643CC" w:rsidRDefault="006643C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2CD9136" w14:textId="77777777" w:rsidR="006643CC" w:rsidRDefault="006643C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24282483" w14:textId="77777777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810EF" w14:textId="77777777" w:rsidR="006643CC" w:rsidRDefault="006643CC" w:rsidP="00B04EF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E7DF6" w14:textId="77777777" w:rsidR="006643CC" w:rsidRDefault="006643C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317BE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2918B" w14:textId="77777777" w:rsidR="006643CC" w:rsidRDefault="006643C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1A6639D9" w14:textId="77777777" w:rsidR="006643CC" w:rsidRDefault="006643C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5E939" w14:textId="77777777" w:rsidR="006643CC" w:rsidRDefault="006643C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1186B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A7D2" w14:textId="77777777" w:rsidR="006643CC" w:rsidRDefault="006643C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D1329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4C6B7" w14:textId="77777777" w:rsidR="006643CC" w:rsidRDefault="006643C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3798E376" w14:textId="77777777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D7AC0" w14:textId="77777777" w:rsidR="006643CC" w:rsidRDefault="006643CC" w:rsidP="00B04EF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AE454" w14:textId="77777777" w:rsidR="006643CC" w:rsidRDefault="006643C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366B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280C9" w14:textId="77777777" w:rsidR="006643CC" w:rsidRDefault="006643C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127377AA" w14:textId="77777777" w:rsidR="006643CC" w:rsidRDefault="006643C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263A9" w14:textId="77777777" w:rsidR="006643CC" w:rsidRDefault="006643C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63F5C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974BB" w14:textId="77777777" w:rsidR="006643CC" w:rsidRDefault="006643C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FE846" w14:textId="77777777" w:rsidR="006643CC" w:rsidRPr="00F344E1" w:rsidRDefault="006643C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EA411" w14:textId="77777777" w:rsidR="006643CC" w:rsidRDefault="006643C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F5B040C" w14:textId="77777777" w:rsidR="006643CC" w:rsidRDefault="006643CC">
      <w:pPr>
        <w:spacing w:before="40" w:after="40" w:line="192" w:lineRule="auto"/>
        <w:ind w:right="57"/>
        <w:rPr>
          <w:sz w:val="20"/>
          <w:lang w:val="ro-RO"/>
        </w:rPr>
      </w:pPr>
    </w:p>
    <w:p w14:paraId="551122EB" w14:textId="77777777" w:rsidR="006643CC" w:rsidRDefault="006643CC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401</w:t>
      </w:r>
    </w:p>
    <w:p w14:paraId="0D757ACC" w14:textId="77777777" w:rsidR="006643CC" w:rsidRDefault="006643CC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643CC" w14:paraId="3511AED4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4AD63" w14:textId="77777777" w:rsidR="006643CC" w:rsidRDefault="006643CC" w:rsidP="006643C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CA188" w14:textId="77777777" w:rsidR="006643CC" w:rsidRDefault="006643CC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DADE7" w14:textId="77777777" w:rsidR="006643CC" w:rsidRPr="00BB2EA6" w:rsidRDefault="006643CC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56C68" w14:textId="77777777" w:rsidR="006643CC" w:rsidRDefault="006643CC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63DCA46D" w14:textId="77777777" w:rsidR="006643CC" w:rsidRDefault="006643CC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CD0DA" w14:textId="77777777" w:rsidR="006643CC" w:rsidRDefault="006643CC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4FA35" w14:textId="77777777" w:rsidR="006643CC" w:rsidRPr="00BB2EA6" w:rsidRDefault="006643CC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FBA3D" w14:textId="77777777" w:rsidR="006643CC" w:rsidRDefault="006643CC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8A116" w14:textId="77777777" w:rsidR="006643CC" w:rsidRPr="00BB2EA6" w:rsidRDefault="006643CC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8430" w14:textId="77777777" w:rsidR="006643CC" w:rsidRDefault="006643CC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A3EBF1" w14:textId="77777777" w:rsidR="006643CC" w:rsidRDefault="006643CC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14:paraId="449F79D5" w14:textId="77777777" w:rsidR="006643CC" w:rsidRDefault="006643CC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6643CC" w14:paraId="1C2463CF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CDBAD" w14:textId="77777777" w:rsidR="006643CC" w:rsidRDefault="006643CC" w:rsidP="006643C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43B77" w14:textId="77777777" w:rsidR="006643CC" w:rsidRDefault="006643CC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9FFE0" w14:textId="77777777" w:rsidR="006643CC" w:rsidRPr="00BB2EA6" w:rsidRDefault="006643CC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A1555" w14:textId="77777777" w:rsidR="006643CC" w:rsidRDefault="006643CC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5451395E" w14:textId="77777777" w:rsidR="006643CC" w:rsidRDefault="006643CC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14:paraId="4B129CAC" w14:textId="77777777" w:rsidR="006643CC" w:rsidRDefault="006643CC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13DF0" w14:textId="77777777" w:rsidR="006643CC" w:rsidRDefault="006643CC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1F6A8" w14:textId="77777777" w:rsidR="006643CC" w:rsidRPr="00BB2EA6" w:rsidRDefault="006643CC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05609" w14:textId="77777777" w:rsidR="006643CC" w:rsidRDefault="006643CC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16A4A" w14:textId="77777777" w:rsidR="006643CC" w:rsidRPr="00BB2EA6" w:rsidRDefault="006643CC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77C9E" w14:textId="77777777" w:rsidR="006643CC" w:rsidRDefault="006643CC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6A277D88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5CEB2" w14:textId="77777777" w:rsidR="006643CC" w:rsidRDefault="006643CC" w:rsidP="006643C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75BFA" w14:textId="77777777" w:rsidR="006643CC" w:rsidRDefault="006643C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7372" w14:textId="77777777" w:rsidR="006643CC" w:rsidRPr="00BB2EA6" w:rsidRDefault="006643C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985ED" w14:textId="77777777" w:rsidR="006643CC" w:rsidRDefault="006643CC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52F3A0B3" w14:textId="77777777" w:rsidR="006643CC" w:rsidRDefault="006643CC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14:paraId="6768D76E" w14:textId="77777777" w:rsidR="006643CC" w:rsidRDefault="006643CC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D8016" w14:textId="77777777" w:rsidR="006643CC" w:rsidRDefault="006643C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79FC3" w14:textId="77777777" w:rsidR="006643CC" w:rsidRDefault="006643C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8D887" w14:textId="77777777" w:rsidR="006643CC" w:rsidRDefault="006643C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780F8" w14:textId="77777777" w:rsidR="006643CC" w:rsidRPr="00BB2EA6" w:rsidRDefault="006643C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B8057" w14:textId="77777777" w:rsidR="006643CC" w:rsidRDefault="006643CC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473FB5" w14:textId="77777777" w:rsidR="006643CC" w:rsidRDefault="006643CC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0163BBC7" w14:textId="77777777" w:rsidR="006643CC" w:rsidRDefault="006643CC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643CC" w14:paraId="04B42AED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7CC1D" w14:textId="77777777" w:rsidR="006643CC" w:rsidRDefault="006643CC" w:rsidP="006643C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E1D39" w14:textId="77777777" w:rsidR="006643CC" w:rsidRDefault="006643C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3DF63" w14:textId="77777777" w:rsidR="006643CC" w:rsidRPr="00BB2EA6" w:rsidRDefault="006643C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D9DFA" w14:textId="77777777" w:rsidR="006643CC" w:rsidRDefault="006643CC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23E77" w14:textId="77777777" w:rsidR="006643CC" w:rsidRDefault="006643C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30902" w14:textId="77777777" w:rsidR="006643CC" w:rsidRPr="00BB2EA6" w:rsidRDefault="006643C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D9141" w14:textId="77777777" w:rsidR="006643CC" w:rsidRDefault="006643C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A4A73" w14:textId="77777777" w:rsidR="006643CC" w:rsidRPr="00BB2EA6" w:rsidRDefault="006643C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6DD78" w14:textId="77777777" w:rsidR="006643CC" w:rsidRDefault="006643CC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2B0734" w14:textId="77777777" w:rsidR="006643CC" w:rsidRDefault="006643CC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C04216" w14:textId="77777777" w:rsidR="006643CC" w:rsidRDefault="006643CC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6643CC" w14:paraId="7A14EF17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F6CEA" w14:textId="77777777" w:rsidR="006643CC" w:rsidRDefault="006643CC" w:rsidP="006643C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03EF" w14:textId="77777777" w:rsidR="006643CC" w:rsidRDefault="006643C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DA0C5" w14:textId="77777777" w:rsidR="006643CC" w:rsidRPr="00BB2EA6" w:rsidRDefault="006643C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8135" w14:textId="77777777" w:rsidR="006643CC" w:rsidRDefault="006643CC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14:paraId="1262875A" w14:textId="77777777" w:rsidR="006643CC" w:rsidRDefault="006643CC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F4AE7" w14:textId="77777777" w:rsidR="006643CC" w:rsidRDefault="006643C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97D80" w14:textId="77777777" w:rsidR="006643CC" w:rsidRDefault="006643C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05B76" w14:textId="77777777" w:rsidR="006643CC" w:rsidRDefault="006643C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18E0A" w14:textId="77777777" w:rsidR="006643CC" w:rsidRPr="00BB2EA6" w:rsidRDefault="006643C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2FD1D" w14:textId="77777777" w:rsidR="006643CC" w:rsidRDefault="006643CC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0252FFB" w14:textId="77777777" w:rsidR="006643CC" w:rsidRDefault="006643CC">
      <w:pPr>
        <w:spacing w:before="40" w:after="40" w:line="192" w:lineRule="auto"/>
        <w:ind w:right="57"/>
        <w:rPr>
          <w:sz w:val="20"/>
          <w:lang w:val="ro-RO"/>
        </w:rPr>
      </w:pPr>
    </w:p>
    <w:p w14:paraId="59498C5A" w14:textId="77777777" w:rsidR="006643CC" w:rsidRDefault="006643CC" w:rsidP="00351931">
      <w:pPr>
        <w:pStyle w:val="Heading1"/>
        <w:spacing w:line="360" w:lineRule="auto"/>
        <w:rPr>
          <w:lang w:val="en-US"/>
        </w:rPr>
      </w:pPr>
      <w:r>
        <w:rPr>
          <w:lang w:val="en-US"/>
        </w:rPr>
        <w:lastRenderedPageBreak/>
        <w:t>LINIA 401 A</w:t>
      </w:r>
    </w:p>
    <w:p w14:paraId="759A4C9B" w14:textId="77777777" w:rsidR="006643CC" w:rsidRDefault="006643CC" w:rsidP="00FE7817">
      <w:pPr>
        <w:pStyle w:val="Heading1"/>
        <w:spacing w:line="360" w:lineRule="auto"/>
        <w:rPr>
          <w:sz w:val="8"/>
          <w:lang w:val="en-US"/>
        </w:rPr>
      </w:pPr>
      <w:r>
        <w:rPr>
          <w:lang w:val="en-US"/>
        </w:rPr>
        <w:t>BOTIZ - BIXAD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643CC" w14:paraId="50397DFB" w14:textId="77777777" w:rsidTr="0097076A">
        <w:trPr>
          <w:cantSplit/>
          <w:trHeight w:val="761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9D670" w14:textId="77777777" w:rsidR="006643CC" w:rsidRDefault="006643CC" w:rsidP="006643CC">
            <w:pPr>
              <w:numPr>
                <w:ilvl w:val="0"/>
                <w:numId w:val="18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518A" w14:textId="77777777" w:rsidR="006643CC" w:rsidRDefault="006643CC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14+917</w:t>
            </w:r>
          </w:p>
          <w:p w14:paraId="28590695" w14:textId="77777777" w:rsidR="006643CC" w:rsidRDefault="006643CC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14+967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E47BC" w14:textId="77777777" w:rsidR="006643CC" w:rsidRDefault="006643CC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  <w:r>
              <w:rPr>
                <w:b/>
                <w:bCs/>
                <w:sz w:val="32"/>
                <w:lang w:val="en-US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2EDB0" w14:textId="77777777" w:rsidR="006643CC" w:rsidRDefault="006643CC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Botiz - </w:t>
            </w:r>
          </w:p>
          <w:p w14:paraId="3B952C1D" w14:textId="77777777" w:rsidR="006643CC" w:rsidRDefault="006643CC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Livada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A30B2" w14:textId="77777777" w:rsidR="006643CC" w:rsidRDefault="006643CC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B068A" w14:textId="77777777" w:rsidR="006643CC" w:rsidRDefault="006643CC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6A8DD" w14:textId="77777777" w:rsidR="006643CC" w:rsidRDefault="006643CC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8D9C2" w14:textId="77777777" w:rsidR="006643CC" w:rsidRDefault="006643CC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B86DF84" w14:textId="77777777" w:rsidR="006643CC" w:rsidRDefault="006643CC" w:rsidP="00A24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Semnalizată ca limitare de viteză.</w:t>
            </w:r>
          </w:p>
        </w:tc>
      </w:tr>
    </w:tbl>
    <w:p w14:paraId="48A2D469" w14:textId="77777777" w:rsidR="006643CC" w:rsidRDefault="006643CC">
      <w:pPr>
        <w:spacing w:before="40" w:after="40" w:line="192" w:lineRule="auto"/>
        <w:ind w:right="57"/>
        <w:rPr>
          <w:sz w:val="20"/>
          <w:lang w:val="en-US"/>
        </w:rPr>
      </w:pPr>
    </w:p>
    <w:p w14:paraId="2F113866" w14:textId="77777777" w:rsidR="006643CC" w:rsidRDefault="006643CC" w:rsidP="00EE0B7F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404</w:t>
      </w:r>
    </w:p>
    <w:p w14:paraId="42AD79C5" w14:textId="77777777" w:rsidR="006643CC" w:rsidRDefault="006643CC" w:rsidP="0028675E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SĂCUIENI BIHOR - SĂRMĂŞAG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643CC" w14:paraId="3CA325F7" w14:textId="77777777" w:rsidTr="00FF102C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556CE" w14:textId="77777777" w:rsidR="006643CC" w:rsidRDefault="006643CC" w:rsidP="006643C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FE750" w14:textId="77777777" w:rsidR="006643CC" w:rsidRDefault="006643C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9D709" w14:textId="77777777" w:rsidR="006643CC" w:rsidRPr="00307FCB" w:rsidRDefault="006643C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2832" w14:textId="77777777" w:rsidR="006643CC" w:rsidRDefault="006643CC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14:paraId="6CE1DB48" w14:textId="77777777" w:rsidR="006643CC" w:rsidRDefault="006643CC" w:rsidP="003A3D9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şi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64BA6" w14:textId="77777777" w:rsidR="006643CC" w:rsidRDefault="006643C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9B0E7C3" w14:textId="77777777" w:rsidR="006643CC" w:rsidRDefault="006643C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7F01E" w14:textId="77777777" w:rsidR="006643CC" w:rsidRPr="00307FCB" w:rsidRDefault="006643C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3854A" w14:textId="77777777" w:rsidR="006643CC" w:rsidRDefault="006643C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D5248" w14:textId="77777777" w:rsidR="006643CC" w:rsidRPr="00307FCB" w:rsidRDefault="006643C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A6B4B" w14:textId="77777777" w:rsidR="006643CC" w:rsidRDefault="006643CC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2B2013E4" w14:textId="77777777" w:rsidTr="00FF673E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4492C" w14:textId="77777777" w:rsidR="006643CC" w:rsidRDefault="006643CC" w:rsidP="006643C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1207" w14:textId="77777777" w:rsidR="006643CC" w:rsidRDefault="006643C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83F61" w14:textId="77777777" w:rsidR="006643CC" w:rsidRPr="00307FCB" w:rsidRDefault="006643C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445DB" w14:textId="77777777" w:rsidR="006643CC" w:rsidRDefault="006643CC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14:paraId="4A689F53" w14:textId="77777777" w:rsidR="006643CC" w:rsidRDefault="006643CC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518E8" w14:textId="77777777" w:rsidR="006643CC" w:rsidRDefault="006643CC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0894963" w14:textId="77777777" w:rsidR="006643CC" w:rsidRDefault="006643CC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10AEC" w14:textId="77777777" w:rsidR="006643CC" w:rsidRDefault="006643C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CBCCD" w14:textId="77777777" w:rsidR="006643CC" w:rsidRDefault="006643C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3EB3C" w14:textId="77777777" w:rsidR="006643CC" w:rsidRPr="00307FCB" w:rsidRDefault="006643C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44E64" w14:textId="77777777" w:rsidR="006643CC" w:rsidRDefault="006643CC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1A65FC88" w14:textId="77777777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7E933" w14:textId="77777777" w:rsidR="006643CC" w:rsidRDefault="006643CC" w:rsidP="006643C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F510" w14:textId="77777777" w:rsidR="006643CC" w:rsidRDefault="006643C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B2EBF" w14:textId="77777777" w:rsidR="006643CC" w:rsidRPr="00307FCB" w:rsidRDefault="006643C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D1741" w14:textId="77777777" w:rsidR="006643CC" w:rsidRDefault="006643CC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14:paraId="3961BF21" w14:textId="77777777" w:rsidR="006643CC" w:rsidRDefault="006643CC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E1666" w14:textId="77777777" w:rsidR="006643CC" w:rsidRDefault="006643C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9DE36D9" w14:textId="77777777" w:rsidR="006643CC" w:rsidRDefault="006643C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AFCF8" w14:textId="77777777" w:rsidR="006643CC" w:rsidRPr="00307FCB" w:rsidRDefault="006643C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7A3A4" w14:textId="77777777" w:rsidR="006643CC" w:rsidRDefault="006643C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D93A1" w14:textId="77777777" w:rsidR="006643CC" w:rsidRPr="00307FCB" w:rsidRDefault="006643C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58B82" w14:textId="77777777" w:rsidR="006643CC" w:rsidRDefault="006643CC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0177F1B9" w14:textId="77777777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59C16" w14:textId="77777777" w:rsidR="006643CC" w:rsidRDefault="006643CC" w:rsidP="006643C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1D80C" w14:textId="77777777" w:rsidR="006643CC" w:rsidRDefault="006643C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A3F51" w14:textId="77777777" w:rsidR="006643CC" w:rsidRPr="00307FCB" w:rsidRDefault="006643C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E309" w14:textId="77777777" w:rsidR="006643CC" w:rsidRDefault="006643CC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14:paraId="4841BD97" w14:textId="77777777" w:rsidR="006643CC" w:rsidRDefault="006643CC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32439" w14:textId="77777777" w:rsidR="006643CC" w:rsidRDefault="006643C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16 până </w:t>
            </w:r>
          </w:p>
          <w:p w14:paraId="0261546F" w14:textId="77777777" w:rsidR="006643CC" w:rsidRDefault="006643C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14:paraId="6AF0E2DD" w14:textId="77777777" w:rsidR="006643CC" w:rsidRDefault="006643C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axul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C2F80" w14:textId="77777777" w:rsidR="006643CC" w:rsidRPr="00307FCB" w:rsidRDefault="006643C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70B9B" w14:textId="77777777" w:rsidR="006643CC" w:rsidRDefault="006643C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056F" w14:textId="77777777" w:rsidR="006643CC" w:rsidRPr="00307FCB" w:rsidRDefault="006643C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E6225" w14:textId="77777777" w:rsidR="006643CC" w:rsidRDefault="006643CC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182ABC1F" w14:textId="77777777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0F63C" w14:textId="77777777" w:rsidR="006643CC" w:rsidRDefault="006643CC" w:rsidP="006643C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4631" w14:textId="77777777" w:rsidR="006643CC" w:rsidRDefault="006643C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8CED9" w14:textId="77777777" w:rsidR="006643CC" w:rsidRPr="00307FCB" w:rsidRDefault="006643C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416DA" w14:textId="77777777" w:rsidR="006643CC" w:rsidRDefault="006643CC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14:paraId="49ED6FA1" w14:textId="77777777" w:rsidR="006643CC" w:rsidRDefault="006643CC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04370" w14:textId="77777777" w:rsidR="006643CC" w:rsidRDefault="006643C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7F243" w14:textId="77777777" w:rsidR="006643CC" w:rsidRPr="00307FCB" w:rsidRDefault="006643C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5AE42" w14:textId="77777777" w:rsidR="006643CC" w:rsidRDefault="006643C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B037B" w14:textId="77777777" w:rsidR="006643CC" w:rsidRPr="00307FCB" w:rsidRDefault="006643C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12F91" w14:textId="77777777" w:rsidR="006643CC" w:rsidRDefault="006643CC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3D745CE2" w14:textId="77777777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FC110" w14:textId="77777777" w:rsidR="006643CC" w:rsidRDefault="006643CC" w:rsidP="006643C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E4772" w14:textId="77777777" w:rsidR="006643CC" w:rsidRDefault="006643C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7C8F0" w14:textId="77777777" w:rsidR="006643CC" w:rsidRPr="00307FCB" w:rsidRDefault="006643C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87F0" w14:textId="77777777" w:rsidR="006643CC" w:rsidRDefault="006643CC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14:paraId="356FD9A1" w14:textId="77777777" w:rsidR="006643CC" w:rsidRDefault="006643CC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CCE5B" w14:textId="77777777" w:rsidR="006643CC" w:rsidRDefault="006643C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3853CDE" w14:textId="77777777" w:rsidR="006643CC" w:rsidRDefault="006643C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stație până </w:t>
            </w:r>
          </w:p>
          <w:p w14:paraId="097CF941" w14:textId="77777777" w:rsidR="006643CC" w:rsidRDefault="006643C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1A72D59B" w14:textId="77777777" w:rsidR="006643CC" w:rsidRDefault="006643C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96E7B" w14:textId="77777777" w:rsidR="006643CC" w:rsidRPr="00307FCB" w:rsidRDefault="006643C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02FFD" w14:textId="77777777" w:rsidR="006643CC" w:rsidRDefault="006643C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DC572" w14:textId="77777777" w:rsidR="006643CC" w:rsidRPr="00307FCB" w:rsidRDefault="006643C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534C" w14:textId="77777777" w:rsidR="006643CC" w:rsidRDefault="006643CC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32B68DF2" w14:textId="77777777" w:rsidTr="00F63DA6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C19FA" w14:textId="77777777" w:rsidR="006643CC" w:rsidRDefault="006643CC" w:rsidP="006643C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D576D" w14:textId="77777777" w:rsidR="006643CC" w:rsidRDefault="006643C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AEA3" w14:textId="77777777" w:rsidR="006643CC" w:rsidRPr="00307FCB" w:rsidRDefault="006643C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B8C58" w14:textId="77777777" w:rsidR="006643CC" w:rsidRDefault="006643CC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14:paraId="1AD3B961" w14:textId="77777777" w:rsidR="006643CC" w:rsidRDefault="006643CC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B7490" w14:textId="77777777" w:rsidR="006643CC" w:rsidRDefault="006643C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3863C" w14:textId="77777777" w:rsidR="006643CC" w:rsidRPr="00307FCB" w:rsidRDefault="006643C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1A867" w14:textId="77777777" w:rsidR="006643CC" w:rsidRDefault="006643CC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653E0" w14:textId="77777777" w:rsidR="006643CC" w:rsidRPr="00307FCB" w:rsidRDefault="006643CC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CBE1F" w14:textId="77777777" w:rsidR="006643CC" w:rsidRDefault="006643CC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07038DC" w14:textId="77777777" w:rsidR="006643CC" w:rsidRDefault="006643CC">
      <w:pPr>
        <w:spacing w:before="40" w:after="40" w:line="192" w:lineRule="auto"/>
        <w:ind w:right="57"/>
        <w:rPr>
          <w:sz w:val="20"/>
          <w:lang w:val="ro-RO"/>
        </w:rPr>
      </w:pPr>
    </w:p>
    <w:p w14:paraId="3E71B47B" w14:textId="77777777" w:rsidR="006643CC" w:rsidRDefault="006643CC" w:rsidP="004636F3">
      <w:pPr>
        <w:pStyle w:val="Heading1"/>
        <w:spacing w:line="360" w:lineRule="auto"/>
      </w:pPr>
      <w:r>
        <w:lastRenderedPageBreak/>
        <w:t>LINIA 408</w:t>
      </w:r>
    </w:p>
    <w:p w14:paraId="2B25AB53" w14:textId="77777777" w:rsidR="006643CC" w:rsidRDefault="006643CC" w:rsidP="00967460">
      <w:pPr>
        <w:pStyle w:val="Heading1"/>
        <w:spacing w:line="360" w:lineRule="auto"/>
        <w:rPr>
          <w:b w:val="0"/>
          <w:bCs w:val="0"/>
          <w:sz w:val="8"/>
        </w:rPr>
      </w:pPr>
      <w:r>
        <w:t>CAREI - ZALĂU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643CC" w14:paraId="5C24D7DB" w14:textId="77777777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A646B" w14:textId="77777777" w:rsidR="006643CC" w:rsidRDefault="006643CC" w:rsidP="006643C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B51D5" w14:textId="77777777" w:rsidR="006643CC" w:rsidRDefault="006643CC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F46F9" w14:textId="77777777" w:rsidR="006643CC" w:rsidRPr="00276B7A" w:rsidRDefault="006643CC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29C30" w14:textId="77777777" w:rsidR="006643CC" w:rsidRDefault="006643CC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14:paraId="3C9EE68F" w14:textId="77777777" w:rsidR="006643CC" w:rsidRDefault="006643CC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FBF03" w14:textId="77777777" w:rsidR="006643CC" w:rsidRDefault="006643CC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C4F9F60" w14:textId="77777777" w:rsidR="006643CC" w:rsidRDefault="006643CC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5A1CBB6" w14:textId="77777777" w:rsidR="006643CC" w:rsidRDefault="006643CC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17 / 19, 21, 23, 25, 27, 29, 31 </w:t>
            </w:r>
          </w:p>
          <w:p w14:paraId="0B10FAE8" w14:textId="77777777" w:rsidR="006643CC" w:rsidRDefault="006643CC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33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65E70" w14:textId="77777777" w:rsidR="006643CC" w:rsidRPr="00276B7A" w:rsidRDefault="006643CC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76B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1C574" w14:textId="77777777" w:rsidR="006643CC" w:rsidRDefault="006643CC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DA04" w14:textId="77777777" w:rsidR="006643CC" w:rsidRPr="00276B7A" w:rsidRDefault="006643CC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8B45A" w14:textId="77777777" w:rsidR="006643CC" w:rsidRDefault="006643CC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3BC5ED" w14:textId="77777777" w:rsidR="006643CC" w:rsidRDefault="006643CC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M - 11 M abătute.</w:t>
            </w:r>
          </w:p>
        </w:tc>
      </w:tr>
      <w:tr w:rsidR="006643CC" w14:paraId="2A5B59D6" w14:textId="77777777" w:rsidTr="001B220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9E6B2" w14:textId="77777777" w:rsidR="006643CC" w:rsidRDefault="006643CC" w:rsidP="006643C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3F0FD" w14:textId="77777777" w:rsidR="006643CC" w:rsidRDefault="006643CC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0E7D6" w14:textId="77777777" w:rsidR="006643CC" w:rsidRPr="00276B7A" w:rsidRDefault="006643CC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AD2FD" w14:textId="77777777" w:rsidR="006643CC" w:rsidRDefault="006643CC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14:paraId="071CEA03" w14:textId="77777777" w:rsidR="006643CC" w:rsidRDefault="006643CC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A2E1B" w14:textId="77777777" w:rsidR="006643CC" w:rsidRDefault="006643CC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7D7CAC7" w14:textId="77777777" w:rsidR="006643CC" w:rsidRDefault="006643CC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B0FA1" w14:textId="77777777" w:rsidR="006643CC" w:rsidRPr="00276B7A" w:rsidRDefault="006643CC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276B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7D6F" w14:textId="77777777" w:rsidR="006643CC" w:rsidRDefault="006643CC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00561" w14:textId="77777777" w:rsidR="006643CC" w:rsidRPr="00276B7A" w:rsidRDefault="006643CC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5652" w14:textId="77777777" w:rsidR="006643CC" w:rsidRDefault="006643CC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D923C9D" w14:textId="77777777" w:rsidR="006643CC" w:rsidRDefault="006643CC">
      <w:pPr>
        <w:spacing w:before="40" w:after="40" w:line="192" w:lineRule="auto"/>
        <w:ind w:right="57"/>
        <w:rPr>
          <w:sz w:val="20"/>
          <w:lang w:val="ro-RO"/>
        </w:rPr>
      </w:pPr>
    </w:p>
    <w:p w14:paraId="170760EA" w14:textId="77777777" w:rsidR="006643CC" w:rsidRDefault="006643CC" w:rsidP="00C70386">
      <w:pPr>
        <w:pStyle w:val="Heading1"/>
        <w:spacing w:line="360" w:lineRule="auto"/>
      </w:pPr>
      <w:r>
        <w:t>LINIA 409</w:t>
      </w:r>
    </w:p>
    <w:p w14:paraId="111D9FEB" w14:textId="77777777" w:rsidR="006643CC" w:rsidRDefault="006643CC" w:rsidP="003013A1">
      <w:pPr>
        <w:pStyle w:val="Heading1"/>
        <w:spacing w:line="360" w:lineRule="auto"/>
        <w:rPr>
          <w:b w:val="0"/>
          <w:bCs w:val="0"/>
          <w:sz w:val="8"/>
        </w:rPr>
      </w:pPr>
      <w:r>
        <w:t>ZALĂU - JIBOU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643CC" w14:paraId="4B364974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CA29C" w14:textId="77777777" w:rsidR="006643CC" w:rsidRDefault="006643CC" w:rsidP="006643C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702E8" w14:textId="77777777" w:rsidR="006643CC" w:rsidRDefault="006643CC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735A7" w14:textId="77777777" w:rsidR="006643CC" w:rsidRPr="00C42B7F" w:rsidRDefault="006643CC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22A6C" w14:textId="77777777" w:rsidR="006643CC" w:rsidRDefault="006643CC" w:rsidP="00B62F0F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14:paraId="02825AAA" w14:textId="77777777" w:rsidR="006643CC" w:rsidRDefault="006643CC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CCEAC" w14:textId="77777777" w:rsidR="006643CC" w:rsidRDefault="006643CC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AF18F0C" w14:textId="77777777" w:rsidR="006643CC" w:rsidRDefault="006643CC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9CC27" w14:textId="77777777" w:rsidR="006643CC" w:rsidRPr="00C42B7F" w:rsidRDefault="006643CC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B355" w14:textId="77777777" w:rsidR="006643CC" w:rsidRDefault="006643CC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1A270" w14:textId="77777777" w:rsidR="006643CC" w:rsidRPr="00C42B7F" w:rsidRDefault="006643CC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1855E" w14:textId="77777777" w:rsidR="006643CC" w:rsidRDefault="006643CC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1406B4C0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CCCF7" w14:textId="77777777" w:rsidR="006643CC" w:rsidRDefault="006643CC" w:rsidP="006643C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01A2B" w14:textId="77777777" w:rsidR="006643CC" w:rsidRDefault="006643CC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100+050</w:t>
            </w:r>
          </w:p>
          <w:p w14:paraId="12388F9B" w14:textId="77777777" w:rsidR="006643CC" w:rsidRDefault="006643CC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101+050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9F8B0" w14:textId="77777777" w:rsidR="006643CC" w:rsidRPr="00C42B7F" w:rsidRDefault="006643CC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64771" w14:textId="77777777" w:rsidR="006643CC" w:rsidRDefault="006643CC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Zalău -</w:t>
            </w:r>
          </w:p>
          <w:p w14:paraId="531F62D0" w14:textId="77777777" w:rsidR="006643CC" w:rsidRDefault="006643CC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Mirșid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E9835" w14:textId="77777777" w:rsidR="006643CC" w:rsidRDefault="006643CC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21082" w14:textId="77777777" w:rsidR="006643CC" w:rsidRDefault="006643CC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00A64" w14:textId="77777777" w:rsidR="006643CC" w:rsidRDefault="006643CC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7CE4" w14:textId="77777777" w:rsidR="006643CC" w:rsidRPr="00C42B7F" w:rsidRDefault="006643CC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2F326" w14:textId="77777777" w:rsidR="006643CC" w:rsidRDefault="006643CC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43CC" w14:paraId="39394DB1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0E936" w14:textId="77777777" w:rsidR="006643CC" w:rsidRDefault="006643CC" w:rsidP="006643C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B70D" w14:textId="77777777" w:rsidR="006643CC" w:rsidRDefault="006643CC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E3FEB" w14:textId="77777777" w:rsidR="006643CC" w:rsidRPr="00C42B7F" w:rsidRDefault="006643CC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FE2E" w14:textId="77777777" w:rsidR="006643CC" w:rsidRDefault="006643CC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2421DC17" w14:textId="77777777" w:rsidR="006643CC" w:rsidRDefault="006643CC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42052CBC" w14:textId="77777777" w:rsidR="006643CC" w:rsidRDefault="006643CC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1F2A0" w14:textId="77777777" w:rsidR="006643CC" w:rsidRDefault="006643CC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915C529" w14:textId="77777777" w:rsidR="006643CC" w:rsidRDefault="006643CC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971FD" w14:textId="77777777" w:rsidR="006643CC" w:rsidRPr="00C42B7F" w:rsidRDefault="006643CC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6C44F" w14:textId="77777777" w:rsidR="006643CC" w:rsidRDefault="006643CC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5FCE3" w14:textId="77777777" w:rsidR="006643CC" w:rsidRPr="00C42B7F" w:rsidRDefault="006643CC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389C7" w14:textId="77777777" w:rsidR="006643CC" w:rsidRDefault="006643CC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62FB4408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65431" w14:textId="77777777" w:rsidR="006643CC" w:rsidRDefault="006643CC" w:rsidP="006643C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D448" w14:textId="77777777" w:rsidR="006643CC" w:rsidRDefault="006643CC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4D15C" w14:textId="77777777" w:rsidR="006643CC" w:rsidRPr="00C42B7F" w:rsidRDefault="006643CC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06C00" w14:textId="77777777" w:rsidR="006643CC" w:rsidRDefault="006643CC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BEA9B" w14:textId="77777777" w:rsidR="006643CC" w:rsidRDefault="006643CC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41566" w14:textId="77777777" w:rsidR="006643CC" w:rsidRPr="00C42B7F" w:rsidRDefault="006643CC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5C2C6" w14:textId="77777777" w:rsidR="006643CC" w:rsidRDefault="006643CC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DDBCD" w14:textId="77777777" w:rsidR="006643CC" w:rsidRPr="00C42B7F" w:rsidRDefault="006643CC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63851" w14:textId="77777777" w:rsidR="006643CC" w:rsidRDefault="006643CC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</w:tbl>
    <w:p w14:paraId="5C6DC11E" w14:textId="77777777" w:rsidR="006643CC" w:rsidRDefault="006643CC">
      <w:pPr>
        <w:spacing w:before="40" w:after="40" w:line="192" w:lineRule="auto"/>
        <w:ind w:right="57"/>
        <w:rPr>
          <w:sz w:val="20"/>
          <w:lang w:val="ro-RO"/>
        </w:rPr>
      </w:pPr>
    </w:p>
    <w:p w14:paraId="6CDF4F17" w14:textId="77777777" w:rsidR="006643CC" w:rsidRDefault="006643CC" w:rsidP="00503CFC">
      <w:pPr>
        <w:pStyle w:val="Heading1"/>
        <w:spacing w:line="360" w:lineRule="auto"/>
      </w:pPr>
      <w:r>
        <w:lastRenderedPageBreak/>
        <w:t>LINIA 412</w:t>
      </w:r>
    </w:p>
    <w:p w14:paraId="4DEA1047" w14:textId="77777777" w:rsidR="006643CC" w:rsidRDefault="006643CC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643CC" w14:paraId="36EBFDD3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F556D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D0412" w14:textId="77777777" w:rsidR="006643CC" w:rsidRDefault="006643CC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1FB3" w14:textId="77777777" w:rsidR="006643CC" w:rsidRPr="005C35B0" w:rsidRDefault="006643CC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6E4D9" w14:textId="77777777" w:rsidR="006643CC" w:rsidRDefault="006643CC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65C54" w14:textId="77777777" w:rsidR="006643CC" w:rsidRDefault="006643CC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3AE0FA54" w14:textId="77777777" w:rsidR="006643CC" w:rsidRDefault="006643CC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02D13" w14:textId="77777777" w:rsidR="006643CC" w:rsidRPr="00396332" w:rsidRDefault="006643CC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E1376" w14:textId="77777777" w:rsidR="006643CC" w:rsidRDefault="006643CC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D5C60" w14:textId="77777777" w:rsidR="006643CC" w:rsidRPr="00396332" w:rsidRDefault="006643CC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DA5CB" w14:textId="77777777" w:rsidR="006643CC" w:rsidRDefault="006643CC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089E2B33" w14:textId="77777777" w:rsidR="006643CC" w:rsidRDefault="006643CC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6643CC" w14:paraId="2545B785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54745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BDDB6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55913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6EC18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5F3C256A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4567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497377F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8A3A8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B376D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A30CF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F315E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7F80A159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E3105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B8681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B5BD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FFA51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2182A30F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641AE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271C7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3904C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41538582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59429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1AAC1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01D3FB02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AE1A0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E6835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06BC1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2B54A" w14:textId="77777777" w:rsidR="006643CC" w:rsidRDefault="006643CC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17019A32" w14:textId="77777777" w:rsidR="006643CC" w:rsidRDefault="006643CC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5407E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7E177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154D8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8+850</w:t>
            </w:r>
          </w:p>
          <w:p w14:paraId="2000A84E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576E6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F4919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43CC" w14:paraId="41AA0F8D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134AC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E8621" w14:textId="77777777" w:rsidR="006643CC" w:rsidRDefault="006643CC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C49B9" w14:textId="77777777" w:rsidR="006643CC" w:rsidRDefault="006643CC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51EB7" w14:textId="77777777" w:rsidR="006643CC" w:rsidRDefault="006643CC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 inclusiv linia  2 directă și sch. 1A, 5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82A86" w14:textId="77777777" w:rsidR="006643CC" w:rsidRDefault="006643CC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41A91" w14:textId="77777777" w:rsidR="006643CC" w:rsidRPr="00396332" w:rsidRDefault="006643CC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BF5E2" w14:textId="77777777" w:rsidR="006643CC" w:rsidRDefault="006643CC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9+350</w:t>
            </w:r>
          </w:p>
          <w:p w14:paraId="0244A457" w14:textId="77777777" w:rsidR="006643CC" w:rsidRDefault="006643CC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14ACA" w14:textId="77777777" w:rsidR="006643CC" w:rsidRDefault="006643CC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EF2B" w14:textId="77777777" w:rsidR="006643CC" w:rsidRDefault="006643CC" w:rsidP="00F477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6643CC" w14:paraId="3230D678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36047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4548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193BAB8F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13C9B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ECDDD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7C5C8307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BAB8B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09AAF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B0557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8A54F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AA537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43CC" w14:paraId="3D92459B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088DF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F8D3C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9EF72" w14:textId="77777777" w:rsidR="006643CC" w:rsidRPr="005C35B0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3A82E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1B87B64B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91CF5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B88C84F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485A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993BD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59AD7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1A92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06B66D48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51ABC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F6675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A46E9" w14:textId="77777777" w:rsidR="006643CC" w:rsidRPr="005C35B0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F1928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2C64FC6F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ED31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E7C337D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3DD00F36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1E46B6C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2FA0226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45A5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99C9C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A0C6D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B7FE6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5594A06A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B04A7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E3590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7499A64F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E0C1A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0E65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59FC276F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3981B926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8A8E4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4149D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78016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9968B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1486E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43CC" w14:paraId="11E33411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F779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4A531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3252002D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7ABE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A8DEF" w14:textId="77777777" w:rsidR="006643CC" w:rsidRDefault="006643CC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4CE3EB88" w14:textId="77777777" w:rsidR="006643CC" w:rsidRDefault="006643CC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F94D9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E3DDE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6336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2E83C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40291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2006168E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13D47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8AE9D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88B7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C997E" w14:textId="77777777" w:rsidR="006643CC" w:rsidRDefault="006643CC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6A493569" w14:textId="77777777" w:rsidR="006643CC" w:rsidRDefault="006643CC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1592F7A8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9AD5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7BD10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CE6EE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19240351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FFF83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A0A33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43CC" w14:paraId="4660A156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BF8C4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32D01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242E0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C581A" w14:textId="77777777" w:rsidR="006643CC" w:rsidRDefault="006643CC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Bonțida</w:t>
            </w:r>
          </w:p>
          <w:p w14:paraId="545CB749" w14:textId="77777777" w:rsidR="006643CC" w:rsidRDefault="006643CC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03D32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85A31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8D806" w14:textId="77777777" w:rsidR="006643CC" w:rsidRDefault="006643CC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3364504C" w14:textId="77777777" w:rsidR="006643CC" w:rsidRDefault="006643CC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93F97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93E60" w14:textId="77777777" w:rsidR="006643CC" w:rsidRDefault="006643CC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9ABD65" w14:textId="77777777" w:rsidR="006643CC" w:rsidRDefault="006643CC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06.00 - 21.00.</w:t>
            </w:r>
          </w:p>
        </w:tc>
      </w:tr>
      <w:tr w:rsidR="006643CC" w14:paraId="0C9977AB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A2B53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CC2C6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2BE7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60E11" w14:textId="77777777" w:rsidR="006643CC" w:rsidRDefault="006643CC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32767127" w14:textId="77777777" w:rsidR="006643CC" w:rsidRDefault="006643CC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FA9E2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4E5DF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35A46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205B2D76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BCF6C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14DFB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69E7D4E8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9AA8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206F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620B1079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3DD1A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624E9" w14:textId="77777777" w:rsidR="006643CC" w:rsidRDefault="006643CC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1A82B8CB" w14:textId="77777777" w:rsidR="006643CC" w:rsidRDefault="006643CC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7F56D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F1A7B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D040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D12EC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BC23F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6643CC" w14:paraId="1D7F113D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FC961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D8D2C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D7913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A8832" w14:textId="77777777" w:rsidR="006643CC" w:rsidRDefault="006643CC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 Gherla  (inclusiv linia 3 directă Iclod și sch. 2A TDJ 8/10, sch. 3 și 1A St. Iclod.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7CC25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6315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0CF3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6BB28477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0C04B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DC8D9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3CE834A2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513EC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A1881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E98E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9426" w14:textId="77777777" w:rsidR="006643CC" w:rsidRDefault="006643CC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4 abătută</w:t>
            </w:r>
          </w:p>
          <w:p w14:paraId="0A164C0D" w14:textId="77777777" w:rsidR="006643CC" w:rsidRDefault="006643CC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044D3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320D0BAD" w14:textId="77777777" w:rsidR="006643CC" w:rsidRDefault="006643CC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5A817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E55B1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A5141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BD7F3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63DE990E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7FCE6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DD96D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AE439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205F8" w14:textId="77777777" w:rsidR="006643CC" w:rsidRDefault="006643CC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BDBD3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36D1AAD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BA51D57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358CF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304F9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7D08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354B4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C54B18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6643CC" w14:paraId="052B6003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96E8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446E8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14:paraId="1AA0F93E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67386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B7C4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Iclod -</w:t>
            </w:r>
          </w:p>
          <w:p w14:paraId="5F38BD1B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BAC06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31548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44059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58453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256DF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0B9FE2D4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F1300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8E4E2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02516B93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8A618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8A955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29F4FEB5" w14:textId="77777777" w:rsidR="006643CC" w:rsidRDefault="006643CC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3255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3B2C8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E7C92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DC5AE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5797A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8923249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5D5018D7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D9D5C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A8AB1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791F3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6F576" w14:textId="77777777" w:rsidR="006643CC" w:rsidRDefault="006643CC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5CF39611" w14:textId="77777777" w:rsidR="006643CC" w:rsidRDefault="006643CC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10117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38CF2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30598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14:paraId="4E5A5E6D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55D00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DCE4D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6643CC" w14:paraId="20B9A12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5EB23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A814B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F0373" w14:textId="77777777" w:rsidR="006643CC" w:rsidRPr="005C35B0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40727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56B33BBB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76999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86AE54D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A931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69E21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D5651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544B4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63C420C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8475D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6675F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85DEA" w14:textId="77777777" w:rsidR="006643CC" w:rsidRPr="005C35B0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78889" w14:textId="77777777" w:rsidR="006643CC" w:rsidRDefault="006643CC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14:paraId="27BDE842" w14:textId="77777777" w:rsidR="006643CC" w:rsidRDefault="006643CC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3E273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331A4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42E95" w14:textId="77777777" w:rsidR="006643CC" w:rsidRDefault="006643CC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14:paraId="26DBC0FA" w14:textId="77777777" w:rsidR="006643CC" w:rsidRDefault="006643CC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70F29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D77A6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077A3D0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952EB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EF42A" w14:textId="77777777" w:rsidR="006643CC" w:rsidRDefault="006643CC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9AD3A" w14:textId="77777777" w:rsidR="006643CC" w:rsidRPr="005C35B0" w:rsidRDefault="006643CC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745DD" w14:textId="77777777" w:rsidR="006643CC" w:rsidRDefault="006643CC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14:paraId="4510072D" w14:textId="77777777" w:rsidR="006643CC" w:rsidRDefault="006643CC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025AA" w14:textId="77777777" w:rsidR="006643CC" w:rsidRDefault="006643CC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195D8" w14:textId="77777777" w:rsidR="006643CC" w:rsidRPr="00396332" w:rsidRDefault="006643CC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E43F4" w14:textId="77777777" w:rsidR="006643CC" w:rsidRDefault="006643CC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14:paraId="7DC1C23A" w14:textId="77777777" w:rsidR="006643CC" w:rsidRDefault="006643CC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51C11" w14:textId="77777777" w:rsidR="006643CC" w:rsidRDefault="006643CC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2685B" w14:textId="77777777" w:rsidR="006643CC" w:rsidRDefault="006643CC" w:rsidP="004549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6643CC" w14:paraId="54A8F4A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42ACD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04F1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95ECD" w14:textId="77777777" w:rsidR="006643CC" w:rsidRPr="005C35B0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C2BA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1C8934C3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9D27D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CE159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DE84E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14:paraId="10F5AB11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5D87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0E047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43CC" w14:paraId="6A5D40A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DD9F8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FE73F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721F3" w14:textId="77777777" w:rsidR="006643CC" w:rsidRPr="005C35B0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E1462" w14:textId="77777777" w:rsidR="006643CC" w:rsidRDefault="006643CC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4300DAC8" w14:textId="77777777" w:rsidR="006643CC" w:rsidRDefault="006643CC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5F118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ECF4E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3B5E8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3A566591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32ED0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7B1D1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43CC" w14:paraId="7C847530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5C9BE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942A9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F0F8F" w14:textId="77777777" w:rsidR="006643CC" w:rsidRPr="005C35B0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4A357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009AF18A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5330DFB2" w14:textId="77777777" w:rsidR="006643CC" w:rsidRDefault="006643CC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2A215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110CC95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3883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5BEE6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95811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46E34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2C207156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0AA67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5DD8D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3571438A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8D7DA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DB46B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F27C5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55B34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A66E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A58F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D4E24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15BAA33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14:paraId="549D2850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643CC" w14:paraId="300A741C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8B5C6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25C5A" w14:textId="77777777" w:rsidR="006643CC" w:rsidRDefault="006643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34ADA011" w14:textId="77777777" w:rsidR="006643CC" w:rsidRDefault="006643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28EEF" w14:textId="77777777" w:rsidR="006643CC" w:rsidRPr="005C35B0" w:rsidRDefault="006643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229BD" w14:textId="77777777" w:rsidR="006643CC" w:rsidRDefault="006643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7357F300" w14:textId="77777777" w:rsidR="006643CC" w:rsidRDefault="006643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241D0" w14:textId="77777777" w:rsidR="006643CC" w:rsidRDefault="006643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370F3" w14:textId="77777777" w:rsidR="006643CC" w:rsidRPr="00396332" w:rsidRDefault="006643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0F073" w14:textId="77777777" w:rsidR="006643CC" w:rsidRDefault="006643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51AE9" w14:textId="77777777" w:rsidR="006643CC" w:rsidRPr="00396332" w:rsidRDefault="006643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619CA" w14:textId="77777777" w:rsidR="006643CC" w:rsidRDefault="00664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C81640" w14:textId="77777777" w:rsidR="006643CC" w:rsidRDefault="00664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393E583D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52E84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63758" w14:textId="77777777" w:rsidR="006643CC" w:rsidRDefault="006643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4AA6306A" w14:textId="77777777" w:rsidR="006643CC" w:rsidRDefault="006643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C3FAD" w14:textId="77777777" w:rsidR="006643CC" w:rsidRDefault="006643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3C2A3" w14:textId="77777777" w:rsidR="006643CC" w:rsidRDefault="006643CC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178ECB8C" w14:textId="77777777" w:rsidR="006643CC" w:rsidRDefault="006643CC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375A7" w14:textId="77777777" w:rsidR="006643CC" w:rsidRDefault="006643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55F8F" w14:textId="77777777" w:rsidR="006643CC" w:rsidRPr="00396332" w:rsidRDefault="006643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FCD42" w14:textId="77777777" w:rsidR="006643CC" w:rsidRDefault="006643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254C9" w14:textId="77777777" w:rsidR="006643CC" w:rsidRPr="00396332" w:rsidRDefault="006643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B8DDE" w14:textId="77777777" w:rsidR="006643CC" w:rsidRDefault="006643CC" w:rsidP="007851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43CC" w14:paraId="0F717627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BE6CA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1A9ED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41C0BB12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57071" w14:textId="77777777" w:rsidR="006643CC" w:rsidRPr="005C35B0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75CCB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48BFA4FF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9AEE3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73C05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6418A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D2E09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C067B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19157955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E6500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578A2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2FF1AB34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C740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C887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526ABA8F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3DFC8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CE1B5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BC5BB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D5CC4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CB023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39DD587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0D90B5B6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C6AD3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AFC4B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70AD8257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2D2E" w14:textId="77777777" w:rsidR="006643CC" w:rsidRPr="005C35B0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1500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02DA924C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B134D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03277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CC044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E404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05C46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43CC" w14:paraId="0E12C9D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7B726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9F0D6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93F40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C3751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4962F9B0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1B7EA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98A30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728C8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45639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CB32E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25B0C53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55C87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B5559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14:paraId="72161AE9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35CD9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DC294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707E881F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8FDBB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ABB23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9FD24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1163D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ED290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5ED3EED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9AB6A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1C758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6AC93988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109F2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771BD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22333DEC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B4D8B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A99EC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FD711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A62F9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9BFC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048890D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F3F5F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EE3FF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D883A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FE3B3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6C9F2091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15303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A6924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055C2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6B87C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520D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3DB5681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A6DD1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3A43F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0080DD02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3A37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53B6E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0625BC0A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B6D46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C059F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093E1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606F8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5FE9C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508F2E2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6DD6B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9525F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33E9F422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78C3A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B58AD" w14:textId="77777777" w:rsidR="006643CC" w:rsidRDefault="006643CC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19E5A2E4" w14:textId="77777777" w:rsidR="006643CC" w:rsidRDefault="006643CC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6C798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3BFA0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B39CF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5AE7D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C7A6" w14:textId="77777777" w:rsidR="006643CC" w:rsidRDefault="006643CC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43CC" w14:paraId="3294330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98786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0E9DB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119+700</w:t>
            </w:r>
          </w:p>
          <w:p w14:paraId="07187005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E3426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388D2" w14:textId="77777777" w:rsidR="006643CC" w:rsidRDefault="006643CC" w:rsidP="002978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7454B328" w14:textId="77777777" w:rsidR="006643CC" w:rsidRDefault="006643CC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Jibou </w:t>
            </w:r>
          </w:p>
          <w:p w14:paraId="706A01AF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(inclusiv tabier metalic Cap X  St. Jibou)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F9607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B6356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E9716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6ED59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C5EAD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E28E98A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7FE512A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6F3A6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3286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50509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F199E" w14:textId="77777777" w:rsidR="006643CC" w:rsidRDefault="006643CC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10B672BB" w14:textId="77777777" w:rsidR="006643CC" w:rsidRDefault="006643CC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C297B" w14:textId="77777777" w:rsidR="006643CC" w:rsidRDefault="006643CC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 </w:t>
            </w:r>
          </w:p>
          <w:p w14:paraId="64B01A57" w14:textId="77777777" w:rsidR="006643CC" w:rsidRDefault="006643CC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2EF6075" w14:textId="77777777" w:rsidR="006643CC" w:rsidRDefault="006643CC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45513" w14:textId="77777777" w:rsidR="006643CC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09B4E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304A3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59A17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112A83B2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9C0FA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CF9BC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55CA5" w14:textId="77777777" w:rsidR="006643CC" w:rsidRPr="005C35B0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FD406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4975B8DB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444178C2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8418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752497D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9FFCD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72893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C65B8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72746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50969368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048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6A1F8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0A2CD" w14:textId="77777777" w:rsidR="006643CC" w:rsidRPr="005C35B0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2681E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111F9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B7DD0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4DCF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3CF5A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6584E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6643CC" w14:paraId="40B3FE4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BA1EC46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DF21E0F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C77FD1D" w14:textId="77777777" w:rsidR="006643CC" w:rsidRPr="005C35B0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2362F4F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73C1A125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64FF22A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40A316B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6168886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9804E6E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A4D8BF4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BFF001C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6CB5CB1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F986D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7803D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71FF7A8D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D5D9E" w14:textId="77777777" w:rsidR="006643CC" w:rsidRPr="005C35B0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D73E8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6CE44858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85999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1FF5A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DDF16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41C17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69B09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B868BB4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43AA2D5D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729B32BB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46F629FE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6643CC" w14:paraId="1CDDFA97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C2432" w14:textId="77777777" w:rsidR="006643CC" w:rsidRDefault="006643CC" w:rsidP="006643C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53D8C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5E570437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9A273" w14:textId="77777777" w:rsidR="006643CC" w:rsidRPr="005C35B0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E1E7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418C49BD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5A3F0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F0495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F8C2A" w14:textId="77777777" w:rsidR="006643CC" w:rsidRDefault="006643C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FE65" w14:textId="77777777" w:rsidR="006643CC" w:rsidRPr="00396332" w:rsidRDefault="006643C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C7269" w14:textId="77777777" w:rsidR="006643CC" w:rsidRDefault="006643C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AE34189" w14:textId="77777777" w:rsidR="006643CC" w:rsidRDefault="006643CC">
      <w:pPr>
        <w:spacing w:before="40" w:after="40" w:line="192" w:lineRule="auto"/>
        <w:ind w:right="57"/>
        <w:rPr>
          <w:sz w:val="20"/>
          <w:lang w:val="ro-RO"/>
        </w:rPr>
      </w:pPr>
    </w:p>
    <w:p w14:paraId="2BA12CF5" w14:textId="77777777" w:rsidR="006643CC" w:rsidRDefault="006643CC" w:rsidP="0002281B">
      <w:pPr>
        <w:pStyle w:val="Heading1"/>
        <w:spacing w:line="360" w:lineRule="auto"/>
      </w:pPr>
      <w:r>
        <w:t>LINIA 416</w:t>
      </w:r>
    </w:p>
    <w:p w14:paraId="61466F9F" w14:textId="77777777" w:rsidR="006643CC" w:rsidRDefault="006643CC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643CC" w14:paraId="513C08FE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4FE93" w14:textId="77777777" w:rsidR="006643CC" w:rsidRDefault="006643CC" w:rsidP="006643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7491D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C8CBE" w14:textId="77777777" w:rsidR="006643CC" w:rsidRPr="00C4423F" w:rsidRDefault="006643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01923" w14:textId="77777777" w:rsidR="006643CC" w:rsidRDefault="006643C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02210B77" w14:textId="77777777" w:rsidR="006643CC" w:rsidRDefault="006643C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48C18D1A" w14:textId="77777777" w:rsidR="006643CC" w:rsidRDefault="006643CC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EF31E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D19A1F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25108" w14:textId="77777777" w:rsidR="006643CC" w:rsidRPr="00C4423F" w:rsidRDefault="006643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B7B78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C8315" w14:textId="77777777" w:rsidR="006643CC" w:rsidRPr="00C4423F" w:rsidRDefault="006643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AA53" w14:textId="77777777" w:rsidR="006643CC" w:rsidRDefault="006643C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5C750424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1E61F" w14:textId="77777777" w:rsidR="006643CC" w:rsidRDefault="006643CC" w:rsidP="006643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F1AE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1C255F74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BA44E" w14:textId="77777777" w:rsidR="006643CC" w:rsidRPr="00C4423F" w:rsidRDefault="006643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B22E4" w14:textId="77777777" w:rsidR="006643CC" w:rsidRDefault="006643CC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68DDF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8664" w14:textId="77777777" w:rsidR="006643CC" w:rsidRPr="00C4423F" w:rsidRDefault="006643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99720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77692" w14:textId="77777777" w:rsidR="006643CC" w:rsidRPr="00C4423F" w:rsidRDefault="006643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CB7F9" w14:textId="77777777" w:rsidR="006643CC" w:rsidRDefault="006643C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FEAABBC" w14:textId="77777777" w:rsidR="006643CC" w:rsidRDefault="006643C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68CB5B28" w14:textId="77777777" w:rsidR="006643CC" w:rsidRDefault="006643C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6643CC" w14:paraId="49F530D9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CC787" w14:textId="77777777" w:rsidR="006643CC" w:rsidRDefault="006643CC" w:rsidP="006643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F2F7B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4652" w14:textId="77777777" w:rsidR="006643CC" w:rsidRPr="00C4423F" w:rsidRDefault="006643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F79F4" w14:textId="77777777" w:rsidR="006643CC" w:rsidRDefault="006643C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4A764807" w14:textId="77777777" w:rsidR="006643CC" w:rsidRDefault="006643C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36B60BD6" w14:textId="77777777" w:rsidR="006643CC" w:rsidRDefault="006643CC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0DBAD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3328218A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259B6CA0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6A2EBA9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43379710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B08BE" w14:textId="77777777" w:rsidR="006643CC" w:rsidRPr="00C4423F" w:rsidRDefault="006643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B4940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E920" w14:textId="77777777" w:rsidR="006643CC" w:rsidRPr="00C4423F" w:rsidRDefault="006643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D5867" w14:textId="77777777" w:rsidR="006643CC" w:rsidRDefault="006643C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23214F50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FCEF8" w14:textId="77777777" w:rsidR="006643CC" w:rsidRDefault="006643CC" w:rsidP="006643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3EDA4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757B" w14:textId="77777777" w:rsidR="006643CC" w:rsidRPr="00C4423F" w:rsidRDefault="006643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7E5C4" w14:textId="77777777" w:rsidR="006643CC" w:rsidRDefault="006643C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1EB69A99" w14:textId="77777777" w:rsidR="006643CC" w:rsidRDefault="006643C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5E55A5F0" w14:textId="77777777" w:rsidR="006643CC" w:rsidRDefault="006643C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16CBD789" w14:textId="77777777" w:rsidR="006643CC" w:rsidRDefault="006643C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531A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3138C5FE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6A1067EE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126FFA51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CE2BBA2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51451742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629A1DE9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4D7A52CE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77689" w14:textId="77777777" w:rsidR="006643CC" w:rsidRPr="00C4423F" w:rsidRDefault="006643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B4D78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DD6A" w14:textId="77777777" w:rsidR="006643CC" w:rsidRPr="00C4423F" w:rsidRDefault="006643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63021" w14:textId="77777777" w:rsidR="006643CC" w:rsidRDefault="006643C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4B7354EE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C6423" w14:textId="77777777" w:rsidR="006643CC" w:rsidRDefault="006643CC" w:rsidP="006643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A75C5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4E55B" w14:textId="77777777" w:rsidR="006643CC" w:rsidRPr="00C4423F" w:rsidRDefault="006643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F7EEB" w14:textId="77777777" w:rsidR="006643CC" w:rsidRDefault="006643C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57A4D350" w14:textId="77777777" w:rsidR="006643CC" w:rsidRDefault="006643C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B8B03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1220E1F6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1289551D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3992FC99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56F142DC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EE47E" w14:textId="77777777" w:rsidR="006643CC" w:rsidRPr="00C4423F" w:rsidRDefault="006643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05ED5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2FFE7" w14:textId="77777777" w:rsidR="006643CC" w:rsidRPr="00C4423F" w:rsidRDefault="006643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FFCC9" w14:textId="77777777" w:rsidR="006643CC" w:rsidRDefault="006643C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E189E1" w14:textId="77777777" w:rsidR="006643CC" w:rsidRDefault="006643C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6643CC" w14:paraId="6C1C55EA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E0049" w14:textId="77777777" w:rsidR="006643CC" w:rsidRDefault="006643CC" w:rsidP="006643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DB17C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EA807" w14:textId="77777777" w:rsidR="006643CC" w:rsidRPr="00C4423F" w:rsidRDefault="006643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10769" w14:textId="77777777" w:rsidR="006643CC" w:rsidRDefault="006643C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60C28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D192D" w14:textId="77777777" w:rsidR="006643CC" w:rsidRDefault="006643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B8122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2365A828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0BFDB" w14:textId="77777777" w:rsidR="006643CC" w:rsidRPr="00C4423F" w:rsidRDefault="006643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CE64F" w14:textId="77777777" w:rsidR="006643CC" w:rsidRDefault="006643C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43CC" w14:paraId="53657B4E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8DD75" w14:textId="77777777" w:rsidR="006643CC" w:rsidRDefault="006643CC" w:rsidP="006643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49743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C34E" w14:textId="77777777" w:rsidR="006643CC" w:rsidRPr="00C4423F" w:rsidRDefault="006643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03245" w14:textId="77777777" w:rsidR="006643CC" w:rsidRDefault="006643C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55DFB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322A7" w14:textId="77777777" w:rsidR="006643CC" w:rsidRDefault="006643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52A8C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5BEE25F2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986B" w14:textId="77777777" w:rsidR="006643CC" w:rsidRDefault="006643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E231A" w14:textId="77777777" w:rsidR="006643CC" w:rsidRDefault="006643C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35E4423D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83786" w14:textId="77777777" w:rsidR="006643CC" w:rsidRDefault="006643CC" w:rsidP="006643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707DD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5909E" w14:textId="77777777" w:rsidR="006643CC" w:rsidRPr="00C4423F" w:rsidRDefault="006643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99D06" w14:textId="77777777" w:rsidR="006643CC" w:rsidRDefault="006643C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76899551" w14:textId="77777777" w:rsidR="006643CC" w:rsidRDefault="006643C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246B8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ECFC699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2DFE9" w14:textId="77777777" w:rsidR="006643CC" w:rsidRPr="00C4423F" w:rsidRDefault="006643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98BA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4026B" w14:textId="77777777" w:rsidR="006643CC" w:rsidRPr="00C4423F" w:rsidRDefault="006643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9D9C" w14:textId="77777777" w:rsidR="006643CC" w:rsidRDefault="006643C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6291D176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DEC77" w14:textId="77777777" w:rsidR="006643CC" w:rsidRDefault="006643CC" w:rsidP="006643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53D97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14:paraId="494891B6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AD461" w14:textId="77777777" w:rsidR="006643CC" w:rsidRPr="00C4423F" w:rsidRDefault="006643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237E0" w14:textId="77777777" w:rsidR="006643CC" w:rsidRDefault="006643C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14:paraId="30A64D6A" w14:textId="77777777" w:rsidR="006643CC" w:rsidRDefault="006643C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B618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AA7B6" w14:textId="77777777" w:rsidR="006643CC" w:rsidRPr="00C4423F" w:rsidRDefault="006643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0C7A9" w14:textId="77777777" w:rsidR="006643CC" w:rsidRDefault="006643C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8705E" w14:textId="77777777" w:rsidR="006643CC" w:rsidRPr="00C4423F" w:rsidRDefault="006643C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B950D" w14:textId="77777777" w:rsidR="006643CC" w:rsidRDefault="006643C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18663744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D8F7C" w14:textId="77777777" w:rsidR="006643CC" w:rsidRDefault="006643CC" w:rsidP="006643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645EF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5E35F" w14:textId="77777777" w:rsidR="006643CC" w:rsidRPr="00C4423F" w:rsidRDefault="006643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0B5F7" w14:textId="77777777" w:rsidR="006643CC" w:rsidRDefault="006643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43018159" w14:textId="77777777" w:rsidR="006643CC" w:rsidRDefault="006643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C0B26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48626" w14:textId="77777777" w:rsidR="006643CC" w:rsidRPr="00C4423F" w:rsidRDefault="006643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B355F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2DAB67FC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10CBC" w14:textId="77777777" w:rsidR="006643CC" w:rsidRPr="00C4423F" w:rsidRDefault="006643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4823" w14:textId="77777777" w:rsidR="006643CC" w:rsidRDefault="006643C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57B3F3E9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2E94C" w14:textId="77777777" w:rsidR="006643CC" w:rsidRDefault="006643CC" w:rsidP="006643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CC7EE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E953A" w14:textId="77777777" w:rsidR="006643CC" w:rsidRDefault="006643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FD2E0" w14:textId="77777777" w:rsidR="006643CC" w:rsidRDefault="006643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6869A3AE" w14:textId="77777777" w:rsidR="006643CC" w:rsidRDefault="006643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92EEA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9A5A4" w14:textId="77777777" w:rsidR="006643CC" w:rsidRPr="00C4423F" w:rsidRDefault="006643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46E3A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14:paraId="41E58541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5F4D1" w14:textId="77777777" w:rsidR="006643CC" w:rsidRDefault="006643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DC679" w14:textId="77777777" w:rsidR="006643CC" w:rsidRDefault="006643C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2FDBA07A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11753" w14:textId="77777777" w:rsidR="006643CC" w:rsidRDefault="006643CC" w:rsidP="006643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8914A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1BBA77F6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D50F" w14:textId="77777777" w:rsidR="006643CC" w:rsidRPr="00C4423F" w:rsidRDefault="006643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27F3D" w14:textId="77777777" w:rsidR="006643CC" w:rsidRDefault="006643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5947F205" w14:textId="77777777" w:rsidR="006643CC" w:rsidRDefault="006643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C7FC3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E1C6E" w14:textId="77777777" w:rsidR="006643CC" w:rsidRPr="00C4423F" w:rsidRDefault="006643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57178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EC356" w14:textId="77777777" w:rsidR="006643CC" w:rsidRPr="00C4423F" w:rsidRDefault="006643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8A3AB" w14:textId="77777777" w:rsidR="006643CC" w:rsidRDefault="006643C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3C1D05F7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83B7E" w14:textId="77777777" w:rsidR="006643CC" w:rsidRDefault="006643CC" w:rsidP="006643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1C14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4F3CB" w14:textId="77777777" w:rsidR="006643CC" w:rsidRPr="00C4423F" w:rsidRDefault="006643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9AC5C" w14:textId="77777777" w:rsidR="006643CC" w:rsidRDefault="006643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0705F169" w14:textId="77777777" w:rsidR="006643CC" w:rsidRDefault="006643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AEE2A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F6A64" w14:textId="77777777" w:rsidR="006643CC" w:rsidRPr="00C4423F" w:rsidRDefault="006643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173D1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4C44EB92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E274B" w14:textId="77777777" w:rsidR="006643CC" w:rsidRPr="00C4423F" w:rsidRDefault="006643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2743" w14:textId="77777777" w:rsidR="006643CC" w:rsidRDefault="006643C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1B9ACAA1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A994A" w14:textId="77777777" w:rsidR="006643CC" w:rsidRDefault="006643CC" w:rsidP="006643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78D71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4BD9EE8F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1BADF" w14:textId="77777777" w:rsidR="006643CC" w:rsidRPr="00C4423F" w:rsidRDefault="006643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AA51A" w14:textId="77777777" w:rsidR="006643CC" w:rsidRDefault="006643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0EEC90BF" w14:textId="77777777" w:rsidR="006643CC" w:rsidRDefault="006643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99FA4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E2F84" w14:textId="77777777" w:rsidR="006643CC" w:rsidRPr="00C4423F" w:rsidRDefault="006643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1CC19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F9933" w14:textId="77777777" w:rsidR="006643CC" w:rsidRDefault="006643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50342" w14:textId="77777777" w:rsidR="006643CC" w:rsidRDefault="006643C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36F6D569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C3930" w14:textId="77777777" w:rsidR="006643CC" w:rsidRDefault="006643CC" w:rsidP="006643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AB0D8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F101B" w14:textId="77777777" w:rsidR="006643CC" w:rsidRPr="00C4423F" w:rsidRDefault="006643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9BA26" w14:textId="77777777" w:rsidR="006643CC" w:rsidRDefault="006643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60B6EB37" w14:textId="77777777" w:rsidR="006643CC" w:rsidRDefault="006643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A8BA6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C4402" w14:textId="77777777" w:rsidR="006643CC" w:rsidRPr="00C4423F" w:rsidRDefault="006643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DF5C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AB612" w14:textId="77777777" w:rsidR="006643CC" w:rsidRDefault="006643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7AEBA" w14:textId="77777777" w:rsidR="006643CC" w:rsidRDefault="006643C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0DB75C5C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5EDB1" w14:textId="77777777" w:rsidR="006643CC" w:rsidRDefault="006643CC" w:rsidP="006643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C8340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14:paraId="1B243A4B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D1574" w14:textId="77777777" w:rsidR="006643CC" w:rsidRPr="00C4423F" w:rsidRDefault="006643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CE48C" w14:textId="77777777" w:rsidR="006643CC" w:rsidRDefault="006643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8ADCB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023E7" w14:textId="77777777" w:rsidR="006643CC" w:rsidRDefault="006643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E48FB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2ACE3" w14:textId="77777777" w:rsidR="006643CC" w:rsidRDefault="006643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F42ED" w14:textId="77777777" w:rsidR="006643CC" w:rsidRDefault="006643C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1D4D899F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EFC3B" w14:textId="77777777" w:rsidR="006643CC" w:rsidRDefault="006643CC" w:rsidP="006643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F2FDD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BEF40" w14:textId="77777777" w:rsidR="006643CC" w:rsidRPr="00C4423F" w:rsidRDefault="006643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64C69" w14:textId="77777777" w:rsidR="006643CC" w:rsidRDefault="006643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195E09AD" w14:textId="77777777" w:rsidR="006643CC" w:rsidRDefault="006643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5E7CC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2BA4E8E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8870" w14:textId="77777777" w:rsidR="006643CC" w:rsidRPr="00C4423F" w:rsidRDefault="006643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2E4EA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4AFA3" w14:textId="77777777" w:rsidR="006643CC" w:rsidRPr="00C4423F" w:rsidRDefault="006643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2E525" w14:textId="77777777" w:rsidR="006643CC" w:rsidRDefault="006643C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6643CC" w14:paraId="117DABC4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54FAF" w14:textId="77777777" w:rsidR="006643CC" w:rsidRDefault="006643CC" w:rsidP="006643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ECBE2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161078BE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4CA1F" w14:textId="77777777" w:rsidR="006643CC" w:rsidRPr="00C4423F" w:rsidRDefault="006643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ACA7A" w14:textId="77777777" w:rsidR="006643CC" w:rsidRDefault="006643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45365B2C" w14:textId="77777777" w:rsidR="006643CC" w:rsidRDefault="006643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4914F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753E0" w14:textId="77777777" w:rsidR="006643CC" w:rsidRPr="00C4423F" w:rsidRDefault="006643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9797E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68454" w14:textId="77777777" w:rsidR="006643CC" w:rsidRPr="00C4423F" w:rsidRDefault="006643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F7524" w14:textId="77777777" w:rsidR="006643CC" w:rsidRDefault="006643C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678E7971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32ED6" w14:textId="77777777" w:rsidR="006643CC" w:rsidRDefault="006643CC" w:rsidP="006643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876CC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33+730</w:t>
            </w:r>
          </w:p>
          <w:p w14:paraId="27124CA6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3C4C" w14:textId="77777777" w:rsidR="006643CC" w:rsidRDefault="006643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CE7BA" w14:textId="77777777" w:rsidR="006643CC" w:rsidRDefault="006643CC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3152CCA6" w14:textId="77777777" w:rsidR="006643CC" w:rsidRDefault="006643CC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1BC5E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4479B" w14:textId="77777777" w:rsidR="006643CC" w:rsidRPr="00C4423F" w:rsidRDefault="006643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BB68A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68C93" w14:textId="77777777" w:rsidR="006643CC" w:rsidRPr="00C4423F" w:rsidRDefault="006643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B9EF8" w14:textId="77777777" w:rsidR="006643CC" w:rsidRDefault="006643C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314BD6C2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5CCE0" w14:textId="77777777" w:rsidR="006643CC" w:rsidRDefault="006643CC" w:rsidP="006643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18BA3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6B306" w14:textId="77777777" w:rsidR="006643CC" w:rsidRDefault="006643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B99A" w14:textId="77777777" w:rsidR="006643CC" w:rsidRDefault="006643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96353A4" w14:textId="77777777" w:rsidR="006643CC" w:rsidRDefault="006643C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C7673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31A8D246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34979F9F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7D36896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44600374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1657D" w14:textId="77777777" w:rsidR="006643CC" w:rsidRPr="00C4423F" w:rsidRDefault="006643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38E9" w14:textId="77777777" w:rsidR="006643CC" w:rsidRDefault="006643C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72DF1" w14:textId="77777777" w:rsidR="006643CC" w:rsidRPr="00C4423F" w:rsidRDefault="006643C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A5496" w14:textId="77777777" w:rsidR="006643CC" w:rsidRPr="00620605" w:rsidRDefault="006643CC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643CC" w14:paraId="0D477BEA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AA944" w14:textId="77777777" w:rsidR="006643CC" w:rsidRDefault="006643CC" w:rsidP="006643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C78E9" w14:textId="77777777" w:rsidR="006643CC" w:rsidRDefault="006643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12774901" w14:textId="77777777" w:rsidR="006643CC" w:rsidRDefault="006643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87459" w14:textId="77777777" w:rsidR="006643CC" w:rsidRDefault="006643C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42AA9" w14:textId="77777777" w:rsidR="006643CC" w:rsidRDefault="006643C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375754E" w14:textId="77777777" w:rsidR="006643CC" w:rsidRDefault="006643C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1F7FE" w14:textId="77777777" w:rsidR="006643CC" w:rsidRDefault="006643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3B020" w14:textId="77777777" w:rsidR="006643CC" w:rsidRDefault="006643C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8A858" w14:textId="77777777" w:rsidR="006643CC" w:rsidRDefault="006643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F2764" w14:textId="77777777" w:rsidR="006643CC" w:rsidRPr="00C4423F" w:rsidRDefault="006643C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6DEA1" w14:textId="77777777" w:rsidR="006643CC" w:rsidRPr="0029205F" w:rsidRDefault="006643C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6643CC" w14:paraId="1F32FFF4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9870B" w14:textId="77777777" w:rsidR="006643CC" w:rsidRDefault="006643CC" w:rsidP="006643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6BF8" w14:textId="77777777" w:rsidR="006643CC" w:rsidRDefault="006643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0BAB2" w14:textId="77777777" w:rsidR="006643CC" w:rsidRPr="00C4423F" w:rsidRDefault="006643C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21F2" w14:textId="77777777" w:rsidR="006643CC" w:rsidRDefault="006643C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D5E0E3E" w14:textId="77777777" w:rsidR="006643CC" w:rsidRDefault="006643C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52562" w14:textId="77777777" w:rsidR="006643CC" w:rsidRDefault="006643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7F7AC" w14:textId="77777777" w:rsidR="006643CC" w:rsidRPr="00C4423F" w:rsidRDefault="006643C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53782" w14:textId="77777777" w:rsidR="006643CC" w:rsidRDefault="006643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F4EA4" w14:textId="77777777" w:rsidR="006643CC" w:rsidRPr="00C4423F" w:rsidRDefault="006643C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8D04F" w14:textId="77777777" w:rsidR="006643CC" w:rsidRDefault="006643C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7C1B5F" w14:textId="77777777" w:rsidR="006643CC" w:rsidRDefault="006643C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6643CC" w14:paraId="01FA7E8F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1F176" w14:textId="77777777" w:rsidR="006643CC" w:rsidRDefault="006643CC" w:rsidP="006643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8E9B9" w14:textId="77777777" w:rsidR="006643CC" w:rsidRDefault="006643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B3E59" w14:textId="77777777" w:rsidR="006643CC" w:rsidRPr="00C4423F" w:rsidRDefault="006643C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3822D" w14:textId="77777777" w:rsidR="006643CC" w:rsidRDefault="006643C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4655A169" w14:textId="77777777" w:rsidR="006643CC" w:rsidRDefault="006643C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E014D" w14:textId="77777777" w:rsidR="006643CC" w:rsidRDefault="006643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4BDBD" w14:textId="77777777" w:rsidR="006643CC" w:rsidRPr="00C4423F" w:rsidRDefault="006643C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FE289" w14:textId="77777777" w:rsidR="006643CC" w:rsidRDefault="006643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28AAC" w14:textId="77777777" w:rsidR="006643CC" w:rsidRPr="00C4423F" w:rsidRDefault="006643C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EA759" w14:textId="77777777" w:rsidR="006643CC" w:rsidRDefault="006643C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26EA62" w14:textId="77777777" w:rsidR="006643CC" w:rsidRDefault="006643C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6643CC" w14:paraId="139FD36F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5D5F9" w14:textId="77777777" w:rsidR="006643CC" w:rsidRDefault="006643CC" w:rsidP="006643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E5069" w14:textId="77777777" w:rsidR="006643CC" w:rsidRDefault="006643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F70EF" w14:textId="77777777" w:rsidR="006643CC" w:rsidRPr="00C4423F" w:rsidRDefault="006643C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C33CA" w14:textId="77777777" w:rsidR="006643CC" w:rsidRDefault="006643C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B5BAA88" w14:textId="77777777" w:rsidR="006643CC" w:rsidRDefault="006643C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9F2FB" w14:textId="77777777" w:rsidR="006643CC" w:rsidRDefault="006643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0DB5D48" w14:textId="77777777" w:rsidR="006643CC" w:rsidRDefault="006643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63B51" w14:textId="77777777" w:rsidR="006643CC" w:rsidRDefault="006643C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7A0D" w14:textId="77777777" w:rsidR="006643CC" w:rsidRDefault="006643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D3231" w14:textId="77777777" w:rsidR="006643CC" w:rsidRPr="00C4423F" w:rsidRDefault="006643C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B6A2E" w14:textId="77777777" w:rsidR="006643CC" w:rsidRDefault="006643C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751B29" w14:textId="77777777" w:rsidR="006643CC" w:rsidRDefault="006643C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6643CC" w14:paraId="5D32355F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EF89A" w14:textId="77777777" w:rsidR="006643CC" w:rsidRDefault="006643CC" w:rsidP="006643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41D64" w14:textId="77777777" w:rsidR="006643CC" w:rsidRDefault="006643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8391A" w14:textId="77777777" w:rsidR="006643CC" w:rsidRPr="00C4423F" w:rsidRDefault="006643C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387FE" w14:textId="77777777" w:rsidR="006643CC" w:rsidRDefault="006643C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4634E42E" w14:textId="77777777" w:rsidR="006643CC" w:rsidRDefault="006643C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2886F" w14:textId="77777777" w:rsidR="006643CC" w:rsidRDefault="006643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8EE5B" w14:textId="77777777" w:rsidR="006643CC" w:rsidRPr="00C4423F" w:rsidRDefault="006643C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CDF6B" w14:textId="77777777" w:rsidR="006643CC" w:rsidRDefault="006643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3D4DA" w14:textId="77777777" w:rsidR="006643CC" w:rsidRPr="00C4423F" w:rsidRDefault="006643C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985E3" w14:textId="77777777" w:rsidR="006643CC" w:rsidRDefault="006643C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68A36E31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66A88" w14:textId="77777777" w:rsidR="006643CC" w:rsidRDefault="006643CC" w:rsidP="006643C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1C843" w14:textId="77777777" w:rsidR="006643CC" w:rsidRDefault="006643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C788D" w14:textId="77777777" w:rsidR="006643CC" w:rsidRPr="00C4423F" w:rsidRDefault="006643C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97444" w14:textId="77777777" w:rsidR="006643CC" w:rsidRDefault="006643C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CEE33A3" w14:textId="77777777" w:rsidR="006643CC" w:rsidRDefault="006643C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FD360" w14:textId="77777777" w:rsidR="006643CC" w:rsidRDefault="006643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CD793" w14:textId="77777777" w:rsidR="006643CC" w:rsidRPr="00C4423F" w:rsidRDefault="006643C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70A1A" w14:textId="77777777" w:rsidR="006643CC" w:rsidRDefault="006643C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B7045" w14:textId="77777777" w:rsidR="006643CC" w:rsidRPr="00C4423F" w:rsidRDefault="006643C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EE566" w14:textId="77777777" w:rsidR="006643CC" w:rsidRDefault="006643C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0C73C9E" w14:textId="77777777" w:rsidR="006643CC" w:rsidRDefault="006643CC">
      <w:pPr>
        <w:spacing w:before="40" w:after="40" w:line="192" w:lineRule="auto"/>
        <w:ind w:right="57"/>
        <w:rPr>
          <w:sz w:val="20"/>
          <w:lang w:val="ro-RO"/>
        </w:rPr>
      </w:pPr>
    </w:p>
    <w:p w14:paraId="56F9C894" w14:textId="77777777" w:rsidR="006643CC" w:rsidRDefault="006643CC" w:rsidP="003146F4">
      <w:pPr>
        <w:pStyle w:val="Heading1"/>
        <w:spacing w:line="360" w:lineRule="auto"/>
      </w:pPr>
      <w:r>
        <w:t>LINIA 417</w:t>
      </w:r>
    </w:p>
    <w:p w14:paraId="4790C3D6" w14:textId="77777777" w:rsidR="006643CC" w:rsidRDefault="006643CC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643CC" w14:paraId="66E70CF9" w14:textId="77777777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5BC11" w14:textId="77777777" w:rsidR="006643CC" w:rsidRDefault="006643CC" w:rsidP="006643C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C8B0E" w14:textId="77777777" w:rsidR="006643CC" w:rsidRDefault="006643CC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F5860" w14:textId="77777777" w:rsidR="006643CC" w:rsidRPr="002D7BD3" w:rsidRDefault="006643CC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E2EE0" w14:textId="77777777" w:rsidR="006643CC" w:rsidRDefault="006643CC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7178EC3D" w14:textId="77777777" w:rsidR="006643CC" w:rsidRDefault="006643CC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14:paraId="470BC816" w14:textId="77777777" w:rsidR="006643CC" w:rsidRDefault="006643CC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7CB6F" w14:textId="77777777" w:rsidR="006643CC" w:rsidRDefault="006643CC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14:paraId="08143A31" w14:textId="77777777" w:rsidR="006643CC" w:rsidRDefault="006643CC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92D9D" w14:textId="77777777" w:rsidR="006643CC" w:rsidRPr="00655FB7" w:rsidRDefault="006643CC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7A245" w14:textId="77777777" w:rsidR="006643CC" w:rsidRDefault="006643CC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920C8" w14:textId="77777777" w:rsidR="006643CC" w:rsidRPr="002D7BD3" w:rsidRDefault="006643CC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B9243" w14:textId="77777777" w:rsidR="006643CC" w:rsidRDefault="006643CC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14:paraId="48E99761" w14:textId="77777777" w:rsidR="006643CC" w:rsidRDefault="006643CC">
      <w:pPr>
        <w:spacing w:before="40" w:after="40" w:line="192" w:lineRule="auto"/>
        <w:ind w:right="57"/>
        <w:rPr>
          <w:sz w:val="20"/>
          <w:lang w:val="ro-RO"/>
        </w:rPr>
      </w:pPr>
    </w:p>
    <w:p w14:paraId="5E2F707D" w14:textId="77777777" w:rsidR="006643CC" w:rsidRDefault="006643CC" w:rsidP="00D37279">
      <w:pPr>
        <w:pStyle w:val="Heading1"/>
        <w:spacing w:line="276" w:lineRule="auto"/>
      </w:pPr>
      <w:r>
        <w:t>LINIA 418</w:t>
      </w:r>
    </w:p>
    <w:p w14:paraId="5CFB550F" w14:textId="77777777" w:rsidR="006643CC" w:rsidRDefault="006643CC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643CC" w14:paraId="1256CA73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AFEA3" w14:textId="77777777" w:rsidR="006643CC" w:rsidRDefault="006643CC" w:rsidP="006643C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7730E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40D5B0A2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61ACE" w14:textId="77777777" w:rsidR="006643CC" w:rsidRPr="00896D96" w:rsidRDefault="006643C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F3683" w14:textId="77777777" w:rsidR="006643CC" w:rsidRDefault="006643C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54FB2C16" w14:textId="77777777" w:rsidR="006643CC" w:rsidRDefault="006643C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7226E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0B904" w14:textId="77777777" w:rsidR="006643CC" w:rsidRPr="00896D96" w:rsidRDefault="006643C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6AD3C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0CE62" w14:textId="77777777" w:rsidR="006643CC" w:rsidRPr="00896D96" w:rsidRDefault="006643C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A5B8C" w14:textId="77777777" w:rsidR="006643CC" w:rsidRDefault="006643C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57EA8C06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16749" w14:textId="77777777" w:rsidR="006643CC" w:rsidRDefault="006643CC" w:rsidP="006643C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1644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6F1C3" w14:textId="77777777" w:rsidR="006643CC" w:rsidRPr="00896D96" w:rsidRDefault="006643C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5B57B" w14:textId="77777777" w:rsidR="006643CC" w:rsidRDefault="006643C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0F102241" w14:textId="77777777" w:rsidR="006643CC" w:rsidRDefault="006643C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EC0BF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554DF" w14:textId="77777777" w:rsidR="006643CC" w:rsidRPr="00896D96" w:rsidRDefault="006643C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5E805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EF11" w14:textId="77777777" w:rsidR="006643CC" w:rsidRPr="00896D96" w:rsidRDefault="006643C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A44B3" w14:textId="77777777" w:rsidR="006643CC" w:rsidRDefault="006643C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07F08380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AABE7" w14:textId="77777777" w:rsidR="006643CC" w:rsidRDefault="006643CC" w:rsidP="006643C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1A213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14:paraId="42636E9F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79AAE" w14:textId="77777777" w:rsidR="006643CC" w:rsidRPr="00896D96" w:rsidRDefault="006643C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60C03" w14:textId="77777777" w:rsidR="006643CC" w:rsidRDefault="006643C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14:paraId="22D779E0" w14:textId="77777777" w:rsidR="006643CC" w:rsidRDefault="006643C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3F6B555A" w14:textId="77777777" w:rsidR="006643CC" w:rsidRDefault="006643C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63969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53135" w14:textId="77777777" w:rsidR="006643CC" w:rsidRPr="00896D96" w:rsidRDefault="006643C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DA3B5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E2E59" w14:textId="77777777" w:rsidR="006643CC" w:rsidRPr="00896D96" w:rsidRDefault="006643C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4CCC5" w14:textId="77777777" w:rsidR="006643CC" w:rsidRDefault="006643C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37CB9E08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1887D" w14:textId="77777777" w:rsidR="006643CC" w:rsidRDefault="006643CC" w:rsidP="006643C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DE5B9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5932BA87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AC276" w14:textId="77777777" w:rsidR="006643CC" w:rsidRDefault="006643C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2CE2F" w14:textId="77777777" w:rsidR="006643CC" w:rsidRDefault="006643C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405CA615" w14:textId="77777777" w:rsidR="006643CC" w:rsidRDefault="006643C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C58A2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11300" w14:textId="77777777" w:rsidR="006643CC" w:rsidRPr="00896D96" w:rsidRDefault="006643C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299CC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32D29" w14:textId="77777777" w:rsidR="006643CC" w:rsidRPr="00896D96" w:rsidRDefault="006643C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82FB8" w14:textId="77777777" w:rsidR="006643CC" w:rsidRDefault="006643C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7EC20DA9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A59DF" w14:textId="77777777" w:rsidR="006643CC" w:rsidRDefault="006643CC" w:rsidP="006643C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68600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11DF5424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BAE03" w14:textId="77777777" w:rsidR="006643CC" w:rsidRPr="00896D96" w:rsidRDefault="006643C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F8720" w14:textId="77777777" w:rsidR="006643CC" w:rsidRDefault="006643CC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782FAEE3" w14:textId="77777777" w:rsidR="006643CC" w:rsidRDefault="006643CC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5855399E" w14:textId="77777777" w:rsidR="006643CC" w:rsidRDefault="006643CC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589045AD" w14:textId="77777777" w:rsidR="006643CC" w:rsidRDefault="006643CC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DF18A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7FFFE" w14:textId="77777777" w:rsidR="006643CC" w:rsidRPr="00896D96" w:rsidRDefault="006643C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48A57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C07FF" w14:textId="77777777" w:rsidR="006643CC" w:rsidRPr="00896D96" w:rsidRDefault="006643C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B73B0" w14:textId="77777777" w:rsidR="006643CC" w:rsidRDefault="006643CC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3423B6A3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30DB8" w14:textId="77777777" w:rsidR="006643CC" w:rsidRDefault="006643CC" w:rsidP="006643C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23977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35A2F" w14:textId="77777777" w:rsidR="006643CC" w:rsidRDefault="006643C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76949" w14:textId="77777777" w:rsidR="006643CC" w:rsidRDefault="006643CC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575ECF70" w14:textId="77777777" w:rsidR="006643CC" w:rsidRDefault="006643C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8E52F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D32AF" w14:textId="77777777" w:rsidR="006643CC" w:rsidRPr="00896D96" w:rsidRDefault="006643C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E5218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0397C" w14:textId="77777777" w:rsidR="006643CC" w:rsidRPr="00896D96" w:rsidRDefault="006643C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A30EC" w14:textId="77777777" w:rsidR="006643CC" w:rsidRDefault="006643C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7710A832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24A14" w14:textId="77777777" w:rsidR="006643CC" w:rsidRDefault="006643CC" w:rsidP="006643C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0CA51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4EDE523A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55BE1" w14:textId="77777777" w:rsidR="006643CC" w:rsidRDefault="006643C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2944A" w14:textId="77777777" w:rsidR="006643CC" w:rsidRDefault="006643CC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121FB4A6" w14:textId="77777777" w:rsidR="006643CC" w:rsidRDefault="006643CC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20F02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69D3C" w14:textId="77777777" w:rsidR="006643CC" w:rsidRDefault="006643C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AFB04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C7170" w14:textId="77777777" w:rsidR="006643CC" w:rsidRPr="00896D96" w:rsidRDefault="006643C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8BD3C" w14:textId="77777777" w:rsidR="006643CC" w:rsidRDefault="006643C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3C30D15F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17AAD" w14:textId="77777777" w:rsidR="006643CC" w:rsidRDefault="006643CC" w:rsidP="006643C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C2A13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  <w:p w14:paraId="7406CB9A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DD5B2" w14:textId="77777777" w:rsidR="006643CC" w:rsidRDefault="006643C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E627" w14:textId="77777777" w:rsidR="006643CC" w:rsidRDefault="006643CC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177953DE" w14:textId="77777777" w:rsidR="006643CC" w:rsidRDefault="006643CC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31C21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E578" w14:textId="77777777" w:rsidR="006643CC" w:rsidRDefault="006643C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2115F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14F1E" w14:textId="77777777" w:rsidR="006643CC" w:rsidRPr="00896D96" w:rsidRDefault="006643C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4F111" w14:textId="77777777" w:rsidR="006643CC" w:rsidRDefault="006643C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52CBE1D1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D0C31" w14:textId="77777777" w:rsidR="006643CC" w:rsidRDefault="006643CC" w:rsidP="006643C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9961C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06FA2" w14:textId="77777777" w:rsidR="006643CC" w:rsidRPr="00896D96" w:rsidRDefault="006643C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7944A" w14:textId="77777777" w:rsidR="006643CC" w:rsidRDefault="006643C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3E8086DE" w14:textId="77777777" w:rsidR="006643CC" w:rsidRDefault="006643C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2BE06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4100E20B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59EC8F1E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33B6AE8" w14:textId="77777777" w:rsidR="006643CC" w:rsidRDefault="006643CC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12D87" w14:textId="77777777" w:rsidR="006643CC" w:rsidRPr="00896D96" w:rsidRDefault="006643C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C9FC8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AB2B8" w14:textId="77777777" w:rsidR="006643CC" w:rsidRPr="00896D96" w:rsidRDefault="006643C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70872" w14:textId="77777777" w:rsidR="006643CC" w:rsidRDefault="006643C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6643CC" w14:paraId="088FF528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2F80C" w14:textId="77777777" w:rsidR="006643CC" w:rsidRDefault="006643CC" w:rsidP="006643C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2DE7D" w14:textId="77777777" w:rsidR="006643CC" w:rsidRDefault="006643C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E649B" w14:textId="77777777" w:rsidR="006643CC" w:rsidRPr="00896D96" w:rsidRDefault="006643C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6909D" w14:textId="77777777" w:rsidR="006643CC" w:rsidRDefault="006643C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423685B7" w14:textId="77777777" w:rsidR="006643CC" w:rsidRDefault="006643C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49D8A" w14:textId="77777777" w:rsidR="006643CC" w:rsidRDefault="006643C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C8BB9" w14:textId="77777777" w:rsidR="006643CC" w:rsidRPr="00896D96" w:rsidRDefault="006643C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93B2F" w14:textId="77777777" w:rsidR="006643CC" w:rsidRDefault="006643C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04108" w14:textId="77777777" w:rsidR="006643CC" w:rsidRPr="00896D96" w:rsidRDefault="006643C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BAA46" w14:textId="77777777" w:rsidR="006643CC" w:rsidRDefault="006643CC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21C9BEC2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CBC14" w14:textId="77777777" w:rsidR="006643CC" w:rsidRDefault="006643CC" w:rsidP="006643C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7F5C1" w14:textId="77777777" w:rsidR="006643CC" w:rsidRDefault="006643C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BA036" w14:textId="77777777" w:rsidR="006643CC" w:rsidRPr="00896D96" w:rsidRDefault="006643C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332C" w14:textId="77777777" w:rsidR="006643CC" w:rsidRDefault="006643C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7EAE0D0D" w14:textId="77777777" w:rsidR="006643CC" w:rsidRDefault="006643C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7A567" w14:textId="77777777" w:rsidR="006643CC" w:rsidRDefault="006643C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16005" w14:textId="77777777" w:rsidR="006643CC" w:rsidRPr="00896D96" w:rsidRDefault="006643C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D868B" w14:textId="77777777" w:rsidR="006643CC" w:rsidRDefault="006643C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F5D75" w14:textId="77777777" w:rsidR="006643CC" w:rsidRPr="00896D96" w:rsidRDefault="006643C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13EF9" w14:textId="77777777" w:rsidR="006643CC" w:rsidRDefault="006643CC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2F18F579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7EC52" w14:textId="77777777" w:rsidR="006643CC" w:rsidRDefault="006643CC" w:rsidP="006643C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1E971" w14:textId="77777777" w:rsidR="006643CC" w:rsidRDefault="006643C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6C058437" w14:textId="77777777" w:rsidR="006643CC" w:rsidRDefault="006643C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E2F0A" w14:textId="77777777" w:rsidR="006643CC" w:rsidRPr="00896D96" w:rsidRDefault="006643C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F4C40" w14:textId="77777777" w:rsidR="006643CC" w:rsidRDefault="006643C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382D273D" w14:textId="77777777" w:rsidR="006643CC" w:rsidRDefault="006643C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72FE5" w14:textId="77777777" w:rsidR="006643CC" w:rsidRDefault="006643C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52AC6" w14:textId="77777777" w:rsidR="006643CC" w:rsidRPr="00896D96" w:rsidRDefault="006643C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6CBD0" w14:textId="77777777" w:rsidR="006643CC" w:rsidRDefault="006643C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5DB40" w14:textId="77777777" w:rsidR="006643CC" w:rsidRPr="00896D96" w:rsidRDefault="006643C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92DA5" w14:textId="77777777" w:rsidR="006643CC" w:rsidRDefault="006643CC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18B102CE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DF753" w14:textId="77777777" w:rsidR="006643CC" w:rsidRDefault="006643CC" w:rsidP="006643C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61939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731A" w14:textId="77777777" w:rsidR="006643CC" w:rsidRPr="00896D96" w:rsidRDefault="006643C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68CA7" w14:textId="77777777" w:rsidR="006643CC" w:rsidRDefault="006643C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39DEC533" w14:textId="77777777" w:rsidR="006643CC" w:rsidRDefault="006643C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009E6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88442" w14:textId="77777777" w:rsidR="006643CC" w:rsidRPr="00896D96" w:rsidRDefault="006643C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6D1A8" w14:textId="77777777" w:rsidR="006643CC" w:rsidRDefault="006643C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619A1" w14:textId="77777777" w:rsidR="006643CC" w:rsidRPr="00896D96" w:rsidRDefault="006643C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24293" w14:textId="77777777" w:rsidR="006643CC" w:rsidRDefault="006643C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9C566FC" w14:textId="77777777" w:rsidR="006643CC" w:rsidRDefault="006643CC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18EAD96C" w14:textId="77777777" w:rsidR="006643CC" w:rsidRDefault="006643CC" w:rsidP="00BF55B4">
      <w:pPr>
        <w:pStyle w:val="Heading1"/>
        <w:spacing w:line="360" w:lineRule="auto"/>
      </w:pPr>
      <w:r>
        <w:t>LINIA 421</w:t>
      </w:r>
    </w:p>
    <w:p w14:paraId="04A3B671" w14:textId="77777777" w:rsidR="006643CC" w:rsidRDefault="006643CC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643CC" w14:paraId="2F6D2C8A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AB4FE" w14:textId="77777777" w:rsidR="006643CC" w:rsidRDefault="006643CC" w:rsidP="006643C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E20A2" w14:textId="77777777" w:rsidR="006643CC" w:rsidRDefault="006643C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6AEB6" w14:textId="77777777" w:rsidR="006643CC" w:rsidRDefault="006643C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93703" w14:textId="77777777" w:rsidR="006643CC" w:rsidRDefault="006643CC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28C03F17" w14:textId="77777777" w:rsidR="006643CC" w:rsidRDefault="006643CC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11664" w14:textId="77777777" w:rsidR="006643CC" w:rsidRDefault="006643C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4EDA5" w14:textId="77777777" w:rsidR="006643CC" w:rsidRDefault="006643C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D9B66" w14:textId="77777777" w:rsidR="006643CC" w:rsidRDefault="006643C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F6454" w14:textId="77777777" w:rsidR="006643CC" w:rsidRPr="00E22A01" w:rsidRDefault="006643C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8E746" w14:textId="77777777" w:rsidR="006643CC" w:rsidRDefault="006643CC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01079852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2883F" w14:textId="77777777" w:rsidR="006643CC" w:rsidRDefault="006643CC" w:rsidP="006643C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191C3" w14:textId="77777777" w:rsidR="006643CC" w:rsidRDefault="006643C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19425" w14:textId="77777777" w:rsidR="006643CC" w:rsidRPr="00FE111C" w:rsidRDefault="006643C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D3306" w14:textId="77777777" w:rsidR="006643CC" w:rsidRDefault="006643CC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0E3B3005" w14:textId="77777777" w:rsidR="006643CC" w:rsidRDefault="006643CC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DE432" w14:textId="77777777" w:rsidR="006643CC" w:rsidRDefault="006643C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8045E" w14:textId="77777777" w:rsidR="006643CC" w:rsidRPr="007B5B08" w:rsidRDefault="006643C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5873" w14:textId="77777777" w:rsidR="006643CC" w:rsidRDefault="006643C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A0681" w14:textId="77777777" w:rsidR="006643CC" w:rsidRPr="00E22A01" w:rsidRDefault="006643C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245B" w14:textId="77777777" w:rsidR="006643CC" w:rsidRDefault="006643CC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57A5BE28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B37E4" w14:textId="77777777" w:rsidR="006643CC" w:rsidRDefault="006643CC" w:rsidP="006643C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BDED9" w14:textId="77777777" w:rsidR="006643CC" w:rsidRDefault="006643C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14:paraId="28B118F1" w14:textId="77777777" w:rsidR="006643CC" w:rsidRDefault="006643C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69936" w14:textId="77777777" w:rsidR="006643CC" w:rsidRPr="00FE111C" w:rsidRDefault="006643C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08748" w14:textId="77777777" w:rsidR="006643CC" w:rsidRDefault="006643CC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4A52A6C1" w14:textId="77777777" w:rsidR="006643CC" w:rsidRDefault="006643CC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0C88" w14:textId="77777777" w:rsidR="006643CC" w:rsidRDefault="006643C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1B61D" w14:textId="77777777" w:rsidR="006643CC" w:rsidRPr="007B5B08" w:rsidRDefault="006643C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46847" w14:textId="77777777" w:rsidR="006643CC" w:rsidRDefault="006643C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13B4C" w14:textId="77777777" w:rsidR="006643CC" w:rsidRPr="00E22A01" w:rsidRDefault="006643C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C7B5E" w14:textId="77777777" w:rsidR="006643CC" w:rsidRDefault="006643CC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7B6305E4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CF766" w14:textId="77777777" w:rsidR="006643CC" w:rsidRDefault="006643CC" w:rsidP="006643C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BC8FD" w14:textId="77777777" w:rsidR="006643CC" w:rsidRDefault="006643C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14:paraId="77CA6FF1" w14:textId="77777777" w:rsidR="006643CC" w:rsidRDefault="006643C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56F2E" w14:textId="77777777" w:rsidR="006643CC" w:rsidRDefault="006643C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710A7" w14:textId="77777777" w:rsidR="006643CC" w:rsidRPr="00160207" w:rsidRDefault="006643CC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14:paraId="5946A172" w14:textId="77777777" w:rsidR="006643CC" w:rsidRDefault="006643CC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C76E6" w14:textId="77777777" w:rsidR="006643CC" w:rsidRDefault="006643C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9F8EC" w14:textId="77777777" w:rsidR="006643CC" w:rsidRPr="007B5B08" w:rsidRDefault="006643C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F4562" w14:textId="77777777" w:rsidR="006643CC" w:rsidRDefault="006643C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59DAA" w14:textId="77777777" w:rsidR="006643CC" w:rsidRPr="00E22A01" w:rsidRDefault="006643C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E4D2A" w14:textId="77777777" w:rsidR="006643CC" w:rsidRPr="00821666" w:rsidRDefault="006643CC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14:paraId="20E60087" w14:textId="77777777" w:rsidR="006643CC" w:rsidRDefault="006643CC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00A20A16" w14:textId="77777777" w:rsidR="006643CC" w:rsidRDefault="006643CC" w:rsidP="0050463B">
      <w:pPr>
        <w:pStyle w:val="Heading1"/>
        <w:spacing w:line="360" w:lineRule="auto"/>
      </w:pPr>
      <w:r>
        <w:t>LINIA 422</w:t>
      </w:r>
    </w:p>
    <w:p w14:paraId="6369AE0E" w14:textId="77777777" w:rsidR="006643CC" w:rsidRDefault="006643CC" w:rsidP="00A84178">
      <w:pPr>
        <w:pStyle w:val="Heading1"/>
        <w:spacing w:line="360" w:lineRule="auto"/>
        <w:rPr>
          <w:b w:val="0"/>
          <w:bCs w:val="0"/>
          <w:sz w:val="8"/>
        </w:rPr>
      </w:pPr>
      <w:r>
        <w:t>SALVA - SIGHETU MARMAŢIEI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4"/>
        <w:gridCol w:w="2204"/>
        <w:gridCol w:w="870"/>
        <w:gridCol w:w="754"/>
        <w:gridCol w:w="870"/>
        <w:gridCol w:w="754"/>
        <w:gridCol w:w="2491"/>
      </w:tblGrid>
      <w:tr w:rsidR="006643CC" w14:paraId="78808A16" w14:textId="77777777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7348A" w14:textId="77777777" w:rsidR="006643CC" w:rsidRDefault="006643CC" w:rsidP="006643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77531" w14:textId="77777777" w:rsidR="006643CC" w:rsidRDefault="006643CC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16+200</w:t>
            </w:r>
          </w:p>
          <w:p w14:paraId="2F179139" w14:textId="77777777" w:rsidR="006643CC" w:rsidRDefault="006643CC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B08EE" w14:textId="77777777" w:rsidR="006643CC" w:rsidRDefault="006643CC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26868" w14:textId="77777777" w:rsidR="006643CC" w:rsidRDefault="006643CC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Telciu - </w:t>
            </w:r>
          </w:p>
          <w:p w14:paraId="736C1E5E" w14:textId="77777777" w:rsidR="006643CC" w:rsidRDefault="006643CC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EC05" w14:textId="77777777" w:rsidR="006643CC" w:rsidRDefault="006643CC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C36A3" w14:textId="77777777" w:rsidR="006643CC" w:rsidRPr="00077620" w:rsidRDefault="006643CC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8D53F" w14:textId="77777777" w:rsidR="006643CC" w:rsidRDefault="006643CC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9970C" w14:textId="77777777" w:rsidR="006643CC" w:rsidRPr="00077620" w:rsidRDefault="006643CC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473F0" w14:textId="77777777" w:rsidR="006643CC" w:rsidRDefault="006643CC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4B8F1E43" w14:textId="77777777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E6E44" w14:textId="77777777" w:rsidR="006643CC" w:rsidRDefault="006643CC" w:rsidP="006643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925B5" w14:textId="77777777" w:rsidR="006643CC" w:rsidRDefault="006643CC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28+160</w:t>
            </w:r>
          </w:p>
          <w:p w14:paraId="63C86618" w14:textId="77777777" w:rsidR="006643CC" w:rsidRDefault="006643CC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1A2A7" w14:textId="77777777" w:rsidR="006643CC" w:rsidRDefault="006643CC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9A4C7" w14:textId="77777777" w:rsidR="006643CC" w:rsidRDefault="006643CC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 -</w:t>
            </w:r>
          </w:p>
          <w:p w14:paraId="11C34468" w14:textId="77777777" w:rsidR="006643CC" w:rsidRDefault="006643CC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Dealu Ștefăniței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402A8" w14:textId="77777777" w:rsidR="006643CC" w:rsidRDefault="006643CC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69555" w14:textId="77777777" w:rsidR="006643CC" w:rsidRPr="00077620" w:rsidRDefault="006643CC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BE7D2" w14:textId="77777777" w:rsidR="006643CC" w:rsidRDefault="006643CC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4C90" w14:textId="77777777" w:rsidR="006643CC" w:rsidRPr="00077620" w:rsidRDefault="006643CC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B1206" w14:textId="77777777" w:rsidR="006643CC" w:rsidRDefault="006643CC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60813476" w14:textId="77777777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8BF04" w14:textId="77777777" w:rsidR="006643CC" w:rsidRDefault="006643CC" w:rsidP="006643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BA7" w14:textId="77777777" w:rsidR="006643CC" w:rsidRDefault="006643CC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2+980</w:t>
            </w:r>
          </w:p>
          <w:p w14:paraId="79D59F47" w14:textId="77777777" w:rsidR="006643CC" w:rsidRDefault="006643CC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C704A" w14:textId="77777777" w:rsidR="006643CC" w:rsidRPr="00077620" w:rsidRDefault="006643CC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077620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C8658" w14:textId="77777777" w:rsidR="006643CC" w:rsidRDefault="006643CC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Leordina</w:t>
            </w:r>
            <w:r>
              <w:rPr>
                <w:b/>
                <w:bCs/>
                <w:sz w:val="20"/>
                <w:lang w:val="en-US"/>
              </w:rPr>
              <w:t xml:space="preserve"> –</w:t>
            </w:r>
          </w:p>
          <w:p w14:paraId="223AD867" w14:textId="77777777" w:rsidR="006643CC" w:rsidRPr="002E25CE" w:rsidRDefault="006643CC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Valea Vişeului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CB9C4" w14:textId="77777777" w:rsidR="006643CC" w:rsidRDefault="006643CC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F5F95" w14:textId="77777777" w:rsidR="006643CC" w:rsidRPr="00077620" w:rsidRDefault="006643CC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A6A2" w14:textId="77777777" w:rsidR="006643CC" w:rsidRDefault="006643CC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F3D9D" w14:textId="77777777" w:rsidR="006643CC" w:rsidRPr="00077620" w:rsidRDefault="006643CC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B82AE" w14:textId="77777777" w:rsidR="006643CC" w:rsidRDefault="006643CC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2BEEF92B" w14:textId="77777777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6783E" w14:textId="77777777" w:rsidR="006643CC" w:rsidRDefault="006643CC" w:rsidP="006643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FD982" w14:textId="77777777" w:rsidR="006643CC" w:rsidRDefault="006643CC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239+800</w:t>
            </w:r>
          </w:p>
          <w:p w14:paraId="39483B26" w14:textId="77777777" w:rsidR="006643CC" w:rsidRDefault="006643CC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20270" w14:textId="77777777" w:rsidR="006643CC" w:rsidRPr="00077620" w:rsidRDefault="006643CC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502B" w14:textId="77777777" w:rsidR="006643CC" w:rsidRDefault="006643CC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Vişeului -</w:t>
            </w:r>
          </w:p>
          <w:p w14:paraId="2BB42E0E" w14:textId="77777777" w:rsidR="006643CC" w:rsidRDefault="006643CC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Bocicoi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79DE9" w14:textId="77777777" w:rsidR="006643CC" w:rsidRDefault="006643CC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1D0C8" w14:textId="77777777" w:rsidR="006643CC" w:rsidRPr="00077620" w:rsidRDefault="006643CC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35A08" w14:textId="77777777" w:rsidR="006643CC" w:rsidRDefault="006643CC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1A26C" w14:textId="77777777" w:rsidR="006643CC" w:rsidRPr="00077620" w:rsidRDefault="006643CC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0E7F3" w14:textId="77777777" w:rsidR="006643CC" w:rsidRDefault="006643CC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021C5C15" w14:textId="77777777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9C0B0" w14:textId="77777777" w:rsidR="006643CC" w:rsidRDefault="006643CC" w:rsidP="006643C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1E028" w14:textId="77777777" w:rsidR="006643CC" w:rsidRDefault="006643CC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10533" w14:textId="77777777" w:rsidR="006643CC" w:rsidRDefault="006643CC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11E84" w14:textId="77777777" w:rsidR="006643CC" w:rsidRDefault="006643CC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Sighetu Marmației</w:t>
            </w:r>
          </w:p>
          <w:p w14:paraId="352C8623" w14:textId="77777777" w:rsidR="006643CC" w:rsidRDefault="006643CC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2AF41" w14:textId="77777777" w:rsidR="006643CC" w:rsidRDefault="006643CC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219+607</w:t>
            </w:r>
          </w:p>
          <w:p w14:paraId="35AA0F7B" w14:textId="77777777" w:rsidR="006643CC" w:rsidRDefault="006643CC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0A45E" w14:textId="77777777" w:rsidR="006643CC" w:rsidRPr="00077620" w:rsidRDefault="006643CC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E9D4F" w14:textId="77777777" w:rsidR="006643CC" w:rsidRDefault="006643CC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5E6DF" w14:textId="77777777" w:rsidR="006643CC" w:rsidRPr="00077620" w:rsidRDefault="006643CC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6C68F" w14:textId="77777777" w:rsidR="006643CC" w:rsidRDefault="006643CC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505361F" w14:textId="77777777" w:rsidR="006643CC" w:rsidRDefault="006643CC">
      <w:pPr>
        <w:spacing w:before="40" w:after="40" w:line="192" w:lineRule="auto"/>
        <w:ind w:right="57"/>
        <w:rPr>
          <w:sz w:val="20"/>
          <w:lang w:val="ro-RO"/>
        </w:rPr>
      </w:pPr>
    </w:p>
    <w:p w14:paraId="51B214B8" w14:textId="77777777" w:rsidR="006643CC" w:rsidRDefault="006643CC" w:rsidP="00380064">
      <w:pPr>
        <w:pStyle w:val="Heading1"/>
        <w:spacing w:line="360" w:lineRule="auto"/>
      </w:pPr>
      <w:r>
        <w:t>LINIA 500</w:t>
      </w:r>
    </w:p>
    <w:p w14:paraId="37D1C5F7" w14:textId="77777777" w:rsidR="006643CC" w:rsidRPr="00071303" w:rsidRDefault="006643CC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6643CC" w14:paraId="593B4D9C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45685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7F23A" w14:textId="77777777" w:rsidR="006643CC" w:rsidRDefault="006643C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3C34609B" w14:textId="77777777" w:rsidR="006643CC" w:rsidRDefault="006643C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AE35D" w14:textId="77777777" w:rsidR="006643CC" w:rsidRPr="00D33E71" w:rsidRDefault="006643C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14472" w14:textId="77777777" w:rsidR="006643CC" w:rsidRDefault="006643C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48CBA533" w14:textId="77777777" w:rsidR="006643CC" w:rsidRDefault="006643C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D82EC" w14:textId="77777777" w:rsidR="006643CC" w:rsidRDefault="006643C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47912" w14:textId="77777777" w:rsidR="006643CC" w:rsidRPr="00D33E71" w:rsidRDefault="006643C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55924" w14:textId="77777777" w:rsidR="006643CC" w:rsidRDefault="006643C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99D5C" w14:textId="77777777" w:rsidR="006643CC" w:rsidRPr="00D33E71" w:rsidRDefault="006643C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69FC0" w14:textId="77777777" w:rsidR="006643CC" w:rsidRDefault="006643CC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36A33EA4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D30BD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39F0D" w14:textId="77777777" w:rsidR="006643CC" w:rsidRDefault="006643C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967C7" w14:textId="77777777" w:rsidR="006643CC" w:rsidRPr="00D33E71" w:rsidRDefault="006643C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EFDA8" w14:textId="77777777" w:rsidR="006643CC" w:rsidRDefault="006643C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3F85F0FF" w14:textId="77777777" w:rsidR="006643CC" w:rsidRDefault="006643C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107B2DBF" w14:textId="77777777" w:rsidR="006643CC" w:rsidRDefault="006643C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6BA52" w14:textId="77777777" w:rsidR="006643CC" w:rsidRDefault="006643C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1176D600" w14:textId="77777777" w:rsidR="006643CC" w:rsidRDefault="006643CC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C7B4B" w14:textId="77777777" w:rsidR="006643CC" w:rsidRPr="00D33E71" w:rsidRDefault="006643C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2B60C" w14:textId="77777777" w:rsidR="006643CC" w:rsidRDefault="006643C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EE757" w14:textId="77777777" w:rsidR="006643CC" w:rsidRPr="00D33E71" w:rsidRDefault="006643C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DCD8B" w14:textId="77777777" w:rsidR="006643CC" w:rsidRDefault="006643CC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3B345492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6D7D8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35123" w14:textId="77777777" w:rsidR="006643CC" w:rsidRDefault="006643C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C731F" w14:textId="77777777" w:rsidR="006643CC" w:rsidRPr="00D33E71" w:rsidRDefault="006643C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94A13" w14:textId="77777777" w:rsidR="006643CC" w:rsidRDefault="006643CC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573B7E43" w14:textId="77777777" w:rsidR="006643CC" w:rsidRDefault="006643C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2067B57F" w14:textId="77777777" w:rsidR="006643CC" w:rsidRDefault="006643C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A84DB" w14:textId="77777777" w:rsidR="006643CC" w:rsidRDefault="006643C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39B7967B" w14:textId="77777777" w:rsidR="006643CC" w:rsidRDefault="006643C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4CD1E" w14:textId="77777777" w:rsidR="006643CC" w:rsidRPr="00D33E71" w:rsidRDefault="006643C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DC8F8" w14:textId="77777777" w:rsidR="006643CC" w:rsidRDefault="006643C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3C077" w14:textId="77777777" w:rsidR="006643CC" w:rsidRPr="00D33E71" w:rsidRDefault="006643C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B5E10" w14:textId="77777777" w:rsidR="006643CC" w:rsidRDefault="006643CC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3F41219C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D26D3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758EC" w14:textId="77777777" w:rsidR="006643CC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1A4B41A2" w14:textId="77777777" w:rsidR="006643CC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1ACE8" w14:textId="77777777" w:rsidR="006643CC" w:rsidRPr="00D33E71" w:rsidRDefault="006643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31DF1" w14:textId="77777777" w:rsidR="006643CC" w:rsidRPr="0008670B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4BD08256" w14:textId="77777777" w:rsidR="006643CC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19250AA4" w14:textId="77777777" w:rsidR="006643CC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5F08C" w14:textId="77777777" w:rsidR="006643CC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A02D4" w14:textId="77777777" w:rsidR="006643CC" w:rsidRDefault="006643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B3BEF" w14:textId="77777777" w:rsidR="006643CC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0D27" w14:textId="77777777" w:rsidR="006643CC" w:rsidRPr="00D33E71" w:rsidRDefault="006643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05607" w14:textId="77777777" w:rsidR="006643CC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3BD7D6F1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3A0F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729DE" w14:textId="77777777" w:rsidR="006643CC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DEA04" w14:textId="77777777" w:rsidR="006643CC" w:rsidRPr="00D33E71" w:rsidRDefault="006643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7500D" w14:textId="77777777" w:rsidR="006643CC" w:rsidRPr="0008670B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6936F031" w14:textId="77777777" w:rsidR="006643CC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7BA9702C" w14:textId="77777777" w:rsidR="006643CC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1492A" w14:textId="77777777" w:rsidR="006643CC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0896E" w14:textId="77777777" w:rsidR="006643CC" w:rsidRDefault="006643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50B24" w14:textId="77777777" w:rsidR="006643CC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2849372D" w14:textId="77777777" w:rsidR="006643CC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7DAF" w14:textId="77777777" w:rsidR="006643CC" w:rsidRPr="00D33E71" w:rsidRDefault="006643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06F3B" w14:textId="77777777" w:rsidR="006643CC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:rsidRPr="00456545" w14:paraId="61D2F0CB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DB158" w14:textId="77777777" w:rsidR="006643CC" w:rsidRPr="00456545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955FC" w14:textId="77777777" w:rsidR="006643CC" w:rsidRPr="00456545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4764B" w14:textId="77777777" w:rsidR="006643CC" w:rsidRPr="00D33E71" w:rsidRDefault="006643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AFB9A" w14:textId="77777777" w:rsidR="006643CC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7B633369" w14:textId="77777777" w:rsidR="006643CC" w:rsidRPr="00456545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835B6" w14:textId="77777777" w:rsidR="006643CC" w:rsidRPr="00456545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1569D" w14:textId="77777777" w:rsidR="006643CC" w:rsidRPr="00D33E71" w:rsidRDefault="006643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BA86" w14:textId="77777777" w:rsidR="006643CC" w:rsidRPr="00456545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47953" w14:textId="77777777" w:rsidR="006643CC" w:rsidRPr="00D33E71" w:rsidRDefault="006643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F4C67" w14:textId="77777777" w:rsidR="006643CC" w:rsidRPr="00456545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43CC" w:rsidRPr="00456545" w14:paraId="5771AEC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C92CE" w14:textId="77777777" w:rsidR="006643CC" w:rsidRPr="00456545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8DABB" w14:textId="77777777" w:rsidR="006643CC" w:rsidRPr="00456545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BEF01" w14:textId="77777777" w:rsidR="006643CC" w:rsidRPr="00D33E71" w:rsidRDefault="006643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CE69C" w14:textId="77777777" w:rsidR="006643CC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76F7C237" w14:textId="77777777" w:rsidR="006643CC" w:rsidRPr="00456545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A621" w14:textId="77777777" w:rsidR="006643CC" w:rsidRPr="00456545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F411" w14:textId="77777777" w:rsidR="006643CC" w:rsidRPr="00D33E71" w:rsidRDefault="006643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ECDF" w14:textId="77777777" w:rsidR="006643CC" w:rsidRPr="00456545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1DF6F" w14:textId="77777777" w:rsidR="006643CC" w:rsidRPr="00D33E71" w:rsidRDefault="006643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5768C" w14:textId="77777777" w:rsidR="006643CC" w:rsidRPr="00456545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43CC" w:rsidRPr="00456545" w14:paraId="2BDE0D70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BD56D" w14:textId="77777777" w:rsidR="006643CC" w:rsidRPr="00456545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7801A" w14:textId="77777777" w:rsidR="006643CC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610A468D" w14:textId="77777777" w:rsidR="006643CC" w:rsidRPr="00456545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178A5" w14:textId="77777777" w:rsidR="006643CC" w:rsidRPr="00D33E71" w:rsidRDefault="006643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E4197" w14:textId="77777777" w:rsidR="006643CC" w:rsidRDefault="006643CC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11E6E3B3" w14:textId="77777777" w:rsidR="006643CC" w:rsidRDefault="006643CC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9F316" w14:textId="77777777" w:rsidR="006643CC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F8183" w14:textId="77777777" w:rsidR="006643CC" w:rsidRDefault="006643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8555C" w14:textId="77777777" w:rsidR="006643CC" w:rsidRPr="00456545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F6AEF" w14:textId="77777777" w:rsidR="006643CC" w:rsidRPr="00D33E71" w:rsidRDefault="006643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63BBA" w14:textId="77777777" w:rsidR="006643CC" w:rsidRPr="00456545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43CC" w:rsidRPr="00456545" w14:paraId="6F577D9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64461" w14:textId="77777777" w:rsidR="006643CC" w:rsidRPr="00456545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9E3AD" w14:textId="77777777" w:rsidR="006643CC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585044A8" w14:textId="77777777" w:rsidR="006643CC" w:rsidRPr="00456545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6BA20" w14:textId="77777777" w:rsidR="006643CC" w:rsidRPr="00D33E71" w:rsidRDefault="006643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F0FF9" w14:textId="77777777" w:rsidR="006643CC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6114C60E" w14:textId="77777777" w:rsidR="006643CC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EF800" w14:textId="77777777" w:rsidR="006643CC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D0DEF" w14:textId="77777777" w:rsidR="006643CC" w:rsidRDefault="006643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C866D" w14:textId="77777777" w:rsidR="006643CC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360E0680" w14:textId="77777777" w:rsidR="006643CC" w:rsidRPr="00456545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C1C90" w14:textId="77777777" w:rsidR="006643CC" w:rsidRPr="00D33E71" w:rsidRDefault="006643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0A5C3" w14:textId="77777777" w:rsidR="006643CC" w:rsidRPr="004143AF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A6427CB" w14:textId="77777777" w:rsidR="006643CC" w:rsidRPr="00A3090B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:rsidRPr="00456545" w14:paraId="201A1809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B25BD" w14:textId="77777777" w:rsidR="006643CC" w:rsidRPr="00456545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38992" w14:textId="77777777" w:rsidR="006643CC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16B92" w14:textId="77777777" w:rsidR="006643CC" w:rsidRDefault="006643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8AF76" w14:textId="77777777" w:rsidR="006643CC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035FF92B" w14:textId="77777777" w:rsidR="006643CC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13E69C0C" w14:textId="77777777" w:rsidR="006643CC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10FD3F65" w14:textId="77777777" w:rsidR="006643CC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5C0A9" w14:textId="77777777" w:rsidR="006643CC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CEB5C" w14:textId="77777777" w:rsidR="006643CC" w:rsidRDefault="006643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E0BB3" w14:textId="77777777" w:rsidR="006643CC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1363C5B8" w14:textId="77777777" w:rsidR="006643CC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4E8B3" w14:textId="77777777" w:rsidR="006643CC" w:rsidRDefault="006643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01875" w14:textId="77777777" w:rsidR="006643CC" w:rsidRPr="00377D08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371D0B" w14:textId="77777777" w:rsidR="006643CC" w:rsidRPr="00377D08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3861EEFC" w14:textId="77777777" w:rsidR="006643CC" w:rsidRPr="004143AF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6643CC" w:rsidRPr="00456545" w14:paraId="77AB435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8C69F" w14:textId="77777777" w:rsidR="006643CC" w:rsidRPr="00456545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881D3" w14:textId="77777777" w:rsidR="006643CC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9611B" w14:textId="77777777" w:rsidR="006643CC" w:rsidRDefault="006643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F2066" w14:textId="77777777" w:rsidR="006643CC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14CACFDC" w14:textId="77777777" w:rsidR="006643CC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4E67D" w14:textId="77777777" w:rsidR="006643CC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425B32C2" w14:textId="77777777" w:rsidR="006643CC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72527" w14:textId="77777777" w:rsidR="006643CC" w:rsidRDefault="006643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9197D" w14:textId="77777777" w:rsidR="006643CC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3C5D4" w14:textId="77777777" w:rsidR="006643CC" w:rsidRDefault="006643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8FB67" w14:textId="77777777" w:rsidR="006643CC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D190C1" w14:textId="77777777" w:rsidR="006643CC" w:rsidRPr="005F21B7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6643CC" w:rsidRPr="00456545" w14:paraId="7C0C840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3F505" w14:textId="77777777" w:rsidR="006643CC" w:rsidRPr="00456545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B7724" w14:textId="77777777" w:rsidR="006643CC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66E02" w14:textId="77777777" w:rsidR="006643CC" w:rsidRDefault="006643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700FD" w14:textId="77777777" w:rsidR="006643CC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18DDE7F1" w14:textId="77777777" w:rsidR="006643CC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7CFF6" w14:textId="77777777" w:rsidR="006643CC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7091C7D0" w14:textId="77777777" w:rsidR="006643CC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B604A" w14:textId="77777777" w:rsidR="006643CC" w:rsidRDefault="006643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9B5C0" w14:textId="77777777" w:rsidR="006643CC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E4970" w14:textId="77777777" w:rsidR="006643CC" w:rsidRDefault="006643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41A7E" w14:textId="77777777" w:rsidR="006643CC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6919B9" w14:textId="77777777" w:rsidR="006643CC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6643CC" w:rsidRPr="00456545" w14:paraId="1AAB7AA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742D" w14:textId="77777777" w:rsidR="006643CC" w:rsidRPr="00456545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F99DF" w14:textId="77777777" w:rsidR="006643CC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ECA57" w14:textId="77777777" w:rsidR="006643CC" w:rsidRDefault="006643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54CA3" w14:textId="77777777" w:rsidR="006643CC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2259EBAC" w14:textId="77777777" w:rsidR="006643CC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2F308" w14:textId="77777777" w:rsidR="006643CC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62227A08" w14:textId="77777777" w:rsidR="006643CC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0761F" w14:textId="77777777" w:rsidR="006643CC" w:rsidRDefault="006643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06EB6" w14:textId="77777777" w:rsidR="006643CC" w:rsidRDefault="006643C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01B9" w14:textId="77777777" w:rsidR="006643CC" w:rsidRDefault="006643C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30C99" w14:textId="77777777" w:rsidR="006643CC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D6FCC2" w14:textId="77777777" w:rsidR="006643CC" w:rsidRDefault="006643C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6643CC" w:rsidRPr="00456545" w14:paraId="3E7571A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917" w14:textId="77777777" w:rsidR="006643CC" w:rsidRPr="00456545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FA416" w14:textId="77777777" w:rsidR="006643CC" w:rsidRDefault="006643C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69378" w14:textId="77777777" w:rsidR="006643CC" w:rsidRDefault="006643C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43443" w14:textId="77777777" w:rsidR="006643CC" w:rsidRDefault="006643CC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16E5EE18" w14:textId="77777777" w:rsidR="006643CC" w:rsidRDefault="006643CC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BDD06" w14:textId="77777777" w:rsidR="006643CC" w:rsidRDefault="006643C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2C8ADB8A" w14:textId="77777777" w:rsidR="006643CC" w:rsidRDefault="006643C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504FD" w14:textId="77777777" w:rsidR="006643CC" w:rsidRDefault="006643C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3F2B" w14:textId="77777777" w:rsidR="006643CC" w:rsidRDefault="006643C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D259F" w14:textId="77777777" w:rsidR="006643CC" w:rsidRDefault="006643C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905CC" w14:textId="77777777" w:rsidR="006643CC" w:rsidRDefault="006643C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A0566C" w14:textId="77777777" w:rsidR="006643CC" w:rsidRDefault="006643C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52205BFA" w14:textId="77777777" w:rsidR="006643CC" w:rsidRDefault="006643C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6643CC" w:rsidRPr="00456545" w14:paraId="53F3954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58907" w14:textId="77777777" w:rsidR="006643CC" w:rsidRPr="00456545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6B354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1D0A5291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E4F3B" w14:textId="77777777" w:rsidR="006643CC" w:rsidRDefault="006643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5A02" w14:textId="77777777" w:rsidR="006643CC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6543D4D1" w14:textId="77777777" w:rsidR="006643CC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84AD0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AF530" w14:textId="77777777" w:rsidR="006643CC" w:rsidRDefault="006643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D145E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4013437F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147F6" w14:textId="77777777" w:rsidR="006643CC" w:rsidRDefault="006643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286A1" w14:textId="77777777" w:rsidR="006643CC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14D0C9B5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35109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8AA98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591BD" w14:textId="77777777" w:rsidR="006643CC" w:rsidRPr="00D33E71" w:rsidRDefault="006643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4D7B4" w14:textId="77777777" w:rsidR="006643CC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6D33D846" w14:textId="77777777" w:rsidR="006643CC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CE4FF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18E9F650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629B0F49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65482" w14:textId="77777777" w:rsidR="006643CC" w:rsidRPr="00D33E71" w:rsidRDefault="006643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FC23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97665" w14:textId="77777777" w:rsidR="006643CC" w:rsidRPr="00D33E71" w:rsidRDefault="006643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FFCEC" w14:textId="77777777" w:rsidR="006643CC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A6C9DE" w14:textId="77777777" w:rsidR="006643CC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09B2537" w14:textId="77777777" w:rsidR="006643CC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7AEF611B" w14:textId="77777777" w:rsidR="006643CC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4C6D3681" w14:textId="77777777" w:rsidR="006643CC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6643CC" w14:paraId="015A2C88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6EC3D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19E93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D5302" w14:textId="77777777" w:rsidR="006643CC" w:rsidRPr="00D33E71" w:rsidRDefault="006643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632E4" w14:textId="77777777" w:rsidR="006643CC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7F5B3363" w14:textId="77777777" w:rsidR="006643CC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F56A5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753BF78B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18947627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63F4" w14:textId="77777777" w:rsidR="006643CC" w:rsidRDefault="006643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3A72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6E0BC" w14:textId="77777777" w:rsidR="006643CC" w:rsidRPr="00D33E71" w:rsidRDefault="006643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8646A" w14:textId="77777777" w:rsidR="006643CC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21015C" w14:textId="77777777" w:rsidR="006643CC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313E11DF" w14:textId="77777777" w:rsidR="006643CC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35405DC5" w14:textId="77777777" w:rsidR="006643CC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6643CC" w14:paraId="43FEC734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B0856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BCE84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2F9E8C53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14FB" w14:textId="77777777" w:rsidR="006643CC" w:rsidRPr="00D33E71" w:rsidRDefault="006643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3D04E" w14:textId="77777777" w:rsidR="006643CC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59DB0232" w14:textId="77777777" w:rsidR="006643CC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41F02B67" w14:textId="77777777" w:rsidR="006643CC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DF632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AA598" w14:textId="77777777" w:rsidR="006643CC" w:rsidRDefault="006643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F925B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9A9B" w14:textId="77777777" w:rsidR="006643CC" w:rsidRPr="00D33E71" w:rsidRDefault="006643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DF55E" w14:textId="77777777" w:rsidR="006643CC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EACE72" w14:textId="77777777" w:rsidR="006643CC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6643CC" w14:paraId="024AFB58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CDCED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42B10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2A950325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65F82" w14:textId="77777777" w:rsidR="006643CC" w:rsidRDefault="006643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AD97D" w14:textId="77777777" w:rsidR="006643CC" w:rsidRDefault="006643CC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73667363" w14:textId="77777777" w:rsidR="006643CC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59B25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DAFC9" w14:textId="77777777" w:rsidR="006643CC" w:rsidRDefault="006643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8797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76FF8" w14:textId="77777777" w:rsidR="006643CC" w:rsidRDefault="006643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F34D7" w14:textId="77777777" w:rsidR="006643CC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5A99CC8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90D47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F1A03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6DB5BEED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A8221" w14:textId="77777777" w:rsidR="006643CC" w:rsidRDefault="006643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F2BE4" w14:textId="77777777" w:rsidR="006643CC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7E13A610" w14:textId="77777777" w:rsidR="006643CC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6A4A7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789CA" w14:textId="77777777" w:rsidR="006643CC" w:rsidRDefault="006643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DCC2B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E79E4" w14:textId="77777777" w:rsidR="006643CC" w:rsidRDefault="006643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70BCD" w14:textId="77777777" w:rsidR="006643CC" w:rsidRPr="004143AF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C6C8793" w14:textId="77777777" w:rsidR="006643CC" w:rsidRPr="004143AF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650484AF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8EEE6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D7CD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0C30B" w14:textId="77777777" w:rsidR="006643CC" w:rsidRDefault="006643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7423C" w14:textId="77777777" w:rsidR="006643CC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7684A4FA" w14:textId="77777777" w:rsidR="006643CC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9F8F7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0F62B" w14:textId="77777777" w:rsidR="006643CC" w:rsidRDefault="006643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0B2AE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0F1375A3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49912" w14:textId="77777777" w:rsidR="006643CC" w:rsidRDefault="006643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143D8" w14:textId="77777777" w:rsidR="006643CC" w:rsidRPr="004143AF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C549C7F" w14:textId="77777777" w:rsidR="006643CC" w:rsidRPr="004143AF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6A4E0537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31186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44DB8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786B" w14:textId="77777777" w:rsidR="006643CC" w:rsidRDefault="006643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65BEA" w14:textId="77777777" w:rsidR="006643CC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1180FEF3" w14:textId="77777777" w:rsidR="006643CC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159B7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B861D" w14:textId="77777777" w:rsidR="006643CC" w:rsidRDefault="006643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4EF10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FB34" w14:textId="77777777" w:rsidR="006643CC" w:rsidRDefault="006643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8AAD1" w14:textId="77777777" w:rsidR="006643CC" w:rsidRPr="004143AF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643CC" w14:paraId="564F1FC4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B0165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1678A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E0FE4" w14:textId="77777777" w:rsidR="006643CC" w:rsidRDefault="006643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49A35" w14:textId="77777777" w:rsidR="006643CC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665CD12C" w14:textId="77777777" w:rsidR="006643CC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170BC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976B" w14:textId="77777777" w:rsidR="006643CC" w:rsidRDefault="006643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A369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6180CE2E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2AF27" w14:textId="77777777" w:rsidR="006643CC" w:rsidRDefault="006643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628FC" w14:textId="77777777" w:rsidR="006643CC" w:rsidRPr="004143AF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643CC" w14:paraId="38249E3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28256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EF8CF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14:paraId="582BCF53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D90D9" w14:textId="77777777" w:rsidR="006643CC" w:rsidRDefault="006643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AABAD" w14:textId="77777777" w:rsidR="006643CC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2948D355" w14:textId="77777777" w:rsidR="006643CC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0224B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7CD9" w14:textId="77777777" w:rsidR="006643CC" w:rsidRDefault="006643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2765D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385FB" w14:textId="77777777" w:rsidR="006643CC" w:rsidRDefault="006643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D0DE" w14:textId="77777777" w:rsidR="006643CC" w:rsidRPr="004143AF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643CC" w14:paraId="36CD8E5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6FF25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13BF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D500A" w14:textId="77777777" w:rsidR="006643CC" w:rsidRDefault="006643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47EAD" w14:textId="77777777" w:rsidR="006643CC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3EBC942E" w14:textId="77777777" w:rsidR="006643CC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D80AD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E5021" w14:textId="77777777" w:rsidR="006643CC" w:rsidRDefault="006643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4CF50" w14:textId="77777777" w:rsidR="006643CC" w:rsidRDefault="006643C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21B49" w14:textId="77777777" w:rsidR="006643CC" w:rsidRDefault="006643C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D9697" w14:textId="77777777" w:rsidR="006643CC" w:rsidRPr="00534A55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6A16D4E0" w14:textId="77777777" w:rsidR="006643CC" w:rsidRPr="00534A55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8F19429" w14:textId="77777777" w:rsidR="006643CC" w:rsidRPr="004143AF" w:rsidRDefault="006643C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6643CC" w14:paraId="5ED26962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B325F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81CE9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9EB89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DDF41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1D6A9D74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720A4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C0194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567F9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2BA28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C96BB" w14:textId="77777777" w:rsidR="006643CC" w:rsidRPr="00534A55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123F43B3" w14:textId="77777777" w:rsidR="006643CC" w:rsidRPr="00534A55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014F39C" w14:textId="77777777" w:rsidR="006643CC" w:rsidRPr="00534A55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6643CC" w14:paraId="7E0EE305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1B9E8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5C2F0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439DE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CDAD5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76C3E768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16C4D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4B8FC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994C7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297D9273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81EDE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5035E" w14:textId="77777777" w:rsidR="006643CC" w:rsidRPr="004143AF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643CC" w14:paraId="21ADC17C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827A9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64726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464F4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1D0EA" w14:textId="77777777" w:rsidR="006643CC" w:rsidRPr="000C4604" w:rsidRDefault="006643CC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669D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4C58B6C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198287C7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F9318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AC33A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07B29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1ADBC" w14:textId="77777777" w:rsidR="006643CC" w:rsidRPr="000C4604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572D6F9" w14:textId="77777777" w:rsidR="006643CC" w:rsidRPr="004143AF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6643CC" w14:paraId="614F4A8E" w14:textId="7777777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48046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9C92E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7DC0D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1BF9A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72B071D3" w14:textId="77777777" w:rsidR="006643CC" w:rsidRDefault="006643CC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BA7A8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BC98C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E0E5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61C36D48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456ED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77E90" w14:textId="77777777" w:rsidR="006643CC" w:rsidRPr="004143AF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Valabil până în data de 16.06.2025 ora 14.00</w:t>
            </w:r>
          </w:p>
        </w:tc>
      </w:tr>
      <w:tr w:rsidR="006643CC" w14:paraId="10C6BB20" w14:textId="77777777" w:rsidTr="008E6699">
        <w:trPr>
          <w:cantSplit/>
          <w:trHeight w:val="652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C072C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BF7CE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E64FD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51EDD" w14:textId="77777777" w:rsidR="006643CC" w:rsidRDefault="006643CC" w:rsidP="008E66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06EE0624" w14:textId="77777777" w:rsidR="006643CC" w:rsidRDefault="006643CC" w:rsidP="008E66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E3E4F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9557C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14865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27B31612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2800A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6CEC3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Începând cu data de 16.06.2025 ora 14.00</w:t>
            </w:r>
          </w:p>
        </w:tc>
      </w:tr>
      <w:tr w:rsidR="006643CC" w14:paraId="4FB75D99" w14:textId="77777777">
        <w:trPr>
          <w:cantSplit/>
          <w:trHeight w:val="638"/>
          <w:jc w:val="center"/>
        </w:trPr>
        <w:tc>
          <w:tcPr>
            <w:tcW w:w="63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57B84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035F7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33BB8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6C667" w14:textId="77777777" w:rsidR="006643CC" w:rsidRDefault="006643CC" w:rsidP="008E66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63EF9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AC354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44470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189+000</w:t>
            </w:r>
          </w:p>
          <w:p w14:paraId="695224C6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A097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28077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643CC" w14:paraId="6A9DD875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EA6E6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5AA1C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257BC4DF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C6A8B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00D91" w14:textId="77777777" w:rsidR="006643CC" w:rsidRDefault="006643C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28A560EC" w14:textId="77777777" w:rsidR="006643CC" w:rsidRDefault="006643C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6B841121" w14:textId="77777777" w:rsidR="006643CC" w:rsidRDefault="006643C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4491FF32" w14:textId="77777777" w:rsidR="006643CC" w:rsidRDefault="006643C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803B2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29808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F58FA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54223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73852" w14:textId="77777777" w:rsidR="006643CC" w:rsidRPr="00BB30B6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C486228" w14:textId="77777777" w:rsidR="006643CC" w:rsidRDefault="006643CC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4FEA4D21" w14:textId="77777777" w:rsidR="006643CC" w:rsidRPr="004143AF" w:rsidRDefault="006643CC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6643CC" w14:paraId="14A0856A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5E8CE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0FAAE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DC8DE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FB674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22B756C3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8296A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9B8A5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D9CEF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A5490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B0D0D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377B3E19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AF73E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BE728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FB714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F7A64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0D673F8C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A305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3C365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BC598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4CE83222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81AFF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0578B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232E98BA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A2452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00C18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067CD84D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2C4CE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513EF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AB6D5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4B85D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176FD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B262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E4EB7" w14:textId="77777777" w:rsidR="006643CC" w:rsidRPr="000C4604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6643CC" w14:paraId="5CEF6EEF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5CDAB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FF881" w14:textId="77777777" w:rsidR="006643CC" w:rsidRDefault="006643CC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D4F79" w14:textId="77777777" w:rsidR="006643CC" w:rsidRDefault="006643CC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89EF" w14:textId="77777777" w:rsidR="006643CC" w:rsidRDefault="006643CC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E596A" w14:textId="77777777" w:rsidR="006643CC" w:rsidRDefault="006643CC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8F04D" w14:textId="77777777" w:rsidR="006643CC" w:rsidRDefault="006643CC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AE09" w14:textId="77777777" w:rsidR="006643CC" w:rsidRDefault="006643CC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7F6C770B" w14:textId="77777777" w:rsidR="006643CC" w:rsidRDefault="006643CC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FD0C9" w14:textId="77777777" w:rsidR="006643CC" w:rsidRDefault="006643CC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9AF87" w14:textId="77777777" w:rsidR="006643CC" w:rsidRPr="000C4604" w:rsidRDefault="006643CC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6643CC" w14:paraId="1D5B7501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FBD10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4F16C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122E7136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9E835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DE695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5553DE36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08FAB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442A1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CD41B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0A7203CD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889D7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CEA0E" w14:textId="77777777" w:rsidR="006643CC" w:rsidRPr="004143AF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3CBD29B" w14:textId="77777777" w:rsidR="006643CC" w:rsidRPr="006C1F61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6C16DBCF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46208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AF5D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19C15030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E0D44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FBCA7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1BB50912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9A613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4D2A9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27A3C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6638054B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0029D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F7E2" w14:textId="77777777" w:rsidR="006643CC" w:rsidRPr="004143AF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B927171" w14:textId="77777777" w:rsidR="006643CC" w:rsidRPr="00D84BDE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0996F085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B736F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3E12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25C1FCBA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92A4A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80DA1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2A1FD4E6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3540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2ACD8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DB714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56796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3BFEF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643CC" w14:paraId="3EDCFDA1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5D6BC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E1E2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5710B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E99F3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1C64C8C9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81C3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9FF44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29CFC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3FCD3BC0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A042D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EFA81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643CC" w14:paraId="0BB5C042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AF05D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408AF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E06CE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7CF86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7271147A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B937D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DC61653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347FF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DACF1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0994E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613A4" w14:textId="77777777" w:rsidR="006643CC" w:rsidRPr="00534C03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380C26F0" w14:textId="77777777" w:rsidR="006643CC" w:rsidRPr="00534C03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53E8D0B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6643CC" w14:paraId="5DD222D7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D4E9C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D9E12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30060BDB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9903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7FABC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0D3AAE7B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4504B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91C26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99B8C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12E1171D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0716D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C3DCA" w14:textId="77777777" w:rsidR="006643CC" w:rsidRPr="004143AF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EEB2408" w14:textId="77777777" w:rsidR="006643CC" w:rsidRPr="00D84BDE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7616D075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8D70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1DAC7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22A2DD03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571F6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1DB36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D736F39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107EB7ED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2A6E2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91740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DC25A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5B0D8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E0025" w14:textId="77777777" w:rsidR="006643CC" w:rsidRPr="001F07B1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07875B1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7847D081" w14:textId="77777777" w:rsidR="006643CC" w:rsidRPr="004143AF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6643CC" w14:paraId="47252335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81269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7345D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0B50C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E37FE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0C6F2AD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8A3CD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290B7DC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A11DF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C4C2B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2C1EA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5F05B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0132BA0D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12183E92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6643CC" w14:paraId="4D65BB92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4881F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709F1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545FB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8986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A0A9D45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00D66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84ED7C6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898FA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84B1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C33EC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0B25C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875427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06B4491E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6643CC" w14:paraId="769C1C58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9A84E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A9121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E5BD5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C0BD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0CFF2A6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C7192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0BDA868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28ABB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0DF74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955D6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EAD6A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FF779A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6643CC" w14:paraId="607B1B9D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84E28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B4DD8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60DDF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ED28B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92FF09F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EBA3C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B6BA9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E0066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1FFE7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31943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9CE43D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47ECBF7E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643CC" w14:paraId="4C109A2E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F43E1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BF385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9F4A1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AB0FC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3D48DFC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7DF9A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F5BC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4D83C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82C5A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A25CD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4910A6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6643CC" w14:paraId="619EBBBB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7A370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5D987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6E1B8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E02DF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DC0F33D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036EA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0877AFC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5F66F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BAE8E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45A34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1D7D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6138F869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6643CC" w14:paraId="55D3901C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4E687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C8A9A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33AD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145BF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AED7851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DA3A7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8EC0A9E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03E25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CD6E7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D1E01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4EE26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70DCDB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77D5881C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6643CC" w14:paraId="54485989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C586A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8B6F7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0277B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75600" w14:textId="77777777" w:rsidR="006643CC" w:rsidRPr="006D3CE2" w:rsidRDefault="006643CC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14:paraId="536B204E" w14:textId="77777777" w:rsidR="006643CC" w:rsidRPr="006D3CE2" w:rsidRDefault="006643CC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3362A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1BD55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911B6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956EC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87379" w14:textId="77777777" w:rsidR="006643CC" w:rsidRPr="006D3CE2" w:rsidRDefault="006643CC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F82DDB2" w14:textId="77777777" w:rsidR="006643CC" w:rsidRPr="006D3CE2" w:rsidRDefault="006643CC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14:paraId="3A7FCF81" w14:textId="77777777" w:rsidR="006643CC" w:rsidRDefault="006643CC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6643CC" w14:paraId="2235AFF2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FB628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111E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99E04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FCB6F" w14:textId="77777777" w:rsidR="006643CC" w:rsidRPr="00AD0C48" w:rsidRDefault="006643C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4EC1BD8" w14:textId="77777777" w:rsidR="006643CC" w:rsidRPr="00AD0C48" w:rsidRDefault="006643C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01FE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25A1C8D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63EAA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EE537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C2036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C780F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969304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92E9CC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6520464C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643CC" w14:paraId="2A13B190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BA4B2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E29B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73903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31231" w14:textId="77777777" w:rsidR="006643CC" w:rsidRDefault="006643C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7CD9D12" w14:textId="77777777" w:rsidR="006643CC" w:rsidRDefault="006643C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160F8905" w14:textId="77777777" w:rsidR="006643CC" w:rsidRDefault="006643C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6D08313F" w14:textId="77777777" w:rsidR="006643CC" w:rsidRPr="002532C4" w:rsidRDefault="006643C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63312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23D09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C7A15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43C30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5DEFE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48A325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77A7996E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73B60CBD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6643CC" w14:paraId="62F74C49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FA160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EC554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4FF1B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B959C" w14:textId="77777777" w:rsidR="006643CC" w:rsidRDefault="006643C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237639A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4F44B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CCA12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0F2CC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F6948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6BB95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A72775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45A195A9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643CC" w14:paraId="7D2BCFA8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668D5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084D3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47D7F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F723D" w14:textId="77777777" w:rsidR="006643CC" w:rsidRDefault="006643C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82E66CD" w14:textId="77777777" w:rsidR="006643CC" w:rsidRPr="0037264C" w:rsidRDefault="006643C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A9BBE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5969F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0405B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C0CC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E0E80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8F2DC7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46DBE6A3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643CC" w14:paraId="3EDD491E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A5512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E62E4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48604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62257" w14:textId="77777777" w:rsidR="006643CC" w:rsidRDefault="006643C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6C04A1B" w14:textId="77777777" w:rsidR="006643CC" w:rsidRPr="003A070D" w:rsidRDefault="006643C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DA3B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BDCFA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950F8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3EE05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F0AEF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1370DC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6643CC" w14:paraId="15C60976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AC949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8C7A4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BB69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5AD5F" w14:textId="77777777" w:rsidR="006643CC" w:rsidRDefault="006643C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7C8E3AA" w14:textId="77777777" w:rsidR="006643CC" w:rsidRPr="00F401CD" w:rsidRDefault="006643C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2B58C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7E8B6597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558BA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9AF9C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2DDEB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86FF0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BB35C9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310B3391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643CC" w14:paraId="6B68D76A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5A7CA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EBDC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F6450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8219C" w14:textId="77777777" w:rsidR="006643CC" w:rsidRDefault="006643C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16E41A1" w14:textId="77777777" w:rsidR="006643CC" w:rsidRDefault="006643C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4DD87CF4" w14:textId="77777777" w:rsidR="006643CC" w:rsidRDefault="006643C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E70B7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6C850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F88DE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28464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DBEB5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09D915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7BD9BE5C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643CC" w14:paraId="500AF04F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CF16C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69612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2893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68CA" w14:textId="77777777" w:rsidR="006643CC" w:rsidRDefault="006643C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81601F8" w14:textId="77777777" w:rsidR="006643CC" w:rsidRDefault="006643C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7F567935" w14:textId="77777777" w:rsidR="006643CC" w:rsidRDefault="006643C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3374D8AC" w14:textId="77777777" w:rsidR="006643CC" w:rsidRPr="002532C4" w:rsidRDefault="006643C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9000C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3A3BB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CE878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F0B86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A12E9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34389A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636C627B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6643CC" w14:paraId="543965CB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1E88E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371F8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42A7FD87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5F3FE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E29D7" w14:textId="77777777" w:rsidR="006643CC" w:rsidRDefault="006643C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437823C0" w14:textId="77777777" w:rsidR="006643CC" w:rsidRDefault="006643C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73006652" w14:textId="77777777" w:rsidR="006643CC" w:rsidRDefault="006643CC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555E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E178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3AF34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54C55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E4F32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00DD5E" w14:textId="77777777" w:rsidR="006643CC" w:rsidRDefault="006643CC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6643CC" w14:paraId="51C3AE65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30652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64F01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1C3B0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071C" w14:textId="77777777" w:rsidR="006643CC" w:rsidRPr="002D1130" w:rsidRDefault="006643C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7AA6A4A5" w14:textId="77777777" w:rsidR="006643CC" w:rsidRPr="002D1130" w:rsidRDefault="006643C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66074839" w14:textId="77777777" w:rsidR="006643CC" w:rsidRPr="002D1130" w:rsidRDefault="006643C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A9D55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28B90" w14:textId="77777777" w:rsidR="006643CC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EA4E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203987C2" w14:textId="77777777" w:rsidR="006643CC" w:rsidRDefault="006643C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9D3A6" w14:textId="77777777" w:rsidR="006643CC" w:rsidRPr="00D33E71" w:rsidRDefault="006643C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96DA9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50A484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63C437AA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79985B2E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64EEFF86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3FCDB5C9" w14:textId="77777777" w:rsidR="006643CC" w:rsidRDefault="006643C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6643CC" w14:paraId="46E4AD83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63261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79D57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14:paraId="5FEBCDDF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5D7D9" w14:textId="77777777" w:rsidR="006643CC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698FE" w14:textId="77777777" w:rsidR="006643CC" w:rsidRPr="002D1130" w:rsidRDefault="006643CC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172B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DD717" w14:textId="77777777" w:rsidR="006643CC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15A9C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DD090" w14:textId="77777777" w:rsidR="006643CC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6FF80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6643CC" w14:paraId="682DC44F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15687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14E03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AA22F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C976E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2C9A0CD6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B3839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8B6D0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326C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D4E1E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AE2E4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006F0066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3D6F0C0B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6643CC" w14:paraId="34CA6E4B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0E67D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71071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A062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BA7A4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676B28D3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A1660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90DAF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EBDE0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72945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70F51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18434256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6754A1A7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6643CC" w14:paraId="4E391AF7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5F8EE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B9973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ACC90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6667D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43368966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1EC8B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C45D8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055E5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C17A6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3ECAE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121BC3F4" w14:textId="77777777" w:rsidR="006643CC" w:rsidRPr="00CB3447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6643CC" w14:paraId="68E6FB35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C5FD3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529A5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B92DB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DB553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2201FBDC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7DE12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F2664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09999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2A418988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5DF21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DBBB9" w14:textId="77777777" w:rsidR="006643CC" w:rsidRPr="004143AF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6676DAB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1D19F5C9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0020A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AEEAF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37A20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121F2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38B9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57BCFC21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15F8C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B445F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AA110" w14:textId="77777777" w:rsidR="006643CC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1D7A0" w14:textId="77777777" w:rsidR="006643CC" w:rsidRPr="004143AF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643CC" w14:paraId="7DBE7781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6DFA3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2BDC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601560E0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255EE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75C29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50375C6C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178AB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F255E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95AB3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92672" w14:textId="77777777" w:rsidR="006643CC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4BDB3" w14:textId="77777777" w:rsidR="006643CC" w:rsidRPr="00E34077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6643CC" w14:paraId="0EE74286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B9D42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9729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FE3D9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4E182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472C24CC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C8785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7B1E3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030A1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637D3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8815A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45AF8DB6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FC6A6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4C273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457B9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6128D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59E26EFE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8FE92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B0599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2A143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Șantier Mobil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169A5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EC4C4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pe perioada lucrărilor RPc, fără S+D+Sărbători legale</w:t>
            </w:r>
          </w:p>
        </w:tc>
      </w:tr>
      <w:tr w:rsidR="006643CC" w14:paraId="67236865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C5847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A1D6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48D4C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D6E82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59C53928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E9BC1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A2E5A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11A9F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1D21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54CE2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3D6E9FBE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8D2EA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04E3F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AEA9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77930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3E910094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FF4F2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4D72F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FF5CC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57723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86670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66410BCB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319AF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D2A5D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F8D0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C4B43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6FBFFB04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DB2B4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D7AFC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D5FC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5067A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65FAB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3075D5C7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E616E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CAE5F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A648E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060C0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259C4BF7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B0EA1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10D36C4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AD5D8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A94BC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E542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00392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3383DD83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6EFB0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5F5D9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5678B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1ED94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3D441571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75F3F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80DF3DD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14869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3F043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50796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1101C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6DC75DB8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5AE2C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7C80A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223B8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0F588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590811E9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F7A1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E5FA91E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6E79E44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0EAF83A7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7E5A5530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30321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BEA05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DA446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3DED5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485D34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7F2C8D32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6B31BA5C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6643CC" w14:paraId="1BE8FBD8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35741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71262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9152B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DC4BF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4211C115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91979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2FE70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7F377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401D5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72DE8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6643CC" w14:paraId="1066509F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249EF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B4611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BD7C3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128A9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7E01A68B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F29D2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D4128F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8FDC5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C584A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F409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5DF5B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44B0A420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F9DD5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6C573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1BB25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569B5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32753AD8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F2E22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1C79BB00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0507B104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131E9AE8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96F74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57F53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23FE2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9ABCC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02CFB1FE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5327F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F07EE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00E79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83012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4538DC89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3DE0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05F8680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4BB7CB52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64FFD510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DC391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47C13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8BC0B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2D55B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6944879B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C1E02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83089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AC146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7B8A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5B712031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E772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7CC9E" w14:textId="77777777" w:rsidR="006643CC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198D3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9ECF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941F7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61A7DE6B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32E36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08C7B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A33BD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F8019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32821FE4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46EB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FC37E16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19C8EE3B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C6817E9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506A349D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14540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A7667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D1234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024FE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4BA030D3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C86EB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82E4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A5466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A001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1A4AFCC4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F99BC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49936B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94CB4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0979E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5568D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62403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570A6CF3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DEF29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CCFF0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1EE12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7181C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6754AF67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C54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63B1EA4C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63FE6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E2FAC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7C082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13211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43CC" w14:paraId="30696CB5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277A6" w14:textId="77777777" w:rsidR="006643CC" w:rsidRDefault="006643CC" w:rsidP="006643C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FF2F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E8CC9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BC546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3FABE87E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4103105A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19B9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29D8F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33822" w14:textId="77777777" w:rsidR="006643CC" w:rsidRDefault="006643C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D719A" w14:textId="77777777" w:rsidR="006643CC" w:rsidRPr="00D33E71" w:rsidRDefault="006643C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C0786" w14:textId="77777777" w:rsidR="006643CC" w:rsidRDefault="006643C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77C2B1A" w14:textId="77777777" w:rsidR="006643CC" w:rsidRPr="00BA7DAE" w:rsidRDefault="006643CC" w:rsidP="000A5D7E">
      <w:pPr>
        <w:tabs>
          <w:tab w:val="left" w:pos="2748"/>
        </w:tabs>
        <w:rPr>
          <w:sz w:val="20"/>
          <w:lang w:val="ro-RO"/>
        </w:rPr>
      </w:pPr>
    </w:p>
    <w:p w14:paraId="281639CD" w14:textId="77777777" w:rsidR="006643CC" w:rsidRDefault="006643CC" w:rsidP="007E1810">
      <w:pPr>
        <w:pStyle w:val="Heading1"/>
        <w:spacing w:line="360" w:lineRule="auto"/>
      </w:pPr>
      <w:r>
        <w:t>LINIA 511</w:t>
      </w:r>
    </w:p>
    <w:p w14:paraId="77B4485C" w14:textId="77777777" w:rsidR="006643CC" w:rsidRPr="009B4FEF" w:rsidRDefault="006643CC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643CC" w14:paraId="6C329B0E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8D7EC" w14:textId="77777777" w:rsidR="006643CC" w:rsidRDefault="006643CC" w:rsidP="00B04EF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06528" w14:textId="77777777" w:rsidR="006643CC" w:rsidRDefault="006643C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58301" w14:textId="77777777" w:rsidR="006643CC" w:rsidRPr="00D33E71" w:rsidRDefault="006643C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7E2D" w14:textId="77777777" w:rsidR="006643CC" w:rsidRDefault="006643C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519862C2" w14:textId="77777777" w:rsidR="006643CC" w:rsidRDefault="006643C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18138" w14:textId="77777777" w:rsidR="006643CC" w:rsidRDefault="006643C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0972BE4" w14:textId="77777777" w:rsidR="006643CC" w:rsidRDefault="006643C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227BAEE9" w14:textId="77777777" w:rsidR="006643CC" w:rsidRDefault="006643C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7DF1D564" w14:textId="77777777" w:rsidR="006643CC" w:rsidRDefault="006643C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458BC" w14:textId="77777777" w:rsidR="006643CC" w:rsidRPr="00D33E71" w:rsidRDefault="006643C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D046D" w14:textId="77777777" w:rsidR="006643CC" w:rsidRDefault="006643C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FCB86" w14:textId="77777777" w:rsidR="006643CC" w:rsidRPr="00D33E71" w:rsidRDefault="006643C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FAC53" w14:textId="77777777" w:rsidR="006643CC" w:rsidRPr="009E7CE7" w:rsidRDefault="006643C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6643CC" w14:paraId="2F96A5EE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35D0C" w14:textId="77777777" w:rsidR="006643CC" w:rsidRDefault="006643CC" w:rsidP="00B04EFD">
            <w:pPr>
              <w:numPr>
                <w:ilvl w:val="0"/>
                <w:numId w:val="32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58408" w14:textId="77777777" w:rsidR="006643CC" w:rsidRDefault="006643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E552" w14:textId="77777777" w:rsidR="006643CC" w:rsidRDefault="006643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86065" w14:textId="77777777" w:rsidR="006643CC" w:rsidRDefault="006643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14:paraId="4716C1DB" w14:textId="77777777" w:rsidR="006643CC" w:rsidRDefault="006643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7CD1E" w14:textId="77777777" w:rsidR="006643CC" w:rsidRDefault="006643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14:paraId="5F24DA94" w14:textId="77777777" w:rsidR="006643CC" w:rsidRDefault="006643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3E24213" w14:textId="77777777" w:rsidR="006643CC" w:rsidRDefault="006643CC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D925E" w14:textId="77777777" w:rsidR="006643CC" w:rsidRPr="00F02EF7" w:rsidRDefault="006643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4F438" w14:textId="77777777" w:rsidR="006643CC" w:rsidRDefault="006643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9DA89" w14:textId="77777777" w:rsidR="006643CC" w:rsidRPr="00BE2D76" w:rsidRDefault="006643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1C3EF" w14:textId="77777777" w:rsidR="006643CC" w:rsidRDefault="006643C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617FBB0C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869D6" w14:textId="77777777" w:rsidR="006643CC" w:rsidRDefault="006643CC" w:rsidP="00B04EFD">
            <w:pPr>
              <w:numPr>
                <w:ilvl w:val="0"/>
                <w:numId w:val="32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1106E" w14:textId="77777777" w:rsidR="006643CC" w:rsidRDefault="006643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14:paraId="6CD0360F" w14:textId="77777777" w:rsidR="006643CC" w:rsidRDefault="006643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6BF16" w14:textId="77777777" w:rsidR="006643CC" w:rsidRDefault="006643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D562F" w14:textId="77777777" w:rsidR="006643CC" w:rsidRDefault="006643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14:paraId="236FFC7A" w14:textId="77777777" w:rsidR="006643CC" w:rsidRDefault="006643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59F07" w14:textId="77777777" w:rsidR="006643CC" w:rsidRDefault="006643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286B1" w14:textId="77777777" w:rsidR="006643CC" w:rsidRDefault="006643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60227" w14:textId="77777777" w:rsidR="006643CC" w:rsidRDefault="006643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D6172" w14:textId="77777777" w:rsidR="006643CC" w:rsidRPr="00BE2D76" w:rsidRDefault="006643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00CA3" w14:textId="77777777" w:rsidR="006643CC" w:rsidRPr="00193954" w:rsidRDefault="006643CC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352181DD" w14:textId="77777777" w:rsidR="006643CC" w:rsidRPr="00176852" w:rsidRDefault="006643C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63799726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7AB4D" w14:textId="77777777" w:rsidR="006643CC" w:rsidRDefault="006643CC" w:rsidP="00B04EFD">
            <w:pPr>
              <w:numPr>
                <w:ilvl w:val="0"/>
                <w:numId w:val="32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3910B" w14:textId="77777777" w:rsidR="006643CC" w:rsidRDefault="006643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5EBD" w14:textId="77777777" w:rsidR="006643CC" w:rsidRPr="002108A9" w:rsidRDefault="006643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F495B" w14:textId="77777777" w:rsidR="006643CC" w:rsidRDefault="006643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003E19F4" w14:textId="77777777" w:rsidR="006643CC" w:rsidRDefault="006643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9765CB6" w14:textId="77777777" w:rsidR="006643CC" w:rsidRDefault="006643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F9F5C" w14:textId="77777777" w:rsidR="006643CC" w:rsidRDefault="006643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44219491" w14:textId="77777777" w:rsidR="006643CC" w:rsidRDefault="006643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574D5A2A" w14:textId="77777777" w:rsidR="006643CC" w:rsidRDefault="006643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8CEC7" w14:textId="77777777" w:rsidR="006643CC" w:rsidRPr="00F02EF7" w:rsidRDefault="006643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9A1D" w14:textId="77777777" w:rsidR="006643CC" w:rsidRDefault="006643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1FAA3" w14:textId="77777777" w:rsidR="006643CC" w:rsidRPr="00BE2D76" w:rsidRDefault="006643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93095" w14:textId="77777777" w:rsidR="006643CC" w:rsidRDefault="006643C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7D43EEAF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87089" w14:textId="77777777" w:rsidR="006643CC" w:rsidRDefault="006643CC" w:rsidP="00B04EFD">
            <w:pPr>
              <w:numPr>
                <w:ilvl w:val="0"/>
                <w:numId w:val="32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2088B" w14:textId="77777777" w:rsidR="006643CC" w:rsidRDefault="006643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E8EFD" w14:textId="77777777" w:rsidR="006643CC" w:rsidRPr="002108A9" w:rsidRDefault="006643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07F96" w14:textId="77777777" w:rsidR="006643CC" w:rsidRDefault="006643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14:paraId="5F2B8B1C" w14:textId="77777777" w:rsidR="006643CC" w:rsidRDefault="006643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4A769" w14:textId="77777777" w:rsidR="006643CC" w:rsidRDefault="006643CC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14:paraId="101732C0" w14:textId="77777777" w:rsidR="006643CC" w:rsidRDefault="006643CC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14:paraId="6502ADCA" w14:textId="77777777" w:rsidR="006643CC" w:rsidRDefault="006643CC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14:paraId="32D20782" w14:textId="77777777" w:rsidR="006643CC" w:rsidRDefault="006643CC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6D9FF" w14:textId="77777777" w:rsidR="006643CC" w:rsidRPr="00F02EF7" w:rsidRDefault="006643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5E852" w14:textId="77777777" w:rsidR="006643CC" w:rsidRDefault="006643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E8614" w14:textId="77777777" w:rsidR="006643CC" w:rsidRPr="00BE2D76" w:rsidRDefault="006643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A8382" w14:textId="77777777" w:rsidR="006643CC" w:rsidRDefault="006643C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1795BE88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8B553" w14:textId="77777777" w:rsidR="006643CC" w:rsidRDefault="006643CC" w:rsidP="00B04EFD">
            <w:pPr>
              <w:numPr>
                <w:ilvl w:val="0"/>
                <w:numId w:val="32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0ED78" w14:textId="77777777" w:rsidR="006643CC" w:rsidRDefault="006643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2F6E7" w14:textId="77777777" w:rsidR="006643CC" w:rsidRPr="002108A9" w:rsidRDefault="006643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6BB62" w14:textId="77777777" w:rsidR="006643CC" w:rsidRDefault="006643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14:paraId="646F72AB" w14:textId="77777777" w:rsidR="006643CC" w:rsidRDefault="006643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F02AF" w14:textId="77777777" w:rsidR="006643CC" w:rsidRDefault="006643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366B103" w14:textId="77777777" w:rsidR="006643CC" w:rsidRDefault="006643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1BE31" w14:textId="77777777" w:rsidR="006643CC" w:rsidRPr="00F02EF7" w:rsidRDefault="006643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A528A" w14:textId="77777777" w:rsidR="006643CC" w:rsidRDefault="006643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51F8" w14:textId="77777777" w:rsidR="006643CC" w:rsidRPr="00BE2D76" w:rsidRDefault="006643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E8F21" w14:textId="77777777" w:rsidR="006643CC" w:rsidRDefault="006643C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58625EE0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B1D34" w14:textId="77777777" w:rsidR="006643CC" w:rsidRDefault="006643CC" w:rsidP="00B04EFD">
            <w:pPr>
              <w:numPr>
                <w:ilvl w:val="0"/>
                <w:numId w:val="32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C3DC4" w14:textId="77777777" w:rsidR="006643CC" w:rsidRDefault="006643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A54ED" w14:textId="77777777" w:rsidR="006643CC" w:rsidRPr="002108A9" w:rsidRDefault="006643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9084D" w14:textId="77777777" w:rsidR="006643CC" w:rsidRDefault="006643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14:paraId="11A043B9" w14:textId="77777777" w:rsidR="006643CC" w:rsidRDefault="006643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2CA33" w14:textId="77777777" w:rsidR="006643CC" w:rsidRDefault="006643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3F6FF" w14:textId="77777777" w:rsidR="006643CC" w:rsidRPr="00F02EF7" w:rsidRDefault="006643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760C4" w14:textId="77777777" w:rsidR="006643CC" w:rsidRDefault="006643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807A9" w14:textId="77777777" w:rsidR="006643CC" w:rsidRPr="00BE2D76" w:rsidRDefault="006643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AAAC" w14:textId="77777777" w:rsidR="006643CC" w:rsidRDefault="006643C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5ACAF0C5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EA1C6" w14:textId="77777777" w:rsidR="006643CC" w:rsidRDefault="006643CC" w:rsidP="00B04EFD">
            <w:pPr>
              <w:numPr>
                <w:ilvl w:val="0"/>
                <w:numId w:val="32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10013" w14:textId="77777777" w:rsidR="006643CC" w:rsidRDefault="006643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C95E5" w14:textId="77777777" w:rsidR="006643CC" w:rsidRDefault="006643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F467C" w14:textId="77777777" w:rsidR="006643CC" w:rsidRDefault="006643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14:paraId="55AFEA26" w14:textId="77777777" w:rsidR="006643CC" w:rsidRDefault="006643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14:paraId="58B68B3F" w14:textId="77777777" w:rsidR="006643CC" w:rsidRDefault="006643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8C8C0" w14:textId="77777777" w:rsidR="006643CC" w:rsidRDefault="006643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14:paraId="620A57EC" w14:textId="77777777" w:rsidR="006643CC" w:rsidRDefault="006643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BE169" w14:textId="77777777" w:rsidR="006643CC" w:rsidRPr="00F02EF7" w:rsidRDefault="006643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4978" w14:textId="77777777" w:rsidR="006643CC" w:rsidRDefault="006643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4FA5" w14:textId="77777777" w:rsidR="006643CC" w:rsidRPr="00BE2D76" w:rsidRDefault="006643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A389E" w14:textId="77777777" w:rsidR="006643CC" w:rsidRDefault="006643C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798FBC8E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39A92" w14:textId="77777777" w:rsidR="006643CC" w:rsidRDefault="006643CC" w:rsidP="00B04EFD">
            <w:pPr>
              <w:numPr>
                <w:ilvl w:val="0"/>
                <w:numId w:val="32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DA72E" w14:textId="77777777" w:rsidR="006643CC" w:rsidRDefault="006643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38F3C" w14:textId="77777777" w:rsidR="006643CC" w:rsidRPr="002108A9" w:rsidRDefault="006643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AF6FF" w14:textId="77777777" w:rsidR="006643CC" w:rsidRDefault="006643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14:paraId="4D125466" w14:textId="77777777" w:rsidR="006643CC" w:rsidRDefault="006643C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CBCFF" w14:textId="77777777" w:rsidR="006643CC" w:rsidRDefault="006643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B6AB6" w14:textId="77777777" w:rsidR="006643CC" w:rsidRPr="00F02EF7" w:rsidRDefault="006643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9AD6D" w14:textId="77777777" w:rsidR="006643CC" w:rsidRDefault="006643C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1E3" w14:textId="77777777" w:rsidR="006643CC" w:rsidRPr="00BE2D76" w:rsidRDefault="006643C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6E082" w14:textId="77777777" w:rsidR="006643CC" w:rsidRDefault="006643C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18914F32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191EB" w14:textId="77777777" w:rsidR="006643CC" w:rsidRDefault="006643CC" w:rsidP="00B04EFD">
            <w:pPr>
              <w:numPr>
                <w:ilvl w:val="0"/>
                <w:numId w:val="32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7A170" w14:textId="77777777" w:rsidR="006643CC" w:rsidRDefault="006643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920F3" w14:textId="77777777" w:rsidR="006643CC" w:rsidRPr="002108A9" w:rsidRDefault="006643C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1ED41" w14:textId="77777777" w:rsidR="006643CC" w:rsidRDefault="006643C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14:paraId="2177D4CB" w14:textId="77777777" w:rsidR="006643CC" w:rsidRDefault="006643C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14:paraId="0D2B4518" w14:textId="77777777" w:rsidR="006643CC" w:rsidRDefault="006643C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658EC" w14:textId="77777777" w:rsidR="006643CC" w:rsidRDefault="006643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E8E4036" w14:textId="77777777" w:rsidR="006643CC" w:rsidRDefault="006643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52420F5D" w14:textId="77777777" w:rsidR="006643CC" w:rsidRDefault="006643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4B544205" w14:textId="77777777" w:rsidR="006643CC" w:rsidRDefault="006643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A758E7B" w14:textId="77777777" w:rsidR="006643CC" w:rsidRDefault="006643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80EA1" w14:textId="77777777" w:rsidR="006643CC" w:rsidRPr="00F02EF7" w:rsidRDefault="006643C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5F967" w14:textId="77777777" w:rsidR="006643CC" w:rsidRDefault="006643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9FC3" w14:textId="77777777" w:rsidR="006643CC" w:rsidRPr="00BE2D76" w:rsidRDefault="006643C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6D049" w14:textId="77777777" w:rsidR="006643CC" w:rsidRDefault="006643C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44B090DD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8005E" w14:textId="77777777" w:rsidR="006643CC" w:rsidRDefault="006643CC" w:rsidP="00B04EFD">
            <w:pPr>
              <w:numPr>
                <w:ilvl w:val="0"/>
                <w:numId w:val="32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2C965" w14:textId="77777777" w:rsidR="006643CC" w:rsidRDefault="006643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5312F" w14:textId="77777777" w:rsidR="006643CC" w:rsidRPr="002108A9" w:rsidRDefault="006643C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CBDE6" w14:textId="77777777" w:rsidR="006643CC" w:rsidRDefault="006643C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D4E1AFC" w14:textId="77777777" w:rsidR="006643CC" w:rsidRDefault="006643C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2E1B" w14:textId="77777777" w:rsidR="006643CC" w:rsidRDefault="006643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75EBA5AF" w14:textId="77777777" w:rsidR="006643CC" w:rsidRDefault="006643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6C402FA5" w14:textId="77777777" w:rsidR="006643CC" w:rsidRDefault="006643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570BD8E" w14:textId="77777777" w:rsidR="006643CC" w:rsidRDefault="006643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0124F118" w14:textId="77777777" w:rsidR="006643CC" w:rsidRDefault="006643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1C69E" w14:textId="77777777" w:rsidR="006643CC" w:rsidRPr="00F02EF7" w:rsidRDefault="006643C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D44E9" w14:textId="77777777" w:rsidR="006643CC" w:rsidRDefault="006643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975C0" w14:textId="77777777" w:rsidR="006643CC" w:rsidRPr="00BE2D76" w:rsidRDefault="006643C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6FC78" w14:textId="77777777" w:rsidR="006643CC" w:rsidRDefault="006643C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2B2EB17C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23F22" w14:textId="77777777" w:rsidR="006643CC" w:rsidRDefault="006643CC" w:rsidP="00B04EFD">
            <w:pPr>
              <w:numPr>
                <w:ilvl w:val="0"/>
                <w:numId w:val="32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CD4D2" w14:textId="77777777" w:rsidR="006643CC" w:rsidRDefault="006643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D2B1F" w14:textId="77777777" w:rsidR="006643CC" w:rsidRPr="002108A9" w:rsidRDefault="006643C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C0BE4" w14:textId="77777777" w:rsidR="006643CC" w:rsidRDefault="006643C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69811C8B" w14:textId="77777777" w:rsidR="006643CC" w:rsidRDefault="006643C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0DDDC" w14:textId="77777777" w:rsidR="006643CC" w:rsidRDefault="006643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C00D7" w14:textId="77777777" w:rsidR="006643CC" w:rsidRPr="00F02EF7" w:rsidRDefault="006643C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8E943" w14:textId="77777777" w:rsidR="006643CC" w:rsidRDefault="006643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968D1" w14:textId="77777777" w:rsidR="006643CC" w:rsidRPr="00BE2D76" w:rsidRDefault="006643C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6CA40" w14:textId="77777777" w:rsidR="006643CC" w:rsidRDefault="006643C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99C609" w14:textId="77777777" w:rsidR="006643CC" w:rsidRDefault="006643C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4F0991" w14:textId="77777777" w:rsidR="006643CC" w:rsidRDefault="006643C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6643CC" w14:paraId="78A8465C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BBBB8" w14:textId="77777777" w:rsidR="006643CC" w:rsidRDefault="006643CC" w:rsidP="00B04EFD">
            <w:pPr>
              <w:numPr>
                <w:ilvl w:val="0"/>
                <w:numId w:val="32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D4D73" w14:textId="77777777" w:rsidR="006643CC" w:rsidRDefault="006643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0F2D2" w14:textId="77777777" w:rsidR="006643CC" w:rsidRPr="002108A9" w:rsidRDefault="006643C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250E" w14:textId="77777777" w:rsidR="006643CC" w:rsidRDefault="006643C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649A377E" w14:textId="77777777" w:rsidR="006643CC" w:rsidRDefault="006643C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FB977" w14:textId="77777777" w:rsidR="006643CC" w:rsidRDefault="006643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C8AB1CC" w14:textId="77777777" w:rsidR="006643CC" w:rsidRDefault="006643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38EFD" w14:textId="77777777" w:rsidR="006643CC" w:rsidRDefault="006643C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15C5F" w14:textId="77777777" w:rsidR="006643CC" w:rsidRDefault="006643C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187E5" w14:textId="77777777" w:rsidR="006643CC" w:rsidRPr="00BE2D76" w:rsidRDefault="006643C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73ECD" w14:textId="77777777" w:rsidR="006643CC" w:rsidRDefault="006643C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A0F372" w14:textId="77777777" w:rsidR="006643CC" w:rsidRDefault="006643C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6643CC" w14:paraId="1347DDAC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0317A" w14:textId="77777777" w:rsidR="006643CC" w:rsidRDefault="006643CC" w:rsidP="00B04EFD">
            <w:pPr>
              <w:numPr>
                <w:ilvl w:val="0"/>
                <w:numId w:val="32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7117B" w14:textId="77777777" w:rsidR="006643CC" w:rsidRDefault="006643C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14:paraId="24864E56" w14:textId="77777777" w:rsidR="006643CC" w:rsidRDefault="006643C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80AFD" w14:textId="77777777" w:rsidR="006643CC" w:rsidRPr="002108A9" w:rsidRDefault="006643C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A6C44" w14:textId="77777777" w:rsidR="006643CC" w:rsidRDefault="006643C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01285D2D" w14:textId="77777777" w:rsidR="006643CC" w:rsidRDefault="006643C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B2D1E" w14:textId="77777777" w:rsidR="006643CC" w:rsidRDefault="006643C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E79FD" w14:textId="77777777" w:rsidR="006643CC" w:rsidRDefault="006643C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ADD0C" w14:textId="77777777" w:rsidR="006643CC" w:rsidRDefault="006643C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EF2CC" w14:textId="77777777" w:rsidR="006643CC" w:rsidRPr="00BE2D76" w:rsidRDefault="006643C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542FE" w14:textId="77777777" w:rsidR="006643CC" w:rsidRDefault="006643CC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43CC" w14:paraId="1B419F90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FC954" w14:textId="77777777" w:rsidR="006643CC" w:rsidRDefault="006643CC" w:rsidP="00B04EFD">
            <w:pPr>
              <w:numPr>
                <w:ilvl w:val="0"/>
                <w:numId w:val="32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B7E0C" w14:textId="77777777" w:rsidR="006643CC" w:rsidRDefault="006643C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F66BB" w14:textId="77777777" w:rsidR="006643CC" w:rsidRPr="002108A9" w:rsidRDefault="006643C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DBA3" w14:textId="77777777" w:rsidR="006643CC" w:rsidRDefault="006643C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18CAF5E7" w14:textId="77777777" w:rsidR="006643CC" w:rsidRDefault="006643C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851CB" w14:textId="77777777" w:rsidR="006643CC" w:rsidRDefault="006643C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A76BF67" w14:textId="77777777" w:rsidR="006643CC" w:rsidRDefault="006643C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800C" w14:textId="77777777" w:rsidR="006643CC" w:rsidRDefault="006643C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23DF4" w14:textId="77777777" w:rsidR="006643CC" w:rsidRDefault="006643C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F7B35" w14:textId="77777777" w:rsidR="006643CC" w:rsidRPr="00BE2D76" w:rsidRDefault="006643C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65142" w14:textId="77777777" w:rsidR="006643CC" w:rsidRDefault="006643CC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A822DF" w14:textId="77777777" w:rsidR="006643CC" w:rsidRDefault="006643CC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4EB34F" w14:textId="77777777" w:rsidR="006643CC" w:rsidRDefault="006643CC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6643CC" w14:paraId="3A1F52D9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32430" w14:textId="77777777" w:rsidR="006643CC" w:rsidRDefault="006643CC" w:rsidP="00B04EFD">
            <w:pPr>
              <w:numPr>
                <w:ilvl w:val="0"/>
                <w:numId w:val="32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02D37" w14:textId="77777777" w:rsidR="006643CC" w:rsidRDefault="006643C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6069" w14:textId="77777777" w:rsidR="006643CC" w:rsidRPr="002108A9" w:rsidRDefault="006643C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67649" w14:textId="77777777" w:rsidR="006643CC" w:rsidRDefault="006643C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5F495B4" w14:textId="77777777" w:rsidR="006643CC" w:rsidRDefault="006643C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FE34C" w14:textId="77777777" w:rsidR="006643CC" w:rsidRDefault="006643C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FAA55" w14:textId="77777777" w:rsidR="006643CC" w:rsidRPr="00F02EF7" w:rsidRDefault="006643C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662E9" w14:textId="77777777" w:rsidR="006643CC" w:rsidRDefault="006643C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4AED" w14:textId="77777777" w:rsidR="006643CC" w:rsidRPr="00BE2D76" w:rsidRDefault="006643C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04E7A" w14:textId="77777777" w:rsidR="006643CC" w:rsidRDefault="006643CC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6E33662A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0EF8" w14:textId="77777777" w:rsidR="006643CC" w:rsidRDefault="006643CC" w:rsidP="00B04EFD">
            <w:pPr>
              <w:numPr>
                <w:ilvl w:val="0"/>
                <w:numId w:val="32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2C84" w14:textId="77777777" w:rsidR="006643CC" w:rsidRDefault="006643C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1976D" w14:textId="77777777" w:rsidR="006643CC" w:rsidRPr="002108A9" w:rsidRDefault="006643C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AF169" w14:textId="77777777" w:rsidR="006643CC" w:rsidRDefault="006643C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6AC278F" w14:textId="77777777" w:rsidR="006643CC" w:rsidRDefault="006643C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64755" w14:textId="77777777" w:rsidR="006643CC" w:rsidRDefault="006643C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B4C10" w14:textId="77777777" w:rsidR="006643CC" w:rsidRPr="00F02EF7" w:rsidRDefault="006643C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E6E4" w14:textId="77777777" w:rsidR="006643CC" w:rsidRDefault="006643C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39404" w14:textId="77777777" w:rsidR="006643CC" w:rsidRPr="00BE2D76" w:rsidRDefault="006643C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3976" w14:textId="77777777" w:rsidR="006643CC" w:rsidRDefault="006643CC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4E354AA" w14:textId="77777777" w:rsidR="006643CC" w:rsidRDefault="006643CC">
      <w:pPr>
        <w:spacing w:before="40" w:after="40" w:line="192" w:lineRule="auto"/>
        <w:ind w:right="57"/>
        <w:rPr>
          <w:sz w:val="20"/>
          <w:lang w:val="ro-RO"/>
        </w:rPr>
      </w:pPr>
    </w:p>
    <w:p w14:paraId="2FFC9BAC" w14:textId="77777777" w:rsidR="006643CC" w:rsidRDefault="006643CC" w:rsidP="00072BF3">
      <w:pPr>
        <w:pStyle w:val="Heading1"/>
        <w:spacing w:line="360" w:lineRule="auto"/>
      </w:pPr>
      <w:bookmarkStart w:id="2" w:name="_Hlk182558800"/>
      <w:r>
        <w:t>LINIA 517</w:t>
      </w:r>
    </w:p>
    <w:p w14:paraId="08ECED87" w14:textId="77777777" w:rsidR="006643CC" w:rsidRDefault="006643CC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6643CC" w14:paraId="1F8B6733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117EF" w14:textId="77777777" w:rsidR="006643CC" w:rsidRDefault="006643CC" w:rsidP="00B04EF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CEAB" w14:textId="77777777" w:rsidR="006643CC" w:rsidRDefault="006643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83B5A" w14:textId="77777777" w:rsidR="006643CC" w:rsidRDefault="006643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9E59A" w14:textId="77777777" w:rsidR="006643CC" w:rsidRDefault="006643C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144A332B" w14:textId="77777777" w:rsidR="006643CC" w:rsidRDefault="006643C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9B396" w14:textId="77777777" w:rsidR="006643CC" w:rsidRDefault="006643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B7FD3" w14:textId="77777777" w:rsidR="006643CC" w:rsidRDefault="006643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37EB8" w14:textId="77777777" w:rsidR="006643CC" w:rsidRDefault="006643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1341C" w14:textId="77777777" w:rsidR="006643CC" w:rsidRDefault="006643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8D2CA" w14:textId="77777777" w:rsidR="006643CC" w:rsidRDefault="006643C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5AB9D164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2E4DF" w14:textId="77777777" w:rsidR="006643CC" w:rsidRDefault="006643CC" w:rsidP="00B04EF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1495" w14:textId="77777777" w:rsidR="006643CC" w:rsidRDefault="006643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95C3D" w14:textId="77777777" w:rsidR="006643CC" w:rsidRDefault="006643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46E45" w14:textId="77777777" w:rsidR="006643CC" w:rsidRDefault="006643C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4DA72C4D" w14:textId="77777777" w:rsidR="006643CC" w:rsidRDefault="006643C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B5AA5" w14:textId="77777777" w:rsidR="006643CC" w:rsidRDefault="006643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8B12928" w14:textId="77777777" w:rsidR="006643CC" w:rsidRDefault="006643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F84CCBB" w14:textId="77777777" w:rsidR="006643CC" w:rsidRDefault="006643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34AEFCAC" w14:textId="77777777" w:rsidR="006643CC" w:rsidRDefault="006643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8202B0D" w14:textId="77777777" w:rsidR="006643CC" w:rsidRDefault="006643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06006" w14:textId="77777777" w:rsidR="006643CC" w:rsidRDefault="006643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098E8" w14:textId="77777777" w:rsidR="006643CC" w:rsidRDefault="006643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69DC6" w14:textId="77777777" w:rsidR="006643CC" w:rsidRDefault="006643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F962F" w14:textId="77777777" w:rsidR="006643CC" w:rsidRDefault="006643C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851806F" w14:textId="77777777" w:rsidR="006643CC" w:rsidRDefault="006643CC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14:paraId="49B909CD" w14:textId="77777777" w:rsidR="006643CC" w:rsidRDefault="006643CC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6643CC" w14:paraId="45A7B9D5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2D3F4" w14:textId="77777777" w:rsidR="006643CC" w:rsidRDefault="006643CC" w:rsidP="00B04EF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9FD52" w14:textId="77777777" w:rsidR="006643CC" w:rsidRDefault="006643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3024" w14:textId="77777777" w:rsidR="006643CC" w:rsidRDefault="006643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BD0EE" w14:textId="77777777" w:rsidR="006643CC" w:rsidRDefault="006643CC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265B4468" w14:textId="77777777" w:rsidR="006643CC" w:rsidRDefault="006643C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C0CB2" w14:textId="77777777" w:rsidR="006643CC" w:rsidRDefault="006643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C401" w14:textId="77777777" w:rsidR="006643CC" w:rsidRDefault="006643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F552C" w14:textId="77777777" w:rsidR="006643CC" w:rsidRDefault="006643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347A9" w14:textId="77777777" w:rsidR="006643CC" w:rsidRDefault="006643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0ED98" w14:textId="77777777" w:rsidR="006643CC" w:rsidRDefault="006643C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6643CC" w14:paraId="5A4FEF3F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10382" w14:textId="77777777" w:rsidR="006643CC" w:rsidRDefault="006643CC" w:rsidP="00B04EF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077FB" w14:textId="77777777" w:rsidR="006643CC" w:rsidRDefault="006643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7A549" w14:textId="77777777" w:rsidR="006643CC" w:rsidRDefault="006643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CB7D7" w14:textId="77777777" w:rsidR="006643CC" w:rsidRDefault="006643C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7245702B" w14:textId="77777777" w:rsidR="006643CC" w:rsidRDefault="006643CC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D233F" w14:textId="77777777" w:rsidR="006643CC" w:rsidRDefault="006643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0B04" w14:textId="77777777" w:rsidR="006643CC" w:rsidRDefault="006643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97E47" w14:textId="77777777" w:rsidR="006643CC" w:rsidRDefault="006643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E643A" w14:textId="77777777" w:rsidR="006643CC" w:rsidRDefault="006643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7D76A" w14:textId="77777777" w:rsidR="006643CC" w:rsidRDefault="006643C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1DECF949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A39C0" w14:textId="77777777" w:rsidR="006643CC" w:rsidRDefault="006643CC" w:rsidP="00B04EF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49E1" w14:textId="77777777" w:rsidR="006643CC" w:rsidRDefault="006643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406CE905" w14:textId="77777777" w:rsidR="006643CC" w:rsidRDefault="006643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44C12" w14:textId="77777777" w:rsidR="006643CC" w:rsidRDefault="006643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7248E" w14:textId="77777777" w:rsidR="006643CC" w:rsidRDefault="006643C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Suceava Vest – </w:t>
            </w:r>
          </w:p>
          <w:p w14:paraId="0C224982" w14:textId="77777777" w:rsidR="006643CC" w:rsidRDefault="006643C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Stroiești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AC59D" w14:textId="77777777" w:rsidR="006643CC" w:rsidRDefault="006643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BD328" w14:textId="77777777" w:rsidR="006643CC" w:rsidRDefault="006643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06512" w14:textId="77777777" w:rsidR="006643CC" w:rsidRDefault="006643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23E93" w14:textId="77777777" w:rsidR="006643CC" w:rsidRDefault="006643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781D8" w14:textId="77777777" w:rsidR="006643CC" w:rsidRDefault="006643C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cu inductori la paletele galbene</w:t>
            </w:r>
          </w:p>
        </w:tc>
      </w:tr>
      <w:tr w:rsidR="006643CC" w14:paraId="24B79AA1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39BE" w14:textId="77777777" w:rsidR="006643CC" w:rsidRDefault="006643CC" w:rsidP="00B04EF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7F62E" w14:textId="77777777" w:rsidR="006643CC" w:rsidRDefault="006643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C197B" w14:textId="77777777" w:rsidR="006643CC" w:rsidRDefault="006643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A4433" w14:textId="77777777" w:rsidR="006643CC" w:rsidRDefault="006643C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14:paraId="6C071B10" w14:textId="77777777" w:rsidR="006643CC" w:rsidRDefault="006643C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61A0A" w14:textId="77777777" w:rsidR="006643CC" w:rsidRDefault="006643CC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DAC1" w14:textId="77777777" w:rsidR="006643CC" w:rsidRDefault="006643CC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2183E" w14:textId="77777777" w:rsidR="006643CC" w:rsidRDefault="006643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90592" w14:textId="77777777" w:rsidR="006643CC" w:rsidRDefault="006643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7A667" w14:textId="77777777" w:rsidR="006643CC" w:rsidRDefault="006643C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18534097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3EAD4" w14:textId="77777777" w:rsidR="006643CC" w:rsidRDefault="006643CC" w:rsidP="00B04EF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A6C6" w14:textId="77777777" w:rsidR="006643CC" w:rsidRDefault="006643CC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ED903" w14:textId="77777777" w:rsidR="006643CC" w:rsidRDefault="006643CC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352F" w14:textId="77777777" w:rsidR="006643CC" w:rsidRDefault="006643CC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D37E5" w14:textId="77777777" w:rsidR="006643CC" w:rsidRDefault="006643CC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34A4" w14:textId="77777777" w:rsidR="006643CC" w:rsidRDefault="006643CC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E5982" w14:textId="77777777" w:rsidR="006643CC" w:rsidRDefault="006643CC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CB993" w14:textId="77777777" w:rsidR="006643CC" w:rsidRDefault="006643CC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82513" w14:textId="77777777" w:rsidR="006643CC" w:rsidRDefault="006643CC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43CC" w14:paraId="281FBAF6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1AFE8" w14:textId="77777777" w:rsidR="006643CC" w:rsidRDefault="006643CC" w:rsidP="00B04EF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622F6" w14:textId="77777777" w:rsidR="006643CC" w:rsidRDefault="006643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7FC61" w14:textId="77777777" w:rsidR="006643CC" w:rsidRDefault="006643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9D3E2" w14:textId="77777777" w:rsidR="006643CC" w:rsidRDefault="006643C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5B8232E2" w14:textId="77777777" w:rsidR="006643CC" w:rsidRDefault="006643C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6E145" w14:textId="77777777" w:rsidR="006643CC" w:rsidRDefault="006643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305CCD63" w14:textId="77777777" w:rsidR="006643CC" w:rsidRDefault="006643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73402714" w14:textId="77777777" w:rsidR="006643CC" w:rsidRDefault="006643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81B7B" w14:textId="77777777" w:rsidR="006643CC" w:rsidRDefault="006643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2935" w14:textId="77777777" w:rsidR="006643CC" w:rsidRDefault="006643C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0A2E8" w14:textId="77777777" w:rsidR="006643CC" w:rsidRDefault="006643C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67127" w14:textId="77777777" w:rsidR="006643CC" w:rsidRDefault="006643C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4544861" w14:textId="77777777" w:rsidR="006643CC" w:rsidRDefault="006643CC" w:rsidP="00F232A2">
      <w:pPr>
        <w:spacing w:before="40" w:after="40" w:line="192" w:lineRule="auto"/>
        <w:ind w:right="57"/>
        <w:rPr>
          <w:sz w:val="20"/>
          <w:lang w:val="ro-RO"/>
        </w:rPr>
      </w:pPr>
    </w:p>
    <w:p w14:paraId="46EE8266" w14:textId="77777777" w:rsidR="006643CC" w:rsidRDefault="006643CC" w:rsidP="00DE3370">
      <w:pPr>
        <w:pStyle w:val="Heading1"/>
        <w:spacing w:line="360" w:lineRule="auto"/>
      </w:pPr>
      <w:r>
        <w:t>LINIA 610</w:t>
      </w:r>
    </w:p>
    <w:p w14:paraId="470D5BFF" w14:textId="77777777" w:rsidR="006643CC" w:rsidRDefault="006643CC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643CC" w14:paraId="355A88E4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F106A" w14:textId="77777777" w:rsidR="006643CC" w:rsidRDefault="006643CC" w:rsidP="006643C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596FD" w14:textId="77777777" w:rsidR="006643CC" w:rsidRDefault="006643CC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E31A4" w14:textId="77777777" w:rsidR="006643CC" w:rsidRPr="00F81D6F" w:rsidRDefault="006643CC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303A" w14:textId="77777777" w:rsidR="006643CC" w:rsidRDefault="006643CC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58CDFE21" w14:textId="77777777" w:rsidR="006643CC" w:rsidRDefault="006643CC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B28C1" w14:textId="77777777" w:rsidR="006643CC" w:rsidRDefault="006643CC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68775C1D" w14:textId="77777777" w:rsidR="006643CC" w:rsidRDefault="006643CC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4615A2DF" w14:textId="77777777" w:rsidR="006643CC" w:rsidRDefault="006643CC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471612CA" w14:textId="77777777" w:rsidR="006643CC" w:rsidRDefault="006643CC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B97B1" w14:textId="77777777" w:rsidR="006643CC" w:rsidRPr="00F81D6F" w:rsidRDefault="006643CC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71FA4" w14:textId="77777777" w:rsidR="006643CC" w:rsidRDefault="006643C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5B537" w14:textId="77777777" w:rsidR="006643CC" w:rsidRPr="00F81D6F" w:rsidRDefault="006643C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5C245" w14:textId="77777777" w:rsidR="006643CC" w:rsidRDefault="006643C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43CC" w14:paraId="6771581B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252AA" w14:textId="77777777" w:rsidR="006643CC" w:rsidRDefault="006643CC" w:rsidP="006643C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A3AAC" w14:textId="77777777" w:rsidR="006643CC" w:rsidRDefault="006643C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99627" w14:textId="77777777" w:rsidR="006643CC" w:rsidRPr="00F81D6F" w:rsidRDefault="006643C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21C73" w14:textId="77777777" w:rsidR="006643CC" w:rsidRDefault="006643C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726A5026" w14:textId="77777777" w:rsidR="006643CC" w:rsidRDefault="006643C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1C30E" w14:textId="77777777" w:rsidR="006643CC" w:rsidRDefault="006643C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9F4D6AA" w14:textId="77777777" w:rsidR="006643CC" w:rsidRDefault="006643C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00DC04DD" w14:textId="77777777" w:rsidR="006643CC" w:rsidRDefault="006643C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13B3423E" w14:textId="77777777" w:rsidR="006643CC" w:rsidRDefault="006643C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10197" w14:textId="77777777" w:rsidR="006643CC" w:rsidRPr="00F81D6F" w:rsidRDefault="006643C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6E49F" w14:textId="77777777" w:rsidR="006643CC" w:rsidRDefault="006643C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D72FD" w14:textId="77777777" w:rsidR="006643CC" w:rsidRPr="00F81D6F" w:rsidRDefault="006643C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3BD7" w14:textId="77777777" w:rsidR="006643CC" w:rsidRDefault="006643C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6643CC" w14:paraId="55B99BB4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DFC13" w14:textId="77777777" w:rsidR="006643CC" w:rsidRDefault="006643CC" w:rsidP="006643C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C0679" w14:textId="77777777" w:rsidR="006643CC" w:rsidRDefault="006643C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111D3" w14:textId="77777777" w:rsidR="006643CC" w:rsidRPr="00F81D6F" w:rsidRDefault="006643C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58928" w14:textId="77777777" w:rsidR="006643CC" w:rsidRDefault="006643C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745BB95A" w14:textId="77777777" w:rsidR="006643CC" w:rsidRDefault="006643C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7DE2B6EA" w14:textId="77777777" w:rsidR="006643CC" w:rsidRDefault="006643C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2DB5" w14:textId="77777777" w:rsidR="006643CC" w:rsidRDefault="006643C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67EF4" w14:textId="77777777" w:rsidR="006643CC" w:rsidRPr="00F81D6F" w:rsidRDefault="006643C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11669" w14:textId="77777777" w:rsidR="006643CC" w:rsidRDefault="006643C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55D5D" w14:textId="77777777" w:rsidR="006643CC" w:rsidRPr="00F81D6F" w:rsidRDefault="006643C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B7A80" w14:textId="77777777" w:rsidR="006643CC" w:rsidRDefault="006643C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2D273F71" w14:textId="77777777" w:rsidR="006643CC" w:rsidRDefault="006643C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6643CC" w14:paraId="11E9BAC7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7376F" w14:textId="77777777" w:rsidR="006643CC" w:rsidRDefault="006643CC" w:rsidP="006643C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67E81" w14:textId="77777777" w:rsidR="006643CC" w:rsidRDefault="006643C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00B42" w14:textId="77777777" w:rsidR="006643CC" w:rsidRDefault="006643C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CA824" w14:textId="77777777" w:rsidR="006643CC" w:rsidRDefault="006643C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B134B" w14:textId="77777777" w:rsidR="006643CC" w:rsidRDefault="006643C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FF027" w14:textId="77777777" w:rsidR="006643CC" w:rsidRDefault="006643C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CBBB8" w14:textId="77777777" w:rsidR="006643CC" w:rsidRDefault="006643C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14:paraId="50BA5A7C" w14:textId="77777777" w:rsidR="006643CC" w:rsidRDefault="006643C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E1C51" w14:textId="77777777" w:rsidR="006643CC" w:rsidRPr="00F81D6F" w:rsidRDefault="006643C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11E07" w14:textId="77777777" w:rsidR="006643CC" w:rsidRDefault="006643C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6643CC" w14:paraId="442C5A44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F1BAA" w14:textId="77777777" w:rsidR="006643CC" w:rsidRDefault="006643CC" w:rsidP="006643C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52B84" w14:textId="77777777" w:rsidR="006643CC" w:rsidRDefault="006643C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329DD" w14:textId="77777777" w:rsidR="006643CC" w:rsidRPr="00F81D6F" w:rsidRDefault="006643C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9E4FE" w14:textId="77777777" w:rsidR="006643CC" w:rsidRDefault="006643C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7BA2B8B7" w14:textId="77777777" w:rsidR="006643CC" w:rsidRDefault="006643C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53985" w14:textId="77777777" w:rsidR="006643CC" w:rsidRDefault="006643C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73CC72AA" w14:textId="77777777" w:rsidR="006643CC" w:rsidRDefault="006643C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557CB50" w14:textId="77777777" w:rsidR="006643CC" w:rsidRDefault="006643C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F70BD" w14:textId="77777777" w:rsidR="006643CC" w:rsidRDefault="006643C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4D0BD" w14:textId="77777777" w:rsidR="006643CC" w:rsidRDefault="006643C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8A07A" w14:textId="77777777" w:rsidR="006643CC" w:rsidRPr="00F81D6F" w:rsidRDefault="006643C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3C8A" w14:textId="77777777" w:rsidR="006643CC" w:rsidRDefault="006643C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48FBE43" w14:textId="77777777" w:rsidR="006643CC" w:rsidRPr="00C60E02" w:rsidRDefault="006643CC">
      <w:pPr>
        <w:tabs>
          <w:tab w:val="left" w:pos="3768"/>
        </w:tabs>
        <w:rPr>
          <w:sz w:val="20"/>
          <w:szCs w:val="20"/>
          <w:lang w:val="ro-RO"/>
        </w:rPr>
      </w:pPr>
    </w:p>
    <w:p w14:paraId="44036B10" w14:textId="77777777" w:rsidR="006643CC" w:rsidRPr="00C21F42" w:rsidRDefault="006643C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22F1EBA" w14:textId="77777777" w:rsidR="006643CC" w:rsidRPr="00C21F42" w:rsidRDefault="006643C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74BA9E35" w14:textId="77777777" w:rsidR="006643CC" w:rsidRPr="00C21F42" w:rsidRDefault="006643C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365452E3" w14:textId="77777777" w:rsidR="006643CC" w:rsidRPr="00C21F42" w:rsidRDefault="006643CC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5BFC9D37" w14:textId="77777777" w:rsidR="006643CC" w:rsidRDefault="006643CC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05281D27" w14:textId="77777777" w:rsidR="006643CC" w:rsidRPr="00C21F42" w:rsidRDefault="006643CC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6EF3104C" w14:textId="77777777" w:rsidR="006643CC" w:rsidRPr="00C21F42" w:rsidRDefault="006643CC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7DC5171C" w14:textId="77777777" w:rsidR="006643CC" w:rsidRPr="00C21F42" w:rsidRDefault="006643CC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0D1495C5" w14:textId="77777777" w:rsidR="006643CC" w:rsidRPr="00C21F42" w:rsidRDefault="006643CC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1795BCA1" w14:textId="77777777" w:rsidR="00FB37F1" w:rsidRPr="00834CFD" w:rsidRDefault="00FB37F1" w:rsidP="00834CFD"/>
    <w:sectPr w:rsidR="00FB37F1" w:rsidRPr="00834CFD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56B2C" w14:textId="77777777" w:rsidR="009454A2" w:rsidRDefault="009454A2">
      <w:r>
        <w:separator/>
      </w:r>
    </w:p>
  </w:endnote>
  <w:endnote w:type="continuationSeparator" w:id="0">
    <w:p w14:paraId="6215F787" w14:textId="77777777" w:rsidR="009454A2" w:rsidRDefault="0094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4684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48634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49DE1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F4F01" w14:textId="77777777" w:rsidR="009454A2" w:rsidRDefault="009454A2">
      <w:r>
        <w:separator/>
      </w:r>
    </w:p>
  </w:footnote>
  <w:footnote w:type="continuationSeparator" w:id="0">
    <w:p w14:paraId="3AC040FE" w14:textId="77777777" w:rsidR="009454A2" w:rsidRDefault="00945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003F0" w14:textId="77777777" w:rsidR="006F5073" w:rsidRDefault="00B217D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1C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93F7D7" w14:textId="2873E34A" w:rsidR="006F5073" w:rsidRDefault="00247522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5033C6">
      <w:rPr>
        <w:b/>
        <w:bCs/>
        <w:i/>
        <w:iCs/>
        <w:sz w:val="22"/>
      </w:rPr>
      <w:t>decada 11-20 iunie 2025</w:t>
    </w:r>
  </w:p>
  <w:p w14:paraId="7F97AAEC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2E817646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78852C4C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28015686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5661105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4BCEC9D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ECE2B6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066435F6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4D76D78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6337934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661B372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3D1FE43B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0B83781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4DA2B6DD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764E1213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C18624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3E7F35E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3143BF47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0F0DD0E6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2013D3A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33ACA908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01DD6430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2559357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A6500A1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3FD60EA2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11FC372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13DC3533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01F1A632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749E6F44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7A3386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BB83B5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5C828C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AD052E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50912C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822323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2EE0EB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1B8A54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03A88FB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7D1F7358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9BC03" w14:textId="77777777" w:rsidR="006F5073" w:rsidRDefault="00B217D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7B44">
      <w:rPr>
        <w:rStyle w:val="PageNumber"/>
        <w:noProof/>
      </w:rPr>
      <w:t>3</w:t>
    </w:r>
    <w:r>
      <w:rPr>
        <w:rStyle w:val="PageNumber"/>
      </w:rPr>
      <w:fldChar w:fldCharType="end"/>
    </w:r>
  </w:p>
  <w:p w14:paraId="02BE85FA" w14:textId="2BCD5B63" w:rsidR="00004110" w:rsidRPr="00A048AC" w:rsidRDefault="00247522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5033C6">
      <w:rPr>
        <w:b/>
        <w:bCs/>
        <w:i/>
        <w:iCs/>
        <w:sz w:val="22"/>
      </w:rPr>
      <w:t>decada 11-20 iunie 2025</w:t>
    </w:r>
  </w:p>
  <w:p w14:paraId="622674DA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85DAF67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3D1EFBF4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68B48B17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7148EE2F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15E67272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44C12C25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41C77224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2A2294F1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1B729BBB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6CD27CF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577CDFA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C9BFC8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732B29C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2EFAEB1B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6B1A3BE1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6878151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61CE9C13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E467AF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00E91FF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0A7B26D6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18DA1C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21834F6E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58AF6C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7F2A213E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0E4A5418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488C6E7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1E436FE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1C27A3B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37BF836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492213C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3B5D02E5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7A44E9F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40D0ED0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3E8BE82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0BB8A224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531089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5231D3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2F25703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A4F03F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458CD1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DC1A0F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848C586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5ACE7C8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185651AD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71AF0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2757"/>
    <w:multiLevelType w:val="hybridMultilevel"/>
    <w:tmpl w:val="B1E64440"/>
    <w:lvl w:ilvl="0" w:tplc="3BB4EA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 w15:restartNumberingAfterBreak="0">
    <w:nsid w:val="02436A7C"/>
    <w:multiLevelType w:val="hybridMultilevel"/>
    <w:tmpl w:val="DB168322"/>
    <w:lvl w:ilvl="0" w:tplc="8366568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575CC7"/>
    <w:multiLevelType w:val="hybridMultilevel"/>
    <w:tmpl w:val="EE0CEA1E"/>
    <w:lvl w:ilvl="0" w:tplc="555ABA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22B0054A"/>
    <w:multiLevelType w:val="hybridMultilevel"/>
    <w:tmpl w:val="2542C974"/>
    <w:lvl w:ilvl="0" w:tplc="0ECAC86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26716B07"/>
    <w:multiLevelType w:val="hybridMultilevel"/>
    <w:tmpl w:val="576C4CB6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2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 w15:restartNumberingAfterBreak="0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36438C"/>
    <w:multiLevelType w:val="hybridMultilevel"/>
    <w:tmpl w:val="2E140B68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3E8D7928"/>
    <w:multiLevelType w:val="hybridMultilevel"/>
    <w:tmpl w:val="90CEB3BC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8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9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9354ED"/>
    <w:multiLevelType w:val="hybridMultilevel"/>
    <w:tmpl w:val="806401F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1B6202"/>
    <w:multiLevelType w:val="hybridMultilevel"/>
    <w:tmpl w:val="0CEC1D60"/>
    <w:lvl w:ilvl="0" w:tplc="815AEF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5D2C203F"/>
    <w:multiLevelType w:val="hybridMultilevel"/>
    <w:tmpl w:val="74A085FC"/>
    <w:lvl w:ilvl="0" w:tplc="83665680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 w15:restartNumberingAfterBreak="0">
    <w:nsid w:val="6F096BC8"/>
    <w:multiLevelType w:val="hybridMultilevel"/>
    <w:tmpl w:val="6CFA0C06"/>
    <w:lvl w:ilvl="0" w:tplc="81809D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 w15:restartNumberingAfterBreak="0">
    <w:nsid w:val="70845803"/>
    <w:multiLevelType w:val="hybridMultilevel"/>
    <w:tmpl w:val="A0E2A2D2"/>
    <w:lvl w:ilvl="0" w:tplc="4DC4B17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127274">
    <w:abstractNumId w:val="19"/>
  </w:num>
  <w:num w:numId="2" w16cid:durableId="49425750">
    <w:abstractNumId w:val="20"/>
  </w:num>
  <w:num w:numId="3" w16cid:durableId="1084766755">
    <w:abstractNumId w:val="23"/>
  </w:num>
  <w:num w:numId="4" w16cid:durableId="925267448">
    <w:abstractNumId w:val="18"/>
  </w:num>
  <w:num w:numId="5" w16cid:durableId="2121487831">
    <w:abstractNumId w:val="27"/>
  </w:num>
  <w:num w:numId="6" w16cid:durableId="1351300666">
    <w:abstractNumId w:val="25"/>
  </w:num>
  <w:num w:numId="7" w16cid:durableId="500585142">
    <w:abstractNumId w:val="11"/>
  </w:num>
  <w:num w:numId="8" w16cid:durableId="702445140">
    <w:abstractNumId w:val="16"/>
  </w:num>
  <w:num w:numId="9" w16cid:durableId="814104230">
    <w:abstractNumId w:val="5"/>
  </w:num>
  <w:num w:numId="10" w16cid:durableId="1252155767">
    <w:abstractNumId w:val="2"/>
  </w:num>
  <w:num w:numId="11" w16cid:durableId="1849248932">
    <w:abstractNumId w:val="26"/>
  </w:num>
  <w:num w:numId="12" w16cid:durableId="19207109">
    <w:abstractNumId w:val="4"/>
  </w:num>
  <w:num w:numId="13" w16cid:durableId="1236934328">
    <w:abstractNumId w:val="32"/>
  </w:num>
  <w:num w:numId="14" w16cid:durableId="1870335516">
    <w:abstractNumId w:val="30"/>
  </w:num>
  <w:num w:numId="15" w16cid:durableId="2014606414">
    <w:abstractNumId w:val="13"/>
  </w:num>
  <w:num w:numId="16" w16cid:durableId="1359816668">
    <w:abstractNumId w:val="24"/>
  </w:num>
  <w:num w:numId="17" w16cid:durableId="1912083846">
    <w:abstractNumId w:val="22"/>
  </w:num>
  <w:num w:numId="18" w16cid:durableId="176165324">
    <w:abstractNumId w:val="9"/>
  </w:num>
  <w:num w:numId="19" w16cid:durableId="1631859490">
    <w:abstractNumId w:val="8"/>
  </w:num>
  <w:num w:numId="20" w16cid:durableId="943655160">
    <w:abstractNumId w:val="0"/>
  </w:num>
  <w:num w:numId="21" w16cid:durableId="163017956">
    <w:abstractNumId w:val="31"/>
  </w:num>
  <w:num w:numId="22" w16cid:durableId="910503826">
    <w:abstractNumId w:val="15"/>
  </w:num>
  <w:num w:numId="23" w16cid:durableId="1685790779">
    <w:abstractNumId w:val="29"/>
  </w:num>
  <w:num w:numId="24" w16cid:durableId="1729650970">
    <w:abstractNumId w:val="28"/>
  </w:num>
  <w:num w:numId="25" w16cid:durableId="377441754">
    <w:abstractNumId w:val="12"/>
  </w:num>
  <w:num w:numId="26" w16cid:durableId="1220871115">
    <w:abstractNumId w:val="3"/>
  </w:num>
  <w:num w:numId="27" w16cid:durableId="729811093">
    <w:abstractNumId w:val="21"/>
  </w:num>
  <w:num w:numId="28" w16cid:durableId="854537712">
    <w:abstractNumId w:val="6"/>
  </w:num>
  <w:num w:numId="29" w16cid:durableId="287666559">
    <w:abstractNumId w:val="7"/>
  </w:num>
  <w:num w:numId="30" w16cid:durableId="93988108">
    <w:abstractNumId w:val="1"/>
  </w:num>
  <w:num w:numId="31" w16cid:durableId="793063571">
    <w:abstractNumId w:val="17"/>
  </w:num>
  <w:num w:numId="32" w16cid:durableId="431556115">
    <w:abstractNumId w:val="10"/>
  </w:num>
  <w:num w:numId="33" w16cid:durableId="139015682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3Jw5cvrPI0sukRNmzF3LwhickemDpV4wMNG4z+NtOaaiP/sY2Eq+/J97iibVSiWrpA4/b7/hNJIOGYwNLNbO1Q==" w:salt="x0aITvl4nB/EE3k6jELgXg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4794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26"/>
    <w:rsid w:val="000777D5"/>
    <w:rsid w:val="00077CD8"/>
    <w:rsid w:val="000801D8"/>
    <w:rsid w:val="000802CC"/>
    <w:rsid w:val="00080842"/>
    <w:rsid w:val="000825A4"/>
    <w:rsid w:val="00082704"/>
    <w:rsid w:val="00082FD6"/>
    <w:rsid w:val="00083EBE"/>
    <w:rsid w:val="00083F1D"/>
    <w:rsid w:val="00084633"/>
    <w:rsid w:val="000849CE"/>
    <w:rsid w:val="000851FF"/>
    <w:rsid w:val="00085588"/>
    <w:rsid w:val="00086325"/>
    <w:rsid w:val="00086881"/>
    <w:rsid w:val="00086AE3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4FC1"/>
    <w:rsid w:val="00095336"/>
    <w:rsid w:val="0009552E"/>
    <w:rsid w:val="000959A0"/>
    <w:rsid w:val="00095CE6"/>
    <w:rsid w:val="00095F9C"/>
    <w:rsid w:val="000961E6"/>
    <w:rsid w:val="00096240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5B7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C8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8CD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480"/>
    <w:rsid w:val="000D43E1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0E7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59E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631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CBE"/>
    <w:rsid w:val="00153E52"/>
    <w:rsid w:val="00153F0A"/>
    <w:rsid w:val="0015418D"/>
    <w:rsid w:val="00154FB1"/>
    <w:rsid w:val="0015515E"/>
    <w:rsid w:val="00155A29"/>
    <w:rsid w:val="00155A9B"/>
    <w:rsid w:val="00155C5D"/>
    <w:rsid w:val="001564C5"/>
    <w:rsid w:val="00156C1E"/>
    <w:rsid w:val="0015738F"/>
    <w:rsid w:val="001574C6"/>
    <w:rsid w:val="00157965"/>
    <w:rsid w:val="00160C92"/>
    <w:rsid w:val="001616EC"/>
    <w:rsid w:val="00161B3A"/>
    <w:rsid w:val="00161EA6"/>
    <w:rsid w:val="00162E5A"/>
    <w:rsid w:val="00162FEC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94D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67EC5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593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1F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7F3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223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708"/>
    <w:rsid w:val="001E3C85"/>
    <w:rsid w:val="001E482D"/>
    <w:rsid w:val="001E4BCB"/>
    <w:rsid w:val="001E5587"/>
    <w:rsid w:val="001E5AB2"/>
    <w:rsid w:val="001E5C07"/>
    <w:rsid w:val="001E5F39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220"/>
    <w:rsid w:val="001F538E"/>
    <w:rsid w:val="001F593A"/>
    <w:rsid w:val="001F59DF"/>
    <w:rsid w:val="001F6013"/>
    <w:rsid w:val="001F60E8"/>
    <w:rsid w:val="001F7B56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C4F"/>
    <w:rsid w:val="00212DDB"/>
    <w:rsid w:val="002131B5"/>
    <w:rsid w:val="00213918"/>
    <w:rsid w:val="00213E69"/>
    <w:rsid w:val="00214EEE"/>
    <w:rsid w:val="00215495"/>
    <w:rsid w:val="00215C57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75"/>
    <w:rsid w:val="002255F0"/>
    <w:rsid w:val="002259D9"/>
    <w:rsid w:val="00225E66"/>
    <w:rsid w:val="00226167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7F2"/>
    <w:rsid w:val="0023385B"/>
    <w:rsid w:val="00233925"/>
    <w:rsid w:val="00233E40"/>
    <w:rsid w:val="002342F8"/>
    <w:rsid w:val="002346DB"/>
    <w:rsid w:val="00234B3D"/>
    <w:rsid w:val="00234FDE"/>
    <w:rsid w:val="002354BB"/>
    <w:rsid w:val="002355C9"/>
    <w:rsid w:val="002357E0"/>
    <w:rsid w:val="00236800"/>
    <w:rsid w:val="00236882"/>
    <w:rsid w:val="00236BF4"/>
    <w:rsid w:val="00236D79"/>
    <w:rsid w:val="00236D8A"/>
    <w:rsid w:val="00237063"/>
    <w:rsid w:val="0023712C"/>
    <w:rsid w:val="002376A9"/>
    <w:rsid w:val="002379C2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522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410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0B4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878"/>
    <w:rsid w:val="002A7AF0"/>
    <w:rsid w:val="002B03AB"/>
    <w:rsid w:val="002B0F89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E16"/>
    <w:rsid w:val="002C0160"/>
    <w:rsid w:val="002C0860"/>
    <w:rsid w:val="002C08C3"/>
    <w:rsid w:val="002C0C16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C7520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B54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576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AA9"/>
    <w:rsid w:val="002E3B3C"/>
    <w:rsid w:val="002E4218"/>
    <w:rsid w:val="002E46CA"/>
    <w:rsid w:val="002E491F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84D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3EF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2F7B9C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108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6DCB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A59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32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449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51A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2A6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96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7CA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0DCB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3E32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AAD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6B5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39F0"/>
    <w:rsid w:val="00443BF4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E65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AA6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BA7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8722B"/>
    <w:rsid w:val="004903BD"/>
    <w:rsid w:val="00490F9C"/>
    <w:rsid w:val="00491A53"/>
    <w:rsid w:val="00491B8C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6B2"/>
    <w:rsid w:val="004A19F3"/>
    <w:rsid w:val="004A1B81"/>
    <w:rsid w:val="004A2AB5"/>
    <w:rsid w:val="004A31E9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332"/>
    <w:rsid w:val="004B4517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954"/>
    <w:rsid w:val="004C1A33"/>
    <w:rsid w:val="004C2352"/>
    <w:rsid w:val="004C2521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49B1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3C6"/>
    <w:rsid w:val="00503438"/>
    <w:rsid w:val="005036E7"/>
    <w:rsid w:val="00503E38"/>
    <w:rsid w:val="0050439E"/>
    <w:rsid w:val="00504483"/>
    <w:rsid w:val="00504C8D"/>
    <w:rsid w:val="00504CF3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4FCB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2D17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6E9E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25F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6B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082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717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6F2"/>
    <w:rsid w:val="005E37C3"/>
    <w:rsid w:val="005E37DA"/>
    <w:rsid w:val="005E3A61"/>
    <w:rsid w:val="005E4114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07E60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2E8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2BE"/>
    <w:rsid w:val="00633A46"/>
    <w:rsid w:val="00634FC4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3CC"/>
    <w:rsid w:val="0066447B"/>
    <w:rsid w:val="00664C47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0F30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5FF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41E0"/>
    <w:rsid w:val="007256AA"/>
    <w:rsid w:val="00725750"/>
    <w:rsid w:val="00725DC0"/>
    <w:rsid w:val="00726BD7"/>
    <w:rsid w:val="00726F28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C4C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0F"/>
    <w:rsid w:val="00763379"/>
    <w:rsid w:val="007636B1"/>
    <w:rsid w:val="007636D3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5D"/>
    <w:rsid w:val="00770813"/>
    <w:rsid w:val="007709D9"/>
    <w:rsid w:val="00770B9C"/>
    <w:rsid w:val="00770C75"/>
    <w:rsid w:val="00770DA0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0E2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1B2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45"/>
    <w:rsid w:val="007C168B"/>
    <w:rsid w:val="007C1772"/>
    <w:rsid w:val="007C1BCF"/>
    <w:rsid w:val="007C1CAF"/>
    <w:rsid w:val="007C1ED2"/>
    <w:rsid w:val="007C1F0F"/>
    <w:rsid w:val="007C25A7"/>
    <w:rsid w:val="007C27FB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D7C72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B88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1C69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4CFD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2FE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4828"/>
    <w:rsid w:val="0085545B"/>
    <w:rsid w:val="00855CEA"/>
    <w:rsid w:val="00855D96"/>
    <w:rsid w:val="00855E41"/>
    <w:rsid w:val="00856601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0AFD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892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2EE"/>
    <w:rsid w:val="008A055A"/>
    <w:rsid w:val="008A0EE0"/>
    <w:rsid w:val="008A1531"/>
    <w:rsid w:val="008A1BF2"/>
    <w:rsid w:val="008A1E91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7C"/>
    <w:rsid w:val="008B1488"/>
    <w:rsid w:val="008B15D1"/>
    <w:rsid w:val="008B1FDE"/>
    <w:rsid w:val="008B24E0"/>
    <w:rsid w:val="008B2706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54E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565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3B2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1E31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BB0"/>
    <w:rsid w:val="00934C51"/>
    <w:rsid w:val="00935142"/>
    <w:rsid w:val="00935391"/>
    <w:rsid w:val="0093542C"/>
    <w:rsid w:val="0093563F"/>
    <w:rsid w:val="0093576B"/>
    <w:rsid w:val="009358E4"/>
    <w:rsid w:val="00936674"/>
    <w:rsid w:val="0093678F"/>
    <w:rsid w:val="00936DED"/>
    <w:rsid w:val="00936E9C"/>
    <w:rsid w:val="00936EE0"/>
    <w:rsid w:val="009370E1"/>
    <w:rsid w:val="00937107"/>
    <w:rsid w:val="00937868"/>
    <w:rsid w:val="00937CEE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4A2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2FB2"/>
    <w:rsid w:val="0095338F"/>
    <w:rsid w:val="0095395D"/>
    <w:rsid w:val="00953B8C"/>
    <w:rsid w:val="009544F8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57CEF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A18"/>
    <w:rsid w:val="00970B8D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BDE"/>
    <w:rsid w:val="009A4E7D"/>
    <w:rsid w:val="009A4EEF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056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0B1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A50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6C2E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6AE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35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1E6E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5FDF"/>
    <w:rsid w:val="00A76147"/>
    <w:rsid w:val="00A7636D"/>
    <w:rsid w:val="00A76668"/>
    <w:rsid w:val="00A76F8C"/>
    <w:rsid w:val="00A772FB"/>
    <w:rsid w:val="00A8001A"/>
    <w:rsid w:val="00A80B6A"/>
    <w:rsid w:val="00A80EF8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29E"/>
    <w:rsid w:val="00A9068F"/>
    <w:rsid w:val="00A914AA"/>
    <w:rsid w:val="00A9162E"/>
    <w:rsid w:val="00A918BA"/>
    <w:rsid w:val="00A91A03"/>
    <w:rsid w:val="00A91DB6"/>
    <w:rsid w:val="00A91E78"/>
    <w:rsid w:val="00A9204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05A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4EFD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1AC0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0AC9"/>
    <w:rsid w:val="00B2104E"/>
    <w:rsid w:val="00B21214"/>
    <w:rsid w:val="00B215CF"/>
    <w:rsid w:val="00B215EB"/>
    <w:rsid w:val="00B216CC"/>
    <w:rsid w:val="00B217D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8D3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75B1"/>
    <w:rsid w:val="00B57AEC"/>
    <w:rsid w:val="00B60034"/>
    <w:rsid w:val="00B60042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7F0"/>
    <w:rsid w:val="00B82E86"/>
    <w:rsid w:val="00B830EF"/>
    <w:rsid w:val="00B845F7"/>
    <w:rsid w:val="00B846C8"/>
    <w:rsid w:val="00B84B1D"/>
    <w:rsid w:val="00B851A6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571"/>
    <w:rsid w:val="00BA3A79"/>
    <w:rsid w:val="00BA3EBB"/>
    <w:rsid w:val="00BA3F04"/>
    <w:rsid w:val="00BA46FD"/>
    <w:rsid w:val="00BA4D9F"/>
    <w:rsid w:val="00BA4DEE"/>
    <w:rsid w:val="00BA5049"/>
    <w:rsid w:val="00BA5139"/>
    <w:rsid w:val="00BA51F8"/>
    <w:rsid w:val="00BA559A"/>
    <w:rsid w:val="00BA5F25"/>
    <w:rsid w:val="00BA5F9F"/>
    <w:rsid w:val="00BA61B0"/>
    <w:rsid w:val="00BA6815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4D6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24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46E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9A5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A43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FD9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72D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650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33D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6FC6"/>
    <w:rsid w:val="00C77310"/>
    <w:rsid w:val="00C77430"/>
    <w:rsid w:val="00C77477"/>
    <w:rsid w:val="00C774C2"/>
    <w:rsid w:val="00C77508"/>
    <w:rsid w:val="00C775D3"/>
    <w:rsid w:val="00C77A46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97F93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10BA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C20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BB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1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221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6BC8"/>
    <w:rsid w:val="00D0785B"/>
    <w:rsid w:val="00D10596"/>
    <w:rsid w:val="00D10886"/>
    <w:rsid w:val="00D110D8"/>
    <w:rsid w:val="00D11A1B"/>
    <w:rsid w:val="00D12959"/>
    <w:rsid w:val="00D13085"/>
    <w:rsid w:val="00D130B2"/>
    <w:rsid w:val="00D1310A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98F"/>
    <w:rsid w:val="00D23CD8"/>
    <w:rsid w:val="00D24E34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FD7"/>
    <w:rsid w:val="00D37152"/>
    <w:rsid w:val="00D37D86"/>
    <w:rsid w:val="00D405C2"/>
    <w:rsid w:val="00D408D4"/>
    <w:rsid w:val="00D40CF8"/>
    <w:rsid w:val="00D410AE"/>
    <w:rsid w:val="00D41282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EE6"/>
    <w:rsid w:val="00D47088"/>
    <w:rsid w:val="00D47167"/>
    <w:rsid w:val="00D4733B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15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0C4"/>
    <w:rsid w:val="00D922F4"/>
    <w:rsid w:val="00D9292F"/>
    <w:rsid w:val="00D92BA7"/>
    <w:rsid w:val="00D92CD8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BBB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FF0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3E65"/>
    <w:rsid w:val="00DE4768"/>
    <w:rsid w:val="00DE6513"/>
    <w:rsid w:val="00DE6673"/>
    <w:rsid w:val="00DE69A4"/>
    <w:rsid w:val="00DE7B82"/>
    <w:rsid w:val="00DE7C3B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75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349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AA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593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8CF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979FA"/>
    <w:rsid w:val="00EA0446"/>
    <w:rsid w:val="00EA0C63"/>
    <w:rsid w:val="00EA103E"/>
    <w:rsid w:val="00EA12E9"/>
    <w:rsid w:val="00EA16C9"/>
    <w:rsid w:val="00EA1A17"/>
    <w:rsid w:val="00EA1F0A"/>
    <w:rsid w:val="00EA2335"/>
    <w:rsid w:val="00EA3078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58A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07B44"/>
    <w:rsid w:val="00F10501"/>
    <w:rsid w:val="00F10B7D"/>
    <w:rsid w:val="00F10CB6"/>
    <w:rsid w:val="00F10EA0"/>
    <w:rsid w:val="00F110AF"/>
    <w:rsid w:val="00F11346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17D71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1CDE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2E4"/>
    <w:rsid w:val="00F403A8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3B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1F5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6B3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84A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0E64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50"/>
    <w:rsid w:val="00FD64C2"/>
    <w:rsid w:val="00FD684F"/>
    <w:rsid w:val="00FD6C01"/>
    <w:rsid w:val="00FD7585"/>
    <w:rsid w:val="00FD7941"/>
    <w:rsid w:val="00FD797F"/>
    <w:rsid w:val="00FD7C78"/>
    <w:rsid w:val="00FE02FC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B7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F9EA3C1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1</Pages>
  <Words>14019</Words>
  <Characters>79911</Characters>
  <Application>Microsoft Office Word</Application>
  <DocSecurity>0</DocSecurity>
  <Lines>665</Lines>
  <Paragraphs>187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2012-08-09T05:47:00Z</cp:lastPrinted>
  <dcterms:created xsi:type="dcterms:W3CDTF">2025-06-03T07:41:00Z</dcterms:created>
  <dcterms:modified xsi:type="dcterms:W3CDTF">2025-06-03T09:48:00Z</dcterms:modified>
</cp:coreProperties>
</file>