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7805" w14:textId="77777777" w:rsidR="006E35AA" w:rsidRPr="00B26C8D" w:rsidRDefault="006E35AA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0E1EBC7" w14:textId="49FFADB7" w:rsidR="006E35AA" w:rsidRPr="00B26C8D" w:rsidRDefault="006E35AA" w:rsidP="00B7386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461EFCE5" w14:textId="77777777" w:rsidR="006E35AA" w:rsidRDefault="006E35A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2DD8C199" w14:textId="77777777" w:rsidR="006E35AA" w:rsidRDefault="006E35A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6F87CD57" w14:textId="77777777" w:rsidR="006E35AA" w:rsidRDefault="006E35AA">
      <w:pPr>
        <w:jc w:val="center"/>
        <w:rPr>
          <w:sz w:val="28"/>
        </w:rPr>
      </w:pPr>
    </w:p>
    <w:p w14:paraId="47DD7CBD" w14:textId="77777777" w:rsidR="006E35AA" w:rsidRDefault="006E35AA">
      <w:pPr>
        <w:jc w:val="center"/>
        <w:rPr>
          <w:sz w:val="28"/>
        </w:rPr>
      </w:pPr>
    </w:p>
    <w:p w14:paraId="0B825301" w14:textId="77777777" w:rsidR="006E35AA" w:rsidRDefault="006E35AA">
      <w:pPr>
        <w:jc w:val="center"/>
        <w:rPr>
          <w:sz w:val="28"/>
        </w:rPr>
      </w:pPr>
    </w:p>
    <w:p w14:paraId="21B6F501" w14:textId="77777777" w:rsidR="006E35AA" w:rsidRDefault="006E35AA">
      <w:pPr>
        <w:jc w:val="center"/>
        <w:rPr>
          <w:sz w:val="28"/>
        </w:rPr>
      </w:pPr>
    </w:p>
    <w:p w14:paraId="02E1DE37" w14:textId="77777777" w:rsidR="006E35AA" w:rsidRDefault="006E35A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2E1695F6" w14:textId="77777777" w:rsidR="006E35AA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452446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383B7C4" w14:textId="77777777" w:rsidR="006E35AA" w:rsidRDefault="006E35A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F2DA9ED" w14:textId="77777777" w:rsidR="006E35AA" w:rsidRDefault="006E35A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75DCCD20" w14:textId="77777777" w:rsidR="006E35AA" w:rsidRDefault="006E35A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E35AA" w14:paraId="13E6D8F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2B63146" w14:textId="77777777" w:rsidR="006E35AA" w:rsidRDefault="006E35A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28D0C98" w14:textId="77777777" w:rsidR="006E35AA" w:rsidRDefault="006E35A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4828E59B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3FD4299" w14:textId="77777777" w:rsidR="006E35AA" w:rsidRDefault="006E35A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05F0D8E1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3BCD56E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E549E72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F4F722E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5DBFE70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3BD0394" w14:textId="77777777" w:rsidR="006E35AA" w:rsidRDefault="006E35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553F0607" w14:textId="77777777" w:rsidR="006E35AA" w:rsidRDefault="006E35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DD71C66" w14:textId="77777777" w:rsidR="006E35AA" w:rsidRDefault="006E35AA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7069576F" w14:textId="77777777" w:rsidR="006E35AA" w:rsidRDefault="006E35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144C2A33" w14:textId="77777777" w:rsidR="006E35AA" w:rsidRDefault="006E35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8FB9728" w14:textId="77777777" w:rsidR="006E35AA" w:rsidRDefault="006E35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6E2AEF2" w14:textId="77777777" w:rsidR="006E35AA" w:rsidRDefault="006E35A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715E7CD0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0E71DFD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D765870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02B9F3F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34891691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A339AFC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78CD7502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D0EC828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219F3E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6E35AA" w14:paraId="733D866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A1EC54A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98372E3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2DB417D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06C15C7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D8C4410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91C12AC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50529E1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224449A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46893B3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AF70602" w14:textId="77777777" w:rsidR="006E35AA" w:rsidRDefault="006E35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1AE353E" w14:textId="77777777" w:rsidR="006E35AA" w:rsidRDefault="006E35A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1A5A196D" w14:textId="77777777" w:rsidR="006E35AA" w:rsidRDefault="006E35AA">
      <w:pPr>
        <w:spacing w:line="192" w:lineRule="auto"/>
        <w:jc w:val="center"/>
      </w:pPr>
    </w:p>
    <w:p w14:paraId="0D8E35C1" w14:textId="77777777" w:rsidR="006E35AA" w:rsidRDefault="006E35A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23B0E7B6" w14:textId="77777777" w:rsidR="006E35AA" w:rsidRPr="006310EB" w:rsidRDefault="006E35A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4B5E63E" w14:textId="77777777" w:rsidR="006E35AA" w:rsidRPr="006310EB" w:rsidRDefault="006E35A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14EAA0B" w14:textId="77777777" w:rsidR="006E35AA" w:rsidRPr="006310EB" w:rsidRDefault="006E35A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985D34E" w14:textId="77777777" w:rsidR="006E35AA" w:rsidRDefault="006E35AA" w:rsidP="00C64D9B">
      <w:pPr>
        <w:pStyle w:val="Heading1"/>
        <w:spacing w:line="360" w:lineRule="auto"/>
      </w:pPr>
      <w:r>
        <w:t xml:space="preserve">LINIA 301 Ba </w:t>
      </w:r>
    </w:p>
    <w:p w14:paraId="7E084E65" w14:textId="77777777" w:rsidR="006E35AA" w:rsidRDefault="006E35AA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35AA" w14:paraId="35E58FDA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6A96" w14:textId="77777777" w:rsidR="006E35AA" w:rsidRDefault="006E35A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B390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888E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A958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752D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9221E2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5D2A891B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BEE1" w14:textId="77777777" w:rsidR="006E35AA" w:rsidRPr="00771A0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910F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C5B0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D796" w14:textId="77777777" w:rsidR="006E35AA" w:rsidRDefault="006E35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E35AA" w14:paraId="1F50CD61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C696C" w14:textId="77777777" w:rsidR="006E35AA" w:rsidRDefault="006E35A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3C29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C842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843D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E02B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6099A74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09771CE6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399C6558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3FE8A6E1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CB45" w14:textId="77777777" w:rsidR="006E35AA" w:rsidRPr="00771A0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057D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43B6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528B" w14:textId="77777777" w:rsidR="006E35AA" w:rsidRDefault="006E35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3E716587" w14:textId="77777777" w:rsidR="006E35AA" w:rsidRDefault="006E35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E35AA" w14:paraId="1DFBD759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3B3D6" w14:textId="77777777" w:rsidR="006E35AA" w:rsidRDefault="006E35A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263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086EFD5F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CAFA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ABC4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594F5AF7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8AA0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EE3F" w14:textId="77777777" w:rsidR="006E35AA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C3BA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6C13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BC89" w14:textId="77777777" w:rsidR="006E35AA" w:rsidRDefault="006E35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E35AA" w14:paraId="4BADAD19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1234F" w14:textId="77777777" w:rsidR="006E35AA" w:rsidRDefault="006E35A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6D75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0097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6796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561D151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D296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46AD3F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5370FAD0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EEDB" w14:textId="77777777" w:rsidR="006E35AA" w:rsidRPr="00771A0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139C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2F85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F83A" w14:textId="77777777" w:rsidR="006E35AA" w:rsidRDefault="006E35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E35AA" w14:paraId="434E0967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684BA" w14:textId="77777777" w:rsidR="006E35AA" w:rsidRDefault="006E35A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BBF3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0DBA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781A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4A706DFD" w14:textId="77777777" w:rsidR="006E35AA" w:rsidRDefault="006E35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5628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4A4E0ECD" w14:textId="77777777" w:rsidR="006E35AA" w:rsidRPr="00964B09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B93F" w14:textId="77777777" w:rsidR="006E35AA" w:rsidRPr="00771A0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7981" w14:textId="77777777" w:rsidR="006E35AA" w:rsidRDefault="006E35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3EF9" w14:textId="77777777" w:rsidR="006E35AA" w:rsidRPr="00244AE6" w:rsidRDefault="006E35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D2FC" w14:textId="77777777" w:rsidR="006E35AA" w:rsidRDefault="006E35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23CB9800" w14:textId="77777777" w:rsidR="006E35AA" w:rsidRDefault="006E35AA">
      <w:pPr>
        <w:spacing w:before="40" w:line="192" w:lineRule="auto"/>
        <w:ind w:right="57"/>
        <w:rPr>
          <w:sz w:val="20"/>
        </w:rPr>
      </w:pPr>
    </w:p>
    <w:p w14:paraId="7DAF3711" w14:textId="77777777" w:rsidR="006E35AA" w:rsidRDefault="006E35AA" w:rsidP="009E1E10">
      <w:pPr>
        <w:pStyle w:val="Heading1"/>
        <w:spacing w:line="360" w:lineRule="auto"/>
      </w:pPr>
      <w:r>
        <w:t>LINIA 301 Bb</w:t>
      </w:r>
    </w:p>
    <w:p w14:paraId="45E0703A" w14:textId="77777777" w:rsidR="006E35AA" w:rsidRDefault="006E35AA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E35AA" w14:paraId="70542F32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E2E05" w14:textId="77777777" w:rsidR="006E35AA" w:rsidRDefault="006E35AA">
            <w:pPr>
              <w:numPr>
                <w:ilvl w:val="0"/>
                <w:numId w:val="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6490" w14:textId="77777777" w:rsidR="006E35AA" w:rsidRDefault="006E35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ADA0" w14:textId="77777777" w:rsidR="006E35AA" w:rsidRDefault="006E35A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8747" w14:textId="77777777" w:rsidR="006E35AA" w:rsidRDefault="006E35A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40657274" w14:textId="77777777" w:rsidR="006E35AA" w:rsidRDefault="006E35A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A6CF" w14:textId="77777777" w:rsidR="006E35AA" w:rsidRDefault="006E35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FE6E" w14:textId="77777777" w:rsidR="006E35AA" w:rsidRDefault="006E35A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BABF" w14:textId="77777777" w:rsidR="006E35AA" w:rsidRDefault="006E35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787903BB" w14:textId="77777777" w:rsidR="006E35AA" w:rsidRDefault="006E35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0EAC" w14:textId="77777777" w:rsidR="006E35AA" w:rsidRDefault="006E35A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D27F" w14:textId="77777777" w:rsidR="006E35AA" w:rsidRDefault="006E35AA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8A381EE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4FC5BCA7" w14:textId="77777777" w:rsidR="006E35AA" w:rsidRDefault="006E35AA" w:rsidP="00CF0E71">
      <w:pPr>
        <w:pStyle w:val="Heading1"/>
        <w:spacing w:line="276" w:lineRule="auto"/>
      </w:pPr>
      <w:r>
        <w:t>LINIA 301 D</w:t>
      </w:r>
    </w:p>
    <w:p w14:paraId="6FE33E7D" w14:textId="77777777" w:rsidR="006E35AA" w:rsidRDefault="006E35AA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E35AA" w14:paraId="26F2731D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29DB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BEDB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5F199A9E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8F0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532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58B82506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4CAB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0EC5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5C7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B386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C5F0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4D69B845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F1BB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76BD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0867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25C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4175B66F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AA6C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6AD2DD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5C21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0A93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5FCE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105D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3FAFFC3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0BE6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78C9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5ECF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EFF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79E721C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74D1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6A24D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CDF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DE6A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663D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3B48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4C57FEC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B99F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FB5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94F0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A9B5" w14:textId="77777777" w:rsidR="006E35AA" w:rsidRDefault="006E35A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5B8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4AE431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14B4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FC42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32AA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7090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9DB2919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2606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44F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0566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1DEF" w14:textId="77777777" w:rsidR="006E35AA" w:rsidRDefault="006E35A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27370150" w14:textId="77777777" w:rsidR="006E35AA" w:rsidRDefault="006E35AA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295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650A8D3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85A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8A86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0042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CC0E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42F41A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39B5A11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6E35AA" w14:paraId="787601B4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485A4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AB16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41E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5618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49FB761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C3DB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35486434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538E8D9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3498B0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35E1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C443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4223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260A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33F1B65F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5FCF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6722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6283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094A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4396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9B393F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193FD5E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0FDC5BA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3CFF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E6F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73E2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A35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6E35AA" w14:paraId="70ED0787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E2BF5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40D9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29D9C5C9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7AB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E8B7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2B09A8B2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8404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4EA5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C47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EFBB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C55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51E141A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AD38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1BD4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6FB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1900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D41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77F4DF2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23B7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056A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767F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A872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E608CA3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F87E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EBD1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75F0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36D4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CA63728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F910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9448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7436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FE3B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E344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CFD521B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FF008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19D3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B953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80C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E6EA4D8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B5AE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3D64AB6E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5A115EEB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53E8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D2C2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3065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7D50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1036075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3D32A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C7C0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F441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43D8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11D9468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1294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5A7C857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76190DEE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3A384C49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6ADB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2155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A88D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E7A4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5E4F3DD1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EBDE12D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37B5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CE00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DF7E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CA9A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521F4A04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4DA7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371ABD1C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17D5B2EA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7C3D8961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4E4A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570F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CB0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D54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1E5A716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24D5AC3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43E1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E1FB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52D2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06D9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5779464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86FD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5666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73A0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A289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1A56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A95973B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FDF0D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EB5D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0927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0A1D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D5AD86B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7191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8258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4C6D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CA77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FB09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8ED9FB5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7A226" w14:textId="77777777" w:rsidR="006E35AA" w:rsidRDefault="006E35A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8556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25E8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242C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BF3A597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8A90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A820" w14:textId="77777777" w:rsidR="006E35AA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D088" w14:textId="77777777" w:rsidR="006E35AA" w:rsidRDefault="006E35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C375" w14:textId="77777777" w:rsidR="006E35AA" w:rsidRPr="00935D4F" w:rsidRDefault="006E35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0F03" w14:textId="77777777" w:rsidR="006E35AA" w:rsidRDefault="006E35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F14D6BF" w14:textId="77777777" w:rsidR="006E35AA" w:rsidRDefault="006E35AA" w:rsidP="00CF0E71">
      <w:pPr>
        <w:spacing w:before="40" w:line="276" w:lineRule="auto"/>
        <w:ind w:right="57"/>
        <w:rPr>
          <w:sz w:val="20"/>
        </w:rPr>
      </w:pPr>
    </w:p>
    <w:p w14:paraId="55486272" w14:textId="77777777" w:rsidR="006E35AA" w:rsidRDefault="006E35A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4F59517" w14:textId="77777777" w:rsidR="006E35AA" w:rsidRPr="005D215B" w:rsidRDefault="006E35A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35AA" w14:paraId="4271B65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57FD9" w14:textId="77777777" w:rsidR="006E35AA" w:rsidRDefault="006E35AA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A8A3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31FC" w14:textId="77777777" w:rsidR="006E35AA" w:rsidRPr="00B3607C" w:rsidRDefault="006E35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4FF0" w14:textId="77777777" w:rsidR="006E35AA" w:rsidRDefault="006E35A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774A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2834" w14:textId="77777777" w:rsidR="006E35AA" w:rsidRDefault="006E35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0FF4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709A0544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E4D5" w14:textId="77777777" w:rsidR="006E35AA" w:rsidRDefault="006E35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A535" w14:textId="77777777" w:rsidR="006E35AA" w:rsidRDefault="006E35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6E35AA" w14:paraId="7D2ED9D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C605A" w14:textId="77777777" w:rsidR="006E35AA" w:rsidRDefault="006E35AA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1A24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8875" w14:textId="77777777" w:rsidR="006E35AA" w:rsidRPr="00B3607C" w:rsidRDefault="006E35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BEE0" w14:textId="77777777" w:rsidR="006E35AA" w:rsidRDefault="006E35A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976E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4FC1AC5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E02B" w14:textId="77777777" w:rsidR="006E35AA" w:rsidRDefault="006E35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9AFB" w14:textId="77777777" w:rsidR="006E35AA" w:rsidRDefault="006E35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3BFD" w14:textId="77777777" w:rsidR="006E35AA" w:rsidRDefault="006E35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4A94" w14:textId="77777777" w:rsidR="006E35AA" w:rsidRDefault="006E35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90D84C" w14:textId="77777777" w:rsidR="006E35AA" w:rsidRDefault="006E35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4CC6AEDB" w14:textId="77777777" w:rsidR="006E35AA" w:rsidRDefault="006E35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6E35AA" w14:paraId="7B07460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784CB" w14:textId="77777777" w:rsidR="006E35AA" w:rsidRDefault="006E35AA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0D13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8DFC" w14:textId="77777777" w:rsidR="006E35AA" w:rsidRPr="00B3607C" w:rsidRDefault="006E35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CE97" w14:textId="77777777" w:rsidR="006E35AA" w:rsidRDefault="006E35A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3B917316" w14:textId="77777777" w:rsidR="006E35AA" w:rsidRDefault="006E35A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F320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A93EE30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7FEE" w14:textId="77777777" w:rsidR="006E35AA" w:rsidRDefault="006E35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94CB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0697" w14:textId="77777777" w:rsidR="006E35AA" w:rsidRDefault="006E35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9657" w14:textId="77777777" w:rsidR="006E35AA" w:rsidRDefault="006E35A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6E35AA" w14:paraId="75428BC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6136B" w14:textId="77777777" w:rsidR="006E35AA" w:rsidRDefault="006E35AA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D567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889D" w14:textId="77777777" w:rsidR="006E35AA" w:rsidRPr="00B3607C" w:rsidRDefault="006E35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D1B8" w14:textId="77777777" w:rsidR="006E35AA" w:rsidRDefault="006E35A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5A093BDC" w14:textId="77777777" w:rsidR="006E35AA" w:rsidRDefault="006E35A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F4A53B8" w14:textId="77777777" w:rsidR="006E35AA" w:rsidRDefault="006E35A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89CB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0351" w14:textId="77777777" w:rsidR="006E35AA" w:rsidRDefault="006E35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1AB6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6AD67B40" w14:textId="77777777" w:rsidR="006E35AA" w:rsidRDefault="006E35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3CDD" w14:textId="77777777" w:rsidR="006E35AA" w:rsidRDefault="006E35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B271" w14:textId="77777777" w:rsidR="006E35AA" w:rsidRDefault="006E35A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046FD1" w14:textId="77777777" w:rsidR="006E35AA" w:rsidRDefault="006E35A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14FA2073" w14:textId="77777777" w:rsidR="006E35AA" w:rsidRDefault="006E35AA">
      <w:pPr>
        <w:spacing w:before="40" w:after="40" w:line="192" w:lineRule="auto"/>
        <w:ind w:right="57"/>
        <w:rPr>
          <w:sz w:val="20"/>
          <w:lang w:val="en-US"/>
        </w:rPr>
      </w:pPr>
    </w:p>
    <w:p w14:paraId="6DACCE1B" w14:textId="77777777" w:rsidR="006E35AA" w:rsidRDefault="006E35AA" w:rsidP="00F14E3C">
      <w:pPr>
        <w:pStyle w:val="Heading1"/>
        <w:spacing w:line="360" w:lineRule="auto"/>
      </w:pPr>
      <w:r>
        <w:lastRenderedPageBreak/>
        <w:t>LINIA 301 F1</w:t>
      </w:r>
    </w:p>
    <w:p w14:paraId="196BD26E" w14:textId="77777777" w:rsidR="006E35AA" w:rsidRDefault="006E35A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E35AA" w14:paraId="436210B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479BC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0ED9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3D60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5B99" w14:textId="77777777" w:rsidR="006E35AA" w:rsidRDefault="006E35A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CAE09D" w14:textId="77777777" w:rsidR="006E35AA" w:rsidRDefault="006E35A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AD64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C4AC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D12D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8B4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29A2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396E77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7CCF7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F81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AA4C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04B1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31E766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F98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FF0B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0469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31ED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F549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8FA1F75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60AD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9946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F6C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52A2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24E8BD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9D56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BDB1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F3C8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409B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6B6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571A8F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5C6B0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1917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6850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A08D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9D12BE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F4D6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891B2A6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187F5C5B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BE90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7A4C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833C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7588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17EE2E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CCFCC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8F71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9CB8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214C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10E545F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B2B4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7656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9E02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6142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F31A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069ABC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2D3B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24CD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8EF0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4517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4723CD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3BE7" w14:textId="77777777" w:rsidR="006E35AA" w:rsidRDefault="006E35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CAE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2241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15DD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C20A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D3D190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F1F2B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B1D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D980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C1EB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29139C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2D3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1ECDC2A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FA8B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84AD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ED6B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C0E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FAEAC0F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7A50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153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F99B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6C0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DC1ACA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793E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BC432C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10DC4A9E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E2758D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9727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A0CA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3556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D074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EB7AE2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A4F2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CE87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D93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504A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B0341F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723D" w14:textId="77777777" w:rsidR="006E35AA" w:rsidRDefault="006E35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53FF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1C35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C411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9D77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BCFD4C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ED49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C371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892F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C6B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201618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6D7D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0114EC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028C8AA3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4E14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3E52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8D3A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E82C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B7860C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376D7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030E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E7C2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D5BE" w14:textId="77777777" w:rsidR="006E35AA" w:rsidRDefault="006E35A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87B2D1" w14:textId="77777777" w:rsidR="006E35AA" w:rsidRDefault="006E35A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B8C4" w14:textId="77777777" w:rsidR="006E35AA" w:rsidRDefault="006E35A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23EC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0428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29E7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65AD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2C0A45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4D42F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E385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33FE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6679" w14:textId="77777777" w:rsidR="006E35AA" w:rsidRDefault="006E35A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2C0992" w14:textId="77777777" w:rsidR="006E35AA" w:rsidRDefault="006E35A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092A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9C7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BBED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25E5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C83D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8CEAC74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DE284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C948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9524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5296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D3E31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BADA" w14:textId="77777777" w:rsidR="006E35AA" w:rsidRDefault="006E35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FA99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A705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4E79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41C3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47176A95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DD72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2945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0127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FAC6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1B745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20F7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6CDF7FF7" w14:textId="77777777" w:rsidR="006E35AA" w:rsidRDefault="006E35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1792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2B29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85AE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507B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6FF0C68C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09F2F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ABBC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2715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3E07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544D83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728E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45ED94DE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4674D5F9" w14:textId="77777777" w:rsidR="006E35AA" w:rsidRDefault="006E35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9CAF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9646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FE2D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0334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28A938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6E35AA" w14:paraId="54E1BAC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DD6B5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9C51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C2F8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7205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82001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1BEA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53C09907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EBB8427" w14:textId="77777777" w:rsidR="006E35AA" w:rsidRDefault="006E35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8125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2C07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DC3D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E5E0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6E35AA" w14:paraId="1545774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786F6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7251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7D72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472C" w14:textId="77777777" w:rsidR="006E35AA" w:rsidRDefault="006E35A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7F24C6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85D7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4EA5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B2A2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CE8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5361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FD0899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D7366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E806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EB19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EB69" w14:textId="77777777" w:rsidR="006E35AA" w:rsidRDefault="006E35A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77E002" w14:textId="77777777" w:rsidR="006E35AA" w:rsidRDefault="006E35A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5D6E" w14:textId="77777777" w:rsidR="006E35AA" w:rsidRDefault="006E35A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2159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2BC0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251E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A47F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FC7E09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BE7B0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FF64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5881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F0AE" w14:textId="77777777" w:rsidR="006E35AA" w:rsidRDefault="006E35A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32164F" w14:textId="77777777" w:rsidR="006E35AA" w:rsidRDefault="006E35A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9909" w14:textId="77777777" w:rsidR="006E35AA" w:rsidRDefault="006E35A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BAED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C29C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8A19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E075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E3ED0C9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C778" w14:textId="77777777" w:rsidR="006E35AA" w:rsidRDefault="006E35A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17AB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C320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91D1" w14:textId="77777777" w:rsidR="006E35AA" w:rsidRDefault="006E35A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3D5EE0C" w14:textId="77777777" w:rsidR="006E35AA" w:rsidRDefault="006E35A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0425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EBB7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9104" w14:textId="77777777" w:rsidR="006E35AA" w:rsidRDefault="006E35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0F83" w14:textId="77777777" w:rsidR="006E35AA" w:rsidRDefault="006E35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CBE4" w14:textId="77777777" w:rsidR="006E35AA" w:rsidRDefault="006E35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44AD9F41" w14:textId="77777777" w:rsidR="006E35AA" w:rsidRDefault="006E35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53C347A5" w14:textId="77777777" w:rsidR="006E35AA" w:rsidRDefault="006E35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05A074AA" w14:textId="77777777" w:rsidR="006E35AA" w:rsidRDefault="006E35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7A84A90" w14:textId="77777777" w:rsidR="006E35AA" w:rsidRDefault="006E35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0E4167FB" w14:textId="77777777" w:rsidR="006E35AA" w:rsidRDefault="006E35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4ADCAF99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30EE17C5" w14:textId="77777777" w:rsidR="006E35AA" w:rsidRDefault="006E35AA" w:rsidP="007E3B63">
      <w:pPr>
        <w:pStyle w:val="Heading1"/>
        <w:spacing w:line="360" w:lineRule="auto"/>
      </w:pPr>
      <w:r>
        <w:t>LINIA 301 G</w:t>
      </w:r>
    </w:p>
    <w:p w14:paraId="3912B35D" w14:textId="77777777" w:rsidR="006E35AA" w:rsidRDefault="006E35A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E35AA" w14:paraId="3CF451D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77C59D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CED0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EAC92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F40EC" w14:textId="77777777" w:rsidR="006E35AA" w:rsidRDefault="006E35A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BA5614" w14:textId="77777777" w:rsidR="006E35AA" w:rsidRDefault="006E35A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2DE1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C3E113E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14283EC9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66FD4E87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8303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0C821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A831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4C361" w14:textId="77777777" w:rsidR="006E35AA" w:rsidRDefault="006E35A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1843F9" w14:textId="77777777" w:rsidR="006E35AA" w:rsidRDefault="006E35A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6E35AA" w14:paraId="670825BC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58426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B58C1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D1BD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E93F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7AE876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4B0CA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96EF886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140D692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2F7440C2" w14:textId="77777777" w:rsidR="006E35AA" w:rsidRDefault="006E35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52247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0CDEF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8F445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FE43B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F36F79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E35AA" w14:paraId="0AE490F3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9C80A7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05AF7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7678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3B109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AB7F23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92587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2616E48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ED08984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850C4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3171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88569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2B9F4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9CAC9E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997372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ECCF6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9A640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BB787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AC6B17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4245" w14:textId="77777777" w:rsidR="006E35AA" w:rsidRDefault="006E35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4701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CC79C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261C6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DA1F4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62B80C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AFBE71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9B8A3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18E9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1785D" w14:textId="77777777" w:rsidR="006E35AA" w:rsidRDefault="006E35A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0359D6" w14:textId="77777777" w:rsidR="006E35AA" w:rsidRDefault="006E35A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A163F" w14:textId="77777777" w:rsidR="006E35AA" w:rsidRDefault="006E35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4EDF" w14:textId="77777777" w:rsidR="006E35AA" w:rsidRDefault="006E35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28EA4" w14:textId="77777777" w:rsidR="006E35AA" w:rsidRDefault="006E35A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6E3F2" w14:textId="77777777" w:rsidR="006E35AA" w:rsidRDefault="006E35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3A7DB" w14:textId="77777777" w:rsidR="006E35AA" w:rsidRDefault="006E35A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24CF87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94F9B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FAEF2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75840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15D07" w14:textId="77777777" w:rsidR="006E35AA" w:rsidRDefault="006E35A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FA9DD9" w14:textId="77777777" w:rsidR="006E35AA" w:rsidRDefault="006E35A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7289" w14:textId="77777777" w:rsidR="006E35AA" w:rsidRDefault="006E35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4D067" w14:textId="77777777" w:rsidR="006E35AA" w:rsidRDefault="006E35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BE912" w14:textId="77777777" w:rsidR="006E35AA" w:rsidRDefault="006E35A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90F83" w14:textId="77777777" w:rsidR="006E35AA" w:rsidRDefault="006E35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4E25D" w14:textId="77777777" w:rsidR="006E35AA" w:rsidRDefault="006E35A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BC0C55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5ED8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631A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C619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64E8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80D81E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DCE" w14:textId="77777777" w:rsidR="006E35AA" w:rsidRDefault="006E35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7830228" w14:textId="77777777" w:rsidR="006E35AA" w:rsidRDefault="006E35A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77FE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45B4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02F3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0829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AFEC41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85A6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0740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E2D7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1B9D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0310C8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8BB8" w14:textId="77777777" w:rsidR="006E35AA" w:rsidRDefault="006E35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A7DB20" w14:textId="77777777" w:rsidR="006E35AA" w:rsidRDefault="006E35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E8E26D5" w14:textId="77777777" w:rsidR="006E35AA" w:rsidRDefault="006E35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6270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5135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3519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790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BBAA0B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8C09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FB67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78D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4C9D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9B01D1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A684" w14:textId="77777777" w:rsidR="006E35AA" w:rsidRDefault="006E35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87DC588" w14:textId="77777777" w:rsidR="006E35AA" w:rsidRDefault="006E35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D95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67EE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D035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4451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CCF198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40BF5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8581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74FE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E08F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9C8ED6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D1E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D2AEE3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138BFF07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6AB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9B2A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979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3788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126818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3F218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3B38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852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C876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E73892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33DA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DA95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5C4C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A51A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B9F3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2A5F7F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33717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1F2F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1FE5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7B84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0D6360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D59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9A7025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19D9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94F0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A5BD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0260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350473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779F5" w14:textId="77777777" w:rsidR="006E35AA" w:rsidRDefault="006E35A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65B4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58A0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A860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85C31D6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92BF" w14:textId="77777777" w:rsidR="006E35AA" w:rsidRDefault="006E35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5F1C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9813" w14:textId="77777777" w:rsidR="006E35AA" w:rsidRDefault="006E35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081D" w14:textId="77777777" w:rsidR="006E35AA" w:rsidRDefault="006E35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1A01" w14:textId="77777777" w:rsidR="006E35AA" w:rsidRDefault="006E35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9C810CC" w14:textId="77777777" w:rsidR="006E35AA" w:rsidRDefault="006E35AA">
      <w:pPr>
        <w:spacing w:before="40" w:line="192" w:lineRule="auto"/>
        <w:ind w:right="57"/>
        <w:rPr>
          <w:sz w:val="20"/>
        </w:rPr>
      </w:pPr>
    </w:p>
    <w:p w14:paraId="49B29981" w14:textId="77777777" w:rsidR="006E35AA" w:rsidRDefault="006E35AA" w:rsidP="00956F37">
      <w:pPr>
        <w:pStyle w:val="Heading1"/>
        <w:spacing w:line="360" w:lineRule="auto"/>
      </w:pPr>
      <w:r>
        <w:lastRenderedPageBreak/>
        <w:t>LINIA 301 N</w:t>
      </w:r>
    </w:p>
    <w:p w14:paraId="63B7D263" w14:textId="77777777" w:rsidR="006E35AA" w:rsidRDefault="006E35A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E35AA" w14:paraId="75207A8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08B8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2BC6" w14:textId="77777777" w:rsidR="006E35AA" w:rsidRDefault="006E35A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15DC" w14:textId="77777777" w:rsidR="006E35AA" w:rsidRDefault="006E35A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64FA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8D78C4F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831A" w14:textId="77777777" w:rsidR="006E35AA" w:rsidRDefault="006E35A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2C19" w14:textId="77777777" w:rsidR="006E35AA" w:rsidRDefault="006E35A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A901" w14:textId="77777777" w:rsidR="006E35AA" w:rsidRDefault="006E35A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50BF" w14:textId="77777777" w:rsidR="006E35AA" w:rsidRPr="0022092F" w:rsidRDefault="006E35A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90DF" w14:textId="77777777" w:rsidR="006E35AA" w:rsidRDefault="006E35A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657749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A4E42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2E7D" w14:textId="77777777" w:rsidR="006E35AA" w:rsidRDefault="006E35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5CA1" w14:textId="77777777" w:rsidR="006E35AA" w:rsidRDefault="006E35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89FF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61B8B3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CA7" w14:textId="77777777" w:rsidR="006E35AA" w:rsidRDefault="006E35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65CD" w14:textId="77777777" w:rsidR="006E35AA" w:rsidRDefault="006E35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28DD" w14:textId="77777777" w:rsidR="006E35AA" w:rsidRDefault="006E35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7364" w14:textId="77777777" w:rsidR="006E35AA" w:rsidRPr="0022092F" w:rsidRDefault="006E35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7347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534089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79D4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A3F7" w14:textId="77777777" w:rsidR="006E35AA" w:rsidRDefault="006E35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0E6D" w14:textId="77777777" w:rsidR="006E35AA" w:rsidRDefault="006E35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4150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0F1927A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01E6" w14:textId="77777777" w:rsidR="006E35AA" w:rsidRDefault="006E35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BB83" w14:textId="77777777" w:rsidR="006E35AA" w:rsidRDefault="006E35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3F33" w14:textId="77777777" w:rsidR="006E35AA" w:rsidRDefault="006E35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3A41" w14:textId="77777777" w:rsidR="006E35AA" w:rsidRPr="0022092F" w:rsidRDefault="006E35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A854" w14:textId="77777777" w:rsidR="006E35AA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AA7AC1" w14:textId="77777777" w:rsidR="006E35AA" w:rsidRPr="00474FB0" w:rsidRDefault="006E35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E35AA" w14:paraId="326653C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77D2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B3F1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F9AB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FC26" w14:textId="77777777" w:rsidR="006E35AA" w:rsidRDefault="006E35A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6E0E47" w14:textId="77777777" w:rsidR="006E35AA" w:rsidRDefault="006E35A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96C7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3A17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7079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D648" w14:textId="77777777" w:rsidR="006E35AA" w:rsidRPr="0022092F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599B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5DF251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96D56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46DE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AF8E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ACA1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6198B8" w14:textId="77777777" w:rsidR="006E35AA" w:rsidRDefault="006E35A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AAD4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2A254A4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895F850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DBA5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26D4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5D59" w14:textId="77777777" w:rsidR="006E35AA" w:rsidRPr="0022092F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DA00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3F11476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2AA99E7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E35AA" w14:paraId="16A80D9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F761F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39BC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14ABD29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9BE6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7D67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9BBB0C2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E23C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F6E2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02D5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9134" w14:textId="77777777" w:rsidR="006E35AA" w:rsidRPr="0022092F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39FA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3712535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EA85C" w14:textId="77777777" w:rsidR="006E35AA" w:rsidRDefault="006E35A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9BF9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9564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19C8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747029E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55FD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BBCF01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628E" w14:textId="77777777" w:rsidR="006E35AA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D1E6" w14:textId="77777777" w:rsidR="006E35AA" w:rsidRDefault="006E35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6F8C" w14:textId="77777777" w:rsidR="006E35AA" w:rsidRPr="0022092F" w:rsidRDefault="006E35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2599" w14:textId="77777777" w:rsidR="006E35AA" w:rsidRDefault="006E35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5134A7A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023FC27F" w14:textId="77777777" w:rsidR="006E35AA" w:rsidRDefault="006E35AA" w:rsidP="007F72A5">
      <w:pPr>
        <w:pStyle w:val="Heading1"/>
        <w:spacing w:line="360" w:lineRule="auto"/>
      </w:pPr>
      <w:r>
        <w:t>LINIA 301 O</w:t>
      </w:r>
    </w:p>
    <w:p w14:paraId="6315396F" w14:textId="77777777" w:rsidR="006E35AA" w:rsidRDefault="006E35A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35AA" w14:paraId="25818F9C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331D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BD92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624F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2320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9F765D4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62BE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B5A4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2B46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ECFA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6C6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92113F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F19CD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CE47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3690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F1B4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551537D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DF16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58C9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F25B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7701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5B6C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CE107F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49B1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BAE2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30B1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BFCF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3EB22F1" w14:textId="77777777" w:rsidR="006E35AA" w:rsidRDefault="006E35A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60FA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202D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3184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869E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4A5F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A6D25C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6E35AA" w14:paraId="64583FD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46F8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8E8E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BE2B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56A0" w14:textId="77777777" w:rsidR="006E35AA" w:rsidRDefault="006E35A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ADA449E" w14:textId="77777777" w:rsidR="006E35AA" w:rsidRDefault="006E35A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2B0E" w14:textId="77777777" w:rsidR="006E35AA" w:rsidRDefault="006E35A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8B80C4" w14:textId="77777777" w:rsidR="006E35AA" w:rsidRDefault="006E35A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C063" w14:textId="77777777" w:rsidR="006E35AA" w:rsidRPr="00F1029A" w:rsidRDefault="006E35A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5FFF" w14:textId="77777777" w:rsidR="006E35AA" w:rsidRDefault="006E35A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7ECB" w14:textId="77777777" w:rsidR="006E35AA" w:rsidRPr="00F1029A" w:rsidRDefault="006E35A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24AF" w14:textId="77777777" w:rsidR="006E35AA" w:rsidRDefault="006E35A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505330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5F519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7954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5CAA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B4BC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CD05501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F6DC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601431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4D1B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CC38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37CA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2A1C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FDD48C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3C953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1B96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0AA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5750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1CB4B77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DEEF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4E75456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3517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A8FE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F8DB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C891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3FADD4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D07E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3A75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5554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1B2F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3799F3D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8D5F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3E267C7" w14:textId="77777777" w:rsidR="006E35AA" w:rsidRDefault="006E35A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1748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04C4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A45B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DFAC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2B8E32" w14:textId="77777777" w:rsidR="006E35AA" w:rsidRDefault="006E35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6E35AA" w14:paraId="42E432D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6AE0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EB0A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C67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694E" w14:textId="77777777" w:rsidR="006E35AA" w:rsidRDefault="006E35A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9FAA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A6D1DCA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B0D6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F583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480F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1409" w14:textId="77777777" w:rsidR="006E35AA" w:rsidRDefault="006E35A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496AA9" w14:textId="77777777" w:rsidR="006E35AA" w:rsidRDefault="006E35A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8DB84C" w14:textId="77777777" w:rsidR="006E35AA" w:rsidRDefault="006E35A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6E35AA" w14:paraId="0A4B9B8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7BC1" w14:textId="77777777" w:rsidR="006E35AA" w:rsidRDefault="006E35A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704E" w14:textId="77777777" w:rsidR="006E35AA" w:rsidRDefault="006E35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4E54" w14:textId="77777777" w:rsidR="006E35AA" w:rsidRPr="00F1029A" w:rsidRDefault="006E35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DF3B" w14:textId="77777777" w:rsidR="006E35AA" w:rsidRDefault="006E35A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B7DE" w14:textId="77777777" w:rsidR="006E35AA" w:rsidRDefault="006E35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460EACE5" w14:textId="77777777" w:rsidR="006E35AA" w:rsidRDefault="006E35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3C0BA0BD" w14:textId="77777777" w:rsidR="006E35AA" w:rsidRDefault="006E35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3A72" w14:textId="77777777" w:rsidR="006E35AA" w:rsidRPr="00F1029A" w:rsidRDefault="006E35A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DB57" w14:textId="77777777" w:rsidR="006E35AA" w:rsidRDefault="006E35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6DBA" w14:textId="77777777" w:rsidR="006E35AA" w:rsidRPr="00F1029A" w:rsidRDefault="006E35A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393C" w14:textId="77777777" w:rsidR="006E35AA" w:rsidRDefault="006E35A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B18345" w14:textId="77777777" w:rsidR="006E35AA" w:rsidRDefault="006E35A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4505CB0D" w14:textId="77777777" w:rsidR="006E35AA" w:rsidRDefault="006E35A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19A2971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4FA895E7" w14:textId="77777777" w:rsidR="006E35AA" w:rsidRDefault="006E35AA" w:rsidP="003260D9">
      <w:pPr>
        <w:pStyle w:val="Heading1"/>
        <w:spacing w:line="360" w:lineRule="auto"/>
      </w:pPr>
      <w:r>
        <w:t>LINIA 301 P</w:t>
      </w:r>
    </w:p>
    <w:p w14:paraId="118B9158" w14:textId="77777777" w:rsidR="006E35AA" w:rsidRDefault="006E35A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35AA" w14:paraId="44A9DAD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388F4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C405" w14:textId="77777777" w:rsidR="006E35AA" w:rsidRDefault="006E35A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C350" w14:textId="77777777" w:rsidR="006E35AA" w:rsidRPr="001B37B8" w:rsidRDefault="006E35A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C98D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616F8DF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43E7" w14:textId="77777777" w:rsidR="006E35AA" w:rsidRDefault="006E35A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B3EF" w14:textId="77777777" w:rsidR="006E35AA" w:rsidRDefault="006E35A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A872" w14:textId="77777777" w:rsidR="006E35AA" w:rsidRDefault="006E35A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0857" w14:textId="77777777" w:rsidR="006E35AA" w:rsidRPr="001B37B8" w:rsidRDefault="006E35A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ACE0" w14:textId="77777777" w:rsidR="006E35AA" w:rsidRDefault="006E35A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BBDFD2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DAFFE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7219" w14:textId="77777777" w:rsidR="006E35AA" w:rsidRDefault="006E35A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0637" w14:textId="77777777" w:rsidR="006E35AA" w:rsidRPr="001B37B8" w:rsidRDefault="006E35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63B7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EC4783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32F3" w14:textId="77777777" w:rsidR="006E35AA" w:rsidRDefault="006E35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5D42" w14:textId="77777777" w:rsidR="006E35AA" w:rsidRDefault="006E35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83AB" w14:textId="77777777" w:rsidR="006E35AA" w:rsidRDefault="006E35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1708" w14:textId="77777777" w:rsidR="006E35AA" w:rsidRPr="001B37B8" w:rsidRDefault="006E35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5490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44FF4F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20D4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467E" w14:textId="77777777" w:rsidR="006E35AA" w:rsidRDefault="006E35A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5C09" w14:textId="77777777" w:rsidR="006E35AA" w:rsidRPr="001B37B8" w:rsidRDefault="006E35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C6AC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2A2" w14:textId="77777777" w:rsidR="006E35AA" w:rsidRDefault="006E35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6C00" w14:textId="77777777" w:rsidR="006E35AA" w:rsidRDefault="006E35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0C40" w14:textId="77777777" w:rsidR="006E35AA" w:rsidRDefault="006E35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BB54" w14:textId="77777777" w:rsidR="006E35AA" w:rsidRPr="001B37B8" w:rsidRDefault="006E35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7BAD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6686D8" w14:textId="77777777" w:rsidR="006E35AA" w:rsidRDefault="006E35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6E35AA" w:rsidRPr="00A8307A" w14:paraId="6C7EA51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9D1A" w14:textId="77777777" w:rsidR="006E35AA" w:rsidRPr="00A75A00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A659" w14:textId="77777777" w:rsidR="006E35AA" w:rsidRPr="00A8307A" w:rsidRDefault="006E35A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44C6" w14:textId="77777777" w:rsidR="006E35AA" w:rsidRPr="00A8307A" w:rsidRDefault="006E35A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52B8" w14:textId="77777777" w:rsidR="006E35AA" w:rsidRDefault="006E35A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1614412D" w14:textId="77777777" w:rsidR="006E35AA" w:rsidRPr="00A8307A" w:rsidRDefault="006E35A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1725" w14:textId="77777777" w:rsidR="006E35AA" w:rsidRDefault="006E35A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97F9" w14:textId="77777777" w:rsidR="006E35AA" w:rsidRDefault="006E35A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E168" w14:textId="77777777" w:rsidR="006E35AA" w:rsidRPr="00A8307A" w:rsidRDefault="006E35A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243A" w14:textId="77777777" w:rsidR="006E35AA" w:rsidRPr="00A8307A" w:rsidRDefault="006E35A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AFEB" w14:textId="77777777" w:rsidR="006E35AA" w:rsidRPr="00A8307A" w:rsidRDefault="006E35A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93C266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FBBD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501C" w14:textId="77777777" w:rsidR="006E35AA" w:rsidRDefault="006E35A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22D4" w14:textId="77777777" w:rsidR="006E35AA" w:rsidRPr="001B37B8" w:rsidRDefault="006E35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04FF" w14:textId="77777777" w:rsidR="006E35AA" w:rsidRDefault="006E35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D49665C" w14:textId="77777777" w:rsidR="006E35AA" w:rsidRDefault="006E35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81FB" w14:textId="77777777" w:rsidR="006E35AA" w:rsidRDefault="006E35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19CF5A9E" w14:textId="77777777" w:rsidR="006E35AA" w:rsidRDefault="006E35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079" w14:textId="77777777" w:rsidR="006E35AA" w:rsidRDefault="006E35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59F6" w14:textId="77777777" w:rsidR="006E35AA" w:rsidRDefault="006E35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218F" w14:textId="77777777" w:rsidR="006E35AA" w:rsidRPr="001B37B8" w:rsidRDefault="006E35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5A11" w14:textId="77777777" w:rsidR="006E35AA" w:rsidRDefault="006E35A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60C535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0A5E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A6E5" w14:textId="77777777" w:rsidR="006E35AA" w:rsidRDefault="006E35A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6480" w14:textId="77777777" w:rsidR="006E35AA" w:rsidRPr="001B37B8" w:rsidRDefault="006E35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5D04" w14:textId="77777777" w:rsidR="006E35AA" w:rsidRDefault="006E35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AC261D" w14:textId="77777777" w:rsidR="006E35AA" w:rsidRDefault="006E35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0133" w14:textId="77777777" w:rsidR="006E35AA" w:rsidRDefault="006E35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1DD321" w14:textId="77777777" w:rsidR="006E35AA" w:rsidRDefault="006E35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450C" w14:textId="77777777" w:rsidR="006E35AA" w:rsidRPr="001B37B8" w:rsidRDefault="006E35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AFB5" w14:textId="77777777" w:rsidR="006E35AA" w:rsidRDefault="006E35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7E21" w14:textId="77777777" w:rsidR="006E35AA" w:rsidRPr="001B37B8" w:rsidRDefault="006E35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ADDA" w14:textId="77777777" w:rsidR="006E35AA" w:rsidRDefault="006E35A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6E35AA" w14:paraId="73EB723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5436F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E094" w14:textId="77777777" w:rsidR="006E35AA" w:rsidRDefault="006E35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4CC7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6548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DDC3FB8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3109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B71323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22FF" w14:textId="77777777" w:rsidR="006E35AA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5F16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FA7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5948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5A012A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6E35AA" w14:paraId="5A7800E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9662C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76D4" w14:textId="77777777" w:rsidR="006E35AA" w:rsidRDefault="006E35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A2D8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0DD1" w14:textId="77777777" w:rsidR="006E35AA" w:rsidRDefault="006E35A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DABA21" w14:textId="77777777" w:rsidR="006E35AA" w:rsidRDefault="006E35A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6E76" w14:textId="77777777" w:rsidR="006E35AA" w:rsidRDefault="006E35A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551830E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6FED" w14:textId="77777777" w:rsidR="006E35AA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A7A5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48E5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5EDE" w14:textId="77777777" w:rsidR="006E35AA" w:rsidRDefault="006E35A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0C5726" w14:textId="77777777" w:rsidR="006E35AA" w:rsidRDefault="006E35A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6E35AA" w14:paraId="422AD52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69ACB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3C89" w14:textId="77777777" w:rsidR="006E35AA" w:rsidRDefault="006E35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EA2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3C6E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ACB2EE9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9083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5BD2C5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BFF6" w14:textId="77777777" w:rsidR="006E35AA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0586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D89F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17AA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A5AEAB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6E35AA" w14:paraId="433F04B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F01F9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5CAA" w14:textId="77777777" w:rsidR="006E35AA" w:rsidRDefault="006E35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A9DE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9623" w14:textId="77777777" w:rsidR="006E35AA" w:rsidRDefault="006E35A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63787DE" w14:textId="77777777" w:rsidR="006E35AA" w:rsidRDefault="006E35A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309B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A985CC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B4A2" w14:textId="77777777" w:rsidR="006E35AA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764E" w14:textId="77777777" w:rsidR="006E35AA" w:rsidRDefault="006E35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64CD" w14:textId="77777777" w:rsidR="006E35AA" w:rsidRPr="001B37B8" w:rsidRDefault="006E35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FDD6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F4F434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493339" w14:textId="77777777" w:rsidR="006E35AA" w:rsidRDefault="006E35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6E35AA" w14:paraId="10ECFE1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0027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B4EE" w14:textId="77777777" w:rsidR="006E35AA" w:rsidRDefault="006E35A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E35B" w14:textId="77777777" w:rsidR="006E35AA" w:rsidRPr="001B37B8" w:rsidRDefault="006E35A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EC2E" w14:textId="77777777" w:rsidR="006E35AA" w:rsidRDefault="006E35A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5977D8D" w14:textId="77777777" w:rsidR="006E35AA" w:rsidRDefault="006E35A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3FB9" w14:textId="77777777" w:rsidR="006E35AA" w:rsidRDefault="006E35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A716A34" w14:textId="77777777" w:rsidR="006E35AA" w:rsidRDefault="006E35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6C045076" w14:textId="77777777" w:rsidR="006E35AA" w:rsidRDefault="006E35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BD91" w14:textId="77777777" w:rsidR="006E35AA" w:rsidRDefault="006E35A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69E0" w14:textId="77777777" w:rsidR="006E35AA" w:rsidRDefault="006E35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7624" w14:textId="77777777" w:rsidR="006E35AA" w:rsidRPr="001B37B8" w:rsidRDefault="006E35A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0CA9" w14:textId="77777777" w:rsidR="006E35AA" w:rsidRDefault="006E35A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D1711C" w14:textId="77777777" w:rsidR="006E35AA" w:rsidRDefault="006E35A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6E35AA" w14:paraId="64D1355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D6830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E87B" w14:textId="77777777" w:rsidR="006E35AA" w:rsidRDefault="006E35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9805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A96A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F695127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1292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E436DE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B599" w14:textId="77777777" w:rsidR="006E35AA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64FA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C613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BF64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8015CC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6E35AA" w14:paraId="1FE79BD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7F264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D179" w14:textId="77777777" w:rsidR="006E35AA" w:rsidRDefault="006E35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056A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BA74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24D33A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1ECD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8528A4B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47B3" w14:textId="77777777" w:rsidR="006E35AA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5998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0592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745A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E77105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6E35AA" w14:paraId="767F09F6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35F54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DE87" w14:textId="77777777" w:rsidR="006E35AA" w:rsidRDefault="006E35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9FAF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D0B9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DF0779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84A0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B588" w14:textId="77777777" w:rsidR="006E35AA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0038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27B5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098C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85F52A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E14DD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0460" w14:textId="77777777" w:rsidR="006E35AA" w:rsidRDefault="006E35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C984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BA6C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222A988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C09D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C02AC4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71FA" w14:textId="77777777" w:rsidR="006E35AA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5651" w14:textId="77777777" w:rsidR="006E35AA" w:rsidRDefault="006E35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3ABE" w14:textId="77777777" w:rsidR="006E35AA" w:rsidRPr="001B37B8" w:rsidRDefault="006E35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5247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596407" w14:textId="77777777" w:rsidR="006E35AA" w:rsidRDefault="006E35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6E35AA" w14:paraId="2CEAAF6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2E95E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C28C" w14:textId="77777777" w:rsidR="006E35AA" w:rsidRDefault="006E35A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3106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ADEA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34CB1DD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4C8C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95417E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662D" w14:textId="77777777" w:rsidR="006E35AA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994D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E75C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535F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7A17A9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6E35AA" w14:paraId="1329F94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37F8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035A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80DE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9114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F36A3C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3B96" w14:textId="77777777" w:rsidR="006E35AA" w:rsidRDefault="006E35A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0ADDE7C0" w14:textId="77777777" w:rsidR="006E35AA" w:rsidRDefault="006E35A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E1066C5" w14:textId="77777777" w:rsidR="006E35AA" w:rsidRDefault="006E35A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9258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20B1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27A0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12BF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DD2C4B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C4AF1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E3F5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F0C4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62F9" w14:textId="77777777" w:rsidR="006E35AA" w:rsidRDefault="006E35A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3EAC725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20E6A45E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8064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1658CA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1CC4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6DE3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5968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D09C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C77A26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27F39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6B27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688C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913C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781847C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7326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823412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8A61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7E2F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ADD5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BFA3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2CAFC0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E79F2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3704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8945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D670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2154D46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2DF3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E9B3F8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121F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3814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4B2F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FD79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1DC0E1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366B1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7F72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EE0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27E1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096E124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0C66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109BAA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B733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15B2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EBF0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1859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E43FD48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5304B" w14:textId="77777777" w:rsidR="006E35AA" w:rsidRDefault="006E35A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800B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F4D2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F96D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679BF8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5CF9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0169B2A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8AE1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8D71" w14:textId="77777777" w:rsidR="006E35AA" w:rsidRDefault="006E35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E843" w14:textId="77777777" w:rsidR="006E35AA" w:rsidRPr="001B37B8" w:rsidRDefault="006E35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45BB" w14:textId="77777777" w:rsidR="006E35AA" w:rsidRDefault="006E35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158B801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37D5CD90" w14:textId="77777777" w:rsidR="006E35AA" w:rsidRDefault="006E35AA" w:rsidP="004F6534">
      <w:pPr>
        <w:pStyle w:val="Heading1"/>
        <w:spacing w:line="360" w:lineRule="auto"/>
      </w:pPr>
      <w:r>
        <w:t>LINIA 700</w:t>
      </w:r>
    </w:p>
    <w:p w14:paraId="203BE368" w14:textId="77777777" w:rsidR="006E35AA" w:rsidRDefault="006E35AA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E35AA" w14:paraId="76C50F4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DB4F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26F7" w14:textId="77777777" w:rsidR="006E35AA" w:rsidRDefault="006E35A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8D38" w14:textId="77777777" w:rsidR="006E35AA" w:rsidRDefault="006E35A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A616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21A86DE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A334" w14:textId="77777777" w:rsidR="006E35AA" w:rsidRDefault="006E35AA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D058" w14:textId="77777777" w:rsidR="006E35AA" w:rsidRDefault="006E35A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7A44" w14:textId="77777777" w:rsidR="006E35AA" w:rsidRDefault="006E35A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4250" w14:textId="77777777" w:rsidR="006E35AA" w:rsidRDefault="006E35A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FF6F" w14:textId="77777777" w:rsidR="006E35AA" w:rsidRDefault="006E35AA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765848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FB5A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562E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FC2E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2B02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0E9AB58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0A9D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F2FE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C3F8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BA13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5D35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A0A802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494A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8276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B5F7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C169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A7BC93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2EAA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12BD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B479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81AA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2C67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EF367E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6E35AA" w14:paraId="2A7389B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2B4F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4DD0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15C7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5EBE" w14:textId="77777777" w:rsidR="006E35AA" w:rsidRDefault="006E35A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C6964A1" w14:textId="77777777" w:rsidR="006E35AA" w:rsidRDefault="006E35A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6AE0" w14:textId="77777777" w:rsidR="006E35AA" w:rsidRDefault="006E35A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7EECE9" w14:textId="77777777" w:rsidR="006E35AA" w:rsidRDefault="006E35A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A92C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C0A5" w14:textId="77777777" w:rsidR="006E35AA" w:rsidRDefault="006E35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549B" w14:textId="77777777" w:rsidR="006E35AA" w:rsidRDefault="006E35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FE8" w14:textId="77777777" w:rsidR="006E35AA" w:rsidRDefault="006E35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8272B0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690BD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6E0A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4522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F87A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B7232F8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14FC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A3C68F" w14:textId="77777777" w:rsidR="006E35AA" w:rsidRDefault="006E35AA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52EF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85C0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D205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D74B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60EBED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B13D3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3C6C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F2F8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F81F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DDAA9E8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11CE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578F4A9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D5BB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34B6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F26C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DF1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4CA8A5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B67F0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4BD6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2EED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204C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389FA85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A446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16D0E4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3658B543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DB1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3452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D6ED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1138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257832E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85F3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7A4A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5FDF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B292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2966C99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F016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0D977947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71440E2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D866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80AC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0220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75F1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1C6E3A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05360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77A5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D2C0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F979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63D7C30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020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986D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6E68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5956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EBA4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4B1F7E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80E74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45FE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F08B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0B70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814CD23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7E85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5418A71B" w14:textId="77777777" w:rsidR="006E35AA" w:rsidRPr="00B401E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9B23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6FDF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5E6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9B3A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C3628A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5D96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1E14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D641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7885" w14:textId="77777777" w:rsidR="006E35AA" w:rsidRDefault="006E35A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730585D" w14:textId="77777777" w:rsidR="006E35AA" w:rsidRDefault="006E35A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BDA8" w14:textId="77777777" w:rsidR="006E35AA" w:rsidRDefault="006E35A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0B0A8FA8" w14:textId="77777777" w:rsidR="006E35AA" w:rsidRDefault="006E35A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C74C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68FB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C4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DC17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3DCAF5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3A29B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F6D7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6A7A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9207" w14:textId="77777777" w:rsidR="006E35AA" w:rsidRDefault="006E35A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96AE9DE" w14:textId="77777777" w:rsidR="006E35AA" w:rsidRDefault="006E35A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9C86" w14:textId="77777777" w:rsidR="006E35AA" w:rsidRDefault="006E35A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773A754" w14:textId="77777777" w:rsidR="006E35AA" w:rsidRDefault="006E35A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3BE0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CBAF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9ABE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3E46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6E35AA" w14:paraId="22C5EF2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6104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AA13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69A7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01D7" w14:textId="77777777" w:rsidR="006E35AA" w:rsidRDefault="006E35A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05B443D" w14:textId="77777777" w:rsidR="006E35AA" w:rsidRDefault="006E35A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954D" w14:textId="77777777" w:rsidR="006E35AA" w:rsidRDefault="006E35A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464D8D34" w14:textId="77777777" w:rsidR="006E35AA" w:rsidRDefault="006E35A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E2C0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B7F1" w14:textId="77777777" w:rsidR="006E35AA" w:rsidRDefault="006E35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6A5F" w14:textId="77777777" w:rsidR="006E35AA" w:rsidRDefault="006E35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A5D7" w14:textId="77777777" w:rsidR="006E35AA" w:rsidRDefault="006E35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6E35AA" w14:paraId="1C01AFE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4F1BB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53C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A4CD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FADA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1DD67BE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C91A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21ECC58F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1363D3FF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9754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6C79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3AA6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99DD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58E71F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59A4B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E84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5B4F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C109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3388603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180B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0D59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07BD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4D6DD9E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DFF7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BBEE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680F00C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64FA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7B4D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0074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46EB" w14:textId="77777777" w:rsidR="006E35AA" w:rsidRDefault="006E35A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30E8B0D" w14:textId="77777777" w:rsidR="006E35AA" w:rsidRDefault="006E35A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37D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A6FF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7B1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5D5DD015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AD36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ECED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1B48088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D0951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1F0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F928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5FA8" w14:textId="77777777" w:rsidR="006E35AA" w:rsidRDefault="006E35A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554B67B4" w14:textId="77777777" w:rsidR="006E35AA" w:rsidRDefault="006E35A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3CA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D1D2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487F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6C58F67E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2F1E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68BD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2ECF466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21CB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35E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7C05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AB21" w14:textId="77777777" w:rsidR="006E35AA" w:rsidRDefault="006E35A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570C643" w14:textId="77777777" w:rsidR="006E35AA" w:rsidRDefault="006E35AA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D7C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CD96AF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8ECA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C5B5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80EE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EB9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C93A5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6E35AA" w14:paraId="62DF9DB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1630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2CCB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3D2A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50CC" w14:textId="77777777" w:rsidR="006E35AA" w:rsidRDefault="006E35A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C7B621A" w14:textId="77777777" w:rsidR="006E35AA" w:rsidRDefault="006E35A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379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9163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6965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06C8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FE3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78C201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14ADF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100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9250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D763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1A24C00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2522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4E5C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046E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9DBF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5B31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19F638F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91D62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F419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51A91F19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EEE0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FDB1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4BF31B8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2A82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A6BB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FDD3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295E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F14F" w14:textId="77777777" w:rsidR="006E35AA" w:rsidRPr="00C20CA5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55965B4" w14:textId="77777777" w:rsidR="006E35AA" w:rsidRPr="00EB107D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AFAB55F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B557F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9605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1016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06C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6AD60D3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4D6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6E3E96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D5FD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080D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BCF3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BB80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60F5D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C418DC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6E35AA" w14:paraId="7D86DD1E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CC452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4A37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630044F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2CDB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A573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E1B0916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4E3888CD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0B51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2361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0ADE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BD31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D2C7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3337C4D5" w14:textId="77777777" w:rsidR="006E35AA" w:rsidRPr="00C401D9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6E35AA" w14:paraId="580140C2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DBB83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74E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70E53D86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3BF0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1C36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6DD51C0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45A3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32E3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22E6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DC3F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3F1E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602D9B3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E2AD1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73AE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DFA8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1D3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55DD2051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1F2DA7C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5897945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23F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1B64A51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D6E0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13DB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B982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A14C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41E097D5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E35AA" w14:paraId="44DC59C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A7BEAE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FA2B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1F1C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46B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148EE61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E35E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1055827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A331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4C2A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DE66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9B30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72B755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6C085F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F462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4590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B01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81DD86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481A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C3C4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2A7D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0D9AFA05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47FE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9B44" w14:textId="77777777" w:rsidR="006E35AA" w:rsidRPr="00C20CA5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4B537D3" w14:textId="77777777" w:rsidR="006E35AA" w:rsidRPr="00EB107D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041B9E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5735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9813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C248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1289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593D099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4FF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2698C7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C48D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248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6CB2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A2BB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57D75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E1FAC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6E35AA" w14:paraId="1D62F05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52057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9281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4417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0F6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DCFD596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95F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421E5B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5D6C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E97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CC39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92AE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3B5DED3C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E35AA" w14:paraId="42C7B28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EF67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2C4A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060D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DB3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926AE0A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B1A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57EBA1F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ED10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4253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36E1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2F9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B61271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EE2C13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51DC97D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6E35AA" w14:paraId="362C50C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8B106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EDB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C08C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A77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1CB8C3B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65C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780AC42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4176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0B6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6FD2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995D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6968F7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EC9FF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11C10D6A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E35AA" w14:paraId="0620141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E81D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8A1C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2B64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5F4A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3406A0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829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A23C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B31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296F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38C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550FFA3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6BE5C9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95B142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E35AA" w14:paraId="1DAE5DB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E252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121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064D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7ACF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98731F0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9CC0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666A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33A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7649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D636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90CD405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2EAE2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5DB6B41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E35AA" w14:paraId="37402A0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E7C7D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B208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C8F5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0FC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9E84F0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FA63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68B4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98D6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0AA1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A7DE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F0EC045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F301FC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4CA0288B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E35AA" w14:paraId="3BCFF00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9E820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DE5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1A07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4C6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0EA68DF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1D51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0DEE6513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49AB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EEB4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311B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97C0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0A6A68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A0E076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6E35AA" w14:paraId="45B4609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ECC1" w14:textId="77777777" w:rsidR="006E35AA" w:rsidRDefault="006E35A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6D46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E301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8FA2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42E6ED7A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40EE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BB9B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1EA6" w14:textId="77777777" w:rsidR="006E35AA" w:rsidRDefault="006E35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8B29" w14:textId="77777777" w:rsidR="006E35AA" w:rsidRDefault="006E35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A154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8EC989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4D68B8C" w14:textId="77777777" w:rsidR="006E35AA" w:rsidRDefault="006E35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33EA3575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3D2141B3" w14:textId="77777777" w:rsidR="006E35AA" w:rsidRDefault="006E35AA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FE24BD1" w14:textId="77777777" w:rsidR="006E35AA" w:rsidRDefault="006E35AA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E35AA" w14:paraId="02600BA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357F5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3356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4234" w14:textId="77777777" w:rsidR="006E35AA" w:rsidRPr="001304AF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CE88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D602B2C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02E4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72C9860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4DE99E2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2214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5533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49A3" w14:textId="77777777" w:rsidR="006E35AA" w:rsidRPr="001304AF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D054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28DF63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0EADA3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A28036E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C187C28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E35AA" w14:paraId="3D6A02C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B1E7E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9D0B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949A" w14:textId="77777777" w:rsidR="006E35AA" w:rsidRPr="001304AF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971C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9CCEBBB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479D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BD43458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6E8D36F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1D65" w14:textId="77777777" w:rsidR="006E35AA" w:rsidRDefault="006E35AA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7DE3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5146" w14:textId="77777777" w:rsidR="006E35AA" w:rsidRPr="001304AF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9BCF" w14:textId="77777777" w:rsidR="006E35AA" w:rsidRDefault="006E35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BA2292" w14:textId="77777777" w:rsidR="006E35AA" w:rsidRDefault="006E35A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DCD3B18" w14:textId="77777777" w:rsidR="006E35AA" w:rsidRDefault="006E35A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560CB75" w14:textId="77777777" w:rsidR="006E35AA" w:rsidRDefault="006E35A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E35AA" w14:paraId="5F7D536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93368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EF94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D34CF97" w14:textId="77777777" w:rsidR="006E35AA" w:rsidRDefault="006E35AA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B0FD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D1A5" w14:textId="77777777" w:rsidR="006E35AA" w:rsidRDefault="006E35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FED8AF9" w14:textId="77777777" w:rsidR="006E35AA" w:rsidRDefault="006E35A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38BD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9309" w14:textId="77777777" w:rsidR="006E35AA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9B16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542A" w14:textId="77777777" w:rsidR="006E35AA" w:rsidRPr="001304AF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996F" w14:textId="77777777" w:rsidR="006E35AA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9530C8" w14:textId="77777777" w:rsidR="006E35AA" w:rsidRDefault="006E35AA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E35AA" w14:paraId="40CA9F6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676A7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E0C0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F7CC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22FA" w14:textId="77777777" w:rsidR="006E35AA" w:rsidRDefault="006E35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B0CE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9C75" w14:textId="77777777" w:rsidR="006E35AA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3B9A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78264999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7DCC" w14:textId="77777777" w:rsidR="006E35AA" w:rsidRPr="001304AF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E7D4" w14:textId="77777777" w:rsidR="006E35AA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6E35AA" w14:paraId="7DEE7C90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42FC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9955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F46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41C3" w14:textId="77777777" w:rsidR="006E35AA" w:rsidRDefault="006E35AA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ADE1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7AFD" w14:textId="77777777" w:rsidR="006E35AA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051E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6FAE1521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8CE7" w14:textId="77777777" w:rsidR="006E35AA" w:rsidRPr="001304AF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1B68" w14:textId="77777777" w:rsidR="006E35AA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CFF6C67" w14:textId="77777777" w:rsidR="006E35AA" w:rsidRPr="00B56D0E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E35AA" w14:paraId="25B99C1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95A7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EC88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2C8CE1D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E48F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1A5E" w14:textId="77777777" w:rsidR="006E35AA" w:rsidRDefault="006E35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4883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A48E" w14:textId="77777777" w:rsidR="006E35AA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2B2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4899" w14:textId="77777777" w:rsidR="006E35AA" w:rsidRPr="001304AF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0FCB" w14:textId="77777777" w:rsidR="006E35AA" w:rsidRPr="00175A24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62459EE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D54E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0A33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15DF97A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AAF1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AF80" w14:textId="77777777" w:rsidR="006E35AA" w:rsidRDefault="006E35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9411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56D3" w14:textId="77777777" w:rsidR="006E35AA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9FDE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B880" w14:textId="77777777" w:rsidR="006E35AA" w:rsidRPr="001304AF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F0D2" w14:textId="77777777" w:rsidR="006E35AA" w:rsidRPr="00175A24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5EC79B7F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CC13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CBAB" w14:textId="77777777" w:rsidR="006E35AA" w:rsidRDefault="006E35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4600" w14:textId="77777777" w:rsidR="006E35AA" w:rsidRDefault="006E35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309D" w14:textId="77777777" w:rsidR="006E35AA" w:rsidRDefault="006E35AA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BCDE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497593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7BF1" w14:textId="77777777" w:rsidR="006E35AA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A9FC" w14:textId="77777777" w:rsidR="006E35AA" w:rsidRDefault="006E35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15CB" w14:textId="77777777" w:rsidR="006E35AA" w:rsidRPr="001304AF" w:rsidRDefault="006E35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E04A" w14:textId="77777777" w:rsidR="006E35AA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3A6506" w14:textId="77777777" w:rsidR="006E35AA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4297D5" w14:textId="77777777" w:rsidR="006E35AA" w:rsidRPr="00175A24" w:rsidRDefault="006E35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E35AA" w14:paraId="0950573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3E2A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1BC" w14:textId="77777777" w:rsidR="006E35AA" w:rsidRDefault="006E35A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5FEC" w14:textId="77777777" w:rsidR="006E35AA" w:rsidRDefault="006E35A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A42C" w14:textId="77777777" w:rsidR="006E35AA" w:rsidRDefault="006E35A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2B9F1BF" w14:textId="77777777" w:rsidR="006E35AA" w:rsidRDefault="006E35A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E3FC" w14:textId="77777777" w:rsidR="006E35AA" w:rsidRDefault="006E35AA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E60BD8" w14:textId="77777777" w:rsidR="006E35AA" w:rsidRDefault="006E35A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5161" w14:textId="77777777" w:rsidR="006E35AA" w:rsidRDefault="006E35A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F65E" w14:textId="77777777" w:rsidR="006E35AA" w:rsidRDefault="006E35A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3F00" w14:textId="77777777" w:rsidR="006E35AA" w:rsidRDefault="006E35A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CE72" w14:textId="77777777" w:rsidR="006E35AA" w:rsidRDefault="006E35A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84D789" w14:textId="77777777" w:rsidR="006E35AA" w:rsidRDefault="006E35A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4D80BC" w14:textId="77777777" w:rsidR="006E35AA" w:rsidRDefault="006E35A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E35AA" w14:paraId="25A4C91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F4F58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C5CD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135B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4149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4243BFA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B0FA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1B216B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BB00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9A2A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E258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46CC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5DF1A0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0B6815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E35AA" w14:paraId="61024EC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4556C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DBB0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C568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F1C9" w14:textId="77777777" w:rsidR="006E35AA" w:rsidRDefault="006E35A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DBE7F09" w14:textId="77777777" w:rsidR="006E35AA" w:rsidRDefault="006E35A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865E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15B6EA2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1652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F69E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F964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640B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B3D75C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59A456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E35AA" w14:paraId="0ED581C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44850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E4C0" w14:textId="77777777" w:rsidR="006E35AA" w:rsidRDefault="006E35A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82B9" w14:textId="77777777" w:rsidR="006E35AA" w:rsidRDefault="006E35A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DF68" w14:textId="77777777" w:rsidR="006E35AA" w:rsidRDefault="006E35AA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575A" w14:textId="77777777" w:rsidR="006E35AA" w:rsidRDefault="006E35A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BE81" w14:textId="77777777" w:rsidR="006E35AA" w:rsidRDefault="006E35A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5E83" w14:textId="77777777" w:rsidR="006E35AA" w:rsidRDefault="006E35A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CF6A6FA" w14:textId="77777777" w:rsidR="006E35AA" w:rsidRDefault="006E35A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8111" w14:textId="77777777" w:rsidR="006E35AA" w:rsidRPr="001304AF" w:rsidRDefault="006E35A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1E27" w14:textId="77777777" w:rsidR="006E35AA" w:rsidRDefault="006E35AA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570687F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F9CCF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86EB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D37B76C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59BE" w14:textId="77777777" w:rsidR="006E35A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87A5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0279291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A569" w14:textId="77777777" w:rsidR="006E35AA" w:rsidRPr="00175A7C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73CD" w14:textId="77777777" w:rsidR="006E35A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6454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B0B9" w14:textId="77777777" w:rsidR="006E35AA" w:rsidRPr="001304AF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8A9D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2F12F1B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B1441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CF50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17C3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7CAA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5E96404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DAA0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005F88D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1D8D" w14:textId="77777777" w:rsidR="006E35AA" w:rsidRPr="00CA3079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8C61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3D20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F74E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B2166C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E35AA" w14:paraId="697E0C2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FA70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3EF4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BC6ED2F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F60D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F942" w14:textId="77777777" w:rsidR="006E35AA" w:rsidRDefault="006E35AA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5333D16" w14:textId="77777777" w:rsidR="006E35AA" w:rsidRPr="00180EA2" w:rsidRDefault="006E35AA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1BE2" w14:textId="77777777" w:rsidR="006E35AA" w:rsidRDefault="006E35A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6AFE" w14:textId="77777777" w:rsidR="006E35AA" w:rsidRPr="00CA3079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6D76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23E1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4AAD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CCA3D2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0B56205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E35AA" w14:paraId="610DDEE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A9DC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2767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6306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B764" w14:textId="77777777" w:rsidR="006E35AA" w:rsidRDefault="006E35A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ECD6BD7" w14:textId="77777777" w:rsidR="006E35AA" w:rsidRDefault="006E35A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0254" w14:textId="77777777" w:rsidR="006E35AA" w:rsidRDefault="006E35A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27A9" w14:textId="77777777" w:rsidR="006E35AA" w:rsidRPr="00CA3079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3B63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DBA1943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E015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36B5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9B969E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DEE1592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BE6AA3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E35AA" w14:paraId="28065B2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E49FE" w14:textId="77777777" w:rsidR="006E35AA" w:rsidRDefault="006E35A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6F1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9429" w14:textId="77777777" w:rsidR="006E35AA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9CBE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F34198A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87FE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AA1F256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1DACFFE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1BC4" w14:textId="77777777" w:rsidR="006E35AA" w:rsidRPr="00CA3079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F589" w14:textId="77777777" w:rsidR="006E35AA" w:rsidRDefault="006E35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5F9C" w14:textId="77777777" w:rsidR="006E35AA" w:rsidRPr="001304AF" w:rsidRDefault="006E35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D184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7D99BB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67F808A" w14:textId="77777777" w:rsidR="006E35AA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472ED4C" w14:textId="77777777" w:rsidR="006E35AA" w:rsidRPr="00B71446" w:rsidRDefault="006E35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6E4634E" w14:textId="77777777" w:rsidR="006E35AA" w:rsidRDefault="006E35AA">
      <w:pPr>
        <w:tabs>
          <w:tab w:val="left" w:pos="6382"/>
        </w:tabs>
        <w:rPr>
          <w:sz w:val="20"/>
        </w:rPr>
      </w:pPr>
    </w:p>
    <w:p w14:paraId="50B9937C" w14:textId="77777777" w:rsidR="006E35AA" w:rsidRDefault="006E35AA" w:rsidP="00F0370D">
      <w:pPr>
        <w:pStyle w:val="Heading1"/>
        <w:spacing w:line="360" w:lineRule="auto"/>
      </w:pPr>
      <w:r>
        <w:t>LINIA 800</w:t>
      </w:r>
    </w:p>
    <w:p w14:paraId="7A5BDC7A" w14:textId="77777777" w:rsidR="006E35AA" w:rsidRDefault="006E35A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35AA" w14:paraId="147E214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2BC2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979A2" w14:textId="77777777" w:rsidR="006E35AA" w:rsidRDefault="006E35A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C129F" w14:textId="77777777" w:rsidR="006E35AA" w:rsidRPr="001161EA" w:rsidRDefault="006E35A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31E47" w14:textId="77777777" w:rsidR="006E35AA" w:rsidRDefault="006E35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27D4C55" w14:textId="77777777" w:rsidR="006E35AA" w:rsidRDefault="006E35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617BF" w14:textId="77777777" w:rsidR="006E35AA" w:rsidRDefault="006E35A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9BD13" w14:textId="77777777" w:rsidR="006E35AA" w:rsidRPr="001161EA" w:rsidRDefault="006E35A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765B6" w14:textId="77777777" w:rsidR="006E35AA" w:rsidRDefault="006E35A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5A880" w14:textId="77777777" w:rsidR="006E35AA" w:rsidRPr="008D08DE" w:rsidRDefault="006E35A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DDE83" w14:textId="77777777" w:rsidR="006E35AA" w:rsidRDefault="006E35A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3EF9B3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8AE4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02E76" w14:textId="77777777" w:rsidR="006E35AA" w:rsidRDefault="006E35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3257" w14:textId="77777777" w:rsidR="006E35AA" w:rsidRPr="001161EA" w:rsidRDefault="006E35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F2CC4" w14:textId="77777777" w:rsidR="006E35AA" w:rsidRDefault="006E35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CA52A1B" w14:textId="77777777" w:rsidR="006E35AA" w:rsidRDefault="006E35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D0B8D" w14:textId="77777777" w:rsidR="006E35AA" w:rsidRDefault="006E35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0ED7A" w14:textId="77777777" w:rsidR="006E35AA" w:rsidRPr="001161EA" w:rsidRDefault="006E35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31F37" w14:textId="77777777" w:rsidR="006E35AA" w:rsidRDefault="006E35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135CE" w14:textId="77777777" w:rsidR="006E35AA" w:rsidRPr="008D08DE" w:rsidRDefault="006E35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9FBD9" w14:textId="77777777" w:rsidR="006E35AA" w:rsidRDefault="006E35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A7BAF5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319BF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A322" w14:textId="77777777" w:rsidR="006E35AA" w:rsidRDefault="006E35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214A8" w14:textId="77777777" w:rsidR="006E35AA" w:rsidRPr="001161EA" w:rsidRDefault="006E35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F71E8" w14:textId="77777777" w:rsidR="006E35AA" w:rsidRDefault="006E35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561BB4E" w14:textId="77777777" w:rsidR="006E35AA" w:rsidRDefault="006E35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B7A00" w14:textId="77777777" w:rsidR="006E35AA" w:rsidRDefault="006E35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42399" w14:textId="77777777" w:rsidR="006E35AA" w:rsidRPr="001161EA" w:rsidRDefault="006E35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67702" w14:textId="77777777" w:rsidR="006E35AA" w:rsidRDefault="006E35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033B6" w14:textId="77777777" w:rsidR="006E35AA" w:rsidRPr="008D08DE" w:rsidRDefault="006E35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C987E" w14:textId="77777777" w:rsidR="006E35AA" w:rsidRDefault="006E35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030FA3" w14:textId="77777777" w:rsidR="006E35AA" w:rsidRDefault="006E35A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6E35AA" w:rsidRPr="00A8307A" w14:paraId="0A204A4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26F40" w14:textId="77777777" w:rsidR="006E35AA" w:rsidRPr="00A75A00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D181" w14:textId="77777777" w:rsidR="006E35AA" w:rsidRPr="00A8307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C00E0" w14:textId="77777777" w:rsidR="006E35AA" w:rsidRPr="00A8307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A885D" w14:textId="77777777" w:rsidR="006E35AA" w:rsidRPr="00A8307A" w:rsidRDefault="006E35A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E1C59" w14:textId="77777777" w:rsidR="006E35AA" w:rsidRDefault="006E35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9C23D87" w14:textId="77777777" w:rsidR="006E35AA" w:rsidRDefault="006E35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BBF2A8D" w14:textId="77777777" w:rsidR="006E35AA" w:rsidRDefault="006E35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FD03A23" w14:textId="77777777" w:rsidR="006E35AA" w:rsidRDefault="006E35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34586" w14:textId="77777777" w:rsidR="006E35A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F2CC6" w14:textId="77777777" w:rsidR="006E35AA" w:rsidRPr="00A8307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594F4" w14:textId="77777777" w:rsidR="006E35AA" w:rsidRPr="00A8307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01334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DDA56F" w14:textId="77777777" w:rsidR="006E35AA" w:rsidRPr="00A8307A" w:rsidRDefault="006E35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6E35AA" w:rsidRPr="00A8307A" w14:paraId="0877106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D3233" w14:textId="77777777" w:rsidR="006E35AA" w:rsidRPr="00A75A00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B83CD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ECC2EEE" w14:textId="77777777" w:rsidR="006E35AA" w:rsidRPr="00A8307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14A0A" w14:textId="77777777" w:rsidR="006E35AA" w:rsidRPr="00A8307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2127D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24BC095F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51AF" w14:textId="77777777" w:rsidR="006E35AA" w:rsidRDefault="006E35A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A8E0D" w14:textId="77777777" w:rsidR="006E35A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85CA5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706EA33" w14:textId="77777777" w:rsidR="006E35AA" w:rsidRPr="00A8307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39292" w14:textId="77777777" w:rsidR="006E35AA" w:rsidRPr="00A8307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AE864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D224030" w14:textId="77777777" w:rsidR="006E35AA" w:rsidRDefault="006E35A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16052EA8" w14:textId="77777777" w:rsidR="006E35AA" w:rsidRDefault="006E35A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FDBA5DE" w14:textId="77777777" w:rsidR="006E35AA" w:rsidRDefault="006E35A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6E35AA" w14:paraId="18BE0FBC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C7E87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F5B6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F379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572E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BB63A9B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1D4F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1B820BD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BF9C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B26A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782E" w14:textId="77777777" w:rsidR="006E35AA" w:rsidRPr="008D08DE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573A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6E35AA" w14:paraId="14CBA635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E5399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E62D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4522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FBB3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05CCD68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DE48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A9C3F49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27347FCE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417C2BA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3E961896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1F3A031E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5A76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1C10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5852" w14:textId="77777777" w:rsidR="006E35AA" w:rsidRPr="008D08DE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18B4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BFB5291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3F99F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35B6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3EA3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E3E8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1C51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0B85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BAB7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F0AC" w14:textId="77777777" w:rsidR="006E35AA" w:rsidRPr="008D08DE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C96E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615DB9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555719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E35AA" w14:paraId="1A3E42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6183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BA73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C225" w14:textId="77777777" w:rsidR="006E35AA" w:rsidRPr="001161E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BC4A" w14:textId="77777777" w:rsidR="006E35AA" w:rsidRDefault="006E35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3B38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D977" w14:textId="77777777" w:rsidR="006E35AA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8977" w14:textId="77777777" w:rsidR="006E35AA" w:rsidRDefault="006E35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6EE7" w14:textId="77777777" w:rsidR="006E35AA" w:rsidRPr="008D08DE" w:rsidRDefault="006E35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5123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B66E8E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BF1F6" w14:textId="77777777" w:rsidR="006E35AA" w:rsidRDefault="006E35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E35AA" w14:paraId="39A1F42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A991F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335A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A52F" w14:textId="77777777" w:rsidR="006E35AA" w:rsidRPr="001161EA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03B2" w14:textId="77777777" w:rsidR="006E35AA" w:rsidRDefault="006E35A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ABBD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56F6" w14:textId="77777777" w:rsidR="006E35AA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0B64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9DA4" w14:textId="77777777" w:rsidR="006E35AA" w:rsidRPr="008D08DE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A41F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03381E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8C9E4D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E35AA" w14:paraId="642876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0192B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456A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39DDAF3A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14FF" w14:textId="77777777" w:rsidR="006E35AA" w:rsidRPr="001161EA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34B5" w14:textId="77777777" w:rsidR="006E35AA" w:rsidRDefault="006E35A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D4D3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9105" w14:textId="77777777" w:rsidR="006E35AA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5C16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87B7" w14:textId="77777777" w:rsidR="006E35AA" w:rsidRPr="008D08DE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5B83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5519EB2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3162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7DC7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1AD3" w14:textId="77777777" w:rsidR="006E35AA" w:rsidRPr="001161E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0132" w14:textId="77777777" w:rsidR="006E35AA" w:rsidRDefault="006E35A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AE43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4004AC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2D7F" w14:textId="77777777" w:rsidR="006E35AA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5A72" w14:textId="77777777" w:rsidR="006E35AA" w:rsidRDefault="006E35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A42D" w14:textId="77777777" w:rsidR="006E35AA" w:rsidRPr="008D08DE" w:rsidRDefault="006E35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273E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D947A5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9E61C8" w14:textId="77777777" w:rsidR="006E35AA" w:rsidRDefault="006E35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E35AA" w14:paraId="4A3240F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F2B88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DD9F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CEBD" w14:textId="77777777" w:rsidR="006E35AA" w:rsidRPr="001161EA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086C" w14:textId="77777777" w:rsidR="006E35AA" w:rsidRDefault="006E35A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CFF4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B0BD" w14:textId="77777777" w:rsidR="006E35AA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081E" w14:textId="77777777" w:rsidR="006E35AA" w:rsidRDefault="006E35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4F5A" w14:textId="77777777" w:rsidR="006E35AA" w:rsidRPr="008D08DE" w:rsidRDefault="006E35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EB1D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2992F3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F73ED6" w14:textId="77777777" w:rsidR="006E35AA" w:rsidRDefault="006E35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E35AA" w14:paraId="487F8E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2A6BD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48D2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87EA" w14:textId="77777777" w:rsidR="006E35AA" w:rsidRPr="001161E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FDF1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C99D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5552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D0A1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7FE9" w14:textId="77777777" w:rsidR="006E35AA" w:rsidRPr="008D08DE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FC2B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EAAE1B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25E2EF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E35AA" w14:paraId="7480D59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5D621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A5A1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CBB5" w14:textId="77777777" w:rsidR="006E35AA" w:rsidRPr="001161E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BDC4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C7F7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B853EAC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3490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3741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8245" w14:textId="77777777" w:rsidR="006E35AA" w:rsidRPr="008D08DE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59C0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53D864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0C12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D3B3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469B" w14:textId="77777777" w:rsidR="006E35AA" w:rsidRPr="001161E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7435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C9F1587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DB0C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30B4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3EF5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25DE277B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5181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A810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6A33D8F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F13D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772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126D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BA6A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D552DAE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3664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6D6C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B2EE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7B304779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645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9B89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14FACBC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7CA3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566D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1D6A6BF1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B5F3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E400" w14:textId="77777777" w:rsidR="006E35AA" w:rsidRDefault="006E35A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01A9ABC" w14:textId="77777777" w:rsidR="006E35AA" w:rsidRDefault="006E35A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E3C1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4B90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B519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3534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03C7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6E35AA" w14:paraId="5770DEA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7524C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2DBD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7683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6B09" w14:textId="77777777" w:rsidR="006E35AA" w:rsidRDefault="006E35A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3AA2465" w14:textId="77777777" w:rsidR="006E35AA" w:rsidRDefault="006E35A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EE4A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5E2F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E79F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6E43A197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0E19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B2D1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31F5549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A27D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50C0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D08F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CC9F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48EE553" w14:textId="77777777" w:rsidR="006E35AA" w:rsidRDefault="006E35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7AD7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757435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D085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7229" w14:textId="77777777" w:rsidR="006E35AA" w:rsidRDefault="006E35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5268" w14:textId="77777777" w:rsidR="006E35AA" w:rsidRDefault="006E35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2C82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515111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9FCAD9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C35C039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51C18EE" w14:textId="77777777" w:rsidR="006E35AA" w:rsidRDefault="006E35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E35AA" w14:paraId="3AC8A22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7DBF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C2E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12CC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181D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07001F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ADC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00BDC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7F58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484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C369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5C46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BBCE0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DCED1E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1815F4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B321126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6E35AA" w14:paraId="0DFE342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20A69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403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C1FE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0DB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E17A9D4" w14:textId="77777777" w:rsidR="006E35AA" w:rsidRPr="008B2519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F22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8958C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A4A1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770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0669" w14:textId="77777777" w:rsidR="006E35AA" w:rsidRPr="008D08DE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ACD5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E35AA" w14:paraId="063F3AD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4A984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20DE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261BE7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9315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60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EE9C0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1DC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1ACD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125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CAB3" w14:textId="77777777" w:rsidR="006E35AA" w:rsidRPr="008D08DE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18F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4E446DE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1F66B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415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56C1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08E6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9430C7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183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9CC0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3B4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04E0DB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3544" w14:textId="77777777" w:rsidR="006E35AA" w:rsidRPr="008D08DE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615A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5F94EEC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9C15D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E353" w14:textId="77777777" w:rsidR="006E35AA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DF7C" w14:textId="77777777" w:rsidR="006E35AA" w:rsidRPr="001161EA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8D76" w14:textId="77777777" w:rsidR="006E35AA" w:rsidRDefault="006E35A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6CDB39F" w14:textId="77777777" w:rsidR="006E35AA" w:rsidRDefault="006E35A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A6BD" w14:textId="77777777" w:rsidR="006E35AA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8B9818A" w14:textId="77777777" w:rsidR="006E35AA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8604" w14:textId="77777777" w:rsidR="006E35AA" w:rsidRPr="001161EA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1D18" w14:textId="77777777" w:rsidR="006E35AA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1328" w14:textId="77777777" w:rsidR="006E35AA" w:rsidRPr="008D08DE" w:rsidRDefault="006E35A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E5E2" w14:textId="77777777" w:rsidR="006E35AA" w:rsidRDefault="006E35A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6E35AA" w14:paraId="79AD2715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96D22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A29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8032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F12E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88449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DDE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7FC0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BA8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917F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9C8A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E35AA" w14:paraId="3B9D043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13F61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0B5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A455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234C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6741352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FC2B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CD1F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ED6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C19C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64EB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E7971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6E35AA" w14:paraId="016260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83D54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769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45BD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370F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17F44B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C3C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7F7A7DA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AA7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6AA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5C55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0B69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B538F8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4FB582A9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6E35AA" w14:paraId="78B9E4D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80597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546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089139C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2D29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66DE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1F3ED8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C96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1B3C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83B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0927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F8CE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D0D64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6E35AA" w14:paraId="34D5DB0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C2382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F63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5F9C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B26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B944B9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57D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4C10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D8C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2C41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9627" w14:textId="77777777" w:rsidR="006E35AA" w:rsidRDefault="006E35A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E31628" w14:textId="77777777" w:rsidR="006E35AA" w:rsidRDefault="006E35A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6E35AA" w14:paraId="1035BE2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0042B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A5B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100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B422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176328" w14:textId="77777777" w:rsidR="006E35AA" w:rsidRDefault="006E35A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B11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F56E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65C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AE48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C6F7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D973E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E8DB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221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314F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679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F0AEB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D9BB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062F801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1C84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E13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34EB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21F1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09FD14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3E3EE300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E35AA" w14:paraId="3BA595E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338D0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7AE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9735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C68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59606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C85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2BBAE1DE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D711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83B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C378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B13B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91E7B8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735C08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99E5EB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E35AA" w14:paraId="3021394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5D5C7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18F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CE9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514C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828D4E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A1C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61160B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88F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790B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8ADE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2177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F2C29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E35AA" w14:paraId="2ECCD67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F721A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F4F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417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2483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146480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2AB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5CE4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749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9B12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C47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12517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E35AA" w14:paraId="17D038F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D6E74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00F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E99507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AC76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E130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06E2B9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D34CFD1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3B1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146F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C4C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14E9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151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4E3412D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73FDE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E81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75EC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C81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41B64E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08FB9EA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887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491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E2BB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0C7DE9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818C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B106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2192BCF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48067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BA4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D483" w14:textId="77777777" w:rsidR="006E35AA" w:rsidRPr="001161EA" w:rsidRDefault="006E35A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9191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AAA116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C9A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0C6E3B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91A810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CCB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820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9EC2" w14:textId="77777777" w:rsidR="006E35AA" w:rsidRPr="001161EA" w:rsidRDefault="006E35A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410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2F2A80C3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86EBB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C05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C39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469B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4407E7B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EF5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B29C23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2C0C9AA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B7C3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AEE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F4A3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02C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436444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9036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132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8719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B24E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D8E4DA7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C82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3FE6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575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5C2C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E218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B791F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67124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6E35AA" w14:paraId="0C980C6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640FF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2B0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EAA9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FD7C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E4D385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479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0122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65A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35AD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FE8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2F03C7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0F67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A94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C25E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05C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E263597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B63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96C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239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1746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BF27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E55BAD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D9B65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419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234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3F32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62E4A4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CCA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FF5A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13F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80CA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A1D9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AD7008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1FCE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D6D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AD26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5E7F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C1C2A3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786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6A31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E04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9F3F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1358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0CF098C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CABB6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F7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723A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DC2F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EC5CAFF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45095CE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A93E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602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8D9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9007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42F9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6D063F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E1774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7D9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78B3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2E1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CD7F1A3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C66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DD4D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920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4767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2138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A64346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16FBDC7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6E35AA" w14:paraId="26982C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7F17D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44C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E74D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60B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F94545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DA2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05FF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D19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0003726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F6D8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87F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7EE0A71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F3AE3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ED4E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B72E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44A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0DC14C1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0D6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0AFE15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665886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76C5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2DB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CB7C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1862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2E3440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97747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495C8ED7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6E35AA" w14:paraId="7DD5C6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2203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872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00F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F219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10985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46B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31E0E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C446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A0C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A29E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8DAB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556955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37EF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923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DE0F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95C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AEEA3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B0D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5E9C342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5BF0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0A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3D2F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EC7E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A31EAE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C05E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96B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9A2A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1E71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8E9F1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ADC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70CEB0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5A18B2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163B9E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69DE790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D34B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A9B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6D7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87E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98C78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844A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00D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4E87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93DD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DA8B2E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545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E21F49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B87E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94B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DDC5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9081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3A73F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9B69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51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04A3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B1EA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A752989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4A3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9A22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041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8674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F9A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2DD8D4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1E4052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6E35AA" w14:paraId="1E15EFF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58FA1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D60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896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43D5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510F54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F84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FD1E7A6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A5D1" w14:textId="77777777" w:rsidR="006E35AA" w:rsidRPr="001161EA" w:rsidRDefault="006E35A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2CF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4105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0F19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E0DE0FD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57D1882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B2221D3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37785306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6E35AA" w14:paraId="27F836B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28D19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D9CA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EED4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09B0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399A80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FA3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D2ED8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1EF8268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76E4" w14:textId="77777777" w:rsidR="006E35AA" w:rsidRPr="001161EA" w:rsidRDefault="006E35A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01F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2CBD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22C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221201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1969AF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6E35AA" w14:paraId="68776D1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6EF27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969E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F12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697E" w14:textId="77777777" w:rsidR="006E35AA" w:rsidRDefault="006E35A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4FED812" w14:textId="77777777" w:rsidR="006E35AA" w:rsidRDefault="006E35A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077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A99C" w14:textId="77777777" w:rsidR="006E35AA" w:rsidRDefault="006E35A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8FA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D1AE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D0E9" w14:textId="77777777" w:rsidR="006E35AA" w:rsidRDefault="006E35A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0D6462D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374EE36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6E35AA" w14:paraId="67DC60F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F6C2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48A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99F1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99E1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0612B9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0FB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1AC7E0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96C3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68BF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19D0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23C4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161F02ED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C00714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E35AA" w14:paraId="68A0B6E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076EA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B5AB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1F9C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903F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27B7BEE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386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D659D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741CDE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B1F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408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2ED2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F58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27CCBBB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6E35AA" w14:paraId="1B3D1C3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79F5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952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E6D6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5D0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E22EC13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6B84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974A643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FCD4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3C7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66D8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1621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021C987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6E35AA" w14:paraId="7A0EDDC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E0C4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8BE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034C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72A6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1ECFD7B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BC533D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CF59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4B92FC4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795F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256D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A06F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BA5C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F834D1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6E35AA" w14:paraId="7BF7FE6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F5A23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BCC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930F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507C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8F57B10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02B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ABAD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13B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5347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ACCD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1BBD7C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8026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2904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57FE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876F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7139732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4C5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291352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24B4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E73C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941A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A932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A7713E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0D2DD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5AA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8D28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19FD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1CCCC50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E4E5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47D1C7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75B1" w14:textId="77777777" w:rsidR="006E35A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DC3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3C4A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995B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A57046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412BC" w14:textId="77777777" w:rsidR="006E35AA" w:rsidRDefault="006E35A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9381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BA91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2C83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1DC5D48" w14:textId="77777777" w:rsidR="006E35AA" w:rsidRDefault="006E35A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55C4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2C66" w14:textId="77777777" w:rsidR="006E35AA" w:rsidRPr="001161EA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4110" w14:textId="77777777" w:rsidR="006E35AA" w:rsidRDefault="006E35A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CDF7" w14:textId="77777777" w:rsidR="006E35AA" w:rsidRPr="008D08DE" w:rsidRDefault="006E35A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5DB1" w14:textId="77777777" w:rsidR="006E35AA" w:rsidRDefault="006E35A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7519B20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60345690" w14:textId="77777777" w:rsidR="006E35AA" w:rsidRDefault="006E35AA" w:rsidP="00C261F4">
      <w:pPr>
        <w:pStyle w:val="Heading1"/>
        <w:spacing w:line="360" w:lineRule="auto"/>
      </w:pPr>
      <w:r>
        <w:lastRenderedPageBreak/>
        <w:t>LINIA 801 B</w:t>
      </w:r>
    </w:p>
    <w:p w14:paraId="52E9B5D1" w14:textId="77777777" w:rsidR="006E35AA" w:rsidRDefault="006E35AA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40CA49C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0F528" w14:textId="77777777" w:rsidR="006E35AA" w:rsidRDefault="006E35A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DE64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7AAB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D1E1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83D2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0D4FC76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075E" w14:textId="77777777" w:rsidR="006E35AA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8C73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CF74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470B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8E64086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D873A" w14:textId="77777777" w:rsidR="006E35AA" w:rsidRDefault="006E35A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826E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7EF1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BA3E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BC6F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B4FC" w14:textId="77777777" w:rsidR="006E35AA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E60A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D3D6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C082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30F1A78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33E9" w14:textId="77777777" w:rsidR="006E35AA" w:rsidRDefault="006E35A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6CAD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0C94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5A89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0F4132A2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23E0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EAD3CF6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37089B7C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041B006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B710" w14:textId="77777777" w:rsidR="006E35AA" w:rsidRPr="003E0E12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B555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5385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06C2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E35AA" w14:paraId="10A68E11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726D8" w14:textId="77777777" w:rsidR="006E35AA" w:rsidRDefault="006E35A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D741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A796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1090" w14:textId="77777777" w:rsidR="006E35AA" w:rsidRDefault="006E35AA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53CE" w14:textId="77777777" w:rsidR="006E35AA" w:rsidRDefault="006E35AA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EA78" w14:textId="77777777" w:rsidR="006E35AA" w:rsidRPr="003E0E12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AEF9" w14:textId="77777777" w:rsidR="006E35AA" w:rsidRDefault="006E35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54D5" w14:textId="77777777" w:rsidR="006E35AA" w:rsidRPr="00556109" w:rsidRDefault="006E35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4911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C9AFB46" w14:textId="77777777" w:rsidR="006E35AA" w:rsidRDefault="006E35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60A4C95D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1EA99717" w14:textId="77777777" w:rsidR="006E35AA" w:rsidRDefault="006E35AA" w:rsidP="00FF5C69">
      <w:pPr>
        <w:pStyle w:val="Heading1"/>
        <w:spacing w:line="276" w:lineRule="auto"/>
      </w:pPr>
      <w:r>
        <w:t>LINIA 804</w:t>
      </w:r>
    </w:p>
    <w:p w14:paraId="6B16149C" w14:textId="77777777" w:rsidR="006E35AA" w:rsidRDefault="006E35AA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E35AA" w14:paraId="3BC1D62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19AE9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A866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30891D09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9CC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C5E6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6F70490" w14:textId="77777777" w:rsidR="006E35AA" w:rsidRDefault="006E35AA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D37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5D31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D614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765E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A800" w14:textId="77777777" w:rsidR="006E35AA" w:rsidRPr="00436B1D" w:rsidRDefault="006E35A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E35AA" w14:paraId="396F877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15AF4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12B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2F1ABD2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F2AA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27A5" w14:textId="77777777" w:rsidR="006E35AA" w:rsidRDefault="006E35AA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314EAE26" w14:textId="77777777" w:rsidR="006E35AA" w:rsidRDefault="006E35AA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AD0A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2C2D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A87F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C410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6EEF" w14:textId="77777777" w:rsidR="006E35AA" w:rsidRPr="00436B1D" w:rsidRDefault="006E35A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E35AA" w14:paraId="368F8DE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D96E4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501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3E47631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2FF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E812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523BEB3B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177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12B0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B75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5070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8545" w14:textId="77777777" w:rsidR="006E35AA" w:rsidRPr="00E25A4B" w:rsidRDefault="006E35A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65784D5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7E1A270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3F5C4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3D0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848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CA24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7DE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C570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972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2D6EA98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5A3C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7542" w14:textId="77777777" w:rsidR="006E35AA" w:rsidRDefault="006E35A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E35AA" w14:paraId="55CB3AC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97298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0CB5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4D47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683F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01830F5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BF0E11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F5D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DB9C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CF19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5F1FB59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54F2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A1C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DB1833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0A68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2C6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07120445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70AE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A418" w14:textId="77777777" w:rsidR="006E35AA" w:rsidRDefault="006E35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401013E" w14:textId="77777777" w:rsidR="006E35AA" w:rsidRDefault="006E35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359956CE" w14:textId="77777777" w:rsidR="006E35AA" w:rsidRDefault="006E35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56A3E7EA" w14:textId="77777777" w:rsidR="006E35AA" w:rsidRDefault="006E35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904D5FF" w14:textId="77777777" w:rsidR="006E35AA" w:rsidRDefault="006E35AA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73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7D0A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9152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C278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19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0706D4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4DCDA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96A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3718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76ED" w14:textId="77777777" w:rsidR="006E35AA" w:rsidRDefault="006E35AA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CD22875" w14:textId="77777777" w:rsidR="006E35AA" w:rsidRDefault="006E35AA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566D97B" w14:textId="77777777" w:rsidR="006E35AA" w:rsidRDefault="006E35AA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35B240BD" w14:textId="77777777" w:rsidR="006E35AA" w:rsidRDefault="006E35AA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7292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11B3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BE85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4FAABA86" w14:textId="77777777" w:rsidR="006E35AA" w:rsidRDefault="006E35AA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8816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92ED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7E38487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4AAE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B68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01AF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74D6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B3CFC8D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2DB179A7" w14:textId="77777777" w:rsidR="006E35AA" w:rsidRDefault="006E35AA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B9A3" w14:textId="77777777" w:rsidR="006E35AA" w:rsidRDefault="006E35A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A25E02" w14:textId="77777777" w:rsidR="006E35AA" w:rsidRDefault="006E35A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4A9E" w14:textId="77777777" w:rsidR="006E35AA" w:rsidRPr="00F9444C" w:rsidRDefault="006E35A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6BB6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F690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DD29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89A26C8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187AD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CE63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5640A44C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ED07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CADB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79A31EED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757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2A61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7E0A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3C51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AB71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C6EFAD8" w14:textId="77777777" w:rsidR="006E35AA" w:rsidRDefault="006E35AA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E35AA" w14:paraId="00DF0B9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E994D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063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FE79E16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82B1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8BD4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23C32174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260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8793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F29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2D34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F856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CD0C9EB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E35AA" w14:paraId="3FF5F7B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BB9A8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1EC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2610695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F089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8E8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0A7594AD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BD571F5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2681BE4A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5A6DE124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44630E2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B89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5AD1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E076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F539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43D3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99FC4B7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80FF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9C1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F5F2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2BB8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7C73ED69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BE7F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03D099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5BD8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344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5438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CCA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FEEBD7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A7F6A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E4AC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41D2" w14:textId="77777777" w:rsidR="006E35AA" w:rsidRPr="00A152FB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FCFD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6B5275B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A901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6103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54C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3CD3" w14:textId="77777777" w:rsidR="006E35AA" w:rsidRPr="00F9444C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4A44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BD5FB74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83363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21A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7200B2FA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0574" w14:textId="77777777" w:rsidR="006E35AA" w:rsidRPr="00A152FB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E485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3AB90B1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AFF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6703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995C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2BE5" w14:textId="77777777" w:rsidR="006E35AA" w:rsidRPr="00F9444C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E959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7D6F085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E35AA" w14:paraId="77D39FC4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C6283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1F7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5501D6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E377" w14:textId="77777777" w:rsidR="006E35AA" w:rsidRPr="00A152FB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FBCF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4FE1B26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70A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5798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254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0471" w14:textId="77777777" w:rsidR="006E35AA" w:rsidRPr="00F9444C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08E5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A6BE24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E35AA" w14:paraId="1EC462B7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52ACD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B30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8C28" w14:textId="77777777" w:rsidR="006E35AA" w:rsidRPr="00A152FB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A83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EA7C723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4C2D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56A389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7F7C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5E3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1C60" w14:textId="77777777" w:rsidR="006E35AA" w:rsidRPr="00F9444C" w:rsidRDefault="006E35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468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A7F411F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F2416B" w14:textId="77777777" w:rsidR="006E35AA" w:rsidRDefault="006E35AA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E35AA" w14:paraId="5059072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CCD6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1D16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ABD6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F83A" w14:textId="77777777" w:rsidR="006E35AA" w:rsidRDefault="006E35AA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4B9877D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85A7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16D6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C7F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C1A24D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3AF4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8877" w14:textId="77777777" w:rsidR="006E35AA" w:rsidRDefault="006E35A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8737AA" w14:textId="77777777" w:rsidR="006E35AA" w:rsidRDefault="006E35A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D6F46F5" w14:textId="77777777" w:rsidR="006E35AA" w:rsidRDefault="006E35A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01E272" w14:textId="77777777" w:rsidR="006E35AA" w:rsidRDefault="006E35AA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E35AA" w14:paraId="429B3F3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57E9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38F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6C32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8C7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606691A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B7B4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3664324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923E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5060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7CD2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4733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ECA513C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6E35AA" w14:paraId="78346684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FC32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FFB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5C2F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5A34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3A8962A5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210B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7951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D57F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071F1E0A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2240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C910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16E9DCB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D1F6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9584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F80F046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8912" w14:textId="77777777" w:rsidR="006E35AA" w:rsidRPr="00A152FB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30A2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AFA06E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3BAA586E" w14:textId="77777777" w:rsidR="006E35AA" w:rsidRDefault="006E35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3DD8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3EB2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E11E" w14:textId="77777777" w:rsidR="006E35AA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D6B" w14:textId="77777777" w:rsidR="006E35AA" w:rsidRPr="00F9444C" w:rsidRDefault="006E35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1C78" w14:textId="77777777" w:rsidR="006E35AA" w:rsidRDefault="006E35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4B47094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505E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F19A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776A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E884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C2BC9D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26CA9067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9031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914D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0739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B0ADDCA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E2E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F5B6" w14:textId="77777777" w:rsidR="006E35AA" w:rsidRDefault="006E35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5BEE233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D18A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98CA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4862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D0FD" w14:textId="77777777" w:rsidR="006E35AA" w:rsidRDefault="006E35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FB3746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6F91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E053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910B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1202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CDB6" w14:textId="77777777" w:rsidR="006E35AA" w:rsidRDefault="006E35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9EAA0A" w14:textId="77777777" w:rsidR="006E35AA" w:rsidRDefault="006E35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E35AA" w14:paraId="56F9EB3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D54F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0E9F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91D9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127E" w14:textId="77777777" w:rsidR="006E35AA" w:rsidRDefault="006E35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5B2B63" w14:textId="77777777" w:rsidR="006E35AA" w:rsidRDefault="006E35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56F8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586A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98B3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DBBA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3A1A" w14:textId="77777777" w:rsidR="006E35AA" w:rsidRDefault="006E35A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7EAE85" w14:textId="77777777" w:rsidR="006E35AA" w:rsidRDefault="006E35A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E35AA" w14:paraId="0F25162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0D6EC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FBF2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2F14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0D00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9180DB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32D2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4CEC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E123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C8AB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1081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97EA2C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CFF7480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E35AA" w14:paraId="59CBB37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FFD8F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288B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5547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7D81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3A8951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BEE4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2232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AB30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0DCE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689C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C1FB2B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4CD79F1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E35AA" w14:paraId="5D3520B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EC49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9E7C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DF87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07C5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670694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38E7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C74B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45C4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288C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737B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3CE962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35D23B2E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E35AA" w14:paraId="23889C5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5C202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AE47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B4AF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5DB6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91FB8A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B09A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EB20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E2AD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B53A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5C9E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BCFE79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27B6970" w14:textId="77777777" w:rsidR="006E35AA" w:rsidRDefault="006E35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E35AA" w14:paraId="51BFF8DB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3A235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9FDA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2472" w14:textId="77777777" w:rsidR="006E35AA" w:rsidRPr="00A152FB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F060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2F46E0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DB77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78F620C5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5541CC8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D7D5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E28B" w14:textId="77777777" w:rsidR="006E35AA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B202" w14:textId="77777777" w:rsidR="006E35AA" w:rsidRPr="00F9444C" w:rsidRDefault="006E35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C374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F9712FB" w14:textId="77777777" w:rsidR="006E35AA" w:rsidRDefault="006E35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E35AA" w14:paraId="2105D2D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AC2F3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B281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82DCA9E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DB5F" w14:textId="77777777" w:rsidR="006E35AA" w:rsidRPr="00A152FB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D2C1" w14:textId="77777777" w:rsidR="006E35AA" w:rsidRDefault="006E35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B03113" w14:textId="77777777" w:rsidR="006E35AA" w:rsidRDefault="006E35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2575C39" w14:textId="77777777" w:rsidR="006E35AA" w:rsidRDefault="006E35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EAFE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0EE0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AA46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25DB" w14:textId="77777777" w:rsidR="006E35AA" w:rsidRPr="00F9444C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2803" w14:textId="77777777" w:rsidR="006E35AA" w:rsidRDefault="006E35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4A5FD7A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603C0" w14:textId="77777777" w:rsidR="006E35AA" w:rsidRDefault="006E35A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DCCE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8EA5" w14:textId="77777777" w:rsidR="006E35AA" w:rsidRPr="00A152FB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388B" w14:textId="77777777" w:rsidR="006E35AA" w:rsidRDefault="006E35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FBF5D9" w14:textId="77777777" w:rsidR="006E35AA" w:rsidRDefault="006E35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77137F5D" w14:textId="77777777" w:rsidR="006E35AA" w:rsidRDefault="006E35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0474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9EC0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DF9A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02DE518" w14:textId="77777777" w:rsidR="006E35AA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B4DE" w14:textId="77777777" w:rsidR="006E35AA" w:rsidRPr="00F9444C" w:rsidRDefault="006E35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78E6" w14:textId="77777777" w:rsidR="006E35AA" w:rsidRDefault="006E35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59E05803" w14:textId="77777777" w:rsidR="006E35AA" w:rsidRDefault="006E35AA" w:rsidP="00802827">
      <w:pPr>
        <w:spacing w:line="276" w:lineRule="auto"/>
        <w:ind w:right="57"/>
        <w:rPr>
          <w:sz w:val="20"/>
        </w:rPr>
      </w:pPr>
    </w:p>
    <w:p w14:paraId="112E9A9D" w14:textId="77777777" w:rsidR="006E35AA" w:rsidRDefault="006E35AA" w:rsidP="00535684">
      <w:pPr>
        <w:pStyle w:val="Heading1"/>
        <w:spacing w:line="360" w:lineRule="auto"/>
      </w:pPr>
      <w:r>
        <w:t>LINIA 807</w:t>
      </w:r>
    </w:p>
    <w:p w14:paraId="43EE27A4" w14:textId="77777777" w:rsidR="006E35AA" w:rsidRDefault="006E35AA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7C69DF61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97AC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53D6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3A3314FB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ABA9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615D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160A0700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5927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F1F4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EDBE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4C2A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E5AA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B76EB8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281F5905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55A6D5EE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6E35AA" w14:paraId="096D5BD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B76DD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C20B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154FFDF6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714D" w14:textId="77777777" w:rsidR="006E35AA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73E2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64B387EE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A5B4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C7FB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96A5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DCBC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D2E4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34873E0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84122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97E3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8D78" w14:textId="77777777" w:rsidR="006E35AA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22AA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65F8A727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6361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4BE3C67" w14:textId="77777777" w:rsidR="006E35AA" w:rsidRDefault="006E35AA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41203627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3E07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4D6F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92AF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2AFA" w14:textId="77777777" w:rsidR="006E35AA" w:rsidRDefault="006E35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2685C6" w14:textId="77777777" w:rsidR="006E35AA" w:rsidRDefault="006E35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E6C54F" w14:textId="77777777" w:rsidR="006E35AA" w:rsidRDefault="006E35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792C535E" w14:textId="77777777" w:rsidR="006E35AA" w:rsidRDefault="006E35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E35AA" w14:paraId="481AA281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35634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E38E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02E" w14:textId="77777777" w:rsidR="006E35AA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2D7E" w14:textId="77777777" w:rsidR="006E35AA" w:rsidRDefault="006E35AA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6862337B" w14:textId="77777777" w:rsidR="006E35AA" w:rsidRDefault="006E35AA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E781" w14:textId="77777777" w:rsidR="006E35AA" w:rsidRDefault="006E35AA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86EFF8" w14:textId="77777777" w:rsidR="006E35AA" w:rsidRDefault="006E35AA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16B0C81A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3A1B" w14:textId="77777777" w:rsidR="006E35AA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DB2C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1E1F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5DE8" w14:textId="77777777" w:rsidR="006E35AA" w:rsidRDefault="006E35A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4A7489" w14:textId="77777777" w:rsidR="006E35AA" w:rsidRDefault="006E35A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656AC8" w14:textId="77777777" w:rsidR="006E35AA" w:rsidRDefault="006E35A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7FBE71A4" w14:textId="77777777" w:rsidR="006E35AA" w:rsidRDefault="006E35A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6E35AA" w14:paraId="5C95289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0781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B521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A7F4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03E0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A775FBF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0524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1F5B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A167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C0DD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ACF5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C8AB5A5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1C5D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05E2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90BB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49C7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60503E0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8523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649C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86CC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2319F696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8DFE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1745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B0C2F36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2CEC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1321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B812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77A2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0E8D6DAD" w14:textId="77777777" w:rsidR="006E35AA" w:rsidRDefault="006E35AA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47EF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7D9B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7EBA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7F0A49C2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8D6A" w14:textId="77777777" w:rsidR="006E35AA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F1C1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7AC4925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C0A00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849A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09A5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E8F7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04002666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C24B" w14:textId="77777777" w:rsidR="006E35AA" w:rsidRDefault="006E35AA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A3634E" w14:textId="77777777" w:rsidR="006E35AA" w:rsidRDefault="006E35AA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79AE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F9F3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D54A" w14:textId="77777777" w:rsidR="006E35AA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54F1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2604558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E156D" w14:textId="77777777" w:rsidR="006E35AA" w:rsidRDefault="006E35A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D4EF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29A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B640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1C1399F5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0447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DEDB13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6C74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5E0E" w14:textId="77777777" w:rsidR="006E35AA" w:rsidRDefault="006E35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169A" w14:textId="77777777" w:rsidR="006E35AA" w:rsidRPr="007345A6" w:rsidRDefault="006E35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F1C8" w14:textId="77777777" w:rsidR="006E35AA" w:rsidRDefault="006E35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25129F1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22B0D1ED" w14:textId="77777777" w:rsidR="006E35AA" w:rsidRDefault="006E35AA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747231E8" w14:textId="77777777" w:rsidR="006E35AA" w:rsidRDefault="006E35AA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6B9B04C7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1960E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6BD4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8E91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0F64" w14:textId="77777777" w:rsidR="006E35AA" w:rsidRDefault="006E35AA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3E84A72" w14:textId="77777777" w:rsidR="006E35AA" w:rsidRDefault="006E35AA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017CA619" w14:textId="77777777" w:rsidR="006E35AA" w:rsidRDefault="006E35AA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C6C7" w14:textId="77777777" w:rsidR="006E35AA" w:rsidRDefault="006E35AA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D6294E3" w14:textId="77777777" w:rsidR="006E35AA" w:rsidRDefault="006E35AA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79F6B093" w14:textId="77777777" w:rsidR="006E35AA" w:rsidRDefault="006E35AA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F36A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CE4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1A91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082A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046EBCBF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381C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60B7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1E74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170A" w14:textId="77777777" w:rsidR="006E35AA" w:rsidRDefault="006E35AA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878BEBD" w14:textId="77777777" w:rsidR="006E35AA" w:rsidRDefault="006E35AA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0B3A25EA" w14:textId="77777777" w:rsidR="006E35AA" w:rsidRDefault="006E35AA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3FE6" w14:textId="77777777" w:rsidR="006E35AA" w:rsidRDefault="006E35AA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35BD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9608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B334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CD4C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9530B55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BA096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72F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F4E1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3295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3C8F459C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5F6E567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5F62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7B12F1C3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CAC4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7DA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F95E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425F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9E21C81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68709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1EDD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DFC5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807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3ACAD98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76AF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B208F0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892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3CC4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2258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363F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632F56E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C4008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2B1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6721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18EE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1C1D484A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1307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8C5CCB5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074B1B71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6FCD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FCB1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D763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B694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032DE46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3023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8AE1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9D40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6CFA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0BD38CAA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0111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0CDDC292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02E7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23A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4977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14BF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003D91D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D2B6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5B33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5844758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09F2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687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CDF4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031A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C0D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652D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6476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4C6BCCAB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E3A1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9D3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718DE97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CFA0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12F4" w14:textId="77777777" w:rsidR="006E35AA" w:rsidRDefault="006E35AA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4F7EEC9" w14:textId="77777777" w:rsidR="006E35AA" w:rsidRDefault="006E35AA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6E30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E0C3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4A97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7412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C1FC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28417655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9A14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E8E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663AA902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948E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FBD5" w14:textId="77777777" w:rsidR="006E35AA" w:rsidRDefault="006E35AA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2FED1C1" w14:textId="77777777" w:rsidR="006E35AA" w:rsidRDefault="006E35AA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9581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5F23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A380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1A8C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5DC7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670D5EFA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568F4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3CD2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1AC21896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F33B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F5DF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70A56B3D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ED56" w14:textId="77777777" w:rsidR="006E35AA" w:rsidRDefault="006E35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BE8E" w14:textId="77777777" w:rsidR="006E35AA" w:rsidRPr="00BB01DD" w:rsidRDefault="006E35AA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1DE8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42B3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7257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6E35AA" w14:paraId="7D6A209A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81E7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2FA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882A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9351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53225F05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1F6D" w14:textId="77777777" w:rsidR="006E35AA" w:rsidRDefault="006E35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B5685EA" w14:textId="77777777" w:rsidR="006E35AA" w:rsidRDefault="006E35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415C62BC" w14:textId="77777777" w:rsidR="006E35AA" w:rsidRDefault="006E35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A289" w14:textId="77777777" w:rsidR="006E35AA" w:rsidRPr="00BB01DD" w:rsidRDefault="006E35AA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2C40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5BDB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BAC6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C40C15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10466A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6E35AA" w14:paraId="4E5B09AE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1BAD0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BBF8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DD0E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324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7B94F57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710" w14:textId="77777777" w:rsidR="006E35AA" w:rsidRDefault="006E35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3CE22513" w14:textId="77777777" w:rsidR="006E35AA" w:rsidRDefault="006E35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AB50F96" w14:textId="77777777" w:rsidR="006E35AA" w:rsidRDefault="006E35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F23C47C" w14:textId="77777777" w:rsidR="006E35AA" w:rsidRDefault="006E35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3A359E77" w14:textId="77777777" w:rsidR="006E35AA" w:rsidRDefault="006E35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17C5" w14:textId="77777777" w:rsidR="006E35AA" w:rsidRPr="00BB01DD" w:rsidRDefault="006E35AA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A08E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4613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FC40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91F74C6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2E4E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34DD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C38D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B3B7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0C1555DD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C5B8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2CF3C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8551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54DD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4CFE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9AA4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6E35AA" w14:paraId="295D2523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F98B0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59B9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7B7BFA7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0637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5B67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0A1B35B8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8944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E31A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176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1579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A63D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E203F7D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6306345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6E35AA" w14:paraId="207A5A4D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665BC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DC13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ABA1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1A87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2D37B1F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1214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43ED5D7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3E2F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4647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C3EC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FC12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164CEF05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6E35AA" w14:paraId="7929C9D7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6FA64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8D92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D934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7E7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0ECFE476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3ECF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31827107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7436ED9C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A46723A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254F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4CD9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F221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B8E6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27D0326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6E35AA" w14:paraId="2249DFB2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410E" w14:textId="77777777" w:rsidR="006E35AA" w:rsidRDefault="006E35A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8AFB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914E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3A2C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634885D8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A3D4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DF0FF96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518A1C32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A6889FF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E1B0" w14:textId="77777777" w:rsidR="006E35AA" w:rsidRPr="00BB01D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05E9" w14:textId="77777777" w:rsidR="006E35AA" w:rsidRDefault="006E35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A7D8" w14:textId="77777777" w:rsidR="006E35AA" w:rsidRPr="006E445D" w:rsidRDefault="006E35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C80A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4AB1CE73" w14:textId="77777777" w:rsidR="006E35AA" w:rsidRDefault="006E35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071776A0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2CD758C0" w14:textId="77777777" w:rsidR="006E35AA" w:rsidRDefault="006E35AA" w:rsidP="00322BD3">
      <w:pPr>
        <w:pStyle w:val="Heading1"/>
        <w:spacing w:line="360" w:lineRule="auto"/>
      </w:pPr>
      <w:r>
        <w:lastRenderedPageBreak/>
        <w:t>LINIA 810 A</w:t>
      </w:r>
    </w:p>
    <w:p w14:paraId="5C748109" w14:textId="77777777" w:rsidR="006E35AA" w:rsidRDefault="006E35AA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7129ECFA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1473" w14:textId="77777777" w:rsidR="006E35AA" w:rsidRDefault="006E35A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8C57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DC84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97E9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540484F5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9780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59E3F1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4A8A513E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964F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25EC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A4AE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67CC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A2FF6B8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1400" w14:textId="77777777" w:rsidR="006E35AA" w:rsidRDefault="006E35A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3477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ABCD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808A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44C0CFEE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A4DC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C25A72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814AF0A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F490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21AA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3912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37DC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56C2C06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DE2A" w14:textId="77777777" w:rsidR="006E35AA" w:rsidRDefault="006E35A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CB9F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4F036ED9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5DBD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EC82" w14:textId="77777777" w:rsidR="006E35AA" w:rsidRDefault="006E35AA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2BF610B1" w14:textId="77777777" w:rsidR="006E35AA" w:rsidRDefault="006E35AA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2B7F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6EC4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47EB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DFCF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CF15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4695BFB5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C264" w14:textId="77777777" w:rsidR="006E35AA" w:rsidRDefault="006E35A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327F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0682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70EE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5ACC5425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E8AE" w14:textId="77777777" w:rsidR="006E35AA" w:rsidRDefault="006E35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41DC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8F6E" w14:textId="77777777" w:rsidR="006E35AA" w:rsidRDefault="006E35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4833" w14:textId="77777777" w:rsidR="006E35AA" w:rsidRDefault="006E35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B32F" w14:textId="77777777" w:rsidR="006E35AA" w:rsidRDefault="006E35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9E84DFB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6534FBA6" w14:textId="77777777" w:rsidR="006E35AA" w:rsidRDefault="006E35AA" w:rsidP="00D509E3">
      <w:pPr>
        <w:pStyle w:val="Heading1"/>
        <w:spacing w:line="360" w:lineRule="auto"/>
      </w:pPr>
      <w:r>
        <w:t>LINIA 812</w:t>
      </w:r>
    </w:p>
    <w:p w14:paraId="3CA6F103" w14:textId="77777777" w:rsidR="006E35AA" w:rsidRDefault="006E35AA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788170A7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D488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5A7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96C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9E6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1BD3D3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53E24D7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541C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7F7E7A4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FA44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E1EF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88D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1D4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773B55B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AF88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A76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1B8D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BBF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25231C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3FFE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C7CB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A365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1BDA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62F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680CFC3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3CED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13E9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098793E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0E75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71A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1C19C52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31B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7346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16B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BBCD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7B1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B0E167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E35AA" w14:paraId="580ADA77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4155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3D63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32C1BAD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5C3D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685A" w14:textId="77777777" w:rsidR="006E35AA" w:rsidRDefault="006E35A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77E41684" w14:textId="77777777" w:rsidR="006E35AA" w:rsidRDefault="006E35A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AD49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6937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3674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C0F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2F0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7DE14553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BF1C8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445F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CBA0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8E2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2450E7AE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D2C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55A8057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D3BC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ADA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087C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39A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3E069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8F0AC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219C226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6E35AA" w14:paraId="293DE32F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D74EB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274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8258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429B" w14:textId="77777777" w:rsidR="006E35AA" w:rsidRDefault="006E35A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2672FF1" w14:textId="77777777" w:rsidR="006E35AA" w:rsidRDefault="006E35A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FF4D" w14:textId="77777777" w:rsidR="006E35AA" w:rsidRDefault="006E35A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309D0324" w14:textId="77777777" w:rsidR="006E35AA" w:rsidRPr="001A61C3" w:rsidRDefault="006E35A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193" w14:textId="77777777" w:rsidR="006E35AA" w:rsidRPr="006A7C82" w:rsidRDefault="006E35A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318A" w14:textId="77777777" w:rsidR="006E35AA" w:rsidRPr="001A61C3" w:rsidRDefault="006E35A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83BA" w14:textId="77777777" w:rsidR="006E35AA" w:rsidRPr="00772CB4" w:rsidRDefault="006E35A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5580" w14:textId="77777777" w:rsidR="006E35AA" w:rsidRDefault="006E35A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58C1506" w14:textId="77777777" w:rsidR="006E35AA" w:rsidRDefault="006E35A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2A0F5508" w14:textId="77777777" w:rsidR="006E35AA" w:rsidRDefault="006E35A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6E35AA" w14:paraId="6391FD2F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13C4B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E841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EBB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A19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CC8790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9A1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60EA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E020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13D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5F2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51729F2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ADFBE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7CE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6D9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A16E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267CA8F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A25F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05ABE8DD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F110B4D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3BEB5879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E915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9D4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6DA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919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27B19F2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0E589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6A3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E20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E24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48B1B5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502C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C0177DC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4F5FFE8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3F16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F1C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4CE3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56C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4B514F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6E35AA" w14:paraId="5CAE8C4F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F0F03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C579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9590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90A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DA71A41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037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783C8328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448085B3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1195FAB9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44C1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66C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86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8D71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C40988" w14:textId="77777777" w:rsidR="006E35AA" w:rsidRDefault="006E35A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6E35AA" w14:paraId="3B3DDC5A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98DBD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59BD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657A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CD8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339074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9744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432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307F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6C46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A84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E46B8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FDF07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62FDBCB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6E35AA" w14:paraId="4C754BD3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3CB0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1D8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ABF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207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101920C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DE23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4EF8C3E0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3614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5E9B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22C5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BDD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5E6ADCD1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C760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930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55A0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AC0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28CB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BBC4D2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744B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507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C7C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11F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94766CA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29D3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4CB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3B4E996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534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51A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7810E1E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7FB0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46E6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B5BB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880D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084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7A8766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54D3B80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6E35AA" w14:paraId="726F36F7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F3E75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D7A2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467C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B45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623BA81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CB42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6656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D665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C2EC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B69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00BD68" w14:textId="77777777" w:rsidR="006E35AA" w:rsidRDefault="006E35AA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6E35AA" w14:paraId="0E028C0C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890F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CA82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545FB0B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3D6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AD8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59BD75B2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1836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B4B1" w14:textId="77777777" w:rsidR="006E35AA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EBC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0657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F160" w14:textId="77777777" w:rsidR="006E35AA" w:rsidRPr="00562792" w:rsidRDefault="006E35A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410FCB70" w14:textId="77777777" w:rsidR="006E35AA" w:rsidRPr="00562792" w:rsidRDefault="006E35A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15FC602E" w14:textId="77777777" w:rsidR="006E35AA" w:rsidRDefault="006E35AA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CBB0F4A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358D7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F79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1A45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AEBF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78669B8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17C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1C12A3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7247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DAE5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5983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B3A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3B675B1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933A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EFF6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8CAF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C0A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242CD7E2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AD53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4FA03A2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50E373FC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5C85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293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0716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A43E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E6C2C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13CB277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6E35AA" w14:paraId="303F5BFA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099A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2DFD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22F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58AF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3C11348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E341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B30333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AA76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620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B5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39B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263EBE4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63A2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013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59C6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BCA7" w14:textId="77777777" w:rsidR="006E35AA" w:rsidRDefault="006E35A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3F44143B" w14:textId="77777777" w:rsidR="006E35AA" w:rsidRDefault="006E35A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31C8F2CD" w14:textId="77777777" w:rsidR="006E35AA" w:rsidRDefault="006E35AA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7460" w14:textId="77777777" w:rsidR="006E35AA" w:rsidRPr="001A61C3" w:rsidRDefault="006E35A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FD82871" w14:textId="77777777" w:rsidR="006E35AA" w:rsidRPr="001A61C3" w:rsidRDefault="006E35A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5F46" w14:textId="77777777" w:rsidR="006E35AA" w:rsidRPr="006A7C82" w:rsidRDefault="006E35A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F3BF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AEC5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80E1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E6F5EC1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D4D7C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8F14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88+150</w:t>
            </w:r>
          </w:p>
          <w:p w14:paraId="21E79DA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C9A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48DC" w14:textId="77777777" w:rsidR="006E35AA" w:rsidRDefault="006E35AA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126A" w14:textId="77777777" w:rsidR="006E35AA" w:rsidRPr="001A61C3" w:rsidRDefault="006E35A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34F7" w14:textId="77777777" w:rsidR="006E35AA" w:rsidRPr="006A7C82" w:rsidRDefault="006E35A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B40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871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744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885">
              <w:rPr>
                <w:b/>
                <w:bCs/>
                <w:i/>
                <w:iCs/>
                <w:sz w:val="20"/>
              </w:rPr>
              <w:t xml:space="preserve">Semnalizată ca limitare de viteză </w:t>
            </w:r>
          </w:p>
        </w:tc>
      </w:tr>
      <w:tr w:rsidR="006E35AA" w14:paraId="6798C240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2CF1A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131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B38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D94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46D237D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71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1758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98CF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1132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766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D353C8E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0EFA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851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18663E90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DC2D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7739" w14:textId="77777777" w:rsidR="006E35AA" w:rsidRDefault="006E35A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DB3AD7C" w14:textId="77777777" w:rsidR="006E35AA" w:rsidRDefault="006E35A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378E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FD55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68F1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AED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ED9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6E07FF9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0DBBD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DECB" w14:textId="77777777" w:rsidR="006E35AA" w:rsidRDefault="006E35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2BA1D269" w14:textId="77777777" w:rsidR="006E35AA" w:rsidRPr="001A61C3" w:rsidRDefault="006E35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D69D" w14:textId="77777777" w:rsidR="006E35AA" w:rsidRPr="00772CB4" w:rsidRDefault="006E35A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4863" w14:textId="77777777" w:rsidR="006E35AA" w:rsidRDefault="006E35A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0DCC17A" w14:textId="77777777" w:rsidR="006E35AA" w:rsidRDefault="006E35A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320B" w14:textId="77777777" w:rsidR="006E35AA" w:rsidRDefault="006E35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D033" w14:textId="77777777" w:rsidR="006E35AA" w:rsidRPr="006A7C82" w:rsidRDefault="006E35A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0646" w14:textId="77777777" w:rsidR="006E35AA" w:rsidRPr="001A61C3" w:rsidRDefault="006E35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BCA" w14:textId="77777777" w:rsidR="006E35AA" w:rsidRPr="00772CB4" w:rsidRDefault="006E35A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8E7D" w14:textId="77777777" w:rsidR="006E35AA" w:rsidRDefault="006E35AA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3E61D8A" w14:textId="77777777" w:rsidR="006E35AA" w:rsidRDefault="006E35A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6E35AA" w14:paraId="6E28E343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51022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BEE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75B02929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FF2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85B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83A6B5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B961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90BB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559C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2F4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203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428F0B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41A83C9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6E35AA" w14:paraId="43B1DDD6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77F4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93CB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405BCFE0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AB41" w14:textId="77777777" w:rsidR="006E35AA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9F27" w14:textId="77777777" w:rsidR="006E35AA" w:rsidRDefault="006E35A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FD65A09" w14:textId="77777777" w:rsidR="006E35AA" w:rsidRDefault="006E35A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CDF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FCCE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4BA5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C67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A98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51678D96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3841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E37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1B82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049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CAE282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B125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963A2C4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4098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101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FCF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F7D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104E1B8B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8518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95C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C5A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EFF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11875982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78FE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520B548E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17B7B2D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11E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F2E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B307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CEB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C72EF2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6E35AA" w14:paraId="7CFF673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34B96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73C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CBFF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D7A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76AC9EE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9BD2" w14:textId="77777777" w:rsidR="006E35AA" w:rsidRPr="001A61C3" w:rsidRDefault="006E35AA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9F07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C44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D7F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234F" w14:textId="77777777" w:rsidR="006E35AA" w:rsidRDefault="006E35AA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E35AA" w14:paraId="72A417A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86B52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12D0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11A0904E" w14:textId="77777777" w:rsidR="006E35AA" w:rsidRPr="001A61C3" w:rsidRDefault="006E35AA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B28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266E" w14:textId="77777777" w:rsidR="006E35AA" w:rsidRDefault="006E35A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4BD1430B" w14:textId="77777777" w:rsidR="006E35AA" w:rsidRDefault="006E35A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EB37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7E3D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BB29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D4F0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A1C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218EB480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0D4F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51DD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2EA54DAC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96C7" w14:textId="77777777" w:rsidR="006E35AA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1B38" w14:textId="77777777" w:rsidR="006E35AA" w:rsidRDefault="006E35A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477B25C2" w14:textId="77777777" w:rsidR="006E35AA" w:rsidRDefault="006E35A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6B53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5EA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F80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EC1A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66D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318C7E75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5209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24AC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8A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3A0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441E21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D098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14CE263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10E0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2A81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7B7F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687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451F6E9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2C50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E2C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1E40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3FF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1DFA6F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18B7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6BF1865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B489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9715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B3A8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0242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5169B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6E35AA" w14:paraId="6AE01E38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A2987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F490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0DF5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3B1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B796E9E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8302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ECFB4E0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C45A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756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DFE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D24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1C9F1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10497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6E35AA" w14:paraId="1395EC0B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3412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5567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3977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7D6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A136C7F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380D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248F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79FD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9217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322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386788B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2ECB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28EB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8CE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138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422E035" w14:textId="77777777" w:rsidR="006E35AA" w:rsidRDefault="006E35AA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0866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2545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975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C530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A17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D77EC19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3613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5EFB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8232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AF27" w14:textId="77777777" w:rsidR="006E35AA" w:rsidRDefault="006E35A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D452FBA" w14:textId="77777777" w:rsidR="006E35AA" w:rsidRDefault="006E35A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D421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658ABC7E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2B0E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868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166E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3992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869E68" w14:textId="77777777" w:rsidR="006E35AA" w:rsidRPr="00F662B5" w:rsidRDefault="006E35AA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6E35AA" w14:paraId="26B53485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95FB6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A0C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066C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6169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5B6BC82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8604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2989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3DB2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8FBC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F05E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9CC5243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9B26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98F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5B1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BA5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EF1FA9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6247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45F1F517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4F24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0579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D449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F2DA" w14:textId="77777777" w:rsidR="006E35AA" w:rsidRDefault="006E35AA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5CC44FD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CAF9A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89ED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20FD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663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7296A28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4504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296850B" w14:textId="77777777" w:rsidR="006E35AA" w:rsidRPr="001A61C3" w:rsidRDefault="006E35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C1A0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EDAC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8B17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E69E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D41F93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35AA" w14:paraId="52C7E325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F57AE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89C6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27D9496C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7B91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4084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00D6F5CD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7809" w14:textId="77777777" w:rsidR="006E35AA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E4D0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C1F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5E91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D1F7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2C621130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EA5E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EF84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6CDB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AF20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43F846DA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F18A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FB8F48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BE21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BEB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84AA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5635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AF1A8D9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216C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14E8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FEF8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3F26" w14:textId="77777777" w:rsidR="006E35AA" w:rsidRDefault="006E35A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44403A1E" w14:textId="77777777" w:rsidR="006E35AA" w:rsidRDefault="006E35A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7C45" w14:textId="77777777" w:rsidR="006E35AA" w:rsidRPr="001A61C3" w:rsidRDefault="006E35A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D664812" w14:textId="77777777" w:rsidR="006E35AA" w:rsidRPr="001A61C3" w:rsidRDefault="006E35A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AEAE" w14:textId="77777777" w:rsidR="006E35AA" w:rsidRPr="006A7C82" w:rsidRDefault="006E35AA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48BD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5A58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BA1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A9DE628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751EA" w14:textId="77777777" w:rsidR="006E35AA" w:rsidRPr="001A61C3" w:rsidRDefault="006E35A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69FC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9248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B4AB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684BB5CC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B8A3D5C" w14:textId="77777777" w:rsidR="006E35AA" w:rsidRDefault="006E35AA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CA0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932BBE4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FBC2" w14:textId="77777777" w:rsidR="006E35AA" w:rsidRPr="006A7C82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2AD3" w14:textId="77777777" w:rsidR="006E35AA" w:rsidRPr="001A61C3" w:rsidRDefault="006E35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C954" w14:textId="77777777" w:rsidR="006E35AA" w:rsidRPr="00772CB4" w:rsidRDefault="006E35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6BD6" w14:textId="77777777" w:rsidR="006E35AA" w:rsidRDefault="006E35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6935836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40A9F879" w14:textId="77777777" w:rsidR="006E35AA" w:rsidRDefault="006E35AA" w:rsidP="00672C80">
      <w:pPr>
        <w:pStyle w:val="Heading1"/>
        <w:spacing w:line="360" w:lineRule="auto"/>
      </w:pPr>
      <w:r>
        <w:t>LINIA 813</w:t>
      </w:r>
    </w:p>
    <w:p w14:paraId="53ADFF1D" w14:textId="77777777" w:rsidR="006E35AA" w:rsidRDefault="006E35AA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E35AA" w14:paraId="526AF38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0EE79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8A38" w14:textId="77777777" w:rsidR="006E35AA" w:rsidRDefault="006E35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869F" w14:textId="77777777" w:rsidR="006E35AA" w:rsidRDefault="006E35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5A67" w14:textId="77777777" w:rsidR="006E35AA" w:rsidRDefault="006E35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E75F6AF" w14:textId="77777777" w:rsidR="006E35AA" w:rsidRDefault="006E35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8C89" w14:textId="77777777" w:rsidR="006E35AA" w:rsidRDefault="006E35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146D525E" w14:textId="77777777" w:rsidR="006E35AA" w:rsidRDefault="006E35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9785" w14:textId="77777777" w:rsidR="006E35AA" w:rsidRDefault="006E35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AC12" w14:textId="77777777" w:rsidR="006E35AA" w:rsidRDefault="006E35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17D0" w14:textId="77777777" w:rsidR="006E35AA" w:rsidRPr="00564F54" w:rsidRDefault="006E35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6846" w14:textId="77777777" w:rsidR="006E35AA" w:rsidRDefault="006E35A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EFC6F7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B743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7AE7" w14:textId="77777777" w:rsidR="006E35AA" w:rsidRDefault="006E35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C99C" w14:textId="77777777" w:rsidR="006E35AA" w:rsidRDefault="006E35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2968" w14:textId="77777777" w:rsidR="006E35AA" w:rsidRDefault="006E35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0625C69" w14:textId="77777777" w:rsidR="006E35AA" w:rsidRDefault="006E35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1BFC" w14:textId="77777777" w:rsidR="006E35AA" w:rsidRDefault="006E35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5BE6558" w14:textId="77777777" w:rsidR="006E35AA" w:rsidRPr="00285047" w:rsidRDefault="006E35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AFCC" w14:textId="77777777" w:rsidR="006E35AA" w:rsidRPr="00564F54" w:rsidRDefault="006E35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DBE1" w14:textId="77777777" w:rsidR="006E35AA" w:rsidRDefault="006E35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3E7A" w14:textId="77777777" w:rsidR="006E35AA" w:rsidRPr="00564F54" w:rsidRDefault="006E35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8BD7" w14:textId="77777777" w:rsidR="006E35AA" w:rsidRDefault="006E35A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CCD1CC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C7F66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1FC2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15B2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F453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38D09DD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4AE9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4006AE80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46E1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1289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E1B8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226B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9F8FD9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65AE3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605A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24C6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B619" w14:textId="77777777" w:rsidR="006E35AA" w:rsidRDefault="006E35AA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F7B7B5A" w14:textId="77777777" w:rsidR="006E35AA" w:rsidRDefault="006E35AA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1439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56C9C8F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E93A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104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C5E5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A1F5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6E35AA" w14:paraId="6C83933C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52534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2146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24B1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5EDD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485FF7B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D830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62C0A6B7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13C8AF4C" w14:textId="77777777" w:rsidR="006E35AA" w:rsidRDefault="006E35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B0E8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73E5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FA33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407C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8E5586F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45BDC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D286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4315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298365C1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30E370E2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6ACA" w14:textId="77777777" w:rsidR="006E35AA" w:rsidRPr="001A0BE2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03954F" w14:textId="77777777" w:rsidR="006E35AA" w:rsidRPr="001A0BE2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6F83CDF0" w14:textId="77777777" w:rsidR="006E35AA" w:rsidRPr="001A0BE2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2E807304" w14:textId="77777777" w:rsidR="006E35AA" w:rsidRPr="00564F54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19A0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D94F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7A5FCF6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E5EA8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460B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0D3C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3C766660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254257D4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2984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3BB5B46D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44D77CA9" w14:textId="77777777" w:rsidR="006E35AA" w:rsidRPr="00DD369C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28AD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410D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435F25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6E35AA" w14:paraId="05531951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64036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1F19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6DB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6B87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659D936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A4D1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35A23E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06D5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D8D7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AA8B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427B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CD3410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6E35AA" w14:paraId="7542618F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EE12F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C115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29E1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821E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4E48985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9E3C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DCF6BCC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967184B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F560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2E94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148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8EA4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281F37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6E35AA" w14:paraId="6AD2734E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B053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1FEC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43F3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A95A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72BC700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14A7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0EB39B6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B11DC4D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4001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2B86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8042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2FE2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EDA4A7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6E35AA" w14:paraId="1ECF5B21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E72F8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62D8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CEA3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18B4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251BB43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B536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F9911F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F4BA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72B0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C918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5AA3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ADEC8A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58555A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6E35AA" w14:paraId="5A651CA0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7B72A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863F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00ACFD60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013A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CE22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A8DF4F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468B999D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F38D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5384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F35A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9C0A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E506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4D2FA1A8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8134B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1709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9899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07D0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354956B" w14:textId="77777777" w:rsidR="006E35AA" w:rsidRDefault="006E35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286D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5E1CAF6B" w14:textId="77777777" w:rsidR="006E35AA" w:rsidRDefault="006E35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8333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0182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CB18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1CA7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0A10B3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6E35AA" w14:paraId="4605538C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82F9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553D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C346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4486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84DA644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5386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FC106D5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FA57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90B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2774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7EF5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E35AA" w14:paraId="4E7C016C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2F3D4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0147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E4E7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18CE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9507B19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138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B4CE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1FAC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E559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5555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04E7B18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D4F9B2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6E35AA" w14:paraId="73B826A0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F79B5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D6B1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1825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2718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5B4B3E4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5065E215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1891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63D1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2D8F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7841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1D04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788752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B1D8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B710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A394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122C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D35FEAB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7B77DA68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C463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E680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A2D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63AE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E5EC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2F62E8B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8B5A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ACED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C089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29B4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D76A160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C88C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999F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3EDA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2615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DB41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D17981C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73D8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0E4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3181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0F09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80F98B2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C8FE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7689A6E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45DB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9881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84AD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A568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886856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6E35AA" w14:paraId="2573B58B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6774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9B96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D083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17B7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409FB76C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924F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C600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DE04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2E92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7F43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9492095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E35AA" w14:paraId="0DD82079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85EED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843C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DF58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FBDF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592A9019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F31C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0965D1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E93EB4D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C3CA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D58D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72C5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9C4D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15FA4E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30755A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1512D092" w14:textId="77777777" w:rsidR="006E35AA" w:rsidRPr="00CB3CD0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E35AA" w14:paraId="083308F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749C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566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0EA0273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CC8A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9642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55CD50CB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40A16E76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823B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D158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1AD8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3D1D6AA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1DE2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571F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80CE97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E6BC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8453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4FAD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6C6D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10085D81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D16A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A826" w14:textId="77777777" w:rsidR="006E35AA" w:rsidRPr="00564F54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8F13" w14:textId="77777777" w:rsidR="006E35AA" w:rsidRDefault="006E35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9A80" w14:textId="77777777" w:rsidR="006E35AA" w:rsidRDefault="006E35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0F18" w14:textId="77777777" w:rsidR="006E35AA" w:rsidRDefault="006E35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CA4EBDE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E9E5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DF77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1622B9F1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00A2" w14:textId="77777777" w:rsidR="006E35AA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1587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571BAB3E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4323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78D9" w14:textId="77777777" w:rsidR="006E35AA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DC38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142A43D0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3285" w14:textId="77777777" w:rsidR="006E35AA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D563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7CEEBB3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6045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FF83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35CD27FC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B32F" w14:textId="77777777" w:rsidR="006E35AA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D43C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B43EA8B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D426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A72B" w14:textId="77777777" w:rsidR="006E35AA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1614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80A" w14:textId="77777777" w:rsidR="006E35AA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9B54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36D00EA6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1BED7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3A6A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B52D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2975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95E4A7D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8735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5BBE860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04CE88D7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4B0B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9B8B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065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A566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6E35AA" w14:paraId="0D6832EE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D2EA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4854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98E1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CBD4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94A408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7ECC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5C3193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A998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1A36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7C56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A651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92384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23870219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6E35AA" w14:paraId="09E5E86F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90A0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44DB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73C8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7A9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2418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C4180B8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B7B5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82AD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249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13C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757E0C9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A418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0847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03008AA7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C9A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490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6E5EA2EE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8689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C3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8F9E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77FD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0BB6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725270C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6E35AA" w14:paraId="4CD6CC08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484D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7E2C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555E53C5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9B17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71C2" w14:textId="77777777" w:rsidR="006E35AA" w:rsidRDefault="006E35A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1BB065A" w14:textId="77777777" w:rsidR="006E35AA" w:rsidRDefault="006E35A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9399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137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E578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D309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BAB7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6E35AA" w14:paraId="25C80FC3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E3709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4869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4F50AC73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9C7B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F952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A208213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F117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BF3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B1B7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771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D338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543D17A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6E35AA" w14:paraId="25CD8FA1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6889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0831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1105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E91E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3CC43137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D4A2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39E6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E75F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17E8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E470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6E35AA" w14:paraId="4087E153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DF64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D93F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F829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3888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543161CB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7EEB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3EEAC80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8E02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9E99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0C14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3376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6E35AA" w14:paraId="3404436F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C147B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78AB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049F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330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199DA47D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0150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7A8B32D9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B866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0DC8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5445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D81F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2C2FD2D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7747A5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6E35AA" w14:paraId="38ECB1E7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D68A" w14:textId="77777777" w:rsidR="006E35AA" w:rsidRDefault="006E35A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1E1C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F7EE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448B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28077598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0DAD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148E4B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DB64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66D0" w14:textId="77777777" w:rsidR="006E35AA" w:rsidRDefault="006E35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3173" w14:textId="77777777" w:rsidR="006E35AA" w:rsidRPr="00564F54" w:rsidRDefault="006E35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D43B" w14:textId="77777777" w:rsidR="006E35AA" w:rsidRDefault="006E35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B71B5EB" w14:textId="77777777" w:rsidR="006E35AA" w:rsidRPr="00237377" w:rsidRDefault="006E35AA">
      <w:pPr>
        <w:spacing w:before="40" w:after="40" w:line="192" w:lineRule="auto"/>
        <w:ind w:right="57"/>
        <w:rPr>
          <w:sz w:val="20"/>
          <w:szCs w:val="20"/>
        </w:rPr>
      </w:pPr>
    </w:p>
    <w:p w14:paraId="48ED8644" w14:textId="77777777" w:rsidR="006E35AA" w:rsidRDefault="006E35AA" w:rsidP="00D96D74">
      <w:pPr>
        <w:pStyle w:val="Heading1"/>
        <w:spacing w:line="360" w:lineRule="auto"/>
      </w:pPr>
      <w:r>
        <w:t>LINIA 813 A</w:t>
      </w:r>
    </w:p>
    <w:p w14:paraId="5B44AE47" w14:textId="77777777" w:rsidR="006E35AA" w:rsidRDefault="006E35AA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4F234DF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AFE2" w14:textId="77777777" w:rsidR="006E35AA" w:rsidRDefault="006E35A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65FE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96B828A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A3A1" w14:textId="77777777" w:rsidR="006E35AA" w:rsidRPr="00E230A0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1381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319628A9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AB57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218A" w14:textId="77777777" w:rsidR="006E35AA" w:rsidRPr="009033AC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8B6B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4B01" w14:textId="77777777" w:rsidR="006E35AA" w:rsidRPr="009033AC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5BF9" w14:textId="77777777" w:rsidR="006E35AA" w:rsidRDefault="006E35A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0DCC3CC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46AA" w14:textId="77777777" w:rsidR="006E35AA" w:rsidRDefault="006E35A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AF3E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2CD19BF1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2BCB" w14:textId="77777777" w:rsidR="006E35AA" w:rsidRPr="00E230A0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C9E9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5412CE34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707D91F4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1C554184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32CF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D81B" w14:textId="77777777" w:rsidR="006E35AA" w:rsidRPr="009033AC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8AC1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ED33" w14:textId="77777777" w:rsidR="006E35AA" w:rsidRPr="009033AC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8442" w14:textId="77777777" w:rsidR="006E35AA" w:rsidRDefault="006E35A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98F5B2F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51A2" w14:textId="77777777" w:rsidR="006E35AA" w:rsidRDefault="006E35A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9CAE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771B" w14:textId="77777777" w:rsidR="006E35AA" w:rsidRPr="00E230A0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33FA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431BF09C" w14:textId="77777777" w:rsidR="006E35AA" w:rsidRDefault="006E35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7501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6328" w14:textId="77777777" w:rsidR="006E35AA" w:rsidRPr="009033AC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CD6C" w14:textId="77777777" w:rsidR="006E35AA" w:rsidRDefault="006E35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848B" w14:textId="77777777" w:rsidR="006E35AA" w:rsidRPr="009033AC" w:rsidRDefault="006E35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C04F" w14:textId="77777777" w:rsidR="006E35AA" w:rsidRDefault="006E35A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BA9F4A9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2CBC6FA9" w14:textId="77777777" w:rsidR="006E35AA" w:rsidRDefault="006E35AA" w:rsidP="00A73B8F">
      <w:pPr>
        <w:pStyle w:val="Heading1"/>
        <w:spacing w:line="360" w:lineRule="auto"/>
      </w:pPr>
      <w:r>
        <w:lastRenderedPageBreak/>
        <w:t>LINIA 813 B</w:t>
      </w:r>
    </w:p>
    <w:p w14:paraId="54147658" w14:textId="77777777" w:rsidR="006E35AA" w:rsidRDefault="006E35AA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072F021F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CE08B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EE6A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4202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16F9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52903CE7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39B8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91C0C7B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64178CD9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3A38" w14:textId="77777777" w:rsidR="006E35AA" w:rsidRPr="00305F8E" w:rsidRDefault="006E35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6AEF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1E93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DFBF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1CD5CE8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4E7204CD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6E35AA" w14:paraId="22039917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03FA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67CF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72454FCE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8958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EA61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2F947D48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F82A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4843" w14:textId="77777777" w:rsidR="006E35AA" w:rsidRPr="00305F8E" w:rsidRDefault="006E35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067D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9C37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A34E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2D9618B3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D235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6B3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8D26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C8C5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51FD880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836B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7DB4CFA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F9FF" w14:textId="77777777" w:rsidR="006E35AA" w:rsidRPr="00305F8E" w:rsidRDefault="006E35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8A0B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C31A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A711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A2A2339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6E35AA" w14:paraId="730611ED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6071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D1F3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3DB4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07D9" w14:textId="77777777" w:rsidR="006E35AA" w:rsidRDefault="006E35AA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1CEC10F" w14:textId="77777777" w:rsidR="006E35AA" w:rsidRDefault="006E35AA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4340" w14:textId="77777777" w:rsidR="006E35AA" w:rsidRDefault="006E35AA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D02E" w14:textId="77777777" w:rsidR="006E35AA" w:rsidRPr="00305F8E" w:rsidRDefault="006E35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5E0F" w14:textId="77777777" w:rsidR="006E35AA" w:rsidRDefault="006E35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4E46" w14:textId="77777777" w:rsidR="006E35AA" w:rsidRPr="00305F8E" w:rsidRDefault="006E35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B1C3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E079FA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B45AA5" w14:textId="77777777" w:rsidR="006E35AA" w:rsidRDefault="006E35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6E35AA" w14:paraId="26701B04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B4D2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C2B8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CBEE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676A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D85346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7C7F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1FBB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0BB2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7F70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A20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5E2832F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93EB2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0F21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1E02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1555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C073938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DCED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136A6A29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5652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872B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4E5E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4C8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893E155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8460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6E35AA" w14:paraId="02EA6190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F6E5A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4917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BB64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C278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41B58F3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3693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6624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4A86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A92F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33E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FE4DB3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8F7BBB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6E35AA" w14:paraId="06B1DE0C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D7640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6426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C9C5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3461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77F2E5A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121D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DBC5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EA83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642D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0238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3ED92A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1DEA4A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6E35AA" w14:paraId="09577750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01892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B4E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0954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94C4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11DCDF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31E3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962C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057B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FDF4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2AF1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294D53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88209A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6E35AA" w14:paraId="464D56C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DBFD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69A4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8A06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F307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E2C2E47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58B8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75707FA7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30C3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95DD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FDDA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615F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9A13A1D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7AF6C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7782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95B0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4426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FB43D06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D325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D1DC41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6ABB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40FD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232E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8849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9FF13A3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6E35AA" w14:paraId="475DBF5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F6BF0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A456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6264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666C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C86441B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97DA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A14A14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DA3D0D5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408F66FA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585D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D5EF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E5BF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CBDF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F5EEAA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6E35AA" w14:paraId="0B40A5E1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89C6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5ABA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7DB2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CD56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C443483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3805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A34D4A9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1DC1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3E18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F568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9D0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76FE8BF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6E35AA" w14:paraId="02C9206A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86EF2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1B53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F7B9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535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BD40B00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CE47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3404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361A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4EB6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5F84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B83F0F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D2905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8C98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83A8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6EB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BF53707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F6BD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796A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BFA8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7C4E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81F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04EF7A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0BA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BBBC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DECF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77E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68A98F0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00DD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14F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B84A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BAA3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CB32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5A0DEB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C918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735E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81DC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D546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82DBE1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36A7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0B46F87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2CC4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20CF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A717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DF37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0E3439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F6301E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6E35AA" w14:paraId="2D19ED1F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0670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E43B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9AB3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BB1D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1212B91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2008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C240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E7F1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E875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BD86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79A29B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6007DA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6E35AA" w14:paraId="188073F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A7735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07E4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954A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FB18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73B9EF0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54D2126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7EFA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244D" w14:textId="77777777" w:rsidR="006E35AA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4B9B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448A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23B1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573B07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6E35AA" w14:paraId="6C0EA22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2D83" w14:textId="77777777" w:rsidR="006E35AA" w:rsidRDefault="006E35A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B436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493E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B041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8759A90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3DD5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0511" w14:textId="77777777" w:rsidR="006E35AA" w:rsidRPr="00305F8E" w:rsidRDefault="006E35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6491" w14:textId="77777777" w:rsidR="006E35AA" w:rsidRDefault="006E35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1793" w14:textId="77777777" w:rsidR="006E35AA" w:rsidRPr="00305F8E" w:rsidRDefault="006E35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107B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9433B8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910F8F" w14:textId="77777777" w:rsidR="006E35AA" w:rsidRDefault="006E35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086EF39B" w14:textId="77777777" w:rsidR="006E35AA" w:rsidRDefault="006E35AA" w:rsidP="002242FB">
      <w:pPr>
        <w:spacing w:before="40" w:after="40" w:line="192" w:lineRule="auto"/>
        <w:ind w:right="57"/>
      </w:pPr>
    </w:p>
    <w:p w14:paraId="610FAB7B" w14:textId="77777777" w:rsidR="006E35AA" w:rsidRDefault="006E35AA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313268B9" w14:textId="77777777" w:rsidR="006E35AA" w:rsidRDefault="006E35AA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E35AA" w14:paraId="3E83A38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84F48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6155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F488" w14:textId="77777777" w:rsidR="006E35AA" w:rsidRPr="002B6917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12F2" w14:textId="77777777" w:rsidR="006E35AA" w:rsidRDefault="006E35AA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4CDAC66" w14:textId="77777777" w:rsidR="006E35AA" w:rsidRDefault="006E35AA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A0C5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65A1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B6F0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1325" w14:textId="77777777" w:rsidR="006E35AA" w:rsidRPr="002A6824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32F5" w14:textId="77777777" w:rsidR="006E35AA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9C9C82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5CA5C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1478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32C3" w14:textId="77777777" w:rsidR="006E35AA" w:rsidRPr="002B6917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1D49" w14:textId="77777777" w:rsidR="006E35AA" w:rsidRDefault="006E35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D1B4712" w14:textId="77777777" w:rsidR="006E35AA" w:rsidRDefault="006E35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574D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55C1609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5B37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483D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1E48" w14:textId="77777777" w:rsidR="006E35AA" w:rsidRPr="002A6824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8CFE" w14:textId="77777777" w:rsidR="006E35AA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B0196A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FB4B7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ADB1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37A4" w14:textId="77777777" w:rsidR="006E35AA" w:rsidRPr="002B6917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6E56" w14:textId="77777777" w:rsidR="006E35AA" w:rsidRDefault="006E35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224B855" w14:textId="77777777" w:rsidR="006E35AA" w:rsidRDefault="006E35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353F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49C79DB6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09FA2836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5CE551F8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7354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4E5C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E807" w14:textId="77777777" w:rsidR="006E35AA" w:rsidRPr="002A6824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2EC3" w14:textId="77777777" w:rsidR="006E35AA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F18DF9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C6346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4487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CF8D" w14:textId="77777777" w:rsidR="006E35AA" w:rsidRPr="002B6917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2C43" w14:textId="77777777" w:rsidR="006E35AA" w:rsidRDefault="006E35AA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6CFF096" w14:textId="77777777" w:rsidR="006E35AA" w:rsidRDefault="006E35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9A11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61C1D0B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28E8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2B11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FC65" w14:textId="77777777" w:rsidR="006E35AA" w:rsidRPr="002A6824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AB00" w14:textId="77777777" w:rsidR="006E35AA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25DB8E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66D5C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4388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7B77" w14:textId="77777777" w:rsidR="006E35AA" w:rsidRPr="002B6917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73E0" w14:textId="77777777" w:rsidR="006E35AA" w:rsidRDefault="006E35AA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BC300B" w14:textId="77777777" w:rsidR="006E35AA" w:rsidRDefault="006E35AA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DD67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963B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18CC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08E6" w14:textId="77777777" w:rsidR="006E35AA" w:rsidRPr="002A6824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41A4" w14:textId="77777777" w:rsidR="006E35AA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39DB23" w14:textId="77777777" w:rsidR="006E35AA" w:rsidRPr="00C87E63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0E98AE27" w14:textId="77777777" w:rsidR="006E35AA" w:rsidRPr="00C87E63" w:rsidRDefault="006E35AA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6E35AA" w14:paraId="4545D59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57BF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0338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4419" w14:textId="77777777" w:rsidR="006E35AA" w:rsidRPr="002B6917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5B3B" w14:textId="77777777" w:rsidR="006E35AA" w:rsidRDefault="006E35AA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C6D2B5" w14:textId="77777777" w:rsidR="006E35AA" w:rsidRDefault="006E35AA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A8E2F49" w14:textId="77777777" w:rsidR="006E35AA" w:rsidRDefault="006E35AA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F2F0" w14:textId="77777777" w:rsidR="006E35AA" w:rsidRDefault="006E35A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4CBEEC" w14:textId="77777777" w:rsidR="006E35AA" w:rsidRDefault="006E35A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467E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12AF" w14:textId="77777777" w:rsidR="006E35AA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A548" w14:textId="77777777" w:rsidR="006E35AA" w:rsidRPr="002A6824" w:rsidRDefault="006E35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8F9A" w14:textId="77777777" w:rsidR="006E35AA" w:rsidRDefault="006E35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5CE1AA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03F7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DFB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F951" w14:textId="77777777" w:rsidR="006E35AA" w:rsidRPr="002B6917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57D1" w14:textId="77777777" w:rsidR="006E35AA" w:rsidRDefault="006E35AA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39BA06" w14:textId="77777777" w:rsidR="006E35AA" w:rsidRDefault="006E35AA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74DD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E69FF59" w14:textId="77777777" w:rsidR="006E35AA" w:rsidRDefault="006E35AA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FAF5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6C23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3A1A" w14:textId="77777777" w:rsidR="006E35AA" w:rsidRPr="002A6824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EAEA" w14:textId="77777777" w:rsidR="006E35AA" w:rsidRDefault="006E35A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33C309" w14:textId="77777777" w:rsidR="006E35AA" w:rsidRDefault="006E35AA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6E35AA" w14:paraId="5B1F108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1E944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92B3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8AF6" w14:textId="77777777" w:rsidR="006E35AA" w:rsidRPr="002B6917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C01B" w14:textId="77777777" w:rsidR="006E35AA" w:rsidRDefault="006E35A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7D7A340" w14:textId="77777777" w:rsidR="006E35AA" w:rsidRDefault="006E35A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A71E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EDB4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215B" w14:textId="77777777" w:rsidR="006E35AA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696A" w14:textId="77777777" w:rsidR="006E35AA" w:rsidRPr="002A6824" w:rsidRDefault="006E35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DAAD" w14:textId="77777777" w:rsidR="006E35AA" w:rsidRDefault="006E35A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6E35AA" w14:paraId="1A9DFF5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9608F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282A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1033A169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FDEE" w14:textId="77777777" w:rsidR="006E35AA" w:rsidRPr="002B6917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6390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5B854575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22C6718C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CBBF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2798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B773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14ACB0B0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17CB" w14:textId="77777777" w:rsidR="006E35AA" w:rsidRPr="002A6824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A801" w14:textId="77777777" w:rsidR="006E35AA" w:rsidRDefault="006E35AA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151DEDF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A53D3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929B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0CB0" w14:textId="77777777" w:rsidR="006E35AA" w:rsidRPr="002B6917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A79C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77E4E642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62F8" w14:textId="77777777" w:rsidR="006E35AA" w:rsidRDefault="006E35A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107B9AA4" w14:textId="77777777" w:rsidR="006E35AA" w:rsidRPr="00810F5B" w:rsidRDefault="006E35A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312F" w14:textId="77777777" w:rsidR="006E35AA" w:rsidRPr="00557C88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CD57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406D" w14:textId="77777777" w:rsidR="006E35AA" w:rsidRPr="002A6824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4374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ED9945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6E35AA" w14:paraId="4B15887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001EA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4348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C965" w14:textId="77777777" w:rsidR="006E35AA" w:rsidRPr="002B6917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EFED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0E79" w14:textId="77777777" w:rsidR="006E35AA" w:rsidRDefault="006E35AA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6739F459" w14:textId="77777777" w:rsidR="006E35AA" w:rsidRDefault="006E35AA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E39B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9304" w14:textId="77777777" w:rsidR="006E35AA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D4E5" w14:textId="77777777" w:rsidR="006E35AA" w:rsidRPr="002A6824" w:rsidRDefault="006E35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4A3A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52DB88A2" w14:textId="77777777" w:rsidR="006E35AA" w:rsidRDefault="006E35A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6E35AA" w14:paraId="14ADD3DB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1205D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4F2C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3E74" w14:textId="77777777" w:rsidR="006E35AA" w:rsidRPr="002B6917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9819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B426" w14:textId="77777777" w:rsidR="006E35AA" w:rsidRDefault="006E35A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F112" w14:textId="77777777" w:rsidR="006E35AA" w:rsidRPr="00557C88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FC27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6258" w14:textId="77777777" w:rsidR="006E35AA" w:rsidRPr="002A6824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C5AE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B6537D" w14:textId="77777777" w:rsidR="006E35AA" w:rsidRPr="00D83307" w:rsidRDefault="006E35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6E35AA" w14:paraId="43540ABC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5432F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5EFB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953A" w14:textId="77777777" w:rsidR="006E35AA" w:rsidRPr="002B6917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CE4E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42EF401B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275E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4000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2DC6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BC60" w14:textId="77777777" w:rsidR="006E35AA" w:rsidRPr="002A6824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9899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97B259B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CB062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4A29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E754" w14:textId="77777777" w:rsidR="006E35AA" w:rsidRPr="002B6917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52AB" w14:textId="77777777" w:rsidR="006E35AA" w:rsidRDefault="006E35AA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D6F12BC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7B02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4DC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EA2F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0B1A" w14:textId="77777777" w:rsidR="006E35AA" w:rsidRPr="002A6824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D25E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477C59F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E93C2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5B42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CE63" w14:textId="77777777" w:rsidR="006E35AA" w:rsidRPr="002B6917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9CE2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D5559AD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17F2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4713" w14:textId="77777777" w:rsidR="006E35AA" w:rsidRPr="00557C88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8B88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9BE7" w14:textId="77777777" w:rsidR="006E35AA" w:rsidRPr="002A6824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A8F0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41BEE1D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34B6" w14:textId="77777777" w:rsidR="006E35AA" w:rsidRDefault="006E35A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FCAF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CC39" w14:textId="77777777" w:rsidR="006E35AA" w:rsidRPr="002B6917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69EB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2E003397" w14:textId="77777777" w:rsidR="006E35AA" w:rsidRPr="006315B8" w:rsidRDefault="006E35A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EBD0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811A" w14:textId="77777777" w:rsidR="006E35AA" w:rsidRPr="00557C88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838F" w14:textId="77777777" w:rsidR="006E35AA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D8DE" w14:textId="77777777" w:rsidR="006E35AA" w:rsidRPr="002A6824" w:rsidRDefault="006E35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A745" w14:textId="77777777" w:rsidR="006E35AA" w:rsidRDefault="006E35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E8AA587" w14:textId="77777777" w:rsidR="006E35AA" w:rsidRDefault="006E35AA">
      <w:pPr>
        <w:tabs>
          <w:tab w:val="left" w:pos="3183"/>
        </w:tabs>
        <w:rPr>
          <w:sz w:val="20"/>
        </w:rPr>
      </w:pPr>
    </w:p>
    <w:p w14:paraId="6241A096" w14:textId="77777777" w:rsidR="006E35AA" w:rsidRDefault="006E35AA" w:rsidP="00E566AF">
      <w:pPr>
        <w:pStyle w:val="Heading1"/>
        <w:spacing w:line="360" w:lineRule="auto"/>
      </w:pPr>
      <w:r>
        <w:t>LINIA 817</w:t>
      </w:r>
    </w:p>
    <w:p w14:paraId="0ABA8412" w14:textId="77777777" w:rsidR="006E35AA" w:rsidRDefault="006E35AA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374003D3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95765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81A7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495CB3D7" w14:textId="77777777" w:rsidR="006E35AA" w:rsidRDefault="006E35AA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2696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F60C" w14:textId="77777777" w:rsidR="006E35AA" w:rsidRDefault="006E35AA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59BC14FB" w14:textId="77777777" w:rsidR="006E35AA" w:rsidRDefault="006E35AA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CD3C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276D" w14:textId="77777777" w:rsidR="006E35AA" w:rsidRPr="000A692F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5604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B3FD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D744" w14:textId="77777777" w:rsidR="006E35AA" w:rsidRDefault="006E35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921C577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915E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8336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312E9412" w14:textId="77777777" w:rsidR="006E35AA" w:rsidRDefault="006E35AA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4E47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EE88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6E1B118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4B53CFD1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958668E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7F63496C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F04AD65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CA98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E6F5" w14:textId="77777777" w:rsidR="006E35AA" w:rsidRPr="000A692F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389E" w14:textId="77777777" w:rsidR="006E35AA" w:rsidRDefault="006E35AA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E9BB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66BB" w14:textId="77777777" w:rsidR="006E35AA" w:rsidRDefault="006E35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79B19FA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11C2D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E229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0374" w14:textId="77777777" w:rsidR="006E35AA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5AB2" w14:textId="77777777" w:rsidR="006E35AA" w:rsidRDefault="006E35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4B88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9DC3" w14:textId="77777777" w:rsidR="006E35AA" w:rsidRPr="000A692F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1741" w14:textId="77777777" w:rsidR="006E35AA" w:rsidRDefault="006E35AA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1B83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5705" w14:textId="77777777" w:rsidR="006E35AA" w:rsidRDefault="006E35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AD8E76C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090BF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ABDB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1DB6BA71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3847" w14:textId="77777777" w:rsidR="006E35AA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AA3F" w14:textId="77777777" w:rsidR="006E35AA" w:rsidRDefault="006E35AA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4722468" w14:textId="77777777" w:rsidR="006E35AA" w:rsidRDefault="006E35AA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645F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925D" w14:textId="77777777" w:rsidR="006E35AA" w:rsidRPr="000A692F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CB62" w14:textId="77777777" w:rsidR="006E35AA" w:rsidRDefault="006E35AA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4106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5587" w14:textId="77777777" w:rsidR="006E35AA" w:rsidRDefault="006E35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5D79FD50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2E9BD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A06C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214021E2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9BFE" w14:textId="77777777" w:rsidR="006E35AA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1E49" w14:textId="77777777" w:rsidR="006E35AA" w:rsidRDefault="006E35AA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E8FCD82" w14:textId="77777777" w:rsidR="006E35AA" w:rsidRDefault="006E35AA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B8CA" w14:textId="77777777" w:rsidR="006E35AA" w:rsidRDefault="006E35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D893" w14:textId="77777777" w:rsidR="006E35AA" w:rsidRPr="000A692F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6C46" w14:textId="77777777" w:rsidR="006E35AA" w:rsidRDefault="006E35AA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9059" w14:textId="77777777" w:rsidR="006E35AA" w:rsidRPr="00E90477" w:rsidRDefault="006E35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74C8" w14:textId="77777777" w:rsidR="006E35AA" w:rsidRDefault="006E35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EB93424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CC31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3D61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9A51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D45D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B37E3CE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1E8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8F22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FBD1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6A9A736A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9854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9AC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F58C132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20D1C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E8A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0424183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572F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8D2D" w14:textId="77777777" w:rsidR="006E35AA" w:rsidRDefault="006E35AA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446CECB" w14:textId="77777777" w:rsidR="006E35AA" w:rsidRDefault="006E35AA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F43F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FF0F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CB20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5AF3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EB53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6D8F14C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8602C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5CF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2A0E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3440" w14:textId="77777777" w:rsidR="006E35AA" w:rsidRDefault="006E35AA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2355AEF" w14:textId="77777777" w:rsidR="006E35AA" w:rsidRDefault="006E35AA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5AF0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9A67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4CD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0E7CA64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0200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938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145938B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DB41E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D5FE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24C0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AB6D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E503EA1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6BA6" w14:textId="77777777" w:rsidR="006E35AA" w:rsidRDefault="006E35AA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E518BE2" w14:textId="77777777" w:rsidR="006E35AA" w:rsidRDefault="006E35AA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09702902" w14:textId="77777777" w:rsidR="006E35AA" w:rsidRDefault="006E35AA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E547" w14:textId="77777777" w:rsidR="006E35AA" w:rsidRPr="000A692F" w:rsidRDefault="006E35AA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AD6F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5097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A5D2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193184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8D990D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49356A8E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6E35AA" w14:paraId="464A9A5F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9F9B1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A5A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29BD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3B76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B3EE4D4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4D04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6E8B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8709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5B7B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6E26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6BF8937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0FDF0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A858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0EBC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292D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E8365E1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745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A3A4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9E58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9904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22D1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0C43284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BBEE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4EB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61C1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12AF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C128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DF7D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B4F2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8F65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C33F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D927F4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2A847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9B8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5E16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4E75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E7C9787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D248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15DB" w14:textId="77777777" w:rsidR="006E35AA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5C96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9ADE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0F37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454E8F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9BFE1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E298" w14:textId="77777777" w:rsidR="006E35AA" w:rsidRDefault="006E35AA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1DABC27A" w14:textId="77777777" w:rsidR="006E35AA" w:rsidRDefault="006E35AA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9351" w14:textId="77777777" w:rsidR="006E35AA" w:rsidRPr="00E90477" w:rsidRDefault="006E35AA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71D3" w14:textId="77777777" w:rsidR="006E35AA" w:rsidRDefault="006E35AA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9EF8" w14:textId="77777777" w:rsidR="006E35AA" w:rsidRDefault="006E35AA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588C" w14:textId="77777777" w:rsidR="006E35AA" w:rsidRDefault="006E35AA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E57F" w14:textId="77777777" w:rsidR="006E35AA" w:rsidRDefault="006E35AA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43AC35E4" w14:textId="77777777" w:rsidR="006E35AA" w:rsidRDefault="006E35AA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563A" w14:textId="77777777" w:rsidR="006E35AA" w:rsidRPr="00E90477" w:rsidRDefault="006E35AA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C636" w14:textId="77777777" w:rsidR="006E35AA" w:rsidRDefault="006E35AA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C5F605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6CC0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E8EE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36B6AA95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F1D8" w14:textId="77777777" w:rsidR="006E35AA" w:rsidRDefault="006E35AA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AB88" w14:textId="77777777" w:rsidR="006E35AA" w:rsidRDefault="006E35AA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65DB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8084" w14:textId="77777777" w:rsidR="006E35AA" w:rsidRDefault="006E35AA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0864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2F32C643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BB53" w14:textId="77777777" w:rsidR="006E35AA" w:rsidRDefault="006E35AA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47D4" w14:textId="77777777" w:rsidR="006E35AA" w:rsidRDefault="006E35AA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BA5152F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FB8A8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D0B6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F629B1F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FFA2" w14:textId="77777777" w:rsidR="006E35AA" w:rsidRDefault="006E35AA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97A3" w14:textId="77777777" w:rsidR="006E35AA" w:rsidRDefault="006E35AA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FB04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A824" w14:textId="77777777" w:rsidR="006E35AA" w:rsidRDefault="006E35AA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1ED4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492D9C3B" w14:textId="77777777" w:rsidR="006E35AA" w:rsidRDefault="006E35AA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6EF4" w14:textId="77777777" w:rsidR="006E35AA" w:rsidRDefault="006E35AA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7995" w14:textId="77777777" w:rsidR="006E35AA" w:rsidRDefault="006E35AA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B9C7010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A6D8F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FDB7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2747052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D745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5DD1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F4AD60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49E7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D798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B04C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116D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56D0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962D28D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3CB17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EA7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275A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7EEA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A3C9AF7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EC4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D42D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BCA1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1732571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B94C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5035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4018E31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45398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EF6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D53A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DC41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1AD5659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58AB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71464C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D2CE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D844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81B9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4197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E01E36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7F3EE15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E35AA" w14:paraId="0E39769E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8E3AA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BFE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13C0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6DA4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EFCEB98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F6D8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988107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CB1A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6AF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E98E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E166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40E6CA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E299F8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6E35AA" w14:paraId="6FFF5B0E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855BA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A19B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7366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03D3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F7C721E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D92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17CF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6951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31D9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418D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149178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1D7ADD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E35AA" w14:paraId="27399578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52225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BB3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C5CF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8E4F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7D174D0E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028F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12CDCB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8DCF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1D59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C425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BBA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64EC765F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EA4B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26F3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FABE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02EC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7B2EA0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831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6EB79E37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53D840B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4860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756D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9576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B8E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61DC2C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4864CA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764F8D4B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6E35AA" w14:paraId="5D12BA4C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0BBA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CA04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E76C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109E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D477D4C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CF35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80152B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088E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2C0A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7098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65D0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CA0B4BB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D85E" w14:textId="77777777" w:rsidR="006E35AA" w:rsidRDefault="006E35A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510F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8E29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68FA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B6A0D7F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9056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4720CDC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10B1" w14:textId="77777777" w:rsidR="006E35AA" w:rsidRPr="000A692F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15B1" w14:textId="77777777" w:rsidR="006E35AA" w:rsidRDefault="006E35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F467" w14:textId="77777777" w:rsidR="006E35AA" w:rsidRPr="00E90477" w:rsidRDefault="006E35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E9BC" w14:textId="77777777" w:rsidR="006E35AA" w:rsidRDefault="006E35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C421ED6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447A5CD4" w14:textId="77777777" w:rsidR="006E35AA" w:rsidRDefault="006E35AA" w:rsidP="006F6DF5">
      <w:pPr>
        <w:pStyle w:val="Heading1"/>
        <w:spacing w:line="360" w:lineRule="auto"/>
      </w:pPr>
      <w:r>
        <w:t>LINIA 817 A</w:t>
      </w:r>
    </w:p>
    <w:p w14:paraId="25481918" w14:textId="77777777" w:rsidR="006E35AA" w:rsidRDefault="006E35AA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48CB3C50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76CA8" w14:textId="77777777" w:rsidR="006E35AA" w:rsidRDefault="006E35AA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590E" w14:textId="77777777" w:rsidR="006E35AA" w:rsidRDefault="006E35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1068" w14:textId="77777777" w:rsidR="006E35AA" w:rsidRPr="00D7456E" w:rsidRDefault="006E35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209A" w14:textId="77777777" w:rsidR="006E35AA" w:rsidRDefault="006E35AA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7DFB" w14:textId="77777777" w:rsidR="006E35AA" w:rsidRDefault="006E35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9DBBBFB" w14:textId="77777777" w:rsidR="006E35AA" w:rsidRDefault="006E35AA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5DC7760F" w14:textId="77777777" w:rsidR="006E35AA" w:rsidRDefault="006E35AA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808F5A4" w14:textId="77777777" w:rsidR="006E35AA" w:rsidRDefault="006E35AA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6667" w14:textId="77777777" w:rsidR="006E35AA" w:rsidRPr="00E17F4E" w:rsidRDefault="006E35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3E61" w14:textId="77777777" w:rsidR="006E35AA" w:rsidRDefault="006E35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FB96" w14:textId="77777777" w:rsidR="006E35AA" w:rsidRPr="00E17F4E" w:rsidRDefault="006E35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7624" w14:textId="77777777" w:rsidR="006E35AA" w:rsidRDefault="006E35AA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09E4C69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59F02" w14:textId="77777777" w:rsidR="006E35AA" w:rsidRDefault="006E35AA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D051" w14:textId="77777777" w:rsidR="006E35AA" w:rsidRDefault="006E35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7CEF" w14:textId="77777777" w:rsidR="006E35AA" w:rsidRPr="00D7456E" w:rsidRDefault="006E35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9791" w14:textId="77777777" w:rsidR="006E35AA" w:rsidRDefault="006E35AA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49FD7F19" w14:textId="77777777" w:rsidR="006E35AA" w:rsidRDefault="006E35AA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D1BA" w14:textId="77777777" w:rsidR="006E35AA" w:rsidRDefault="006E35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98C5" w14:textId="77777777" w:rsidR="006E35AA" w:rsidRPr="00E17F4E" w:rsidRDefault="006E35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B35B" w14:textId="77777777" w:rsidR="006E35AA" w:rsidRDefault="006E35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7236" w14:textId="77777777" w:rsidR="006E35AA" w:rsidRPr="00E17F4E" w:rsidRDefault="006E35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7EC0" w14:textId="77777777" w:rsidR="006E35AA" w:rsidRDefault="006E35AA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3E64EFC" w14:textId="77777777" w:rsidR="006E35AA" w:rsidRDefault="006E35AA">
      <w:pPr>
        <w:spacing w:before="40" w:after="40" w:line="192" w:lineRule="auto"/>
        <w:ind w:right="57"/>
        <w:rPr>
          <w:sz w:val="20"/>
        </w:rPr>
      </w:pPr>
    </w:p>
    <w:p w14:paraId="39EE9BD8" w14:textId="77777777" w:rsidR="006E35AA" w:rsidRDefault="006E35AA" w:rsidP="00445244">
      <w:pPr>
        <w:pStyle w:val="Heading1"/>
        <w:spacing w:line="24" w:lineRule="atLeast"/>
      </w:pPr>
      <w:r>
        <w:t>LINIA 818</w:t>
      </w:r>
    </w:p>
    <w:p w14:paraId="11DD90C0" w14:textId="77777777" w:rsidR="006E35AA" w:rsidRDefault="006E35AA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35AA" w14:paraId="1EFE65D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E313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3B2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11C5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6F90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2E1D953F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FF352A0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9B9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61DE28A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B274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02C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6E44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C23D5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77894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BD96B83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6E35AA" w14:paraId="4D57777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EBFA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A2A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E92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4498" w14:textId="77777777" w:rsidR="006E35AA" w:rsidRDefault="006E35A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ABA2E9F" w14:textId="77777777" w:rsidR="006E35AA" w:rsidRDefault="006E35A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5478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36BE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E4E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34A6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9A4E4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760A620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4316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6C93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051D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0ED6" w14:textId="77777777" w:rsidR="006E35AA" w:rsidRDefault="006E35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D617C3" w14:textId="77777777" w:rsidR="006E35AA" w:rsidRDefault="006E35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5C98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0E9F1B5F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08E9D193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A183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DF68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50D5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1A9C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3D6408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F6569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2FE7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AB0D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EE8F" w14:textId="77777777" w:rsidR="006E35AA" w:rsidRDefault="006E35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056BFD0" w14:textId="77777777" w:rsidR="006E35AA" w:rsidRDefault="006E35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5C91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0130DD87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AAF3605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3EB83D94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3D1F1AF3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C15A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9B2C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BC08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6389B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9685BF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6D91E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3108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F7A3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3274" w14:textId="77777777" w:rsidR="006E35AA" w:rsidRDefault="006E35A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B12914A" w14:textId="77777777" w:rsidR="006E35AA" w:rsidRDefault="006E35A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952F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4D3E29F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D098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3819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11F7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30660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08EC678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C79A2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F519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913B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5369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A15A7DB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BD545B1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5591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7358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BE61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46AF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F914C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C5F5D7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E74FBCB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6E35AA" w14:paraId="1A48785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46AA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DBAC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2F53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54D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9AFC0A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EC4004C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3654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22BC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678D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8396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BD288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7416A6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E29CD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8926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2AF5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BCA9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5F76A06B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20FB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1D8B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279A" w14:textId="77777777" w:rsidR="006E35AA" w:rsidRDefault="006E35AA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31850B13" w14:textId="77777777" w:rsidR="006E35AA" w:rsidRDefault="006E35AA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A05B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2B5B4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E35AA" w14:paraId="1459169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C7545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AF36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679C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9FF7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ADD4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9BD2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A027" w14:textId="77777777" w:rsidR="006E35AA" w:rsidRDefault="006E35AA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E258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80C34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1FFEFBC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531EB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D6A6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3C5A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1C5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2BD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A2FB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378C" w14:textId="77777777" w:rsidR="006E35AA" w:rsidRDefault="006E35AA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D0D3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F5C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30820E9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DD524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835E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9D52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031E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75D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63DB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CAB5" w14:textId="77777777" w:rsidR="006E35AA" w:rsidRDefault="006E35AA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6F3A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DC60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2D87731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5DAB3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A878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DA37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228E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92B9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5E15CE33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5246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EF71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9BBD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8BC2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6E35AA" w14:paraId="1B9A749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7C6A6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A11B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3146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0135" w14:textId="77777777" w:rsidR="006E35AA" w:rsidRPr="00277DE8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1044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633DB83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E79367D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4B2C23AA" w14:textId="77777777" w:rsidR="006E35AA" w:rsidRPr="00277DE8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0AD2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00DD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11BF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C911" w14:textId="77777777" w:rsidR="006E35AA" w:rsidRPr="00277DE8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6E35AA" w14:paraId="14F3D5B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839A6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58E5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F685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4865" w14:textId="77777777" w:rsidR="006E35AA" w:rsidRPr="00277DE8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431A" w14:textId="77777777" w:rsidR="006E35AA" w:rsidRDefault="006E35A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0B5124F" w14:textId="77777777" w:rsidR="006E35AA" w:rsidRDefault="006E35A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D8C670B" w14:textId="77777777" w:rsidR="006E35AA" w:rsidRDefault="006E35A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E5A050F" w14:textId="77777777" w:rsidR="006E35AA" w:rsidRPr="00277DE8" w:rsidRDefault="006E35A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F83A" w14:textId="77777777" w:rsidR="006E35AA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9280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12A3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BE4C3" w14:textId="77777777" w:rsidR="006E35AA" w:rsidRPr="00277DE8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6E35AA" w14:paraId="0A8FD4D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BD01C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A635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DF2D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835E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6E8D523C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C4A1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2D6F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9FBE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FA23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400CE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E35AA" w14:paraId="4E38811F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565F8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AC77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351C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51E1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7F72155A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1E32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51C8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5BE4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56E52BCB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EF3A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F4DCC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E35AA" w14:paraId="60D0520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E5F52" w14:textId="77777777" w:rsidR="006E35AA" w:rsidRDefault="006E35A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BD8E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D896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D0D4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581022CA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8E0C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6D6D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CD3C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2E1D3A15" w14:textId="77777777" w:rsidR="006E35AA" w:rsidRDefault="006E35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15D1" w14:textId="77777777" w:rsidR="006E35AA" w:rsidRPr="00E54142" w:rsidRDefault="006E35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3C9C4" w14:textId="77777777" w:rsidR="006E35AA" w:rsidRDefault="006E35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2E87B24" w14:textId="77777777" w:rsidR="006E35AA" w:rsidRDefault="006E35AA" w:rsidP="00445244">
      <w:pPr>
        <w:spacing w:before="40" w:after="40" w:line="24" w:lineRule="atLeast"/>
        <w:ind w:right="57"/>
        <w:rPr>
          <w:sz w:val="20"/>
        </w:rPr>
      </w:pPr>
    </w:p>
    <w:p w14:paraId="6FCF1EDB" w14:textId="77777777" w:rsidR="006E35AA" w:rsidRPr="00C21F42" w:rsidRDefault="006E35A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7DFB56F" w14:textId="77777777" w:rsidR="006E35AA" w:rsidRPr="00C21F42" w:rsidRDefault="006E35A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C406985" w14:textId="77777777" w:rsidR="006E35AA" w:rsidRPr="00C21F42" w:rsidRDefault="006E35A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E1CF972" w14:textId="77777777" w:rsidR="006E35AA" w:rsidRPr="00C21F42" w:rsidRDefault="006E35A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89A53FF" w14:textId="77777777" w:rsidR="006E35AA" w:rsidRDefault="006E35A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3951F59" w14:textId="77777777" w:rsidR="006E35AA" w:rsidRPr="00C21F42" w:rsidRDefault="006E35A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AE07EA2" w14:textId="77777777" w:rsidR="006E35AA" w:rsidRPr="00C21F42" w:rsidRDefault="006E35A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166FCDF" w14:textId="77777777" w:rsidR="006E35AA" w:rsidRPr="00C21F42" w:rsidRDefault="006E35A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6FFBFB2" w14:textId="77777777" w:rsidR="006E35AA" w:rsidRPr="00C21F42" w:rsidRDefault="006E35A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3B0A8B" w:rsidRDefault="001513BB" w:rsidP="003B0A8B"/>
    <w:sectPr w:rsidR="001513BB" w:rsidRPr="003B0A8B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E105" w14:textId="77777777" w:rsidR="00667749" w:rsidRDefault="00667749">
      <w:r>
        <w:separator/>
      </w:r>
    </w:p>
  </w:endnote>
  <w:endnote w:type="continuationSeparator" w:id="0">
    <w:p w14:paraId="4DE43576" w14:textId="77777777" w:rsidR="00667749" w:rsidRDefault="0066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0369" w14:textId="77777777" w:rsidR="00667749" w:rsidRDefault="00667749">
      <w:r>
        <w:separator/>
      </w:r>
    </w:p>
  </w:footnote>
  <w:footnote w:type="continuationSeparator" w:id="0">
    <w:p w14:paraId="31AE79F1" w14:textId="77777777" w:rsidR="00667749" w:rsidRDefault="0066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597AB3FF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1E13E8">
      <w:rPr>
        <w:b/>
        <w:bCs/>
        <w:i/>
        <w:iCs/>
        <w:sz w:val="22"/>
      </w:rPr>
      <w:t>decada 21-30 iunie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770D8388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E13E8">
      <w:rPr>
        <w:b/>
        <w:bCs/>
        <w:i/>
        <w:iCs/>
        <w:sz w:val="22"/>
      </w:rPr>
      <w:t>decada 21-30 iunie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877B47"/>
    <w:multiLevelType w:val="hybridMultilevel"/>
    <w:tmpl w:val="2C9494B8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0C582DD6"/>
    <w:multiLevelType w:val="hybridMultilevel"/>
    <w:tmpl w:val="27C4EFA4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0F4467A5"/>
    <w:multiLevelType w:val="hybridMultilevel"/>
    <w:tmpl w:val="FE0EE656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24C2889"/>
    <w:multiLevelType w:val="hybridMultilevel"/>
    <w:tmpl w:val="925A1320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F9C5D53"/>
    <w:multiLevelType w:val="hybridMultilevel"/>
    <w:tmpl w:val="2586D6B2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263D27C4"/>
    <w:multiLevelType w:val="hybridMultilevel"/>
    <w:tmpl w:val="89CCC69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65F3757"/>
    <w:multiLevelType w:val="hybridMultilevel"/>
    <w:tmpl w:val="8A46429C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77F664C"/>
    <w:multiLevelType w:val="hybridMultilevel"/>
    <w:tmpl w:val="7D022774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2F3B177B"/>
    <w:multiLevelType w:val="hybridMultilevel"/>
    <w:tmpl w:val="01C2ED64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1A674EB"/>
    <w:multiLevelType w:val="hybridMultilevel"/>
    <w:tmpl w:val="44981002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338E1F2F"/>
    <w:multiLevelType w:val="hybridMultilevel"/>
    <w:tmpl w:val="FB462EF4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4E4D2A96"/>
    <w:multiLevelType w:val="hybridMultilevel"/>
    <w:tmpl w:val="F91C61E2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4F054A22"/>
    <w:multiLevelType w:val="hybridMultilevel"/>
    <w:tmpl w:val="9CDE74B4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14B6B47"/>
    <w:multiLevelType w:val="hybridMultilevel"/>
    <w:tmpl w:val="FDC4DBF4"/>
    <w:lvl w:ilvl="0" w:tplc="11683D0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84A7C"/>
    <w:multiLevelType w:val="hybridMultilevel"/>
    <w:tmpl w:val="7B061C50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593876B7"/>
    <w:multiLevelType w:val="hybridMultilevel"/>
    <w:tmpl w:val="277887FA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5C3400F1"/>
    <w:multiLevelType w:val="hybridMultilevel"/>
    <w:tmpl w:val="ABBA6DE0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5C06"/>
    <w:multiLevelType w:val="hybridMultilevel"/>
    <w:tmpl w:val="44FAAB92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AA9192D"/>
    <w:multiLevelType w:val="hybridMultilevel"/>
    <w:tmpl w:val="010433D6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2BA2681"/>
    <w:multiLevelType w:val="hybridMultilevel"/>
    <w:tmpl w:val="9556892C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72F0D39"/>
    <w:multiLevelType w:val="hybridMultilevel"/>
    <w:tmpl w:val="CC4AD3F2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1"/>
  </w:num>
  <w:num w:numId="2" w16cid:durableId="268709723">
    <w:abstractNumId w:val="13"/>
  </w:num>
  <w:num w:numId="3" w16cid:durableId="576789291">
    <w:abstractNumId w:val="7"/>
  </w:num>
  <w:num w:numId="4" w16cid:durableId="711080598">
    <w:abstractNumId w:val="16"/>
  </w:num>
  <w:num w:numId="5" w16cid:durableId="35860935">
    <w:abstractNumId w:val="20"/>
  </w:num>
  <w:num w:numId="6" w16cid:durableId="368989693">
    <w:abstractNumId w:val="0"/>
  </w:num>
  <w:num w:numId="7" w16cid:durableId="2085645713">
    <w:abstractNumId w:val="6"/>
  </w:num>
  <w:num w:numId="8" w16cid:durableId="1550221117">
    <w:abstractNumId w:val="4"/>
  </w:num>
  <w:num w:numId="9" w16cid:durableId="982003672">
    <w:abstractNumId w:val="10"/>
  </w:num>
  <w:num w:numId="10" w16cid:durableId="787312170">
    <w:abstractNumId w:val="3"/>
  </w:num>
  <w:num w:numId="11" w16cid:durableId="1510949407">
    <w:abstractNumId w:val="19"/>
  </w:num>
  <w:num w:numId="12" w16cid:durableId="2079354392">
    <w:abstractNumId w:val="14"/>
  </w:num>
  <w:num w:numId="13" w16cid:durableId="98456100">
    <w:abstractNumId w:val="21"/>
  </w:num>
  <w:num w:numId="14" w16cid:durableId="2032144277">
    <w:abstractNumId w:val="23"/>
  </w:num>
  <w:num w:numId="15" w16cid:durableId="787703694">
    <w:abstractNumId w:val="24"/>
  </w:num>
  <w:num w:numId="16" w16cid:durableId="1960918492">
    <w:abstractNumId w:val="17"/>
  </w:num>
  <w:num w:numId="17" w16cid:durableId="1446999668">
    <w:abstractNumId w:val="2"/>
  </w:num>
  <w:num w:numId="18" w16cid:durableId="697202906">
    <w:abstractNumId w:val="5"/>
  </w:num>
  <w:num w:numId="19" w16cid:durableId="166949202">
    <w:abstractNumId w:val="12"/>
  </w:num>
  <w:num w:numId="20" w16cid:durableId="1620795324">
    <w:abstractNumId w:val="22"/>
  </w:num>
  <w:num w:numId="21" w16cid:durableId="708065667">
    <w:abstractNumId w:val="8"/>
  </w:num>
  <w:num w:numId="22" w16cid:durableId="1943225320">
    <w:abstractNumId w:val="18"/>
  </w:num>
  <w:num w:numId="23" w16cid:durableId="2111772451">
    <w:abstractNumId w:val="15"/>
  </w:num>
  <w:num w:numId="24" w16cid:durableId="151991066">
    <w:abstractNumId w:val="9"/>
  </w:num>
  <w:num w:numId="25" w16cid:durableId="68505603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RxC5bVPLlTAG0bLAEgLbAvCODnPvyHf/wdcZJ6gQmxygXEo048y48oPks2bh9QstgH2gExWDljjG7ex17kjwQ==" w:salt="LM12GmKepn16WUswGngmi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3E8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5E6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34F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0A8B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57D33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749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5AA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86E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7487</Words>
  <Characters>42677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2025-06-13T06:25:00Z</dcterms:created>
  <dcterms:modified xsi:type="dcterms:W3CDTF">2025-06-13T08:07:00Z</dcterms:modified>
</cp:coreProperties>
</file>