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691AD" w14:textId="77777777" w:rsidR="00CA743F" w:rsidRPr="00B26C8D" w:rsidRDefault="00CA743F" w:rsidP="007D1695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</w:rPr>
      </w:pPr>
      <w:r w:rsidRPr="00B26C8D">
        <w:rPr>
          <w:b/>
          <w:spacing w:val="-8"/>
          <w:sz w:val="16"/>
          <w:szCs w:val="16"/>
        </w:rPr>
        <w:t>C.N.C.F. "C.F.R." S.A. -  D I R E C Ţ I A  L I N I I</w:t>
      </w:r>
    </w:p>
    <w:p w14:paraId="1B7E21FF" w14:textId="450C0763" w:rsidR="00CA743F" w:rsidRPr="00B26C8D" w:rsidRDefault="00CA743F" w:rsidP="00533B3A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</w:rPr>
      </w:pPr>
      <w:r w:rsidRPr="00B26C8D">
        <w:rPr>
          <w:b/>
          <w:sz w:val="16"/>
          <w:szCs w:val="16"/>
        </w:rPr>
        <w:t xml:space="preserve"> (de la pagina 1 la pagina )</w:t>
      </w:r>
    </w:p>
    <w:p w14:paraId="50EAF50C" w14:textId="77777777" w:rsidR="00CA743F" w:rsidRDefault="00CA743F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</w:rPr>
      </w:pPr>
    </w:p>
    <w:p w14:paraId="60C7BD27" w14:textId="77777777" w:rsidR="00CA743F" w:rsidRDefault="00CA743F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</w:rPr>
      </w:pPr>
    </w:p>
    <w:p w14:paraId="69B05B4E" w14:textId="77777777" w:rsidR="00CA743F" w:rsidRDefault="00CA743F">
      <w:pPr>
        <w:jc w:val="center"/>
        <w:rPr>
          <w:sz w:val="28"/>
        </w:rPr>
      </w:pPr>
    </w:p>
    <w:p w14:paraId="2DABACE2" w14:textId="77777777" w:rsidR="00CA743F" w:rsidRDefault="00CA743F">
      <w:pPr>
        <w:jc w:val="center"/>
        <w:rPr>
          <w:sz w:val="28"/>
        </w:rPr>
      </w:pPr>
    </w:p>
    <w:p w14:paraId="558FD373" w14:textId="77777777" w:rsidR="00CA743F" w:rsidRDefault="00CA743F">
      <w:pPr>
        <w:jc w:val="center"/>
        <w:rPr>
          <w:sz w:val="28"/>
        </w:rPr>
      </w:pPr>
    </w:p>
    <w:p w14:paraId="09AFC6CF" w14:textId="77777777" w:rsidR="00CA743F" w:rsidRDefault="00CA743F">
      <w:pPr>
        <w:jc w:val="center"/>
        <w:rPr>
          <w:sz w:val="28"/>
        </w:rPr>
      </w:pPr>
    </w:p>
    <w:p w14:paraId="376AB97C" w14:textId="77777777" w:rsidR="00CA743F" w:rsidRDefault="00CA743F">
      <w:pPr>
        <w:jc w:val="center"/>
        <w:rPr>
          <w:b/>
          <w:bCs/>
          <w:spacing w:val="80"/>
          <w:sz w:val="32"/>
          <w:lang w:val="en-US"/>
        </w:rPr>
      </w:pPr>
      <w:r>
        <w:rPr>
          <w:b/>
          <w:bCs/>
          <w:spacing w:val="80"/>
          <w:sz w:val="32"/>
          <w:lang w:val="en-US"/>
        </w:rPr>
        <w:t>B.A.R.</w:t>
      </w:r>
      <w:r>
        <w:rPr>
          <w:b/>
          <w:bCs/>
          <w:spacing w:val="80"/>
          <w:sz w:val="32"/>
        </w:rPr>
        <w:t>CONSTANŢA</w:t>
      </w:r>
    </w:p>
    <w:p w14:paraId="145A8C10" w14:textId="77777777" w:rsidR="00CA743F" w:rsidRDefault="00000000">
      <w:pPr>
        <w:rPr>
          <w:b/>
          <w:bCs/>
          <w:spacing w:val="40"/>
        </w:rPr>
      </w:pPr>
      <w:r>
        <w:rPr>
          <w:b/>
          <w:bCs/>
          <w:spacing w:val="80"/>
          <w:sz w:val="32"/>
          <w:lang w:val="en-US"/>
        </w:rPr>
        <w:pict w14:anchorId="5B7518D5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margin-left:.5pt;margin-top:2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</w:p>
    <w:p w14:paraId="70BBF642" w14:textId="77777777" w:rsidR="00CA743F" w:rsidRDefault="00CA743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14:paraId="75E347DF" w14:textId="77777777" w:rsidR="00CA743F" w:rsidRDefault="00CA743F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iulie 2025</w:t>
      </w:r>
    </w:p>
    <w:p w14:paraId="2B4926A1" w14:textId="77777777" w:rsidR="00CA743F" w:rsidRDefault="00CA743F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CA743F" w14:paraId="5D437AD2" w14:textId="77777777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14:paraId="305BC8A1" w14:textId="77777777" w:rsidR="00CA743F" w:rsidRDefault="00CA743F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14:paraId="4C2C8FAB" w14:textId="77777777" w:rsidR="00CA743F" w:rsidRDefault="00CA743F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</w:t>
            </w:r>
          </w:p>
          <w:p w14:paraId="64908263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16E7060E" w14:textId="77777777" w:rsidR="00CA743F" w:rsidRDefault="00CA743F" w:rsidP="00FC1F7F">
            <w:pPr>
              <w:spacing w:after="4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LINIA SIMPLĂ</w:t>
            </w:r>
          </w:p>
          <w:p w14:paraId="37E004C1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28232666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14:paraId="6784D910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STAŢIA</w:t>
            </w:r>
          </w:p>
          <w:p w14:paraId="6E883BFD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sau</w:t>
            </w:r>
          </w:p>
          <w:p w14:paraId="7B723871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14:paraId="67EC37AA" w14:textId="77777777" w:rsidR="00CA743F" w:rsidRDefault="00CA743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APARATE DE CALE ÎN ABATERE</w:t>
            </w:r>
          </w:p>
          <w:p w14:paraId="6C207542" w14:textId="77777777" w:rsidR="00CA743F" w:rsidRDefault="00CA743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şi</w:t>
            </w:r>
          </w:p>
          <w:p w14:paraId="343F5286" w14:textId="77777777" w:rsidR="00CA743F" w:rsidRDefault="00CA743F" w:rsidP="00E046C7">
            <w:pPr>
              <w:spacing w:before="80"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LINII </w:t>
            </w:r>
          </w:p>
          <w:p w14:paraId="7C4DA7BB" w14:textId="77777777" w:rsidR="00CA743F" w:rsidRDefault="00CA743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ABĂTUTE</w:t>
            </w:r>
          </w:p>
          <w:p w14:paraId="4A28B4F5" w14:textId="77777777" w:rsidR="00CA743F" w:rsidRDefault="00CA743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DIN </w:t>
            </w:r>
          </w:p>
          <w:p w14:paraId="16B2F6F2" w14:textId="77777777" w:rsidR="00CA743F" w:rsidRDefault="00CA743F" w:rsidP="00E046C7">
            <w:pPr>
              <w:spacing w:line="192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14:paraId="6AB85084" w14:textId="77777777" w:rsidR="00CA743F" w:rsidRDefault="00CA743F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</w:rPr>
            </w:pPr>
            <w:r>
              <w:rPr>
                <w:b/>
                <w:bCs/>
                <w:spacing w:val="40"/>
                <w:sz w:val="22"/>
              </w:rPr>
              <w:t>FIRUL II</w:t>
            </w:r>
          </w:p>
          <w:p w14:paraId="3BF5D768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6155897F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</w:rPr>
            </w:pPr>
          </w:p>
          <w:p w14:paraId="2988A960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7AD6925A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sz w:val="22"/>
              </w:rPr>
            </w:pPr>
          </w:p>
          <w:p w14:paraId="14B975AB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Linia curentă şi</w:t>
            </w:r>
          </w:p>
          <w:p w14:paraId="29E3D50C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 linia directă din </w:t>
            </w:r>
          </w:p>
          <w:p w14:paraId="2471027B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 xml:space="preserve">staţii aferente </w:t>
            </w:r>
          </w:p>
          <w:p w14:paraId="1E78E959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sz w:val="17"/>
              </w:rPr>
            </w:pPr>
            <w:r>
              <w:rPr>
                <w:b/>
                <w:bCs/>
                <w:sz w:val="17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14:paraId="1F9CCBCF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</w:rPr>
            </w:pPr>
            <w:r>
              <w:rPr>
                <w:b/>
                <w:bCs/>
                <w:i/>
                <w:iCs/>
                <w:spacing w:val="40"/>
              </w:rPr>
              <w:t>OBSERVAŢII</w:t>
            </w:r>
          </w:p>
        </w:tc>
      </w:tr>
      <w:tr w:rsidR="00CA743F" w14:paraId="564A71DB" w14:textId="77777777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14:paraId="00CBB418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14:paraId="21C89C1E" w14:textId="77777777" w:rsidR="00CA743F" w:rsidRDefault="00CA743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14:paraId="2819E280" w14:textId="77777777" w:rsidR="00CA743F" w:rsidRDefault="00CA743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14:paraId="0412FEF0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14:paraId="67CB0262" w14:textId="77777777" w:rsidR="00CA743F" w:rsidRDefault="00CA743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72274CD7" w14:textId="77777777" w:rsidR="00CA743F" w:rsidRDefault="00CA743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14:paraId="68BBD787" w14:textId="77777777" w:rsidR="00CA743F" w:rsidRDefault="00CA743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094846F7" w14:textId="77777777" w:rsidR="00CA743F" w:rsidRDefault="00CA743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km. la </w:t>
            </w:r>
          </w:p>
          <w:p w14:paraId="34D71AF1" w14:textId="77777777" w:rsidR="00CA743F" w:rsidRDefault="00CA743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14:paraId="3B3165A5" w14:textId="77777777" w:rsidR="00CA743F" w:rsidRDefault="00CA743F" w:rsidP="00FC1F7F">
            <w:pPr>
              <w:spacing w:before="40" w:line="192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14:paraId="71153977" w14:textId="77777777" w:rsidR="00CA743F" w:rsidRDefault="00CA743F" w:rsidP="00FC1F7F">
            <w:pPr>
              <w:spacing w:line="192" w:lineRule="auto"/>
              <w:jc w:val="center"/>
              <w:rPr>
                <w:b/>
                <w:bCs/>
              </w:rPr>
            </w:pPr>
          </w:p>
        </w:tc>
      </w:tr>
    </w:tbl>
    <w:p w14:paraId="00FEC07E" w14:textId="77777777" w:rsidR="00CA743F" w:rsidRDefault="00CA743F">
      <w:pPr>
        <w:spacing w:line="192" w:lineRule="auto"/>
        <w:jc w:val="center"/>
      </w:pPr>
    </w:p>
    <w:p w14:paraId="482B64C2" w14:textId="77777777" w:rsidR="00CA743F" w:rsidRDefault="00CA743F">
      <w:pPr>
        <w:spacing w:line="192" w:lineRule="auto"/>
        <w:ind w:left="-57" w:right="-57"/>
        <w:jc w:val="center"/>
        <w:rPr>
          <w:b/>
          <w:bCs/>
        </w:rPr>
      </w:pPr>
      <w:r>
        <w:rPr>
          <w:b/>
          <w:bCs/>
        </w:rPr>
        <w:t>TOATE RESTRICŢIILE ŞI LIMITĂRILE DE VITEZĂ SE VOR RESPECTA CU TOT TRENUL !</w:t>
      </w:r>
    </w:p>
    <w:p w14:paraId="43C54F27" w14:textId="77777777" w:rsidR="00CA743F" w:rsidRPr="006310EB" w:rsidRDefault="00CA743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37A66F6" w14:textId="77777777" w:rsidR="00CA743F" w:rsidRPr="006310EB" w:rsidRDefault="00CA743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09CC8C0A" w14:textId="77777777" w:rsidR="00CA743F" w:rsidRPr="006310EB" w:rsidRDefault="00CA743F">
      <w:pPr>
        <w:spacing w:line="192" w:lineRule="auto"/>
        <w:ind w:left="-57" w:right="-57"/>
        <w:jc w:val="center"/>
        <w:rPr>
          <w:b/>
          <w:bCs/>
          <w:sz w:val="20"/>
          <w:szCs w:val="20"/>
        </w:rPr>
      </w:pPr>
    </w:p>
    <w:p w14:paraId="514D6840" w14:textId="77777777" w:rsidR="00CA743F" w:rsidRDefault="00CA743F" w:rsidP="00C64D9B">
      <w:pPr>
        <w:pStyle w:val="Heading1"/>
        <w:spacing w:line="360" w:lineRule="auto"/>
      </w:pPr>
      <w:r>
        <w:t xml:space="preserve">LINIA 301 Ba </w:t>
      </w:r>
    </w:p>
    <w:p w14:paraId="21A5375E" w14:textId="77777777" w:rsidR="00CA743F" w:rsidRDefault="00CA743F" w:rsidP="00501B15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PR Buciumeni  - mogoşoaia - VOLUNTARI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CA743F" w14:paraId="0DCE292C" w14:textId="77777777" w:rsidTr="00965965">
        <w:trPr>
          <w:cantSplit/>
          <w:trHeight w:val="1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49DC00" w14:textId="77777777" w:rsidR="00CA743F" w:rsidRDefault="00CA743F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9D772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1C62" w14:textId="77777777" w:rsidR="00CA743F" w:rsidRPr="00244AE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CD1FD" w14:textId="77777777" w:rsidR="00CA743F" w:rsidRDefault="00CA743F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0B072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16E07F1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11B</w:t>
            </w:r>
          </w:p>
          <w:p w14:paraId="15336C37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B2E47" w14:textId="77777777" w:rsidR="00CA743F" w:rsidRPr="00771A0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B51C1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C2B9C" w14:textId="77777777" w:rsidR="00CA743F" w:rsidRPr="00244AE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1D8FC" w14:textId="77777777" w:rsidR="00CA743F" w:rsidRDefault="00CA743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CA743F" w14:paraId="018DA61B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E267F" w14:textId="77777777" w:rsidR="00CA743F" w:rsidRDefault="00CA743F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E7A1BD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4B410" w14:textId="77777777" w:rsidR="00CA743F" w:rsidRPr="00244AE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CB2F0" w14:textId="77777777" w:rsidR="00CA743F" w:rsidRDefault="00CA743F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R3 Buciumeni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974F5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428B7B0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3B </w:t>
            </w:r>
          </w:p>
          <w:p w14:paraId="091BCF3B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 5B </w:t>
            </w:r>
          </w:p>
          <w:p w14:paraId="0AE9BA51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</w:t>
            </w:r>
          </w:p>
          <w:p w14:paraId="439D6B86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32D311" w14:textId="77777777" w:rsidR="00CA743F" w:rsidRPr="00771A0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7EF6A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8B735" w14:textId="77777777" w:rsidR="00CA743F" w:rsidRPr="00244AE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95647" w14:textId="77777777" w:rsidR="00CA743F" w:rsidRDefault="00CA743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Afectează intrări - ieşiri la Remiza Specială Mogoşoaia.</w:t>
            </w:r>
          </w:p>
          <w:p w14:paraId="691FBC74" w14:textId="77777777" w:rsidR="00CA743F" w:rsidRDefault="00CA743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CA743F" w14:paraId="1E4CDD39" w14:textId="77777777" w:rsidTr="00965965">
        <w:trPr>
          <w:cantSplit/>
          <w:trHeight w:val="8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A05DE" w14:textId="77777777" w:rsidR="00CA743F" w:rsidRDefault="00CA743F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FE800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1+100</w:t>
            </w:r>
          </w:p>
          <w:p w14:paraId="75E3F883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1BE1A" w14:textId="77777777" w:rsidR="00CA743F" w:rsidRPr="00244AE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6BB18" w14:textId="77777777" w:rsidR="00CA743F" w:rsidRDefault="00CA743F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Buciumeni -</w:t>
            </w:r>
          </w:p>
          <w:p w14:paraId="7B6464C7" w14:textId="77777777" w:rsidR="00CA743F" w:rsidRDefault="00CA743F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Mogoşoaia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B170F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08286" w14:textId="77777777" w:rsidR="00CA743F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C33FB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331434" w14:textId="77777777" w:rsidR="00CA743F" w:rsidRPr="00244AE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AD793" w14:textId="77777777" w:rsidR="00CA743F" w:rsidRDefault="00CA743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CA743F" w14:paraId="0611634A" w14:textId="77777777" w:rsidTr="00FD1343">
        <w:trPr>
          <w:cantSplit/>
          <w:trHeight w:val="294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F9DBD" w14:textId="77777777" w:rsidR="00CA743F" w:rsidRDefault="00CA743F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E320D3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EE4DF" w14:textId="77777777" w:rsidR="00CA743F" w:rsidRPr="00244AE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4EE48E" w14:textId="77777777" w:rsidR="00CA743F" w:rsidRDefault="00CA743F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EA2CF24" w14:textId="77777777" w:rsidR="00CA743F" w:rsidRDefault="00CA743F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F14A5C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1BE5A54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 şi 27 </w:t>
            </w:r>
          </w:p>
          <w:p w14:paraId="3E9C171E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2FA222" w14:textId="77777777" w:rsidR="00CA743F" w:rsidRPr="00771A0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6BA9BA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B00F7" w14:textId="77777777" w:rsidR="00CA743F" w:rsidRPr="00244AE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40C6A5" w14:textId="77777777" w:rsidR="00CA743F" w:rsidRDefault="00CA743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  <w:tr w:rsidR="00CA743F" w14:paraId="5BA0E09A" w14:textId="77777777" w:rsidTr="00D83FE6">
        <w:trPr>
          <w:cantSplit/>
          <w:trHeight w:val="21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ABBF6" w14:textId="77777777" w:rsidR="00CA743F" w:rsidRDefault="00CA743F">
            <w:pPr>
              <w:numPr>
                <w:ilvl w:val="0"/>
                <w:numId w:val="1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9C167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6D81FB" w14:textId="77777777" w:rsidR="00CA743F" w:rsidRPr="00244AE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53DF" w14:textId="77777777" w:rsidR="00CA743F" w:rsidRDefault="00CA743F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Mogoşoaia </w:t>
            </w:r>
          </w:p>
          <w:p w14:paraId="3A3E7C1C" w14:textId="77777777" w:rsidR="00CA743F" w:rsidRDefault="00CA743F" w:rsidP="0075026A">
            <w:pPr>
              <w:spacing w:before="40" w:line="360" w:lineRule="auto"/>
              <w:ind w:lef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C1FCF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22 </w:t>
            </w:r>
          </w:p>
          <w:p w14:paraId="59CCEF4F" w14:textId="77777777" w:rsidR="00CA743F" w:rsidRPr="00964B09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05A2DC" w14:textId="77777777" w:rsidR="00CA743F" w:rsidRPr="00771A0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1A06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5A0BF" w14:textId="77777777" w:rsidR="00CA743F" w:rsidRDefault="00CA743F" w:rsidP="0075026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49C86" w14:textId="77777777" w:rsidR="00CA743F" w:rsidRPr="00244AE6" w:rsidRDefault="00CA743F" w:rsidP="0075026A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5920E" w14:textId="77777777" w:rsidR="00CA743F" w:rsidRDefault="00CA743F" w:rsidP="0075026A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</w:rPr>
            </w:pPr>
            <w:r>
              <w:rPr>
                <w:b/>
                <w:bCs/>
                <w:i/>
                <w:iCs/>
                <w:spacing w:val="6"/>
                <w:sz w:val="20"/>
              </w:rPr>
              <w:t>Nesemnalizată pe teren.</w:t>
            </w:r>
          </w:p>
        </w:tc>
      </w:tr>
    </w:tbl>
    <w:p w14:paraId="45D552A8" w14:textId="77777777" w:rsidR="00CA743F" w:rsidRDefault="00CA743F">
      <w:pPr>
        <w:spacing w:before="40" w:line="192" w:lineRule="auto"/>
        <w:ind w:right="57"/>
        <w:rPr>
          <w:sz w:val="20"/>
        </w:rPr>
      </w:pPr>
    </w:p>
    <w:p w14:paraId="20A78B31" w14:textId="77777777" w:rsidR="00CA743F" w:rsidRDefault="00CA743F" w:rsidP="009E1E10">
      <w:pPr>
        <w:pStyle w:val="Heading1"/>
        <w:spacing w:line="360" w:lineRule="auto"/>
      </w:pPr>
      <w:r>
        <w:t>LINIA 301 Bb</w:t>
      </w:r>
    </w:p>
    <w:p w14:paraId="56938B1A" w14:textId="77777777" w:rsidR="00CA743F" w:rsidRDefault="00CA743F" w:rsidP="004B35A3">
      <w:pPr>
        <w:pStyle w:val="Heading1"/>
        <w:spacing w:line="360" w:lineRule="auto"/>
        <w:rPr>
          <w:b w:val="0"/>
          <w:bCs w:val="0"/>
          <w:sz w:val="8"/>
        </w:rPr>
      </w:pPr>
      <w:r>
        <w:t>MOGOŞOAIA - VOLUNTARI - Ram. PASĂREA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CA743F" w14:paraId="55C83E13" w14:textId="77777777" w:rsidTr="00557410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C360A" w14:textId="77777777" w:rsidR="00CA743F" w:rsidRDefault="00CA743F">
            <w:pPr>
              <w:numPr>
                <w:ilvl w:val="0"/>
                <w:numId w:val="5"/>
              </w:numPr>
              <w:spacing w:before="40" w:after="40" w:line="276" w:lineRule="auto"/>
              <w:ind w:left="170" w:right="5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2166C" w14:textId="77777777" w:rsidR="00CA743F" w:rsidRDefault="00CA743F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2D938" w14:textId="77777777" w:rsidR="00CA743F" w:rsidRDefault="00CA743F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404BA" w14:textId="77777777" w:rsidR="00CA743F" w:rsidRDefault="00CA743F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Mogoșoaia -</w:t>
            </w:r>
          </w:p>
          <w:p w14:paraId="7D25FCB4" w14:textId="77777777" w:rsidR="00CA743F" w:rsidRDefault="00CA743F" w:rsidP="00E85B3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Otopeni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5C7AE1" w14:textId="77777777" w:rsidR="00CA743F" w:rsidRDefault="00CA743F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9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2DC63" w14:textId="77777777" w:rsidR="00CA743F" w:rsidRDefault="00CA743F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D82DB" w14:textId="77777777" w:rsidR="00CA743F" w:rsidRDefault="00CA743F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7+900</w:t>
            </w:r>
          </w:p>
          <w:p w14:paraId="0E01CA94" w14:textId="77777777" w:rsidR="00CA743F" w:rsidRDefault="00CA743F" w:rsidP="00E85B3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8+500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53A06" w14:textId="77777777" w:rsidR="00CA743F" w:rsidRDefault="00CA743F" w:rsidP="00E85B3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2"/>
              </w:rPr>
            </w:pPr>
            <w:r>
              <w:rPr>
                <w:b/>
                <w:bCs/>
                <w:sz w:val="32"/>
              </w:rPr>
              <w:t>15</w:t>
            </w: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FE31B" w14:textId="77777777" w:rsidR="00CA743F" w:rsidRDefault="00CA743F" w:rsidP="00E85B3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E0252BD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37080AD8" w14:textId="77777777" w:rsidR="00CA743F" w:rsidRDefault="00CA743F" w:rsidP="00CF0E71">
      <w:pPr>
        <w:pStyle w:val="Heading1"/>
        <w:spacing w:line="276" w:lineRule="auto"/>
      </w:pPr>
      <w:r>
        <w:t>LINIA 301 D</w:t>
      </w:r>
    </w:p>
    <w:p w14:paraId="4A94DBBB" w14:textId="77777777" w:rsidR="00CA743F" w:rsidRDefault="00CA743F" w:rsidP="00CF0E71">
      <w:pPr>
        <w:pStyle w:val="Heading1"/>
        <w:spacing w:line="276" w:lineRule="auto"/>
        <w:rPr>
          <w:b w:val="0"/>
          <w:bCs w:val="0"/>
          <w:sz w:val="8"/>
        </w:rPr>
      </w:pPr>
      <w:r>
        <w:t>PANTELIMON - JILAVA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3"/>
        <w:gridCol w:w="2492"/>
      </w:tblGrid>
      <w:tr w:rsidR="00CA743F" w14:paraId="6EAFC285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E77EA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B23D2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31+250</w:t>
            </w:r>
          </w:p>
          <w:p w14:paraId="776A2AFE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004E35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0B84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Pantelimon - </w:t>
            </w:r>
          </w:p>
          <w:p w14:paraId="67578CA2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B2035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F66AC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A2B105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6DF32B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6971C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5A539170" w14:textId="77777777" w:rsidTr="001D1141">
        <w:trPr>
          <w:cantSplit/>
          <w:trHeight w:val="3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64EBE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B48D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663C9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ED256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13A80F8D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953B0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0BC5B02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C2DEC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A9A8B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777E1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E9AC0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03542B87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F5FC9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A83A7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96B24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403D3D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167A1C10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34F8D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F5FC7D6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240FE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451D3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3E7BE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E2091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42976C4A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68D25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99A3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FE0DA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1CE7B" w14:textId="77777777" w:rsidR="00CA743F" w:rsidRDefault="00CA743F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1B22DE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51584DA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66FBE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9AFFB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0EF80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0C7A2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F3B4300" w14:textId="77777777" w:rsidTr="001D1141">
        <w:trPr>
          <w:cantSplit/>
          <w:trHeight w:val="4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235F0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16F9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A1FAF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E2C28" w14:textId="77777777" w:rsidR="00CA743F" w:rsidRDefault="00CA743F" w:rsidP="0011522C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Bucureşti Sud </w:t>
            </w:r>
          </w:p>
          <w:p w14:paraId="1D20BB1F" w14:textId="77777777" w:rsidR="00CA743F" w:rsidRDefault="00CA743F" w:rsidP="00605DE9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5DC5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4950950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 /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30520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865E9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A417C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9F0179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08471C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369CFA4E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4, 5 și 6 Cap X.</w:t>
            </w:r>
          </w:p>
        </w:tc>
      </w:tr>
      <w:tr w:rsidR="00CA743F" w14:paraId="1732A241" w14:textId="77777777" w:rsidTr="002D6696">
        <w:trPr>
          <w:cantSplit/>
          <w:trHeight w:val="10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62779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529F2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6EC5A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FE74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  <w:p w14:paraId="0C5F861B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864BE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10, 12, 34</w:t>
            </w:r>
          </w:p>
          <w:p w14:paraId="222DA9F0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CDD18A7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T.D.J. </w:t>
            </w:r>
          </w:p>
          <w:p w14:paraId="5907AEE9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 /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DFE3C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EF240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072C5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FAA3D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5B44FB2F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76505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B1648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29B1B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951135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1F326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0C99CAEE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/ 8</w:t>
            </w:r>
          </w:p>
          <w:p w14:paraId="030AC2F0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4EE526B0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14 /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9FBF1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31A67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8B0B0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F56E3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către Antestaţia Faur.</w:t>
            </w:r>
          </w:p>
        </w:tc>
      </w:tr>
      <w:tr w:rsidR="00CA743F" w14:paraId="38226059" w14:textId="77777777" w:rsidTr="00E0050E">
        <w:trPr>
          <w:cantSplit/>
          <w:trHeight w:val="16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65272D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C8871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37+165</w:t>
            </w:r>
          </w:p>
          <w:p w14:paraId="672B3F80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37+173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001AC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CD3BD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Bucureşti Sud Grupa Tehnică - </w:t>
            </w:r>
          </w:p>
          <w:p w14:paraId="4C13D29A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83343A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761CC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FA8F3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143F4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9AAA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20FCC06" w14:textId="77777777" w:rsidTr="00E57A65">
        <w:trPr>
          <w:cantSplit/>
          <w:trHeight w:val="5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70216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7D1F8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BEF7FA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3C0657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PM Popeşti Leordeni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C0D40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8251B54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63F82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F1778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44E1C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547C9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C5CACCF" w14:textId="77777777" w:rsidTr="00E57A65"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2F280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DD6B0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21500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C6C87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08DC547B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1B992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C312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069C0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A6EA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159BE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5147ED4" w14:textId="77777777" w:rsidTr="00441FA5">
        <w:trPr>
          <w:cantSplit/>
          <w:trHeight w:val="48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5E526C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CCF2E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4D84C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ACB7B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29FCE881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066E4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</w:t>
            </w:r>
          </w:p>
          <w:p w14:paraId="0128245B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diag.</w:t>
            </w:r>
          </w:p>
          <w:p w14:paraId="7C075D45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2 - 4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21255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D62C69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27058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4C9C48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0407956" w14:textId="77777777" w:rsidTr="006377E9">
        <w:trPr>
          <w:cantSplit/>
          <w:trHeight w:val="253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2618F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57CEB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638A3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78308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156A9E21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111C2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12, 14, 16 </w:t>
            </w:r>
          </w:p>
          <w:p w14:paraId="79531B09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şi </w:t>
            </w:r>
          </w:p>
          <w:p w14:paraId="04412721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T.D.J. </w:t>
            </w:r>
          </w:p>
          <w:p w14:paraId="5286BE08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8 /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516B8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B55435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340C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56C14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1AE00C31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C7699C7" w14:textId="77777777" w:rsidTr="00F96BC3">
        <w:trPr>
          <w:cantSplit/>
          <w:trHeight w:val="18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BA14C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7BE44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7B38DA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40F0AA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Berceni</w:t>
            </w:r>
          </w:p>
          <w:p w14:paraId="665D920E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B91D4C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peste sch. </w:t>
            </w:r>
          </w:p>
          <w:p w14:paraId="0EA5A9E7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3, 5, </w:t>
            </w:r>
          </w:p>
          <w:p w14:paraId="0473CCBA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7, 9 </w:t>
            </w:r>
          </w:p>
          <w:p w14:paraId="6981ABD2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şi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99698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30FFF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98E1D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DDEA0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1 - 6.</w:t>
            </w:r>
          </w:p>
          <w:p w14:paraId="23F29624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7655570" w14:textId="77777777" w:rsidTr="006377E9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631B2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61AA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F89518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C8792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2969BB51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3CCA5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0EB4F3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0B468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5C35D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48880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64DC7A5" w14:textId="77777777" w:rsidTr="006377E9">
        <w:trPr>
          <w:cantSplit/>
          <w:trHeight w:val="9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B99B6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7D82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FCC60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06B25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52CB566A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EF09B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14AD2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00BF7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ECFB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B2DED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8235BCD" w14:textId="77777777" w:rsidTr="006377E9">
        <w:trPr>
          <w:cantSplit/>
          <w:trHeight w:val="9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0EA2B" w14:textId="77777777" w:rsidR="00CA743F" w:rsidRDefault="00CA743F">
            <w:pPr>
              <w:numPr>
                <w:ilvl w:val="0"/>
                <w:numId w:val="2"/>
              </w:numPr>
              <w:tabs>
                <w:tab w:val="clear" w:pos="28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45CAC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3FF49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7455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Jilava</w:t>
            </w:r>
          </w:p>
          <w:p w14:paraId="0B1C8812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CCDF0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56140" w14:textId="77777777" w:rsidR="00CA743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0D820" w14:textId="77777777" w:rsidR="00CA743F" w:rsidRDefault="00CA743F" w:rsidP="00CF0E71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30117A" w14:textId="77777777" w:rsidR="00CA743F" w:rsidRPr="00935D4F" w:rsidRDefault="00CA743F" w:rsidP="00CF0E71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B4498" w14:textId="77777777" w:rsidR="00CA743F" w:rsidRDefault="00CA743F" w:rsidP="00CF0E71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F85A67B" w14:textId="77777777" w:rsidR="00CA743F" w:rsidRDefault="00CA743F" w:rsidP="00CF0E71">
      <w:pPr>
        <w:spacing w:before="40" w:line="276" w:lineRule="auto"/>
        <w:ind w:right="57"/>
        <w:rPr>
          <w:sz w:val="20"/>
        </w:rPr>
      </w:pPr>
    </w:p>
    <w:p w14:paraId="4C80593B" w14:textId="77777777" w:rsidR="00CA743F" w:rsidRDefault="00CA743F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14:paraId="72EC0179" w14:textId="77777777" w:rsidR="00CA743F" w:rsidRPr="005D215B" w:rsidRDefault="00CA743F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A743F" w14:paraId="37427285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018560" w14:textId="77777777" w:rsidR="00CA743F" w:rsidRDefault="00CA743F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6AEFB" w14:textId="77777777" w:rsidR="00CA743F" w:rsidRDefault="00CA743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53BDBC" w14:textId="77777777" w:rsidR="00CA743F" w:rsidRPr="00B3607C" w:rsidRDefault="00CA743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29404" w14:textId="77777777" w:rsidR="00CA743F" w:rsidRDefault="00CA743F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151235" w14:textId="77777777" w:rsidR="00CA743F" w:rsidRDefault="00CA743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6829EE" w14:textId="77777777" w:rsidR="00CA743F" w:rsidRDefault="00CA743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D95E2" w14:textId="77777777" w:rsidR="00CA743F" w:rsidRDefault="00CA743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0+800</w:t>
            </w:r>
          </w:p>
          <w:p w14:paraId="610BD3D8" w14:textId="77777777" w:rsidR="00CA743F" w:rsidRDefault="00CA743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AF005" w14:textId="77777777" w:rsidR="00CA743F" w:rsidRDefault="00CA743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6AE89" w14:textId="77777777" w:rsidR="00CA743F" w:rsidRDefault="00CA743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pe teren, numai cu palete cu diagonală.</w:t>
            </w:r>
          </w:p>
        </w:tc>
      </w:tr>
      <w:tr w:rsidR="00CA743F" w14:paraId="736B0F3C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02D5D" w14:textId="77777777" w:rsidR="00CA743F" w:rsidRDefault="00CA743F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9027B" w14:textId="77777777" w:rsidR="00CA743F" w:rsidRDefault="00CA743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0FD47" w14:textId="77777777" w:rsidR="00CA743F" w:rsidRPr="00B3607C" w:rsidRDefault="00CA743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16968" w14:textId="77777777" w:rsidR="00CA743F" w:rsidRDefault="00CA743F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581BE" w14:textId="77777777" w:rsidR="00CA743F" w:rsidRDefault="00CA743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436F0A06" w14:textId="77777777" w:rsidR="00CA743F" w:rsidRDefault="00CA743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6445" w14:textId="77777777" w:rsidR="00CA743F" w:rsidRDefault="00CA743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3679B" w14:textId="77777777" w:rsidR="00CA743F" w:rsidRDefault="00CA743F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A9C85" w14:textId="77777777" w:rsidR="00CA743F" w:rsidRDefault="00CA743F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373C7" w14:textId="77777777" w:rsidR="00CA743F" w:rsidRDefault="00CA743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ED94DA" w14:textId="77777777" w:rsidR="00CA743F" w:rsidRDefault="00CA743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I  -  V şi firele 1 şi 2 Chitila - Chiajna şi </w:t>
            </w:r>
          </w:p>
          <w:p w14:paraId="467436E7" w14:textId="77777777" w:rsidR="00CA743F" w:rsidRDefault="00CA743F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Chiajna - Jilava.</w:t>
            </w:r>
          </w:p>
        </w:tc>
      </w:tr>
      <w:tr w:rsidR="00CA743F" w14:paraId="5B84C34B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347066" w14:textId="77777777" w:rsidR="00CA743F" w:rsidRDefault="00CA743F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8DFC9" w14:textId="77777777" w:rsidR="00CA743F" w:rsidRDefault="00CA743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DD6B2" w14:textId="77777777" w:rsidR="00CA743F" w:rsidRPr="00B3607C" w:rsidRDefault="00CA743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238BD" w14:textId="77777777" w:rsidR="00CA743F" w:rsidRDefault="00CA743F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Chiajna</w:t>
            </w:r>
          </w:p>
          <w:p w14:paraId="3E278ED7" w14:textId="77777777" w:rsidR="00CA743F" w:rsidRDefault="00CA743F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FA254" w14:textId="77777777" w:rsidR="00CA743F" w:rsidRDefault="00CA743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1D232A4A" w14:textId="77777777" w:rsidR="00CA743F" w:rsidRDefault="00CA743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0E14" w14:textId="77777777" w:rsidR="00CA743F" w:rsidRDefault="00CA743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B141F" w14:textId="77777777" w:rsidR="00CA743F" w:rsidRDefault="00CA743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5FB099" w14:textId="77777777" w:rsidR="00CA743F" w:rsidRDefault="00CA743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068E10" w14:textId="77777777" w:rsidR="00CA743F" w:rsidRDefault="00CA743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4 directă.</w:t>
            </w:r>
          </w:p>
        </w:tc>
      </w:tr>
      <w:tr w:rsidR="00CA743F" w14:paraId="33039896" w14:textId="77777777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44F907" w14:textId="77777777" w:rsidR="00CA743F" w:rsidRDefault="00CA743F">
            <w:pPr>
              <w:numPr>
                <w:ilvl w:val="0"/>
                <w:numId w:val="4"/>
              </w:numPr>
              <w:tabs>
                <w:tab w:val="clear" w:pos="153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240C8" w14:textId="77777777" w:rsidR="00CA743F" w:rsidRDefault="00CA743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C1E30" w14:textId="77777777" w:rsidR="00CA743F" w:rsidRPr="00B3607C" w:rsidRDefault="00CA743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ECFA3" w14:textId="77777777" w:rsidR="00CA743F" w:rsidRDefault="00CA743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st. Chiajna -</w:t>
            </w:r>
          </w:p>
          <w:p w14:paraId="78E05C87" w14:textId="77777777" w:rsidR="00CA743F" w:rsidRDefault="00CA743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Călcâi sch. 24, </w:t>
            </w:r>
          </w:p>
          <w:p w14:paraId="524AAFB6" w14:textId="77777777" w:rsidR="00CA743F" w:rsidRDefault="00CA743F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3BEF3" w14:textId="77777777" w:rsidR="00CA743F" w:rsidRDefault="00CA743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11DFC" w14:textId="77777777" w:rsidR="00CA743F" w:rsidRDefault="00CA743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81EBF" w14:textId="77777777" w:rsidR="00CA743F" w:rsidRDefault="00CA743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  <w:p w14:paraId="34F042D4" w14:textId="77777777" w:rsidR="00CA743F" w:rsidRDefault="00CA743F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096C3" w14:textId="77777777" w:rsidR="00CA743F" w:rsidRDefault="00CA743F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45EDA" w14:textId="77777777" w:rsidR="00CA743F" w:rsidRDefault="00CA743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C17AAE2" w14:textId="77777777" w:rsidR="00CA743F" w:rsidRDefault="00CA743F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</w:tbl>
    <w:p w14:paraId="2C018F54" w14:textId="77777777" w:rsidR="00CA743F" w:rsidRDefault="00CA743F">
      <w:pPr>
        <w:spacing w:before="40" w:after="40" w:line="192" w:lineRule="auto"/>
        <w:ind w:right="57"/>
        <w:rPr>
          <w:sz w:val="20"/>
          <w:lang w:val="en-US"/>
        </w:rPr>
      </w:pPr>
    </w:p>
    <w:p w14:paraId="21900296" w14:textId="77777777" w:rsidR="00CA743F" w:rsidRDefault="00CA743F" w:rsidP="00F14E3C">
      <w:pPr>
        <w:pStyle w:val="Heading1"/>
        <w:spacing w:line="360" w:lineRule="auto"/>
      </w:pPr>
      <w:r>
        <w:lastRenderedPageBreak/>
        <w:t>LINIA 301 F1</w:t>
      </w:r>
    </w:p>
    <w:p w14:paraId="2CBFF023" w14:textId="77777777" w:rsidR="00CA743F" w:rsidRDefault="00CA743F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CA743F" w14:paraId="6290410F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C38AB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DCAE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CA98B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12B62" w14:textId="77777777" w:rsidR="00CA743F" w:rsidRDefault="00CA743F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F7A5267" w14:textId="77777777" w:rsidR="00CA743F" w:rsidRDefault="00CA743F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0061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33D3D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81293F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84FCB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A0CF8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A21A136" w14:textId="77777777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CDAC7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01E793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DBFBB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12DCA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2569BD1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456F3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A880B1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E0408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78F5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FE82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1F1FBD3" w14:textId="77777777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2623E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FC542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F3B8F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BAD6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3A86E12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38993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1887F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3D8A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7BA2F6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278A50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CFE6178" w14:textId="77777777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56A28B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A6A6FC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C806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643AD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8BF3836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C4CE7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  <w:r>
              <w:rPr>
                <w:b/>
                <w:bCs/>
                <w:spacing w:val="-10"/>
                <w:sz w:val="20"/>
              </w:rPr>
              <w:t>diag.</w:t>
            </w:r>
            <w:r>
              <w:rPr>
                <w:b/>
                <w:bCs/>
                <w:sz w:val="20"/>
              </w:rPr>
              <w:t xml:space="preserve"> </w:t>
            </w:r>
          </w:p>
          <w:p w14:paraId="307F193A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4 - 16,</w:t>
            </w:r>
          </w:p>
          <w:p w14:paraId="16F7A1B6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37C37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C10D30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3E804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8CBC6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9DFDC53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DF9B4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168AC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9791B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7ECED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329446D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2B4AE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A620F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0CB0A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A268F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C61351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80D718C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42415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921DC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49B6F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BD91A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D2483E0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40284" w14:textId="77777777" w:rsidR="00CA743F" w:rsidRDefault="00CA743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14923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F8C9F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27F7D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19C14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3C06AE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C9F03D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2089C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12835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0436E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2B7CC6B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A0FA4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8A70090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6310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32FB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69CAE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7C5A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582E819" w14:textId="77777777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2E4F5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A66333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846FD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818E0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DAF1ADC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A64512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72B4AF48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38 / 48, 24 / 34, 26 / 36</w:t>
            </w:r>
          </w:p>
          <w:p w14:paraId="18B56501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01F096FB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CD6D5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A4CFA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7C1A4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8F51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475C9CD" w14:textId="77777777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EE079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C6502F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EE6D4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EA1EFE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EB3D728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1EE0C" w14:textId="77777777" w:rsidR="00CA743F" w:rsidRDefault="00CA743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63E5F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3674E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ED5EE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1E6F3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0DC8446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B88ED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50C292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4FFAF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1893C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ECA8029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39C08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4A5B18D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</w:t>
            </w:r>
          </w:p>
          <w:p w14:paraId="73995579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0E855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DFBF0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71814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3394B3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ACF2901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CB44D3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C32DB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80473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FAA96" w14:textId="77777777" w:rsidR="00CA743F" w:rsidRDefault="00CA743F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0B00B3F" w14:textId="77777777" w:rsidR="00CA743F" w:rsidRDefault="00CA743F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C1FB0" w14:textId="77777777" w:rsidR="00CA743F" w:rsidRDefault="00CA743F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89ECB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0C0DD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F3C683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5C76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5EA84D1" w14:textId="77777777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64FB3C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06E79E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0626E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FCDB20" w14:textId="77777777" w:rsidR="00CA743F" w:rsidRDefault="00CA743F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36F00D6" w14:textId="77777777" w:rsidR="00CA743F" w:rsidRDefault="00CA743F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00403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9AB7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A3E16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FCC981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CB28D6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A0739AD" w14:textId="77777777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60F22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AF5095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35E09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2B6D6B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B1155CD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5483B" w14:textId="77777777" w:rsidR="00CA743F" w:rsidRDefault="00CA743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0C018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64F90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6EE94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B5E22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1730440D" w14:textId="77777777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C6BCE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007C07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E93E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ABB0D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A46BF29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204EC6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100 şi </w:t>
            </w:r>
          </w:p>
          <w:p w14:paraId="2D7AFBB1" w14:textId="77777777" w:rsidR="00CA743F" w:rsidRDefault="00CA743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66F38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5A0D9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4EB7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20B0EE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53506BCE" w14:textId="77777777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AF52EE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D54BF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8E686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072ED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2B5DC8A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A904B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între T.D.J.</w:t>
            </w:r>
          </w:p>
          <w:p w14:paraId="5CDE783E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44 / 60 şi </w:t>
            </w:r>
          </w:p>
          <w:p w14:paraId="5DB7CB0C" w14:textId="77777777" w:rsidR="00CA743F" w:rsidRDefault="00CA743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F5741B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42D76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F93C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645D2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F9146A9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23B2 – 28B2.</w:t>
            </w:r>
          </w:p>
        </w:tc>
      </w:tr>
      <w:tr w:rsidR="00CA743F" w14:paraId="150F15EE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9055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61E632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8D36D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3A61B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6AE84BC6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AFCF55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între sch. 64 </w:t>
            </w:r>
          </w:p>
          <w:p w14:paraId="2FB1D901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4DECF35" w14:textId="77777777" w:rsidR="00CA743F" w:rsidRDefault="00CA743F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07EA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C3F74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AF566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4513A3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14B2 – 16B2.</w:t>
            </w:r>
          </w:p>
        </w:tc>
      </w:tr>
      <w:tr w:rsidR="00CA743F" w14:paraId="653F8F09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90A66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0DB14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30A9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4852F" w14:textId="77777777" w:rsidR="00CA743F" w:rsidRDefault="00CA743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3B662D7C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BC23A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71ADD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E6A6D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E59EC8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9278F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20A195B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5F304C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CCC042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865FD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6D75B9" w14:textId="77777777" w:rsidR="00CA743F" w:rsidRDefault="00CA743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1F4A19BE" w14:textId="77777777" w:rsidR="00CA743F" w:rsidRDefault="00CA743F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A5833" w14:textId="77777777" w:rsidR="00CA743F" w:rsidRDefault="00CA743F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95FD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4CF51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25069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39AE5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64B196F" w14:textId="77777777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BB3EB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1FB97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D92B2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16B0A" w14:textId="77777777" w:rsidR="00CA743F" w:rsidRDefault="00CA743F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9343733" w14:textId="77777777" w:rsidR="00CA743F" w:rsidRDefault="00CA743F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366DD3" w14:textId="77777777" w:rsidR="00CA743F" w:rsidRDefault="00CA743F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030BD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A8A85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A0CB36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0A79D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9DFED30" w14:textId="77777777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BAAA4" w14:textId="77777777" w:rsidR="00CA743F" w:rsidRDefault="00CA743F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E1DF6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802BAD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8665C" w14:textId="77777777" w:rsidR="00CA743F" w:rsidRDefault="00CA743F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01BC173" w14:textId="77777777" w:rsidR="00CA743F" w:rsidRDefault="00CA743F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90D14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789DC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0C417" w14:textId="77777777" w:rsidR="00CA743F" w:rsidRDefault="00CA743F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F9A46" w14:textId="77777777" w:rsidR="00CA743F" w:rsidRDefault="00CA743F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E22E9" w14:textId="77777777" w:rsidR="00CA743F" w:rsidRDefault="00CA743F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100 ml de la călcâi </w:t>
            </w:r>
          </w:p>
          <w:p w14:paraId="7D1DEFF3" w14:textId="77777777" w:rsidR="00CA743F" w:rsidRDefault="00CA743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sch. nr. 9 Post Giulești </w:t>
            </w:r>
          </w:p>
          <w:p w14:paraId="008B3D09" w14:textId="77777777" w:rsidR="00CA743F" w:rsidRDefault="00CA743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spre Post 23.</w:t>
            </w:r>
          </w:p>
          <w:p w14:paraId="78B12A34" w14:textId="77777777" w:rsidR="00CA743F" w:rsidRDefault="00CA743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3FAD05FA" w14:textId="77777777" w:rsidR="00CA743F" w:rsidRDefault="00CA743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Post 23 cu palete galbene </w:t>
            </w:r>
          </w:p>
          <w:p w14:paraId="6BCB1B37" w14:textId="77777777" w:rsidR="00CA743F" w:rsidRDefault="00CA743F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diagonală.</w:t>
            </w:r>
          </w:p>
        </w:tc>
      </w:tr>
    </w:tbl>
    <w:p w14:paraId="4E9B2CF8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5E86C772" w14:textId="77777777" w:rsidR="00CA743F" w:rsidRDefault="00CA743F" w:rsidP="007E3B63">
      <w:pPr>
        <w:pStyle w:val="Heading1"/>
        <w:spacing w:line="360" w:lineRule="auto"/>
      </w:pPr>
      <w:r>
        <w:t>LINIA 301 G</w:t>
      </w:r>
    </w:p>
    <w:p w14:paraId="739E5261" w14:textId="77777777" w:rsidR="00CA743F" w:rsidRDefault="00CA743F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CA743F" w14:paraId="65E58E7D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CB37A5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2277B3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B570828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E0E996" w14:textId="77777777" w:rsidR="00CA743F" w:rsidRDefault="00CA743F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36DC721" w14:textId="77777777" w:rsidR="00CA743F" w:rsidRDefault="00CA743F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7D1A32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B62EEDF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romb</w:t>
            </w:r>
          </w:p>
          <w:p w14:paraId="6D729A68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bretea</w:t>
            </w:r>
          </w:p>
          <w:p w14:paraId="609A66DD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691975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0269EE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4A6B3CB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4C2E8A" w14:textId="77777777" w:rsidR="00CA743F" w:rsidRDefault="00CA743F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A23C06" w14:textId="77777777" w:rsidR="00CA743F" w:rsidRDefault="00CA743F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tranzitări prin Post 17 de la Bucureștii Noi la Băneasa și de la Bucureștii Noi  grupa A2 Bucureşti Triaj.</w:t>
            </w:r>
          </w:p>
        </w:tc>
      </w:tr>
      <w:tr w:rsidR="00CA743F" w14:paraId="7B92F985" w14:textId="77777777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984939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3DD432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023664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1ED64F6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B46E18D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4789D6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087F9647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1B4C72F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23 - 31 şi </w:t>
            </w:r>
          </w:p>
          <w:p w14:paraId="2F4A220E" w14:textId="77777777" w:rsidR="00CA743F" w:rsidRDefault="00CA743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092D9B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2767D4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BC705A9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30EF79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95FCEF2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CA743F" w14:paraId="21298248" w14:textId="77777777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B5AD4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7584611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84C5DC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0A72792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27A5CAAF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5D54DB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7D8D265E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2B05CD50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A23A2D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29E8819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6D7DFF4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2B76850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B5AA88B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7C6FE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E19D904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0A720A7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69C9B56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0FFDE9A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0B81CD" w14:textId="77777777" w:rsidR="00CA743F" w:rsidRDefault="00CA743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7F76BA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3FAB4EE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3FBF5DE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413EC3C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0832471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00A1F5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51F617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A5AB224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70C420" w14:textId="77777777" w:rsidR="00CA743F" w:rsidRDefault="00CA743F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520F08C" w14:textId="77777777" w:rsidR="00CA743F" w:rsidRDefault="00CA743F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BB8D412" w14:textId="77777777" w:rsidR="00CA743F" w:rsidRDefault="00CA743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CAC8CA1" w14:textId="77777777" w:rsidR="00CA743F" w:rsidRDefault="00CA743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29BF160" w14:textId="77777777" w:rsidR="00CA743F" w:rsidRDefault="00CA743F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387D781" w14:textId="77777777" w:rsidR="00CA743F" w:rsidRDefault="00CA743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D632B5B" w14:textId="77777777" w:rsidR="00CA743F" w:rsidRDefault="00CA743F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32BBD6F" w14:textId="77777777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219C97D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25369FF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162E36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EF79E89" w14:textId="77777777" w:rsidR="00CA743F" w:rsidRDefault="00CA743F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C89F490" w14:textId="77777777" w:rsidR="00CA743F" w:rsidRDefault="00CA743F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3782FD3" w14:textId="77777777" w:rsidR="00CA743F" w:rsidRDefault="00CA743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CF80B4" w14:textId="77777777" w:rsidR="00CA743F" w:rsidRDefault="00CA743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894511" w14:textId="77777777" w:rsidR="00CA743F" w:rsidRDefault="00CA743F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2B888D" w14:textId="77777777" w:rsidR="00CA743F" w:rsidRDefault="00CA743F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92247DD" w14:textId="77777777" w:rsidR="00CA743F" w:rsidRDefault="00CA743F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02380F4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EFE21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7F14F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13BD1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08BC7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18F3CBF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A0AA1" w14:textId="77777777" w:rsidR="00CA743F" w:rsidRDefault="00CA743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516B8E0" w14:textId="77777777" w:rsidR="00CA743F" w:rsidRDefault="00CA743F" w:rsidP="00C178EA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F4E74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19341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AF9A8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88217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085876E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6C6E4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8DFC9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DFC61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817B0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0D19DEC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41831" w14:textId="77777777" w:rsidR="00CA743F" w:rsidRDefault="00CA743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40BEC9" w14:textId="77777777" w:rsidR="00CA743F" w:rsidRDefault="00CA743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diag. </w:t>
            </w:r>
          </w:p>
          <w:p w14:paraId="1CE3DFB9" w14:textId="77777777" w:rsidR="00CA743F" w:rsidRDefault="00CA743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0A8752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64572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2F0D1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D69ED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D98BA89" w14:textId="77777777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97B19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E45CE6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CCD632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4212B4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02D47BBB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B5D9F" w14:textId="77777777" w:rsidR="00CA743F" w:rsidRDefault="00CA743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5F636871" w14:textId="77777777" w:rsidR="00CA743F" w:rsidRDefault="00CA743F" w:rsidP="005E5EFB">
            <w:pPr>
              <w:spacing w:before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A9311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8A8C0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EA2B8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545EF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5F01A87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91C5F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23312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DE2C0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B5D7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A6CEDFE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F310E6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ADC297C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26 - 20 </w:t>
            </w:r>
          </w:p>
          <w:p w14:paraId="1B306366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20285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076037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2E4C9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0FE5CF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E1D9295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68F33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06F6A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F382F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B3485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711ABD29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7CED9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2589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7D648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445601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45A01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C004D4A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D3D24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F4DD7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A210C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B16F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487DD4A1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2EE25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E86CA1F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4E872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562786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6E573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D0EDE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54BDA54" w14:textId="77777777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A1FD5A" w14:textId="77777777" w:rsidR="00CA743F" w:rsidRDefault="00CA743F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814DFE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A037C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46956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Triaj</w:t>
            </w:r>
          </w:p>
          <w:p w14:paraId="5FC9F869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AAC3" w14:textId="77777777" w:rsidR="00CA743F" w:rsidRDefault="00CA743F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2D3C9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36A70" w14:textId="77777777" w:rsidR="00CA743F" w:rsidRDefault="00CA743F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708CF" w14:textId="77777777" w:rsidR="00CA743F" w:rsidRDefault="00CA743F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999092" w14:textId="77777777" w:rsidR="00CA743F" w:rsidRDefault="00CA743F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A037F37" w14:textId="77777777" w:rsidR="00CA743F" w:rsidRDefault="00CA743F">
      <w:pPr>
        <w:spacing w:before="40" w:line="192" w:lineRule="auto"/>
        <w:ind w:right="57"/>
        <w:rPr>
          <w:sz w:val="20"/>
        </w:rPr>
      </w:pPr>
    </w:p>
    <w:p w14:paraId="53C7D7D6" w14:textId="77777777" w:rsidR="00CA743F" w:rsidRDefault="00CA743F" w:rsidP="00956F37">
      <w:pPr>
        <w:pStyle w:val="Heading1"/>
        <w:spacing w:line="360" w:lineRule="auto"/>
      </w:pPr>
      <w:r>
        <w:lastRenderedPageBreak/>
        <w:t>LINIA 301 N</w:t>
      </w:r>
    </w:p>
    <w:p w14:paraId="34B00203" w14:textId="77777777" w:rsidR="00CA743F" w:rsidRDefault="00CA743F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CA743F" w14:paraId="5710F92D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9FBB0" w14:textId="77777777" w:rsidR="00CA743F" w:rsidRDefault="00CA743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97D88" w14:textId="77777777" w:rsidR="00CA743F" w:rsidRDefault="00CA743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1A825" w14:textId="77777777" w:rsidR="00CA743F" w:rsidRDefault="00CA743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C4FD5" w14:textId="77777777" w:rsidR="00CA743F" w:rsidRDefault="00CA743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70F87A7" w14:textId="77777777" w:rsidR="00CA743F" w:rsidRDefault="00CA743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40A61" w14:textId="77777777" w:rsidR="00CA743F" w:rsidRDefault="00CA743F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F6B1" w14:textId="77777777" w:rsidR="00CA743F" w:rsidRDefault="00CA743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6ABAC4" w14:textId="77777777" w:rsidR="00CA743F" w:rsidRDefault="00CA743F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E292" w14:textId="77777777" w:rsidR="00CA743F" w:rsidRPr="0022092F" w:rsidRDefault="00CA743F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7FCE10" w14:textId="77777777" w:rsidR="00CA743F" w:rsidRDefault="00CA743F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68124A2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42A7C" w14:textId="77777777" w:rsidR="00CA743F" w:rsidRDefault="00CA743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EA98C" w14:textId="77777777" w:rsidR="00CA743F" w:rsidRDefault="00CA743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B12D0" w14:textId="77777777" w:rsidR="00CA743F" w:rsidRDefault="00CA743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D7CD1" w14:textId="77777777" w:rsidR="00CA743F" w:rsidRDefault="00CA743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ACA542A" w14:textId="77777777" w:rsidR="00CA743F" w:rsidRDefault="00CA743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B9B03" w14:textId="77777777" w:rsidR="00CA743F" w:rsidRDefault="00CA743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468E11" w14:textId="77777777" w:rsidR="00CA743F" w:rsidRDefault="00CA743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50310" w14:textId="77777777" w:rsidR="00CA743F" w:rsidRDefault="00CA743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2B0A" w14:textId="77777777" w:rsidR="00CA743F" w:rsidRPr="0022092F" w:rsidRDefault="00CA743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7219B" w14:textId="77777777" w:rsidR="00CA743F" w:rsidRDefault="00CA743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12851E9" w14:textId="77777777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70EDB" w14:textId="77777777" w:rsidR="00CA743F" w:rsidRDefault="00CA743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19D48" w14:textId="77777777" w:rsidR="00CA743F" w:rsidRDefault="00CA743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BB611" w14:textId="77777777" w:rsidR="00CA743F" w:rsidRDefault="00CA743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454A9" w14:textId="77777777" w:rsidR="00CA743F" w:rsidRDefault="00CA743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120B0DD" w14:textId="77777777" w:rsidR="00CA743F" w:rsidRDefault="00CA743F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DBD1D" w14:textId="77777777" w:rsidR="00CA743F" w:rsidRDefault="00CA743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BCEF89" w14:textId="77777777" w:rsidR="00CA743F" w:rsidRDefault="00CA743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E0C39" w14:textId="77777777" w:rsidR="00CA743F" w:rsidRDefault="00CA743F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7BC0C" w14:textId="77777777" w:rsidR="00CA743F" w:rsidRPr="0022092F" w:rsidRDefault="00CA743F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6144B" w14:textId="77777777" w:rsidR="00CA743F" w:rsidRDefault="00CA743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654581" w14:textId="77777777" w:rsidR="00CA743F" w:rsidRPr="00474FB0" w:rsidRDefault="00CA743F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CA743F" w14:paraId="6F011E91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DB2EA3" w14:textId="77777777" w:rsidR="00CA743F" w:rsidRDefault="00CA743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98F8A1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73B64" w14:textId="77777777" w:rsidR="00CA743F" w:rsidRDefault="00CA743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E2B63" w14:textId="77777777" w:rsidR="00CA743F" w:rsidRDefault="00CA743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77D380C7" w14:textId="77777777" w:rsidR="00CA743F" w:rsidRDefault="00CA743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05067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92782" w14:textId="77777777" w:rsidR="00CA743F" w:rsidRDefault="00CA743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0D6085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CB44B" w14:textId="77777777" w:rsidR="00CA743F" w:rsidRPr="0022092F" w:rsidRDefault="00CA743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DD8342" w14:textId="77777777" w:rsidR="00CA743F" w:rsidRDefault="00CA743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E0BED9B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FE853B" w14:textId="77777777" w:rsidR="00CA743F" w:rsidRDefault="00CA743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9F947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D189E" w14:textId="77777777" w:rsidR="00CA743F" w:rsidRDefault="00CA743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6611C" w14:textId="77777777" w:rsidR="00CA743F" w:rsidRDefault="00CA743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8581E74" w14:textId="77777777" w:rsidR="00CA743F" w:rsidRDefault="00CA743F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5133A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TDJ </w:t>
            </w:r>
          </w:p>
          <w:p w14:paraId="7D0F3C55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57 și </w:t>
            </w:r>
          </w:p>
          <w:p w14:paraId="4C8A85C9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B4210" w14:textId="77777777" w:rsidR="00CA743F" w:rsidRDefault="00CA743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5C0A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1F221" w14:textId="77777777" w:rsidR="00CA743F" w:rsidRPr="0022092F" w:rsidRDefault="00CA743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2B7A0" w14:textId="77777777" w:rsidR="00CA743F" w:rsidRDefault="00CA743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pe teren </w:t>
            </w:r>
          </w:p>
          <w:p w14:paraId="692B5495" w14:textId="77777777" w:rsidR="00CA743F" w:rsidRDefault="00CA743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Cap București Nord </w:t>
            </w:r>
          </w:p>
          <w:p w14:paraId="3E58C1B4" w14:textId="77777777" w:rsidR="00CA743F" w:rsidRDefault="00CA743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paletă cu diagonală.</w:t>
            </w:r>
          </w:p>
        </w:tc>
      </w:tr>
      <w:tr w:rsidR="00CA743F" w14:paraId="0D3406A7" w14:textId="77777777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73DA1" w14:textId="77777777" w:rsidR="00CA743F" w:rsidRDefault="00CA743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44019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2+950</w:t>
            </w:r>
          </w:p>
          <w:p w14:paraId="214BED87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423D7" w14:textId="77777777" w:rsidR="00CA743F" w:rsidRDefault="00CA743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FDA1A" w14:textId="77777777" w:rsidR="00CA743F" w:rsidRDefault="00CA743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239EFFF9" w14:textId="77777777" w:rsidR="00CA743F" w:rsidRDefault="00CA743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CEB5D8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F6C4" w14:textId="77777777" w:rsidR="00CA743F" w:rsidRDefault="00CA743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161C6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08E9E" w14:textId="77777777" w:rsidR="00CA743F" w:rsidRPr="0022092F" w:rsidRDefault="00CA743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9C2B41" w14:textId="77777777" w:rsidR="00CA743F" w:rsidRDefault="00CA743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5F858970" w14:textId="77777777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EFE453" w14:textId="77777777" w:rsidR="00CA743F" w:rsidRDefault="00CA743F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70BB5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90A7F" w14:textId="77777777" w:rsidR="00CA743F" w:rsidRDefault="00CA743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84B1FB" w14:textId="77777777" w:rsidR="00CA743F" w:rsidRDefault="00CA743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76ACD028" w14:textId="77777777" w:rsidR="00CA743F" w:rsidRDefault="00CA743F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A96E6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73BE5E0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EE8092" w14:textId="77777777" w:rsidR="00CA743F" w:rsidRDefault="00CA743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70B60" w14:textId="77777777" w:rsidR="00CA743F" w:rsidRDefault="00CA743F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C2D67" w14:textId="77777777" w:rsidR="00CA743F" w:rsidRPr="0022092F" w:rsidRDefault="00CA743F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6A5DB" w14:textId="77777777" w:rsidR="00CA743F" w:rsidRDefault="00CA743F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20F68773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7F829BF4" w14:textId="77777777" w:rsidR="00CA743F" w:rsidRDefault="00CA743F" w:rsidP="007F72A5">
      <w:pPr>
        <w:pStyle w:val="Heading1"/>
        <w:spacing w:line="360" w:lineRule="auto"/>
      </w:pPr>
      <w:r>
        <w:t>LINIA 301 O</w:t>
      </w:r>
    </w:p>
    <w:p w14:paraId="50A5E7C9" w14:textId="77777777" w:rsidR="00CA743F" w:rsidRDefault="00CA743F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CA743F" w14:paraId="75FD2231" w14:textId="77777777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9E583" w14:textId="77777777" w:rsidR="00CA743F" w:rsidRDefault="00CA743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A67DC1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FA33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5735D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51766F7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5E3B3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8D3F4B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1DE0F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0E009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F730B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B24506C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15B0A8" w14:textId="77777777" w:rsidR="00CA743F" w:rsidRDefault="00CA743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26E470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167A80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6643DC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C463413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89F22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BA36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D81CF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9B405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C0B24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B7466B3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2E3240" w14:textId="77777777" w:rsidR="00CA743F" w:rsidRDefault="00CA743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941F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13F0F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CD51A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04081832" w14:textId="77777777" w:rsidR="00CA743F" w:rsidRDefault="00CA743F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4F029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CE1EFF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880F20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2D71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13AB2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0056EB2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Deschisă pe o lungime de 200 m Cap X.</w:t>
            </w:r>
          </w:p>
        </w:tc>
      </w:tr>
      <w:tr w:rsidR="00CA743F" w14:paraId="2902A99B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4C5CF" w14:textId="77777777" w:rsidR="00CA743F" w:rsidRDefault="00CA743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55571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B8F36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20F8A" w14:textId="77777777" w:rsidR="00CA743F" w:rsidRDefault="00CA743F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5E6B03F6" w14:textId="77777777" w:rsidR="00CA743F" w:rsidRDefault="00CA743F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3E49C" w14:textId="77777777" w:rsidR="00CA743F" w:rsidRDefault="00CA743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0E61242" w14:textId="77777777" w:rsidR="00CA743F" w:rsidRDefault="00CA743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742CB" w14:textId="77777777" w:rsidR="00CA743F" w:rsidRPr="00F1029A" w:rsidRDefault="00CA743F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A5744" w14:textId="77777777" w:rsidR="00CA743F" w:rsidRDefault="00CA743F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864D" w14:textId="77777777" w:rsidR="00CA743F" w:rsidRPr="00F1029A" w:rsidRDefault="00CA743F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6ED19" w14:textId="77777777" w:rsidR="00CA743F" w:rsidRDefault="00CA743F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9ECA24D" w14:textId="77777777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316AC2" w14:textId="77777777" w:rsidR="00CA743F" w:rsidRDefault="00CA743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9914F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84EB5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0226A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594F9E0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42D725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2449F4D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0265C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EC8C02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41AD9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69C71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2F86D38" w14:textId="77777777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B1235" w14:textId="77777777" w:rsidR="00CA743F" w:rsidRDefault="00CA743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63180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5E8D2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19ABB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42C9B4A0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33CE9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5E487DF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3D2597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D7F8CE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E6DB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52850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7636DA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829CE4" w14:textId="77777777" w:rsidR="00CA743F" w:rsidRDefault="00CA743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99C5E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07BD7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BE210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  <w:p w14:paraId="6DBC5C7F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5686C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11F3F3D8" w14:textId="77777777" w:rsidR="00CA743F" w:rsidRDefault="00CA743F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E5BA4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1029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E88EF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7F0F2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334FA0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782938E" w14:textId="77777777" w:rsidR="00CA743F" w:rsidRDefault="00CA743F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Acces la linia 11 D.</w:t>
            </w:r>
          </w:p>
        </w:tc>
      </w:tr>
      <w:tr w:rsidR="00CA743F" w14:paraId="01B6D38D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35D71" w14:textId="77777777" w:rsidR="00CA743F" w:rsidRDefault="00CA743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4787D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F3557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4E33F5" w14:textId="77777777" w:rsidR="00CA743F" w:rsidRDefault="00CA743F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C0050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7C14F3BF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D7DBCD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81339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6640B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59013E" w14:textId="77777777" w:rsidR="00CA743F" w:rsidRDefault="00CA743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917C1F" w14:textId="77777777" w:rsidR="00CA743F" w:rsidRDefault="00CA743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536783" w14:textId="77777777" w:rsidR="00CA743F" w:rsidRDefault="00CA743F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1A, 2A și 1D.</w:t>
            </w:r>
          </w:p>
        </w:tc>
      </w:tr>
      <w:tr w:rsidR="00CA743F" w14:paraId="2A4ACF9F" w14:textId="77777777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E7C39" w14:textId="77777777" w:rsidR="00CA743F" w:rsidRDefault="00CA743F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072CC" w14:textId="77777777" w:rsidR="00CA743F" w:rsidRDefault="00CA743F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0CFA8" w14:textId="77777777" w:rsidR="00CA743F" w:rsidRPr="00F1029A" w:rsidRDefault="00CA743F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B27CF" w14:textId="77777777" w:rsidR="00CA743F" w:rsidRDefault="00CA743F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330DA" w14:textId="77777777" w:rsidR="00CA743F" w:rsidRDefault="00CA743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porți-unea cuprin-</w:t>
            </w:r>
          </w:p>
          <w:p w14:paraId="1D25F064" w14:textId="77777777" w:rsidR="00CA743F" w:rsidRDefault="00CA743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să între sch. 106 și TDJ </w:t>
            </w:r>
          </w:p>
          <w:p w14:paraId="5383F3F5" w14:textId="77777777" w:rsidR="00CA743F" w:rsidRDefault="00CA743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2F0B9" w14:textId="77777777" w:rsidR="00CA743F" w:rsidRPr="00F1029A" w:rsidRDefault="00CA743F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9A035" w14:textId="77777777" w:rsidR="00CA743F" w:rsidRDefault="00CA743F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3D12C" w14:textId="77777777" w:rsidR="00CA743F" w:rsidRPr="00F1029A" w:rsidRDefault="00CA743F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C3624" w14:textId="77777777" w:rsidR="00CA743F" w:rsidRDefault="00CA743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45BC8D" w14:textId="77777777" w:rsidR="00CA743F" w:rsidRDefault="00CA743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de la linia 2D la liniile 11D </w:t>
            </w:r>
          </w:p>
          <w:p w14:paraId="3C5F2CEA" w14:textId="77777777" w:rsidR="00CA743F" w:rsidRDefault="00CA743F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2 Centură st. București Basarab.</w:t>
            </w:r>
          </w:p>
        </w:tc>
      </w:tr>
    </w:tbl>
    <w:p w14:paraId="130BCC99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222F5199" w14:textId="77777777" w:rsidR="00CA743F" w:rsidRDefault="00CA743F" w:rsidP="003260D9">
      <w:pPr>
        <w:pStyle w:val="Heading1"/>
        <w:spacing w:line="360" w:lineRule="auto"/>
      </w:pPr>
      <w:r>
        <w:t>LINIA 301 P</w:t>
      </w:r>
    </w:p>
    <w:p w14:paraId="0C5A3057" w14:textId="77777777" w:rsidR="00CA743F" w:rsidRDefault="00CA743F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A743F" w14:paraId="39FFD6C6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D3BF4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1E6A1" w14:textId="77777777" w:rsidR="00CA743F" w:rsidRDefault="00CA743F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98EC5" w14:textId="77777777" w:rsidR="00CA743F" w:rsidRPr="001B37B8" w:rsidRDefault="00CA743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70510" w14:textId="77777777" w:rsidR="00CA743F" w:rsidRDefault="00CA743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46A2D6C" w14:textId="77777777" w:rsidR="00CA743F" w:rsidRDefault="00CA743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5D76C2" w14:textId="77777777" w:rsidR="00CA743F" w:rsidRDefault="00CA743F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1A0E2" w14:textId="77777777" w:rsidR="00CA743F" w:rsidRDefault="00CA743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5BE9D" w14:textId="77777777" w:rsidR="00CA743F" w:rsidRDefault="00CA743F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E75EF" w14:textId="77777777" w:rsidR="00CA743F" w:rsidRPr="001B37B8" w:rsidRDefault="00CA743F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4F370D" w14:textId="77777777" w:rsidR="00CA743F" w:rsidRDefault="00CA743F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B1FC4D2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DF36BC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384BD" w14:textId="77777777" w:rsidR="00CA743F" w:rsidRDefault="00CA743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83A94" w14:textId="77777777" w:rsidR="00CA743F" w:rsidRPr="001B37B8" w:rsidRDefault="00CA743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BF32A" w14:textId="77777777" w:rsidR="00CA743F" w:rsidRDefault="00CA743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2AC8354" w14:textId="77777777" w:rsidR="00CA743F" w:rsidRDefault="00CA743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6E4AA" w14:textId="77777777" w:rsidR="00CA743F" w:rsidRDefault="00CA743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F1B9C" w14:textId="77777777" w:rsidR="00CA743F" w:rsidRDefault="00CA743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315F3" w14:textId="77777777" w:rsidR="00CA743F" w:rsidRDefault="00CA743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DE2CC" w14:textId="77777777" w:rsidR="00CA743F" w:rsidRPr="001B37B8" w:rsidRDefault="00CA743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26595" w14:textId="77777777" w:rsidR="00CA743F" w:rsidRDefault="00CA743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913D97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E6EE7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159C1" w14:textId="77777777" w:rsidR="00CA743F" w:rsidRDefault="00CA743F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CFFAE" w14:textId="77777777" w:rsidR="00CA743F" w:rsidRPr="001B37B8" w:rsidRDefault="00CA743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C98364" w14:textId="77777777" w:rsidR="00CA743F" w:rsidRDefault="00CA743F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24A40" w14:textId="77777777" w:rsidR="00CA743F" w:rsidRDefault="00CA743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7588F" w14:textId="77777777" w:rsidR="00CA743F" w:rsidRDefault="00CA743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FD4196" w14:textId="77777777" w:rsidR="00CA743F" w:rsidRDefault="00CA743F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C9F6F4" w14:textId="77777777" w:rsidR="00CA743F" w:rsidRPr="001B37B8" w:rsidRDefault="00CA743F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3B1D9" w14:textId="77777777" w:rsidR="00CA743F" w:rsidRDefault="00CA743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9ACF69" w14:textId="77777777" w:rsidR="00CA743F" w:rsidRDefault="00CA743F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11 şi 12.</w:t>
            </w:r>
          </w:p>
        </w:tc>
      </w:tr>
      <w:tr w:rsidR="00CA743F" w:rsidRPr="00A8307A" w14:paraId="7684F1E3" w14:textId="77777777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AA0D7" w14:textId="77777777" w:rsidR="00CA743F" w:rsidRPr="00A75A00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9468D" w14:textId="77777777" w:rsidR="00CA743F" w:rsidRPr="00A8307A" w:rsidRDefault="00CA743F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45F06" w14:textId="77777777" w:rsidR="00CA743F" w:rsidRPr="00A8307A" w:rsidRDefault="00CA743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E2DD0" w14:textId="77777777" w:rsidR="00CA743F" w:rsidRDefault="00CA743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Fir III București Nord - </w:t>
            </w:r>
          </w:p>
          <w:p w14:paraId="22106D17" w14:textId="77777777" w:rsidR="00CA743F" w:rsidRPr="00A8307A" w:rsidRDefault="00CA743F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5CDD1" w14:textId="77777777" w:rsidR="00CA743F" w:rsidRDefault="00CA743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25A930" w14:textId="77777777" w:rsidR="00CA743F" w:rsidRDefault="00CA743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5D65" w14:textId="77777777" w:rsidR="00CA743F" w:rsidRPr="00A8307A" w:rsidRDefault="00CA743F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3C60E" w14:textId="77777777" w:rsidR="00CA743F" w:rsidRPr="00A8307A" w:rsidRDefault="00CA743F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1E32D" w14:textId="77777777" w:rsidR="00CA743F" w:rsidRPr="00A8307A" w:rsidRDefault="00CA743F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E7BE899" w14:textId="77777777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088AC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C82E62" w14:textId="77777777" w:rsidR="00CA743F" w:rsidRDefault="00CA743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86820" w14:textId="77777777" w:rsidR="00CA743F" w:rsidRPr="001B37B8" w:rsidRDefault="00CA743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AF7DA6" w14:textId="77777777" w:rsidR="00CA743F" w:rsidRDefault="00CA743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Nord -</w:t>
            </w:r>
          </w:p>
          <w:p w14:paraId="3F7423F8" w14:textId="77777777" w:rsidR="00CA743F" w:rsidRDefault="00CA743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4B2B0" w14:textId="77777777" w:rsidR="00CA743F" w:rsidRDefault="00CA743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1G, 6G și linia cuprin-să între sch. </w:t>
            </w:r>
          </w:p>
          <w:p w14:paraId="149802BA" w14:textId="77777777" w:rsidR="00CA743F" w:rsidRDefault="00CA743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458E" w14:textId="77777777" w:rsidR="00CA743F" w:rsidRDefault="00CA743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223F6" w14:textId="77777777" w:rsidR="00CA743F" w:rsidRDefault="00CA743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A8A3B" w14:textId="77777777" w:rsidR="00CA743F" w:rsidRPr="001B37B8" w:rsidRDefault="00CA743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5C88F" w14:textId="77777777" w:rsidR="00CA743F" w:rsidRDefault="00CA743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9604B4F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6F679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A3EF9" w14:textId="77777777" w:rsidR="00CA743F" w:rsidRDefault="00CA743F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EA715" w14:textId="77777777" w:rsidR="00CA743F" w:rsidRPr="001B37B8" w:rsidRDefault="00CA743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C9530" w14:textId="77777777" w:rsidR="00CA743F" w:rsidRDefault="00CA743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92433FF" w14:textId="77777777" w:rsidR="00CA743F" w:rsidRDefault="00CA743F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8425" w14:textId="77777777" w:rsidR="00CA743F" w:rsidRDefault="00CA743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239565C" w14:textId="77777777" w:rsidR="00CA743F" w:rsidRDefault="00CA743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D5DF" w14:textId="77777777" w:rsidR="00CA743F" w:rsidRPr="001B37B8" w:rsidRDefault="00CA743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C3ACAB" w14:textId="77777777" w:rsidR="00CA743F" w:rsidRDefault="00CA743F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4021A" w14:textId="77777777" w:rsidR="00CA743F" w:rsidRPr="001B37B8" w:rsidRDefault="00CA743F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915B17" w14:textId="77777777" w:rsidR="00CA743F" w:rsidRDefault="00CA743F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4AT - 7AT.</w:t>
            </w:r>
          </w:p>
        </w:tc>
      </w:tr>
      <w:tr w:rsidR="00CA743F" w14:paraId="4CFA1235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35FA41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CE604F" w14:textId="77777777" w:rsidR="00CA743F" w:rsidRDefault="00CA743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1A896" w14:textId="77777777" w:rsidR="00CA743F" w:rsidRPr="001B37B8" w:rsidRDefault="00CA743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BD864B" w14:textId="77777777" w:rsidR="00CA743F" w:rsidRDefault="00CA743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7D5B233" w14:textId="77777777" w:rsidR="00CA743F" w:rsidRDefault="00CA743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24F42" w14:textId="77777777" w:rsidR="00CA743F" w:rsidRDefault="00CA743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B474CB4" w14:textId="77777777" w:rsidR="00CA743F" w:rsidRDefault="00CA743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651EF" w14:textId="77777777" w:rsidR="00CA743F" w:rsidRDefault="00CA743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20EAD" w14:textId="77777777" w:rsidR="00CA743F" w:rsidRDefault="00CA743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9B5F3" w14:textId="77777777" w:rsidR="00CA743F" w:rsidRPr="001B37B8" w:rsidRDefault="00CA743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0079" w14:textId="77777777" w:rsidR="00CA743F" w:rsidRDefault="00CA743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DCE998" w14:textId="77777777" w:rsidR="00CA743F" w:rsidRDefault="00CA743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- 6AT.</w:t>
            </w:r>
          </w:p>
        </w:tc>
      </w:tr>
      <w:tr w:rsidR="00CA743F" w14:paraId="766BB79B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9589E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96551" w14:textId="77777777" w:rsidR="00CA743F" w:rsidRDefault="00CA743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E08594" w14:textId="77777777" w:rsidR="00CA743F" w:rsidRPr="001B37B8" w:rsidRDefault="00CA743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15E99" w14:textId="77777777" w:rsidR="00CA743F" w:rsidRDefault="00CA743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546F9A3" w14:textId="77777777" w:rsidR="00CA743F" w:rsidRDefault="00CA743F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A4FA" w14:textId="77777777" w:rsidR="00CA743F" w:rsidRDefault="00CA743F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6E3CDE96" w14:textId="77777777" w:rsidR="00CA743F" w:rsidRDefault="00CA743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238B" w14:textId="77777777" w:rsidR="00CA743F" w:rsidRDefault="00CA743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4597F" w14:textId="77777777" w:rsidR="00CA743F" w:rsidRDefault="00CA743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A3A58" w14:textId="77777777" w:rsidR="00CA743F" w:rsidRPr="001B37B8" w:rsidRDefault="00CA743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D40AC" w14:textId="77777777" w:rsidR="00CA743F" w:rsidRDefault="00CA743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276E63F" w14:textId="77777777" w:rsidR="00CA743F" w:rsidRDefault="00CA743F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1AT - 3AT, Cap Y.</w:t>
            </w:r>
          </w:p>
        </w:tc>
      </w:tr>
      <w:tr w:rsidR="00CA743F" w14:paraId="31D3EE09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FA268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6353D" w14:textId="77777777" w:rsidR="00CA743F" w:rsidRDefault="00CA743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54D9D" w14:textId="77777777" w:rsidR="00CA743F" w:rsidRPr="001B37B8" w:rsidRDefault="00CA743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F3B75" w14:textId="77777777" w:rsidR="00CA743F" w:rsidRDefault="00CA743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A38AC8E" w14:textId="77777777" w:rsidR="00CA743F" w:rsidRDefault="00CA743F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08E24" w14:textId="77777777" w:rsidR="00CA743F" w:rsidRDefault="00CA743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699CAA6" w14:textId="77777777" w:rsidR="00CA743F" w:rsidRDefault="00CA743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03EC3" w14:textId="77777777" w:rsidR="00CA743F" w:rsidRDefault="00CA743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48D5D" w14:textId="77777777" w:rsidR="00CA743F" w:rsidRDefault="00CA743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01069" w14:textId="77777777" w:rsidR="00CA743F" w:rsidRPr="001B37B8" w:rsidRDefault="00CA743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26E00" w14:textId="77777777" w:rsidR="00CA743F" w:rsidRDefault="00CA743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22D861" w14:textId="77777777" w:rsidR="00CA743F" w:rsidRDefault="00CA743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X.</w:t>
            </w:r>
          </w:p>
        </w:tc>
      </w:tr>
      <w:tr w:rsidR="00CA743F" w14:paraId="2A26824C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5F9F38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BF9EA" w14:textId="77777777" w:rsidR="00CA743F" w:rsidRDefault="00CA743F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F664B" w14:textId="77777777" w:rsidR="00CA743F" w:rsidRPr="001B37B8" w:rsidRDefault="00CA743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40E61" w14:textId="77777777" w:rsidR="00CA743F" w:rsidRDefault="00CA743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C0895DA" w14:textId="77777777" w:rsidR="00CA743F" w:rsidRDefault="00CA743F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99448" w14:textId="77777777" w:rsidR="00CA743F" w:rsidRDefault="00CA743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D6A3798" w14:textId="77777777" w:rsidR="00CA743F" w:rsidRDefault="00CA743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E386DB" w14:textId="77777777" w:rsidR="00CA743F" w:rsidRDefault="00CA743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941B8" w14:textId="77777777" w:rsidR="00CA743F" w:rsidRDefault="00CA743F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B1899" w14:textId="77777777" w:rsidR="00CA743F" w:rsidRPr="001B37B8" w:rsidRDefault="00CA743F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8B5683" w14:textId="77777777" w:rsidR="00CA743F" w:rsidRDefault="00CA743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82AA86" w14:textId="77777777" w:rsidR="00CA743F" w:rsidRDefault="00CA743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D4935F" w14:textId="77777777" w:rsidR="00CA743F" w:rsidRDefault="00CA743F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1D Cap Y, 1F-6F Cap X și intrare Depou.</w:t>
            </w:r>
          </w:p>
        </w:tc>
      </w:tr>
      <w:tr w:rsidR="00CA743F" w14:paraId="5C240887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16ED5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5B753" w14:textId="77777777" w:rsidR="00CA743F" w:rsidRDefault="00CA743F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6ABBE" w14:textId="77777777" w:rsidR="00CA743F" w:rsidRPr="001B37B8" w:rsidRDefault="00CA743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76188" w14:textId="77777777" w:rsidR="00CA743F" w:rsidRDefault="00CA743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5E955926" w14:textId="77777777" w:rsidR="00CA743F" w:rsidRDefault="00CA743F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89F03B" w14:textId="77777777" w:rsidR="00CA743F" w:rsidRDefault="00CA743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20D1D0B7" w14:textId="77777777" w:rsidR="00CA743F" w:rsidRDefault="00CA743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10 D/ </w:t>
            </w:r>
          </w:p>
          <w:p w14:paraId="2C40C8AF" w14:textId="77777777" w:rsidR="00CA743F" w:rsidRDefault="00CA743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FB0FF" w14:textId="77777777" w:rsidR="00CA743F" w:rsidRDefault="00CA743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61529" w14:textId="77777777" w:rsidR="00CA743F" w:rsidRDefault="00CA743F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6764D" w14:textId="77777777" w:rsidR="00CA743F" w:rsidRPr="001B37B8" w:rsidRDefault="00CA743F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65287C" w14:textId="77777777" w:rsidR="00CA743F" w:rsidRDefault="00CA743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7CF05F2" w14:textId="77777777" w:rsidR="00CA743F" w:rsidRDefault="00CA743F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- 6D, Cap Y.</w:t>
            </w:r>
          </w:p>
        </w:tc>
      </w:tr>
      <w:tr w:rsidR="00CA743F" w14:paraId="14B023DE" w14:textId="77777777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8075F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A9AB" w14:textId="77777777" w:rsidR="00CA743F" w:rsidRDefault="00CA743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CDD29" w14:textId="77777777" w:rsidR="00CA743F" w:rsidRPr="001B37B8" w:rsidRDefault="00CA743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D5825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2BB4CA7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4189" w14:textId="77777777" w:rsidR="00CA743F" w:rsidRDefault="00CA743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E771EAE" w14:textId="77777777" w:rsidR="00CA743F" w:rsidRDefault="00CA743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0D7FF" w14:textId="77777777" w:rsidR="00CA743F" w:rsidRDefault="00CA743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22DD" w14:textId="77777777" w:rsidR="00CA743F" w:rsidRDefault="00CA743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527DE" w14:textId="77777777" w:rsidR="00CA743F" w:rsidRPr="001B37B8" w:rsidRDefault="00CA743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D7303D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C625DAA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1D - 5D, Cap Y.</w:t>
            </w:r>
          </w:p>
        </w:tc>
      </w:tr>
      <w:tr w:rsidR="00CA743F" w14:paraId="28E6BBA5" w14:textId="77777777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CBEB6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D1566" w14:textId="77777777" w:rsidR="00CA743F" w:rsidRDefault="00CA743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FAB642" w14:textId="77777777" w:rsidR="00CA743F" w:rsidRPr="001B37B8" w:rsidRDefault="00CA743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ED167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1242494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F22C" w14:textId="77777777" w:rsidR="00CA743F" w:rsidRDefault="00CA743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3A64280" w14:textId="77777777" w:rsidR="00CA743F" w:rsidRDefault="00CA743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1EB09" w14:textId="77777777" w:rsidR="00CA743F" w:rsidRDefault="00CA743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29D80" w14:textId="77777777" w:rsidR="00CA743F" w:rsidRDefault="00CA743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0FA30" w14:textId="77777777" w:rsidR="00CA743F" w:rsidRPr="001B37B8" w:rsidRDefault="00CA743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AD03E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3394F7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la liniile 1D - 4D, Cap Y.</w:t>
            </w:r>
          </w:p>
        </w:tc>
      </w:tr>
      <w:tr w:rsidR="00CA743F" w14:paraId="04ABA5E6" w14:textId="77777777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982C8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0455" w14:textId="77777777" w:rsidR="00CA743F" w:rsidRDefault="00CA743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1E3E8" w14:textId="77777777" w:rsidR="00CA743F" w:rsidRPr="001B37B8" w:rsidRDefault="00CA743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10983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E668BFA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4E829" w14:textId="77777777" w:rsidR="00CA743F" w:rsidRDefault="00CA743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B5952" w14:textId="77777777" w:rsidR="00CA743F" w:rsidRDefault="00CA743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E4BFA" w14:textId="77777777" w:rsidR="00CA743F" w:rsidRDefault="00CA743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5573D" w14:textId="77777777" w:rsidR="00CA743F" w:rsidRPr="001B37B8" w:rsidRDefault="00CA743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09973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32D4DF6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82938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219D0" w14:textId="77777777" w:rsidR="00CA743F" w:rsidRDefault="00CA743F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543E9" w14:textId="77777777" w:rsidR="00CA743F" w:rsidRPr="001B37B8" w:rsidRDefault="00CA743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B2B84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05D15A0C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7831D6" w14:textId="77777777" w:rsidR="00CA743F" w:rsidRDefault="00CA743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5D1CB06A" w14:textId="77777777" w:rsidR="00CA743F" w:rsidRDefault="00CA743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8ABE6" w14:textId="77777777" w:rsidR="00CA743F" w:rsidRDefault="00CA743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764C7" w14:textId="77777777" w:rsidR="00CA743F" w:rsidRDefault="00CA743F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21868" w14:textId="77777777" w:rsidR="00CA743F" w:rsidRPr="001B37B8" w:rsidRDefault="00CA743F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F401F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3BC625" w14:textId="77777777" w:rsidR="00CA743F" w:rsidRDefault="00CA743F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 1D - 5D și 1F - 5F.</w:t>
            </w:r>
          </w:p>
        </w:tc>
      </w:tr>
      <w:tr w:rsidR="00CA743F" w14:paraId="236A54B5" w14:textId="77777777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14AC04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17BA2C" w14:textId="77777777" w:rsidR="00CA743F" w:rsidRDefault="00CA743F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DD9B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3B8948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760E604D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15F50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40244ED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AE8CD" w14:textId="77777777" w:rsidR="00CA743F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1DCDC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BC57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015F7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FB7A60E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1F - 2F Cap Y.</w:t>
            </w:r>
          </w:p>
        </w:tc>
      </w:tr>
      <w:tr w:rsidR="00CA743F" w14:paraId="77DCC5DE" w14:textId="77777777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4073A1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A0B317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35DC3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0C499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25F31BB8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7B1850" w14:textId="77777777" w:rsidR="00CA743F" w:rsidRDefault="00CA743F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</w:t>
            </w:r>
          </w:p>
          <w:p w14:paraId="5F60B749" w14:textId="77777777" w:rsidR="00CA743F" w:rsidRDefault="00CA743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sch. </w:t>
            </w:r>
          </w:p>
          <w:p w14:paraId="1C646009" w14:textId="77777777" w:rsidR="00CA743F" w:rsidRDefault="00CA743F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4FE0E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2F30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5FE95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4722B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2AFC636" w14:textId="77777777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FC537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DBAA6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E7343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875AE" w14:textId="77777777" w:rsidR="00CA743F" w:rsidRDefault="00CA743F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St. Bucureşti Griviţa</w:t>
            </w:r>
          </w:p>
          <w:p w14:paraId="173771B9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E, </w:t>
            </w:r>
          </w:p>
          <w:p w14:paraId="4512940F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C6D2B8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A8EE3CB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59B78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1154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788F8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3EA0E8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7BAFEE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3EEF8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36267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E3001B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DADB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1CE3F59A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D9F4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F234AA6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F37016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FD528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13F37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2F919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33DCC09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30245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AFD0A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9A38BB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F3E72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648B4D17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19559A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F5E484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C6131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3941FB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52853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08F8CE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5C2550F" w14:textId="77777777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91689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2787C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2168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F965B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B17F966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79DD1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1FE13A7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48E0A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9DB18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2700CC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681E6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2227077" w14:textId="77777777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5E7B4" w14:textId="77777777" w:rsidR="00CA743F" w:rsidRDefault="00CA743F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6DAA1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E1E3E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AFC7F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Griviţa</w:t>
            </w:r>
          </w:p>
          <w:p w14:paraId="3B259B62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C6D332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62A101C6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DF640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B37B8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CCF9D" w14:textId="77777777" w:rsidR="00CA743F" w:rsidRDefault="00CA743F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65961F" w14:textId="77777777" w:rsidR="00CA743F" w:rsidRPr="001B37B8" w:rsidRDefault="00CA743F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D062A" w14:textId="77777777" w:rsidR="00CA743F" w:rsidRDefault="00CA743F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</w:tbl>
    <w:p w14:paraId="2E41850F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6600C635" w14:textId="77777777" w:rsidR="00CA743F" w:rsidRDefault="00CA743F" w:rsidP="004F6534">
      <w:pPr>
        <w:pStyle w:val="Heading1"/>
        <w:spacing w:line="360" w:lineRule="auto"/>
      </w:pPr>
      <w:r>
        <w:t>LINIA 700</w:t>
      </w:r>
    </w:p>
    <w:p w14:paraId="46C0C096" w14:textId="77777777" w:rsidR="00CA743F" w:rsidRDefault="00CA743F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CA743F" w14:paraId="604104C4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91275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5F5C9" w14:textId="77777777" w:rsidR="00CA743F" w:rsidRDefault="00CA743F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2ED6C" w14:textId="77777777" w:rsidR="00CA743F" w:rsidRDefault="00CA743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B140F" w14:textId="77777777" w:rsidR="00CA743F" w:rsidRDefault="00CA743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23D7CC3" w14:textId="77777777" w:rsidR="00CA743F" w:rsidRDefault="00CA743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7FB51" w14:textId="77777777" w:rsidR="00CA743F" w:rsidRDefault="00CA743F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A107ED" w14:textId="77777777" w:rsidR="00CA743F" w:rsidRDefault="00CA743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9F418" w14:textId="77777777" w:rsidR="00CA743F" w:rsidRDefault="00CA743F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0194" w14:textId="77777777" w:rsidR="00CA743F" w:rsidRDefault="00CA743F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761D5" w14:textId="77777777" w:rsidR="00CA743F" w:rsidRDefault="00CA743F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C441A3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0AB9F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4B320" w14:textId="77777777" w:rsidR="00CA743F" w:rsidRDefault="00CA743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78AD96" w14:textId="77777777" w:rsidR="00CA743F" w:rsidRDefault="00CA743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40F6" w14:textId="77777777" w:rsidR="00CA743F" w:rsidRDefault="00CA743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0ED105AC" w14:textId="77777777" w:rsidR="00CA743F" w:rsidRDefault="00CA743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344F8" w14:textId="77777777" w:rsidR="00CA743F" w:rsidRDefault="00CA743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099B62" w14:textId="77777777" w:rsidR="00CA743F" w:rsidRDefault="00CA743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AEEC6" w14:textId="77777777" w:rsidR="00CA743F" w:rsidRDefault="00CA743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C6D22F" w14:textId="77777777" w:rsidR="00CA743F" w:rsidRDefault="00CA743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A2E04" w14:textId="77777777" w:rsidR="00CA743F" w:rsidRDefault="00CA743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D6995CB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2DEA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8133BD" w14:textId="77777777" w:rsidR="00CA743F" w:rsidRDefault="00CA743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AA94F" w14:textId="77777777" w:rsidR="00CA743F" w:rsidRDefault="00CA743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E18C4" w14:textId="77777777" w:rsidR="00CA743F" w:rsidRDefault="00CA743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A78BB3F" w14:textId="77777777" w:rsidR="00CA743F" w:rsidRDefault="00CA743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2187" w14:textId="77777777" w:rsidR="00CA743F" w:rsidRDefault="00CA743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70705" w14:textId="77777777" w:rsidR="00CA743F" w:rsidRDefault="00CA743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550F86" w14:textId="77777777" w:rsidR="00CA743F" w:rsidRDefault="00CA743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1772C" w14:textId="77777777" w:rsidR="00CA743F" w:rsidRDefault="00CA743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85B79D" w14:textId="77777777" w:rsidR="00CA743F" w:rsidRDefault="00CA743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E1D9B4" w14:textId="77777777" w:rsidR="00CA743F" w:rsidRDefault="00CA743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11 şi 12.</w:t>
            </w:r>
          </w:p>
        </w:tc>
      </w:tr>
      <w:tr w:rsidR="00CA743F" w14:paraId="5259D6D2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490EC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587118" w14:textId="77777777" w:rsidR="00CA743F" w:rsidRDefault="00CA743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5+350</w:t>
            </w:r>
          </w:p>
          <w:p w14:paraId="45F78ADF" w14:textId="77777777" w:rsidR="00CA743F" w:rsidRDefault="00CA743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976F3E" w14:textId="77777777" w:rsidR="00CA743F" w:rsidRDefault="00CA743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37C63" w14:textId="77777777" w:rsidR="00CA743F" w:rsidRDefault="00CA743F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Hm. Pajura, linia 1C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1793CB" w14:textId="77777777" w:rsidR="00CA743F" w:rsidRDefault="00CA743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DA491" w14:textId="77777777" w:rsidR="00CA743F" w:rsidRDefault="00CA743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F4181" w14:textId="77777777" w:rsidR="00CA743F" w:rsidRDefault="00CA743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C687" w14:textId="77777777" w:rsidR="00CA743F" w:rsidRDefault="00CA743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D32FD" w14:textId="77777777" w:rsidR="00CA743F" w:rsidRDefault="00CA743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6667A279" w14:textId="77777777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317FF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C7D16" w14:textId="77777777" w:rsidR="00CA743F" w:rsidRDefault="00CA743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77A9A" w14:textId="77777777" w:rsidR="00CA743F" w:rsidRDefault="00CA743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735F7" w14:textId="77777777" w:rsidR="00CA743F" w:rsidRDefault="00CA743F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7FE44A2" w14:textId="77777777" w:rsidR="00CA743F" w:rsidRDefault="00CA743F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BD717" w14:textId="77777777" w:rsidR="00CA743F" w:rsidRDefault="00CA743F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59757D6" w14:textId="77777777" w:rsidR="00CA743F" w:rsidRDefault="00CA743F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117558" w14:textId="77777777" w:rsidR="00CA743F" w:rsidRDefault="00CA743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FB18C" w14:textId="77777777" w:rsidR="00CA743F" w:rsidRDefault="00CA743F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1602" w14:textId="77777777" w:rsidR="00CA743F" w:rsidRDefault="00CA743F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835E1" w14:textId="77777777" w:rsidR="00CA743F" w:rsidRDefault="00CA743F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90AA339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0DC77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69945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2D651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AAA1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E42CE17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8F58A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B2076EB" w14:textId="77777777" w:rsidR="00CA743F" w:rsidRDefault="00CA743F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7EC94B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D3DBA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EF98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35910F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8A3B230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49314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B6126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3AC473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F3ADC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FD1BD8C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18377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5 </w:t>
            </w:r>
          </w:p>
          <w:p w14:paraId="73FD63BD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83F12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87A8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090403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EBA19B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E3FA714" w14:textId="77777777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7D772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0FB91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CAA3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8458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34AACF21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F072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788CF584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13 și 21 </w:t>
            </w:r>
          </w:p>
          <w:p w14:paraId="52B3BA52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FAEE2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4FECD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FCB1F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05D7F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7B6CD3B" w14:textId="77777777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F99137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44DAD9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8C97F0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DBB9D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B033F50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0D2A1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1, </w:t>
            </w:r>
          </w:p>
          <w:p w14:paraId="02BD39EB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 şi 27 </w:t>
            </w:r>
          </w:p>
          <w:p w14:paraId="30638E2A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B806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BC0F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46B49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48F36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635DF1B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EC2D45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18BED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B1F777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F4713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506A29B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8F423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DAEF21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4AE1C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624E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02706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9325F18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CE50C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C002F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8FEA9D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82CD9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D4D7A4B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5953A9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22</w:t>
            </w:r>
          </w:p>
          <w:p w14:paraId="4DEB27A7" w14:textId="77777777" w:rsidR="00CA743F" w:rsidRPr="00B401EA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D006B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5DF09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AA5820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A734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FFF45C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6D017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A0149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01BF7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DD9C1" w14:textId="77777777" w:rsidR="00CA743F" w:rsidRDefault="00CA743F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560780E0" w14:textId="77777777" w:rsidR="00CA743F" w:rsidRDefault="00CA743F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80151" w14:textId="77777777" w:rsidR="00CA743F" w:rsidRDefault="00CA743F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14</w:t>
            </w:r>
          </w:p>
          <w:p w14:paraId="77876880" w14:textId="77777777" w:rsidR="00CA743F" w:rsidRDefault="00CA743F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0DBE1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01770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FEF37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8EE6A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EC3D521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23D083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2EB6F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EE3DB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81D01" w14:textId="77777777" w:rsidR="00CA743F" w:rsidRDefault="00CA743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668D7E09" w14:textId="77777777" w:rsidR="00CA743F" w:rsidRDefault="00CA743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914D5" w14:textId="77777777" w:rsidR="00CA743F" w:rsidRDefault="00CA743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0C1108FF" w14:textId="77777777" w:rsidR="00CA743F" w:rsidRDefault="00CA743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2DB68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7E42C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93917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FD74F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CA743F" w14:paraId="4DF68F8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42E41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F303B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1F41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DAF99" w14:textId="77777777" w:rsidR="00CA743F" w:rsidRDefault="00CA743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07062FCA" w14:textId="77777777" w:rsidR="00CA743F" w:rsidRDefault="00CA743F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41C7F" w14:textId="77777777" w:rsidR="00CA743F" w:rsidRDefault="00CA743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4</w:t>
            </w:r>
          </w:p>
          <w:p w14:paraId="02A5EBE3" w14:textId="77777777" w:rsidR="00CA743F" w:rsidRDefault="00CA743F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1C56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6E3EA" w14:textId="77777777" w:rsidR="00CA743F" w:rsidRDefault="00CA743F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5C39" w14:textId="77777777" w:rsidR="00CA743F" w:rsidRDefault="00CA743F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58FD35" w14:textId="77777777" w:rsidR="00CA743F" w:rsidRDefault="00CA743F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2 - 9 Cap Y.</w:t>
            </w:r>
          </w:p>
        </w:tc>
      </w:tr>
      <w:tr w:rsidR="00CA743F" w14:paraId="3ABFB7F7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D0D82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BDC8A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B86955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DBB7F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Mogoşoaia</w:t>
            </w:r>
          </w:p>
          <w:p w14:paraId="2CFEB3E8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88AAC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  <w:p w14:paraId="73FCB595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inclu-</w:t>
            </w:r>
          </w:p>
          <w:p w14:paraId="40CF11CF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B15A1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A99CC0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F54BB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9261D2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C4AC2EB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1502D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B933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68DC1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8EFBE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Ax Mogoșoaia - </w:t>
            </w:r>
          </w:p>
          <w:p w14:paraId="38F22291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4E6A6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B13D34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5D7FF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13+071</w:t>
            </w:r>
          </w:p>
          <w:p w14:paraId="49BC1EE3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9CEB8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C4409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04A77C2E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48D4F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E4AB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A4D36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0E954" w14:textId="77777777" w:rsidR="00CA743F" w:rsidRDefault="00CA743F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78843E1D" w14:textId="77777777" w:rsidR="00CA743F" w:rsidRDefault="00CA743F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4FCF75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664CB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7672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  <w:p w14:paraId="10FDBDD2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7E2EC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97C6F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2B2B2B85" w14:textId="77777777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5399A0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94959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93FA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C3F3" w14:textId="77777777" w:rsidR="00CA743F" w:rsidRDefault="00CA743F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Mogoșoaia - </w:t>
            </w:r>
          </w:p>
          <w:p w14:paraId="2B160AEF" w14:textId="77777777" w:rsidR="00CA743F" w:rsidRDefault="00CA743F" w:rsidP="002B3E9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E3B82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DA50C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18763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  <w:p w14:paraId="5D53CC7C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8A40F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CCAE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77D1CB51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314DFB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966A9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41805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A3B40" w14:textId="77777777" w:rsidR="00CA743F" w:rsidRDefault="00CA743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010FF260" w14:textId="77777777" w:rsidR="00CA743F" w:rsidRDefault="00CA743F" w:rsidP="006533CF">
            <w:pPr>
              <w:pStyle w:val="Heading2"/>
              <w:spacing w:before="40" w:after="40" w:line="276" w:lineRule="auto"/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2048C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23054721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867AE2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24E4EC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6F341D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EF21B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0AF125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2 abătute.</w:t>
            </w:r>
          </w:p>
        </w:tc>
      </w:tr>
      <w:tr w:rsidR="00CA743F" w14:paraId="12621BBB" w14:textId="77777777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1C914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3BD86A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A0D50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D6F61" w14:textId="77777777" w:rsidR="00CA743F" w:rsidRDefault="00CA743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HM Căciulaţi</w:t>
            </w:r>
          </w:p>
          <w:p w14:paraId="6476DAB7" w14:textId="77777777" w:rsidR="00CA743F" w:rsidRDefault="00CA743F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18FB3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28B1D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F9D24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C6477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E702C5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7195038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E9871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B1A25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E6B0EC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F90C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Fierbinţi</w:t>
            </w:r>
          </w:p>
          <w:p w14:paraId="5DE7F462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974831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94B8E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45291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03F33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F535AF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9D62D64" w14:textId="77777777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273F6D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8EC3A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135+550</w:t>
            </w:r>
          </w:p>
          <w:p w14:paraId="364B2651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9C292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A5061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Ruşeţu -</w:t>
            </w:r>
          </w:p>
          <w:p w14:paraId="786A5E18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8BC27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46DA58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321F6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A927D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C2A120" w14:textId="77777777" w:rsidR="00CA743F" w:rsidRPr="00C20CA5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13AC08B1" w14:textId="77777777" w:rsidR="00CA743F" w:rsidRPr="00EB107D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C80781D" w14:textId="77777777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82CEC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001A2C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8EBEB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F595B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B93E0BC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15CA0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31EB0ED0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40D3F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CDF89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866B4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902B8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7A4C72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CD39824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4 - 8 st. Făurei, Cap X.</w:t>
            </w:r>
          </w:p>
        </w:tc>
      </w:tr>
      <w:tr w:rsidR="00CA743F" w14:paraId="7C0B69AC" w14:textId="77777777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8CE4FA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3908CA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0E12E92E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83B3E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56F79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6FA24667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(zonă aparate de cale Cap X aferente </w:t>
            </w:r>
          </w:p>
          <w:p w14:paraId="3F73C844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6B371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ECE9D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951B2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012C0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DC179C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13, 19, 25 </w:t>
            </w:r>
          </w:p>
          <w:p w14:paraId="64827690" w14:textId="77777777" w:rsidR="00CA743F" w:rsidRPr="00C401D9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35 Cap X. </w:t>
            </w:r>
          </w:p>
        </w:tc>
      </w:tr>
      <w:tr w:rsidR="00CA743F" w14:paraId="7FCA0FC5" w14:textId="77777777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1D2E2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641B6A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189+800</w:t>
            </w:r>
          </w:p>
          <w:p w14:paraId="417CA041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CA2EC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70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A31240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Plopu - </w:t>
            </w:r>
          </w:p>
          <w:p w14:paraId="08FFE4EA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FD994E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EF3D4C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F5F08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BD8840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20F0FD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48FE2F3E" w14:textId="77777777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BEE22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7B41AD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373F2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D3EC8C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Brăila</w:t>
            </w:r>
          </w:p>
          <w:p w14:paraId="36268456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  <w:p w14:paraId="7EAFAA09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primiri – expedieri </w:t>
            </w:r>
          </w:p>
          <w:p w14:paraId="341B1075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335A5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C3DA5F3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43F27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7C03E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6D4C7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DB05B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Afectrează intrări – ieşiri la liniile 5 – 7 </w:t>
            </w:r>
          </w:p>
          <w:p w14:paraId="012379A4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– expedieri.</w:t>
            </w:r>
          </w:p>
        </w:tc>
      </w:tr>
      <w:tr w:rsidR="00CA743F" w14:paraId="047F32ED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5A672CDF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15A07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57916A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2654D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Vădeni</w:t>
            </w:r>
          </w:p>
          <w:p w14:paraId="20A513FD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CA2A7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1F8E764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1B195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67B31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0ED62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9F6F57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18326F5" w14:textId="77777777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14:paraId="1ED16B2B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090585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5A24B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D0156C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Vădeni -</w:t>
            </w:r>
          </w:p>
          <w:p w14:paraId="1BD2CBF2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6B233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EF33E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D66B83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246+100</w:t>
            </w:r>
          </w:p>
          <w:p w14:paraId="64E76BB3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B91CA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B4AB1A" w14:textId="77777777" w:rsidR="00CA743F" w:rsidRPr="00C20CA5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C20CA5">
              <w:rPr>
                <w:b/>
                <w:bCs/>
                <w:iCs/>
                <w:sz w:val="20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</w:rPr>
              <w:t>care au în componență</w:t>
            </w:r>
            <w:r w:rsidRPr="00C20CA5">
              <w:rPr>
                <w:b/>
                <w:bCs/>
                <w:iCs/>
                <w:sz w:val="20"/>
              </w:rPr>
              <w:t xml:space="preserve"> două locomotive cuplate.</w:t>
            </w:r>
          </w:p>
          <w:p w14:paraId="3F14F18B" w14:textId="77777777" w:rsidR="00CA743F" w:rsidRPr="00EB107D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EB107D"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2368744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A4717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61F23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55D20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32858A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139F526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E6981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7A24445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1D834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702FD7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802A1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9A4D1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F4C6F6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6818776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 6 - 8.</w:t>
            </w:r>
          </w:p>
        </w:tc>
      </w:tr>
      <w:tr w:rsidR="00CA743F" w14:paraId="473AC75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02DE5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D7D24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6847A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1137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6123D1B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EEB48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3B550505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E5ED1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85524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6F80F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710D8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Afectează intrări - ieşiri </w:t>
            </w:r>
          </w:p>
          <w:p w14:paraId="245E0D8E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CA743F" w14:paraId="0B22CBA1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FD5A40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C0B55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BC407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BF5AC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C7C72A6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EF66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455ACC29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70BE6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4993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37021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19934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F4F1312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9B4F57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</w:t>
            </w:r>
          </w:p>
          <w:p w14:paraId="5C3F801D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primiri-expedieri Cap Y.</w:t>
            </w:r>
          </w:p>
        </w:tc>
      </w:tr>
      <w:tr w:rsidR="00CA743F" w14:paraId="590E7DAD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A92F7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14DF67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B4BD0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28126C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357AB5A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567AD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TDJ </w:t>
            </w:r>
          </w:p>
          <w:p w14:paraId="5877125E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0874AA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099C4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7BF5C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4E705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1F5FF0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3B07D93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1 - 8 </w:t>
            </w:r>
          </w:p>
          <w:p w14:paraId="64CE4A8A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primiri - expedieri.</w:t>
            </w:r>
          </w:p>
        </w:tc>
      </w:tr>
      <w:tr w:rsidR="00CA743F" w14:paraId="31DBED95" w14:textId="77777777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8451E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05FA0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E13ACB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4408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06D3A8EC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041A30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z w:val="20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D5C9C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8696DB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607CC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5C9BB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5C8D7FF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51337B1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3D4C4410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A743F" w14:paraId="79940D93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3649D0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AA4DB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31570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A4627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2711FF31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7B70A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5FC56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9E32E8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3A295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0FFBA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5D6F54FD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31C669F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6 - 8  </w:t>
            </w:r>
          </w:p>
          <w:p w14:paraId="4399AD24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A743F" w14:paraId="3DFC7CD5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D9B5E4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3BE7A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4F0F35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749A1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Barboşi Călători</w:t>
            </w:r>
          </w:p>
          <w:p w14:paraId="12A09C7A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FB8E1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4714C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FB371D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7E50D0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EF3060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021FB39D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53A2E42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7 - 8  </w:t>
            </w:r>
          </w:p>
          <w:p w14:paraId="740D517F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</w:p>
        </w:tc>
      </w:tr>
      <w:tr w:rsidR="00CA743F" w14:paraId="688C01D4" w14:textId="77777777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4DCF6C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261F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923C77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68CD3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Filești</w:t>
            </w:r>
          </w:p>
          <w:p w14:paraId="4CF5748F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858017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călcâi sch. 12 la </w:t>
            </w:r>
          </w:p>
          <w:p w14:paraId="3F8FF302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6A68EC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7ED5D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FB80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E23ADD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0F8F033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923AC0A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3, 4 și 6 Cap Y și peste sch. 16, 18 și TDJ 22/24.</w:t>
            </w:r>
          </w:p>
        </w:tc>
      </w:tr>
      <w:tr w:rsidR="00CA743F" w14:paraId="46F293B2" w14:textId="77777777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2F0824" w14:textId="77777777" w:rsidR="00CA743F" w:rsidRDefault="00CA743F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583D05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9D0E4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FA021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Galaţi Călători</w:t>
            </w:r>
          </w:p>
          <w:p w14:paraId="1BEF0202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CF68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DA9F7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0E32C3" w14:textId="77777777" w:rsidR="00CA743F" w:rsidRDefault="00CA743F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E27FF" w14:textId="77777777" w:rsidR="00CA743F" w:rsidRDefault="00CA743F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15495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AE67DD1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775A2C8" w14:textId="77777777" w:rsidR="00CA743F" w:rsidRDefault="00CA743F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</w:tbl>
    <w:p w14:paraId="6318E09D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7BA69172" w14:textId="77777777" w:rsidR="00CA743F" w:rsidRDefault="00CA743F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14:paraId="4026AC23" w14:textId="77777777" w:rsidR="00CA743F" w:rsidRDefault="00CA743F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CA743F" w14:paraId="306D465D" w14:textId="77777777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69FF2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52C999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CE5BF" w14:textId="77777777" w:rsidR="00CA743F" w:rsidRPr="001304AF" w:rsidRDefault="00CA743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B132" w14:textId="77777777" w:rsidR="00CA743F" w:rsidRDefault="00CA743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4C5898B7" w14:textId="77777777" w:rsidR="00CA743F" w:rsidRDefault="00CA743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77E3E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34E30197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14:paraId="03C0DB72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F52DF" w14:textId="77777777" w:rsidR="00CA743F" w:rsidRDefault="00CA743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B002B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22C37" w14:textId="77777777" w:rsidR="00CA743F" w:rsidRPr="001304AF" w:rsidRDefault="00CA743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371579" w14:textId="77777777" w:rsidR="00CA743F" w:rsidRDefault="00CA743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63F6E1D" w14:textId="77777777" w:rsidR="00CA743F" w:rsidRDefault="00CA743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70405A" w14:textId="77777777" w:rsidR="00CA743F" w:rsidRDefault="00CA743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14:paraId="2F61932A" w14:textId="77777777" w:rsidR="00CA743F" w:rsidRDefault="00CA743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14:paraId="4D577D43" w14:textId="77777777" w:rsidR="00CA743F" w:rsidRDefault="00CA743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CA743F" w14:paraId="74B2505E" w14:textId="77777777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11B26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B77F1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52B32" w14:textId="77777777" w:rsidR="00CA743F" w:rsidRPr="001304AF" w:rsidRDefault="00CA743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046A" w14:textId="77777777" w:rsidR="00CA743F" w:rsidRDefault="00CA743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14:paraId="3AB13BE3" w14:textId="77777777" w:rsidR="00CA743F" w:rsidRDefault="00CA743F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34417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6167EAEA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14:paraId="6AABF490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252E" w14:textId="77777777" w:rsidR="00CA743F" w:rsidRDefault="00CA743F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952FD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1A8B8" w14:textId="77777777" w:rsidR="00CA743F" w:rsidRPr="001304AF" w:rsidRDefault="00CA743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52A1DD" w14:textId="77777777" w:rsidR="00CA743F" w:rsidRDefault="00CA743F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618816A" w14:textId="77777777" w:rsidR="00CA743F" w:rsidRDefault="00CA743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14:paraId="4529892A" w14:textId="77777777" w:rsidR="00CA743F" w:rsidRDefault="00CA743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14:paraId="657FD8F0" w14:textId="77777777" w:rsidR="00CA743F" w:rsidRDefault="00CA743F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CA743F" w14:paraId="24AA8073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2168A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797A7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14:paraId="2EB1D4AF" w14:textId="77777777" w:rsidR="00CA743F" w:rsidRDefault="00CA743F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391084" w14:textId="77777777" w:rsidR="00CA743F" w:rsidRDefault="00CA743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B9B13" w14:textId="77777777" w:rsidR="00CA743F" w:rsidRDefault="00CA743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14:paraId="00B92350" w14:textId="77777777" w:rsidR="00CA743F" w:rsidRDefault="00CA743F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C6DC2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5B8012" w14:textId="77777777" w:rsidR="00CA743F" w:rsidRDefault="00CA743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D1A9E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2DE6A" w14:textId="77777777" w:rsidR="00CA743F" w:rsidRPr="001304AF" w:rsidRDefault="00CA743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B5921" w14:textId="77777777" w:rsidR="00CA743F" w:rsidRDefault="00CA743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A37404D" w14:textId="77777777" w:rsidR="00CA743F" w:rsidRDefault="00CA743F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CA743F" w14:paraId="5A2C02BC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0E7147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7ECC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90EF6" w14:textId="77777777" w:rsidR="00CA743F" w:rsidRDefault="00CA743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FA558" w14:textId="77777777" w:rsidR="00CA743F" w:rsidRDefault="00CA743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Cilibia linia 3 directă și zonă aparate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700BA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3BEA7" w14:textId="77777777" w:rsidR="00CA743F" w:rsidRDefault="00CA743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5F9C3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147+150</w:t>
            </w:r>
          </w:p>
          <w:p w14:paraId="2F9B99AA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148+400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2D0D7" w14:textId="77777777" w:rsidR="00CA743F" w:rsidRPr="001304AF" w:rsidRDefault="00CA743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2D041" w14:textId="77777777" w:rsidR="00CA743F" w:rsidRDefault="00CA743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11, 14, 10, 6 Cap X și Y. Fără inductori. </w:t>
            </w:r>
          </w:p>
        </w:tc>
      </w:tr>
      <w:tr w:rsidR="00CA743F" w14:paraId="789FFFC8" w14:textId="77777777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71DE2E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657C87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71D83" w14:textId="77777777" w:rsidR="00CA743F" w:rsidRDefault="00CA743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3F597" w14:textId="77777777" w:rsidR="00CA743F" w:rsidRDefault="00CA743F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519B3C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56E4" w14:textId="77777777" w:rsidR="00CA743F" w:rsidRDefault="00CA743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BB39AE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14:paraId="06A07B51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A78142" w14:textId="77777777" w:rsidR="00CA743F" w:rsidRPr="001304AF" w:rsidRDefault="00CA743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69F9B" w14:textId="77777777" w:rsidR="00CA743F" w:rsidRDefault="00CA743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14:paraId="7CF5B14E" w14:textId="77777777" w:rsidR="00CA743F" w:rsidRPr="00B56D0E" w:rsidRDefault="00CA743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A743F" w14:paraId="267085F9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4A500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AC8E3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14:paraId="7159AF23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0C987" w14:textId="77777777" w:rsidR="00CA743F" w:rsidRDefault="00CA743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0049A" w14:textId="77777777" w:rsidR="00CA743F" w:rsidRDefault="00CA743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D6980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54084" w14:textId="77777777" w:rsidR="00CA743F" w:rsidRDefault="00CA743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132B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14557" w14:textId="77777777" w:rsidR="00CA743F" w:rsidRPr="001304AF" w:rsidRDefault="00CA743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E09F4" w14:textId="77777777" w:rsidR="00CA743F" w:rsidRPr="00175A24" w:rsidRDefault="00CA743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6DDC275C" w14:textId="77777777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05B00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FFC05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14:paraId="62B430AB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BFCB1" w14:textId="77777777" w:rsidR="00CA743F" w:rsidRDefault="00CA743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9F3B6" w14:textId="77777777" w:rsidR="00CA743F" w:rsidRDefault="00CA743F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6745B0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E95019" w14:textId="77777777" w:rsidR="00CA743F" w:rsidRDefault="00CA743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9CC8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8C5B" w14:textId="77777777" w:rsidR="00CA743F" w:rsidRPr="001304AF" w:rsidRDefault="00CA743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667E2" w14:textId="77777777" w:rsidR="00CA743F" w:rsidRPr="00175A24" w:rsidRDefault="00CA743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0DD43933" w14:textId="77777777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EE198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8150B8" w14:textId="77777777" w:rsidR="00CA743F" w:rsidRDefault="00CA743F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028E24" w14:textId="77777777" w:rsidR="00CA743F" w:rsidRDefault="00CA743F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3D91D" w14:textId="77777777" w:rsidR="00CA743F" w:rsidRDefault="00CA743F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D05CD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5A546243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A878B" w14:textId="77777777" w:rsidR="00CA743F" w:rsidRDefault="00CA743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ECC38" w14:textId="77777777" w:rsidR="00CA743F" w:rsidRDefault="00CA743F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D4965" w14:textId="77777777" w:rsidR="00CA743F" w:rsidRPr="001304AF" w:rsidRDefault="00CA743F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5ABB8" w14:textId="77777777" w:rsidR="00CA743F" w:rsidRDefault="00CA743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79676B" w14:textId="77777777" w:rsidR="00CA743F" w:rsidRDefault="00CA743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F8148D7" w14:textId="77777777" w:rsidR="00CA743F" w:rsidRPr="00175A24" w:rsidRDefault="00CA743F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CA743F" w14:paraId="65468ABC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A30BE2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B92FB" w14:textId="77777777" w:rsidR="00CA743F" w:rsidRDefault="00CA743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24B4C" w14:textId="77777777" w:rsidR="00CA743F" w:rsidRDefault="00CA743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F9193" w14:textId="77777777" w:rsidR="00CA743F" w:rsidRDefault="00CA743F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05E0B4FC" w14:textId="77777777" w:rsidR="00CA743F" w:rsidRDefault="00CA743F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BCF56" w14:textId="77777777" w:rsidR="00CA743F" w:rsidRDefault="00CA743F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469DDB07" w14:textId="77777777" w:rsidR="00CA743F" w:rsidRDefault="00CA743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E86BA4" w14:textId="77777777" w:rsidR="00CA743F" w:rsidRDefault="00CA743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765316" w14:textId="77777777" w:rsidR="00CA743F" w:rsidRDefault="00CA743F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4B08" w14:textId="77777777" w:rsidR="00CA743F" w:rsidRDefault="00CA743F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715C28" w14:textId="77777777" w:rsidR="00CA743F" w:rsidRDefault="00CA743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E933BC" w14:textId="77777777" w:rsidR="00CA743F" w:rsidRDefault="00CA743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1729EE5" w14:textId="77777777" w:rsidR="00CA743F" w:rsidRDefault="00CA743F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A743F" w14:paraId="4451D66F" w14:textId="77777777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53C71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2C9557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9FFB9" w14:textId="77777777" w:rsidR="00CA743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4433B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4C142545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A534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1A5C8D44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42738" w14:textId="77777777" w:rsidR="00CA743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16E0E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D956" w14:textId="77777777" w:rsidR="00CA743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B8AC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DFE5EB4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83C60D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CA743F" w14:paraId="6D2F44AC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9C47F4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1723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155BC" w14:textId="77777777" w:rsidR="00CA743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2D3BC" w14:textId="77777777" w:rsidR="00CA743F" w:rsidRDefault="00CA743F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14:paraId="3B217CE2" w14:textId="77777777" w:rsidR="00CA743F" w:rsidRDefault="00CA743F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0BCAD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1312F2C5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832B3" w14:textId="77777777" w:rsidR="00CA743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DF3A4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8A2A9" w14:textId="77777777" w:rsidR="00CA743F" w:rsidRPr="001304A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4FD32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1322BCC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C719A3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CA743F" w14:paraId="48528C24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A7F1B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B1C22" w14:textId="77777777" w:rsidR="00CA743F" w:rsidRDefault="00CA743F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F859" w14:textId="77777777" w:rsidR="00CA743F" w:rsidRDefault="00CA743F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70C8" w14:textId="77777777" w:rsidR="00CA743F" w:rsidRDefault="00CA743F" w:rsidP="00BA7DE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Făurei - Cireșu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98BA3" w14:textId="77777777" w:rsidR="00CA743F" w:rsidRDefault="00CA743F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EC41B" w14:textId="77777777" w:rsidR="00CA743F" w:rsidRDefault="00CA743F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61C1F" w14:textId="77777777" w:rsidR="00CA743F" w:rsidRDefault="00CA743F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2+300</w:t>
            </w:r>
          </w:p>
          <w:p w14:paraId="77E1A2B5" w14:textId="77777777" w:rsidR="00CA743F" w:rsidRDefault="00CA743F" w:rsidP="00BA7DE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2BE49B" w14:textId="77777777" w:rsidR="00CA743F" w:rsidRPr="001304AF" w:rsidRDefault="00CA743F" w:rsidP="00BA7DE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DC2AE" w14:textId="77777777" w:rsidR="00CA743F" w:rsidRDefault="00CA743F" w:rsidP="00BA7DE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1EBA3018" w14:textId="77777777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70F88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7B8EB3" w14:textId="77777777" w:rsidR="00CA743F" w:rsidRDefault="00CA74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14:paraId="691E4F01" w14:textId="77777777" w:rsidR="00CA743F" w:rsidRDefault="00CA74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9BB5F" w14:textId="77777777" w:rsidR="00CA743F" w:rsidRDefault="00CA74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5F577" w14:textId="77777777" w:rsidR="00CA743F" w:rsidRDefault="00CA74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14:paraId="2346BAC9" w14:textId="77777777" w:rsidR="00CA743F" w:rsidRDefault="00CA743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7881B7" w14:textId="77777777" w:rsidR="00CA743F" w:rsidRPr="00175A7C" w:rsidRDefault="00CA74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153B60" w14:textId="77777777" w:rsidR="00CA743F" w:rsidRDefault="00CA74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9388F3" w14:textId="77777777" w:rsidR="00CA743F" w:rsidRDefault="00CA74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99929" w14:textId="77777777" w:rsidR="00CA743F" w:rsidRPr="001304AF" w:rsidRDefault="00CA74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58D4B" w14:textId="77777777" w:rsidR="00CA743F" w:rsidRDefault="00CA74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036AF278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3C4E2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50CD6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A3574" w14:textId="77777777" w:rsidR="00CA743F" w:rsidRPr="001304A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215019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50AA852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83870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3BCA1B0C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C6696" w14:textId="77777777" w:rsidR="00CA743F" w:rsidRPr="00CA3079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8706A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7D903D" w14:textId="77777777" w:rsidR="00CA743F" w:rsidRPr="001304A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3460F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7737561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CA743F" w14:paraId="4A981E39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E48C1C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FCF96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14:paraId="4F2B76EC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7E15DF" w14:textId="77777777" w:rsidR="00CA743F" w:rsidRPr="001304A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19F98E" w14:textId="77777777" w:rsidR="00CA743F" w:rsidRDefault="00CA743F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887ABDB" w14:textId="77777777" w:rsidR="00CA743F" w:rsidRPr="00180EA2" w:rsidRDefault="00CA743F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8C05C" w14:textId="77777777" w:rsidR="00CA743F" w:rsidRDefault="00CA743F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84E0E" w14:textId="77777777" w:rsidR="00CA743F" w:rsidRPr="00CA3079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B7579C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8E46C" w14:textId="77777777" w:rsidR="00CA743F" w:rsidRPr="001304A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FDAAC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84F7B7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131FEB72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CA743F" w14:paraId="44227E57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C582F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FD6FE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7B8E6" w14:textId="77777777" w:rsidR="00CA743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D153D" w14:textId="77777777" w:rsidR="00CA743F" w:rsidRDefault="00CA743F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EF49C27" w14:textId="77777777" w:rsidR="00CA743F" w:rsidRDefault="00CA743F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75995" w14:textId="77777777" w:rsidR="00CA743F" w:rsidRDefault="00CA743F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4AC08" w14:textId="77777777" w:rsidR="00CA743F" w:rsidRPr="00CA3079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86EF8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4626058C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FA39A" w14:textId="77777777" w:rsidR="00CA743F" w:rsidRPr="001304A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241952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EC387A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543F8A6B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4AE0C81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A743F" w14:paraId="7334165D" w14:textId="77777777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5A266" w14:textId="77777777" w:rsidR="00CA743F" w:rsidRDefault="00CA743F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4183E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2DFA9" w14:textId="77777777" w:rsidR="00CA743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2B27C4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1FA16E16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8FA6B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14:paraId="667B85BA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14:paraId="2BC62CE1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7453" w14:textId="77777777" w:rsidR="00CA743F" w:rsidRPr="00CA3079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F8405" w14:textId="77777777" w:rsidR="00CA743F" w:rsidRDefault="00CA743F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894FF" w14:textId="77777777" w:rsidR="00CA743F" w:rsidRPr="001304AF" w:rsidRDefault="00CA743F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8EB07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5BD5711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14:paraId="1BC1F3C1" w14:textId="77777777" w:rsidR="00CA743F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14:paraId="7AB0FF03" w14:textId="77777777" w:rsidR="00CA743F" w:rsidRPr="00B71446" w:rsidRDefault="00CA743F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14:paraId="304AECCA" w14:textId="77777777" w:rsidR="00CA743F" w:rsidRDefault="00CA743F">
      <w:pPr>
        <w:tabs>
          <w:tab w:val="left" w:pos="6382"/>
        </w:tabs>
        <w:rPr>
          <w:sz w:val="20"/>
        </w:rPr>
      </w:pPr>
    </w:p>
    <w:p w14:paraId="6F5D1D82" w14:textId="77777777" w:rsidR="00CA743F" w:rsidRDefault="00CA743F" w:rsidP="00F0370D">
      <w:pPr>
        <w:pStyle w:val="Heading1"/>
        <w:spacing w:line="360" w:lineRule="auto"/>
      </w:pPr>
      <w:r>
        <w:t>LINIA 800</w:t>
      </w:r>
    </w:p>
    <w:p w14:paraId="6241F66B" w14:textId="77777777" w:rsidR="00CA743F" w:rsidRDefault="00CA743F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CA743F" w14:paraId="357CB0F6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79750E6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3073BDB" w14:textId="77777777" w:rsidR="00CA743F" w:rsidRDefault="00CA743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7901227" w14:textId="77777777" w:rsidR="00CA743F" w:rsidRPr="001161EA" w:rsidRDefault="00CA743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D155AF4" w14:textId="77777777" w:rsidR="00CA743F" w:rsidRDefault="00CA743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574F14FC" w14:textId="77777777" w:rsidR="00CA743F" w:rsidRDefault="00CA743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FE4F94B" w14:textId="77777777" w:rsidR="00CA743F" w:rsidRDefault="00CA743F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3C5B61" w14:textId="77777777" w:rsidR="00CA743F" w:rsidRPr="001161EA" w:rsidRDefault="00CA743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A8DBA" w14:textId="77777777" w:rsidR="00CA743F" w:rsidRDefault="00CA743F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6BEB37" w14:textId="77777777" w:rsidR="00CA743F" w:rsidRPr="008D08DE" w:rsidRDefault="00CA743F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2B843C" w14:textId="77777777" w:rsidR="00CA743F" w:rsidRDefault="00CA743F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61F15F7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9DABEE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D985C7" w14:textId="77777777" w:rsidR="00CA743F" w:rsidRDefault="00CA743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5EE0599" w14:textId="77777777" w:rsidR="00CA743F" w:rsidRPr="001161EA" w:rsidRDefault="00CA743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759A469" w14:textId="77777777" w:rsidR="00CA743F" w:rsidRDefault="00CA743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25052437" w14:textId="77777777" w:rsidR="00CA743F" w:rsidRDefault="00CA743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14B242D" w14:textId="77777777" w:rsidR="00CA743F" w:rsidRDefault="00CA743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AB7B627" w14:textId="77777777" w:rsidR="00CA743F" w:rsidRPr="001161EA" w:rsidRDefault="00CA743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4D3CDEA" w14:textId="77777777" w:rsidR="00CA743F" w:rsidRDefault="00CA743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C8F3205" w14:textId="77777777" w:rsidR="00CA743F" w:rsidRPr="008D08DE" w:rsidRDefault="00CA743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7EC382" w14:textId="77777777" w:rsidR="00CA743F" w:rsidRDefault="00CA743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4F5A4E5" w14:textId="77777777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19A6000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A61AD79" w14:textId="77777777" w:rsidR="00CA743F" w:rsidRDefault="00CA743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048F41D" w14:textId="77777777" w:rsidR="00CA743F" w:rsidRPr="001161EA" w:rsidRDefault="00CA743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9C9F1B9" w14:textId="77777777" w:rsidR="00CA743F" w:rsidRDefault="00CA743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Nord</w:t>
            </w:r>
          </w:p>
          <w:p w14:paraId="134B2359" w14:textId="77777777" w:rsidR="00CA743F" w:rsidRDefault="00CA743F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497B857" w14:textId="77777777" w:rsidR="00CA743F" w:rsidRDefault="00CA743F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B87C57D" w14:textId="77777777" w:rsidR="00CA743F" w:rsidRPr="001161EA" w:rsidRDefault="00CA743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2B004C1" w14:textId="77777777" w:rsidR="00CA743F" w:rsidRDefault="00CA743F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5B350BB" w14:textId="77777777" w:rsidR="00CA743F" w:rsidRPr="008D08DE" w:rsidRDefault="00CA743F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B2CF013" w14:textId="77777777" w:rsidR="00CA743F" w:rsidRDefault="00CA743F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602D015" w14:textId="77777777" w:rsidR="00CA743F" w:rsidRDefault="00CA743F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Cu acces la liniile 11 şi 12.</w:t>
            </w:r>
          </w:p>
        </w:tc>
      </w:tr>
      <w:tr w:rsidR="00CA743F" w:rsidRPr="00A8307A" w14:paraId="0FE555BF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C3DB5B" w14:textId="77777777" w:rsidR="00CA743F" w:rsidRPr="00A75A00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7AC2F6B1" w14:textId="77777777" w:rsidR="00CA743F" w:rsidRPr="00A8307A" w:rsidRDefault="00CA74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47ECCD4" w14:textId="77777777" w:rsidR="00CA743F" w:rsidRPr="00A8307A" w:rsidRDefault="00CA74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F84A37A" w14:textId="77777777" w:rsidR="00CA743F" w:rsidRPr="00A8307A" w:rsidRDefault="00CA743F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0E805D95" w14:textId="77777777" w:rsidR="00CA743F" w:rsidRDefault="00CA743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6D92E3EF" w14:textId="77777777" w:rsidR="00CA743F" w:rsidRDefault="00CA743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23 - 27 </w:t>
            </w:r>
          </w:p>
          <w:p w14:paraId="373F3A9D" w14:textId="77777777" w:rsidR="00CA743F" w:rsidRDefault="00CA743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FB87D5E" w14:textId="77777777" w:rsidR="00CA743F" w:rsidRDefault="00CA743F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E3AF1" w14:textId="77777777" w:rsidR="00CA743F" w:rsidRDefault="00CA74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E180771" w14:textId="77777777" w:rsidR="00CA743F" w:rsidRPr="00A8307A" w:rsidRDefault="00CA74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2565D" w14:textId="77777777" w:rsidR="00CA743F" w:rsidRPr="00A8307A" w:rsidRDefault="00CA74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817FF3C" w14:textId="77777777" w:rsidR="00CA743F" w:rsidRDefault="00CA74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A76547" w14:textId="77777777" w:rsidR="00CA743F" w:rsidRPr="00A8307A" w:rsidRDefault="00CA74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treceri în abatere la București Triaj.</w:t>
            </w:r>
          </w:p>
        </w:tc>
      </w:tr>
      <w:tr w:rsidR="00CA743F" w:rsidRPr="00A8307A" w14:paraId="1DC46ED8" w14:textId="77777777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C174B16" w14:textId="77777777" w:rsidR="00CA743F" w:rsidRPr="00A75A00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4A88EDD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617DA87F" w14:textId="77777777" w:rsidR="00CA743F" w:rsidRPr="00A8307A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CB605C7" w14:textId="77777777" w:rsidR="00CA743F" w:rsidRPr="00A8307A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5E085D83" w14:textId="77777777" w:rsidR="00CA743F" w:rsidRDefault="00CA743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Racordare Pajura -</w:t>
            </w:r>
          </w:p>
          <w:p w14:paraId="01F8499A" w14:textId="77777777" w:rsidR="00CA743F" w:rsidRDefault="00CA743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2D2C58B6" w14:textId="77777777" w:rsidR="00CA743F" w:rsidRDefault="00CA743F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195407B4" w14:textId="77777777" w:rsidR="00CA743F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47B836BE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4+600</w:t>
            </w:r>
          </w:p>
          <w:p w14:paraId="0118F344" w14:textId="77777777" w:rsidR="00CA743F" w:rsidRPr="00A8307A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35391BD2" w14:textId="77777777" w:rsidR="00CA743F" w:rsidRPr="00A8307A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14:paraId="6AED0FE5" w14:textId="77777777" w:rsidR="00CA743F" w:rsidRDefault="00CA743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  <w:p w14:paraId="2387A9E9" w14:textId="77777777" w:rsidR="00CA743F" w:rsidRDefault="00CA743F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zilnic </w:t>
            </w:r>
          </w:p>
          <w:p w14:paraId="268E061F" w14:textId="77777777" w:rsidR="00CA743F" w:rsidRDefault="00CA743F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 intervalul orar</w:t>
            </w:r>
          </w:p>
          <w:p w14:paraId="318D88C3" w14:textId="77777777" w:rsidR="00CA743F" w:rsidRDefault="00CA743F" w:rsidP="00FC60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23,00 - 07,00.</w:t>
            </w:r>
          </w:p>
        </w:tc>
      </w:tr>
      <w:tr w:rsidR="00CA743F" w14:paraId="3ABB5A9B" w14:textId="77777777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D0B52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7FAC5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C10F7" w14:textId="77777777" w:rsidR="00CA743F" w:rsidRPr="001161EA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938C73" w14:textId="77777777" w:rsidR="00CA743F" w:rsidRDefault="00CA743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178004E0" w14:textId="77777777" w:rsidR="00CA743F" w:rsidRDefault="00CA743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7CAD6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E3D35D4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6E7CD" w14:textId="77777777" w:rsidR="00CA743F" w:rsidRPr="001161EA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75886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BD73C" w14:textId="77777777" w:rsidR="00CA743F" w:rsidRPr="008D08DE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CE85E" w14:textId="77777777" w:rsidR="00CA743F" w:rsidRDefault="00CA743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Reabilitare Culoar 4.</w:t>
            </w:r>
          </w:p>
        </w:tc>
      </w:tr>
      <w:tr w:rsidR="00CA743F" w14:paraId="3BFE0C81" w14:textId="77777777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8FBAD5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F6501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2B938" w14:textId="77777777" w:rsidR="00CA743F" w:rsidRPr="001161EA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87BBA" w14:textId="77777777" w:rsidR="00CA743F" w:rsidRDefault="00CA743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Băneasa</w:t>
            </w:r>
          </w:p>
          <w:p w14:paraId="2D4F5501" w14:textId="77777777" w:rsidR="00CA743F" w:rsidRDefault="00CA743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7CD750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călcâi</w:t>
            </w:r>
          </w:p>
          <w:p w14:paraId="6B5CEAA2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14</w:t>
            </w:r>
          </w:p>
          <w:p w14:paraId="66A22922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o </w:t>
            </w:r>
          </w:p>
          <w:p w14:paraId="7610E6EC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dis-tanță</w:t>
            </w:r>
          </w:p>
          <w:p w14:paraId="0177E951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</w:t>
            </w:r>
          </w:p>
          <w:p w14:paraId="703E8C62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C8224" w14:textId="77777777" w:rsidR="00CA743F" w:rsidRPr="001161EA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96BBB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B7CE" w14:textId="77777777" w:rsidR="00CA743F" w:rsidRPr="008D08DE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2FA2" w14:textId="77777777" w:rsidR="00CA743F" w:rsidRDefault="00CA743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617AD1A" w14:textId="77777777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2829D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97B07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1AC03" w14:textId="77777777" w:rsidR="00CA743F" w:rsidRPr="001161EA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B0BB38" w14:textId="77777777" w:rsidR="00CA743F" w:rsidRDefault="00CA743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B1BCD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653C1" w14:textId="77777777" w:rsidR="00CA743F" w:rsidRPr="001161EA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7C325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6267A" w14:textId="77777777" w:rsidR="00CA743F" w:rsidRPr="008D08DE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EED77" w14:textId="77777777" w:rsidR="00CA743F" w:rsidRDefault="00CA743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528AB38" w14:textId="77777777" w:rsidR="00CA743F" w:rsidRDefault="00CA743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3D7E00" w14:textId="77777777" w:rsidR="00CA743F" w:rsidRDefault="00CA743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A743F" w14:paraId="23D91FB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5895E2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AFE54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BC6D7" w14:textId="77777777" w:rsidR="00CA743F" w:rsidRPr="001161EA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7F647" w14:textId="77777777" w:rsidR="00CA743F" w:rsidRDefault="00CA743F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FE945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4CFFD" w14:textId="77777777" w:rsidR="00CA743F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CBE12C" w14:textId="77777777" w:rsidR="00CA743F" w:rsidRDefault="00CA743F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8A1AAB" w14:textId="77777777" w:rsidR="00CA743F" w:rsidRPr="008D08DE" w:rsidRDefault="00CA743F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2DE91D" w14:textId="77777777" w:rsidR="00CA743F" w:rsidRDefault="00CA743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254D2F4" w14:textId="77777777" w:rsidR="00CA743F" w:rsidRDefault="00CA743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B2DB72C" w14:textId="77777777" w:rsidR="00CA743F" w:rsidRDefault="00CA743F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A743F" w14:paraId="2D050074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1F4A9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E10A" w14:textId="77777777" w:rsidR="00CA743F" w:rsidRDefault="00CA743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D412F" w14:textId="77777777" w:rsidR="00CA743F" w:rsidRPr="001161EA" w:rsidRDefault="00CA743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A67FE" w14:textId="77777777" w:rsidR="00CA743F" w:rsidRDefault="00CA743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42C6C" w14:textId="77777777" w:rsidR="00CA743F" w:rsidRDefault="00CA743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29316F" w14:textId="77777777" w:rsidR="00CA743F" w:rsidRDefault="00CA743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2F18" w14:textId="77777777" w:rsidR="00CA743F" w:rsidRDefault="00CA743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4EF0" w14:textId="77777777" w:rsidR="00CA743F" w:rsidRPr="008D08DE" w:rsidRDefault="00CA743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A0EE7" w14:textId="77777777" w:rsidR="00CA743F" w:rsidRDefault="00CA743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FA813F" w14:textId="77777777" w:rsidR="00CA743F" w:rsidRDefault="00CA743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73D12BE" w14:textId="77777777" w:rsidR="00CA743F" w:rsidRDefault="00CA743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5.</w:t>
            </w:r>
          </w:p>
        </w:tc>
      </w:tr>
      <w:tr w:rsidR="00CA743F" w14:paraId="499BA4E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F3E87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E9974" w14:textId="77777777" w:rsidR="00CA743F" w:rsidRDefault="00CA743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16+950</w:t>
            </w:r>
          </w:p>
          <w:p w14:paraId="0892043C" w14:textId="77777777" w:rsidR="00CA743F" w:rsidRDefault="00CA743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92678" w14:textId="77777777" w:rsidR="00CA743F" w:rsidRPr="001161EA" w:rsidRDefault="00CA743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05BE09" w14:textId="77777777" w:rsidR="00CA743F" w:rsidRDefault="00CA743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581D16" w14:textId="77777777" w:rsidR="00CA743F" w:rsidRDefault="00CA743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60A937" w14:textId="77777777" w:rsidR="00CA743F" w:rsidRDefault="00CA743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485CC1" w14:textId="77777777" w:rsidR="00CA743F" w:rsidRDefault="00CA743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1B0D50" w14:textId="77777777" w:rsidR="00CA743F" w:rsidRPr="008D08DE" w:rsidRDefault="00CA743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DA8E8D" w14:textId="77777777" w:rsidR="00CA743F" w:rsidRDefault="00CA743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6CEDBBDA" w14:textId="77777777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2A236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E5DF77" w14:textId="77777777" w:rsidR="00CA743F" w:rsidRDefault="00CA74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BA96CD" w14:textId="77777777" w:rsidR="00CA743F" w:rsidRPr="001161EA" w:rsidRDefault="00CA74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37DD49" w14:textId="77777777" w:rsidR="00CA743F" w:rsidRDefault="00CA743F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116CE" w14:textId="77777777" w:rsidR="00CA743F" w:rsidRDefault="00CA74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E44BC25" w14:textId="77777777" w:rsidR="00CA743F" w:rsidRDefault="00CA74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F2B314" w14:textId="77777777" w:rsidR="00CA743F" w:rsidRDefault="00CA74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CE5BA" w14:textId="77777777" w:rsidR="00CA743F" w:rsidRDefault="00CA74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5D3C8" w14:textId="77777777" w:rsidR="00CA743F" w:rsidRPr="008D08DE" w:rsidRDefault="00CA74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A76DF" w14:textId="77777777" w:rsidR="00CA743F" w:rsidRDefault="00CA74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4DF3357" w14:textId="77777777" w:rsidR="00CA743F" w:rsidRDefault="00CA74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1C13A7F" w14:textId="77777777" w:rsidR="00CA743F" w:rsidRDefault="00CA74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 Cap Y.</w:t>
            </w:r>
          </w:p>
        </w:tc>
      </w:tr>
      <w:tr w:rsidR="00CA743F" w14:paraId="36AAF68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905B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AF50F" w14:textId="77777777" w:rsidR="00CA743F" w:rsidRDefault="00CA743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1FFD" w14:textId="77777777" w:rsidR="00CA743F" w:rsidRPr="001161EA" w:rsidRDefault="00CA743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FD0BB" w14:textId="77777777" w:rsidR="00CA743F" w:rsidRDefault="00CA743F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5742AA" w14:textId="77777777" w:rsidR="00CA743F" w:rsidRDefault="00CA743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55E74" w14:textId="77777777" w:rsidR="00CA743F" w:rsidRDefault="00CA743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57B27" w14:textId="77777777" w:rsidR="00CA743F" w:rsidRDefault="00CA743F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2807A" w14:textId="77777777" w:rsidR="00CA743F" w:rsidRPr="008D08DE" w:rsidRDefault="00CA743F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37A528" w14:textId="77777777" w:rsidR="00CA743F" w:rsidRDefault="00CA743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AC7CB65" w14:textId="77777777" w:rsidR="00CA743F" w:rsidRDefault="00CA743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D2AFB2" w14:textId="77777777" w:rsidR="00CA743F" w:rsidRDefault="00CA743F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4.</w:t>
            </w:r>
          </w:p>
        </w:tc>
      </w:tr>
      <w:tr w:rsidR="00CA743F" w14:paraId="548CC47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FD7EE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BA537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E346E" w14:textId="77777777" w:rsidR="00CA743F" w:rsidRPr="001161EA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26C6" w14:textId="77777777" w:rsidR="00CA743F" w:rsidRDefault="00CA743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A21FFF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23799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0BF11B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D4A7D" w14:textId="77777777" w:rsidR="00CA743F" w:rsidRPr="008D08DE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8F614C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9469D0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AC3C28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1.</w:t>
            </w:r>
          </w:p>
        </w:tc>
      </w:tr>
      <w:tr w:rsidR="00CA743F" w14:paraId="33D241C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8EAE8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38A789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02A21" w14:textId="77777777" w:rsidR="00CA743F" w:rsidRPr="001161EA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D1B63" w14:textId="77777777" w:rsidR="00CA743F" w:rsidRDefault="00CA743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Brănești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09847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</w:t>
            </w:r>
          </w:p>
          <w:p w14:paraId="5B8ECA9C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FB551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DB9474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B108B" w14:textId="77777777" w:rsidR="00CA743F" w:rsidRPr="008D08DE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65546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508CCED3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329051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D7342A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F906B3" w14:textId="77777777" w:rsidR="00CA743F" w:rsidRPr="001161EA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2D9E4" w14:textId="77777777" w:rsidR="00CA743F" w:rsidRDefault="00CA743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 Sărulești poeste </w:t>
            </w:r>
          </w:p>
          <w:p w14:paraId="66EDEA00" w14:textId="77777777" w:rsidR="00CA743F" w:rsidRDefault="00CA743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6EAAD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5BF2B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3CA08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54+050</w:t>
            </w:r>
          </w:p>
          <w:p w14:paraId="163A86F3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7DD49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11E85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23E3E0B2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74DE4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A40A7A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2E4AE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BB283" w14:textId="77777777" w:rsidR="00CA743F" w:rsidRDefault="00CA743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1B7C3A7C" w14:textId="77777777" w:rsidR="00CA743F" w:rsidRDefault="00CA743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C7A4C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C6185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45EFB9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107+800</w:t>
            </w:r>
          </w:p>
          <w:p w14:paraId="7F0A8630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CAD48D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8FB76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3EC998FD" w14:textId="77777777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FC5D5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C56CEB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108+300</w:t>
            </w:r>
          </w:p>
          <w:p w14:paraId="3FF06CFB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1AB75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6B6BEA" w14:textId="77777777" w:rsidR="00CA743F" w:rsidRDefault="00CA743F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7417C3A0" w14:textId="77777777" w:rsidR="00CA743F" w:rsidRDefault="00CA743F" w:rsidP="009A07D0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B8C63D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99E868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593E2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B6FE1F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FCDDF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9A07D0">
              <w:rPr>
                <w:b/>
                <w:bCs/>
                <w:i/>
                <w:iCs/>
                <w:sz w:val="20"/>
              </w:rPr>
              <w:t>Semnalizată ca limitare de viteză. Valabil pentru trenurile de călători fără oprire și trenurile de marfă. Este interzisă circulația trenurilor de călători cu oprire.</w:t>
            </w:r>
          </w:p>
        </w:tc>
      </w:tr>
      <w:tr w:rsidR="00CA743F" w14:paraId="5DBADEDF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EE57F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70CD6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41D1A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8D1A20" w14:textId="77777777" w:rsidR="00CA743F" w:rsidRDefault="00CA743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653039DB" w14:textId="77777777" w:rsidR="00CA743F" w:rsidRDefault="00CA743F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8668C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F2B01F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B75FF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109+800</w:t>
            </w:r>
          </w:p>
          <w:p w14:paraId="4ACA7E38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9083A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D89C3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01006C8D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4F377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D1000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5B7577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B6292C" w14:textId="77777777" w:rsidR="00CA743F" w:rsidRDefault="00CA743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4656801C" w14:textId="77777777" w:rsidR="00CA743F" w:rsidRDefault="00CA743F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8736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DB9290B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683961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6E026D" w14:textId="77777777" w:rsidR="00CA743F" w:rsidRDefault="00CA743F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CE50" w14:textId="77777777" w:rsidR="00CA743F" w:rsidRDefault="00CA743F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AE2C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A78C965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6D2E176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7320476D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38611F74" w14:textId="77777777" w:rsidR="00CA743F" w:rsidRDefault="00CA743F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CA743F" w14:paraId="34DDDFD2" w14:textId="77777777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5114AC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2CDD9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FC81F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3DFE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3EA00AB9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C81FB2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4474A3E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02C75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65B0B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8FAD55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964EF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FA1CA24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CD48C16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la/de la liniile 3-7 </w:t>
            </w:r>
          </w:p>
          <w:p w14:paraId="410F0CFF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Ciulnița dinspre / spre </w:t>
            </w:r>
          </w:p>
          <w:p w14:paraId="797266C7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 la liniile 3-7 st. Ciulnița</w:t>
            </w:r>
          </w:p>
        </w:tc>
      </w:tr>
      <w:tr w:rsidR="00CA743F" w14:paraId="131BAD3F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05B1F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149A5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0D809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CBD78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169D6329" w14:textId="77777777" w:rsidR="00CA743F" w:rsidRPr="008B2519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1E912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18734D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261F7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4F60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0E63D3" w14:textId="77777777" w:rsidR="00CA743F" w:rsidRPr="008D08DE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85902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A743F" w14:paraId="1706F3B3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205C2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39BF9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39F377A6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1ED20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2CBF4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FC7159F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9567A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507F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DDFD2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5223A" w14:textId="77777777" w:rsidR="00CA743F" w:rsidRPr="008D08DE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3EBDE0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72106C5A" w14:textId="77777777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FCBC9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98282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10A0AC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0DDEB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A7E6EE4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0F798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76918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7A69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6EEFE0A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9432E" w14:textId="77777777" w:rsidR="00CA743F" w:rsidRPr="008D08DE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E2E24D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00705D8B" w14:textId="77777777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9A45D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384BD" w14:textId="77777777" w:rsidR="00CA743F" w:rsidRDefault="00CA743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8115D" w14:textId="77777777" w:rsidR="00CA743F" w:rsidRPr="001161EA" w:rsidRDefault="00CA743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EFA4B" w14:textId="77777777" w:rsidR="00CA743F" w:rsidRDefault="00CA743F" w:rsidP="00F91A46">
            <w:pPr>
              <w:spacing w:line="276" w:lineRule="auto"/>
              <w:ind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 St. Feteşti</w:t>
            </w:r>
          </w:p>
          <w:p w14:paraId="72E50375" w14:textId="77777777" w:rsidR="00CA743F" w:rsidRDefault="00CA743F" w:rsidP="00F91A4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29524" w14:textId="77777777" w:rsidR="00CA743F" w:rsidRDefault="00CA743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01E066D1" w14:textId="77777777" w:rsidR="00CA743F" w:rsidRDefault="00CA743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50026" w14:textId="77777777" w:rsidR="00CA743F" w:rsidRPr="001161EA" w:rsidRDefault="00CA743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36954" w14:textId="77777777" w:rsidR="00CA743F" w:rsidRDefault="00CA743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9CD8" w14:textId="77777777" w:rsidR="00CA743F" w:rsidRPr="008D08DE" w:rsidRDefault="00CA743F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A08CC" w14:textId="77777777" w:rsidR="00CA743F" w:rsidRDefault="00CA743F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linia UNIFERTRANS și la liniile 2, 3, 7 - 12. </w:t>
            </w:r>
          </w:p>
        </w:tc>
      </w:tr>
      <w:tr w:rsidR="00CA743F" w14:paraId="1D3D6D88" w14:textId="77777777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C15265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2CFAD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65DCEA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8D845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CEDB20B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D44E2D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C7E9B0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D00DF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F72F46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D561D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CA743F" w14:paraId="3F0DC304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FA976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4F068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F785C6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B50D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FD59DD1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4071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24 </w:t>
            </w:r>
          </w:p>
          <w:p w14:paraId="485FA3C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1A5D76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47B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4D0FA0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D5188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și firul II </w:t>
            </w:r>
          </w:p>
          <w:p w14:paraId="140D912C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Fetești - Ram. Borcea </w:t>
            </w:r>
          </w:p>
          <w:p w14:paraId="6786F264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7 - 12 și 1T - 9T.</w:t>
            </w:r>
          </w:p>
        </w:tc>
      </w:tr>
      <w:tr w:rsidR="00CA743F" w14:paraId="4E81AC9F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F3E62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8E57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87C25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9F76D3" w14:textId="77777777" w:rsidR="00CA743F" w:rsidRDefault="00CA743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D9E5F43" w14:textId="77777777" w:rsidR="00CA743F" w:rsidRDefault="00CA743F" w:rsidP="00F423C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B9425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31E102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203C9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80BBC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D723B4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EC53CC2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2FE5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23FC2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B4A79B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EACA4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7881E66B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184B8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36 </w:t>
            </w:r>
          </w:p>
          <w:p w14:paraId="5FFD4568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C9A53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191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3CD36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C46C41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279D913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 și 1T - 9T </w:t>
            </w:r>
          </w:p>
          <w:p w14:paraId="1789711E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CA743F" w14:paraId="1BF2F10A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B89314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EF2D6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7DD0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636869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64A9416F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02F7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38 </w:t>
            </w:r>
          </w:p>
          <w:p w14:paraId="556ACB6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099444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9E5D8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3741A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9BAD3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010FF07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714893C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11, 12, 1T - 9T </w:t>
            </w:r>
          </w:p>
          <w:p w14:paraId="39E18688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și la linia cântar.</w:t>
            </w:r>
          </w:p>
        </w:tc>
      </w:tr>
      <w:tr w:rsidR="00CA743F" w14:paraId="126976F7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15DA1C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5D36F8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296EB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349283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11E5569A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80F77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14:paraId="4FB6009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0F806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77B1E2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FEB50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34F73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9ABE47E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CA743F" w14:paraId="279995DC" w14:textId="77777777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9641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62221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39EF5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5F07A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CD73922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B7ABC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52C95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3AA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F3E414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195F4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2627E71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firele I + II linia 800 Fetești - Ramificație Borcea.</w:t>
            </w:r>
          </w:p>
        </w:tc>
      </w:tr>
      <w:tr w:rsidR="00CA743F" w14:paraId="28665CFF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6E679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489B8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3C7448E9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DF03B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5DC41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2F74C4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Y -</w:t>
            </w:r>
          </w:p>
          <w:p w14:paraId="3A9F6429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D2546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0520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D681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E9DBC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6004E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40C16BA2" w14:textId="77777777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A6000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1D722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2C5C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DACBF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3D0907CF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 -</w:t>
            </w:r>
          </w:p>
          <w:p w14:paraId="1E7D63AC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57E4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AB0806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F7C9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7D3A647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2E4137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8B62B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10AE30D0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B01CA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07759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3F90CA" w14:textId="77777777" w:rsidR="00CA743F" w:rsidRPr="001161EA" w:rsidRDefault="00CA743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247D0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1A9B368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54632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7E6C250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vârf sch. 94 până la vârf </w:t>
            </w:r>
          </w:p>
          <w:p w14:paraId="15D68725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B500F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B437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7006C" w14:textId="77777777" w:rsidR="00CA743F" w:rsidRPr="001161EA" w:rsidRDefault="00CA743F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47F5D2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7C465C66" w14:textId="77777777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9365E5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8BCDD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22662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724A5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2E458A67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DB4C0D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</w:t>
            </w:r>
          </w:p>
          <w:p w14:paraId="44015A8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XPNB,</w:t>
            </w:r>
          </w:p>
          <w:p w14:paraId="02FA363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FDF780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CD37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8CD79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F8DF8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DCD2FF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3B841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0718D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10330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447E4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A46CE8A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6E86B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3A4C6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452EE6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2507C5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A7DEB8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717FDA2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E69D996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17 şi 18.</w:t>
            </w:r>
          </w:p>
        </w:tc>
      </w:tr>
      <w:tr w:rsidR="00CA743F" w14:paraId="1D9B1D5A" w14:textId="77777777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B7480A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391F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3342D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589D2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5A453792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71C6AA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F2D71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DF1F0B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B6BE6A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3C50B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56C9044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C1BDD1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BD6A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611A5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FA609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28715880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5CE6F1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4671E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4D34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90090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C764A3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BBC5FED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74C61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6A109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C15AE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A861FE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7CC4266F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3766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E0F2B3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BB535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3BFF1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76CF9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A2F405F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8EE46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9D1D7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13F9DA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4E462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6F9A4250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EEF88B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19B2D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AED68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2835F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6D67C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CAD3372" w14:textId="77777777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53083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2EDA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4E8C0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2204F5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D252AD6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18</w:t>
            </w:r>
          </w:p>
          <w:p w14:paraId="35E902B9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A48C6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BE67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A35387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C84148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D1577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2D1F88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B859D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61B2C7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142E7F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88C70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 </w:t>
            </w:r>
          </w:p>
          <w:p w14:paraId="16407769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1BF0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4443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3C68FA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3FFDD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B67E0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25CC4C1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1BF50BCA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18 şi 19.</w:t>
            </w:r>
          </w:p>
        </w:tc>
      </w:tr>
      <w:tr w:rsidR="00CA743F" w14:paraId="6B10CDEF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38636D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4B4DA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DC4DF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67F5E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Basarabi - </w:t>
            </w:r>
          </w:p>
          <w:p w14:paraId="0771299F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65E87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5297F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C5DFC7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210+950</w:t>
            </w:r>
          </w:p>
          <w:p w14:paraId="1A26ABB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542F9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72199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743F" w14:paraId="0797223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944A1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C99A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4EF2F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38E0E6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318B717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4B78A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F71D5D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3D2669F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CB534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03866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076D9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DC3BDA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8F0C593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7D89F20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 și firul II la liniile 1D - 5D și la </w:t>
            </w:r>
          </w:p>
          <w:p w14:paraId="5C5D6FCE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B.</w:t>
            </w:r>
          </w:p>
        </w:tc>
      </w:tr>
      <w:tr w:rsidR="00CA743F" w14:paraId="33B6B1E6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08F698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8F1C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0EB04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AC00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D977B01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6AAA2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62DCD77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2455F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C2B4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C3F2A5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4066DB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BB8417A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380B0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C9DA5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387988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9B1A2C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A47CCAC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3AF49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39E8645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5DB812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B3DF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41140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6C820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B2F074B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4B499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10BC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E967B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FD2CF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DD73F25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9E304D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</w:t>
            </w:r>
          </w:p>
          <w:p w14:paraId="00AFED37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782C186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TDJ </w:t>
            </w:r>
          </w:p>
          <w:p w14:paraId="4EB0A41F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41B/</w:t>
            </w:r>
          </w:p>
          <w:p w14:paraId="69951EF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 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0C9B0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6190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A6B25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D493A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D56D567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379E31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C7E6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8BD5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4B7C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B0ABD78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3943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82AB45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62349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9476A6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86A96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3DE3BE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78E6419" w14:textId="77777777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45A11E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C76D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7E08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4E626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84E3991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32985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CB5DA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91A3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0498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0435D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B52246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la liniile 1 - 7 Grupa Tranzit, </w:t>
            </w:r>
          </w:p>
          <w:p w14:paraId="0CF0A8F5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liniile 5A - 8A, Grupa A.</w:t>
            </w:r>
          </w:p>
        </w:tc>
      </w:tr>
      <w:tr w:rsidR="00CA743F" w14:paraId="38D806D9" w14:textId="77777777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A2C32F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26D372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A6925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F09B24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47C80BB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358C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1952ACA2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57582" w14:textId="77777777" w:rsidR="00CA743F" w:rsidRPr="001161EA" w:rsidRDefault="00CA743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9A79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4FEC07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EB902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45AC744B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– ieşiri </w:t>
            </w:r>
          </w:p>
          <w:p w14:paraId="03F630AD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7A, 9A</w:t>
            </w:r>
          </w:p>
          <w:p w14:paraId="16B5FEA5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şi linia de legătură </w:t>
            </w:r>
          </w:p>
          <w:p w14:paraId="5EF6B058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Grupa D -  Grupa A.</w:t>
            </w:r>
          </w:p>
        </w:tc>
      </w:tr>
      <w:tr w:rsidR="00CA743F" w14:paraId="2377D8D6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8B755E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227C6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A57EE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DBEBE5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7F5B75D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83857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CE61502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1C0B86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03179" w14:textId="77777777" w:rsidR="00CA743F" w:rsidRPr="001161EA" w:rsidRDefault="00CA743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6BCCF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6207A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8A28B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406724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5C1B634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 şi 2 A.</w:t>
            </w:r>
          </w:p>
        </w:tc>
      </w:tr>
      <w:tr w:rsidR="00CA743F" w14:paraId="60074500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64B9B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F463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460DB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454A0" w14:textId="77777777" w:rsidR="00CA743F" w:rsidRDefault="00CA743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76F5843" w14:textId="77777777" w:rsidR="00CA743F" w:rsidRDefault="00CA743F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9EFE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4A084" w14:textId="77777777" w:rsidR="00CA743F" w:rsidRDefault="00CA743F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EEBFA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FB1C3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233472" w14:textId="77777777" w:rsidR="00CA743F" w:rsidRDefault="00CA743F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A9FD281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 II L 814 la liniile </w:t>
            </w:r>
          </w:p>
          <w:p w14:paraId="505B7794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1 - 7 Grupa Tranzit.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</w:p>
        </w:tc>
      </w:tr>
      <w:tr w:rsidR="00CA743F" w14:paraId="18350FDB" w14:textId="77777777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EF01D8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26841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5A71D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F80C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620CF95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C85E45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68D5606B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E0E3AD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8B58E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DCBAB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B125F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085CA9A5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5E4DE67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 în firul II.</w:t>
            </w:r>
          </w:p>
        </w:tc>
      </w:tr>
      <w:tr w:rsidR="00CA743F" w14:paraId="5612928C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ADF064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C102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C019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5D2718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CB19D69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088E2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6AC0015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 şi 41</w:t>
            </w:r>
          </w:p>
          <w:p w14:paraId="630166F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8CAB5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5509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511AE8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1E14A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2DACB7C3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şi 7.</w:t>
            </w:r>
          </w:p>
        </w:tc>
      </w:tr>
      <w:tr w:rsidR="00CA743F" w14:paraId="5E4AEB02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CF57B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22363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44D2E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1AABC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08CFE403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6B0847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</w:t>
            </w:r>
          </w:p>
          <w:p w14:paraId="672966AE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507B7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5BD89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152A9A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03D46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710B6C69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9  - 11.</w:t>
            </w:r>
          </w:p>
        </w:tc>
      </w:tr>
      <w:tr w:rsidR="00CA743F" w14:paraId="34558F74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269718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7F7F17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B4323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B6EE1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C298D6C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71234059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8878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7524F161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D0941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8D590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D5ABB6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3A03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BA35736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ieșiri pe firul III în direcția Palas sau Constanța Mărfuri.</w:t>
            </w:r>
          </w:p>
        </w:tc>
      </w:tr>
      <w:tr w:rsidR="00CA743F" w14:paraId="558AF41B" w14:textId="77777777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6D3101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DC15D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FE9FE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F0B3FB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0355DA8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6B5B9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863CD2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80A1F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092C31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F120F9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DD2ABD2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38F31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92D68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2FCA1E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9CAD9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1C97BA88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BA2C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BFFE4E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CAE55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8D2DC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7E35E9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70C60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1C6933E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167552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FC96B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EE6D0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98458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2C86E216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C2FB9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BDF9BDA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AFD9E" w14:textId="77777777" w:rsidR="00CA743F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08751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3FE00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41C17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50F537D" w14:textId="77777777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B9925" w14:textId="77777777" w:rsidR="00CA743F" w:rsidRDefault="00CA743F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28AA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7BDED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E0177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5B1B204C" w14:textId="77777777" w:rsidR="00CA743F" w:rsidRDefault="00CA743F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2FD4B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BFF7B" w14:textId="77777777" w:rsidR="00CA743F" w:rsidRPr="001161EA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1161EA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51EB4" w14:textId="77777777" w:rsidR="00CA743F" w:rsidRDefault="00CA743F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278D2D" w14:textId="77777777" w:rsidR="00CA743F" w:rsidRPr="008D08DE" w:rsidRDefault="00CA743F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FAA26" w14:textId="77777777" w:rsidR="00CA743F" w:rsidRDefault="00CA743F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802BA87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7EF1F6E0" w14:textId="77777777" w:rsidR="00CA743F" w:rsidRDefault="00CA743F" w:rsidP="00C261F4">
      <w:pPr>
        <w:pStyle w:val="Heading1"/>
        <w:spacing w:line="360" w:lineRule="auto"/>
      </w:pPr>
      <w:r>
        <w:t>LINIA 801 B</w:t>
      </w:r>
    </w:p>
    <w:p w14:paraId="2398E251" w14:textId="77777777" w:rsidR="00CA743F" w:rsidRDefault="00CA743F" w:rsidP="00B10E9F">
      <w:pPr>
        <w:pStyle w:val="Heading1"/>
        <w:spacing w:line="360" w:lineRule="auto"/>
        <w:rPr>
          <w:b w:val="0"/>
          <w:bCs w:val="0"/>
          <w:sz w:val="8"/>
        </w:rPr>
      </w:pPr>
      <w:r>
        <w:t>BUCUREŞTI OBOR - PANTELIMON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743F" w14:paraId="1581689A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F097B" w14:textId="77777777" w:rsidR="00CA743F" w:rsidRDefault="00CA743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B752C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AE961" w14:textId="77777777" w:rsidR="00CA743F" w:rsidRPr="00556109" w:rsidRDefault="00CA743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82A9F" w14:textId="77777777" w:rsidR="00CA743F" w:rsidRDefault="00CA743F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7DD52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47C2582C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/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BD7178" w14:textId="77777777" w:rsidR="00CA743F" w:rsidRDefault="00CA743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6C822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89B64" w14:textId="77777777" w:rsidR="00CA743F" w:rsidRPr="00556109" w:rsidRDefault="00CA743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DE1967" w14:textId="77777777" w:rsidR="00CA743F" w:rsidRDefault="00CA743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20994C1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9689CE" w14:textId="77777777" w:rsidR="00CA743F" w:rsidRDefault="00CA743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15D9B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0DEDF" w14:textId="77777777" w:rsidR="00CA743F" w:rsidRPr="00556109" w:rsidRDefault="00CA743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2E980" w14:textId="77777777" w:rsidR="00CA743F" w:rsidRDefault="00CA743F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4C132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6A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847201" w14:textId="77777777" w:rsidR="00CA743F" w:rsidRDefault="00CA743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67E36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49C09" w14:textId="77777777" w:rsidR="00CA743F" w:rsidRPr="00556109" w:rsidRDefault="00CA743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2C482" w14:textId="77777777" w:rsidR="00CA743F" w:rsidRDefault="00CA743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EE6F2FE" w14:textId="77777777" w:rsidTr="000F1593">
        <w:trPr>
          <w:cantSplit/>
          <w:trHeight w:val="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C9A24" w14:textId="77777777" w:rsidR="00CA743F" w:rsidRDefault="00CA743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D20B62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B59D6" w14:textId="77777777" w:rsidR="00CA743F" w:rsidRPr="00556109" w:rsidRDefault="00CA743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82392A" w14:textId="77777777" w:rsidR="00CA743F" w:rsidRDefault="00CA743F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  <w:p w14:paraId="0FD7D29B" w14:textId="77777777" w:rsidR="00CA743F" w:rsidRDefault="00CA743F" w:rsidP="00EF0F1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74FAF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4478E270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8 - 12 </w:t>
            </w:r>
          </w:p>
          <w:p w14:paraId="6C93B1CF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şi</w:t>
            </w:r>
          </w:p>
          <w:p w14:paraId="79194B35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1794" w14:textId="77777777" w:rsidR="00CA743F" w:rsidRPr="003E0E12" w:rsidRDefault="00CA743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3E0E1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07530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C85E8" w14:textId="77777777" w:rsidR="00CA743F" w:rsidRPr="00556109" w:rsidRDefault="00CA743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9FC75" w14:textId="77777777" w:rsidR="00CA743F" w:rsidRDefault="00CA743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A743F" w14:paraId="7920571B" w14:textId="77777777" w:rsidTr="000F159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04AFA0" w14:textId="77777777" w:rsidR="00CA743F" w:rsidRDefault="00CA743F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D24D30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E80FE4" w14:textId="77777777" w:rsidR="00CA743F" w:rsidRPr="00556109" w:rsidRDefault="00CA743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B6756C" w14:textId="77777777" w:rsidR="00CA743F" w:rsidRDefault="00CA743F" w:rsidP="00B9259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Bucureşti Obor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370AC" w14:textId="77777777" w:rsidR="00CA743F" w:rsidRDefault="00CA743F" w:rsidP="00964F4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6586B" w14:textId="77777777" w:rsidR="00CA743F" w:rsidRPr="003E0E12" w:rsidRDefault="00CA743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AC3EF" w14:textId="77777777" w:rsidR="00CA743F" w:rsidRDefault="00CA743F" w:rsidP="00EF0F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B711B" w14:textId="77777777" w:rsidR="00CA743F" w:rsidRPr="00556109" w:rsidRDefault="00CA743F" w:rsidP="00EF0F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AEE503" w14:textId="77777777" w:rsidR="00CA743F" w:rsidRDefault="00CA743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2B947384" w14:textId="77777777" w:rsidR="00CA743F" w:rsidRDefault="00CA743F" w:rsidP="00EF0F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1A, 2A, 2B şi 3B.</w:t>
            </w:r>
          </w:p>
        </w:tc>
      </w:tr>
    </w:tbl>
    <w:p w14:paraId="68BAA3F0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79EB1CB7" w14:textId="77777777" w:rsidR="00CA743F" w:rsidRDefault="00CA743F" w:rsidP="00FF5C69">
      <w:pPr>
        <w:pStyle w:val="Heading1"/>
        <w:spacing w:line="276" w:lineRule="auto"/>
      </w:pPr>
      <w:r>
        <w:t>LINIA 804</w:t>
      </w:r>
    </w:p>
    <w:p w14:paraId="4BB98713" w14:textId="77777777" w:rsidR="00CA743F" w:rsidRDefault="00CA743F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CA743F" w14:paraId="4BA4E41B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7FC1A4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46CF8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0+844</w:t>
            </w:r>
          </w:p>
          <w:p w14:paraId="55454F5E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02AAEE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447E1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Ploiești Sud - </w:t>
            </w:r>
          </w:p>
          <w:p w14:paraId="162626EE" w14:textId="77777777" w:rsidR="00CA743F" w:rsidRDefault="00CA743F" w:rsidP="00FA0C6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B04809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8575D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C594F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B1353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713903" w14:textId="77777777" w:rsidR="00CA743F" w:rsidRPr="00436B1D" w:rsidRDefault="00CA743F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 w:rsidRPr="00436B1D">
              <w:rPr>
                <w:b/>
                <w:bCs/>
                <w:i/>
                <w:sz w:val="20"/>
              </w:rPr>
              <w:t>Semnalizată ca limitare de viteză.</w:t>
            </w:r>
          </w:p>
        </w:tc>
      </w:tr>
      <w:tr w:rsidR="00CA743F" w14:paraId="4553E65A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FCC9C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E92642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5+092</w:t>
            </w:r>
          </w:p>
          <w:p w14:paraId="586D848C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2CF24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18194" w14:textId="77777777" w:rsidR="00CA743F" w:rsidRDefault="00CA743F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Dâmbu - </w:t>
            </w:r>
          </w:p>
          <w:p w14:paraId="6EE4DB03" w14:textId="77777777" w:rsidR="00CA743F" w:rsidRDefault="00CA743F" w:rsidP="00810318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2F088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C287B8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D706A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2E72CB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F698E2" w14:textId="77777777" w:rsidR="00CA743F" w:rsidRPr="00436B1D" w:rsidRDefault="00CA743F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</w:rPr>
            </w:pPr>
            <w:r>
              <w:rPr>
                <w:b/>
                <w:bCs/>
                <w:i/>
                <w:sz w:val="20"/>
              </w:rPr>
              <w:t>Nesemnalizată pe teren.</w:t>
            </w:r>
          </w:p>
        </w:tc>
      </w:tr>
      <w:tr w:rsidR="00CA743F" w14:paraId="1B6D931F" w14:textId="77777777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8D2C7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AEC17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11+265</w:t>
            </w:r>
          </w:p>
          <w:p w14:paraId="2DC0195B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997A39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29F18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H.m. Corlățești - </w:t>
            </w:r>
          </w:p>
          <w:p w14:paraId="4DCE3302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87C504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E1CDE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C65893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0D6C5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C1576" w14:textId="77777777" w:rsidR="00CA743F" w:rsidRPr="00E25A4B" w:rsidRDefault="00CA743F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*</w:t>
            </w:r>
            <w:r w:rsidRPr="00E25A4B">
              <w:rPr>
                <w:b/>
                <w:bCs/>
                <w:iCs/>
                <w:sz w:val="20"/>
              </w:rPr>
              <w:t>Valabil pentru trenurile care au în componență două locomotive cuplate.</w:t>
            </w:r>
          </w:p>
          <w:p w14:paraId="42503E29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6B01280A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1D923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3FB7E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3DA35" w14:textId="77777777" w:rsidR="00CA743F" w:rsidRPr="00A152FB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46D708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H.m. Ciorani</w:t>
            </w:r>
          </w:p>
          <w:p w14:paraId="6FB41516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și</w:t>
            </w:r>
          </w:p>
          <w:p w14:paraId="6A99DC42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3C624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F517B6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89A5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32+300</w:t>
            </w:r>
          </w:p>
          <w:p w14:paraId="2EFC4154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30ACF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27220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37C9314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69EF7C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153898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32+569</w:t>
            </w:r>
          </w:p>
          <w:p w14:paraId="4E29032C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B94AA" w14:textId="77777777" w:rsidR="00CA743F" w:rsidRPr="00A152FB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03E4" w14:textId="77777777" w:rsidR="00CA743F" w:rsidRDefault="00CA743F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18291C45" w14:textId="77777777" w:rsidR="00CA743F" w:rsidRDefault="00CA743F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 și</w:t>
            </w:r>
          </w:p>
          <w:p w14:paraId="7C2E3FC1" w14:textId="77777777" w:rsidR="00CA743F" w:rsidRDefault="00CA743F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cu</w:t>
            </w:r>
          </w:p>
          <w:p w14:paraId="1550D444" w14:textId="77777777" w:rsidR="00CA743F" w:rsidRDefault="00CA743F" w:rsidP="00EA512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2, 8 și 10 </w:t>
            </w:r>
          </w:p>
          <w:p w14:paraId="58EBDFA3" w14:textId="77777777" w:rsidR="00CA743F" w:rsidRDefault="00CA743F" w:rsidP="0099182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F4D20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EA774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AFD75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A560F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444E4D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F59B456" w14:textId="77777777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31518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ED27B7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963D6" w14:textId="77777777" w:rsidR="00CA743F" w:rsidRPr="00A152FB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7BFBD" w14:textId="77777777" w:rsidR="00CA743F" w:rsidRDefault="00CA743F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Ciorani -</w:t>
            </w:r>
          </w:p>
          <w:p w14:paraId="15239BF1" w14:textId="77777777" w:rsidR="00CA743F" w:rsidRDefault="00CA743F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12221DB5" w14:textId="77777777" w:rsidR="00CA743F" w:rsidRDefault="00CA743F" w:rsidP="00D7504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și linia 2 directă din</w:t>
            </w:r>
          </w:p>
          <w:p w14:paraId="41DA6239" w14:textId="77777777" w:rsidR="00CA743F" w:rsidRDefault="00CA743F" w:rsidP="00DD160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70AC2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49D74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F9310D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32+450</w:t>
            </w:r>
          </w:p>
          <w:p w14:paraId="7DDB8541" w14:textId="77777777" w:rsidR="00CA743F" w:rsidRDefault="00CA743F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FE08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556A4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2EBAF5EB" w14:textId="77777777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80A4E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01B9D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0489B" w14:textId="77777777" w:rsidR="00CA743F" w:rsidRPr="00A152FB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E0B72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Ialomița</w:t>
            </w:r>
          </w:p>
          <w:p w14:paraId="6FC9E38A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abătută și </w:t>
            </w:r>
          </w:p>
          <w:p w14:paraId="2F2B0EC8" w14:textId="77777777" w:rsidR="00CA743F" w:rsidRDefault="00CA743F" w:rsidP="00A31B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2ECFE" w14:textId="77777777" w:rsidR="00CA743F" w:rsidRDefault="00CA743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AA9A0D" w14:textId="77777777" w:rsidR="00CA743F" w:rsidRDefault="00CA743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4AD07" w14:textId="77777777" w:rsidR="00CA743F" w:rsidRPr="00F9444C" w:rsidRDefault="00CA743F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CECA40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1B185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424F8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B54A168" w14:textId="77777777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8F836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D7002B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74+550</w:t>
            </w:r>
          </w:p>
          <w:p w14:paraId="7F2E2F35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D6104C" w14:textId="77777777" w:rsidR="00CA743F" w:rsidRPr="00A152FB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BF9D2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Broşteni –</w:t>
            </w:r>
          </w:p>
          <w:p w14:paraId="5BEBA855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5A3CF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A41B9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08240F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C22B8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ACF3C9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4116B77" w14:textId="77777777" w:rsidR="00CA743F" w:rsidRDefault="00CA743F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A743F" w14:paraId="66EB4B6D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0B8D8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01ACD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103+500</w:t>
            </w:r>
          </w:p>
          <w:p w14:paraId="6190E644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E9699" w14:textId="77777777" w:rsidR="00CA743F" w:rsidRPr="00A152FB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442189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Andrăşeşti -</w:t>
            </w:r>
          </w:p>
          <w:p w14:paraId="2CC72FDB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3A90A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8E597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C7632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39AC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46FB3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FEDF55F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A743F" w14:paraId="4E4DFB93" w14:textId="77777777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B96FA2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FC8E4A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118+500</w:t>
            </w:r>
          </w:p>
          <w:p w14:paraId="4AEB9136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2EA6C6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0D1D1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Slobozia Nouă - </w:t>
            </w:r>
          </w:p>
          <w:p w14:paraId="523E419A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39678265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Țăndărei</w:t>
            </w:r>
          </w:p>
          <w:p w14:paraId="5302212D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inclusiv linia 2 directă st. Slobozia Nouă </w:t>
            </w:r>
          </w:p>
          <w:p w14:paraId="13BF95F0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linia 2 directă </w:t>
            </w:r>
          </w:p>
          <w:p w14:paraId="37E7E2D1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54278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3C791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BD493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6EF82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F1B7A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104D79A" w14:textId="77777777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B91198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4A9DD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58596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F2A08A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Hm Bucu </w:t>
            </w:r>
          </w:p>
          <w:p w14:paraId="3B0587D4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38A49C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3E0FD149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DCA479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EB6AF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333D0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777D0A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51C4284" w14:textId="77777777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D0093D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FF17EA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55308" w14:textId="77777777" w:rsidR="00CA743F" w:rsidRPr="00A152FB" w:rsidRDefault="00CA743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F50D1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Bucu</w:t>
            </w:r>
          </w:p>
          <w:p w14:paraId="5C1C45F4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48E5D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64EC5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88BE5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ABB019" w14:textId="77777777" w:rsidR="00CA743F" w:rsidRPr="00F9444C" w:rsidRDefault="00CA743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8FA791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206467F" w14:textId="77777777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307774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36B24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128+250</w:t>
            </w:r>
          </w:p>
          <w:p w14:paraId="0F12214B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3EC39" w14:textId="77777777" w:rsidR="00CA743F" w:rsidRPr="00A152FB" w:rsidRDefault="00CA743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A152FB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DA2677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0A028251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2429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CDFE5A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A3AB25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E98C38" w14:textId="77777777" w:rsidR="00CA743F" w:rsidRPr="00F9444C" w:rsidRDefault="00CA743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5421E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5B669D1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A743F" w14:paraId="509182C9" w14:textId="77777777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B7298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7FFBF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135+975</w:t>
            </w:r>
          </w:p>
          <w:p w14:paraId="2D1B03A7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7D92A" w14:textId="77777777" w:rsidR="00CA743F" w:rsidRPr="00A152FB" w:rsidRDefault="00CA743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2DC47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Bucu -</w:t>
            </w:r>
          </w:p>
          <w:p w14:paraId="27C9563B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FDCD67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DDC8F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32267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0BBC10" w14:textId="77777777" w:rsidR="00CA743F" w:rsidRPr="00F9444C" w:rsidRDefault="00CA743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61FE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ACE1F3E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A743F" w14:paraId="3F4B3046" w14:textId="77777777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33D32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5FA1C0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CCFC85" w14:textId="77777777" w:rsidR="00CA743F" w:rsidRPr="00A152FB" w:rsidRDefault="00CA743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0055E1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22EB713B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3ABC4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33C1550C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E874D8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D740E2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103B4" w14:textId="77777777" w:rsidR="00CA743F" w:rsidRPr="00F9444C" w:rsidRDefault="00CA743F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F5EB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6821702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7B96B04" w14:textId="77777777" w:rsidR="00CA743F" w:rsidRDefault="00CA743F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şi 8.</w:t>
            </w:r>
          </w:p>
        </w:tc>
      </w:tr>
      <w:tr w:rsidR="00CA743F" w14:paraId="55B96F12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7D3A2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CEBE66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3302" w14:textId="77777777" w:rsidR="00CA743F" w:rsidRPr="00A152FB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0B98E" w14:textId="77777777" w:rsidR="00CA743F" w:rsidRDefault="00CA743F" w:rsidP="00F007A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5B2B50A7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20F3B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F07E0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6DF41D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14:paraId="3C3AF146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46E41F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A3D00" w14:textId="77777777" w:rsidR="00CA743F" w:rsidRDefault="00CA743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BF2E445" w14:textId="77777777" w:rsidR="00CA743F" w:rsidRDefault="00CA743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14:paraId="402BF88B" w14:textId="77777777" w:rsidR="00CA743F" w:rsidRDefault="00CA743F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1EABF4A" w14:textId="77777777" w:rsidR="00CA743F" w:rsidRDefault="00CA743F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CA743F" w14:paraId="1C60088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6E2AD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92D838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DC03A" w14:textId="77777777" w:rsidR="00CA743F" w:rsidRPr="00A152FB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44296A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14:paraId="6DF5B81F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A57DB1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15D3AFAB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6E7B8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F9444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6B51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C5C470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DD77F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3B112909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7 şi 8.</w:t>
            </w:r>
          </w:p>
        </w:tc>
      </w:tr>
      <w:tr w:rsidR="00CA743F" w14:paraId="619EC485" w14:textId="77777777" w:rsidTr="003C54B1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33D6BF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1D99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669F8" w14:textId="77777777" w:rsidR="00CA743F" w:rsidRPr="00A152FB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4C44CE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Movila –</w:t>
            </w:r>
          </w:p>
          <w:p w14:paraId="5FF87A76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Feteşti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EE2B9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CCB596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F2849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72+500</w:t>
            </w:r>
          </w:p>
          <w:p w14:paraId="55996ED5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84+700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3DB3F2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2D5190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51AF4D55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61FE6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627E83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145+354</w:t>
            </w:r>
          </w:p>
          <w:p w14:paraId="6A9C5E20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D3D941" w14:textId="77777777" w:rsidR="00CA743F" w:rsidRPr="00A152FB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424E1B" w14:textId="77777777" w:rsidR="00CA743F" w:rsidRDefault="00CA743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BB4430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X - </w:t>
            </w:r>
          </w:p>
          <w:p w14:paraId="2E33D23C" w14:textId="77777777" w:rsidR="00CA743F" w:rsidRDefault="00CA743F" w:rsidP="00FF5C6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1517C0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CCCF5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FB349" w14:textId="77777777" w:rsidR="00CA743F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DDE104" w14:textId="77777777" w:rsidR="00CA743F" w:rsidRPr="00F9444C" w:rsidRDefault="00CA743F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0E4D11" w14:textId="77777777" w:rsidR="00CA743F" w:rsidRDefault="00CA743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1DF91877" w14:textId="77777777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368CA5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BE7CD1" w14:textId="77777777" w:rsidR="00CA743F" w:rsidRDefault="00CA743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C746D3" w14:textId="77777777" w:rsidR="00CA743F" w:rsidRPr="00A152FB" w:rsidRDefault="00CA743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4F1E2" w14:textId="77777777" w:rsidR="00CA743F" w:rsidRDefault="00CA743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20F02DCA" w14:textId="77777777" w:rsidR="00CA743F" w:rsidRDefault="00CA743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X - </w:t>
            </w:r>
          </w:p>
          <w:p w14:paraId="39196B2F" w14:textId="77777777" w:rsidR="00CA743F" w:rsidRDefault="00CA743F" w:rsidP="006356FC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1CAE2" w14:textId="77777777" w:rsidR="00CA743F" w:rsidRDefault="00CA743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10DA7" w14:textId="77777777" w:rsidR="00CA743F" w:rsidRPr="00F9444C" w:rsidRDefault="00CA743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5996E" w14:textId="77777777" w:rsidR="00CA743F" w:rsidRDefault="00CA743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145+414</w:t>
            </w:r>
          </w:p>
          <w:p w14:paraId="77CC0206" w14:textId="77777777" w:rsidR="00CA743F" w:rsidRDefault="00CA743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6A40D" w14:textId="77777777" w:rsidR="00CA743F" w:rsidRPr="00F9444C" w:rsidRDefault="00CA743F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807AF0" w14:textId="77777777" w:rsidR="00CA743F" w:rsidRDefault="00CA743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6ABE6107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C4772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E5C9" w14:textId="77777777" w:rsidR="00CA743F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146+725</w:t>
            </w:r>
          </w:p>
          <w:p w14:paraId="71253625" w14:textId="77777777" w:rsidR="00CA743F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9B1963" w14:textId="77777777" w:rsidR="00CA743F" w:rsidRPr="00A152FB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ACD4" w14:textId="77777777" w:rsidR="00CA743F" w:rsidRDefault="00CA743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01D80DE5" w14:textId="77777777" w:rsidR="00CA743F" w:rsidRDefault="00CA743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2 directă, Cap Y - </w:t>
            </w:r>
          </w:p>
          <w:p w14:paraId="5899CB9A" w14:textId="77777777" w:rsidR="00CA743F" w:rsidRDefault="00CA743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4C2BE" w14:textId="77777777" w:rsidR="00CA743F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4FBDCD" w14:textId="77777777" w:rsidR="00CA743F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145F3" w14:textId="77777777" w:rsidR="00CA743F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556B5E" w14:textId="77777777" w:rsidR="00CA743F" w:rsidRPr="00F9444C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04EB29" w14:textId="77777777" w:rsidR="00CA743F" w:rsidRDefault="00CA743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0182A348" w14:textId="77777777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9D4148" w14:textId="77777777" w:rsidR="00CA743F" w:rsidRDefault="00CA743F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E24AC" w14:textId="77777777" w:rsidR="00CA743F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1B932" w14:textId="77777777" w:rsidR="00CA743F" w:rsidRPr="00A152FB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9A7D6B" w14:textId="77777777" w:rsidR="00CA743F" w:rsidRDefault="00CA743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Feteşti</w:t>
            </w:r>
          </w:p>
          <w:p w14:paraId="5FCA4BEF" w14:textId="77777777" w:rsidR="00CA743F" w:rsidRDefault="00CA743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Cap Y - </w:t>
            </w:r>
          </w:p>
          <w:p w14:paraId="6ECFF666" w14:textId="77777777" w:rsidR="00CA743F" w:rsidRDefault="00CA743F" w:rsidP="00413FE4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2C9A72" w14:textId="77777777" w:rsidR="00CA743F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DD6C4" w14:textId="77777777" w:rsidR="00CA743F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4DE64" w14:textId="77777777" w:rsidR="00CA743F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146+924</w:t>
            </w:r>
          </w:p>
          <w:p w14:paraId="20247D38" w14:textId="77777777" w:rsidR="00CA743F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48D7C" w14:textId="77777777" w:rsidR="00CA743F" w:rsidRPr="00F9444C" w:rsidRDefault="00CA743F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14941C" w14:textId="77777777" w:rsidR="00CA743F" w:rsidRDefault="00CA743F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</w:tbl>
    <w:p w14:paraId="0BBEC1F9" w14:textId="77777777" w:rsidR="00CA743F" w:rsidRDefault="00CA743F" w:rsidP="00802827">
      <w:pPr>
        <w:spacing w:line="276" w:lineRule="auto"/>
        <w:ind w:right="57"/>
        <w:rPr>
          <w:sz w:val="20"/>
        </w:rPr>
      </w:pPr>
    </w:p>
    <w:p w14:paraId="574F52C6" w14:textId="77777777" w:rsidR="00CA743F" w:rsidRDefault="00CA743F" w:rsidP="00535684">
      <w:pPr>
        <w:pStyle w:val="Heading1"/>
        <w:spacing w:line="360" w:lineRule="auto"/>
      </w:pPr>
      <w:r>
        <w:t>LINIA 807</w:t>
      </w:r>
    </w:p>
    <w:p w14:paraId="19274941" w14:textId="77777777" w:rsidR="00CA743F" w:rsidRDefault="00CA743F" w:rsidP="00FC1359">
      <w:pPr>
        <w:pStyle w:val="Heading1"/>
        <w:spacing w:line="360" w:lineRule="auto"/>
        <w:rPr>
          <w:b w:val="0"/>
          <w:bCs w:val="0"/>
          <w:sz w:val="8"/>
        </w:rPr>
      </w:pPr>
      <w:r>
        <w:t>SLOBOZIA NOUĂ - SLOBOZIA VECHE - CIULNIŢA - CĂLĂRAŞI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743F" w14:paraId="5EA43E66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1F57E" w14:textId="77777777" w:rsidR="00CA743F" w:rsidRDefault="00CA743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A3A30F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15+320</w:t>
            </w:r>
          </w:p>
          <w:p w14:paraId="66B370CE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15+180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B8081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D9D65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Veche -</w:t>
            </w:r>
          </w:p>
          <w:p w14:paraId="190BFEF0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00F75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E647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8057E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176221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C5E09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505523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*Valabil pentru trenurile care au în compunere două și trei locomotive cuplate.</w:t>
            </w:r>
          </w:p>
          <w:p w14:paraId="62DEFFB2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circulația trenurilor care au în compunere 4 sau mai multe locomotive cuplate.</w:t>
            </w:r>
          </w:p>
          <w:p w14:paraId="200443A8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Este interzisă frânarea și staționarea pe pod km 15+250.</w:t>
            </w:r>
          </w:p>
        </w:tc>
      </w:tr>
      <w:tr w:rsidR="00CA743F" w14:paraId="451C09CB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FABC00" w14:textId="77777777" w:rsidR="00CA743F" w:rsidRDefault="00CA743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B29E2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11+900</w:t>
            </w:r>
          </w:p>
          <w:p w14:paraId="0252B3CC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853C7" w14:textId="77777777" w:rsidR="00CA743F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42DBC0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Slobozia Sud -</w:t>
            </w:r>
          </w:p>
          <w:p w14:paraId="00F53928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9E764B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CEF05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549B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EC8437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991DE1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4DEEAD72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08E68" w14:textId="77777777" w:rsidR="00CA743F" w:rsidRDefault="00CA743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540792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33313" w14:textId="77777777" w:rsidR="00CA743F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BB1AE0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4702B4FA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5BE1A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1BAB8C7" w14:textId="77777777" w:rsidR="00CA743F" w:rsidRDefault="00CA743F" w:rsidP="003761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3 - 9</w:t>
            </w:r>
          </w:p>
          <w:p w14:paraId="734F48C9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84474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56E33E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897D8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5F689" w14:textId="77777777" w:rsidR="00CA743F" w:rsidRDefault="00CA743F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F8FC108" w14:textId="77777777" w:rsidR="00CA743F" w:rsidRDefault="00CA743F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8ED32E2" w14:textId="77777777" w:rsidR="00CA743F" w:rsidRDefault="00CA743F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3EC6065B" w14:textId="77777777" w:rsidR="00CA743F" w:rsidRDefault="00CA743F" w:rsidP="00E6728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</w:t>
            </w:r>
          </w:p>
        </w:tc>
      </w:tr>
      <w:tr w:rsidR="00CA743F" w14:paraId="1FBF7945" w14:textId="77777777" w:rsidTr="00D54908">
        <w:trPr>
          <w:cantSplit/>
          <w:trHeight w:val="84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0C6D4" w14:textId="77777777" w:rsidR="00CA743F" w:rsidRDefault="00CA743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899BE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0EE8FC" w14:textId="77777777" w:rsidR="00CA743F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CF905" w14:textId="77777777" w:rsidR="00CA743F" w:rsidRDefault="00CA743F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Ciulnița</w:t>
            </w:r>
          </w:p>
          <w:p w14:paraId="74B9F6C0" w14:textId="77777777" w:rsidR="00CA743F" w:rsidRDefault="00CA743F" w:rsidP="003018F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3C1DF6" w14:textId="77777777" w:rsidR="00CA743F" w:rsidRDefault="00CA743F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65623BC" w14:textId="77777777" w:rsidR="00CA743F" w:rsidRDefault="00CA743F" w:rsidP="003018F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11 - 15</w:t>
            </w:r>
          </w:p>
          <w:p w14:paraId="51A5B412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9E909" w14:textId="77777777" w:rsidR="00CA743F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6DD795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5CBF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9701B3" w14:textId="77777777" w:rsidR="00CA743F" w:rsidRDefault="00CA743F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3290299" w14:textId="77777777" w:rsidR="00CA743F" w:rsidRDefault="00CA743F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5587DE" w14:textId="77777777" w:rsidR="00CA743F" w:rsidRDefault="00CA743F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și de la liniile 3 - 7 st. Ciulnița dinspre/spre </w:t>
            </w:r>
          </w:p>
          <w:p w14:paraId="674A12C8" w14:textId="77777777" w:rsidR="00CA743F" w:rsidRDefault="00CA743F" w:rsidP="003018F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st. Călărași Nord. Afectează intrări/ieșiri din Fir I Dragoș Vodă - Ciulnița la liniile 3 - 7 st. Ciulnița</w:t>
            </w:r>
          </w:p>
        </w:tc>
      </w:tr>
      <w:tr w:rsidR="00CA743F" w14:paraId="04228F37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9C1427" w14:textId="77777777" w:rsidR="00CA743F" w:rsidRDefault="00CA743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BDC59A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28FF2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8F914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Ciulniţa</w:t>
            </w:r>
          </w:p>
          <w:p w14:paraId="002836A8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6,  7, 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C57BF6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1574C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ED90C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9846A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29B571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F4F63D0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CD851" w14:textId="77777777" w:rsidR="00CA743F" w:rsidRDefault="00CA743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3831F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AA4B74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1D591D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Ciulniţa -</w:t>
            </w:r>
          </w:p>
          <w:p w14:paraId="3FF07B50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B7745F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F81EDB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46FD5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0+860</w:t>
            </w:r>
          </w:p>
          <w:p w14:paraId="0B0301AB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1+806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3B4F2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217341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72C9774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4E09B" w14:textId="77777777" w:rsidR="00CA743F" w:rsidRDefault="00CA743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95D12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144F4E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336663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Nord –</w:t>
            </w:r>
          </w:p>
          <w:p w14:paraId="55EBB1F7" w14:textId="77777777" w:rsidR="00CA743F" w:rsidRDefault="00CA743F" w:rsidP="00BA62D7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Călăraşi Sud, linia 2 directă St. Călăraşi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72DF1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A4EE4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16096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18+500</w:t>
            </w:r>
          </w:p>
          <w:p w14:paraId="78A33993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A980" w14:textId="77777777" w:rsidR="00CA743F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4758F5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7E578C04" w14:textId="77777777" w:rsidTr="00C30A63">
        <w:trPr>
          <w:cantSplit/>
          <w:trHeight w:val="4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BB1EEC" w14:textId="77777777" w:rsidR="00CA743F" w:rsidRDefault="00CA743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9E1F25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1DBF5C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42FBFE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Nord</w:t>
            </w:r>
          </w:p>
          <w:p w14:paraId="26CA3BBB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4, 5 și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624376" w14:textId="77777777" w:rsidR="00CA743F" w:rsidRDefault="00CA743F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4FC2C721" w14:textId="77777777" w:rsidR="00CA743F" w:rsidRDefault="00CA743F" w:rsidP="00E33BF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E1ED7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26D9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93FB4" w14:textId="77777777" w:rsidR="00CA743F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DB361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5836188" w14:textId="77777777" w:rsidTr="00C30A6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37859" w14:textId="77777777" w:rsidR="00CA743F" w:rsidRDefault="00CA743F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CFB1F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4AB9CA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658F1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Călăraşi Sud</w:t>
            </w:r>
          </w:p>
          <w:p w14:paraId="424EF83B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3, 4, 5 și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5D1BD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09C257E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7007B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345A6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40E2" w14:textId="77777777" w:rsidR="00CA743F" w:rsidRDefault="00CA743F" w:rsidP="00AF152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57DB8B" w14:textId="77777777" w:rsidR="00CA743F" w:rsidRPr="007345A6" w:rsidRDefault="00CA743F" w:rsidP="00AF152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E3B3D" w14:textId="77777777" w:rsidR="00CA743F" w:rsidRDefault="00CA743F" w:rsidP="00AF152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4C419E75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7BF66733" w14:textId="77777777" w:rsidR="00CA743F" w:rsidRDefault="00CA743F" w:rsidP="00633134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810</w:t>
      </w:r>
    </w:p>
    <w:p w14:paraId="36E1F701" w14:textId="77777777" w:rsidR="00CA743F" w:rsidRDefault="00CA743F" w:rsidP="004245E9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MEDGIDIA - NEGRU VODĂ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743F" w14:paraId="2A1D2586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DB55C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B355A7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9A93A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E13CD" w14:textId="77777777" w:rsidR="00CA743F" w:rsidRDefault="00CA743F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0F1A7186" w14:textId="77777777" w:rsidR="00CA743F" w:rsidRDefault="00CA743F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</w:t>
            </w:r>
          </w:p>
          <w:p w14:paraId="0481D130" w14:textId="77777777" w:rsidR="00CA743F" w:rsidRDefault="00CA743F" w:rsidP="00E7738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42D810" w14:textId="77777777" w:rsidR="00CA743F" w:rsidRDefault="00CA743F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</w:t>
            </w:r>
          </w:p>
          <w:p w14:paraId="36678513" w14:textId="77777777" w:rsidR="00CA743F" w:rsidRDefault="00CA743F" w:rsidP="00E773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vârf sch. 94</w:t>
            </w:r>
          </w:p>
          <w:p w14:paraId="3C690AA3" w14:textId="77777777" w:rsidR="00CA743F" w:rsidRDefault="00CA743F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până la vârf 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9ECCD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E494A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E8D65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36317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1B9BC06A" w14:textId="77777777" w:rsidTr="0083423E">
        <w:trPr>
          <w:cantSplit/>
          <w:trHeight w:val="29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355A0D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C6C6F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688B48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42266" w14:textId="77777777" w:rsidR="00CA743F" w:rsidRDefault="00CA743F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37986358" w14:textId="77777777" w:rsidR="00CA743F" w:rsidRDefault="00CA743F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  <w:p w14:paraId="6C27FAF6" w14:textId="77777777" w:rsidR="00CA743F" w:rsidRDefault="00CA743F" w:rsidP="0098644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A0F5" w14:textId="77777777" w:rsidR="00CA743F" w:rsidRDefault="00CA743F" w:rsidP="00F015E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 la semnal XPNB până la vârf 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D2BEEE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F387D5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EA1E9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655F0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D0BC0CA" w14:textId="77777777" w:rsidTr="0083423E">
        <w:trPr>
          <w:cantSplit/>
          <w:trHeight w:val="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16F76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DCA40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4BE8E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F4E77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5E51EEE4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10, 11 şi 14 </w:t>
            </w:r>
          </w:p>
          <w:p w14:paraId="08467B7F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C6260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</w:t>
            </w:r>
          </w:p>
          <w:p w14:paraId="7756A8EE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9BAB2B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28270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D928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19E88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44586D7" w14:textId="77777777" w:rsidTr="000C45BC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FE91E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ECE4F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CD7F31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57A7B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 Grupa A</w:t>
            </w:r>
          </w:p>
          <w:p w14:paraId="138887F2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3F86C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19EE3934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53E01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89C75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970428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7293A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9E5C348" w14:textId="77777777" w:rsidTr="0083423E">
        <w:trPr>
          <w:cantSplit/>
          <w:trHeight w:val="8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52A7BF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FA025B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395132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ECD9FB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Medgidia PC 2 </w:t>
            </w:r>
          </w:p>
          <w:p w14:paraId="337364D3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FC90B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6009565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1F701AD6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240BC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A4097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CC7F5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FD972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57BB3EF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8164F7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B4056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FC63C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54BEF8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 2 </w:t>
            </w:r>
          </w:p>
          <w:p w14:paraId="6B2EFB65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6F4097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 </w:t>
            </w:r>
          </w:p>
          <w:p w14:paraId="3B0D8DBD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035DEF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75E3C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6F76B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E929F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C2E5A0F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286F3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02225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035AC7AD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AF058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33829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- 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E4EB7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EA9CF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85302F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964793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BDB4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7B36961C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1F015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0835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13+900</w:t>
            </w:r>
          </w:p>
          <w:p w14:paraId="5CDBA408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0AB62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2BBEB1" w14:textId="77777777" w:rsidR="00CA743F" w:rsidRDefault="00CA743F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703F824F" w14:textId="77777777" w:rsidR="00CA743F" w:rsidRDefault="00CA743F" w:rsidP="009A180D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71433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EB9FA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1704E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7E3AED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760BA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79777E1A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29A881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25246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16+210</w:t>
            </w:r>
          </w:p>
          <w:p w14:paraId="328B398C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B7BEA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3D817E" w14:textId="77777777" w:rsidR="00CA743F" w:rsidRDefault="00CA743F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479DB589" w14:textId="77777777" w:rsidR="00CA743F" w:rsidRDefault="00CA743F" w:rsidP="00F15B7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A1EDE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8ED2D0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3A36D3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61E83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DD439C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743F" w14:paraId="4D53CC05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2DA1C1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36220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24+200</w:t>
            </w:r>
          </w:p>
          <w:p w14:paraId="5BF82696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28+725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ED34D6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E445D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0E89B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Medgidia PC 2 - </w:t>
            </w:r>
          </w:p>
          <w:p w14:paraId="2FB86D9B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Ciocârlia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1B158" w14:textId="77777777" w:rsidR="00CA743F" w:rsidRDefault="00CA743F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D553C" w14:textId="77777777" w:rsidR="00CA743F" w:rsidRPr="00BB01DD" w:rsidRDefault="00CA743F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BB797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ED8B2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9C1163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 ca limitare de viteză.  </w:t>
            </w:r>
          </w:p>
        </w:tc>
      </w:tr>
      <w:tr w:rsidR="00CA743F" w14:paraId="18B4415E" w14:textId="77777777" w:rsidTr="009373E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C6B97B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C6591C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54E35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6023A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Ciocârlia</w:t>
            </w:r>
          </w:p>
          <w:p w14:paraId="12B01CAD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8D5C5" w14:textId="77777777" w:rsidR="00CA743F" w:rsidRDefault="00CA743F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4A3D8D87" w14:textId="77777777" w:rsidR="00CA743F" w:rsidRDefault="00CA743F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5 </w:t>
            </w:r>
          </w:p>
          <w:p w14:paraId="366B5F44" w14:textId="77777777" w:rsidR="00CA743F" w:rsidRDefault="00CA743F" w:rsidP="009C0D38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28AC5" w14:textId="77777777" w:rsidR="00CA743F" w:rsidRPr="00BB01DD" w:rsidRDefault="00CA743F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283F4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D000F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7FFD1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A2DA986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4CD72A7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LFI ROMCEREAL.</w:t>
            </w:r>
          </w:p>
        </w:tc>
      </w:tr>
      <w:tr w:rsidR="00CA743F" w14:paraId="6303759A" w14:textId="77777777" w:rsidTr="005B2C1E">
        <w:trPr>
          <w:cantSplit/>
          <w:trHeight w:val="11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C7EAD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49048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00768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18CDD0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Cobadin</w:t>
            </w:r>
          </w:p>
          <w:p w14:paraId="489C84C5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9E5C19" w14:textId="77777777" w:rsidR="00CA743F" w:rsidRDefault="00CA743F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 inclusiv</w:t>
            </w:r>
          </w:p>
          <w:p w14:paraId="513FFF73" w14:textId="77777777" w:rsidR="00CA743F" w:rsidRDefault="00CA743F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F37CCD9" w14:textId="77777777" w:rsidR="00CA743F" w:rsidRDefault="00CA743F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</w:t>
            </w:r>
          </w:p>
          <w:p w14:paraId="3ABA7427" w14:textId="77777777" w:rsidR="00CA743F" w:rsidRDefault="00CA743F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11 şi 6 </w:t>
            </w:r>
          </w:p>
          <w:p w14:paraId="1E06D569" w14:textId="77777777" w:rsidR="00CA743F" w:rsidRDefault="00CA743F" w:rsidP="00E81D74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35DD70" w14:textId="77777777" w:rsidR="00CA743F" w:rsidRPr="00BB01DD" w:rsidRDefault="00CA743F" w:rsidP="009C0D38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7CBF52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7805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D1962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95FA586" w14:textId="77777777" w:rsidTr="00AA2C72">
        <w:trPr>
          <w:cantSplit/>
          <w:trHeight w:val="5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38D35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0CF22F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3DD4C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D9FD9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Casicea</w:t>
            </w:r>
          </w:p>
          <w:p w14:paraId="702A2FC1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3 şi 4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76FCEC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78D19C4F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673D8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76E3BD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0B7AF6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791D22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</w:tc>
      </w:tr>
      <w:tr w:rsidR="00CA743F" w14:paraId="636C20D8" w14:textId="77777777" w:rsidTr="0083423E">
        <w:trPr>
          <w:cantSplit/>
          <w:trHeight w:val="10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5DEF67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62792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55+195</w:t>
            </w:r>
          </w:p>
          <w:p w14:paraId="4A18EE1F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55+245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3EC2F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8A782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Casicea -</w:t>
            </w:r>
          </w:p>
          <w:p w14:paraId="2B7EF74D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Negru Vodă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20CFB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8C204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7DC35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7C567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CECB1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FA107D5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0FB665CD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sau vagon).</w:t>
            </w:r>
          </w:p>
        </w:tc>
      </w:tr>
      <w:tr w:rsidR="00CA743F" w14:paraId="5FA06E57" w14:textId="77777777" w:rsidTr="00AA2C7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34E139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130FA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0EEE4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97547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62A4CD1A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5D5401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şi </w:t>
            </w:r>
          </w:p>
          <w:p w14:paraId="026CAA58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CFAEBD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F480D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BFED4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DBD844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pe teren. </w:t>
            </w:r>
          </w:p>
          <w:p w14:paraId="0E048CF6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în Cap Y linia este închisă.</w:t>
            </w:r>
          </w:p>
        </w:tc>
      </w:tr>
      <w:tr w:rsidR="00CA743F" w14:paraId="31EADD4E" w14:textId="77777777" w:rsidTr="00AA2C72">
        <w:trPr>
          <w:cantSplit/>
          <w:trHeight w:val="97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5E98E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CDC047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65FE0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A8E66D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2F9C931B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42C6E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14E94597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541F6C39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5487B3A7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3EB8D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7070EA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A8A20B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D3C17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01D70BC3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CA743F" w14:paraId="14A1B1C1" w14:textId="77777777" w:rsidTr="0083423E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8CC49" w14:textId="77777777" w:rsidR="00CA743F" w:rsidRDefault="00CA743F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1D9EC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11FE90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5FAD41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Negru Vodă</w:t>
            </w:r>
          </w:p>
          <w:p w14:paraId="2C8699BD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4BCB4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</w:t>
            </w:r>
          </w:p>
          <w:p w14:paraId="10882574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  <w:p w14:paraId="5211815F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049CF621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F096" w14:textId="77777777" w:rsidR="00CA743F" w:rsidRPr="00BB01D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BB01DD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C5E7F" w14:textId="77777777" w:rsidR="00CA743F" w:rsidRDefault="00CA743F" w:rsidP="009C0D3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91E3DC" w14:textId="77777777" w:rsidR="00CA743F" w:rsidRPr="006E445D" w:rsidRDefault="00CA743F" w:rsidP="009C0D3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DF51D5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</w:t>
            </w:r>
          </w:p>
          <w:p w14:paraId="1D5302DE" w14:textId="77777777" w:rsidR="00CA743F" w:rsidRDefault="00CA743F" w:rsidP="009C0D3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</w:tbl>
    <w:p w14:paraId="1A2CE7F2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7FC2A76D" w14:textId="77777777" w:rsidR="00CA743F" w:rsidRDefault="00CA743F" w:rsidP="00322BD3">
      <w:pPr>
        <w:pStyle w:val="Heading1"/>
        <w:spacing w:line="360" w:lineRule="auto"/>
      </w:pPr>
      <w:r>
        <w:lastRenderedPageBreak/>
        <w:t>LINIA 810 A</w:t>
      </w:r>
    </w:p>
    <w:p w14:paraId="699DF15D" w14:textId="77777777" w:rsidR="00CA743F" w:rsidRDefault="00CA743F" w:rsidP="002978D2">
      <w:pPr>
        <w:pStyle w:val="Heading1"/>
        <w:spacing w:line="360" w:lineRule="auto"/>
        <w:rPr>
          <w:b w:val="0"/>
          <w:bCs w:val="0"/>
          <w:sz w:val="8"/>
        </w:rPr>
      </w:pPr>
      <w:r>
        <w:t>DOROBANŢU - MEDGIDIA PC 2 - ANTESTAŢIE ROMCIM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743F" w14:paraId="0702BB48" w14:textId="77777777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164DC" w14:textId="77777777" w:rsidR="00CA743F" w:rsidRDefault="00CA743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7313A" w14:textId="77777777" w:rsidR="00CA743F" w:rsidRDefault="00CA743F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847B9" w14:textId="77777777" w:rsidR="00CA743F" w:rsidRDefault="00CA743F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47340" w14:textId="77777777" w:rsidR="00CA743F" w:rsidRDefault="00CA743F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</w:t>
            </w:r>
          </w:p>
          <w:p w14:paraId="09E63F70" w14:textId="77777777" w:rsidR="00CA743F" w:rsidRDefault="00CA743F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C4F5A" w14:textId="77777777" w:rsidR="00CA743F" w:rsidRDefault="00CA743F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161D1B38" w14:textId="77777777" w:rsidR="00CA743F" w:rsidRDefault="00CA743F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3 </w:t>
            </w:r>
          </w:p>
          <w:p w14:paraId="75A9FFEB" w14:textId="77777777" w:rsidR="00CA743F" w:rsidRDefault="00CA743F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BCCA4" w14:textId="77777777" w:rsidR="00CA743F" w:rsidRDefault="00CA743F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766334" w14:textId="77777777" w:rsidR="00CA743F" w:rsidRDefault="00CA743F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8A180" w14:textId="77777777" w:rsidR="00CA743F" w:rsidRDefault="00CA743F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87CA6" w14:textId="77777777" w:rsidR="00CA743F" w:rsidRDefault="00CA743F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691D64C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D77DDE" w14:textId="77777777" w:rsidR="00CA743F" w:rsidRDefault="00CA743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476C6" w14:textId="77777777" w:rsidR="00CA743F" w:rsidRDefault="00CA743F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D94EC" w14:textId="77777777" w:rsidR="00CA743F" w:rsidRDefault="00CA743F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6F97B" w14:textId="77777777" w:rsidR="00CA743F" w:rsidRDefault="00CA743F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Medgidia PC2 </w:t>
            </w:r>
          </w:p>
          <w:p w14:paraId="74AD8BB1" w14:textId="77777777" w:rsidR="00CA743F" w:rsidRDefault="00CA743F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5055A" w14:textId="77777777" w:rsidR="00CA743F" w:rsidRDefault="00CA743F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473B37DE" w14:textId="77777777" w:rsidR="00CA743F" w:rsidRDefault="00CA743F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5DB2840" w14:textId="77777777" w:rsidR="00CA743F" w:rsidRDefault="00CA743F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4 - 6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A3E89C" w14:textId="77777777" w:rsidR="00CA743F" w:rsidRDefault="00CA743F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1F557B" w14:textId="77777777" w:rsidR="00CA743F" w:rsidRDefault="00CA743F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F1AFD" w14:textId="77777777" w:rsidR="00CA743F" w:rsidRDefault="00CA743F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B2472" w14:textId="77777777" w:rsidR="00CA743F" w:rsidRDefault="00CA743F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21ADBDA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D6F3E2" w14:textId="77777777" w:rsidR="00CA743F" w:rsidRDefault="00CA743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6E983" w14:textId="77777777" w:rsidR="00CA743F" w:rsidRDefault="00CA743F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5+300</w:t>
            </w:r>
          </w:p>
          <w:p w14:paraId="79491A35" w14:textId="77777777" w:rsidR="00CA743F" w:rsidRDefault="00CA743F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7F585F" w14:textId="77777777" w:rsidR="00CA743F" w:rsidRDefault="00CA743F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DE465" w14:textId="77777777" w:rsidR="00CA743F" w:rsidRDefault="00CA743F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PC2 -</w:t>
            </w:r>
          </w:p>
          <w:p w14:paraId="26DFACCB" w14:textId="77777777" w:rsidR="00CA743F" w:rsidRDefault="00CA743F" w:rsidP="003E5741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F4A0C4" w14:textId="77777777" w:rsidR="00CA743F" w:rsidRDefault="00CA743F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861CF" w14:textId="77777777" w:rsidR="00CA743F" w:rsidRDefault="00CA743F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D1D8A" w14:textId="77777777" w:rsidR="00CA743F" w:rsidRDefault="00CA743F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2FAB8" w14:textId="77777777" w:rsidR="00CA743F" w:rsidRDefault="00CA743F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99388B" w14:textId="77777777" w:rsidR="00CA743F" w:rsidRDefault="00CA743F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0B84E50B" w14:textId="77777777" w:rsidTr="00CC2E83">
        <w:trPr>
          <w:cantSplit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10C3E" w14:textId="77777777" w:rsidR="00CA743F" w:rsidRDefault="00CA743F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EF7C64" w14:textId="77777777" w:rsidR="00CA743F" w:rsidRDefault="00CA743F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3E84F" w14:textId="77777777" w:rsidR="00CA743F" w:rsidRDefault="00CA743F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412B0" w14:textId="77777777" w:rsidR="00CA743F" w:rsidRDefault="00CA743F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Antestație ROMCIM</w:t>
            </w:r>
          </w:p>
          <w:p w14:paraId="62FDCAAB" w14:textId="77777777" w:rsidR="00CA743F" w:rsidRDefault="00CA743F" w:rsidP="001B422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54EF11" w14:textId="77777777" w:rsidR="00CA743F" w:rsidRDefault="00CA743F" w:rsidP="001B4226">
            <w:pPr>
              <w:spacing w:before="40" w:after="40" w:line="360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43D0F" w14:textId="77777777" w:rsidR="00CA743F" w:rsidRDefault="00CA743F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  <w:r>
              <w:rPr>
                <w:b/>
                <w:bCs/>
                <w:sz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75924" w14:textId="77777777" w:rsidR="00CA743F" w:rsidRDefault="00CA743F" w:rsidP="001B42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39B1C" w14:textId="77777777" w:rsidR="00CA743F" w:rsidRDefault="00CA743F" w:rsidP="001B42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263A0" w14:textId="77777777" w:rsidR="00CA743F" w:rsidRDefault="00CA743F" w:rsidP="001B422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04538A7A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7E3A01D4" w14:textId="77777777" w:rsidR="00CA743F" w:rsidRDefault="00CA743F" w:rsidP="00D509E3">
      <w:pPr>
        <w:pStyle w:val="Heading1"/>
        <w:spacing w:line="360" w:lineRule="auto"/>
      </w:pPr>
      <w:r>
        <w:t>LINIA 812</w:t>
      </w:r>
    </w:p>
    <w:p w14:paraId="12652BBD" w14:textId="77777777" w:rsidR="00CA743F" w:rsidRDefault="00CA743F" w:rsidP="00AC38B3">
      <w:pPr>
        <w:pStyle w:val="Heading1"/>
        <w:spacing w:line="360" w:lineRule="auto"/>
        <w:rPr>
          <w:b w:val="0"/>
          <w:bCs w:val="0"/>
          <w:sz w:val="8"/>
        </w:rPr>
      </w:pPr>
      <w:r>
        <w:t>MEDGIDIA - TULCEA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743F" w14:paraId="0F22DEE5" w14:textId="77777777" w:rsidTr="009E1B6C">
        <w:trPr>
          <w:cantSplit/>
          <w:trHeight w:val="11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4B9FBE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3C0AB3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73443B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0D3EAF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1C2AA2B5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A, liniile 10, </w:t>
            </w:r>
          </w:p>
          <w:p w14:paraId="2AB0B925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 şi 14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B8D8B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intrări- ieşiri</w:t>
            </w:r>
          </w:p>
          <w:p w14:paraId="2E31E3D1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FD85FE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A3C8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C136C0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E3BA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50FAB49" w14:textId="77777777" w:rsidTr="009E1B6C">
        <w:trPr>
          <w:cantSplit/>
          <w:trHeight w:val="70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DA246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74247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167861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123B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Medgidia</w:t>
            </w:r>
          </w:p>
          <w:p w14:paraId="4B6937FA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9543CB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5691A5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1E4B0C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1D89D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FBCEE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C9F23A1" w14:textId="77777777" w:rsidTr="006269AA">
        <w:trPr>
          <w:cantSplit/>
          <w:trHeight w:val="198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AF9E5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CBA4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4+450</w:t>
            </w:r>
          </w:p>
          <w:p w14:paraId="01AE1964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10B765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85BAA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4BC13531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267A0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E4243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0D5B7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38B00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83758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7C301B95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 (locomotivă sau vagon).</w:t>
            </w:r>
          </w:p>
        </w:tc>
      </w:tr>
      <w:tr w:rsidR="00CA743F" w14:paraId="606D6838" w14:textId="77777777" w:rsidTr="009727BE">
        <w:trPr>
          <w:cantSplit/>
          <w:trHeight w:val="6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6C51B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4930C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13+700</w:t>
            </w:r>
          </w:p>
          <w:p w14:paraId="0F69FEF7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707C5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A1F9B1" w14:textId="77777777" w:rsidR="00CA743F" w:rsidRDefault="00CA743F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Medgidia –</w:t>
            </w:r>
          </w:p>
          <w:p w14:paraId="4FF4CF25" w14:textId="77777777" w:rsidR="00CA743F" w:rsidRDefault="00CA743F" w:rsidP="009727B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BA21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62E3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4C7529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75F70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538B7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2DD37BAF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441ED6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FCE96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517F9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5903D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9AB3366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FB596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diag.</w:t>
            </w:r>
          </w:p>
          <w:p w14:paraId="7C45F3AF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5 - 11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A2899F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654C7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F4317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D994D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E9F17E7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864FF91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11 – 13 </w:t>
            </w:r>
          </w:p>
          <w:p w14:paraId="15AD20E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3 – 5. </w:t>
            </w:r>
          </w:p>
        </w:tc>
      </w:tr>
      <w:tr w:rsidR="00CA743F" w14:paraId="03EE99A8" w14:textId="77777777" w:rsidTr="00FB53F5">
        <w:trPr>
          <w:cantSplit/>
          <w:trHeight w:val="15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CAC89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B3D3F2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6AC07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925C76" w14:textId="77777777" w:rsidR="00CA743F" w:rsidRDefault="00CA743F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BF2057D" w14:textId="77777777" w:rsidR="00CA743F" w:rsidRDefault="00CA743F" w:rsidP="000358F7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C97887" w14:textId="77777777" w:rsidR="00CA743F" w:rsidRDefault="00CA743F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Cap X și </w:t>
            </w:r>
          </w:p>
          <w:p w14:paraId="4221D75E" w14:textId="77777777" w:rsidR="00CA743F" w:rsidRPr="001A61C3" w:rsidRDefault="00CA743F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 stație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500299" w14:textId="77777777" w:rsidR="00CA743F" w:rsidRPr="006A7C82" w:rsidRDefault="00CA743F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6C11" w14:textId="77777777" w:rsidR="00CA743F" w:rsidRPr="001A61C3" w:rsidRDefault="00CA743F" w:rsidP="00C7343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EA2C4" w14:textId="77777777" w:rsidR="00CA743F" w:rsidRPr="00772CB4" w:rsidRDefault="00CA743F" w:rsidP="00C7343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7703D6" w14:textId="77777777" w:rsidR="00CA743F" w:rsidRDefault="00CA743F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1CDAD8EC" w14:textId="77777777" w:rsidR="00CA743F" w:rsidRDefault="00CA743F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Între ax stație și Cap Y </w:t>
            </w:r>
          </w:p>
          <w:p w14:paraId="12C0A7B6" w14:textId="77777777" w:rsidR="00CA743F" w:rsidRDefault="00CA743F" w:rsidP="00C7343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este închisă.</w:t>
            </w:r>
          </w:p>
        </w:tc>
      </w:tr>
      <w:tr w:rsidR="00CA743F" w14:paraId="4BA617CB" w14:textId="77777777" w:rsidTr="009E1B6C">
        <w:trPr>
          <w:cantSplit/>
          <w:trHeight w:val="7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897FC5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F79C2D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F750A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A9E2DD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D711725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91BEA2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4B1EAD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493CF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07588B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CBF5C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A89136F" w14:textId="77777777" w:rsidTr="009E1B6C">
        <w:trPr>
          <w:cantSplit/>
          <w:trHeight w:val="1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BABC0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8B8E6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4A025B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493CBD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44AC1D2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E6B8EF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3516DE9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25F24941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</w:t>
            </w:r>
          </w:p>
          <w:p w14:paraId="5AF112A3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252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4D0C0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95846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C5F74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6BFCE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D8A112E" w14:textId="77777777" w:rsidTr="009E1B6C">
        <w:trPr>
          <w:cantSplit/>
          <w:trHeight w:val="18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B5BBF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B80BC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677AD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9F759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5F42E07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BB27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</w:t>
            </w:r>
          </w:p>
          <w:p w14:paraId="417D880E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Cap X şi </w:t>
            </w:r>
          </w:p>
          <w:p w14:paraId="07D9667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axa staţiei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CB3DB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C9D1E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46974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E740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7F56E02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axa staţiei la Cap Y linia este închisă.</w:t>
            </w:r>
          </w:p>
        </w:tc>
      </w:tr>
      <w:tr w:rsidR="00CA743F" w14:paraId="7628255B" w14:textId="77777777" w:rsidTr="00230397">
        <w:trPr>
          <w:cantSplit/>
          <w:trHeight w:val="18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C1CC02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2857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64739E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417FD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32092978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8A1EF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 </w:t>
            </w:r>
          </w:p>
          <w:p w14:paraId="28B9104A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120 m </w:t>
            </w:r>
          </w:p>
          <w:p w14:paraId="5EB29EC7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sch. 17 </w:t>
            </w:r>
          </w:p>
          <w:p w14:paraId="0582257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Cântar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E412A8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C9B5D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0FAA7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2CB787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6898E62" w14:textId="77777777" w:rsidR="00CA743F" w:rsidRDefault="00CA743F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Restul liniei este închisă.</w:t>
            </w:r>
          </w:p>
        </w:tc>
      </w:tr>
      <w:tr w:rsidR="00CA743F" w14:paraId="56B73FEE" w14:textId="77777777" w:rsidTr="006D3EDC">
        <w:trPr>
          <w:cantSplit/>
          <w:trHeight w:val="1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2E1981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5570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8C0C6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830F0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Nicolae Bălcescu</w:t>
            </w:r>
          </w:p>
          <w:p w14:paraId="108A4C32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99C7F2" w14:textId="77777777" w:rsidR="00CA743F" w:rsidRPr="001A61C3" w:rsidRDefault="00CA743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86814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DA6F4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5A9064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623D8B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DDFE8F2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1F85186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diagonalele 14 – 16 </w:t>
            </w:r>
          </w:p>
          <w:p w14:paraId="1E5C51B5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şi liniile 5 şi 6. </w:t>
            </w:r>
          </w:p>
        </w:tc>
      </w:tr>
      <w:tr w:rsidR="00CA743F" w14:paraId="042A4152" w14:textId="77777777" w:rsidTr="006D3EDC">
        <w:trPr>
          <w:cantSplit/>
          <w:trHeight w:val="80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C699F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0CE2A3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5F53F1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41E6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RMK  </w:t>
            </w:r>
          </w:p>
          <w:p w14:paraId="39AEB400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3C3D63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1+300</w:t>
            </w:r>
          </w:p>
          <w:p w14:paraId="680BF38D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6+675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8B5A57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158795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FF4004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7879B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74E06409" w14:textId="77777777" w:rsidTr="00230397">
        <w:trPr>
          <w:cantSplit/>
          <w:trHeight w:val="9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188B81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CADDB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9663CE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7FA6FC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Linia RMK  Nicolae Bălcescu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5E085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14:paraId="00F33965" w14:textId="77777777" w:rsidR="00CA743F" w:rsidRPr="001A61C3" w:rsidRDefault="00CA743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 şi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ED7A89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829F01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AC869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873A9D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295595A" w14:textId="77777777" w:rsidTr="00113A52">
        <w:trPr>
          <w:cantSplit/>
          <w:trHeight w:val="224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AA6A7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883866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30+300</w:t>
            </w:r>
          </w:p>
          <w:p w14:paraId="19E871D4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3A484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772CB4"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AB0EE7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Nicolae Bălcescu –</w:t>
            </w:r>
          </w:p>
          <w:p w14:paraId="6F67A189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CFB01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26477C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9105BC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95E526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4B33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6BDBA7E8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 respectă numai </w:t>
            </w:r>
          </w:p>
          <w:p w14:paraId="64C55D33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primul vehicul din compunerea trenului (locomotivă sau vagon).</w:t>
            </w:r>
          </w:p>
        </w:tc>
      </w:tr>
      <w:tr w:rsidR="00CA743F" w14:paraId="701B3DAE" w14:textId="77777777" w:rsidTr="00660FD7">
        <w:trPr>
          <w:cantSplit/>
          <w:trHeight w:val="95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9193C8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DF4172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DE581A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C54B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Târguşor Dobrogea</w:t>
            </w:r>
          </w:p>
          <w:p w14:paraId="602BC501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31B3D3" w14:textId="77777777" w:rsidR="00CA743F" w:rsidRPr="001A61C3" w:rsidRDefault="00CA743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CC4DD1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D20C30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2A6F4B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C72A0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1C650EC" w14:textId="77777777" w:rsidR="00CA743F" w:rsidRDefault="00CA743F" w:rsidP="00660F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prin Cap Y.</w:t>
            </w:r>
          </w:p>
        </w:tc>
      </w:tr>
      <w:tr w:rsidR="00CA743F" w14:paraId="6835792D" w14:textId="77777777" w:rsidTr="009C1356">
        <w:trPr>
          <w:cantSplit/>
          <w:trHeight w:val="4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A3525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5ACDF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39+470</w:t>
            </w:r>
          </w:p>
          <w:p w14:paraId="0575DE74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39+775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3A9C9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54CD9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Târguşor Dobrogea -</w:t>
            </w:r>
          </w:p>
          <w:p w14:paraId="32920FF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Cogealac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7AC56E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D2DF" w14:textId="77777777" w:rsidR="00CA743F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A7A8C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C15EA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F18FAB" w14:textId="77777777" w:rsidR="00CA743F" w:rsidRPr="00562792" w:rsidRDefault="00CA743F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*Valabil pentru trenurile remorcate cu două și trei locomotive cuplate.</w:t>
            </w:r>
          </w:p>
          <w:p w14:paraId="0E216EE9" w14:textId="77777777" w:rsidR="00CA743F" w:rsidRPr="00562792" w:rsidRDefault="00CA743F" w:rsidP="009C135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</w:rPr>
            </w:pPr>
            <w:r w:rsidRPr="00562792">
              <w:rPr>
                <w:b/>
                <w:bCs/>
                <w:iCs/>
                <w:sz w:val="20"/>
              </w:rPr>
              <w:t>Este interzisă circulația trenurilor care au  în compunere patru sau mai multe locomotive cuplate.</w:t>
            </w:r>
          </w:p>
          <w:p w14:paraId="33A8A7AD" w14:textId="77777777" w:rsidR="00CA743F" w:rsidRDefault="00CA743F" w:rsidP="009C135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7243CCD" w14:textId="77777777" w:rsidTr="00343D04">
        <w:trPr>
          <w:cantSplit/>
          <w:trHeight w:val="92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6B1AD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B1D20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E94850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881049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Cogealac</w:t>
            </w:r>
          </w:p>
          <w:p w14:paraId="53E59796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531E1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3E875D27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D87E4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3372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07C0A3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158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E6C6264" w14:textId="77777777" w:rsidTr="00230397">
        <w:trPr>
          <w:cantSplit/>
          <w:trHeight w:val="14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3D41C4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0C602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891157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B35E8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Mihai Viteazu</w:t>
            </w:r>
          </w:p>
          <w:p w14:paraId="0BFFF680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A05195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5</w:t>
            </w:r>
          </w:p>
          <w:p w14:paraId="2266AD1A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şi </w:t>
            </w:r>
          </w:p>
          <w:p w14:paraId="580B8E8B" w14:textId="77777777" w:rsidR="00CA743F" w:rsidRPr="001A61C3" w:rsidRDefault="00CA743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84B01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123D6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CA82AA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3A353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A9D92C0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Între schimbătorul</w:t>
            </w:r>
          </w:p>
          <w:p w14:paraId="7A13A34B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numărul 6 şi schimbătorul numărul 2, linia este închisă.</w:t>
            </w:r>
          </w:p>
        </w:tc>
      </w:tr>
      <w:tr w:rsidR="00CA743F" w14:paraId="2EAF17F2" w14:textId="77777777" w:rsidTr="008E3FDE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770C3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7DF242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3ACEA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CD45CE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07FBBD8A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A3187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0EEE9C6C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F39321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60462A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05F65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0890FD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DF4F322" w14:textId="77777777" w:rsidTr="00B61092">
        <w:trPr>
          <w:cantSplit/>
          <w:trHeight w:val="6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6772F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6F880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829B5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64CB1C" w14:textId="77777777" w:rsidR="00CA743F" w:rsidRDefault="00CA743F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Baia Dobrogei</w:t>
            </w:r>
          </w:p>
          <w:p w14:paraId="2AD0E084" w14:textId="77777777" w:rsidR="00CA743F" w:rsidRDefault="00CA743F" w:rsidP="00C07B1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rampă</w:t>
            </w:r>
          </w:p>
          <w:p w14:paraId="2A41FECC" w14:textId="77777777" w:rsidR="00CA743F" w:rsidRDefault="00CA743F" w:rsidP="002D13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7 şi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D89F97" w14:textId="77777777" w:rsidR="00CA743F" w:rsidRPr="001A61C3" w:rsidRDefault="00CA743F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516F48A2" w14:textId="77777777" w:rsidR="00CA743F" w:rsidRPr="001A61C3" w:rsidRDefault="00CA743F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425475" w14:textId="77777777" w:rsidR="00CA743F" w:rsidRPr="006A7C82" w:rsidRDefault="00CA743F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AECBAB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C83DAE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F31EE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40090B6" w14:textId="77777777" w:rsidTr="00050D09">
        <w:trPr>
          <w:cantSplit/>
          <w:trHeight w:val="4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0452F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AC9C9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88+150</w:t>
            </w:r>
          </w:p>
          <w:p w14:paraId="66EBCFDA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88+200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1C1FF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C51BE" w14:textId="77777777" w:rsidR="00CA743F" w:rsidRDefault="00CA743F" w:rsidP="00F6688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Baia Dobrogei - Babadag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8B479" w14:textId="77777777" w:rsidR="00CA743F" w:rsidRPr="001A61C3" w:rsidRDefault="00CA743F" w:rsidP="007B4C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E0669C" w14:textId="77777777" w:rsidR="00CA743F" w:rsidRPr="006A7C82" w:rsidRDefault="00CA743F" w:rsidP="007B4C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CD7B04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F5042B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ADDCE8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885">
              <w:rPr>
                <w:b/>
                <w:bCs/>
                <w:i/>
                <w:iCs/>
                <w:sz w:val="20"/>
              </w:rPr>
              <w:t xml:space="preserve">Semnalizată ca limitare de viteză </w:t>
            </w:r>
          </w:p>
        </w:tc>
      </w:tr>
      <w:tr w:rsidR="00CA743F" w14:paraId="2017B6C4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BC8D8D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F48BD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77CA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8E6742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Babadag</w:t>
            </w:r>
          </w:p>
          <w:p w14:paraId="511C37F3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8 şi 9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B518D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453C1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5E028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3F912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C6DCF7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9F3AA3A" w14:textId="77777777" w:rsidTr="0000233E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B382C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6C7F3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107+325</w:t>
            </w:r>
          </w:p>
          <w:p w14:paraId="4BA1988F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107+375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67347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612FA7" w14:textId="77777777" w:rsidR="00CA743F" w:rsidRDefault="00CA743F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056DF0BD" w14:textId="77777777" w:rsidR="00CA743F" w:rsidRDefault="00CA743F" w:rsidP="009811C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B938AE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069FE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EF5A3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2492E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E30D2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53EED66E" w14:textId="77777777" w:rsidTr="00467403">
        <w:trPr>
          <w:cantSplit/>
          <w:trHeight w:val="7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D646EA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6B62A9" w14:textId="77777777" w:rsidR="00CA743F" w:rsidRDefault="00CA743F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110+540</w:t>
            </w:r>
          </w:p>
          <w:p w14:paraId="78B4DDB5" w14:textId="77777777" w:rsidR="00CA743F" w:rsidRPr="001A61C3" w:rsidRDefault="00CA743F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110+640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A73BF" w14:textId="77777777" w:rsidR="00CA743F" w:rsidRPr="00772CB4" w:rsidRDefault="00CA743F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273E21" w14:textId="77777777" w:rsidR="00CA743F" w:rsidRDefault="00CA743F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3F87465D" w14:textId="77777777" w:rsidR="00CA743F" w:rsidRDefault="00CA743F" w:rsidP="0046740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A33779" w14:textId="77777777" w:rsidR="00CA743F" w:rsidRDefault="00CA743F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94070E" w14:textId="77777777" w:rsidR="00CA743F" w:rsidRPr="006A7C82" w:rsidRDefault="00CA743F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F85B8" w14:textId="77777777" w:rsidR="00CA743F" w:rsidRPr="001A61C3" w:rsidRDefault="00CA743F" w:rsidP="004674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9B151" w14:textId="77777777" w:rsidR="00CA743F" w:rsidRPr="00772CB4" w:rsidRDefault="00CA743F" w:rsidP="004674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B46996" w14:textId="77777777" w:rsidR="00CA743F" w:rsidRDefault="00CA743F" w:rsidP="004674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36436E65" w14:textId="77777777" w:rsidR="00CA743F" w:rsidRDefault="00CA743F" w:rsidP="00A91BA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doar cu primul vehicul din compunerea trenului (locomotivă sau vagon).</w:t>
            </w:r>
          </w:p>
        </w:tc>
      </w:tr>
      <w:tr w:rsidR="00CA743F" w14:paraId="482981A9" w14:textId="77777777" w:rsidTr="009815F5">
        <w:trPr>
          <w:cantSplit/>
          <w:trHeight w:val="22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52D94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244A8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122+275</w:t>
            </w:r>
          </w:p>
          <w:p w14:paraId="18A0BC39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122+375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8C5A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525AFE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1879BD9C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BBC67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276DC4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AFACE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647B63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DE7AE7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6D1DC602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trenului</w:t>
            </w:r>
          </w:p>
          <w:p w14:paraId="2A422F9E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(locomotivă  sau vagon).</w:t>
            </w:r>
          </w:p>
        </w:tc>
      </w:tr>
      <w:tr w:rsidR="00CA743F" w14:paraId="088FDABD" w14:textId="77777777" w:rsidTr="00412A56">
        <w:trPr>
          <w:cantSplit/>
          <w:trHeight w:val="50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60123F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903A2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126+750</w:t>
            </w:r>
          </w:p>
          <w:p w14:paraId="01FD245D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126+850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8B456" w14:textId="77777777" w:rsidR="00CA743F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B3C0F" w14:textId="77777777" w:rsidR="00CA743F" w:rsidRDefault="00CA743F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Babadag -</w:t>
            </w:r>
          </w:p>
          <w:p w14:paraId="139BDCC0" w14:textId="77777777" w:rsidR="00CA743F" w:rsidRDefault="00CA743F" w:rsidP="009C5F5C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0684C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E0E71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CCEED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7B5E0C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3C740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6A83E59E" w14:textId="77777777" w:rsidTr="00412A56">
        <w:trPr>
          <w:cantSplit/>
          <w:trHeight w:val="8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C73B23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46337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F02FB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23465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3290DF08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C915A9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0F50F9D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/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8D9A47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64623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8E2AB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BCC2A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23EA5519" w14:textId="77777777" w:rsidTr="00343D04">
        <w:trPr>
          <w:cantSplit/>
          <w:trHeight w:val="192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0CC8A5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A5183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5D3D2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EC1933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038F8150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08DFD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axa staţiei </w:t>
            </w:r>
          </w:p>
          <w:p w14:paraId="1A33F808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şi </w:t>
            </w:r>
          </w:p>
          <w:p w14:paraId="56BF0B91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</w:t>
            </w:r>
            <w:r w:rsidRPr="001A61C3">
              <w:rPr>
                <w:b/>
                <w:bCs/>
                <w:sz w:val="20"/>
              </w:rPr>
              <w:t>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BB082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1F6E93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1E747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25B99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  <w:p w14:paraId="6C30B706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De la Cap X la axa staţiei linia este închisă.</w:t>
            </w:r>
          </w:p>
        </w:tc>
      </w:tr>
      <w:tr w:rsidR="00CA743F" w14:paraId="44F52FE6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CF538E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C5669E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FEBB4D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45536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Cataloi</w:t>
            </w:r>
          </w:p>
          <w:p w14:paraId="5125C318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A5EB0" w14:textId="77777777" w:rsidR="00CA743F" w:rsidRPr="001A61C3" w:rsidRDefault="00CA743F" w:rsidP="007316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CF6026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88651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5BCA6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30360" w14:textId="77777777" w:rsidR="00CA743F" w:rsidRDefault="00CA743F" w:rsidP="008C7BE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A743F" w14:paraId="4305BBEC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B62F9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50AAD2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130+800</w:t>
            </w:r>
          </w:p>
          <w:p w14:paraId="43B61541" w14:textId="77777777" w:rsidR="00CA743F" w:rsidRPr="001A61C3" w:rsidRDefault="00CA743F" w:rsidP="0038687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A25B9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65EC26" w14:textId="77777777" w:rsidR="00CA743F" w:rsidRDefault="00CA743F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3D211B49" w14:textId="77777777" w:rsidR="00CA743F" w:rsidRDefault="00CA743F" w:rsidP="0086470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20A32D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0BF28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5211C9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8124F5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73BC26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1E766DB2" w14:textId="77777777" w:rsidTr="00DB0733">
        <w:trPr>
          <w:cantSplit/>
          <w:trHeight w:val="69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71677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5A2E2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133+000</w:t>
            </w:r>
          </w:p>
          <w:p w14:paraId="6A766ECC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133+800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8578E0" w14:textId="77777777" w:rsidR="00CA743F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1CD8" w14:textId="77777777" w:rsidR="00CA743F" w:rsidRDefault="00CA743F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Cataloi -</w:t>
            </w:r>
          </w:p>
          <w:p w14:paraId="190E3A6D" w14:textId="77777777" w:rsidR="00CA743F" w:rsidRDefault="00CA743F" w:rsidP="005E682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424AA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F6905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CC7CC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9B4EC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EBD71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743F" w14:paraId="0476B004" w14:textId="77777777" w:rsidTr="00343D04">
        <w:trPr>
          <w:cantSplit/>
          <w:trHeight w:val="1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10BE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9E2304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B209B3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2AE92D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3403DCA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8F2B13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peste T.D.J. </w:t>
            </w:r>
          </w:p>
          <w:p w14:paraId="597456B0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/</w:t>
            </w:r>
            <w:r>
              <w:rPr>
                <w:b/>
                <w:bCs/>
                <w:sz w:val="20"/>
              </w:rPr>
              <w:t xml:space="preserve"> </w:t>
            </w:r>
            <w:r w:rsidRPr="001A61C3">
              <w:rPr>
                <w:b/>
                <w:bCs/>
                <w:sz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2E8629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DC623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06EE20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EA316C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7E3EF0B" w14:textId="77777777" w:rsidTr="00CB0418">
        <w:trPr>
          <w:cantSplit/>
          <w:trHeight w:val="121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4B2A45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8855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81AF8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2F59C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D93541F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0F11A4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05248C09" w14:textId="77777777" w:rsidR="00CA743F" w:rsidRPr="001A61C3" w:rsidRDefault="00CA743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1CE55F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985EE0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7CB0C2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95E635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54AD5007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1 şi 18.</w:t>
            </w:r>
          </w:p>
        </w:tc>
      </w:tr>
      <w:tr w:rsidR="00CA743F" w14:paraId="26CA9150" w14:textId="77777777" w:rsidTr="00343D04">
        <w:trPr>
          <w:cantSplit/>
          <w:trHeight w:val="11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62BF3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0D08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CE7A5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3F70B1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5D328A5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CAFC9D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5649CF20" w14:textId="77777777" w:rsidR="00CA743F" w:rsidRPr="001A61C3" w:rsidRDefault="00CA743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 w:rsidRPr="001A61C3">
              <w:rPr>
                <w:b/>
                <w:bCs/>
                <w:spacing w:val="-10"/>
                <w:sz w:val="20"/>
              </w:rPr>
              <w:t xml:space="preserve">sch. </w:t>
            </w:r>
            <w:r>
              <w:rPr>
                <w:b/>
                <w:bCs/>
                <w:spacing w:val="-10"/>
                <w:sz w:val="20"/>
              </w:rPr>
              <w:t xml:space="preserve"> </w:t>
            </w:r>
            <w:r w:rsidRPr="001A61C3">
              <w:rPr>
                <w:b/>
                <w:bCs/>
                <w:spacing w:val="-10"/>
                <w:sz w:val="20"/>
              </w:rPr>
              <w:t>3</w:t>
            </w:r>
            <w:r>
              <w:rPr>
                <w:b/>
                <w:bCs/>
                <w:spacing w:val="-10"/>
                <w:sz w:val="20"/>
              </w:rPr>
              <w:t>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BF263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AEB22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F57B7A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ED416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36AFE86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AB32CCD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14 şi 18.</w:t>
            </w:r>
          </w:p>
        </w:tc>
      </w:tr>
      <w:tr w:rsidR="00CA743F" w14:paraId="50AB099A" w14:textId="77777777" w:rsidTr="00343D04">
        <w:trPr>
          <w:cantSplit/>
          <w:trHeight w:val="5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355F90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9FE550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2D0B45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1654C5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61BEE953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09F43C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B8EE5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D5ACA7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4D44C2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381E5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D08002C" w14:textId="77777777" w:rsidTr="00230397">
        <w:trPr>
          <w:cantSplit/>
          <w:trHeight w:val="61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C49DD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CA72DC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53804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62BFFB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36BC173" w14:textId="77777777" w:rsidR="00CA743F" w:rsidRDefault="00CA743F" w:rsidP="0078028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E91446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B7D73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C86B36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C5C691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5F7B3E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93FA7DD" w14:textId="77777777" w:rsidTr="00230397">
        <w:trPr>
          <w:cantSplit/>
          <w:trHeight w:val="9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B5B33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66461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5C78F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5AF90" w14:textId="77777777" w:rsidR="00CA743F" w:rsidRDefault="00CA743F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88CEF65" w14:textId="77777777" w:rsidR="00CA743F" w:rsidRDefault="00CA743F" w:rsidP="00F662B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8C57D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axul stației în </w:t>
            </w:r>
          </w:p>
          <w:p w14:paraId="3E4D376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3794F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8E16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4B948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94F072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5D937D5" w14:textId="77777777" w:rsidR="00CA743F" w:rsidRPr="00F662B5" w:rsidRDefault="00CA743F" w:rsidP="00F662B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F662B5">
              <w:rPr>
                <w:b/>
                <w:bCs/>
                <w:i/>
                <w:sz w:val="20"/>
              </w:rPr>
              <w:t>Din axul stației în Cap Y linia este închisă.</w:t>
            </w:r>
          </w:p>
        </w:tc>
      </w:tr>
      <w:tr w:rsidR="00CA743F" w14:paraId="782B816C" w14:textId="77777777" w:rsidTr="00230397">
        <w:trPr>
          <w:cantSplit/>
          <w:trHeight w:val="5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17C00C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2F6261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DEACC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5597F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12C71842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FA5B83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5B1FD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A2B6D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0B975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79492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548F31A" w14:textId="77777777" w:rsidTr="00230397">
        <w:trPr>
          <w:cantSplit/>
          <w:trHeight w:val="83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110B04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058D2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BC24E4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E005F1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0A509598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18 A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878DAF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 xml:space="preserve">între sch. </w:t>
            </w:r>
          </w:p>
          <w:p w14:paraId="7B535C83" w14:textId="77777777" w:rsidR="00CA743F" w:rsidRPr="001A61C3" w:rsidRDefault="00CA743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9 şi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0F85D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4DB7B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4D368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EE877" w14:textId="77777777" w:rsidR="00CA743F" w:rsidRDefault="00CA743F" w:rsidP="00FC38B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D504BF3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A2E611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0E7CD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A98435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41ABD7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Mărfuri</w:t>
            </w:r>
          </w:p>
          <w:p w14:paraId="2A6A0EA1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X, linia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C000D1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7DEC32F4" w14:textId="77777777" w:rsidR="00CA743F" w:rsidRPr="001A61C3" w:rsidRDefault="00CA743F" w:rsidP="00935A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33</w:t>
            </w:r>
            <w:r>
              <w:rPr>
                <w:b/>
                <w:bCs/>
                <w:sz w:val="20"/>
              </w:rPr>
              <w:t xml:space="preserve"> şi 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BC375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6536A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2B09A2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1D7CEC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14E20E3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CA743F" w14:paraId="7C6336FF" w14:textId="77777777" w:rsidTr="00BF4483">
        <w:trPr>
          <w:cantSplit/>
          <w:trHeight w:val="9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E9EEB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57BD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141+350</w:t>
            </w:r>
          </w:p>
          <w:p w14:paraId="4569DA9B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141+800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44A59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D4EA3D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Mărfuri -</w:t>
            </w:r>
          </w:p>
          <w:p w14:paraId="692AD896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Tulcea Oraş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C3D5B3" w14:textId="77777777" w:rsidR="00CA743F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9FA63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770F2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CA9C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D7C38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1FA3595A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41DFDB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59AEA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84F259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523D6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6B09DEDF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B7FE08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51995DD5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B1A7FF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869F87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2D93B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748872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DB95388" w14:textId="77777777" w:rsidTr="00343D04">
        <w:trPr>
          <w:cantSplit/>
          <w:trHeight w:val="9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7A6AA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B1A0D9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747D8C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1401A" w14:textId="77777777" w:rsidR="00CA743F" w:rsidRDefault="00CA743F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Tulcea Oraş</w:t>
            </w:r>
          </w:p>
          <w:p w14:paraId="5604C98F" w14:textId="77777777" w:rsidR="00CA743F" w:rsidRDefault="00CA743F" w:rsidP="00BC572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561EC" w14:textId="77777777" w:rsidR="00CA743F" w:rsidRPr="001A61C3" w:rsidRDefault="00CA743F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197A4E96" w14:textId="77777777" w:rsidR="00CA743F" w:rsidRPr="001A61C3" w:rsidRDefault="00CA743F" w:rsidP="00BC572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59EA5" w14:textId="77777777" w:rsidR="00CA743F" w:rsidRPr="006A7C82" w:rsidRDefault="00CA743F" w:rsidP="00BC572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3E4BA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A83AA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A17A1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46B96B4" w14:textId="77777777" w:rsidTr="00343D04">
        <w:trPr>
          <w:cantSplit/>
          <w:trHeight w:val="97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64C4B" w14:textId="77777777" w:rsidR="00CA743F" w:rsidRPr="001A61C3" w:rsidRDefault="00CA743F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9A273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8A0160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3936B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Tulcea Oraş </w:t>
            </w:r>
          </w:p>
          <w:p w14:paraId="361B5E04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Tehnică</w:t>
            </w:r>
          </w:p>
          <w:p w14:paraId="52F299E4" w14:textId="77777777" w:rsidR="00CA743F" w:rsidRDefault="00CA743F" w:rsidP="008D6A3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liniile 2 și 3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06A2E2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toată</w:t>
            </w:r>
          </w:p>
          <w:p w14:paraId="59A396E2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 w:rsidRPr="001A61C3"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053AF" w14:textId="77777777" w:rsidR="00CA743F" w:rsidRPr="006A7C82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6A7C8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75CE0" w14:textId="77777777" w:rsidR="00CA743F" w:rsidRPr="001A61C3" w:rsidRDefault="00CA743F" w:rsidP="00691B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0AC4" w14:textId="77777777" w:rsidR="00CA743F" w:rsidRPr="00772CB4" w:rsidRDefault="00CA743F" w:rsidP="00691BB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B0D1C1" w14:textId="77777777" w:rsidR="00CA743F" w:rsidRDefault="00CA743F" w:rsidP="00691B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E815D11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749ACC64" w14:textId="77777777" w:rsidR="00CA743F" w:rsidRDefault="00CA743F" w:rsidP="00672C80">
      <w:pPr>
        <w:pStyle w:val="Heading1"/>
        <w:spacing w:line="360" w:lineRule="auto"/>
      </w:pPr>
      <w:r>
        <w:t>LINIA 813</w:t>
      </w:r>
    </w:p>
    <w:p w14:paraId="71A00772" w14:textId="77777777" w:rsidR="00CA743F" w:rsidRDefault="00CA743F" w:rsidP="00576868">
      <w:pPr>
        <w:pStyle w:val="Heading1"/>
        <w:spacing w:line="360" w:lineRule="auto"/>
        <w:rPr>
          <w:b w:val="0"/>
          <w:bCs w:val="0"/>
          <w:sz w:val="8"/>
        </w:rPr>
      </w:pPr>
      <w:r>
        <w:t>CONSTANŢA - MANGALIA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1"/>
        <w:gridCol w:w="874"/>
        <w:gridCol w:w="757"/>
        <w:gridCol w:w="2212"/>
        <w:gridCol w:w="873"/>
        <w:gridCol w:w="756"/>
        <w:gridCol w:w="873"/>
        <w:gridCol w:w="756"/>
        <w:gridCol w:w="2508"/>
      </w:tblGrid>
      <w:tr w:rsidR="00CA743F" w14:paraId="5425C371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A88A4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8C887" w14:textId="77777777" w:rsidR="00CA743F" w:rsidRDefault="00CA743F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E1D1CA" w14:textId="77777777" w:rsidR="00CA743F" w:rsidRDefault="00CA743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39F7D7" w14:textId="77777777" w:rsidR="00CA743F" w:rsidRDefault="00CA743F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3E5DB8E" w14:textId="77777777" w:rsidR="00CA743F" w:rsidRDefault="00CA743F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4B885" w14:textId="77777777" w:rsidR="00CA743F" w:rsidRDefault="00CA743F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0FC7894E" w14:textId="77777777" w:rsidR="00CA743F" w:rsidRDefault="00CA743F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B37A5" w14:textId="77777777" w:rsidR="00CA743F" w:rsidRDefault="00CA743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2ABA0" w14:textId="77777777" w:rsidR="00CA743F" w:rsidRDefault="00CA743F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3F0E8B" w14:textId="77777777" w:rsidR="00CA743F" w:rsidRPr="00564F54" w:rsidRDefault="00CA743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1D8FE3" w14:textId="77777777" w:rsidR="00CA743F" w:rsidRDefault="00CA743F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417F733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7A6EF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5BF358" w14:textId="77777777" w:rsidR="00CA743F" w:rsidRDefault="00CA743F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934C9C" w14:textId="77777777" w:rsidR="00CA743F" w:rsidRDefault="00CA743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EEE1D" w14:textId="77777777" w:rsidR="00CA743F" w:rsidRDefault="00CA743F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4931A886" w14:textId="77777777" w:rsidR="00CA743F" w:rsidRDefault="00CA743F" w:rsidP="00A71C06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1AFC4B" w14:textId="77777777" w:rsidR="00CA743F" w:rsidRDefault="00CA743F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534D7408" w14:textId="77777777" w:rsidR="00CA743F" w:rsidRPr="00285047" w:rsidRDefault="00CA743F" w:rsidP="00A71C06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6925E1" w14:textId="77777777" w:rsidR="00CA743F" w:rsidRPr="00564F54" w:rsidRDefault="00CA743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DF13D0" w14:textId="77777777" w:rsidR="00CA743F" w:rsidRDefault="00CA743F" w:rsidP="00A71C0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07DBB0" w14:textId="77777777" w:rsidR="00CA743F" w:rsidRPr="00564F54" w:rsidRDefault="00CA743F" w:rsidP="00A71C0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83F9EF" w14:textId="77777777" w:rsidR="00CA743F" w:rsidRDefault="00CA743F" w:rsidP="00A71C0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C5EB3EB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35444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748E65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77C6D" w14:textId="77777777" w:rsidR="00CA743F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D433B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66C90785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7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327865" w14:textId="77777777" w:rsidR="00CA743F" w:rsidRDefault="00CA743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toată</w:t>
            </w:r>
          </w:p>
          <w:p w14:paraId="304196EE" w14:textId="77777777" w:rsidR="00CA743F" w:rsidRDefault="00CA743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7F2F0" w14:textId="77777777" w:rsidR="00CA743F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FD027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168BF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C3589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2190FB5" w14:textId="77777777" w:rsidTr="00CA0018">
        <w:trPr>
          <w:cantSplit/>
          <w:trHeight w:val="2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290E79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1CF219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80A77C" w14:textId="77777777" w:rsidR="00CA743F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62A5F" w14:textId="77777777" w:rsidR="00CA743F" w:rsidRDefault="00CA743F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6B44EB0" w14:textId="77777777" w:rsidR="00CA743F" w:rsidRDefault="00CA743F" w:rsidP="001060A5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B770D" w14:textId="77777777" w:rsidR="00CA743F" w:rsidRDefault="00CA743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0A5301A5" w14:textId="77777777" w:rsidR="00CA743F" w:rsidRDefault="00CA743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sch. 44 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2DB34" w14:textId="77777777" w:rsidR="00CA743F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01F93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D82164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5F51D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la liniile 7 și 8, si linia DEU Constanța Oraș</w:t>
            </w:r>
          </w:p>
        </w:tc>
      </w:tr>
      <w:tr w:rsidR="00CA743F" w14:paraId="2A58368F" w14:textId="77777777" w:rsidTr="00CA0018">
        <w:trPr>
          <w:cantSplit/>
          <w:trHeight w:val="47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7C791B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3EDF4C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091BF6" w14:textId="77777777" w:rsidR="00CA743F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826C70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Oraş</w:t>
            </w:r>
          </w:p>
          <w:p w14:paraId="3D86ABCB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794E48" w14:textId="77777777" w:rsidR="00CA743F" w:rsidRDefault="00CA743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peste </w:t>
            </w:r>
          </w:p>
          <w:p w14:paraId="32BD1AAA" w14:textId="77777777" w:rsidR="00CA743F" w:rsidRDefault="00CA743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diag.</w:t>
            </w:r>
          </w:p>
          <w:p w14:paraId="1BB4C500" w14:textId="77777777" w:rsidR="00CA743F" w:rsidRDefault="00CA743F" w:rsidP="007B0A43">
            <w:pPr>
              <w:spacing w:line="276" w:lineRule="auto"/>
              <w:ind w:left="-57" w:right="-5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50/54-46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F6514B" w14:textId="77777777" w:rsidR="00CA743F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957E2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D1DF9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038028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728B87D" w14:textId="77777777" w:rsidTr="00CA0018">
        <w:trPr>
          <w:cantSplit/>
          <w:trHeight w:val="164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1E890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3A345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Cs/>
                <w:i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B686F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1332200D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Ramificaţie </w:t>
            </w:r>
          </w:p>
          <w:p w14:paraId="05044F45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1B48E" w14:textId="77777777" w:rsidR="00CA743F" w:rsidRPr="001A0BE2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între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</w:t>
            </w:r>
          </w:p>
          <w:p w14:paraId="6C585EAF" w14:textId="77777777" w:rsidR="00CA743F" w:rsidRPr="001A0BE2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26 şi 28 </w:t>
            </w:r>
          </w:p>
          <w:p w14:paraId="15355B22" w14:textId="77777777" w:rsidR="00CA743F" w:rsidRPr="001A0BE2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şi </w:t>
            </w:r>
          </w:p>
          <w:p w14:paraId="3AF5EF0F" w14:textId="77777777" w:rsidR="00CA743F" w:rsidRPr="00564F54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1A0BE2">
              <w:rPr>
                <w:b/>
                <w:bCs/>
                <w:sz w:val="20"/>
                <w:szCs w:val="20"/>
              </w:rPr>
              <w:t>peste sch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1A0BE2">
              <w:rPr>
                <w:b/>
                <w:bCs/>
                <w:sz w:val="20"/>
                <w:szCs w:val="20"/>
              </w:rPr>
              <w:t xml:space="preserve"> 26 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1A0BE2"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E0E5C6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DB8FCE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71BD095" w14:textId="77777777" w:rsidTr="00CA0018">
        <w:trPr>
          <w:cantSplit/>
          <w:trHeight w:val="75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3A6767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631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DCC02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Cs/>
                <w:i/>
                <w:sz w:val="36"/>
                <w:szCs w:val="36"/>
              </w:rPr>
              <w:t>firul III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850A8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172AEE1D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</w:t>
            </w:r>
          </w:p>
          <w:p w14:paraId="64FD8109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Vii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C2071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 xml:space="preserve">peste </w:t>
            </w:r>
          </w:p>
          <w:p w14:paraId="3F8577A7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 w:rsidRPr="001A0BE2">
              <w:rPr>
                <w:b/>
                <w:bCs/>
                <w:sz w:val="20"/>
                <w:szCs w:val="20"/>
              </w:rPr>
              <w:t>sch. 1</w:t>
            </w:r>
            <w:r>
              <w:rPr>
                <w:b/>
                <w:bCs/>
                <w:sz w:val="20"/>
                <w:szCs w:val="20"/>
              </w:rPr>
              <w:t xml:space="preserve">4 </w:t>
            </w:r>
          </w:p>
          <w:p w14:paraId="7E4C0B05" w14:textId="77777777" w:rsidR="00CA743F" w:rsidRPr="00DD369C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în abatere</w:t>
            </w:r>
          </w:p>
        </w:tc>
        <w:tc>
          <w:tcPr>
            <w:tcW w:w="1629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FB85A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02025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31BE2846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 firul III 813 în firul II 814.</w:t>
            </w:r>
          </w:p>
        </w:tc>
      </w:tr>
      <w:tr w:rsidR="00CA743F" w14:paraId="0553960A" w14:textId="77777777" w:rsidTr="00CA0018">
        <w:trPr>
          <w:cantSplit/>
          <w:trHeight w:val="93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DC516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EB87A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81834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574B4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-</w:t>
            </w:r>
          </w:p>
          <w:p w14:paraId="21BB1A39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E9C7DD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0A523E2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2 - 4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E4A39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526498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9E6AD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432AF3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4D39DA5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 813.</w:t>
            </w:r>
          </w:p>
        </w:tc>
      </w:tr>
      <w:tr w:rsidR="00CA743F" w14:paraId="6B0E9A6F" w14:textId="77777777" w:rsidTr="00CA0018">
        <w:trPr>
          <w:cantSplit/>
          <w:trHeight w:val="10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FC1F7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B113BE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F5955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22EEA5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529DE7A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89A14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264BCE1B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452E974F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7 - 9 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F7FB4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2D33C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EEA380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034556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87B3EE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trecerea de pe firul I pe firul II şi invers. </w:t>
            </w:r>
          </w:p>
        </w:tc>
      </w:tr>
      <w:tr w:rsidR="00CA743F" w14:paraId="724BB0DD" w14:textId="77777777" w:rsidTr="00CA0018">
        <w:trPr>
          <w:cantSplit/>
          <w:trHeight w:val="96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478086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A533F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F86510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49F419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4264265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CDD1F7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4FCD030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1CBAB04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5 - 11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C694E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0BFA9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59D91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AC873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078B886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 în firul II.</w:t>
            </w:r>
          </w:p>
        </w:tc>
      </w:tr>
      <w:tr w:rsidR="00CA743F" w14:paraId="51320F81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CF35D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A111F9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3B5978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E42C87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E8D3260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D2661E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37A44D30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15 - 19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31FE6F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AB38D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C71027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3592C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D40BEE1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37E7C309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CA743F" w14:paraId="5B5A681B" w14:textId="77777777" w:rsidTr="00CA0018">
        <w:trPr>
          <w:cantSplit/>
          <w:trHeight w:val="69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99C89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6F0FD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229+700</w:t>
            </w:r>
          </w:p>
          <w:p w14:paraId="1697DCC0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229+800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FC6620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E6B231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04ED019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</w:t>
            </w:r>
          </w:p>
          <w:p w14:paraId="1A92482B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E76179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36693" w14:textId="77777777" w:rsidR="00CA743F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D30CEA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33BFC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0F741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743F" w14:paraId="622D14E3" w14:textId="77777777" w:rsidTr="00CA0018">
        <w:trPr>
          <w:cantSplit/>
          <w:trHeight w:val="89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8B870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A8785C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1E0277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516D0A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ED1025A" w14:textId="77777777" w:rsidR="00CA743F" w:rsidRDefault="00CA743F" w:rsidP="007B0A4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4424A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13 </w:t>
            </w:r>
          </w:p>
          <w:p w14:paraId="427FD3A5" w14:textId="77777777" w:rsidR="00CA743F" w:rsidRDefault="00CA743F" w:rsidP="007B0A43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734B6" w14:textId="77777777" w:rsidR="00CA743F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DE06CF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B7DAC3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04114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5DD9F17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linia OIL TERMINAL.</w:t>
            </w:r>
          </w:p>
        </w:tc>
      </w:tr>
      <w:tr w:rsidR="00CA743F" w14:paraId="32C07E3C" w14:textId="77777777" w:rsidTr="00CA0018">
        <w:trPr>
          <w:cantSplit/>
          <w:trHeight w:val="69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73901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A2D4D3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CB6710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3DA470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ADA0513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18012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399B0808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şi 21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FFE6A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E460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8915BD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13A57C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</w:tc>
      </w:tr>
      <w:tr w:rsidR="00CA743F" w14:paraId="60D566EA" w14:textId="77777777" w:rsidTr="00CA0018">
        <w:trPr>
          <w:cantSplit/>
          <w:trHeight w:val="105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B784C3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CF2D3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C5528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BA478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78F14744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7EAF8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0E2241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5029C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820332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17DE9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pe teren.</w:t>
            </w:r>
          </w:p>
          <w:p w14:paraId="7808514C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223C1F9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4 - 7.</w:t>
            </w:r>
          </w:p>
        </w:tc>
      </w:tr>
      <w:tr w:rsidR="00CA743F" w14:paraId="0E629F7F" w14:textId="77777777" w:rsidTr="00CA0018">
        <w:trPr>
          <w:cantSplit/>
          <w:trHeight w:val="969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DA09C7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B61147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C19F8C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126DAB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4405E840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31ABC2C2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5B4859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F336D4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8B3B35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6B3213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6CEA3B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9DE838C" w14:textId="77777777" w:rsidTr="00CA0018">
        <w:trPr>
          <w:cantSplit/>
          <w:trHeight w:val="7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D783E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4AC9B3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8B683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EE9B4D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0EC8BF67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Antestaţie Oil Terminal</w:t>
            </w:r>
          </w:p>
          <w:p w14:paraId="46639182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D1FFD1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4FDBBA" w14:textId="77777777" w:rsidR="00CA743F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AD5081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F627D9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639882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CAFF65C" w14:textId="77777777" w:rsidTr="00CA0018">
        <w:trPr>
          <w:cantSplit/>
          <w:trHeight w:val="44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698745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77542F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E55B0E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2E29C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6B1C28D3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722A9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D9788C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F273D1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1F469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A5808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364AE78" w14:textId="77777777" w:rsidTr="00CA0018">
        <w:trPr>
          <w:cantSplit/>
          <w:trHeight w:val="625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8AFDE3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3ADED4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83647A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B260BB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Nord</w:t>
            </w:r>
          </w:p>
          <w:p w14:paraId="5A35B98D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1C4B56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A82F86A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18 - 22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0A9A3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8B5B9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03612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0755C3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971F22F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Cu acces la liniile 6 şi 7.</w:t>
            </w:r>
          </w:p>
        </w:tc>
      </w:tr>
      <w:tr w:rsidR="00CA743F" w14:paraId="56F6F502" w14:textId="77777777" w:rsidTr="00CA0018">
        <w:trPr>
          <w:cantSplit/>
          <w:trHeight w:val="554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610AE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3AA9F2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66E5F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151AF6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61B83126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425A37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8BE0E5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FA733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FE5306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C404FD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  pe teren. Afectează intrări - ieşiri </w:t>
            </w:r>
          </w:p>
          <w:p w14:paraId="650048D5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A743F" w14:paraId="14E0648A" w14:textId="77777777" w:rsidTr="00CA0018">
        <w:trPr>
          <w:cantSplit/>
          <w:trHeight w:val="102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4190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A2A79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7C32C7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B4FFCB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Agigea Nord </w:t>
            </w:r>
          </w:p>
          <w:p w14:paraId="13C5E032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6A2A6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00A94E5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20FEDFD2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 / 18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DD51D4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992A5B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FA8DBE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CA412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CEF0BA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04F5CD2A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din firul II 813 la </w:t>
            </w:r>
          </w:p>
          <w:p w14:paraId="64CC8392" w14:textId="77777777" w:rsidR="00CA743F" w:rsidRPr="00CB3CD0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liniile 4 -7 </w:t>
            </w:r>
            <w:r>
              <w:rPr>
                <w:b/>
                <w:bCs/>
                <w:i/>
                <w:sz w:val="20"/>
              </w:rPr>
              <w:t>s</w:t>
            </w:r>
            <w:r w:rsidRPr="00175D9D">
              <w:rPr>
                <w:b/>
                <w:bCs/>
                <w:i/>
                <w:sz w:val="20"/>
              </w:rPr>
              <w:t>t. Agigea Nord ş</w:t>
            </w:r>
            <w:r w:rsidRPr="00175D9D">
              <w:rPr>
                <w:b/>
                <w:bCs/>
                <w:i/>
                <w:sz w:val="20"/>
                <w:lang w:val="en-US"/>
              </w:rPr>
              <w:t>i la linia C</w:t>
            </w:r>
            <w:r>
              <w:rPr>
                <w:b/>
                <w:bCs/>
                <w:i/>
                <w:sz w:val="20"/>
                <w:lang w:val="en-US"/>
              </w:rPr>
              <w:t>OMVEX</w:t>
            </w:r>
            <w:r w:rsidRPr="00175D9D">
              <w:rPr>
                <w:b/>
                <w:bCs/>
                <w:i/>
                <w:sz w:val="20"/>
                <w:lang w:val="en-US"/>
              </w:rPr>
              <w:t>.</w:t>
            </w:r>
          </w:p>
        </w:tc>
      </w:tr>
      <w:tr w:rsidR="00CA743F" w14:paraId="688E60DF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7DB634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C3F250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3C339FA2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2+272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7FE903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1AE5C9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Agigea Nord - </w:t>
            </w:r>
          </w:p>
          <w:p w14:paraId="0BEE5E16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Constanța Port Zona C</w:t>
            </w:r>
          </w:p>
          <w:p w14:paraId="529C3474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(linia COMVEX)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952466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24A39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65F80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3D8A6F77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2+146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E30A64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24FDB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9392274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273376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E17A6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0E16B7" w14:textId="77777777" w:rsidR="00CA743F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A5B66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Port</w:t>
            </w:r>
          </w:p>
          <w:p w14:paraId="0DE127A2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Zona C, Grupa A, liniile 1, 2, 3 și 4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BA2196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A71FA8" w14:textId="77777777" w:rsidR="00CA743F" w:rsidRPr="00564F54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6314C" w14:textId="77777777" w:rsidR="00CA743F" w:rsidRDefault="00CA743F" w:rsidP="007B0A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4DEC1B" w14:textId="77777777" w:rsidR="00CA743F" w:rsidRDefault="00CA743F" w:rsidP="007B0A4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6783D3" w14:textId="77777777" w:rsidR="00CA743F" w:rsidRDefault="00CA743F" w:rsidP="007B0A4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CD011EB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EB65B9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AA6324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07AA3C84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03EAA" w14:textId="77777777" w:rsidR="00CA743F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0C7C4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Nord -</w:t>
            </w:r>
          </w:p>
          <w:p w14:paraId="0D8C7309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5E906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697355" w14:textId="77777777" w:rsidR="00CA743F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7A49C9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232+900</w:t>
            </w:r>
          </w:p>
          <w:p w14:paraId="676D8FEA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233+090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36F36C" w14:textId="77777777" w:rsidR="00CA743F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57A42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743F" w14:paraId="037FE7C8" w14:textId="77777777" w:rsidTr="00CA0018">
        <w:trPr>
          <w:cantSplit/>
          <w:trHeight w:val="61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4C12FA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0D9E8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234+000</w:t>
            </w:r>
          </w:p>
          <w:p w14:paraId="5434985C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234+150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5DDAA" w14:textId="77777777" w:rsidR="00CA743F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D566E0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32D867FC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directă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19EDDD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C6FD6C" w14:textId="77777777" w:rsidR="00CA743F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F4CC4F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ED5C2" w14:textId="77777777" w:rsidR="00CA743F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6B2BE6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743F" w14:paraId="284470A3" w14:textId="77777777" w:rsidTr="00CA0018">
        <w:trPr>
          <w:cantSplit/>
          <w:trHeight w:val="11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B933C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7C4BBF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72CE41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F74B9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130DA045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A405A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</w:t>
            </w:r>
          </w:p>
          <w:p w14:paraId="46136289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 / 11 </w:t>
            </w:r>
          </w:p>
          <w:p w14:paraId="70B7F131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ACD352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3C7A2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7E5956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35F6A8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 Afectează intrări - ieşiri din st. Agigea Nord pe firul II 813 spre staţia Ferry - Boat.</w:t>
            </w:r>
          </w:p>
        </w:tc>
      </w:tr>
      <w:tr w:rsidR="00CA743F" w14:paraId="1935ABE2" w14:textId="77777777" w:rsidTr="00CA0018">
        <w:trPr>
          <w:cantSplit/>
          <w:trHeight w:val="678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1DC61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053CD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B9BCB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C476B1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740A23C3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AEA46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71CA51C6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 – 9 /11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00AAB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963821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44D7D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4D85DB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E150D68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813 spre staţia </w:t>
            </w:r>
          </w:p>
          <w:p w14:paraId="78B02984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- Boat.</w:t>
            </w:r>
          </w:p>
        </w:tc>
      </w:tr>
      <w:tr w:rsidR="00CA743F" w14:paraId="305717D8" w14:textId="77777777" w:rsidTr="00CA0018">
        <w:trPr>
          <w:cantSplit/>
          <w:trHeight w:val="63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0FCB8D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00C0E1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F45DB6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C177C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DDE05E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78F53456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13 - 17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E5BE4D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C281F1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FB8AA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5C41DA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F8BD0FC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A9688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DA9D0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245+070</w:t>
            </w:r>
          </w:p>
          <w:p w14:paraId="13585234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245+120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564CDD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CF8810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27A3961F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C2E19A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55AF94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3DAA69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F82B2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05A693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Semnalizată ca limitare de viteză. </w:t>
            </w:r>
          </w:p>
          <w:p w14:paraId="2FD45348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pentru primul vehicul din compunerea trenului (locomotivă sau vagon).</w:t>
            </w:r>
          </w:p>
        </w:tc>
      </w:tr>
      <w:tr w:rsidR="00CA743F" w14:paraId="3FD3A9BC" w14:textId="77777777" w:rsidTr="00CA0018">
        <w:trPr>
          <w:cantSplit/>
          <w:trHeight w:val="1483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DD5FF7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B7497F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248+900</w:t>
            </w:r>
          </w:p>
          <w:p w14:paraId="568B3A8B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249+000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1C32F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B9AFFF" w14:textId="77777777" w:rsidR="00CA743F" w:rsidRDefault="00CA743F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Eforie Sud -</w:t>
            </w:r>
          </w:p>
          <w:p w14:paraId="63A1C63E" w14:textId="77777777" w:rsidR="00CA743F" w:rsidRDefault="00CA743F" w:rsidP="002D4E3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Costineşti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3F150F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7C6CE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3284F4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386B8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400E9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 Se respectă numai cu primul hehicul din componența trenului (Locomotivă sau automotor)</w:t>
            </w:r>
          </w:p>
        </w:tc>
      </w:tr>
      <w:tr w:rsidR="00CA743F" w14:paraId="7F43FA82" w14:textId="77777777" w:rsidTr="00CA0018">
        <w:trPr>
          <w:cantSplit/>
          <w:trHeight w:val="717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2368E4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7BB345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250+500</w:t>
            </w:r>
          </w:p>
          <w:p w14:paraId="2F9919A3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250+550</w:t>
            </w: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794534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609E35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37A20137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 Cap X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56A07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918096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EBF7F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057681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A00702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  <w:p w14:paraId="4B39B0E4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 respectă numai cu primul vehicul din compunerea  trenului (locomotivă sau vagon).</w:t>
            </w:r>
          </w:p>
        </w:tc>
      </w:tr>
      <w:tr w:rsidR="00CA743F" w14:paraId="54F05D9C" w14:textId="77777777" w:rsidTr="00CA0018">
        <w:trPr>
          <w:cantSplit/>
          <w:trHeight w:val="600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EE4BB4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DB299B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80AD5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459F4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Costineşti</w:t>
            </w:r>
          </w:p>
          <w:p w14:paraId="4B9BD7E8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B6B932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EB8BCD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5F331B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86169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FDC160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</w:t>
            </w:r>
          </w:p>
        </w:tc>
      </w:tr>
      <w:tr w:rsidR="00CA743F" w14:paraId="10C481DB" w14:textId="77777777" w:rsidTr="00CA0018">
        <w:trPr>
          <w:cantSplit/>
          <w:trHeight w:val="762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440C6E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9D9ADF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4B3EB7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B1ED4A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Neptun</w:t>
            </w:r>
          </w:p>
          <w:p w14:paraId="27E8FEA2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D6305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554C8C4F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6 - 8 - 10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F9633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222B20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DD2333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9C1453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</w:tc>
      </w:tr>
      <w:tr w:rsidR="00CA743F" w14:paraId="2403C5D6" w14:textId="77777777" w:rsidTr="00CA0018">
        <w:trPr>
          <w:cantSplit/>
          <w:trHeight w:val="42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66FE5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F8D04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01B0B7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5234A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6B879A4F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7AD07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 6 </w:t>
            </w:r>
          </w:p>
          <w:p w14:paraId="0EF5C7C7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FDD5CB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FF7E92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A79F39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943508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52C36040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C506A1E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8 - 10.</w:t>
            </w:r>
          </w:p>
        </w:tc>
      </w:tr>
      <w:tr w:rsidR="00CA743F" w14:paraId="2D9FA9A9" w14:textId="77777777" w:rsidTr="00CA0018">
        <w:trPr>
          <w:cantSplit/>
          <w:trHeight w:val="201"/>
          <w:jc w:val="center"/>
        </w:trPr>
        <w:tc>
          <w:tcPr>
            <w:tcW w:w="64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C95A6A" w14:textId="77777777" w:rsidR="00CA743F" w:rsidRDefault="00CA743F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E6CC6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BFC0B9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1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51360C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Mangalia</w:t>
            </w:r>
          </w:p>
          <w:p w14:paraId="4B935714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9 abătută 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80899B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42BFC5D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D5BC5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564F54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366232" w14:textId="77777777" w:rsidR="00CA743F" w:rsidRDefault="00CA743F" w:rsidP="00341C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61D288" w14:textId="77777777" w:rsidR="00CA743F" w:rsidRPr="00564F54" w:rsidRDefault="00CA743F" w:rsidP="00341C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6985A" w14:textId="77777777" w:rsidR="00CA743F" w:rsidRDefault="00CA743F" w:rsidP="00341C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13C80B3" w14:textId="77777777" w:rsidR="00CA743F" w:rsidRPr="00237377" w:rsidRDefault="00CA743F">
      <w:pPr>
        <w:spacing w:before="40" w:after="40" w:line="192" w:lineRule="auto"/>
        <w:ind w:right="57"/>
        <w:rPr>
          <w:sz w:val="20"/>
          <w:szCs w:val="20"/>
        </w:rPr>
      </w:pPr>
    </w:p>
    <w:p w14:paraId="247ACB39" w14:textId="77777777" w:rsidR="00CA743F" w:rsidRDefault="00CA743F" w:rsidP="00D96D74">
      <w:pPr>
        <w:pStyle w:val="Heading1"/>
        <w:spacing w:line="360" w:lineRule="auto"/>
      </w:pPr>
      <w:r>
        <w:t>LINIA 813 A</w:t>
      </w:r>
    </w:p>
    <w:p w14:paraId="15D314F0" w14:textId="77777777" w:rsidR="00CA743F" w:rsidRDefault="00CA743F" w:rsidP="00E13613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AGIGEA SUD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743F" w14:paraId="75420791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D6FCC0" w14:textId="77777777" w:rsidR="00CA743F" w:rsidRDefault="00CA743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B291E" w14:textId="77777777" w:rsidR="00CA743F" w:rsidRDefault="00CA743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0+000</w:t>
            </w:r>
          </w:p>
          <w:p w14:paraId="105535CC" w14:textId="77777777" w:rsidR="00CA743F" w:rsidRDefault="00CA743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FD9B0B" w14:textId="77777777" w:rsidR="00CA743F" w:rsidRPr="00E230A0" w:rsidRDefault="00CA743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31B6DC" w14:textId="77777777" w:rsidR="00CA743F" w:rsidRDefault="00CA743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2140E2CD" w14:textId="77777777" w:rsidR="00CA743F" w:rsidRDefault="00CA743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Sud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993E2" w14:textId="77777777" w:rsidR="00CA743F" w:rsidRDefault="00CA743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BB34E6" w14:textId="77777777" w:rsidR="00CA743F" w:rsidRPr="009033AC" w:rsidRDefault="00CA743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90F55" w14:textId="77777777" w:rsidR="00CA743F" w:rsidRDefault="00CA743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DF710" w14:textId="77777777" w:rsidR="00CA743F" w:rsidRPr="009033AC" w:rsidRDefault="00CA743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BE9B7" w14:textId="77777777" w:rsidR="00CA743F" w:rsidRDefault="00CA743F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C8632BA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2929B6" w14:textId="77777777" w:rsidR="00CA743F" w:rsidRDefault="00CA743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31CB1D" w14:textId="77777777" w:rsidR="00CA743F" w:rsidRDefault="00CA743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4849E084" w14:textId="77777777" w:rsidR="00CA743F" w:rsidRDefault="00CA743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370A25" w14:textId="77777777" w:rsidR="00CA743F" w:rsidRPr="00E230A0" w:rsidRDefault="00CA743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230A0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8D1C09" w14:textId="77777777" w:rsidR="00CA743F" w:rsidRDefault="00CA743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2F796302" w14:textId="77777777" w:rsidR="00CA743F" w:rsidRDefault="00CA743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3 directă, </w:t>
            </w:r>
          </w:p>
          <w:p w14:paraId="5ED8001E" w14:textId="77777777" w:rsidR="00CA743F" w:rsidRDefault="00CA743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de la schimbătorul numărul 1 </w:t>
            </w:r>
          </w:p>
          <w:p w14:paraId="1F89682D" w14:textId="77777777" w:rsidR="00CA743F" w:rsidRDefault="00CA743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 schimbătorul numărul FN 15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6E41B0" w14:textId="77777777" w:rsidR="00CA743F" w:rsidRDefault="00CA743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DAF7BF" w14:textId="77777777" w:rsidR="00CA743F" w:rsidRPr="009033AC" w:rsidRDefault="00CA743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5F2922" w14:textId="77777777" w:rsidR="00CA743F" w:rsidRDefault="00CA743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B9F9E2" w14:textId="77777777" w:rsidR="00CA743F" w:rsidRPr="009033AC" w:rsidRDefault="00CA743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42898" w14:textId="77777777" w:rsidR="00CA743F" w:rsidRDefault="00CA743F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0B2B80F" w14:textId="77777777">
        <w:trPr>
          <w:cantSplit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54C570" w14:textId="77777777" w:rsidR="00CA743F" w:rsidRDefault="00CA743F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27388C" w14:textId="77777777" w:rsidR="00CA743F" w:rsidRDefault="00CA743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B12B0C" w14:textId="77777777" w:rsidR="00CA743F" w:rsidRPr="00E230A0" w:rsidRDefault="00CA743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CD638B" w14:textId="77777777" w:rsidR="00CA743F" w:rsidRDefault="00CA743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Sud</w:t>
            </w:r>
          </w:p>
          <w:p w14:paraId="7E70B2D2" w14:textId="77777777" w:rsidR="00CA743F" w:rsidRDefault="00CA743F" w:rsidP="00DF12E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890EA3" w14:textId="77777777" w:rsidR="00CA743F" w:rsidRDefault="00CA743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34FDE" w14:textId="77777777" w:rsidR="00CA743F" w:rsidRPr="009033AC" w:rsidRDefault="00CA743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9033AC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BCA84" w14:textId="77777777" w:rsidR="00CA743F" w:rsidRDefault="00CA743F" w:rsidP="00DF12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5261D" w14:textId="77777777" w:rsidR="00CA743F" w:rsidRPr="009033AC" w:rsidRDefault="00CA743F" w:rsidP="00DF12E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03D943" w14:textId="77777777" w:rsidR="00CA743F" w:rsidRDefault="00CA743F" w:rsidP="000B202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334BCD53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06E38A64" w14:textId="77777777" w:rsidR="00CA743F" w:rsidRDefault="00CA743F" w:rsidP="00A73B8F">
      <w:pPr>
        <w:pStyle w:val="Heading1"/>
        <w:spacing w:line="360" w:lineRule="auto"/>
      </w:pPr>
      <w:r>
        <w:lastRenderedPageBreak/>
        <w:t>LINIA 813 B</w:t>
      </w:r>
    </w:p>
    <w:p w14:paraId="6240C7E9" w14:textId="77777777" w:rsidR="00CA743F" w:rsidRDefault="00CA743F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743F" w14:paraId="433AF9D4" w14:textId="77777777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422E94" w14:textId="77777777" w:rsidR="00CA743F" w:rsidRDefault="00CA743F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01C40D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CAE9DC" w14:textId="77777777" w:rsidR="00CA743F" w:rsidRPr="00305F8E" w:rsidRDefault="00CA743F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7A6D2B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Agigea Ecluză</w:t>
            </w:r>
          </w:p>
          <w:p w14:paraId="00BAF912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1D120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14:paraId="1AF08B33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9 / 11 </w:t>
            </w:r>
          </w:p>
          <w:p w14:paraId="1918E8F3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AD840F" w14:textId="77777777" w:rsidR="00CA743F" w:rsidRPr="00305F8E" w:rsidRDefault="00CA743F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B02A78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5A3F4B" w14:textId="77777777" w:rsidR="00CA743F" w:rsidRPr="00305F8E" w:rsidRDefault="00CA743F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3B0A45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1C05D3BB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 firul II 813 spre staţia </w:t>
            </w:r>
          </w:p>
          <w:p w14:paraId="26987E88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Ferry Boat.</w:t>
            </w:r>
          </w:p>
        </w:tc>
      </w:tr>
      <w:tr w:rsidR="00CA743F" w14:paraId="79BE56CB" w14:textId="77777777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F0C5D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A172A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1+400</w:t>
            </w:r>
          </w:p>
          <w:p w14:paraId="73B775C1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2D6299" w14:textId="77777777" w:rsidR="00CA743F" w:rsidRPr="00305F8E" w:rsidRDefault="00CA743F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2C8097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Agigea Ecluză -</w:t>
            </w:r>
          </w:p>
          <w:p w14:paraId="6E4E081B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9D930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2DD723" w14:textId="77777777" w:rsidR="00CA743F" w:rsidRPr="00305F8E" w:rsidRDefault="00CA743F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A3253E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898F5" w14:textId="77777777" w:rsidR="00CA743F" w:rsidRPr="00305F8E" w:rsidRDefault="00CA743F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70DC3F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743F" w14:paraId="609ED1B2" w14:textId="77777777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1497F8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16C010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D2FDC8" w14:textId="77777777" w:rsidR="00CA743F" w:rsidRPr="00305F8E" w:rsidRDefault="00CA743F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E9E93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3F63ABA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37DCCB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1 </w:t>
            </w:r>
          </w:p>
          <w:p w14:paraId="721E2ECF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6BDF4" w14:textId="77777777" w:rsidR="00CA743F" w:rsidRPr="00305F8E" w:rsidRDefault="00CA743F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E1EBC5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1EABE7" w14:textId="77777777" w:rsidR="00CA743F" w:rsidRPr="00305F8E" w:rsidRDefault="00CA743F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B56D65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632A98A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 -  8.</w:t>
            </w:r>
          </w:p>
        </w:tc>
      </w:tr>
      <w:tr w:rsidR="00CA743F" w14:paraId="6AE25E2F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F8D34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8E12D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235AA8" w14:textId="77777777" w:rsidR="00CA743F" w:rsidRPr="00305F8E" w:rsidRDefault="00CA743F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59BAAA" w14:textId="77777777" w:rsidR="00CA743F" w:rsidRDefault="00CA743F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F5B1194" w14:textId="77777777" w:rsidR="00CA743F" w:rsidRDefault="00CA743F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BE447D" w14:textId="77777777" w:rsidR="00CA743F" w:rsidRDefault="00CA743F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56548F" w14:textId="77777777" w:rsidR="00CA743F" w:rsidRPr="00305F8E" w:rsidRDefault="00CA743F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FA66" w14:textId="77777777" w:rsidR="00CA743F" w:rsidRDefault="00CA743F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F0C5B1" w14:textId="77777777" w:rsidR="00CA743F" w:rsidRPr="00305F8E" w:rsidRDefault="00CA743F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DCD856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2644E8F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1D268C55" w14:textId="77777777" w:rsidR="00CA743F" w:rsidRDefault="00CA743F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6 - 16.</w:t>
            </w:r>
          </w:p>
        </w:tc>
      </w:tr>
      <w:tr w:rsidR="00CA743F" w14:paraId="1FF99AF3" w14:textId="77777777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431F4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3D214E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3361A2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357BCF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0DBAD0F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8AF1C4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9B375" w14:textId="77777777" w:rsidR="00CA743F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685BD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1595C6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FBF46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B68EBBE" w14:textId="77777777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A30CC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EED7C1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D7D230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77BCA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4544D411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88684A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31 </w:t>
            </w:r>
          </w:p>
          <w:p w14:paraId="1815D01A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DD3A9B" w14:textId="77777777" w:rsidR="00CA743F" w:rsidRPr="00305F8E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1E18E3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AD885E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55580F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  pe teren.</w:t>
            </w:r>
          </w:p>
          <w:p w14:paraId="67203673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59D5D568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8.</w:t>
            </w:r>
          </w:p>
        </w:tc>
      </w:tr>
      <w:tr w:rsidR="00CA743F" w14:paraId="0BA5369F" w14:textId="77777777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28C69F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587922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F01C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A73C16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5B8F0A2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F44C1F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190FDD" w14:textId="77777777" w:rsidR="00CA743F" w:rsidRPr="00305F8E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25985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0FAB1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E14B2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4DBCB393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5B41F01C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 la liniile 9 - 11.</w:t>
            </w:r>
          </w:p>
        </w:tc>
      </w:tr>
      <w:tr w:rsidR="00CA743F" w14:paraId="3F69C1D6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2D1A12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E1A1A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C310F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02EF95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DADE685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71496C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1A6431" w14:textId="77777777" w:rsidR="00CA743F" w:rsidRPr="00305F8E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8268DF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FDE7EA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B8A0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BD5A9F0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EE557E4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10 şi 11.</w:t>
            </w:r>
          </w:p>
        </w:tc>
      </w:tr>
      <w:tr w:rsidR="00CA743F" w14:paraId="7C5EC61F" w14:textId="77777777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DF9E5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A8A725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21384C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7966D9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116B3EE5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58832C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D20BB" w14:textId="77777777" w:rsidR="00CA743F" w:rsidRPr="00305F8E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CD4F11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F34AA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43068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71C6AB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9DF7380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CA743F" w14:paraId="613DAB9A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E37E2F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6CB2B4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0973B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86853B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FB1F742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677C1D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 13A,</w:t>
            </w:r>
          </w:p>
          <w:p w14:paraId="221135E9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4DE92A" w14:textId="77777777" w:rsidR="00CA743F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F6A89B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AF0C8F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A60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B7B7420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ED0DFC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E4A9F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199F0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B86C6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26AE13B4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369596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6C159A58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CF0FBE" w14:textId="77777777" w:rsidR="00CA743F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BA38D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DDFC30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09E79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436C440D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și 13.</w:t>
            </w:r>
          </w:p>
        </w:tc>
      </w:tr>
      <w:tr w:rsidR="00CA743F" w14:paraId="4E3C81E4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2BB74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7E2416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3B3CC1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68D01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50AC57D9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B2FCAA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339407FC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sch. 13 </w:t>
            </w:r>
          </w:p>
          <w:p w14:paraId="51031CB2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53 </w:t>
            </w:r>
          </w:p>
          <w:p w14:paraId="7F70C3CF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14D2AA" w14:textId="77777777" w:rsidR="00CA743F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E27DFA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7BED5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0B125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808A206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12 - 16.</w:t>
            </w:r>
          </w:p>
        </w:tc>
      </w:tr>
      <w:tr w:rsidR="00CA743F" w14:paraId="0C46E0C4" w14:textId="77777777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FED23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48FB01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24469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741F7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3CA880F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6D6E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</w:t>
            </w:r>
          </w:p>
          <w:p w14:paraId="52BD07D3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E21506" w14:textId="77777777" w:rsidR="00CA743F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4D6C2F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3C1B38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D0C82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</w:t>
            </w:r>
          </w:p>
          <w:p w14:paraId="0E05B6EA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15.</w:t>
            </w:r>
          </w:p>
        </w:tc>
      </w:tr>
      <w:tr w:rsidR="00CA743F" w14:paraId="24B0F4FA" w14:textId="77777777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2963B2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E268BF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9535C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FC072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Ferry Boat</w:t>
            </w:r>
          </w:p>
          <w:p w14:paraId="3466AEF4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2A2CD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C7C59" w14:textId="77777777" w:rsidR="00CA743F" w:rsidRPr="00305F8E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7B2F10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C92C4A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B4E48E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CA6850C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2E90C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33D1C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6C4D84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67B9F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4216538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34E2BE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EB8536" w14:textId="77777777" w:rsidR="00CA743F" w:rsidRPr="00305F8E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 w:rsidRPr="00305F8E"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261ED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539DDC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DBD5D2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9BC7864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AFA31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6D2C08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3ED6B2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F2F72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F8C1EE1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957F5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003103" w14:textId="77777777" w:rsidR="00CA743F" w:rsidRPr="00305F8E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652638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77FC00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0B54AD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C2909BE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6384CC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A523D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61B69E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797AD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5729E3E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D7490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</w:t>
            </w:r>
          </w:p>
          <w:p w14:paraId="2FDD6918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157AB6" w14:textId="77777777" w:rsidR="00CA743F" w:rsidRPr="00305F8E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6C69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78DF40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194B54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76BAE62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90DA969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6 - 11.</w:t>
            </w:r>
          </w:p>
        </w:tc>
      </w:tr>
      <w:tr w:rsidR="00CA743F" w14:paraId="3F280888" w14:textId="77777777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7ADBD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812531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7CBA78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0A5633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4199BCBE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EA932D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1CEA21" w14:textId="77777777" w:rsidR="00CA743F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EEA72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51E49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E7AE8F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9208E33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0FC03BB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15 - 17.</w:t>
            </w:r>
          </w:p>
        </w:tc>
      </w:tr>
      <w:tr w:rsidR="00CA743F" w14:paraId="72990ACA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DC1CF3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F846D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97FDAD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EB928B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1261A54B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  <w:p w14:paraId="470EE3C8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55453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C0BC15" w14:textId="77777777" w:rsidR="00CA743F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FC59DB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0FF383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FDB0F8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87B05C5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Linia de tragere racordată din sch. nr. 4.</w:t>
            </w:r>
          </w:p>
        </w:tc>
      </w:tr>
      <w:tr w:rsidR="00CA743F" w14:paraId="683DBC20" w14:textId="77777777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FD85F" w14:textId="77777777" w:rsidR="00CA743F" w:rsidRDefault="00CA743F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5CB16B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0F27EC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B383D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Ferry Boat </w:t>
            </w:r>
          </w:p>
          <w:p w14:paraId="39295C25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C0C512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4FDE9" w14:textId="77777777" w:rsidR="00CA743F" w:rsidRPr="00305F8E" w:rsidRDefault="00CA743F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9D9A3B" w14:textId="77777777" w:rsidR="00CA743F" w:rsidRDefault="00CA743F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297F5" w14:textId="77777777" w:rsidR="00CA743F" w:rsidRPr="00305F8E" w:rsidRDefault="00CA743F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C79A1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FD2F759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4B67CD59" w14:textId="77777777" w:rsidR="00CA743F" w:rsidRDefault="00CA743F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5 - 11.</w:t>
            </w:r>
          </w:p>
        </w:tc>
      </w:tr>
    </w:tbl>
    <w:p w14:paraId="23670DF0" w14:textId="77777777" w:rsidR="00CA743F" w:rsidRDefault="00CA743F" w:rsidP="002242FB">
      <w:pPr>
        <w:spacing w:before="40" w:after="40" w:line="192" w:lineRule="auto"/>
        <w:ind w:right="57"/>
      </w:pPr>
    </w:p>
    <w:p w14:paraId="63C4F789" w14:textId="77777777" w:rsidR="00CA743F" w:rsidRDefault="00CA743F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814</w:t>
      </w:r>
    </w:p>
    <w:p w14:paraId="1659241B" w14:textId="77777777" w:rsidR="00CA743F" w:rsidRDefault="00CA743F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CA743F" w14:paraId="3113736C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CAD169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08C6D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7FF00" w14:textId="77777777" w:rsidR="00CA743F" w:rsidRPr="002B6917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EE6ED4" w14:textId="77777777" w:rsidR="00CA743F" w:rsidRDefault="00CA743F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431E8DF6" w14:textId="77777777" w:rsidR="00CA743F" w:rsidRDefault="00CA743F" w:rsidP="0055454E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38F322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40DE2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256939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28C8A" w14:textId="77777777" w:rsidR="00CA743F" w:rsidRPr="002A6824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168C5C" w14:textId="77777777" w:rsidR="00CA743F" w:rsidRDefault="00CA743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D6CB8E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3FD372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9F94C0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1A8FE0" w14:textId="77777777" w:rsidR="00CA743F" w:rsidRPr="002B6917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0E3D3F" w14:textId="77777777" w:rsidR="00CA743F" w:rsidRDefault="00CA743F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1506E8E" w14:textId="77777777" w:rsidR="00CA743F" w:rsidRDefault="00CA743F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E212B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700 m din </w:t>
            </w:r>
          </w:p>
          <w:p w14:paraId="743B3187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E8101D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BEFCFA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FBF7DC" w14:textId="77777777" w:rsidR="00CA743F" w:rsidRPr="002A6824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60821F" w14:textId="77777777" w:rsidR="00CA743F" w:rsidRDefault="00CA743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4C7CFF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FD4C81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6CD69E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72387F" w14:textId="77777777" w:rsidR="00CA743F" w:rsidRPr="002B6917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E5CD2" w14:textId="77777777" w:rsidR="00CA743F" w:rsidRDefault="00CA743F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536BA15B" w14:textId="77777777" w:rsidR="00CA743F" w:rsidRDefault="00CA743F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19FB52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35B și </w:t>
            </w:r>
          </w:p>
          <w:p w14:paraId="76CB673B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74443898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783C0A4A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63A874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422F73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3294A" w14:textId="77777777" w:rsidR="00CA743F" w:rsidRPr="002A6824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F3E5E8" w14:textId="77777777" w:rsidR="00CA743F" w:rsidRDefault="00CA743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6301181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814882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C79C02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B8F170" w14:textId="77777777" w:rsidR="00CA743F" w:rsidRPr="002B6917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132110" w14:textId="77777777" w:rsidR="00CA743F" w:rsidRDefault="00CA743F" w:rsidP="00DC6C8B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8E858AD" w14:textId="77777777" w:rsidR="00CA743F" w:rsidRDefault="00CA743F" w:rsidP="00580D87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9EB40B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076E09FA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817897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BF83F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6F55FD" w14:textId="77777777" w:rsidR="00CA743F" w:rsidRPr="002A6824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2A13B" w14:textId="77777777" w:rsidR="00CA743F" w:rsidRDefault="00CA743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CFAA736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1C36C3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6DB9D2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7E851A" w14:textId="77777777" w:rsidR="00CA743F" w:rsidRPr="002B6917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53227" w14:textId="77777777" w:rsidR="00CA743F" w:rsidRDefault="00CA743F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A21D7BC" w14:textId="77777777" w:rsidR="00CA743F" w:rsidRDefault="00CA743F" w:rsidP="00C87E63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5E31C5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A830AD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603C16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DC64D" w14:textId="77777777" w:rsidR="00CA743F" w:rsidRPr="002A6824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DD3530" w14:textId="77777777" w:rsidR="00CA743F" w:rsidRDefault="00CA743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94E5BA4" w14:textId="77777777" w:rsidR="00CA743F" w:rsidRPr="00C87E63" w:rsidRDefault="00CA743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</w:rPr>
              <w:t>la</w:t>
            </w:r>
          </w:p>
          <w:p w14:paraId="1E1E56F5" w14:textId="77777777" w:rsidR="00CA743F" w:rsidRPr="00C87E63" w:rsidRDefault="00CA743F" w:rsidP="0083369F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 w:rsidRPr="00C87E63">
              <w:rPr>
                <w:b/>
                <w:bCs/>
                <w:i/>
                <w:iCs/>
                <w:sz w:val="20"/>
              </w:rPr>
              <w:t>fir</w:t>
            </w:r>
            <w:r>
              <w:rPr>
                <w:b/>
                <w:bCs/>
                <w:i/>
                <w:iCs/>
                <w:sz w:val="20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</w:rPr>
              <w:t xml:space="preserve"> I și II linia 814.</w:t>
            </w:r>
          </w:p>
        </w:tc>
      </w:tr>
      <w:tr w:rsidR="00CA743F" w14:paraId="2097C2A7" w14:textId="77777777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D6A8F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1D9C4E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024A8E" w14:textId="77777777" w:rsidR="00CA743F" w:rsidRPr="002B6917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F30AD7" w14:textId="77777777" w:rsidR="00CA743F" w:rsidRDefault="00CA743F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4F3D177" w14:textId="77777777" w:rsidR="00CA743F" w:rsidRDefault="00CA743F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78B7A9B4" w14:textId="77777777" w:rsidR="00CA743F" w:rsidRDefault="00CA743F" w:rsidP="00E4511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F658AD" w14:textId="77777777" w:rsidR="00CA743F" w:rsidRDefault="00CA743F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5DB4A91B" w14:textId="77777777" w:rsidR="00CA743F" w:rsidRDefault="00CA743F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C85CDA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9F148C" w14:textId="77777777" w:rsidR="00CA743F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43AB8" w14:textId="77777777" w:rsidR="00CA743F" w:rsidRPr="002A6824" w:rsidRDefault="00CA743F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AD6210" w14:textId="77777777" w:rsidR="00CA743F" w:rsidRDefault="00CA743F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507FAC8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13350A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6BF8F" w14:textId="77777777" w:rsidR="00CA743F" w:rsidRDefault="00CA743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C5C3" w14:textId="77777777" w:rsidR="00CA743F" w:rsidRPr="002B6917" w:rsidRDefault="00CA743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62AA93" w14:textId="77777777" w:rsidR="00CA743F" w:rsidRDefault="00CA743F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6E368FFB" w14:textId="77777777" w:rsidR="00CA743F" w:rsidRDefault="00CA743F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E946F" w14:textId="77777777" w:rsidR="00CA743F" w:rsidRDefault="00CA743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</w:t>
            </w:r>
          </w:p>
          <w:p w14:paraId="01D130BB" w14:textId="77777777" w:rsidR="00CA743F" w:rsidRDefault="00CA743F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473792" w14:textId="77777777" w:rsidR="00CA743F" w:rsidRDefault="00CA743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2BBA61" w14:textId="77777777" w:rsidR="00CA743F" w:rsidRDefault="00CA743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9D9A8" w14:textId="77777777" w:rsidR="00CA743F" w:rsidRPr="002A6824" w:rsidRDefault="00CA743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FC146" w14:textId="77777777" w:rsidR="00CA743F" w:rsidRDefault="00CA743F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79E65997" w14:textId="77777777" w:rsidR="00CA743F" w:rsidRDefault="00CA743F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1 A și 2 A.</w:t>
            </w:r>
          </w:p>
        </w:tc>
      </w:tr>
      <w:tr w:rsidR="00CA743F" w14:paraId="6825A4E5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2C871F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8A081" w14:textId="77777777" w:rsidR="00CA743F" w:rsidRDefault="00CA743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2529A" w14:textId="77777777" w:rsidR="00CA743F" w:rsidRPr="002B6917" w:rsidRDefault="00CA743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679A56" w14:textId="77777777" w:rsidR="00CA743F" w:rsidRDefault="00CA743F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698BE83" w14:textId="77777777" w:rsidR="00CA743F" w:rsidRDefault="00CA743F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1AFA8" w14:textId="77777777" w:rsidR="00CA743F" w:rsidRDefault="00CA743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CBAD6" w14:textId="77777777" w:rsidR="00CA743F" w:rsidRDefault="00CA743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A898C7" w14:textId="77777777" w:rsidR="00CA743F" w:rsidRDefault="00CA743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FA0002" w14:textId="77777777" w:rsidR="00CA743F" w:rsidRPr="002A6824" w:rsidRDefault="00CA743F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DF0DEA" w14:textId="77777777" w:rsidR="00CA743F" w:rsidRDefault="00CA743F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Nesemnalizată pe teren. Afectează intrări - ieşiri din Fir II L 814 la liniile </w:t>
            </w:r>
            <w:r>
              <w:rPr>
                <w:b/>
                <w:bCs/>
                <w:i/>
                <w:iCs/>
                <w:sz w:val="20"/>
              </w:rPr>
              <w:br/>
              <w:t xml:space="preserve">1 - 7 </w:t>
            </w:r>
            <w:r w:rsidRPr="006A155E">
              <w:rPr>
                <w:b/>
                <w:bCs/>
                <w:i/>
                <w:iCs/>
                <w:sz w:val="20"/>
              </w:rPr>
              <w:t>Grupa Tranzit</w:t>
            </w:r>
            <w:r>
              <w:rPr>
                <w:b/>
                <w:bCs/>
                <w:i/>
                <w:iCs/>
                <w:sz w:val="20"/>
              </w:rPr>
              <w:t xml:space="preserve">, </w:t>
            </w:r>
            <w:r>
              <w:rPr>
                <w:b/>
                <w:bCs/>
                <w:i/>
                <w:iCs/>
                <w:sz w:val="20"/>
              </w:rPr>
              <w:br/>
              <w:t>și liniile 1-11 Grupa A.</w:t>
            </w:r>
            <w:r w:rsidRPr="006A155E">
              <w:rPr>
                <w:b/>
                <w:bCs/>
                <w:i/>
                <w:iCs/>
                <w:sz w:val="20"/>
              </w:rPr>
              <w:t xml:space="preserve"> </w:t>
            </w:r>
          </w:p>
        </w:tc>
      </w:tr>
      <w:tr w:rsidR="00CA743F" w14:paraId="106C7911" w14:textId="77777777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3CBB2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A31B8" w14:textId="77777777" w:rsidR="00CA743F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2+200</w:t>
            </w:r>
          </w:p>
          <w:p w14:paraId="2CF259AE" w14:textId="77777777" w:rsidR="00CA743F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672906" w14:textId="77777777" w:rsidR="00CA743F" w:rsidRPr="002B6917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DA997" w14:textId="77777777" w:rsidR="00CA743F" w:rsidRDefault="00CA743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337FDA9A" w14:textId="77777777" w:rsidR="00CA743F" w:rsidRDefault="00CA743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4AF20A21" w14:textId="77777777" w:rsidR="00CA743F" w:rsidRDefault="00CA743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7B7911" w14:textId="77777777" w:rsidR="00CA743F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E05C4B" w14:textId="77777777" w:rsidR="00CA743F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157ED" w14:textId="77777777" w:rsidR="00CA743F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2+000</w:t>
            </w:r>
          </w:p>
          <w:p w14:paraId="74D6FF27" w14:textId="77777777" w:rsidR="00CA743F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07761F" w14:textId="77777777" w:rsidR="00CA743F" w:rsidRPr="002A6824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4B864F" w14:textId="77777777" w:rsidR="00CA743F" w:rsidRDefault="00CA743F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743F" w14:paraId="3F73A619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D381A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DF663" w14:textId="77777777" w:rsidR="00CA743F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235F7" w14:textId="77777777" w:rsidR="00CA743F" w:rsidRPr="002B6917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D2443" w14:textId="77777777" w:rsidR="00CA743F" w:rsidRDefault="00CA743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Ramificaţie Constanţa</w:t>
            </w:r>
          </w:p>
          <w:p w14:paraId="16F50EE3" w14:textId="77777777" w:rsidR="00CA743F" w:rsidRDefault="00CA743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48C732" w14:textId="77777777" w:rsidR="00CA743F" w:rsidRDefault="00CA743F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14</w:t>
            </w:r>
          </w:p>
          <w:p w14:paraId="4D0EB3DD" w14:textId="77777777" w:rsidR="00CA743F" w:rsidRPr="00810F5B" w:rsidRDefault="00CA743F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16F1F0" w14:textId="77777777" w:rsidR="00CA743F" w:rsidRPr="00557C88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4C570F" w14:textId="77777777" w:rsidR="00CA743F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4B03F" w14:textId="77777777" w:rsidR="00CA743F" w:rsidRPr="002A6824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DA138A" w14:textId="77777777" w:rsidR="00CA743F" w:rsidRDefault="00CA743F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212C66E2" w14:textId="77777777" w:rsidR="00CA743F" w:rsidRDefault="00CA743F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firul II 814 în firul III 813.</w:t>
            </w:r>
          </w:p>
        </w:tc>
      </w:tr>
      <w:tr w:rsidR="00CA743F" w14:paraId="6987558D" w14:textId="77777777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7D72F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71890" w14:textId="77777777" w:rsidR="00CA743F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063B21" w14:textId="77777777" w:rsidR="00CA743F" w:rsidRPr="002B6917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1753B4" w14:textId="77777777" w:rsidR="00CA743F" w:rsidRDefault="00CA743F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 w:rsidRPr="00B74F39">
              <w:rPr>
                <w:b/>
                <w:bCs/>
                <w:sz w:val="20"/>
              </w:rPr>
              <w:t>Linie legatură cuprinsă între  sch.3  și sch.47  Cap X PC1  Statia Constanța Port B ( include SI 035,  SI 037, sch.15 și sch.17 )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2FDD4" w14:textId="77777777" w:rsidR="00CA743F" w:rsidRDefault="00CA743F" w:rsidP="00B74F3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15 și 17</w:t>
            </w:r>
          </w:p>
          <w:p w14:paraId="6A0074E5" w14:textId="77777777" w:rsidR="00CA743F" w:rsidRDefault="00CA743F" w:rsidP="00B74F39">
            <w:pPr>
              <w:spacing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916EF4" w14:textId="77777777" w:rsidR="00CA743F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5A407D" w14:textId="77777777" w:rsidR="00CA743F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8B794" w14:textId="77777777" w:rsidR="00CA743F" w:rsidRPr="002A6824" w:rsidRDefault="00CA743F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577D23" w14:textId="77777777" w:rsidR="00CA743F" w:rsidRDefault="00CA743F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Nesemnalizată pe teren .</w:t>
            </w:r>
          </w:p>
          <w:p w14:paraId="48686F6C" w14:textId="77777777" w:rsidR="00CA743F" w:rsidRDefault="00CA743F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74F39">
              <w:rPr>
                <w:b/>
                <w:bCs/>
                <w:i/>
                <w:iCs/>
                <w:sz w:val="20"/>
              </w:rPr>
              <w:t>Afectează: intrări/ieșiri linii Gr.A1 Cap X si Fir I ,  Fir II  L 814.</w:t>
            </w:r>
          </w:p>
        </w:tc>
      </w:tr>
      <w:tr w:rsidR="00CA743F" w14:paraId="5E08F87E" w14:textId="77777777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EA01D4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4E24E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7A9E54" w14:textId="77777777" w:rsidR="00CA743F" w:rsidRPr="002B6917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18EE1B" w14:textId="77777777" w:rsidR="00CA743F" w:rsidRDefault="00CA743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369BC" w14:textId="77777777" w:rsidR="00CA743F" w:rsidRDefault="00CA743F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C28AA" w14:textId="77777777" w:rsidR="00CA743F" w:rsidRPr="00557C88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A0D3A7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E49BF7" w14:textId="77777777" w:rsidR="00CA743F" w:rsidRPr="002A6824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401498" w14:textId="77777777" w:rsidR="00CA743F" w:rsidRDefault="00CA743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62D819" w14:textId="77777777" w:rsidR="00CA743F" w:rsidRPr="00D83307" w:rsidRDefault="00CA743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0 - 5 F.A.D.S. și ieșirile 1 - 8 B2.</w:t>
            </w:r>
          </w:p>
        </w:tc>
      </w:tr>
      <w:tr w:rsidR="00CA743F" w14:paraId="3BEDFC08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1E992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DA39D1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E8CE1C" w14:textId="77777777" w:rsidR="00CA743F" w:rsidRPr="002B6917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37D114" w14:textId="77777777" w:rsidR="00CA743F" w:rsidRDefault="00CA743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4E5CBBFD" w14:textId="77777777" w:rsidR="00CA743F" w:rsidRDefault="00CA743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4BCF0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F12FD6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4E6C1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D554ED" w14:textId="77777777" w:rsidR="00CA743F" w:rsidRPr="002A6824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7E7A1" w14:textId="77777777" w:rsidR="00CA743F" w:rsidRDefault="00CA743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933F3A0" w14:textId="77777777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A9201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EFF4B3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B43AE" w14:textId="77777777" w:rsidR="00CA743F" w:rsidRPr="002B6917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B03D15" w14:textId="77777777" w:rsidR="00CA743F" w:rsidRDefault="00CA743F" w:rsidP="00911D70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Port B</w:t>
            </w:r>
          </w:p>
          <w:p w14:paraId="7124246B" w14:textId="77777777" w:rsidR="00CA743F" w:rsidRDefault="00CA743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A1, L7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961C41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C69500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4EDAFF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3432BE" w14:textId="77777777" w:rsidR="00CA743F" w:rsidRPr="002A6824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B6F26" w14:textId="77777777" w:rsidR="00CA743F" w:rsidRDefault="00CA743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EA6E108" w14:textId="77777777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60D66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0CFED0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983599" w14:textId="77777777" w:rsidR="00CA743F" w:rsidRPr="002B6917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D05BA" w14:textId="77777777" w:rsidR="00CA743F" w:rsidRDefault="00CA743F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22E16D90" w14:textId="77777777" w:rsidR="00CA743F" w:rsidRDefault="00CA743F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18"/>
                <w:szCs w:val="18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5019B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8B7E69" w14:textId="77777777" w:rsidR="00CA743F" w:rsidRPr="00557C88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7D5996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E2A85C" w14:textId="77777777" w:rsidR="00CA743F" w:rsidRPr="002A6824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61953C" w14:textId="77777777" w:rsidR="00CA743F" w:rsidRDefault="00CA743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E817C58" w14:textId="77777777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13DF9F" w14:textId="77777777" w:rsidR="00CA743F" w:rsidRDefault="00CA743F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76D04B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21BF10" w14:textId="77777777" w:rsidR="00CA743F" w:rsidRPr="002B6917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AB9F49" w14:textId="77777777" w:rsidR="00CA743F" w:rsidRDefault="00CA743F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 w:rsidRPr="006315B8">
              <w:rPr>
                <w:b/>
                <w:bCs/>
                <w:sz w:val="18"/>
                <w:szCs w:val="18"/>
              </w:rPr>
              <w:t>St. Constanţa Port Mol V</w:t>
            </w:r>
          </w:p>
          <w:p w14:paraId="750A5828" w14:textId="77777777" w:rsidR="00CA743F" w:rsidRPr="006315B8" w:rsidRDefault="00CA743F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E4EFEB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D4C7BC" w14:textId="77777777" w:rsidR="00CA743F" w:rsidRPr="00557C88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F6E70" w14:textId="77777777" w:rsidR="00CA743F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3C6AF9" w14:textId="77777777" w:rsidR="00CA743F" w:rsidRPr="002A6824" w:rsidRDefault="00CA743F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E09359" w14:textId="77777777" w:rsidR="00CA743F" w:rsidRDefault="00CA743F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88C32F4" w14:textId="77777777" w:rsidR="00CA743F" w:rsidRDefault="00CA743F">
      <w:pPr>
        <w:tabs>
          <w:tab w:val="left" w:pos="3183"/>
        </w:tabs>
        <w:rPr>
          <w:sz w:val="20"/>
        </w:rPr>
      </w:pPr>
    </w:p>
    <w:p w14:paraId="2D373CC1" w14:textId="77777777" w:rsidR="00CA743F" w:rsidRDefault="00CA743F" w:rsidP="00E566AF">
      <w:pPr>
        <w:pStyle w:val="Heading1"/>
        <w:spacing w:line="360" w:lineRule="auto"/>
      </w:pPr>
      <w:r>
        <w:t>LINIA 817</w:t>
      </w:r>
    </w:p>
    <w:p w14:paraId="3B22831E" w14:textId="77777777" w:rsidR="00CA743F" w:rsidRDefault="00CA743F" w:rsidP="00313EFA">
      <w:pPr>
        <w:pStyle w:val="Heading1"/>
        <w:spacing w:line="360" w:lineRule="auto"/>
        <w:rPr>
          <w:b w:val="0"/>
          <w:bCs w:val="0"/>
          <w:sz w:val="8"/>
        </w:rPr>
      </w:pPr>
      <w:r>
        <w:t>DOROBANŢU - CAP MIDIA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743F" w14:paraId="72D008CB" w14:textId="77777777" w:rsidTr="006045A2">
        <w:trPr>
          <w:cantSplit/>
          <w:trHeight w:val="2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0CE8EB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50631A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1+000</w:t>
            </w:r>
          </w:p>
          <w:p w14:paraId="2EF6AD38" w14:textId="77777777" w:rsidR="00CA743F" w:rsidRDefault="00CA743F" w:rsidP="00AF0E5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600FD7" w14:textId="77777777" w:rsidR="00CA743F" w:rsidRPr="00E90477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4C846C" w14:textId="77777777" w:rsidR="00CA743F" w:rsidRDefault="00CA743F" w:rsidP="00B82CA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1A80EA7E" w14:textId="77777777" w:rsidR="00CA743F" w:rsidRDefault="00CA743F" w:rsidP="00696749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B0B3A5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E8B2E8" w14:textId="77777777" w:rsidR="00CA743F" w:rsidRPr="000A692F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2452AF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84ECB3" w14:textId="77777777" w:rsidR="00CA743F" w:rsidRPr="00E90477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962CC" w14:textId="77777777" w:rsidR="00CA743F" w:rsidRDefault="00CA743F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68DDBC2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EE4809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4E5784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5+000</w:t>
            </w:r>
          </w:p>
          <w:p w14:paraId="6180190D" w14:textId="77777777" w:rsidR="00CA743F" w:rsidRDefault="00CA743F" w:rsidP="00D57B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DE71C" w14:textId="77777777" w:rsidR="00CA743F" w:rsidRPr="00E90477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A7D969" w14:textId="77777777" w:rsidR="00CA743F" w:rsidRDefault="00CA743F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Dorobanțu - </w:t>
            </w:r>
          </w:p>
          <w:p w14:paraId="674C92D8" w14:textId="77777777" w:rsidR="00CA743F" w:rsidRDefault="00CA743F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Nazarcea,</w:t>
            </w:r>
          </w:p>
          <w:p w14:paraId="7FAA526A" w14:textId="77777777" w:rsidR="00CA743F" w:rsidRDefault="00CA743F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  <w:p w14:paraId="4428A691" w14:textId="77777777" w:rsidR="00CA743F" w:rsidRDefault="00CA743F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Nazarcea și </w:t>
            </w:r>
          </w:p>
          <w:p w14:paraId="668ADE77" w14:textId="77777777" w:rsidR="00CA743F" w:rsidRDefault="00CA743F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78857A9B" w14:textId="77777777" w:rsidR="00CA743F" w:rsidRDefault="00CA743F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BD846B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8DDD4F" w14:textId="77777777" w:rsidR="00CA743F" w:rsidRPr="000A692F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FCA69" w14:textId="77777777" w:rsidR="00CA743F" w:rsidRDefault="00CA743F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B4E626" w14:textId="77777777" w:rsidR="00CA743F" w:rsidRPr="00E90477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EE2EFF" w14:textId="77777777" w:rsidR="00CA743F" w:rsidRDefault="00CA743F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59164F2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46356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D3CD7C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7ECF9D" w14:textId="77777777" w:rsidR="00CA743F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EF6B0B" w14:textId="77777777" w:rsidR="00CA743F" w:rsidRDefault="00CA743F" w:rsidP="008C0B1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Nazarcea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EA3088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inclusiv sch. 13 și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549956" w14:textId="77777777" w:rsidR="00CA743F" w:rsidRPr="000A692F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8B6078" w14:textId="77777777" w:rsidR="00CA743F" w:rsidRDefault="00CA743F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00A879" w14:textId="77777777" w:rsidR="00CA743F" w:rsidRPr="00E90477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4BEB5E" w14:textId="77777777" w:rsidR="00CA743F" w:rsidRDefault="00CA743F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DEDE9D1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A4BB2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68C7C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8+000</w:t>
            </w:r>
          </w:p>
          <w:p w14:paraId="049839F5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4155D" w14:textId="77777777" w:rsidR="00CA743F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474D0" w14:textId="77777777" w:rsidR="00CA743F" w:rsidRDefault="00CA743F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5B623C35" w14:textId="77777777" w:rsidR="00CA743F" w:rsidRDefault="00CA743F" w:rsidP="00146806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ACA5A1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5AEC4E" w14:textId="77777777" w:rsidR="00CA743F" w:rsidRPr="000A692F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282581" w14:textId="77777777" w:rsidR="00CA743F" w:rsidRDefault="00CA743F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33B668" w14:textId="77777777" w:rsidR="00CA743F" w:rsidRPr="00E90477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98707" w14:textId="77777777" w:rsidR="00CA743F" w:rsidRDefault="00CA743F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D0682B6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2FBB56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2A5DE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10+000</w:t>
            </w:r>
          </w:p>
          <w:p w14:paraId="0F11DE0A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7FD570" w14:textId="77777777" w:rsidR="00CA743F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C0AAF" w14:textId="77777777" w:rsidR="00CA743F" w:rsidRDefault="00CA743F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5EA2A766" w14:textId="77777777" w:rsidR="00CA743F" w:rsidRDefault="00CA743F" w:rsidP="00C9782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CED5E" w14:textId="77777777" w:rsidR="00CA743F" w:rsidRDefault="00CA743F" w:rsidP="00296BD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2AE58C" w14:textId="77777777" w:rsidR="00CA743F" w:rsidRPr="000A692F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B500C0" w14:textId="77777777" w:rsidR="00CA743F" w:rsidRDefault="00CA743F" w:rsidP="00F663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EABE3C" w14:textId="77777777" w:rsidR="00CA743F" w:rsidRPr="00E90477" w:rsidRDefault="00CA743F" w:rsidP="00296BD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90E0A2" w14:textId="77777777" w:rsidR="00CA743F" w:rsidRDefault="00CA743F" w:rsidP="00296BD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EBAFE14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1747B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6E6FF8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CA5C67" w14:textId="77777777" w:rsidR="00CA743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47B70E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Nazarcea -</w:t>
            </w:r>
          </w:p>
          <w:p w14:paraId="2246738C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CB8513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BCDAC2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210870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  <w:p w14:paraId="4F4D80DC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55F65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99FF9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8CFC9B7" w14:textId="77777777" w:rsidTr="00EF6B85">
        <w:trPr>
          <w:cantSplit/>
          <w:trHeight w:val="6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2314F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1AA10E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71A16B94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A8F045" w14:textId="77777777" w:rsidR="00CA743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16694C" w14:textId="77777777" w:rsidR="00CA743F" w:rsidRDefault="00CA743F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4AD26778" w14:textId="77777777" w:rsidR="00CA743F" w:rsidRDefault="00CA743F" w:rsidP="00861275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D83ECA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ED76D7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4FD6F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AB5161" w14:textId="77777777" w:rsidR="00CA743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5DF013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4E8F97B" w14:textId="77777777" w:rsidTr="00F33C13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7A4FE4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57B293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6A7595" w14:textId="77777777" w:rsidR="00CA743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2DE093" w14:textId="77777777" w:rsidR="00CA743F" w:rsidRDefault="00CA743F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260D1C3B" w14:textId="77777777" w:rsidR="00CA743F" w:rsidRDefault="00CA743F" w:rsidP="00745AA0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00B915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C93692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F2DA5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  <w:p w14:paraId="52C6EC08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59C79F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BFAFF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DFD0C7A" w14:textId="77777777" w:rsidTr="006045A2">
        <w:trPr>
          <w:cantSplit/>
          <w:trHeight w:val="88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7AC71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5F2CD6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7FA03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4F3111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781A02D5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EBA549" w14:textId="77777777" w:rsidR="00CA743F" w:rsidRDefault="00CA743F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peste </w:t>
            </w:r>
          </w:p>
          <w:p w14:paraId="23309765" w14:textId="77777777" w:rsidR="00CA743F" w:rsidRDefault="00CA743F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diag.</w:t>
            </w:r>
          </w:p>
          <w:p w14:paraId="1A2CC82C" w14:textId="77777777" w:rsidR="00CA743F" w:rsidRDefault="00CA743F" w:rsidP="00C8754E">
            <w:pPr>
              <w:spacing w:before="40" w:after="40" w:line="360" w:lineRule="auto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 xml:space="preserve"> 7 - 19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080897" w14:textId="77777777" w:rsidR="00CA743F" w:rsidRPr="000A692F" w:rsidRDefault="00CA743F" w:rsidP="00C8754E">
            <w:pPr>
              <w:spacing w:before="120" w:after="40" w:line="360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3E6312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6B77B0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DB8616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3B3CA18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35CB4DC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de la Firul I la Firul II </w:t>
            </w:r>
          </w:p>
          <w:p w14:paraId="46935A53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invers.</w:t>
            </w:r>
          </w:p>
        </w:tc>
      </w:tr>
      <w:tr w:rsidR="00CA743F" w14:paraId="4A24F76B" w14:textId="77777777" w:rsidTr="00446C61">
        <w:trPr>
          <w:cantSplit/>
          <w:trHeight w:val="6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D4747F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85ED3F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EB842D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A503E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66254692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11317F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A4A28A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FC53F5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2DD750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9F4E7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5744DD3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491E0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CF53A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E8640B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53001F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38385E22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01305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668A65" w14:textId="77777777" w:rsidR="00CA743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82DE4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655E91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E9B93D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1C08ADE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DA6A73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328C99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48CD16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F07014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 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0873BF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20 și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D6757" w14:textId="77777777" w:rsidR="00CA743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823F4F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C39736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8CC077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B9F418B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C4762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B412F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B085F6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FF8B3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Năvodari</w:t>
            </w:r>
          </w:p>
          <w:p w14:paraId="37C4A5B2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58020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0F2A9" w14:textId="77777777" w:rsidR="00CA743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CA2F95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906070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08587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424728C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23F80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AC859" w14:textId="77777777" w:rsidR="00CA743F" w:rsidRDefault="00CA743F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0994D6AD" w14:textId="77777777" w:rsidR="00CA743F" w:rsidRDefault="00CA743F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FC643F" w14:textId="77777777" w:rsidR="00CA743F" w:rsidRPr="00E90477" w:rsidRDefault="00CA743F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E7D9B" w14:textId="77777777" w:rsidR="00CA743F" w:rsidRDefault="00CA743F" w:rsidP="00C72898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459067" w14:textId="77777777" w:rsidR="00CA743F" w:rsidRDefault="00CA743F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1AB3E" w14:textId="77777777" w:rsidR="00CA743F" w:rsidRDefault="00CA743F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D32B9B" w14:textId="77777777" w:rsidR="00CA743F" w:rsidRDefault="00CA743F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26+211</w:t>
            </w:r>
          </w:p>
          <w:p w14:paraId="4C3CE174" w14:textId="77777777" w:rsidR="00CA743F" w:rsidRDefault="00CA743F" w:rsidP="00C728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A1FAA1" w14:textId="77777777" w:rsidR="00CA743F" w:rsidRPr="00E90477" w:rsidRDefault="00CA743F" w:rsidP="00C728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18C403" w14:textId="77777777" w:rsidR="00CA743F" w:rsidRDefault="00CA743F" w:rsidP="00C728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177CE82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B14F6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7012BC" w14:textId="77777777" w:rsidR="00CA743F" w:rsidRDefault="00CA743F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328B8952" w14:textId="77777777" w:rsidR="00CA743F" w:rsidRDefault="00CA743F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FCC28" w14:textId="77777777" w:rsidR="00CA743F" w:rsidRDefault="00CA743F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E7EB4F" w14:textId="77777777" w:rsidR="00CA743F" w:rsidRDefault="00CA743F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AE1D6" w14:textId="77777777" w:rsidR="00CA743F" w:rsidRDefault="00CA743F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F681B2" w14:textId="77777777" w:rsidR="00CA743F" w:rsidRDefault="00CA743F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A50EC" w14:textId="77777777" w:rsidR="00CA743F" w:rsidRDefault="00CA743F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27+600</w:t>
            </w:r>
          </w:p>
          <w:p w14:paraId="065F3D9D" w14:textId="77777777" w:rsidR="00CA743F" w:rsidRDefault="00CA743F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CB5547" w14:textId="77777777" w:rsidR="00CA743F" w:rsidRDefault="00CA743F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9342D6" w14:textId="77777777" w:rsidR="00CA743F" w:rsidRDefault="00CA743F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7CFB829C" w14:textId="77777777" w:rsidTr="00484BC7">
        <w:trPr>
          <w:cantSplit/>
          <w:trHeight w:val="6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39FEA2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EA698A" w14:textId="77777777" w:rsidR="00CA743F" w:rsidRDefault="00CA743F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16DFA110" w14:textId="77777777" w:rsidR="00CA743F" w:rsidRDefault="00CA743F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3292B2" w14:textId="77777777" w:rsidR="00CA743F" w:rsidRDefault="00CA743F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326CC3" w14:textId="77777777" w:rsidR="00CA743F" w:rsidRDefault="00CA743F" w:rsidP="00EE2453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 -  Cap Midia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835439" w14:textId="77777777" w:rsidR="00CA743F" w:rsidRDefault="00CA743F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42F151" w14:textId="77777777" w:rsidR="00CA743F" w:rsidRDefault="00CA743F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06567" w14:textId="77777777" w:rsidR="00CA743F" w:rsidRDefault="00CA743F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29+500</w:t>
            </w:r>
          </w:p>
          <w:p w14:paraId="7BAEE400" w14:textId="77777777" w:rsidR="00CA743F" w:rsidRDefault="00CA743F" w:rsidP="00EE24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6DCE0E" w14:textId="77777777" w:rsidR="00CA743F" w:rsidRDefault="00CA743F" w:rsidP="00EE24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86EB3E" w14:textId="77777777" w:rsidR="00CA743F" w:rsidRDefault="00CA743F" w:rsidP="00EE245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AEC51F8" w14:textId="77777777" w:rsidTr="00446C61">
        <w:trPr>
          <w:cantSplit/>
          <w:trHeight w:val="1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CE99C0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D36FD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32+050</w:t>
            </w:r>
          </w:p>
          <w:p w14:paraId="46635264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C8EEE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E44109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479FEAC8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3 - 51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FEE5CD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2DFEF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15B456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B3F8EB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61399F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5494504" w14:textId="77777777" w:rsidTr="00446C61">
        <w:trPr>
          <w:cantSplit/>
          <w:trHeight w:val="4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15C53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0FD60F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3EBAC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C4E075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6E39A1C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între sch. 9 - 41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9BE118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16FCAE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E88A6E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32+150</w:t>
            </w:r>
          </w:p>
          <w:p w14:paraId="53139B77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32+850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4007A9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90477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72B9A8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6D327F7" w14:textId="77777777" w:rsidTr="00446C61">
        <w:trPr>
          <w:cantSplit/>
          <w:trHeight w:val="7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95BE8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77A8A0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8CD7B1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3B8BC5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2B6E090B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5DA3DE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1E645052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45 - 61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A1702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6A90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61F10D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9584A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36CDD30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026E26CD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1 - 3.</w:t>
            </w:r>
          </w:p>
        </w:tc>
      </w:tr>
      <w:tr w:rsidR="00CA743F" w14:paraId="33620B8D" w14:textId="77777777" w:rsidTr="00446C61">
        <w:trPr>
          <w:cantSplit/>
          <w:trHeight w:val="66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10FFC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BF44EA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C37CFB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E76F7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084683AD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364231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00960A13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41 - 49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0D3E31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17959F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D3E678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D4278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6A2BA3E6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273B9223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8 şi 9.</w:t>
            </w:r>
          </w:p>
        </w:tc>
      </w:tr>
      <w:tr w:rsidR="00CA743F" w14:paraId="7F426D17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61FAF6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587EE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9CAA20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7606D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87ADE0F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A5C295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59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26C5DD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1932B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790F7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81445A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B27E466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6471DD44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4 şi 5.</w:t>
            </w:r>
          </w:p>
        </w:tc>
      </w:tr>
      <w:tr w:rsidR="00CA743F" w14:paraId="48F7EC7A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600112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15D0CE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82A54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CBAE6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St. Cap Midia </w:t>
            </w:r>
          </w:p>
          <w:p w14:paraId="6A1ACFFC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A9ECDC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</w:t>
            </w:r>
          </w:p>
          <w:p w14:paraId="0EF0867F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64700F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2BB295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6EF4BD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FE52D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12C52B8" w14:textId="77777777" w:rsidTr="00446C61">
        <w:trPr>
          <w:cantSplit/>
          <w:trHeight w:val="5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7EB58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4C85CD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B60CD2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16BE29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128A1DFD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AD2663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6 </w:t>
            </w:r>
          </w:p>
          <w:p w14:paraId="28A675A3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14FBC79B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55389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27A86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2332A8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5B37EA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67CE09B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14:paraId="7FC1508E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1 - 13 și </w:t>
            </w:r>
          </w:p>
          <w:p w14:paraId="363C44E8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Rompetrol.</w:t>
            </w:r>
          </w:p>
        </w:tc>
      </w:tr>
      <w:tr w:rsidR="00CA743F" w14:paraId="4F450655" w14:textId="77777777" w:rsidTr="00446C61">
        <w:trPr>
          <w:cantSplit/>
          <w:trHeight w:val="46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E3FE6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63958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228FD3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F48DF6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32F6D708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A41E61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D2E4C3A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46 - 32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2F1081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9910FB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2D7183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6859AC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5FB9B091" w14:textId="77777777" w:rsidTr="00446C61">
        <w:trPr>
          <w:cantSplit/>
          <w:trHeight w:val="2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10C578" w14:textId="77777777" w:rsidR="00CA743F" w:rsidRDefault="00CA743F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745738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42FC40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D3F54D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Cap Midia</w:t>
            </w:r>
          </w:p>
          <w:p w14:paraId="68763A7A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AE3A4E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14:paraId="28FF8FF7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54 - 64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2B119" w14:textId="77777777" w:rsidR="00CA743F" w:rsidRPr="000A692F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</w:t>
            </w:r>
            <w:r w:rsidRPr="000A692F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90F906" w14:textId="77777777" w:rsidR="00CA743F" w:rsidRDefault="00CA743F" w:rsidP="00C8754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AE5F95" w14:textId="77777777" w:rsidR="00CA743F" w:rsidRPr="00E90477" w:rsidRDefault="00CA743F" w:rsidP="00C8754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95891C" w14:textId="77777777" w:rsidR="00CA743F" w:rsidRDefault="00CA743F" w:rsidP="00C8754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71B789C2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51E64C7B" w14:textId="77777777" w:rsidR="00CA743F" w:rsidRDefault="00CA743F" w:rsidP="006F6DF5">
      <w:pPr>
        <w:pStyle w:val="Heading1"/>
        <w:spacing w:line="360" w:lineRule="auto"/>
      </w:pPr>
      <w:r>
        <w:t>LINIA 817 A</w:t>
      </w:r>
    </w:p>
    <w:p w14:paraId="0B10F469" w14:textId="77777777" w:rsidR="00CA743F" w:rsidRDefault="00CA743F" w:rsidP="003A3E06">
      <w:pPr>
        <w:pStyle w:val="Heading1"/>
        <w:spacing w:line="360" w:lineRule="auto"/>
        <w:rPr>
          <w:b w:val="0"/>
          <w:bCs w:val="0"/>
          <w:sz w:val="8"/>
        </w:rPr>
      </w:pPr>
      <w:r>
        <w:t>CAP MIDIA - SITORMAN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743F" w14:paraId="17BACB4E" w14:textId="77777777" w:rsidTr="00620801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7D1EF0" w14:textId="77777777" w:rsidR="00CA743F" w:rsidRDefault="00CA743F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1898E7" w14:textId="77777777" w:rsidR="00CA743F" w:rsidRDefault="00CA743F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ECD35" w14:textId="77777777" w:rsidR="00CA743F" w:rsidRPr="00D7456E" w:rsidRDefault="00CA743F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032453" w14:textId="77777777" w:rsidR="00CA743F" w:rsidRDefault="00CA743F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955539" w14:textId="77777777" w:rsidR="00CA743F" w:rsidRDefault="00CA743F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între sch. </w:t>
            </w:r>
          </w:p>
          <w:p w14:paraId="68F35A13" w14:textId="77777777" w:rsidR="00CA743F" w:rsidRDefault="00CA743F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7 L  </w:t>
            </w:r>
          </w:p>
          <w:p w14:paraId="5AD37A18" w14:textId="77777777" w:rsidR="00CA743F" w:rsidRDefault="00CA743F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şi </w:t>
            </w:r>
          </w:p>
          <w:p w14:paraId="7DFFD9D5" w14:textId="77777777" w:rsidR="00CA743F" w:rsidRDefault="00CA743F" w:rsidP="00BF6FE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 L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54CEE4" w14:textId="77777777" w:rsidR="00CA743F" w:rsidRPr="00E17F4E" w:rsidRDefault="00CA743F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91ED3F" w14:textId="77777777" w:rsidR="00CA743F" w:rsidRDefault="00CA743F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4783B7" w14:textId="77777777" w:rsidR="00CA743F" w:rsidRPr="00E17F4E" w:rsidRDefault="00CA743F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51105" w14:textId="77777777" w:rsidR="00CA743F" w:rsidRDefault="00CA743F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4A3991A" w14:textId="77777777" w:rsidTr="00620801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624AF" w14:textId="77777777" w:rsidR="00CA743F" w:rsidRDefault="00CA743F">
            <w:pPr>
              <w:numPr>
                <w:ilvl w:val="0"/>
                <w:numId w:val="3"/>
              </w:numPr>
              <w:tabs>
                <w:tab w:val="clear" w:pos="154"/>
              </w:tabs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A3401" w14:textId="77777777" w:rsidR="00CA743F" w:rsidRDefault="00CA743F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F9C988" w14:textId="77777777" w:rsidR="00CA743F" w:rsidRPr="00D7456E" w:rsidRDefault="00CA743F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B51E9B" w14:textId="77777777" w:rsidR="00CA743F" w:rsidRDefault="00CA743F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CLA Luminiţa</w:t>
            </w:r>
          </w:p>
          <w:p w14:paraId="2463DCA1" w14:textId="77777777" w:rsidR="00CA743F" w:rsidRDefault="00CA743F" w:rsidP="00075ABA">
            <w:pPr>
              <w:spacing w:before="40" w:after="40" w:line="360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toate liniile din complex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13C86F" w14:textId="77777777" w:rsidR="00CA743F" w:rsidRDefault="00CA743F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FD09C9" w14:textId="77777777" w:rsidR="00CA743F" w:rsidRPr="00E17F4E" w:rsidRDefault="00CA743F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17F4E"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6D5E75" w14:textId="77777777" w:rsidR="00CA743F" w:rsidRDefault="00CA743F" w:rsidP="00075A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CD5A56" w14:textId="77777777" w:rsidR="00CA743F" w:rsidRPr="00E17F4E" w:rsidRDefault="00CA743F" w:rsidP="00075A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F790C" w14:textId="77777777" w:rsidR="00CA743F" w:rsidRDefault="00CA743F" w:rsidP="00075A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533548D2" w14:textId="77777777" w:rsidR="00CA743F" w:rsidRDefault="00CA743F">
      <w:pPr>
        <w:spacing w:before="40" w:after="40" w:line="192" w:lineRule="auto"/>
        <w:ind w:right="57"/>
        <w:rPr>
          <w:sz w:val="20"/>
        </w:rPr>
      </w:pPr>
    </w:p>
    <w:p w14:paraId="4BA5C21A" w14:textId="77777777" w:rsidR="00CA743F" w:rsidRDefault="00CA743F" w:rsidP="00445244">
      <w:pPr>
        <w:pStyle w:val="Heading1"/>
        <w:spacing w:line="24" w:lineRule="atLeast"/>
      </w:pPr>
      <w:r>
        <w:t>LINIA 818</w:t>
      </w:r>
    </w:p>
    <w:p w14:paraId="31144D97" w14:textId="77777777" w:rsidR="00CA743F" w:rsidRDefault="00CA743F" w:rsidP="00445244">
      <w:pPr>
        <w:pStyle w:val="Heading1"/>
        <w:spacing w:line="24" w:lineRule="atLeast"/>
        <w:rPr>
          <w:b w:val="0"/>
          <w:bCs w:val="0"/>
          <w:sz w:val="8"/>
        </w:rPr>
      </w:pPr>
      <w:r>
        <w:t>PALAS - CONSTANŢA MĂRFURI - NĂVODARI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CA743F" w14:paraId="2FECD656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17424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018490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4748FA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6F4A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Constanța Oraș</w:t>
            </w:r>
          </w:p>
          <w:p w14:paraId="44056D3B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Grupa Tehnică </w:t>
            </w:r>
          </w:p>
          <w:p w14:paraId="1F3C5A4F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61556C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224+103</w:t>
            </w:r>
          </w:p>
          <w:p w14:paraId="56171070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DE6A5C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A324CF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C80DC9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C5CA22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1CE86CB2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1B9EA356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 firul III în direcția Palas sau Constanța Mărfuri.</w:t>
            </w:r>
          </w:p>
        </w:tc>
      </w:tr>
      <w:tr w:rsidR="00CA743F" w14:paraId="3ABF7EE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6EA5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C7BC4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50782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AE095A" w14:textId="77777777" w:rsidR="00CA743F" w:rsidRDefault="00CA743F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3A996BD" w14:textId="77777777" w:rsidR="00CA743F" w:rsidRDefault="00CA743F" w:rsidP="00B511FB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08B0B9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705770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D7404D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CA90ED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6D4D4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19F93B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73BB4E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E58E4D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91208E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9A8F60" w14:textId="77777777" w:rsidR="00CA743F" w:rsidRDefault="00CA743F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087B1AAA" w14:textId="77777777" w:rsidR="00CA743F" w:rsidRDefault="00CA743F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BAAC7E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700 m</w:t>
            </w:r>
          </w:p>
          <w:p w14:paraId="15785B95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din </w:t>
            </w:r>
          </w:p>
          <w:p w14:paraId="455E15B5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38B88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BCC4E2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A0231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307CF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381A8C0B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20B79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DAF0BCF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4C3E3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BBC471" w14:textId="77777777" w:rsidR="00CA743F" w:rsidRDefault="00CA743F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396BE8E2" w14:textId="77777777" w:rsidR="00CA743F" w:rsidRDefault="00CA743F" w:rsidP="00290558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D20B07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sch. 35B</w:t>
            </w:r>
          </w:p>
          <w:p w14:paraId="43FDFF15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și </w:t>
            </w:r>
          </w:p>
          <w:p w14:paraId="022FA612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 41B/</w:t>
            </w:r>
          </w:p>
          <w:p w14:paraId="7902A10E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49B,</w:t>
            </w:r>
          </w:p>
          <w:p w14:paraId="74E98FD8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15B/17B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048AE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3114C1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F5E5EA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20585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2AE6344F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7B5BD5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7EF26A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26A60D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BCF686" w14:textId="77777777" w:rsidR="00CA743F" w:rsidRDefault="00CA743F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764A3630" w14:textId="77777777" w:rsidR="00CA743F" w:rsidRDefault="00CA743F" w:rsidP="00E115AF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0DC288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150 m din </w:t>
            </w:r>
          </w:p>
          <w:p w14:paraId="62EC8EE1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3245C6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9652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B29603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31E336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5C768B4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17C2F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B60DD7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3DA0C2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D2066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27E0AE71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7190E02B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F4B786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diag. 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316AB9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D7E2EB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9358D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F83672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14:paraId="0F4D6D30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</w:t>
            </w:r>
          </w:p>
          <w:p w14:paraId="28627FA3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1 A, 2 A.</w:t>
            </w:r>
          </w:p>
        </w:tc>
      </w:tr>
      <w:tr w:rsidR="00CA743F" w14:paraId="1DFC0DE1" w14:textId="77777777" w:rsidTr="00134655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08AF16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1B5D6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199A39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3E617D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Palas</w:t>
            </w:r>
          </w:p>
          <w:p w14:paraId="152EB7BA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Grupa A</w:t>
            </w:r>
          </w:p>
          <w:p w14:paraId="3C4B20B4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3273D5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926F13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BBE452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33155F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C7D9D1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0BA09795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AD3A3E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A03DA2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6932E9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30449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Palas -</w:t>
            </w:r>
          </w:p>
          <w:p w14:paraId="77585715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11B66B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FEF07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D1B650" w14:textId="77777777" w:rsidR="00CA743F" w:rsidRDefault="00CA743F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0+600</w:t>
            </w:r>
          </w:p>
          <w:p w14:paraId="354BDB94" w14:textId="77777777" w:rsidR="00CA743F" w:rsidRDefault="00CA743F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A337F4D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79233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Semnalizată ca limitare de viteză.</w:t>
            </w:r>
          </w:p>
        </w:tc>
      </w:tr>
      <w:tr w:rsidR="00CA743F" w14:paraId="06C6AAC2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3D592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4FC7D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D6EE98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8C3D5A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St. Constanța Mărfuri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1A557F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sch 9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4EE4FF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B3D365" w14:textId="77777777" w:rsidR="00CA743F" w:rsidRDefault="00CA743F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C18B7A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10B398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40AEDB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919478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F977B8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728331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FD53A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440E87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peste TDJ 11/13 în abatere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EE1FA4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0C52B" w14:textId="77777777" w:rsidR="00CA743F" w:rsidRDefault="00CA743F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D906B8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E3A3AD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4D2C7CDC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ED629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7A915A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26F4D9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8C20CA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D2DE2A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legătură dintre sch. 13 și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A1E9F7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999A78" w14:textId="77777777" w:rsidR="00CA743F" w:rsidRDefault="00CA743F" w:rsidP="00775DD9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C7E39A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38E72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18BC4537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EEEC5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DAD628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56872A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C0671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DFC8A8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 xml:space="preserve">peste sch.8 </w:t>
            </w:r>
          </w:p>
          <w:p w14:paraId="0F21CA4C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5A835A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DE0F3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B882B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83B4CF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și  L3  Constanța. Mărfuri Cap Y.</w:t>
            </w:r>
          </w:p>
        </w:tc>
      </w:tr>
      <w:tr w:rsidR="00CA743F" w14:paraId="6A507FC1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8048F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93908D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D70AC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7875A4" w14:textId="77777777" w:rsidR="00CA743F" w:rsidRPr="00277DE8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45D17E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3882C277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0B6B1418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8 - TDJ</w:t>
            </w:r>
          </w:p>
          <w:p w14:paraId="25EE8D6D" w14:textId="77777777" w:rsidR="00CA743F" w:rsidRPr="00277DE8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B4449F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B9602D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AB8513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1D04DD" w14:textId="77777777" w:rsidR="00CA743F" w:rsidRPr="00277DE8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2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CA743F" w14:paraId="501F750B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1F77D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05139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F8D73E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662FB4" w14:textId="77777777" w:rsidR="00CA743F" w:rsidRPr="00277DE8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 w:rsidRPr="00277DE8">
              <w:rPr>
                <w:b/>
                <w:bCs/>
                <w:sz w:val="20"/>
              </w:rPr>
              <w:t>St. Constanța Mărfuri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40DF7D" w14:textId="77777777" w:rsidR="00CA743F" w:rsidRDefault="00CA743F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</w:t>
            </w:r>
          </w:p>
          <w:p w14:paraId="51CA82BE" w14:textId="77777777" w:rsidR="00CA743F" w:rsidRDefault="00CA743F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diag.</w:t>
            </w:r>
          </w:p>
          <w:p w14:paraId="6106A609" w14:textId="77777777" w:rsidR="00CA743F" w:rsidRDefault="00CA743F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TDJ</w:t>
            </w:r>
          </w:p>
          <w:p w14:paraId="571CA081" w14:textId="77777777" w:rsidR="00CA743F" w:rsidRPr="00277DE8" w:rsidRDefault="00CA743F" w:rsidP="008C5DD0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 / 14 - 18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464AA9" w14:textId="77777777" w:rsidR="00CA743F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3AAE80C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94E61B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C888D" w14:textId="77777777" w:rsidR="00CA743F" w:rsidRPr="00277DE8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 w:rsidRPr="00277DE8">
              <w:rPr>
                <w:b/>
                <w:bCs/>
                <w:i/>
                <w:iCs/>
                <w:sz w:val="20"/>
              </w:rPr>
              <w:t xml:space="preserve">Nesemnalizată pe teren . Afectează intrări/ieșiri L </w:t>
            </w:r>
            <w:r>
              <w:rPr>
                <w:b/>
                <w:bCs/>
                <w:i/>
                <w:iCs/>
                <w:sz w:val="20"/>
              </w:rPr>
              <w:t>3</w:t>
            </w:r>
            <w:r w:rsidRPr="00277DE8">
              <w:rPr>
                <w:b/>
                <w:bCs/>
                <w:i/>
                <w:iCs/>
                <w:sz w:val="20"/>
              </w:rPr>
              <w:t xml:space="preserve">    Constanța. Mărfuri Cap Y.</w:t>
            </w:r>
          </w:p>
        </w:tc>
      </w:tr>
      <w:tr w:rsidR="00CA743F" w14:paraId="430590CF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DA0F72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8F6A33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E9DB93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998752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Constanţa Mărfuri</w:t>
            </w:r>
          </w:p>
          <w:p w14:paraId="5BE9245D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4D9E1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75B44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0500F8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02E597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2E8DE0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  <w:tr w:rsidR="00CA743F" w14:paraId="605C8728" w14:textId="77777777" w:rsidTr="00134655">
        <w:trPr>
          <w:cantSplit/>
          <w:trHeight w:val="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12526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561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B44429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A79C08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6319AF27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Năvodari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61599C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B7ABD6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47F573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12+400</w:t>
            </w:r>
          </w:p>
          <w:p w14:paraId="70A02C45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CF37B2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E54142">
              <w:rPr>
                <w:b/>
                <w:bCs/>
                <w:sz w:val="36"/>
                <w:szCs w:val="36"/>
              </w:rPr>
              <w:t>1</w:t>
            </w:r>
            <w:r>
              <w:rPr>
                <w:b/>
                <w:bCs/>
                <w:sz w:val="36"/>
                <w:szCs w:val="36"/>
              </w:rPr>
              <w:t>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87F67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Fără inductori.</w:t>
            </w:r>
          </w:p>
        </w:tc>
      </w:tr>
      <w:tr w:rsidR="00CA743F" w14:paraId="50B2903E" w14:textId="77777777" w:rsidTr="00134655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9E338" w14:textId="77777777" w:rsidR="00CA743F" w:rsidRDefault="00CA743F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E4EC571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F961AE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254421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Constanţa Mărfuri –</w:t>
            </w:r>
          </w:p>
          <w:p w14:paraId="50B35963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Năvodari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791C09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53C6B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5BA2B8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22+300</w:t>
            </w:r>
          </w:p>
          <w:p w14:paraId="377E627B" w14:textId="77777777" w:rsidR="00CA743F" w:rsidRDefault="00CA743F" w:rsidP="00445244">
            <w:pPr>
              <w:spacing w:before="40" w:after="40" w:line="24" w:lineRule="atLeast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23+805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94E945" w14:textId="77777777" w:rsidR="00CA743F" w:rsidRPr="00E54142" w:rsidRDefault="00CA743F" w:rsidP="00445244">
            <w:pPr>
              <w:spacing w:before="120" w:after="40" w:line="24" w:lineRule="atLeast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C5B4B7" w14:textId="77777777" w:rsidR="00CA743F" w:rsidRDefault="00CA743F" w:rsidP="00445244">
            <w:pPr>
              <w:spacing w:before="40" w:after="40" w:line="24" w:lineRule="atLeast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</w:tc>
      </w:tr>
    </w:tbl>
    <w:p w14:paraId="6D548A77" w14:textId="77777777" w:rsidR="00CA743F" w:rsidRDefault="00CA743F" w:rsidP="00445244">
      <w:pPr>
        <w:spacing w:before="40" w:after="40" w:line="24" w:lineRule="atLeast"/>
        <w:ind w:right="57"/>
        <w:rPr>
          <w:sz w:val="20"/>
        </w:rPr>
      </w:pPr>
    </w:p>
    <w:p w14:paraId="3C68D600" w14:textId="77777777" w:rsidR="00CA743F" w:rsidRPr="00C21F42" w:rsidRDefault="00CA743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14:paraId="1CE6A2B5" w14:textId="77777777" w:rsidR="00CA743F" w:rsidRPr="00C21F42" w:rsidRDefault="00CA743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14:paraId="56FCB206" w14:textId="77777777" w:rsidR="00CA743F" w:rsidRPr="00C21F42" w:rsidRDefault="00CA743F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14:paraId="374679D4" w14:textId="77777777" w:rsidR="00CA743F" w:rsidRPr="00C21F42" w:rsidRDefault="00CA743F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14:paraId="25BC9834" w14:textId="77777777" w:rsidR="00CA743F" w:rsidRDefault="00CA743F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14:paraId="4F27C2BB" w14:textId="77777777" w:rsidR="00CA743F" w:rsidRPr="00C21F42" w:rsidRDefault="00CA743F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14:paraId="4366507B" w14:textId="77777777" w:rsidR="00CA743F" w:rsidRPr="00C21F42" w:rsidRDefault="00CA743F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14:paraId="472A62A3" w14:textId="77777777" w:rsidR="00CA743F" w:rsidRPr="00C21F42" w:rsidRDefault="00CA743F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14:paraId="4016ECE5" w14:textId="77777777" w:rsidR="00CA743F" w:rsidRPr="00C21F42" w:rsidRDefault="00CA743F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14:paraId="14FD76FC" w14:textId="77777777" w:rsidR="001513BB" w:rsidRPr="00C50282" w:rsidRDefault="001513BB" w:rsidP="00C50282"/>
    <w:sectPr w:rsidR="001513BB" w:rsidRPr="00C50282" w:rsidSect="00313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8D6FC" w14:textId="77777777" w:rsidR="00F708C9" w:rsidRDefault="00F708C9">
      <w:r>
        <w:separator/>
      </w:r>
    </w:p>
  </w:endnote>
  <w:endnote w:type="continuationSeparator" w:id="0">
    <w:p w14:paraId="0DE9371A" w14:textId="77777777" w:rsidR="00F708C9" w:rsidRDefault="00F70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52B02" w14:textId="77777777" w:rsidR="000774AC" w:rsidRDefault="000774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DC30D" w14:textId="77777777" w:rsidR="000774AC" w:rsidRDefault="000774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84D75" w14:textId="77777777" w:rsidR="000774AC" w:rsidRDefault="000774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6C182" w14:textId="77777777" w:rsidR="00F708C9" w:rsidRDefault="00F708C9">
      <w:r>
        <w:separator/>
      </w:r>
    </w:p>
  </w:footnote>
  <w:footnote w:type="continuationSeparator" w:id="0">
    <w:p w14:paraId="068BCAE6" w14:textId="77777777" w:rsidR="00F708C9" w:rsidRDefault="00F70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3B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02DEE">
      <w:rPr>
        <w:rStyle w:val="PageNumber"/>
      </w:rPr>
      <w:t>2</w:t>
    </w:r>
    <w:r>
      <w:rPr>
        <w:rStyle w:val="PageNumber"/>
      </w:rPr>
      <w:fldChar w:fldCharType="end"/>
    </w:r>
  </w:p>
  <w:p w14:paraId="52A7E9E4" w14:textId="0E17DD6C" w:rsidR="00615117" w:rsidRDefault="008A20F5" w:rsidP="003135CD">
    <w:pPr>
      <w:framePr w:w="7337" w:h="340" w:hRule="exact" w:wrap="around" w:vAnchor="page" w:hAnchor="page" w:x="1254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   </w:t>
    </w:r>
    <w:r w:rsidR="001B476D">
      <w:rPr>
        <w:b/>
        <w:bCs/>
        <w:i/>
        <w:iCs/>
        <w:sz w:val="22"/>
      </w:rPr>
      <w:t>decada 1-10 iulie 2025</w:t>
    </w:r>
  </w:p>
  <w:p w14:paraId="0EC4B848" w14:textId="77777777" w:rsidR="00615117" w:rsidRDefault="00615117">
    <w:pPr>
      <w:pStyle w:val="Header"/>
      <w:ind w:firstLine="357"/>
      <w:jc w:val="right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3"/>
      <w:gridCol w:w="799"/>
      <w:gridCol w:w="799"/>
      <w:gridCol w:w="2224"/>
      <w:gridCol w:w="827"/>
      <w:gridCol w:w="827"/>
      <w:gridCol w:w="799"/>
      <w:gridCol w:w="799"/>
      <w:gridCol w:w="2449"/>
    </w:tblGrid>
    <w:tr w:rsidR="00615117" w14:paraId="62BE6689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2BDE5D9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CB8ABD1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23A43B7B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6E8AAD41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59259311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1187E824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staţii, aferente </w:t>
          </w:r>
        </w:p>
        <w:p w14:paraId="25E17550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555E356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1A34C61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759FD689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14:paraId="0FF64DD8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771505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7C82C0E5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3F2F06E7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A28B38C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567CBD5A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0A790814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037ADB2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530F7BFA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1413F865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5D2CF49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20B0EE2C" w14:textId="77777777" w:rsidR="0077304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3EADDE3C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2F336BE1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615117" w14:paraId="409E3C96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3D7080C5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2008C7BB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BE31353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21690815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14:paraId="5567D88E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14:paraId="0BEBB201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6C1891D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5A02899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6C42254F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1872E1F" w14:textId="77777777" w:rsidR="00615117" w:rsidRDefault="00615117">
    <w:pPr>
      <w:pStyle w:val="Header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2CC7E" w14:textId="77777777" w:rsidR="00615117" w:rsidRDefault="00FB154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151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31FCA">
      <w:rPr>
        <w:rStyle w:val="PageNumber"/>
      </w:rPr>
      <w:t>3</w:t>
    </w:r>
    <w:r>
      <w:rPr>
        <w:rStyle w:val="PageNumber"/>
      </w:rPr>
      <w:fldChar w:fldCharType="end"/>
    </w:r>
  </w:p>
  <w:p w14:paraId="3FFBEA92" w14:textId="52B578A8" w:rsidR="00D66BBF" w:rsidRPr="00A048AC" w:rsidRDefault="008A20F5" w:rsidP="003B1950">
    <w:pPr>
      <w:framePr w:w="7524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1B476D">
      <w:rPr>
        <w:b/>
        <w:bCs/>
        <w:i/>
        <w:iCs/>
        <w:sz w:val="22"/>
      </w:rPr>
      <w:t>decada 1-10 iulie 2025</w:t>
    </w:r>
  </w:p>
  <w:p w14:paraId="3E62B2FD" w14:textId="77777777" w:rsidR="00B049BC" w:rsidRPr="0098517A" w:rsidRDefault="00B049BC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6B79667B" w14:textId="77777777" w:rsidR="00CC094E" w:rsidRPr="00583208" w:rsidRDefault="00CC094E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2B5D5CF8" w14:textId="77777777" w:rsidR="00695368" w:rsidRPr="00C77A46" w:rsidRDefault="00695368" w:rsidP="003B1950">
    <w:pPr>
      <w:framePr w:w="7524" w:h="340" w:hRule="exact" w:wrap="around" w:vAnchor="page" w:hAnchor="page" w:x="3193" w:y="891"/>
      <w:rPr>
        <w:b/>
        <w:sz w:val="28"/>
      </w:rPr>
    </w:pPr>
  </w:p>
  <w:p w14:paraId="37C4594E" w14:textId="77777777" w:rsidR="0062578A" w:rsidRPr="00165349" w:rsidRDefault="0062578A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02A2DC8E" w14:textId="77777777" w:rsidR="00957FC7" w:rsidRPr="00165349" w:rsidRDefault="00957FC7" w:rsidP="003B1950">
    <w:pPr>
      <w:framePr w:w="7524" w:h="340" w:hRule="exact" w:wrap="around" w:vAnchor="page" w:hAnchor="page" w:x="3193" w:y="891"/>
      <w:rPr>
        <w:b/>
        <w:sz w:val="20"/>
        <w:szCs w:val="20"/>
      </w:rPr>
    </w:pPr>
  </w:p>
  <w:p w14:paraId="3CF3F78C" w14:textId="77777777" w:rsidR="00615117" w:rsidRDefault="00615117" w:rsidP="003B1950">
    <w:pPr>
      <w:framePr w:w="7524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14:paraId="766C8608" w14:textId="77777777" w:rsidR="00615117" w:rsidRDefault="00615117">
    <w:pPr>
      <w:pStyle w:val="Header"/>
      <w:rPr>
        <w:rStyle w:val="PageNumber"/>
        <w:b/>
        <w:bCs/>
      </w:rPr>
    </w:pPr>
    <w:r>
      <w:rPr>
        <w:rStyle w:val="PageNumber"/>
        <w:b/>
        <w:bCs/>
      </w:rPr>
      <w:t>B.A.R. CONSTANŢA</w:t>
    </w:r>
  </w:p>
  <w:tbl>
    <w:tblPr>
      <w:tblW w:w="10206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89"/>
      <w:gridCol w:w="803"/>
      <w:gridCol w:w="803"/>
      <w:gridCol w:w="2237"/>
      <w:gridCol w:w="803"/>
      <w:gridCol w:w="803"/>
      <w:gridCol w:w="803"/>
      <w:gridCol w:w="803"/>
      <w:gridCol w:w="2462"/>
    </w:tblGrid>
    <w:tr w:rsidR="004E6072" w14:paraId="6D745AF7" w14:textId="77777777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14:paraId="3C5EDF63" w14:textId="77777777" w:rsidR="00615117" w:rsidRDefault="00615117">
          <w:pPr>
            <w:spacing w:line="192" w:lineRule="auto"/>
            <w:ind w:left="113" w:right="113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1EACA3D2" w14:textId="77777777" w:rsidR="00615117" w:rsidRDefault="00615117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</w:t>
          </w:r>
        </w:p>
        <w:p w14:paraId="6015745F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321E4C7C" w14:textId="77777777" w:rsidR="00615117" w:rsidRDefault="00615117">
          <w:pPr>
            <w:spacing w:after="4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LINIA SIMPLĂ</w:t>
          </w:r>
        </w:p>
        <w:p w14:paraId="4F69011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A5AE915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</w:t>
          </w:r>
        </w:p>
        <w:p w14:paraId="5CAC806D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din staţii, aferente firului I, respectiv liniei simple</w:t>
          </w:r>
        </w:p>
      </w:tc>
      <w:tc>
        <w:tcPr>
          <w:tcW w:w="2211" w:type="dxa"/>
          <w:vMerge w:val="restart"/>
          <w:tcMar>
            <w:left w:w="0" w:type="dxa"/>
            <w:right w:w="0" w:type="dxa"/>
          </w:tcMar>
          <w:vAlign w:val="center"/>
        </w:tcPr>
        <w:p w14:paraId="60C7BF78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STAŢIA</w:t>
          </w:r>
        </w:p>
        <w:p w14:paraId="6A0951AE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sau</w:t>
          </w:r>
        </w:p>
        <w:p w14:paraId="028F806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  <w:r>
            <w:rPr>
              <w:b/>
              <w:bCs/>
              <w:sz w:val="22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14:paraId="563E342E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APARATE DE CALE ÎN ABATERE</w:t>
          </w:r>
        </w:p>
        <w:p w14:paraId="2B64A21B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şi</w:t>
          </w:r>
        </w:p>
        <w:p w14:paraId="4EABA4AC" w14:textId="77777777" w:rsidR="000774AC" w:rsidRDefault="000774AC" w:rsidP="000774AC">
          <w:pPr>
            <w:spacing w:before="80"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LINII </w:t>
          </w:r>
        </w:p>
        <w:p w14:paraId="29D94389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ABĂTUTE</w:t>
          </w:r>
        </w:p>
        <w:p w14:paraId="0F00AB93" w14:textId="77777777" w:rsidR="000774AC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 xml:space="preserve">DIN </w:t>
          </w:r>
        </w:p>
        <w:p w14:paraId="27C2E0D9" w14:textId="77777777" w:rsidR="00615117" w:rsidRDefault="000774AC" w:rsidP="000774AC">
          <w:pPr>
            <w:spacing w:line="192" w:lineRule="auto"/>
            <w:jc w:val="center"/>
            <w:rPr>
              <w:b/>
              <w:bCs/>
              <w:sz w:val="22"/>
            </w:rPr>
          </w:pPr>
          <w:r>
            <w:rPr>
              <w:b/>
              <w:bCs/>
              <w:sz w:val="22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14:paraId="7A38B261" w14:textId="77777777" w:rsidR="00615117" w:rsidRDefault="00615117">
          <w:pPr>
            <w:spacing w:before="120" w:line="192" w:lineRule="auto"/>
            <w:jc w:val="center"/>
            <w:rPr>
              <w:b/>
              <w:bCs/>
              <w:spacing w:val="40"/>
              <w:sz w:val="22"/>
            </w:rPr>
          </w:pPr>
          <w:r>
            <w:rPr>
              <w:b/>
              <w:bCs/>
              <w:spacing w:val="40"/>
              <w:sz w:val="22"/>
            </w:rPr>
            <w:t>FIRUL II</w:t>
          </w:r>
        </w:p>
        <w:p w14:paraId="6C20335D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A5F6801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  <w:p w14:paraId="2925B386" w14:textId="77777777" w:rsidR="00615117" w:rsidRDefault="00615117">
          <w:pPr>
            <w:spacing w:line="192" w:lineRule="auto"/>
            <w:jc w:val="center"/>
            <w:rPr>
              <w:b/>
              <w:bCs/>
              <w:sz w:val="22"/>
            </w:rPr>
          </w:pPr>
        </w:p>
        <w:p w14:paraId="2664E842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Linia curentă şi</w:t>
          </w:r>
        </w:p>
        <w:p w14:paraId="082EF7E2" w14:textId="77777777" w:rsidR="004E6072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 xml:space="preserve"> linia directă din staţii aferente </w:t>
          </w:r>
        </w:p>
        <w:p w14:paraId="0CE84CA8" w14:textId="77777777" w:rsidR="00615117" w:rsidRDefault="00615117">
          <w:pPr>
            <w:spacing w:line="192" w:lineRule="auto"/>
            <w:jc w:val="center"/>
            <w:rPr>
              <w:b/>
              <w:bCs/>
              <w:sz w:val="17"/>
            </w:rPr>
          </w:pPr>
          <w:r>
            <w:rPr>
              <w:b/>
              <w:bCs/>
              <w:sz w:val="17"/>
            </w:rPr>
            <w:t>firului II</w:t>
          </w:r>
        </w:p>
      </w:tc>
      <w:tc>
        <w:tcPr>
          <w:tcW w:w="2434" w:type="dxa"/>
          <w:vMerge w:val="restart"/>
          <w:tcMar>
            <w:left w:w="0" w:type="dxa"/>
            <w:right w:w="0" w:type="dxa"/>
          </w:tcMar>
          <w:vAlign w:val="center"/>
        </w:tcPr>
        <w:p w14:paraId="46D17B4F" w14:textId="77777777" w:rsidR="00615117" w:rsidRDefault="00615117">
          <w:pPr>
            <w:spacing w:line="192" w:lineRule="auto"/>
            <w:jc w:val="center"/>
            <w:rPr>
              <w:b/>
              <w:bCs/>
              <w:i/>
              <w:iCs/>
              <w:spacing w:val="40"/>
            </w:rPr>
          </w:pPr>
          <w:r>
            <w:rPr>
              <w:b/>
              <w:bCs/>
              <w:i/>
              <w:iCs/>
              <w:spacing w:val="40"/>
            </w:rPr>
            <w:t>OBSERVAŢII</w:t>
          </w:r>
        </w:p>
      </w:tc>
    </w:tr>
    <w:tr w:rsidR="004E6072" w14:paraId="591F3FDD" w14:textId="77777777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14:paraId="23D2AAB2" w14:textId="77777777" w:rsidR="00615117" w:rsidRDefault="00615117">
          <w:pPr>
            <w:spacing w:line="192" w:lineRule="auto"/>
            <w:jc w:val="center"/>
            <w:rPr>
              <w:b/>
              <w:bCs/>
              <w:sz w:val="20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3EB36F8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51A8ACC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211" w:type="dxa"/>
          <w:vMerge/>
          <w:tcMar>
            <w:left w:w="0" w:type="dxa"/>
            <w:right w:w="0" w:type="dxa"/>
          </w:tcMar>
        </w:tcPr>
        <w:p w14:paraId="4EF9ECBE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14:paraId="64FC1E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37318AAC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2A1A85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14:paraId="0EC348B4" w14:textId="77777777" w:rsidR="00615117" w:rsidRDefault="00615117">
          <w:pPr>
            <w:spacing w:before="40" w:line="192" w:lineRule="auto"/>
            <w:jc w:val="center"/>
            <w:rPr>
              <w:b/>
              <w:bCs/>
              <w:sz w:val="20"/>
            </w:rPr>
          </w:pPr>
          <w:r>
            <w:rPr>
              <w:b/>
              <w:bCs/>
              <w:sz w:val="20"/>
            </w:rPr>
            <w:t>Viteza redusă</w:t>
          </w:r>
        </w:p>
      </w:tc>
      <w:tc>
        <w:tcPr>
          <w:tcW w:w="2434" w:type="dxa"/>
          <w:vMerge/>
          <w:tcMar>
            <w:left w:w="0" w:type="dxa"/>
            <w:right w:w="0" w:type="dxa"/>
          </w:tcMar>
        </w:tcPr>
        <w:p w14:paraId="74C8DEFB" w14:textId="77777777" w:rsidR="00615117" w:rsidRDefault="00615117">
          <w:pPr>
            <w:spacing w:line="192" w:lineRule="auto"/>
            <w:jc w:val="center"/>
            <w:rPr>
              <w:b/>
              <w:bCs/>
            </w:rPr>
          </w:pPr>
        </w:p>
      </w:tc>
    </w:tr>
  </w:tbl>
  <w:p w14:paraId="1EE1E4B8" w14:textId="77777777" w:rsidR="00615117" w:rsidRDefault="00615117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B824B" w14:textId="77777777" w:rsidR="00615117" w:rsidRDefault="00615117">
    <w:pPr>
      <w:pStyle w:val="Header"/>
      <w:ind w:right="360"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02ED5"/>
    <w:multiLevelType w:val="hybridMultilevel"/>
    <w:tmpl w:val="2C40158A"/>
    <w:lvl w:ilvl="0" w:tplc="2086F8B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46F03"/>
    <w:multiLevelType w:val="hybridMultilevel"/>
    <w:tmpl w:val="4418B4C4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" w15:restartNumberingAfterBreak="0">
    <w:nsid w:val="08240167"/>
    <w:multiLevelType w:val="hybridMultilevel"/>
    <w:tmpl w:val="D74AD9EA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" w15:restartNumberingAfterBreak="0">
    <w:nsid w:val="0AB878BE"/>
    <w:multiLevelType w:val="hybridMultilevel"/>
    <w:tmpl w:val="DC4A84B4"/>
    <w:lvl w:ilvl="0" w:tplc="18D02684">
      <w:start w:val="1"/>
      <w:numFmt w:val="decimal"/>
      <w:lvlRestart w:val="0"/>
      <w:suff w:val="nothing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 w15:restartNumberingAfterBreak="0">
    <w:nsid w:val="0E517275"/>
    <w:multiLevelType w:val="hybridMultilevel"/>
    <w:tmpl w:val="AB9C01A2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" w15:restartNumberingAfterBreak="0">
    <w:nsid w:val="104262FF"/>
    <w:multiLevelType w:val="hybridMultilevel"/>
    <w:tmpl w:val="2C3A1FDA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1748557F"/>
    <w:multiLevelType w:val="hybridMultilevel"/>
    <w:tmpl w:val="4A5297F6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 w15:restartNumberingAfterBreak="0">
    <w:nsid w:val="1A5D09F3"/>
    <w:multiLevelType w:val="hybridMultilevel"/>
    <w:tmpl w:val="D2C45FC0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" w15:restartNumberingAfterBreak="0">
    <w:nsid w:val="259215AD"/>
    <w:multiLevelType w:val="hybridMultilevel"/>
    <w:tmpl w:val="8E6684A2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263D27C4"/>
    <w:multiLevelType w:val="hybridMultilevel"/>
    <w:tmpl w:val="89CCC696"/>
    <w:lvl w:ilvl="0" w:tplc="90A4522C">
      <w:start w:val="1"/>
      <w:numFmt w:val="decimal"/>
      <w:lvlRestart w:val="0"/>
      <w:lvlText w:val="%1"/>
      <w:lvlJc w:val="right"/>
      <w:pPr>
        <w:tabs>
          <w:tab w:val="num" w:pos="154"/>
        </w:tabs>
        <w:ind w:left="154" w:hanging="4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 w15:restartNumberingAfterBreak="0">
    <w:nsid w:val="39A654B9"/>
    <w:multiLevelType w:val="hybridMultilevel"/>
    <w:tmpl w:val="280476DE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1" w15:restartNumberingAfterBreak="0">
    <w:nsid w:val="3E0B6E02"/>
    <w:multiLevelType w:val="hybridMultilevel"/>
    <w:tmpl w:val="14184800"/>
    <w:lvl w:ilvl="0" w:tplc="705CD756">
      <w:start w:val="1"/>
      <w:numFmt w:val="decimal"/>
      <w:lvlRestart w:val="0"/>
      <w:suff w:val="nothing"/>
      <w:lvlText w:val="%1"/>
      <w:lvlJc w:val="right"/>
      <w:pPr>
        <w:tabs>
          <w:tab w:val="num" w:pos="284"/>
        </w:tabs>
        <w:ind w:left="154" w:firstLine="13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 w15:restartNumberingAfterBreak="0">
    <w:nsid w:val="3E934C4B"/>
    <w:multiLevelType w:val="hybridMultilevel"/>
    <w:tmpl w:val="62C45DE8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403B4C7D"/>
    <w:multiLevelType w:val="hybridMultilevel"/>
    <w:tmpl w:val="2A901D52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 w15:restartNumberingAfterBreak="0">
    <w:nsid w:val="4B314A8C"/>
    <w:multiLevelType w:val="hybridMultilevel"/>
    <w:tmpl w:val="48BA8072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5" w15:restartNumberingAfterBreak="0">
    <w:nsid w:val="514B6B47"/>
    <w:multiLevelType w:val="hybridMultilevel"/>
    <w:tmpl w:val="93AEDF92"/>
    <w:lvl w:ilvl="0" w:tplc="184675F6">
      <w:start w:val="1"/>
      <w:numFmt w:val="decimal"/>
      <w:lvlRestart w:val="0"/>
      <w:suff w:val="nothing"/>
      <w:lvlText w:val="%1"/>
      <w:lvlJc w:val="right"/>
      <w:pPr>
        <w:tabs>
          <w:tab w:val="num" w:pos="153"/>
        </w:tabs>
        <w:ind w:left="153" w:hanging="40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DA4CDD"/>
    <w:multiLevelType w:val="hybridMultilevel"/>
    <w:tmpl w:val="DBE479B0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7" w15:restartNumberingAfterBreak="0">
    <w:nsid w:val="59A253DB"/>
    <w:multiLevelType w:val="hybridMultilevel"/>
    <w:tmpl w:val="7BF032F4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8" w15:restartNumberingAfterBreak="0">
    <w:nsid w:val="5ED72070"/>
    <w:multiLevelType w:val="hybridMultilevel"/>
    <w:tmpl w:val="5EBA8B8A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9" w15:restartNumberingAfterBreak="0">
    <w:nsid w:val="66790A20"/>
    <w:multiLevelType w:val="hybridMultilevel"/>
    <w:tmpl w:val="3160A048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0" w15:restartNumberingAfterBreak="0">
    <w:nsid w:val="66F45A8D"/>
    <w:multiLevelType w:val="hybridMultilevel"/>
    <w:tmpl w:val="514EA31E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1" w15:restartNumberingAfterBreak="0">
    <w:nsid w:val="67556FC7"/>
    <w:multiLevelType w:val="hybridMultilevel"/>
    <w:tmpl w:val="CB0E8426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2" w15:restartNumberingAfterBreak="0">
    <w:nsid w:val="690370FE"/>
    <w:multiLevelType w:val="hybridMultilevel"/>
    <w:tmpl w:val="2DB4D468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3" w15:restartNumberingAfterBreak="0">
    <w:nsid w:val="6E882EE1"/>
    <w:multiLevelType w:val="hybridMultilevel"/>
    <w:tmpl w:val="49301FAE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4" w15:restartNumberingAfterBreak="0">
    <w:nsid w:val="778B4EB5"/>
    <w:multiLevelType w:val="hybridMultilevel"/>
    <w:tmpl w:val="8FC28FB4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25" w15:restartNumberingAfterBreak="0">
    <w:nsid w:val="7BF6725D"/>
    <w:multiLevelType w:val="hybridMultilevel"/>
    <w:tmpl w:val="3C2E3C4A"/>
    <w:lvl w:ilvl="0" w:tplc="184675F6">
      <w:start w:val="1"/>
      <w:numFmt w:val="decimal"/>
      <w:lvlRestart w:val="0"/>
      <w:suff w:val="nothing"/>
      <w:lvlText w:val="%1"/>
      <w:lvlJc w:val="right"/>
      <w:pPr>
        <w:ind w:left="-57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3" w:hanging="360"/>
      </w:pPr>
    </w:lvl>
    <w:lvl w:ilvl="2" w:tplc="0409001B" w:tentative="1">
      <w:start w:val="1"/>
      <w:numFmt w:val="lowerRoman"/>
      <w:lvlText w:val="%3."/>
      <w:lvlJc w:val="right"/>
      <w:pPr>
        <w:ind w:left="2103" w:hanging="180"/>
      </w:pPr>
    </w:lvl>
    <w:lvl w:ilvl="3" w:tplc="0409000F" w:tentative="1">
      <w:start w:val="1"/>
      <w:numFmt w:val="decimal"/>
      <w:lvlText w:val="%4."/>
      <w:lvlJc w:val="left"/>
      <w:pPr>
        <w:ind w:left="2823" w:hanging="360"/>
      </w:pPr>
    </w:lvl>
    <w:lvl w:ilvl="4" w:tplc="04090019" w:tentative="1">
      <w:start w:val="1"/>
      <w:numFmt w:val="lowerLetter"/>
      <w:lvlText w:val="%5."/>
      <w:lvlJc w:val="left"/>
      <w:pPr>
        <w:ind w:left="3543" w:hanging="360"/>
      </w:pPr>
    </w:lvl>
    <w:lvl w:ilvl="5" w:tplc="0409001B" w:tentative="1">
      <w:start w:val="1"/>
      <w:numFmt w:val="lowerRoman"/>
      <w:lvlText w:val="%6."/>
      <w:lvlJc w:val="right"/>
      <w:pPr>
        <w:ind w:left="4263" w:hanging="180"/>
      </w:pPr>
    </w:lvl>
    <w:lvl w:ilvl="6" w:tplc="0409000F" w:tentative="1">
      <w:start w:val="1"/>
      <w:numFmt w:val="decimal"/>
      <w:lvlText w:val="%7."/>
      <w:lvlJc w:val="left"/>
      <w:pPr>
        <w:ind w:left="4983" w:hanging="360"/>
      </w:pPr>
    </w:lvl>
    <w:lvl w:ilvl="7" w:tplc="04090019" w:tentative="1">
      <w:start w:val="1"/>
      <w:numFmt w:val="lowerLetter"/>
      <w:lvlText w:val="%8."/>
      <w:lvlJc w:val="left"/>
      <w:pPr>
        <w:ind w:left="5703" w:hanging="360"/>
      </w:pPr>
    </w:lvl>
    <w:lvl w:ilvl="8" w:tplc="0409001B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904749705">
    <w:abstractNumId w:val="3"/>
  </w:num>
  <w:num w:numId="2" w16cid:durableId="268709723">
    <w:abstractNumId w:val="11"/>
  </w:num>
  <w:num w:numId="3" w16cid:durableId="576789291">
    <w:abstractNumId w:val="9"/>
  </w:num>
  <w:num w:numId="4" w16cid:durableId="711080598">
    <w:abstractNumId w:val="15"/>
  </w:num>
  <w:num w:numId="5" w16cid:durableId="368989693">
    <w:abstractNumId w:val="0"/>
  </w:num>
  <w:num w:numId="6" w16cid:durableId="328337436">
    <w:abstractNumId w:val="12"/>
  </w:num>
  <w:num w:numId="7" w16cid:durableId="893390947">
    <w:abstractNumId w:val="14"/>
  </w:num>
  <w:num w:numId="8" w16cid:durableId="1243641863">
    <w:abstractNumId w:val="1"/>
  </w:num>
  <w:num w:numId="9" w16cid:durableId="1248151826">
    <w:abstractNumId w:val="23"/>
  </w:num>
  <w:num w:numId="10" w16cid:durableId="1136221536">
    <w:abstractNumId w:val="2"/>
  </w:num>
  <w:num w:numId="11" w16cid:durableId="2025326544">
    <w:abstractNumId w:val="20"/>
  </w:num>
  <w:num w:numId="12" w16cid:durableId="1754623572">
    <w:abstractNumId w:val="18"/>
  </w:num>
  <w:num w:numId="13" w16cid:durableId="1676029202">
    <w:abstractNumId w:val="17"/>
  </w:num>
  <w:num w:numId="14" w16cid:durableId="122504068">
    <w:abstractNumId w:val="19"/>
  </w:num>
  <w:num w:numId="15" w16cid:durableId="1590887002">
    <w:abstractNumId w:val="22"/>
  </w:num>
  <w:num w:numId="16" w16cid:durableId="1507285275">
    <w:abstractNumId w:val="10"/>
  </w:num>
  <w:num w:numId="17" w16cid:durableId="2026129867">
    <w:abstractNumId w:val="13"/>
  </w:num>
  <w:num w:numId="18" w16cid:durableId="346448569">
    <w:abstractNumId w:val="7"/>
  </w:num>
  <w:num w:numId="19" w16cid:durableId="1667784548">
    <w:abstractNumId w:val="16"/>
  </w:num>
  <w:num w:numId="20" w16cid:durableId="1425880910">
    <w:abstractNumId w:val="24"/>
  </w:num>
  <w:num w:numId="21" w16cid:durableId="1405105645">
    <w:abstractNumId w:val="5"/>
  </w:num>
  <w:num w:numId="22" w16cid:durableId="904679786">
    <w:abstractNumId w:val="6"/>
  </w:num>
  <w:num w:numId="23" w16cid:durableId="1381171219">
    <w:abstractNumId w:val="25"/>
  </w:num>
  <w:num w:numId="24" w16cid:durableId="595984617">
    <w:abstractNumId w:val="8"/>
  </w:num>
  <w:num w:numId="25" w16cid:durableId="39061193">
    <w:abstractNumId w:val="4"/>
  </w:num>
  <w:num w:numId="26" w16cid:durableId="990674080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mirrorMargin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 w:cryptProviderType="rsaAES" w:cryptAlgorithmClass="hash" w:cryptAlgorithmType="typeAny" w:cryptAlgorithmSid="14" w:cryptSpinCount="100000" w:hash="pihjFThR6c94DhUvWfYRH+c+dDHzDZlA6n5e2J/ZB2mKaJ8qhw+5GKqjkgCYO5XEOK6RLh2ilK95QIJRFHBb5Q==" w:salt="EVNJX7xVJOU65CtaZCNxNw=="/>
  <w:defaultTabStop w:val="720"/>
  <w:evenAndOddHeaders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4779"/>
    <w:rsid w:val="000000DC"/>
    <w:rsid w:val="00000E1B"/>
    <w:rsid w:val="00000EBB"/>
    <w:rsid w:val="00001105"/>
    <w:rsid w:val="00001457"/>
    <w:rsid w:val="00001707"/>
    <w:rsid w:val="0000191B"/>
    <w:rsid w:val="00001DCD"/>
    <w:rsid w:val="000025B3"/>
    <w:rsid w:val="0000296F"/>
    <w:rsid w:val="00002C0A"/>
    <w:rsid w:val="000037A8"/>
    <w:rsid w:val="0000465F"/>
    <w:rsid w:val="000057DB"/>
    <w:rsid w:val="00006512"/>
    <w:rsid w:val="00006BFA"/>
    <w:rsid w:val="00006DEC"/>
    <w:rsid w:val="00006E63"/>
    <w:rsid w:val="000070C5"/>
    <w:rsid w:val="00007A36"/>
    <w:rsid w:val="00007C99"/>
    <w:rsid w:val="0001081F"/>
    <w:rsid w:val="00010830"/>
    <w:rsid w:val="00010C5C"/>
    <w:rsid w:val="0001134F"/>
    <w:rsid w:val="00011595"/>
    <w:rsid w:val="00011823"/>
    <w:rsid w:val="00012024"/>
    <w:rsid w:val="00012230"/>
    <w:rsid w:val="0001296A"/>
    <w:rsid w:val="000137F5"/>
    <w:rsid w:val="00014623"/>
    <w:rsid w:val="000149E5"/>
    <w:rsid w:val="00014F1F"/>
    <w:rsid w:val="000153EE"/>
    <w:rsid w:val="000167DB"/>
    <w:rsid w:val="0001683B"/>
    <w:rsid w:val="00016AE2"/>
    <w:rsid w:val="00016B09"/>
    <w:rsid w:val="00016C96"/>
    <w:rsid w:val="00017922"/>
    <w:rsid w:val="00017A5A"/>
    <w:rsid w:val="00017E15"/>
    <w:rsid w:val="00017FA7"/>
    <w:rsid w:val="00020047"/>
    <w:rsid w:val="00021D57"/>
    <w:rsid w:val="000227F7"/>
    <w:rsid w:val="00022E94"/>
    <w:rsid w:val="00023468"/>
    <w:rsid w:val="00023D7E"/>
    <w:rsid w:val="00023F40"/>
    <w:rsid w:val="0002494B"/>
    <w:rsid w:val="0002494C"/>
    <w:rsid w:val="00024EDF"/>
    <w:rsid w:val="00025073"/>
    <w:rsid w:val="00025C61"/>
    <w:rsid w:val="00025CEA"/>
    <w:rsid w:val="00025D1D"/>
    <w:rsid w:val="00025DE5"/>
    <w:rsid w:val="00025FCD"/>
    <w:rsid w:val="0002669D"/>
    <w:rsid w:val="000266DD"/>
    <w:rsid w:val="000267D5"/>
    <w:rsid w:val="0002742F"/>
    <w:rsid w:val="0002788D"/>
    <w:rsid w:val="00027964"/>
    <w:rsid w:val="00030335"/>
    <w:rsid w:val="00030AA4"/>
    <w:rsid w:val="000313A4"/>
    <w:rsid w:val="00032300"/>
    <w:rsid w:val="0003241C"/>
    <w:rsid w:val="0003277C"/>
    <w:rsid w:val="00032AD7"/>
    <w:rsid w:val="00032D77"/>
    <w:rsid w:val="00033E96"/>
    <w:rsid w:val="00034059"/>
    <w:rsid w:val="0003485B"/>
    <w:rsid w:val="00034A51"/>
    <w:rsid w:val="000353C6"/>
    <w:rsid w:val="0003592A"/>
    <w:rsid w:val="000366E9"/>
    <w:rsid w:val="00036720"/>
    <w:rsid w:val="00036D9D"/>
    <w:rsid w:val="00036FDA"/>
    <w:rsid w:val="00037135"/>
    <w:rsid w:val="000373BE"/>
    <w:rsid w:val="000373E9"/>
    <w:rsid w:val="00037908"/>
    <w:rsid w:val="00037EDF"/>
    <w:rsid w:val="000404C7"/>
    <w:rsid w:val="00040E49"/>
    <w:rsid w:val="00041678"/>
    <w:rsid w:val="00041B2A"/>
    <w:rsid w:val="000422F8"/>
    <w:rsid w:val="00042783"/>
    <w:rsid w:val="00042BA8"/>
    <w:rsid w:val="00042CB7"/>
    <w:rsid w:val="00042D90"/>
    <w:rsid w:val="00042E36"/>
    <w:rsid w:val="000430F0"/>
    <w:rsid w:val="000439B3"/>
    <w:rsid w:val="00043BF3"/>
    <w:rsid w:val="00043C97"/>
    <w:rsid w:val="00043D77"/>
    <w:rsid w:val="00043E57"/>
    <w:rsid w:val="00043FF4"/>
    <w:rsid w:val="0004416E"/>
    <w:rsid w:val="000449E9"/>
    <w:rsid w:val="00044B4E"/>
    <w:rsid w:val="00044DF0"/>
    <w:rsid w:val="000450EC"/>
    <w:rsid w:val="0004577C"/>
    <w:rsid w:val="00045E9C"/>
    <w:rsid w:val="00046458"/>
    <w:rsid w:val="00046709"/>
    <w:rsid w:val="00046B0E"/>
    <w:rsid w:val="000471A0"/>
    <w:rsid w:val="00047B23"/>
    <w:rsid w:val="00050F92"/>
    <w:rsid w:val="000518B0"/>
    <w:rsid w:val="0005202C"/>
    <w:rsid w:val="000527F0"/>
    <w:rsid w:val="0005348D"/>
    <w:rsid w:val="000537F3"/>
    <w:rsid w:val="000542C6"/>
    <w:rsid w:val="000547AC"/>
    <w:rsid w:val="00054C9E"/>
    <w:rsid w:val="00054D72"/>
    <w:rsid w:val="00054E68"/>
    <w:rsid w:val="000551ED"/>
    <w:rsid w:val="00055410"/>
    <w:rsid w:val="00055AF3"/>
    <w:rsid w:val="00055B28"/>
    <w:rsid w:val="00056180"/>
    <w:rsid w:val="00056AEC"/>
    <w:rsid w:val="00056E3F"/>
    <w:rsid w:val="0006002F"/>
    <w:rsid w:val="0006025C"/>
    <w:rsid w:val="000604F3"/>
    <w:rsid w:val="00060537"/>
    <w:rsid w:val="00060EDF"/>
    <w:rsid w:val="00061969"/>
    <w:rsid w:val="00061BF9"/>
    <w:rsid w:val="00061C95"/>
    <w:rsid w:val="0006211E"/>
    <w:rsid w:val="000627C1"/>
    <w:rsid w:val="00062FF3"/>
    <w:rsid w:val="0006363B"/>
    <w:rsid w:val="00063773"/>
    <w:rsid w:val="0006421E"/>
    <w:rsid w:val="0006443E"/>
    <w:rsid w:val="00065908"/>
    <w:rsid w:val="00065F7E"/>
    <w:rsid w:val="000661B4"/>
    <w:rsid w:val="000662C8"/>
    <w:rsid w:val="000663D8"/>
    <w:rsid w:val="00066442"/>
    <w:rsid w:val="00066855"/>
    <w:rsid w:val="000673D3"/>
    <w:rsid w:val="0006768A"/>
    <w:rsid w:val="00067F77"/>
    <w:rsid w:val="000701D5"/>
    <w:rsid w:val="00070208"/>
    <w:rsid w:val="000705EB"/>
    <w:rsid w:val="0007118C"/>
    <w:rsid w:val="00071A41"/>
    <w:rsid w:val="00072302"/>
    <w:rsid w:val="00072551"/>
    <w:rsid w:val="000728F0"/>
    <w:rsid w:val="000728F2"/>
    <w:rsid w:val="00072F44"/>
    <w:rsid w:val="00073AFB"/>
    <w:rsid w:val="00074596"/>
    <w:rsid w:val="000746B6"/>
    <w:rsid w:val="00074E4B"/>
    <w:rsid w:val="00075256"/>
    <w:rsid w:val="00075816"/>
    <w:rsid w:val="00075A7F"/>
    <w:rsid w:val="00075AF9"/>
    <w:rsid w:val="00075EDB"/>
    <w:rsid w:val="00075FF3"/>
    <w:rsid w:val="0007604B"/>
    <w:rsid w:val="0007605B"/>
    <w:rsid w:val="0007743F"/>
    <w:rsid w:val="00077473"/>
    <w:rsid w:val="000774AC"/>
    <w:rsid w:val="000776A7"/>
    <w:rsid w:val="00077AB9"/>
    <w:rsid w:val="00077C21"/>
    <w:rsid w:val="00077DB9"/>
    <w:rsid w:val="00080018"/>
    <w:rsid w:val="00080301"/>
    <w:rsid w:val="00080656"/>
    <w:rsid w:val="00080AA7"/>
    <w:rsid w:val="00081086"/>
    <w:rsid w:val="00081D71"/>
    <w:rsid w:val="000820D8"/>
    <w:rsid w:val="00082BAB"/>
    <w:rsid w:val="000832D4"/>
    <w:rsid w:val="000834E9"/>
    <w:rsid w:val="000836EC"/>
    <w:rsid w:val="00083C3E"/>
    <w:rsid w:val="00083DFF"/>
    <w:rsid w:val="000840EA"/>
    <w:rsid w:val="000844C7"/>
    <w:rsid w:val="00084F88"/>
    <w:rsid w:val="000851D8"/>
    <w:rsid w:val="0008522F"/>
    <w:rsid w:val="000854FF"/>
    <w:rsid w:val="00085784"/>
    <w:rsid w:val="00085C7A"/>
    <w:rsid w:val="000865B7"/>
    <w:rsid w:val="00086E46"/>
    <w:rsid w:val="00087815"/>
    <w:rsid w:val="000879E3"/>
    <w:rsid w:val="00087A41"/>
    <w:rsid w:val="00087BF3"/>
    <w:rsid w:val="00090531"/>
    <w:rsid w:val="0009164C"/>
    <w:rsid w:val="00091C0A"/>
    <w:rsid w:val="00092024"/>
    <w:rsid w:val="0009213E"/>
    <w:rsid w:val="00093253"/>
    <w:rsid w:val="00093593"/>
    <w:rsid w:val="00093745"/>
    <w:rsid w:val="00093A7A"/>
    <w:rsid w:val="00093ADD"/>
    <w:rsid w:val="00094D7C"/>
    <w:rsid w:val="00094D92"/>
    <w:rsid w:val="00095524"/>
    <w:rsid w:val="00095C84"/>
    <w:rsid w:val="00095D0F"/>
    <w:rsid w:val="00096999"/>
    <w:rsid w:val="00096DDA"/>
    <w:rsid w:val="0009720C"/>
    <w:rsid w:val="000973C0"/>
    <w:rsid w:val="00097607"/>
    <w:rsid w:val="0009769E"/>
    <w:rsid w:val="00097C14"/>
    <w:rsid w:val="000A00CF"/>
    <w:rsid w:val="000A00EB"/>
    <w:rsid w:val="000A0E17"/>
    <w:rsid w:val="000A167B"/>
    <w:rsid w:val="000A1968"/>
    <w:rsid w:val="000A1AE5"/>
    <w:rsid w:val="000A2009"/>
    <w:rsid w:val="000A244E"/>
    <w:rsid w:val="000A27F2"/>
    <w:rsid w:val="000A3180"/>
    <w:rsid w:val="000A34DA"/>
    <w:rsid w:val="000A3898"/>
    <w:rsid w:val="000A3A39"/>
    <w:rsid w:val="000A3FDD"/>
    <w:rsid w:val="000A40E3"/>
    <w:rsid w:val="000A4299"/>
    <w:rsid w:val="000A4FAD"/>
    <w:rsid w:val="000A511E"/>
    <w:rsid w:val="000A649B"/>
    <w:rsid w:val="000A6815"/>
    <w:rsid w:val="000A6870"/>
    <w:rsid w:val="000A7618"/>
    <w:rsid w:val="000A7EF6"/>
    <w:rsid w:val="000B02C4"/>
    <w:rsid w:val="000B05CE"/>
    <w:rsid w:val="000B1764"/>
    <w:rsid w:val="000B18FB"/>
    <w:rsid w:val="000B1928"/>
    <w:rsid w:val="000B27DA"/>
    <w:rsid w:val="000B2A81"/>
    <w:rsid w:val="000B3132"/>
    <w:rsid w:val="000B349C"/>
    <w:rsid w:val="000B3CC1"/>
    <w:rsid w:val="000B3F11"/>
    <w:rsid w:val="000B4000"/>
    <w:rsid w:val="000B4391"/>
    <w:rsid w:val="000B46DD"/>
    <w:rsid w:val="000B5649"/>
    <w:rsid w:val="000B5731"/>
    <w:rsid w:val="000B5AEF"/>
    <w:rsid w:val="000B628B"/>
    <w:rsid w:val="000B64CD"/>
    <w:rsid w:val="000B6D80"/>
    <w:rsid w:val="000B6EC5"/>
    <w:rsid w:val="000B70D0"/>
    <w:rsid w:val="000B7440"/>
    <w:rsid w:val="000B7A7C"/>
    <w:rsid w:val="000B7B1F"/>
    <w:rsid w:val="000B7C72"/>
    <w:rsid w:val="000B7D4A"/>
    <w:rsid w:val="000C0008"/>
    <w:rsid w:val="000C00EB"/>
    <w:rsid w:val="000C0273"/>
    <w:rsid w:val="000C049D"/>
    <w:rsid w:val="000C061D"/>
    <w:rsid w:val="000C0831"/>
    <w:rsid w:val="000C0868"/>
    <w:rsid w:val="000C1E30"/>
    <w:rsid w:val="000C230B"/>
    <w:rsid w:val="000C2706"/>
    <w:rsid w:val="000C33F2"/>
    <w:rsid w:val="000C40EE"/>
    <w:rsid w:val="000C48BC"/>
    <w:rsid w:val="000C4F7D"/>
    <w:rsid w:val="000C503B"/>
    <w:rsid w:val="000C527E"/>
    <w:rsid w:val="000C5615"/>
    <w:rsid w:val="000C56D3"/>
    <w:rsid w:val="000C5AA7"/>
    <w:rsid w:val="000C5AD2"/>
    <w:rsid w:val="000C6FFB"/>
    <w:rsid w:val="000C70A5"/>
    <w:rsid w:val="000C7791"/>
    <w:rsid w:val="000C7ED9"/>
    <w:rsid w:val="000D0567"/>
    <w:rsid w:val="000D1058"/>
    <w:rsid w:val="000D158F"/>
    <w:rsid w:val="000D1869"/>
    <w:rsid w:val="000D1968"/>
    <w:rsid w:val="000D1B9E"/>
    <w:rsid w:val="000D1CD5"/>
    <w:rsid w:val="000D1D88"/>
    <w:rsid w:val="000D27A8"/>
    <w:rsid w:val="000D27EA"/>
    <w:rsid w:val="000D299F"/>
    <w:rsid w:val="000D29CD"/>
    <w:rsid w:val="000D3088"/>
    <w:rsid w:val="000D31E2"/>
    <w:rsid w:val="000D3298"/>
    <w:rsid w:val="000D39E9"/>
    <w:rsid w:val="000D469F"/>
    <w:rsid w:val="000D4A0D"/>
    <w:rsid w:val="000D503E"/>
    <w:rsid w:val="000D5147"/>
    <w:rsid w:val="000D52BB"/>
    <w:rsid w:val="000D52F0"/>
    <w:rsid w:val="000D5684"/>
    <w:rsid w:val="000D569B"/>
    <w:rsid w:val="000D59AD"/>
    <w:rsid w:val="000D5DF5"/>
    <w:rsid w:val="000D632A"/>
    <w:rsid w:val="000D6349"/>
    <w:rsid w:val="000D6C53"/>
    <w:rsid w:val="000D7122"/>
    <w:rsid w:val="000D72D7"/>
    <w:rsid w:val="000D7341"/>
    <w:rsid w:val="000D798B"/>
    <w:rsid w:val="000D7E22"/>
    <w:rsid w:val="000D7F9D"/>
    <w:rsid w:val="000E003B"/>
    <w:rsid w:val="000E010F"/>
    <w:rsid w:val="000E0345"/>
    <w:rsid w:val="000E0D9B"/>
    <w:rsid w:val="000E119B"/>
    <w:rsid w:val="000E2119"/>
    <w:rsid w:val="000E2A7E"/>
    <w:rsid w:val="000E2B60"/>
    <w:rsid w:val="000E2F82"/>
    <w:rsid w:val="000E3317"/>
    <w:rsid w:val="000E38B4"/>
    <w:rsid w:val="000E398A"/>
    <w:rsid w:val="000E399C"/>
    <w:rsid w:val="000E3C18"/>
    <w:rsid w:val="000E484B"/>
    <w:rsid w:val="000E495F"/>
    <w:rsid w:val="000E512C"/>
    <w:rsid w:val="000E55DA"/>
    <w:rsid w:val="000E5DD3"/>
    <w:rsid w:val="000E655B"/>
    <w:rsid w:val="000E719F"/>
    <w:rsid w:val="000E792A"/>
    <w:rsid w:val="000E7A4B"/>
    <w:rsid w:val="000E7A59"/>
    <w:rsid w:val="000F0185"/>
    <w:rsid w:val="000F03A4"/>
    <w:rsid w:val="000F05C6"/>
    <w:rsid w:val="000F0DFD"/>
    <w:rsid w:val="000F1098"/>
    <w:rsid w:val="000F12DB"/>
    <w:rsid w:val="000F1517"/>
    <w:rsid w:val="000F15A8"/>
    <w:rsid w:val="000F1B4F"/>
    <w:rsid w:val="000F1CF6"/>
    <w:rsid w:val="000F2324"/>
    <w:rsid w:val="000F29E5"/>
    <w:rsid w:val="000F3620"/>
    <w:rsid w:val="000F386E"/>
    <w:rsid w:val="000F3EC4"/>
    <w:rsid w:val="000F4297"/>
    <w:rsid w:val="000F4300"/>
    <w:rsid w:val="000F4444"/>
    <w:rsid w:val="000F45C2"/>
    <w:rsid w:val="000F4673"/>
    <w:rsid w:val="000F503C"/>
    <w:rsid w:val="000F5301"/>
    <w:rsid w:val="000F536A"/>
    <w:rsid w:val="000F5C4F"/>
    <w:rsid w:val="000F6358"/>
    <w:rsid w:val="000F76B5"/>
    <w:rsid w:val="000F7BA5"/>
    <w:rsid w:val="00100270"/>
    <w:rsid w:val="00100BA6"/>
    <w:rsid w:val="00100BCC"/>
    <w:rsid w:val="001014A7"/>
    <w:rsid w:val="00101B24"/>
    <w:rsid w:val="00102272"/>
    <w:rsid w:val="00102807"/>
    <w:rsid w:val="00102E15"/>
    <w:rsid w:val="0010330B"/>
    <w:rsid w:val="001033FE"/>
    <w:rsid w:val="0010479D"/>
    <w:rsid w:val="0010482C"/>
    <w:rsid w:val="001048A7"/>
    <w:rsid w:val="00105434"/>
    <w:rsid w:val="001055AB"/>
    <w:rsid w:val="001055F3"/>
    <w:rsid w:val="00105E5C"/>
    <w:rsid w:val="001067EF"/>
    <w:rsid w:val="001068F6"/>
    <w:rsid w:val="00106DA3"/>
    <w:rsid w:val="00106E43"/>
    <w:rsid w:val="001071AB"/>
    <w:rsid w:val="00107EF7"/>
    <w:rsid w:val="00110206"/>
    <w:rsid w:val="00110C5B"/>
    <w:rsid w:val="00111602"/>
    <w:rsid w:val="00111A07"/>
    <w:rsid w:val="00111CEC"/>
    <w:rsid w:val="00111D3F"/>
    <w:rsid w:val="001126F5"/>
    <w:rsid w:val="0011433D"/>
    <w:rsid w:val="001144FC"/>
    <w:rsid w:val="001153D6"/>
    <w:rsid w:val="00115ABC"/>
    <w:rsid w:val="00116037"/>
    <w:rsid w:val="001161C5"/>
    <w:rsid w:val="00116C77"/>
    <w:rsid w:val="001171D7"/>
    <w:rsid w:val="00117342"/>
    <w:rsid w:val="0011781B"/>
    <w:rsid w:val="00117CE6"/>
    <w:rsid w:val="00117DE7"/>
    <w:rsid w:val="00120263"/>
    <w:rsid w:val="0012095C"/>
    <w:rsid w:val="00120B4A"/>
    <w:rsid w:val="00120BD6"/>
    <w:rsid w:val="00121275"/>
    <w:rsid w:val="00121429"/>
    <w:rsid w:val="0012183D"/>
    <w:rsid w:val="00121AC4"/>
    <w:rsid w:val="00121B85"/>
    <w:rsid w:val="00121CEB"/>
    <w:rsid w:val="0012281D"/>
    <w:rsid w:val="00123D35"/>
    <w:rsid w:val="00124E55"/>
    <w:rsid w:val="001259C8"/>
    <w:rsid w:val="00126116"/>
    <w:rsid w:val="00126CBB"/>
    <w:rsid w:val="00126D33"/>
    <w:rsid w:val="00127E3B"/>
    <w:rsid w:val="001305C4"/>
    <w:rsid w:val="00130AA5"/>
    <w:rsid w:val="001318BA"/>
    <w:rsid w:val="00131B5B"/>
    <w:rsid w:val="00131E76"/>
    <w:rsid w:val="00132789"/>
    <w:rsid w:val="00132B01"/>
    <w:rsid w:val="00133015"/>
    <w:rsid w:val="0013391B"/>
    <w:rsid w:val="00133A2C"/>
    <w:rsid w:val="00133C8F"/>
    <w:rsid w:val="00133D37"/>
    <w:rsid w:val="00134077"/>
    <w:rsid w:val="00135957"/>
    <w:rsid w:val="00136D6A"/>
    <w:rsid w:val="00136EC7"/>
    <w:rsid w:val="001375EC"/>
    <w:rsid w:val="0013767B"/>
    <w:rsid w:val="0014066F"/>
    <w:rsid w:val="00140A9F"/>
    <w:rsid w:val="001413DB"/>
    <w:rsid w:val="00141761"/>
    <w:rsid w:val="00141E4A"/>
    <w:rsid w:val="0014214D"/>
    <w:rsid w:val="001427BF"/>
    <w:rsid w:val="00142C7C"/>
    <w:rsid w:val="00143804"/>
    <w:rsid w:val="00143BDF"/>
    <w:rsid w:val="00143C07"/>
    <w:rsid w:val="00143CB7"/>
    <w:rsid w:val="0014488F"/>
    <w:rsid w:val="00144C9A"/>
    <w:rsid w:val="00144F6A"/>
    <w:rsid w:val="0014583E"/>
    <w:rsid w:val="00146A30"/>
    <w:rsid w:val="00147006"/>
    <w:rsid w:val="001472B1"/>
    <w:rsid w:val="00147716"/>
    <w:rsid w:val="00147789"/>
    <w:rsid w:val="00147807"/>
    <w:rsid w:val="001478BB"/>
    <w:rsid w:val="00147D5F"/>
    <w:rsid w:val="00150579"/>
    <w:rsid w:val="001511F4"/>
    <w:rsid w:val="0015139D"/>
    <w:rsid w:val="001513BB"/>
    <w:rsid w:val="001517BC"/>
    <w:rsid w:val="0015195A"/>
    <w:rsid w:val="00151C5A"/>
    <w:rsid w:val="00153832"/>
    <w:rsid w:val="00153B2C"/>
    <w:rsid w:val="00154A4B"/>
    <w:rsid w:val="00156ACF"/>
    <w:rsid w:val="00156CA0"/>
    <w:rsid w:val="00157478"/>
    <w:rsid w:val="001576EF"/>
    <w:rsid w:val="001577AC"/>
    <w:rsid w:val="00157BD7"/>
    <w:rsid w:val="00160008"/>
    <w:rsid w:val="00160DBE"/>
    <w:rsid w:val="0016120E"/>
    <w:rsid w:val="0016156D"/>
    <w:rsid w:val="00161C3D"/>
    <w:rsid w:val="001620FE"/>
    <w:rsid w:val="00162C15"/>
    <w:rsid w:val="00162EC4"/>
    <w:rsid w:val="001639B7"/>
    <w:rsid w:val="0016468A"/>
    <w:rsid w:val="00165CF2"/>
    <w:rsid w:val="00165DFD"/>
    <w:rsid w:val="001661AE"/>
    <w:rsid w:val="001661F3"/>
    <w:rsid w:val="001669A2"/>
    <w:rsid w:val="00166A56"/>
    <w:rsid w:val="00166A7D"/>
    <w:rsid w:val="00166BB9"/>
    <w:rsid w:val="001670CB"/>
    <w:rsid w:val="001673A8"/>
    <w:rsid w:val="00167E3D"/>
    <w:rsid w:val="0017031D"/>
    <w:rsid w:val="00170C42"/>
    <w:rsid w:val="00170E42"/>
    <w:rsid w:val="001717FD"/>
    <w:rsid w:val="001718F2"/>
    <w:rsid w:val="00171956"/>
    <w:rsid w:val="00171A28"/>
    <w:rsid w:val="00171B37"/>
    <w:rsid w:val="00171B6A"/>
    <w:rsid w:val="00171D43"/>
    <w:rsid w:val="00171FE0"/>
    <w:rsid w:val="00172A3B"/>
    <w:rsid w:val="00172B91"/>
    <w:rsid w:val="001736E7"/>
    <w:rsid w:val="001749CE"/>
    <w:rsid w:val="00174E76"/>
    <w:rsid w:val="00175119"/>
    <w:rsid w:val="00175189"/>
    <w:rsid w:val="00175DFC"/>
    <w:rsid w:val="00175F66"/>
    <w:rsid w:val="00176225"/>
    <w:rsid w:val="00176FB7"/>
    <w:rsid w:val="00177866"/>
    <w:rsid w:val="001779C7"/>
    <w:rsid w:val="00177E26"/>
    <w:rsid w:val="00177ED2"/>
    <w:rsid w:val="0018021D"/>
    <w:rsid w:val="001804F8"/>
    <w:rsid w:val="00181BE8"/>
    <w:rsid w:val="00182758"/>
    <w:rsid w:val="0018549B"/>
    <w:rsid w:val="00185757"/>
    <w:rsid w:val="001858C0"/>
    <w:rsid w:val="00185948"/>
    <w:rsid w:val="001860D7"/>
    <w:rsid w:val="00186ABE"/>
    <w:rsid w:val="00186BB0"/>
    <w:rsid w:val="00187D9A"/>
    <w:rsid w:val="00187D9D"/>
    <w:rsid w:val="00187DD1"/>
    <w:rsid w:val="00190C1E"/>
    <w:rsid w:val="00191273"/>
    <w:rsid w:val="00192328"/>
    <w:rsid w:val="00192375"/>
    <w:rsid w:val="00192F7A"/>
    <w:rsid w:val="001930C4"/>
    <w:rsid w:val="001934A7"/>
    <w:rsid w:val="001934B5"/>
    <w:rsid w:val="00193884"/>
    <w:rsid w:val="00193B10"/>
    <w:rsid w:val="00193D40"/>
    <w:rsid w:val="00193E3A"/>
    <w:rsid w:val="001941E6"/>
    <w:rsid w:val="0019455C"/>
    <w:rsid w:val="001950F0"/>
    <w:rsid w:val="00195380"/>
    <w:rsid w:val="00195463"/>
    <w:rsid w:val="00195499"/>
    <w:rsid w:val="0019549A"/>
    <w:rsid w:val="00195B56"/>
    <w:rsid w:val="00195C8B"/>
    <w:rsid w:val="00195DF9"/>
    <w:rsid w:val="00195E57"/>
    <w:rsid w:val="00195F73"/>
    <w:rsid w:val="00197AD7"/>
    <w:rsid w:val="00197C6B"/>
    <w:rsid w:val="00197E12"/>
    <w:rsid w:val="001A08C3"/>
    <w:rsid w:val="001A1142"/>
    <w:rsid w:val="001A149D"/>
    <w:rsid w:val="001A17CC"/>
    <w:rsid w:val="001A1E1D"/>
    <w:rsid w:val="001A21A3"/>
    <w:rsid w:val="001A2BF7"/>
    <w:rsid w:val="001A2C8B"/>
    <w:rsid w:val="001A2F57"/>
    <w:rsid w:val="001A3015"/>
    <w:rsid w:val="001A30CC"/>
    <w:rsid w:val="001A33CE"/>
    <w:rsid w:val="001A34E1"/>
    <w:rsid w:val="001A369B"/>
    <w:rsid w:val="001A382F"/>
    <w:rsid w:val="001A38FF"/>
    <w:rsid w:val="001A4402"/>
    <w:rsid w:val="001A4440"/>
    <w:rsid w:val="001A44BA"/>
    <w:rsid w:val="001A4841"/>
    <w:rsid w:val="001A48BD"/>
    <w:rsid w:val="001A4A2C"/>
    <w:rsid w:val="001A517B"/>
    <w:rsid w:val="001A5D85"/>
    <w:rsid w:val="001A612F"/>
    <w:rsid w:val="001A6287"/>
    <w:rsid w:val="001A6324"/>
    <w:rsid w:val="001A7324"/>
    <w:rsid w:val="001A79F1"/>
    <w:rsid w:val="001B0067"/>
    <w:rsid w:val="001B0803"/>
    <w:rsid w:val="001B0BE6"/>
    <w:rsid w:val="001B13AA"/>
    <w:rsid w:val="001B18FC"/>
    <w:rsid w:val="001B19B9"/>
    <w:rsid w:val="001B1C50"/>
    <w:rsid w:val="001B217D"/>
    <w:rsid w:val="001B2923"/>
    <w:rsid w:val="001B2FAE"/>
    <w:rsid w:val="001B31A1"/>
    <w:rsid w:val="001B34FF"/>
    <w:rsid w:val="001B3590"/>
    <w:rsid w:val="001B3944"/>
    <w:rsid w:val="001B421C"/>
    <w:rsid w:val="001B459B"/>
    <w:rsid w:val="001B476D"/>
    <w:rsid w:val="001B4D5F"/>
    <w:rsid w:val="001B4DE6"/>
    <w:rsid w:val="001B5B5B"/>
    <w:rsid w:val="001B5D12"/>
    <w:rsid w:val="001B5DA7"/>
    <w:rsid w:val="001B6246"/>
    <w:rsid w:val="001B62BA"/>
    <w:rsid w:val="001B636E"/>
    <w:rsid w:val="001B7218"/>
    <w:rsid w:val="001C01FF"/>
    <w:rsid w:val="001C05A6"/>
    <w:rsid w:val="001C0AD2"/>
    <w:rsid w:val="001C0C5E"/>
    <w:rsid w:val="001C124C"/>
    <w:rsid w:val="001C1B81"/>
    <w:rsid w:val="001C2CE6"/>
    <w:rsid w:val="001C2FD1"/>
    <w:rsid w:val="001C30D7"/>
    <w:rsid w:val="001C4584"/>
    <w:rsid w:val="001C46A3"/>
    <w:rsid w:val="001C51DD"/>
    <w:rsid w:val="001C56A3"/>
    <w:rsid w:val="001C5915"/>
    <w:rsid w:val="001C5A0A"/>
    <w:rsid w:val="001C63C6"/>
    <w:rsid w:val="001C65A4"/>
    <w:rsid w:val="001C6EA6"/>
    <w:rsid w:val="001C6EF5"/>
    <w:rsid w:val="001C6FBC"/>
    <w:rsid w:val="001C7BC2"/>
    <w:rsid w:val="001C7D3E"/>
    <w:rsid w:val="001C7E5B"/>
    <w:rsid w:val="001C7E6A"/>
    <w:rsid w:val="001D0EDB"/>
    <w:rsid w:val="001D0F83"/>
    <w:rsid w:val="001D18AE"/>
    <w:rsid w:val="001D18B2"/>
    <w:rsid w:val="001D1906"/>
    <w:rsid w:val="001D2267"/>
    <w:rsid w:val="001D242D"/>
    <w:rsid w:val="001D2712"/>
    <w:rsid w:val="001D2AD6"/>
    <w:rsid w:val="001D371E"/>
    <w:rsid w:val="001D3BA4"/>
    <w:rsid w:val="001D4226"/>
    <w:rsid w:val="001D437D"/>
    <w:rsid w:val="001D4421"/>
    <w:rsid w:val="001D4BA8"/>
    <w:rsid w:val="001D4CC2"/>
    <w:rsid w:val="001D4D08"/>
    <w:rsid w:val="001D5473"/>
    <w:rsid w:val="001D6BAB"/>
    <w:rsid w:val="001D6D12"/>
    <w:rsid w:val="001D75F9"/>
    <w:rsid w:val="001D7B82"/>
    <w:rsid w:val="001D7D90"/>
    <w:rsid w:val="001E0281"/>
    <w:rsid w:val="001E044F"/>
    <w:rsid w:val="001E063B"/>
    <w:rsid w:val="001E0A2D"/>
    <w:rsid w:val="001E13E8"/>
    <w:rsid w:val="001E18FE"/>
    <w:rsid w:val="001E19FB"/>
    <w:rsid w:val="001E1CE9"/>
    <w:rsid w:val="001E27CD"/>
    <w:rsid w:val="001E2A11"/>
    <w:rsid w:val="001E2A22"/>
    <w:rsid w:val="001E2D93"/>
    <w:rsid w:val="001E354A"/>
    <w:rsid w:val="001E3AC4"/>
    <w:rsid w:val="001E3F1C"/>
    <w:rsid w:val="001E450A"/>
    <w:rsid w:val="001E484B"/>
    <w:rsid w:val="001E519F"/>
    <w:rsid w:val="001E577D"/>
    <w:rsid w:val="001E6407"/>
    <w:rsid w:val="001E64FB"/>
    <w:rsid w:val="001F0142"/>
    <w:rsid w:val="001F1061"/>
    <w:rsid w:val="001F279F"/>
    <w:rsid w:val="001F2B93"/>
    <w:rsid w:val="001F2D22"/>
    <w:rsid w:val="001F36A8"/>
    <w:rsid w:val="001F3943"/>
    <w:rsid w:val="001F39A2"/>
    <w:rsid w:val="001F3D64"/>
    <w:rsid w:val="001F507E"/>
    <w:rsid w:val="001F508B"/>
    <w:rsid w:val="001F54B8"/>
    <w:rsid w:val="001F54C6"/>
    <w:rsid w:val="001F5523"/>
    <w:rsid w:val="001F59EB"/>
    <w:rsid w:val="001F5B21"/>
    <w:rsid w:val="001F5E03"/>
    <w:rsid w:val="001F6A5D"/>
    <w:rsid w:val="001F6C5F"/>
    <w:rsid w:val="001F7CA0"/>
    <w:rsid w:val="001F7EC9"/>
    <w:rsid w:val="001F7F90"/>
    <w:rsid w:val="00200124"/>
    <w:rsid w:val="002003E3"/>
    <w:rsid w:val="0020130A"/>
    <w:rsid w:val="0020161B"/>
    <w:rsid w:val="0020233A"/>
    <w:rsid w:val="002036D6"/>
    <w:rsid w:val="002037F1"/>
    <w:rsid w:val="002038CB"/>
    <w:rsid w:val="00203E77"/>
    <w:rsid w:val="0020420B"/>
    <w:rsid w:val="002042CB"/>
    <w:rsid w:val="00204F84"/>
    <w:rsid w:val="0020527E"/>
    <w:rsid w:val="00205368"/>
    <w:rsid w:val="00205517"/>
    <w:rsid w:val="00205A50"/>
    <w:rsid w:val="00205FE4"/>
    <w:rsid w:val="00206973"/>
    <w:rsid w:val="00206BCC"/>
    <w:rsid w:val="00207565"/>
    <w:rsid w:val="00207EFA"/>
    <w:rsid w:val="00207F03"/>
    <w:rsid w:val="00210B35"/>
    <w:rsid w:val="00210F5D"/>
    <w:rsid w:val="002119D6"/>
    <w:rsid w:val="002120DA"/>
    <w:rsid w:val="00212479"/>
    <w:rsid w:val="00212624"/>
    <w:rsid w:val="00212EF4"/>
    <w:rsid w:val="00212FBA"/>
    <w:rsid w:val="00213497"/>
    <w:rsid w:val="00213577"/>
    <w:rsid w:val="00213946"/>
    <w:rsid w:val="00213A15"/>
    <w:rsid w:val="00213C6E"/>
    <w:rsid w:val="00213F4E"/>
    <w:rsid w:val="00214387"/>
    <w:rsid w:val="002144CF"/>
    <w:rsid w:val="002148B3"/>
    <w:rsid w:val="00214A2D"/>
    <w:rsid w:val="0021503F"/>
    <w:rsid w:val="0021573F"/>
    <w:rsid w:val="0021614B"/>
    <w:rsid w:val="00216431"/>
    <w:rsid w:val="002168A6"/>
    <w:rsid w:val="00216CDB"/>
    <w:rsid w:val="00217592"/>
    <w:rsid w:val="0021782F"/>
    <w:rsid w:val="00217850"/>
    <w:rsid w:val="00217935"/>
    <w:rsid w:val="00217EFC"/>
    <w:rsid w:val="00220312"/>
    <w:rsid w:val="002219C9"/>
    <w:rsid w:val="00221B23"/>
    <w:rsid w:val="0022256E"/>
    <w:rsid w:val="00222F51"/>
    <w:rsid w:val="0022395B"/>
    <w:rsid w:val="00224170"/>
    <w:rsid w:val="002249B1"/>
    <w:rsid w:val="00225479"/>
    <w:rsid w:val="0022553F"/>
    <w:rsid w:val="002258AF"/>
    <w:rsid w:val="00225B96"/>
    <w:rsid w:val="00225CC6"/>
    <w:rsid w:val="002261D0"/>
    <w:rsid w:val="00226F34"/>
    <w:rsid w:val="002278C9"/>
    <w:rsid w:val="00230044"/>
    <w:rsid w:val="00230625"/>
    <w:rsid w:val="00230914"/>
    <w:rsid w:val="00230BDE"/>
    <w:rsid w:val="00230EBF"/>
    <w:rsid w:val="0023107A"/>
    <w:rsid w:val="00231483"/>
    <w:rsid w:val="00231AC6"/>
    <w:rsid w:val="00231D6F"/>
    <w:rsid w:val="00232412"/>
    <w:rsid w:val="002329AA"/>
    <w:rsid w:val="00232A5D"/>
    <w:rsid w:val="00232C55"/>
    <w:rsid w:val="00232D37"/>
    <w:rsid w:val="00232DFC"/>
    <w:rsid w:val="00232FD0"/>
    <w:rsid w:val="00233243"/>
    <w:rsid w:val="002333CA"/>
    <w:rsid w:val="00233412"/>
    <w:rsid w:val="00233942"/>
    <w:rsid w:val="00234439"/>
    <w:rsid w:val="00234D25"/>
    <w:rsid w:val="00234EA8"/>
    <w:rsid w:val="00234FC0"/>
    <w:rsid w:val="0023540D"/>
    <w:rsid w:val="002354FE"/>
    <w:rsid w:val="00235695"/>
    <w:rsid w:val="00235876"/>
    <w:rsid w:val="00235CFF"/>
    <w:rsid w:val="002361E8"/>
    <w:rsid w:val="0023675B"/>
    <w:rsid w:val="00236F51"/>
    <w:rsid w:val="0023706E"/>
    <w:rsid w:val="00237BF2"/>
    <w:rsid w:val="00237F76"/>
    <w:rsid w:val="0024078C"/>
    <w:rsid w:val="00240F46"/>
    <w:rsid w:val="002419F0"/>
    <w:rsid w:val="0024271E"/>
    <w:rsid w:val="00242E81"/>
    <w:rsid w:val="0024324F"/>
    <w:rsid w:val="00243259"/>
    <w:rsid w:val="002432D8"/>
    <w:rsid w:val="00243805"/>
    <w:rsid w:val="002438B8"/>
    <w:rsid w:val="00244051"/>
    <w:rsid w:val="00244373"/>
    <w:rsid w:val="00244401"/>
    <w:rsid w:val="002445E9"/>
    <w:rsid w:val="00244815"/>
    <w:rsid w:val="00244862"/>
    <w:rsid w:val="00245253"/>
    <w:rsid w:val="00245EAB"/>
    <w:rsid w:val="00246C28"/>
    <w:rsid w:val="0024738E"/>
    <w:rsid w:val="00247A22"/>
    <w:rsid w:val="00247A7E"/>
    <w:rsid w:val="002500AC"/>
    <w:rsid w:val="002505F4"/>
    <w:rsid w:val="0025075E"/>
    <w:rsid w:val="00250A05"/>
    <w:rsid w:val="002510B6"/>
    <w:rsid w:val="00251192"/>
    <w:rsid w:val="002512DC"/>
    <w:rsid w:val="0025137D"/>
    <w:rsid w:val="00251404"/>
    <w:rsid w:val="0025142A"/>
    <w:rsid w:val="00251636"/>
    <w:rsid w:val="002519B2"/>
    <w:rsid w:val="00251AFD"/>
    <w:rsid w:val="00251B20"/>
    <w:rsid w:val="0025216B"/>
    <w:rsid w:val="0025248B"/>
    <w:rsid w:val="002524A7"/>
    <w:rsid w:val="00253322"/>
    <w:rsid w:val="00253DFE"/>
    <w:rsid w:val="00253E18"/>
    <w:rsid w:val="00253E8B"/>
    <w:rsid w:val="00253FE3"/>
    <w:rsid w:val="00253FFF"/>
    <w:rsid w:val="00254072"/>
    <w:rsid w:val="00254261"/>
    <w:rsid w:val="00254BE5"/>
    <w:rsid w:val="00255650"/>
    <w:rsid w:val="002556DA"/>
    <w:rsid w:val="00255809"/>
    <w:rsid w:val="00255C0E"/>
    <w:rsid w:val="00255CD6"/>
    <w:rsid w:val="002564CC"/>
    <w:rsid w:val="002566DB"/>
    <w:rsid w:val="002568FB"/>
    <w:rsid w:val="00256FAD"/>
    <w:rsid w:val="00257645"/>
    <w:rsid w:val="002576BE"/>
    <w:rsid w:val="002577A8"/>
    <w:rsid w:val="00257ADB"/>
    <w:rsid w:val="00257E4C"/>
    <w:rsid w:val="0026036D"/>
    <w:rsid w:val="0026061E"/>
    <w:rsid w:val="00260BF0"/>
    <w:rsid w:val="00260CCB"/>
    <w:rsid w:val="0026149A"/>
    <w:rsid w:val="00261522"/>
    <w:rsid w:val="00261C00"/>
    <w:rsid w:val="00261D68"/>
    <w:rsid w:val="002620A7"/>
    <w:rsid w:val="00262390"/>
    <w:rsid w:val="002628AB"/>
    <w:rsid w:val="0026341C"/>
    <w:rsid w:val="00263D1F"/>
    <w:rsid w:val="00263D7F"/>
    <w:rsid w:val="0026418F"/>
    <w:rsid w:val="00264216"/>
    <w:rsid w:val="002647E0"/>
    <w:rsid w:val="00264AEE"/>
    <w:rsid w:val="00265826"/>
    <w:rsid w:val="00265836"/>
    <w:rsid w:val="00265E29"/>
    <w:rsid w:val="00265F1A"/>
    <w:rsid w:val="002660AD"/>
    <w:rsid w:val="0026659E"/>
    <w:rsid w:val="0026663C"/>
    <w:rsid w:val="00266D60"/>
    <w:rsid w:val="00266E3B"/>
    <w:rsid w:val="002670E2"/>
    <w:rsid w:val="002674D3"/>
    <w:rsid w:val="00267836"/>
    <w:rsid w:val="00267AD8"/>
    <w:rsid w:val="002703D7"/>
    <w:rsid w:val="0027048D"/>
    <w:rsid w:val="00270A10"/>
    <w:rsid w:val="00270D66"/>
    <w:rsid w:val="00270E88"/>
    <w:rsid w:val="002715C2"/>
    <w:rsid w:val="00271895"/>
    <w:rsid w:val="00271A2A"/>
    <w:rsid w:val="00271BEF"/>
    <w:rsid w:val="00271FA5"/>
    <w:rsid w:val="0027339B"/>
    <w:rsid w:val="00273A9E"/>
    <w:rsid w:val="002748F6"/>
    <w:rsid w:val="00274B44"/>
    <w:rsid w:val="0027511E"/>
    <w:rsid w:val="002753D7"/>
    <w:rsid w:val="002755DF"/>
    <w:rsid w:val="00275E0E"/>
    <w:rsid w:val="00275E12"/>
    <w:rsid w:val="002763D0"/>
    <w:rsid w:val="00276AC6"/>
    <w:rsid w:val="00276B3B"/>
    <w:rsid w:val="0027740B"/>
    <w:rsid w:val="0027759A"/>
    <w:rsid w:val="00277783"/>
    <w:rsid w:val="002777F4"/>
    <w:rsid w:val="00277A7E"/>
    <w:rsid w:val="00277E16"/>
    <w:rsid w:val="002804FE"/>
    <w:rsid w:val="00280A0B"/>
    <w:rsid w:val="00280B1B"/>
    <w:rsid w:val="00280C23"/>
    <w:rsid w:val="00280C7D"/>
    <w:rsid w:val="002819C5"/>
    <w:rsid w:val="00282112"/>
    <w:rsid w:val="002826CE"/>
    <w:rsid w:val="00283633"/>
    <w:rsid w:val="00283844"/>
    <w:rsid w:val="0028496F"/>
    <w:rsid w:val="00285469"/>
    <w:rsid w:val="00285601"/>
    <w:rsid w:val="00285919"/>
    <w:rsid w:val="00285F2D"/>
    <w:rsid w:val="00286402"/>
    <w:rsid w:val="0028671B"/>
    <w:rsid w:val="00286AC2"/>
    <w:rsid w:val="00286B88"/>
    <w:rsid w:val="00286E39"/>
    <w:rsid w:val="00286F6E"/>
    <w:rsid w:val="002873C3"/>
    <w:rsid w:val="00287AB8"/>
    <w:rsid w:val="00287BA3"/>
    <w:rsid w:val="00287C03"/>
    <w:rsid w:val="00290496"/>
    <w:rsid w:val="00290620"/>
    <w:rsid w:val="00290D0A"/>
    <w:rsid w:val="00290D2F"/>
    <w:rsid w:val="0029130D"/>
    <w:rsid w:val="00291B1B"/>
    <w:rsid w:val="00291C55"/>
    <w:rsid w:val="00291DC9"/>
    <w:rsid w:val="00291EB2"/>
    <w:rsid w:val="00292080"/>
    <w:rsid w:val="002922BE"/>
    <w:rsid w:val="00292899"/>
    <w:rsid w:val="00292F4A"/>
    <w:rsid w:val="002933A6"/>
    <w:rsid w:val="0029386E"/>
    <w:rsid w:val="00293BC0"/>
    <w:rsid w:val="00293D2B"/>
    <w:rsid w:val="00293F1F"/>
    <w:rsid w:val="00294975"/>
    <w:rsid w:val="00294A61"/>
    <w:rsid w:val="002959C1"/>
    <w:rsid w:val="00295DAD"/>
    <w:rsid w:val="00296010"/>
    <w:rsid w:val="00296629"/>
    <w:rsid w:val="0029674F"/>
    <w:rsid w:val="002977DF"/>
    <w:rsid w:val="002A057D"/>
    <w:rsid w:val="002A10BB"/>
    <w:rsid w:val="002A12D0"/>
    <w:rsid w:val="002A12FA"/>
    <w:rsid w:val="002A1634"/>
    <w:rsid w:val="002A1CA6"/>
    <w:rsid w:val="002A1F1B"/>
    <w:rsid w:val="002A23A3"/>
    <w:rsid w:val="002A2465"/>
    <w:rsid w:val="002A24D5"/>
    <w:rsid w:val="002A3100"/>
    <w:rsid w:val="002A35DA"/>
    <w:rsid w:val="002A461B"/>
    <w:rsid w:val="002A4633"/>
    <w:rsid w:val="002A4874"/>
    <w:rsid w:val="002A4B4E"/>
    <w:rsid w:val="002A5176"/>
    <w:rsid w:val="002A519C"/>
    <w:rsid w:val="002A52BC"/>
    <w:rsid w:val="002A58B3"/>
    <w:rsid w:val="002A595C"/>
    <w:rsid w:val="002A6037"/>
    <w:rsid w:val="002A6D6F"/>
    <w:rsid w:val="002A73D9"/>
    <w:rsid w:val="002A746C"/>
    <w:rsid w:val="002A76B5"/>
    <w:rsid w:val="002B0312"/>
    <w:rsid w:val="002B0408"/>
    <w:rsid w:val="002B0C4A"/>
    <w:rsid w:val="002B0C68"/>
    <w:rsid w:val="002B174B"/>
    <w:rsid w:val="002B1BD6"/>
    <w:rsid w:val="002B2520"/>
    <w:rsid w:val="002B272A"/>
    <w:rsid w:val="002B38AC"/>
    <w:rsid w:val="002B4244"/>
    <w:rsid w:val="002B4665"/>
    <w:rsid w:val="002B486A"/>
    <w:rsid w:val="002B4C07"/>
    <w:rsid w:val="002B4F80"/>
    <w:rsid w:val="002B4FB5"/>
    <w:rsid w:val="002B50B7"/>
    <w:rsid w:val="002B55AA"/>
    <w:rsid w:val="002B5620"/>
    <w:rsid w:val="002B58F8"/>
    <w:rsid w:val="002B70E5"/>
    <w:rsid w:val="002B77B8"/>
    <w:rsid w:val="002B7931"/>
    <w:rsid w:val="002B7B31"/>
    <w:rsid w:val="002B7ECD"/>
    <w:rsid w:val="002C034A"/>
    <w:rsid w:val="002C0D1A"/>
    <w:rsid w:val="002C1FD6"/>
    <w:rsid w:val="002C20B6"/>
    <w:rsid w:val="002C2523"/>
    <w:rsid w:val="002C2A68"/>
    <w:rsid w:val="002C2AF7"/>
    <w:rsid w:val="002C3191"/>
    <w:rsid w:val="002C3596"/>
    <w:rsid w:val="002C3B60"/>
    <w:rsid w:val="002C3EF8"/>
    <w:rsid w:val="002C4859"/>
    <w:rsid w:val="002C4AFD"/>
    <w:rsid w:val="002C4DA4"/>
    <w:rsid w:val="002C531B"/>
    <w:rsid w:val="002C5903"/>
    <w:rsid w:val="002C5AA1"/>
    <w:rsid w:val="002C5E4B"/>
    <w:rsid w:val="002C639A"/>
    <w:rsid w:val="002C669E"/>
    <w:rsid w:val="002C6EA8"/>
    <w:rsid w:val="002C70A3"/>
    <w:rsid w:val="002C713A"/>
    <w:rsid w:val="002C7162"/>
    <w:rsid w:val="002C72DF"/>
    <w:rsid w:val="002C751B"/>
    <w:rsid w:val="002C75F2"/>
    <w:rsid w:val="002C7C04"/>
    <w:rsid w:val="002D0CB1"/>
    <w:rsid w:val="002D113D"/>
    <w:rsid w:val="002D189E"/>
    <w:rsid w:val="002D1978"/>
    <w:rsid w:val="002D1FEC"/>
    <w:rsid w:val="002D26F1"/>
    <w:rsid w:val="002D2CD6"/>
    <w:rsid w:val="002D2F83"/>
    <w:rsid w:val="002D423A"/>
    <w:rsid w:val="002D4654"/>
    <w:rsid w:val="002D4732"/>
    <w:rsid w:val="002D4980"/>
    <w:rsid w:val="002D4EA8"/>
    <w:rsid w:val="002D50F9"/>
    <w:rsid w:val="002D5533"/>
    <w:rsid w:val="002D55B2"/>
    <w:rsid w:val="002D56FC"/>
    <w:rsid w:val="002D6252"/>
    <w:rsid w:val="002D7E9B"/>
    <w:rsid w:val="002D7F8D"/>
    <w:rsid w:val="002E0EF5"/>
    <w:rsid w:val="002E175F"/>
    <w:rsid w:val="002E1995"/>
    <w:rsid w:val="002E1A6F"/>
    <w:rsid w:val="002E1EB8"/>
    <w:rsid w:val="002E25A1"/>
    <w:rsid w:val="002E25E8"/>
    <w:rsid w:val="002E2674"/>
    <w:rsid w:val="002E26C0"/>
    <w:rsid w:val="002E2808"/>
    <w:rsid w:val="002E33B7"/>
    <w:rsid w:val="002E3817"/>
    <w:rsid w:val="002E398C"/>
    <w:rsid w:val="002E3CDB"/>
    <w:rsid w:val="002E4255"/>
    <w:rsid w:val="002E4A9E"/>
    <w:rsid w:val="002E5077"/>
    <w:rsid w:val="002E51C4"/>
    <w:rsid w:val="002E544D"/>
    <w:rsid w:val="002E5B15"/>
    <w:rsid w:val="002E606A"/>
    <w:rsid w:val="002E6176"/>
    <w:rsid w:val="002E6A93"/>
    <w:rsid w:val="002E6D01"/>
    <w:rsid w:val="002E6D74"/>
    <w:rsid w:val="002E6DEA"/>
    <w:rsid w:val="002E70B0"/>
    <w:rsid w:val="002E7303"/>
    <w:rsid w:val="002E74BF"/>
    <w:rsid w:val="002E7759"/>
    <w:rsid w:val="002E78F7"/>
    <w:rsid w:val="002E7EF7"/>
    <w:rsid w:val="002F0205"/>
    <w:rsid w:val="002F0EFC"/>
    <w:rsid w:val="002F11B7"/>
    <w:rsid w:val="002F131E"/>
    <w:rsid w:val="002F1368"/>
    <w:rsid w:val="002F21E4"/>
    <w:rsid w:val="002F22CB"/>
    <w:rsid w:val="002F2C12"/>
    <w:rsid w:val="002F3B02"/>
    <w:rsid w:val="002F3D1A"/>
    <w:rsid w:val="002F429B"/>
    <w:rsid w:val="002F47CC"/>
    <w:rsid w:val="002F4A03"/>
    <w:rsid w:val="002F4CC2"/>
    <w:rsid w:val="002F4D9D"/>
    <w:rsid w:val="002F5520"/>
    <w:rsid w:val="002F5F5D"/>
    <w:rsid w:val="002F60D6"/>
    <w:rsid w:val="002F620B"/>
    <w:rsid w:val="002F6839"/>
    <w:rsid w:val="002F7358"/>
    <w:rsid w:val="002F7642"/>
    <w:rsid w:val="002F7D73"/>
    <w:rsid w:val="00300A21"/>
    <w:rsid w:val="003017E1"/>
    <w:rsid w:val="003028CA"/>
    <w:rsid w:val="00302F78"/>
    <w:rsid w:val="00303744"/>
    <w:rsid w:val="00303FC3"/>
    <w:rsid w:val="00303FCE"/>
    <w:rsid w:val="00304018"/>
    <w:rsid w:val="00304099"/>
    <w:rsid w:val="003041E8"/>
    <w:rsid w:val="00304972"/>
    <w:rsid w:val="003051D5"/>
    <w:rsid w:val="00305C90"/>
    <w:rsid w:val="003063C1"/>
    <w:rsid w:val="00306756"/>
    <w:rsid w:val="00306DEE"/>
    <w:rsid w:val="00306E4A"/>
    <w:rsid w:val="00306FDB"/>
    <w:rsid w:val="003076F2"/>
    <w:rsid w:val="003077C5"/>
    <w:rsid w:val="0030788E"/>
    <w:rsid w:val="00307BC6"/>
    <w:rsid w:val="00310139"/>
    <w:rsid w:val="0031073A"/>
    <w:rsid w:val="00311C8A"/>
    <w:rsid w:val="00311E87"/>
    <w:rsid w:val="003120D0"/>
    <w:rsid w:val="00312338"/>
    <w:rsid w:val="003124F0"/>
    <w:rsid w:val="00312755"/>
    <w:rsid w:val="00312C1D"/>
    <w:rsid w:val="00312E27"/>
    <w:rsid w:val="003135CD"/>
    <w:rsid w:val="00313F18"/>
    <w:rsid w:val="0031413E"/>
    <w:rsid w:val="00315819"/>
    <w:rsid w:val="00315D03"/>
    <w:rsid w:val="003163C6"/>
    <w:rsid w:val="003175CD"/>
    <w:rsid w:val="00320F30"/>
    <w:rsid w:val="00321096"/>
    <w:rsid w:val="003211BF"/>
    <w:rsid w:val="00321560"/>
    <w:rsid w:val="0032188E"/>
    <w:rsid w:val="00321A54"/>
    <w:rsid w:val="00321D33"/>
    <w:rsid w:val="00322976"/>
    <w:rsid w:val="003232A5"/>
    <w:rsid w:val="0032357E"/>
    <w:rsid w:val="00323BEA"/>
    <w:rsid w:val="00324A26"/>
    <w:rsid w:val="00324ADE"/>
    <w:rsid w:val="0032589B"/>
    <w:rsid w:val="003258F1"/>
    <w:rsid w:val="003264C4"/>
    <w:rsid w:val="003265A3"/>
    <w:rsid w:val="00326762"/>
    <w:rsid w:val="00326B72"/>
    <w:rsid w:val="00326BD5"/>
    <w:rsid w:val="00326F2D"/>
    <w:rsid w:val="0032711C"/>
    <w:rsid w:val="003271B7"/>
    <w:rsid w:val="00327934"/>
    <w:rsid w:val="00327C30"/>
    <w:rsid w:val="003301DC"/>
    <w:rsid w:val="00330E6A"/>
    <w:rsid w:val="0033147C"/>
    <w:rsid w:val="00331497"/>
    <w:rsid w:val="00331FAD"/>
    <w:rsid w:val="00331FCA"/>
    <w:rsid w:val="0033214A"/>
    <w:rsid w:val="003321BF"/>
    <w:rsid w:val="003323A6"/>
    <w:rsid w:val="003327DF"/>
    <w:rsid w:val="00332B6E"/>
    <w:rsid w:val="00332F6F"/>
    <w:rsid w:val="003334BC"/>
    <w:rsid w:val="00333597"/>
    <w:rsid w:val="003338EA"/>
    <w:rsid w:val="003341B0"/>
    <w:rsid w:val="003352B1"/>
    <w:rsid w:val="00335E3A"/>
    <w:rsid w:val="00336143"/>
    <w:rsid w:val="003362C8"/>
    <w:rsid w:val="0033693D"/>
    <w:rsid w:val="00336A66"/>
    <w:rsid w:val="00336FD2"/>
    <w:rsid w:val="003370A0"/>
    <w:rsid w:val="0033782A"/>
    <w:rsid w:val="00340302"/>
    <w:rsid w:val="003417E3"/>
    <w:rsid w:val="00341BA1"/>
    <w:rsid w:val="00341D83"/>
    <w:rsid w:val="003425B7"/>
    <w:rsid w:val="003430F2"/>
    <w:rsid w:val="00343190"/>
    <w:rsid w:val="00344EB6"/>
    <w:rsid w:val="003451F6"/>
    <w:rsid w:val="00345398"/>
    <w:rsid w:val="00345804"/>
    <w:rsid w:val="00345E27"/>
    <w:rsid w:val="00347C97"/>
    <w:rsid w:val="00347D20"/>
    <w:rsid w:val="00347D44"/>
    <w:rsid w:val="00350A36"/>
    <w:rsid w:val="00352403"/>
    <w:rsid w:val="003531BE"/>
    <w:rsid w:val="0035364D"/>
    <w:rsid w:val="00353AA7"/>
    <w:rsid w:val="00353BBE"/>
    <w:rsid w:val="003540FE"/>
    <w:rsid w:val="003543B6"/>
    <w:rsid w:val="00354641"/>
    <w:rsid w:val="003546DD"/>
    <w:rsid w:val="00354C71"/>
    <w:rsid w:val="003555D6"/>
    <w:rsid w:val="003559E0"/>
    <w:rsid w:val="00355D62"/>
    <w:rsid w:val="00355E0F"/>
    <w:rsid w:val="00355E97"/>
    <w:rsid w:val="00356038"/>
    <w:rsid w:val="003561A2"/>
    <w:rsid w:val="00356290"/>
    <w:rsid w:val="00357451"/>
    <w:rsid w:val="00357539"/>
    <w:rsid w:val="00357774"/>
    <w:rsid w:val="003607AB"/>
    <w:rsid w:val="00360813"/>
    <w:rsid w:val="00361477"/>
    <w:rsid w:val="00361828"/>
    <w:rsid w:val="00362B71"/>
    <w:rsid w:val="00362E57"/>
    <w:rsid w:val="00362F22"/>
    <w:rsid w:val="0036365E"/>
    <w:rsid w:val="00363843"/>
    <w:rsid w:val="00363A2E"/>
    <w:rsid w:val="00363D7E"/>
    <w:rsid w:val="00363DD1"/>
    <w:rsid w:val="00364516"/>
    <w:rsid w:val="00364941"/>
    <w:rsid w:val="00364DAD"/>
    <w:rsid w:val="00365296"/>
    <w:rsid w:val="00365B36"/>
    <w:rsid w:val="00365B78"/>
    <w:rsid w:val="00365F22"/>
    <w:rsid w:val="003675D1"/>
    <w:rsid w:val="00367BCD"/>
    <w:rsid w:val="00367C73"/>
    <w:rsid w:val="00367E23"/>
    <w:rsid w:val="00370AB7"/>
    <w:rsid w:val="00370CCA"/>
    <w:rsid w:val="0037127A"/>
    <w:rsid w:val="00371573"/>
    <w:rsid w:val="00371756"/>
    <w:rsid w:val="003719B0"/>
    <w:rsid w:val="00371C41"/>
    <w:rsid w:val="00372908"/>
    <w:rsid w:val="00373139"/>
    <w:rsid w:val="003735AE"/>
    <w:rsid w:val="00373C63"/>
    <w:rsid w:val="00374133"/>
    <w:rsid w:val="0037456F"/>
    <w:rsid w:val="00374E60"/>
    <w:rsid w:val="00375049"/>
    <w:rsid w:val="00375774"/>
    <w:rsid w:val="003760BF"/>
    <w:rsid w:val="003763D7"/>
    <w:rsid w:val="0037680C"/>
    <w:rsid w:val="0037698F"/>
    <w:rsid w:val="00376C80"/>
    <w:rsid w:val="00376FE4"/>
    <w:rsid w:val="0037752C"/>
    <w:rsid w:val="00377676"/>
    <w:rsid w:val="00377BF4"/>
    <w:rsid w:val="00377F3D"/>
    <w:rsid w:val="00380B19"/>
    <w:rsid w:val="0038162B"/>
    <w:rsid w:val="00381E0C"/>
    <w:rsid w:val="00381E79"/>
    <w:rsid w:val="003828AE"/>
    <w:rsid w:val="0038321A"/>
    <w:rsid w:val="00383732"/>
    <w:rsid w:val="00383A83"/>
    <w:rsid w:val="0038462C"/>
    <w:rsid w:val="003847FE"/>
    <w:rsid w:val="00384C16"/>
    <w:rsid w:val="00384DD8"/>
    <w:rsid w:val="0038603D"/>
    <w:rsid w:val="0038635A"/>
    <w:rsid w:val="0038688A"/>
    <w:rsid w:val="00386DF9"/>
    <w:rsid w:val="003871A2"/>
    <w:rsid w:val="00387331"/>
    <w:rsid w:val="0038737A"/>
    <w:rsid w:val="0038765B"/>
    <w:rsid w:val="00390883"/>
    <w:rsid w:val="00390BD9"/>
    <w:rsid w:val="00390C7A"/>
    <w:rsid w:val="00390EDE"/>
    <w:rsid w:val="00391B24"/>
    <w:rsid w:val="003924C8"/>
    <w:rsid w:val="00392FAD"/>
    <w:rsid w:val="00393876"/>
    <w:rsid w:val="00393B6C"/>
    <w:rsid w:val="00393CC0"/>
    <w:rsid w:val="00394863"/>
    <w:rsid w:val="00394909"/>
    <w:rsid w:val="0039490A"/>
    <w:rsid w:val="00394B81"/>
    <w:rsid w:val="00394C36"/>
    <w:rsid w:val="00394D42"/>
    <w:rsid w:val="00394F0B"/>
    <w:rsid w:val="00395454"/>
    <w:rsid w:val="00395C29"/>
    <w:rsid w:val="00396A88"/>
    <w:rsid w:val="00396C79"/>
    <w:rsid w:val="00396D1C"/>
    <w:rsid w:val="003970F2"/>
    <w:rsid w:val="00397295"/>
    <w:rsid w:val="00397307"/>
    <w:rsid w:val="003973D8"/>
    <w:rsid w:val="00397558"/>
    <w:rsid w:val="0039793B"/>
    <w:rsid w:val="003A02C9"/>
    <w:rsid w:val="003A112F"/>
    <w:rsid w:val="003A1278"/>
    <w:rsid w:val="003A1BFF"/>
    <w:rsid w:val="003A282E"/>
    <w:rsid w:val="003A2AA4"/>
    <w:rsid w:val="003A2E57"/>
    <w:rsid w:val="003A2EC1"/>
    <w:rsid w:val="003A36B7"/>
    <w:rsid w:val="003A390A"/>
    <w:rsid w:val="003A39C2"/>
    <w:rsid w:val="003A3AD0"/>
    <w:rsid w:val="003A400E"/>
    <w:rsid w:val="003A4025"/>
    <w:rsid w:val="003A437C"/>
    <w:rsid w:val="003A50A9"/>
    <w:rsid w:val="003A5460"/>
    <w:rsid w:val="003A5ED6"/>
    <w:rsid w:val="003A6DCD"/>
    <w:rsid w:val="003A71D7"/>
    <w:rsid w:val="003A72EF"/>
    <w:rsid w:val="003A7AA8"/>
    <w:rsid w:val="003A7E0F"/>
    <w:rsid w:val="003B003B"/>
    <w:rsid w:val="003B004D"/>
    <w:rsid w:val="003B0A8B"/>
    <w:rsid w:val="003B13C3"/>
    <w:rsid w:val="003B1950"/>
    <w:rsid w:val="003B1DAD"/>
    <w:rsid w:val="003B1E36"/>
    <w:rsid w:val="003B2093"/>
    <w:rsid w:val="003B2D1D"/>
    <w:rsid w:val="003B2FE1"/>
    <w:rsid w:val="003B3347"/>
    <w:rsid w:val="003B3B69"/>
    <w:rsid w:val="003B3D4C"/>
    <w:rsid w:val="003B3DBC"/>
    <w:rsid w:val="003B3DEB"/>
    <w:rsid w:val="003B4090"/>
    <w:rsid w:val="003B4B2D"/>
    <w:rsid w:val="003B4D03"/>
    <w:rsid w:val="003B5018"/>
    <w:rsid w:val="003B5262"/>
    <w:rsid w:val="003B54E5"/>
    <w:rsid w:val="003B5DB3"/>
    <w:rsid w:val="003B6CFD"/>
    <w:rsid w:val="003B6D00"/>
    <w:rsid w:val="003B6EAA"/>
    <w:rsid w:val="003B715E"/>
    <w:rsid w:val="003B79F2"/>
    <w:rsid w:val="003B7CD2"/>
    <w:rsid w:val="003B7D55"/>
    <w:rsid w:val="003B7DE1"/>
    <w:rsid w:val="003B7EE7"/>
    <w:rsid w:val="003C0381"/>
    <w:rsid w:val="003C0C97"/>
    <w:rsid w:val="003C24F4"/>
    <w:rsid w:val="003C3BD7"/>
    <w:rsid w:val="003C4CEF"/>
    <w:rsid w:val="003C5C15"/>
    <w:rsid w:val="003C6470"/>
    <w:rsid w:val="003C6739"/>
    <w:rsid w:val="003C7272"/>
    <w:rsid w:val="003C7426"/>
    <w:rsid w:val="003C7570"/>
    <w:rsid w:val="003C75D1"/>
    <w:rsid w:val="003C7611"/>
    <w:rsid w:val="003C7661"/>
    <w:rsid w:val="003C76C1"/>
    <w:rsid w:val="003C7710"/>
    <w:rsid w:val="003C775A"/>
    <w:rsid w:val="003C7C8C"/>
    <w:rsid w:val="003D0447"/>
    <w:rsid w:val="003D04FA"/>
    <w:rsid w:val="003D058E"/>
    <w:rsid w:val="003D0B88"/>
    <w:rsid w:val="003D1565"/>
    <w:rsid w:val="003D170E"/>
    <w:rsid w:val="003D17C9"/>
    <w:rsid w:val="003D1823"/>
    <w:rsid w:val="003D1B0A"/>
    <w:rsid w:val="003D1CDA"/>
    <w:rsid w:val="003D2814"/>
    <w:rsid w:val="003D2B5E"/>
    <w:rsid w:val="003D351A"/>
    <w:rsid w:val="003D3A26"/>
    <w:rsid w:val="003D42D2"/>
    <w:rsid w:val="003D4D8F"/>
    <w:rsid w:val="003D5006"/>
    <w:rsid w:val="003D5A42"/>
    <w:rsid w:val="003D6377"/>
    <w:rsid w:val="003D653B"/>
    <w:rsid w:val="003D682D"/>
    <w:rsid w:val="003D6FA4"/>
    <w:rsid w:val="003D6FAE"/>
    <w:rsid w:val="003D7B03"/>
    <w:rsid w:val="003E045D"/>
    <w:rsid w:val="003E04AF"/>
    <w:rsid w:val="003E083D"/>
    <w:rsid w:val="003E0B79"/>
    <w:rsid w:val="003E0E71"/>
    <w:rsid w:val="003E0EC2"/>
    <w:rsid w:val="003E13C8"/>
    <w:rsid w:val="003E1634"/>
    <w:rsid w:val="003E188E"/>
    <w:rsid w:val="003E1C23"/>
    <w:rsid w:val="003E1D64"/>
    <w:rsid w:val="003E1F11"/>
    <w:rsid w:val="003E29B4"/>
    <w:rsid w:val="003E2ACB"/>
    <w:rsid w:val="003E2BDF"/>
    <w:rsid w:val="003E2EB1"/>
    <w:rsid w:val="003E32B8"/>
    <w:rsid w:val="003E3FDB"/>
    <w:rsid w:val="003E4072"/>
    <w:rsid w:val="003E42DB"/>
    <w:rsid w:val="003E4C6F"/>
    <w:rsid w:val="003E55A6"/>
    <w:rsid w:val="003E5B0E"/>
    <w:rsid w:val="003E661F"/>
    <w:rsid w:val="003E68CC"/>
    <w:rsid w:val="003E6D91"/>
    <w:rsid w:val="003E6F75"/>
    <w:rsid w:val="003E7665"/>
    <w:rsid w:val="003E7CB6"/>
    <w:rsid w:val="003F03B1"/>
    <w:rsid w:val="003F0514"/>
    <w:rsid w:val="003F0EC6"/>
    <w:rsid w:val="003F187F"/>
    <w:rsid w:val="003F19CD"/>
    <w:rsid w:val="003F1A3F"/>
    <w:rsid w:val="003F1B97"/>
    <w:rsid w:val="003F1DF4"/>
    <w:rsid w:val="003F269A"/>
    <w:rsid w:val="003F2800"/>
    <w:rsid w:val="003F3016"/>
    <w:rsid w:val="003F32A5"/>
    <w:rsid w:val="003F3592"/>
    <w:rsid w:val="003F3FD4"/>
    <w:rsid w:val="003F423C"/>
    <w:rsid w:val="003F48F5"/>
    <w:rsid w:val="003F4BBA"/>
    <w:rsid w:val="003F4BE0"/>
    <w:rsid w:val="003F527F"/>
    <w:rsid w:val="003F57C3"/>
    <w:rsid w:val="003F582F"/>
    <w:rsid w:val="003F607F"/>
    <w:rsid w:val="003F6722"/>
    <w:rsid w:val="003F6849"/>
    <w:rsid w:val="003F6B01"/>
    <w:rsid w:val="003F6D6E"/>
    <w:rsid w:val="003F6E05"/>
    <w:rsid w:val="003F746D"/>
    <w:rsid w:val="003F767E"/>
    <w:rsid w:val="003F7D45"/>
    <w:rsid w:val="00400164"/>
    <w:rsid w:val="00400DAA"/>
    <w:rsid w:val="00401031"/>
    <w:rsid w:val="0040135E"/>
    <w:rsid w:val="00401DB8"/>
    <w:rsid w:val="004022BA"/>
    <w:rsid w:val="00402642"/>
    <w:rsid w:val="0040427F"/>
    <w:rsid w:val="004049AB"/>
    <w:rsid w:val="004049AE"/>
    <w:rsid w:val="004049BC"/>
    <w:rsid w:val="00404E26"/>
    <w:rsid w:val="00404E8A"/>
    <w:rsid w:val="0040522E"/>
    <w:rsid w:val="00405A07"/>
    <w:rsid w:val="00406F11"/>
    <w:rsid w:val="004076FE"/>
    <w:rsid w:val="00407725"/>
    <w:rsid w:val="00407791"/>
    <w:rsid w:val="004079E9"/>
    <w:rsid w:val="00407C63"/>
    <w:rsid w:val="004100CD"/>
    <w:rsid w:val="004109AD"/>
    <w:rsid w:val="00410B1A"/>
    <w:rsid w:val="00410C37"/>
    <w:rsid w:val="00410E69"/>
    <w:rsid w:val="00411028"/>
    <w:rsid w:val="0041130B"/>
    <w:rsid w:val="004116F3"/>
    <w:rsid w:val="004123AB"/>
    <w:rsid w:val="004123BC"/>
    <w:rsid w:val="00412807"/>
    <w:rsid w:val="004128A8"/>
    <w:rsid w:val="00412CD1"/>
    <w:rsid w:val="004130E6"/>
    <w:rsid w:val="00413300"/>
    <w:rsid w:val="004137DF"/>
    <w:rsid w:val="0041380C"/>
    <w:rsid w:val="0041381D"/>
    <w:rsid w:val="00413887"/>
    <w:rsid w:val="00414415"/>
    <w:rsid w:val="00414492"/>
    <w:rsid w:val="004148FD"/>
    <w:rsid w:val="004150DA"/>
    <w:rsid w:val="00415426"/>
    <w:rsid w:val="00415976"/>
    <w:rsid w:val="00415B54"/>
    <w:rsid w:val="00416343"/>
    <w:rsid w:val="0041723B"/>
    <w:rsid w:val="00417315"/>
    <w:rsid w:val="00417628"/>
    <w:rsid w:val="00417B33"/>
    <w:rsid w:val="0042037A"/>
    <w:rsid w:val="0042094D"/>
    <w:rsid w:val="00421B72"/>
    <w:rsid w:val="00421DB7"/>
    <w:rsid w:val="00422CCD"/>
    <w:rsid w:val="00423A38"/>
    <w:rsid w:val="00423CB9"/>
    <w:rsid w:val="004248E0"/>
    <w:rsid w:val="004248FD"/>
    <w:rsid w:val="00424DAD"/>
    <w:rsid w:val="00424DF3"/>
    <w:rsid w:val="00425D1F"/>
    <w:rsid w:val="00426130"/>
    <w:rsid w:val="00426240"/>
    <w:rsid w:val="004263BD"/>
    <w:rsid w:val="00426874"/>
    <w:rsid w:val="00426B7C"/>
    <w:rsid w:val="00426D49"/>
    <w:rsid w:val="004272B0"/>
    <w:rsid w:val="00427734"/>
    <w:rsid w:val="004307FD"/>
    <w:rsid w:val="00430BBE"/>
    <w:rsid w:val="00430C22"/>
    <w:rsid w:val="00430EEF"/>
    <w:rsid w:val="00431790"/>
    <w:rsid w:val="00431D22"/>
    <w:rsid w:val="00431F86"/>
    <w:rsid w:val="0043254C"/>
    <w:rsid w:val="00432A20"/>
    <w:rsid w:val="00432D35"/>
    <w:rsid w:val="004333E6"/>
    <w:rsid w:val="00434A7A"/>
    <w:rsid w:val="00434FDE"/>
    <w:rsid w:val="0043536B"/>
    <w:rsid w:val="00435619"/>
    <w:rsid w:val="00435EBD"/>
    <w:rsid w:val="004365B5"/>
    <w:rsid w:val="00437399"/>
    <w:rsid w:val="00437A54"/>
    <w:rsid w:val="0044045C"/>
    <w:rsid w:val="00440588"/>
    <w:rsid w:val="00440D10"/>
    <w:rsid w:val="004418F2"/>
    <w:rsid w:val="00441DE4"/>
    <w:rsid w:val="00441F0C"/>
    <w:rsid w:val="00442AC3"/>
    <w:rsid w:val="00442E96"/>
    <w:rsid w:val="00442EAD"/>
    <w:rsid w:val="0044319A"/>
    <w:rsid w:val="00443666"/>
    <w:rsid w:val="004439F0"/>
    <w:rsid w:val="00443AEE"/>
    <w:rsid w:val="00443CF4"/>
    <w:rsid w:val="00443E08"/>
    <w:rsid w:val="00443FA2"/>
    <w:rsid w:val="00444922"/>
    <w:rsid w:val="00444B49"/>
    <w:rsid w:val="004456EF"/>
    <w:rsid w:val="00446153"/>
    <w:rsid w:val="004463E0"/>
    <w:rsid w:val="00446C7C"/>
    <w:rsid w:val="004471F4"/>
    <w:rsid w:val="00447643"/>
    <w:rsid w:val="004501DF"/>
    <w:rsid w:val="0045026F"/>
    <w:rsid w:val="00450657"/>
    <w:rsid w:val="00450A2C"/>
    <w:rsid w:val="004510C1"/>
    <w:rsid w:val="004516D2"/>
    <w:rsid w:val="0045179C"/>
    <w:rsid w:val="00451C94"/>
    <w:rsid w:val="00451DB6"/>
    <w:rsid w:val="0045203B"/>
    <w:rsid w:val="004526B0"/>
    <w:rsid w:val="0045333D"/>
    <w:rsid w:val="0045340A"/>
    <w:rsid w:val="00453973"/>
    <w:rsid w:val="00454A9F"/>
    <w:rsid w:val="00454BE7"/>
    <w:rsid w:val="00454C4F"/>
    <w:rsid w:val="00454E90"/>
    <w:rsid w:val="004552E2"/>
    <w:rsid w:val="00455A0D"/>
    <w:rsid w:val="00455C38"/>
    <w:rsid w:val="00455CB8"/>
    <w:rsid w:val="00455F8C"/>
    <w:rsid w:val="0045610E"/>
    <w:rsid w:val="00456709"/>
    <w:rsid w:val="0045684C"/>
    <w:rsid w:val="00456BD3"/>
    <w:rsid w:val="00456F3B"/>
    <w:rsid w:val="0045756F"/>
    <w:rsid w:val="00457684"/>
    <w:rsid w:val="004579F5"/>
    <w:rsid w:val="00460579"/>
    <w:rsid w:val="0046103F"/>
    <w:rsid w:val="00461170"/>
    <w:rsid w:val="00461828"/>
    <w:rsid w:val="00461FAD"/>
    <w:rsid w:val="0046220F"/>
    <w:rsid w:val="004622E7"/>
    <w:rsid w:val="004623E7"/>
    <w:rsid w:val="00462591"/>
    <w:rsid w:val="00462907"/>
    <w:rsid w:val="0046297B"/>
    <w:rsid w:val="0046328A"/>
    <w:rsid w:val="004632BB"/>
    <w:rsid w:val="00463997"/>
    <w:rsid w:val="00463BE8"/>
    <w:rsid w:val="00463C3F"/>
    <w:rsid w:val="00463E7B"/>
    <w:rsid w:val="004641AB"/>
    <w:rsid w:val="00464582"/>
    <w:rsid w:val="004645BF"/>
    <w:rsid w:val="00466648"/>
    <w:rsid w:val="004674B9"/>
    <w:rsid w:val="00467922"/>
    <w:rsid w:val="00467A94"/>
    <w:rsid w:val="00470130"/>
    <w:rsid w:val="00470BC1"/>
    <w:rsid w:val="004718D8"/>
    <w:rsid w:val="0047198F"/>
    <w:rsid w:val="00471C18"/>
    <w:rsid w:val="0047238B"/>
    <w:rsid w:val="00473C89"/>
    <w:rsid w:val="00473FAA"/>
    <w:rsid w:val="00474025"/>
    <w:rsid w:val="00474063"/>
    <w:rsid w:val="0047417A"/>
    <w:rsid w:val="004742E2"/>
    <w:rsid w:val="00475C7D"/>
    <w:rsid w:val="0047604C"/>
    <w:rsid w:val="00476B5D"/>
    <w:rsid w:val="004771ED"/>
    <w:rsid w:val="004774BA"/>
    <w:rsid w:val="00477A18"/>
    <w:rsid w:val="00480968"/>
    <w:rsid w:val="00481454"/>
    <w:rsid w:val="00482495"/>
    <w:rsid w:val="004832B4"/>
    <w:rsid w:val="004834C5"/>
    <w:rsid w:val="004837DF"/>
    <w:rsid w:val="00483C67"/>
    <w:rsid w:val="00484421"/>
    <w:rsid w:val="004847FA"/>
    <w:rsid w:val="00484CD3"/>
    <w:rsid w:val="0048547C"/>
    <w:rsid w:val="004856FB"/>
    <w:rsid w:val="00485FF7"/>
    <w:rsid w:val="004862D0"/>
    <w:rsid w:val="0048685D"/>
    <w:rsid w:val="00486F1B"/>
    <w:rsid w:val="00486F88"/>
    <w:rsid w:val="004872CE"/>
    <w:rsid w:val="0048742E"/>
    <w:rsid w:val="004874C2"/>
    <w:rsid w:val="004879CD"/>
    <w:rsid w:val="00487D8D"/>
    <w:rsid w:val="0049064B"/>
    <w:rsid w:val="004912F1"/>
    <w:rsid w:val="00491398"/>
    <w:rsid w:val="00492093"/>
    <w:rsid w:val="00492D59"/>
    <w:rsid w:val="00493005"/>
    <w:rsid w:val="004931AE"/>
    <w:rsid w:val="00494814"/>
    <w:rsid w:val="004953A0"/>
    <w:rsid w:val="004955A6"/>
    <w:rsid w:val="004957DB"/>
    <w:rsid w:val="004958BA"/>
    <w:rsid w:val="00495D96"/>
    <w:rsid w:val="00496789"/>
    <w:rsid w:val="00496C13"/>
    <w:rsid w:val="00497154"/>
    <w:rsid w:val="004972EC"/>
    <w:rsid w:val="004978C5"/>
    <w:rsid w:val="00497C28"/>
    <w:rsid w:val="004A0513"/>
    <w:rsid w:val="004A0663"/>
    <w:rsid w:val="004A06C0"/>
    <w:rsid w:val="004A0B1E"/>
    <w:rsid w:val="004A0F85"/>
    <w:rsid w:val="004A0FB2"/>
    <w:rsid w:val="004A126D"/>
    <w:rsid w:val="004A1327"/>
    <w:rsid w:val="004A19CB"/>
    <w:rsid w:val="004A1C77"/>
    <w:rsid w:val="004A2278"/>
    <w:rsid w:val="004A2AA7"/>
    <w:rsid w:val="004A2D2B"/>
    <w:rsid w:val="004A2FCC"/>
    <w:rsid w:val="004A4015"/>
    <w:rsid w:val="004A5279"/>
    <w:rsid w:val="004A52C8"/>
    <w:rsid w:val="004A538D"/>
    <w:rsid w:val="004A55E6"/>
    <w:rsid w:val="004A5B76"/>
    <w:rsid w:val="004A5E52"/>
    <w:rsid w:val="004A5EB0"/>
    <w:rsid w:val="004A5ECF"/>
    <w:rsid w:val="004A616C"/>
    <w:rsid w:val="004A617E"/>
    <w:rsid w:val="004A6577"/>
    <w:rsid w:val="004A6AAA"/>
    <w:rsid w:val="004A6BD9"/>
    <w:rsid w:val="004A70C3"/>
    <w:rsid w:val="004A7F9F"/>
    <w:rsid w:val="004B02F6"/>
    <w:rsid w:val="004B06A9"/>
    <w:rsid w:val="004B154D"/>
    <w:rsid w:val="004B1C39"/>
    <w:rsid w:val="004B21CF"/>
    <w:rsid w:val="004B2534"/>
    <w:rsid w:val="004B27D9"/>
    <w:rsid w:val="004B2883"/>
    <w:rsid w:val="004B306A"/>
    <w:rsid w:val="004B311C"/>
    <w:rsid w:val="004B32B2"/>
    <w:rsid w:val="004B332E"/>
    <w:rsid w:val="004B3B61"/>
    <w:rsid w:val="004B3B68"/>
    <w:rsid w:val="004B40FE"/>
    <w:rsid w:val="004B4332"/>
    <w:rsid w:val="004B4990"/>
    <w:rsid w:val="004B4C77"/>
    <w:rsid w:val="004B4E1B"/>
    <w:rsid w:val="004B51F2"/>
    <w:rsid w:val="004B53C5"/>
    <w:rsid w:val="004B5455"/>
    <w:rsid w:val="004B5D7B"/>
    <w:rsid w:val="004B64A7"/>
    <w:rsid w:val="004B7075"/>
    <w:rsid w:val="004B7265"/>
    <w:rsid w:val="004B7600"/>
    <w:rsid w:val="004C0C1E"/>
    <w:rsid w:val="004C0C76"/>
    <w:rsid w:val="004C0C7A"/>
    <w:rsid w:val="004C0E66"/>
    <w:rsid w:val="004C100C"/>
    <w:rsid w:val="004C1E00"/>
    <w:rsid w:val="004C2AE2"/>
    <w:rsid w:val="004C34B9"/>
    <w:rsid w:val="004C3AE3"/>
    <w:rsid w:val="004C3EEF"/>
    <w:rsid w:val="004C40FB"/>
    <w:rsid w:val="004C453A"/>
    <w:rsid w:val="004C5094"/>
    <w:rsid w:val="004C52BB"/>
    <w:rsid w:val="004C564E"/>
    <w:rsid w:val="004C568A"/>
    <w:rsid w:val="004C56DE"/>
    <w:rsid w:val="004C5C34"/>
    <w:rsid w:val="004C6638"/>
    <w:rsid w:val="004C67DD"/>
    <w:rsid w:val="004C70D1"/>
    <w:rsid w:val="004C7D10"/>
    <w:rsid w:val="004C7DEA"/>
    <w:rsid w:val="004D060C"/>
    <w:rsid w:val="004D0C97"/>
    <w:rsid w:val="004D0F1F"/>
    <w:rsid w:val="004D0FC8"/>
    <w:rsid w:val="004D11FD"/>
    <w:rsid w:val="004D16AD"/>
    <w:rsid w:val="004D1AE6"/>
    <w:rsid w:val="004D1C55"/>
    <w:rsid w:val="004D2163"/>
    <w:rsid w:val="004D2191"/>
    <w:rsid w:val="004D29EB"/>
    <w:rsid w:val="004D374D"/>
    <w:rsid w:val="004D396A"/>
    <w:rsid w:val="004D3C11"/>
    <w:rsid w:val="004D45F9"/>
    <w:rsid w:val="004D4C06"/>
    <w:rsid w:val="004D4CD9"/>
    <w:rsid w:val="004D52EB"/>
    <w:rsid w:val="004D532E"/>
    <w:rsid w:val="004D56FC"/>
    <w:rsid w:val="004D58F5"/>
    <w:rsid w:val="004D65DB"/>
    <w:rsid w:val="004D6B0D"/>
    <w:rsid w:val="004E0240"/>
    <w:rsid w:val="004E0EED"/>
    <w:rsid w:val="004E191D"/>
    <w:rsid w:val="004E2199"/>
    <w:rsid w:val="004E2366"/>
    <w:rsid w:val="004E2B09"/>
    <w:rsid w:val="004E3189"/>
    <w:rsid w:val="004E31DB"/>
    <w:rsid w:val="004E3E4F"/>
    <w:rsid w:val="004E4A23"/>
    <w:rsid w:val="004E54E3"/>
    <w:rsid w:val="004E5AE6"/>
    <w:rsid w:val="004E5DE1"/>
    <w:rsid w:val="004E5F39"/>
    <w:rsid w:val="004E5F49"/>
    <w:rsid w:val="004E6072"/>
    <w:rsid w:val="004E6B40"/>
    <w:rsid w:val="004E77FD"/>
    <w:rsid w:val="004F0A38"/>
    <w:rsid w:val="004F0B40"/>
    <w:rsid w:val="004F1CB6"/>
    <w:rsid w:val="004F22F5"/>
    <w:rsid w:val="004F245F"/>
    <w:rsid w:val="004F2B97"/>
    <w:rsid w:val="004F2DD8"/>
    <w:rsid w:val="004F2F1A"/>
    <w:rsid w:val="004F31EE"/>
    <w:rsid w:val="004F3A0E"/>
    <w:rsid w:val="004F3C8F"/>
    <w:rsid w:val="004F4296"/>
    <w:rsid w:val="004F48A5"/>
    <w:rsid w:val="004F4D2D"/>
    <w:rsid w:val="004F5477"/>
    <w:rsid w:val="004F6B1B"/>
    <w:rsid w:val="004F73DC"/>
    <w:rsid w:val="004F7965"/>
    <w:rsid w:val="004F7DCA"/>
    <w:rsid w:val="004F7F11"/>
    <w:rsid w:val="004F7F61"/>
    <w:rsid w:val="005005C6"/>
    <w:rsid w:val="00500BC4"/>
    <w:rsid w:val="00500CED"/>
    <w:rsid w:val="005016CB"/>
    <w:rsid w:val="005017F9"/>
    <w:rsid w:val="00501CFA"/>
    <w:rsid w:val="00501FA0"/>
    <w:rsid w:val="0050255B"/>
    <w:rsid w:val="00502BE3"/>
    <w:rsid w:val="00502F8F"/>
    <w:rsid w:val="00503B9F"/>
    <w:rsid w:val="00503D69"/>
    <w:rsid w:val="005043D2"/>
    <w:rsid w:val="00504597"/>
    <w:rsid w:val="0050468E"/>
    <w:rsid w:val="00504E42"/>
    <w:rsid w:val="00505C91"/>
    <w:rsid w:val="00505DC4"/>
    <w:rsid w:val="00506950"/>
    <w:rsid w:val="00506AB4"/>
    <w:rsid w:val="00506B83"/>
    <w:rsid w:val="0050794C"/>
    <w:rsid w:val="00507CCA"/>
    <w:rsid w:val="005111ED"/>
    <w:rsid w:val="005116C7"/>
    <w:rsid w:val="00511BEE"/>
    <w:rsid w:val="005120BF"/>
    <w:rsid w:val="0051279E"/>
    <w:rsid w:val="00512BF2"/>
    <w:rsid w:val="005134F9"/>
    <w:rsid w:val="00513926"/>
    <w:rsid w:val="005139A3"/>
    <w:rsid w:val="00513C2F"/>
    <w:rsid w:val="00513FC6"/>
    <w:rsid w:val="005140A0"/>
    <w:rsid w:val="005146D1"/>
    <w:rsid w:val="005148E9"/>
    <w:rsid w:val="00514D18"/>
    <w:rsid w:val="0051535B"/>
    <w:rsid w:val="005158D0"/>
    <w:rsid w:val="00515A0D"/>
    <w:rsid w:val="00515F9C"/>
    <w:rsid w:val="00516172"/>
    <w:rsid w:val="00516462"/>
    <w:rsid w:val="00516835"/>
    <w:rsid w:val="005174F0"/>
    <w:rsid w:val="005177CA"/>
    <w:rsid w:val="00517D0D"/>
    <w:rsid w:val="00517DF7"/>
    <w:rsid w:val="00520482"/>
    <w:rsid w:val="005205AD"/>
    <w:rsid w:val="005206A8"/>
    <w:rsid w:val="005208CA"/>
    <w:rsid w:val="00520934"/>
    <w:rsid w:val="00520981"/>
    <w:rsid w:val="005209A3"/>
    <w:rsid w:val="00521006"/>
    <w:rsid w:val="005219A7"/>
    <w:rsid w:val="005219D9"/>
    <w:rsid w:val="00521A36"/>
    <w:rsid w:val="00521CB3"/>
    <w:rsid w:val="005220CC"/>
    <w:rsid w:val="0052232B"/>
    <w:rsid w:val="005225D8"/>
    <w:rsid w:val="005228C1"/>
    <w:rsid w:val="00522BA4"/>
    <w:rsid w:val="00523041"/>
    <w:rsid w:val="005230ED"/>
    <w:rsid w:val="00523156"/>
    <w:rsid w:val="00523DC9"/>
    <w:rsid w:val="00523E7F"/>
    <w:rsid w:val="00524994"/>
    <w:rsid w:val="00524AAB"/>
    <w:rsid w:val="00524F01"/>
    <w:rsid w:val="00525620"/>
    <w:rsid w:val="00525622"/>
    <w:rsid w:val="005256C4"/>
    <w:rsid w:val="00525AAB"/>
    <w:rsid w:val="00525C28"/>
    <w:rsid w:val="00525CEF"/>
    <w:rsid w:val="005263DA"/>
    <w:rsid w:val="00526664"/>
    <w:rsid w:val="005266A2"/>
    <w:rsid w:val="00526993"/>
    <w:rsid w:val="00526BC3"/>
    <w:rsid w:val="005300FA"/>
    <w:rsid w:val="005310D3"/>
    <w:rsid w:val="00531301"/>
    <w:rsid w:val="00531CF0"/>
    <w:rsid w:val="005326D6"/>
    <w:rsid w:val="005329B2"/>
    <w:rsid w:val="00532F84"/>
    <w:rsid w:val="0053372A"/>
    <w:rsid w:val="00533B3A"/>
    <w:rsid w:val="0053472F"/>
    <w:rsid w:val="00534DA3"/>
    <w:rsid w:val="0053531A"/>
    <w:rsid w:val="0053541E"/>
    <w:rsid w:val="0053558A"/>
    <w:rsid w:val="005369D2"/>
    <w:rsid w:val="0053734A"/>
    <w:rsid w:val="005378A7"/>
    <w:rsid w:val="00537EE7"/>
    <w:rsid w:val="0054003C"/>
    <w:rsid w:val="00540B49"/>
    <w:rsid w:val="00541007"/>
    <w:rsid w:val="0054134C"/>
    <w:rsid w:val="00541736"/>
    <w:rsid w:val="0054238E"/>
    <w:rsid w:val="00542591"/>
    <w:rsid w:val="00542762"/>
    <w:rsid w:val="00542FD1"/>
    <w:rsid w:val="00544050"/>
    <w:rsid w:val="00544054"/>
    <w:rsid w:val="005442EA"/>
    <w:rsid w:val="00544403"/>
    <w:rsid w:val="00544640"/>
    <w:rsid w:val="00544A1B"/>
    <w:rsid w:val="00544D0C"/>
    <w:rsid w:val="00545037"/>
    <w:rsid w:val="005452DC"/>
    <w:rsid w:val="005457B0"/>
    <w:rsid w:val="0054608A"/>
    <w:rsid w:val="0054634C"/>
    <w:rsid w:val="00546EFE"/>
    <w:rsid w:val="005478CE"/>
    <w:rsid w:val="00547980"/>
    <w:rsid w:val="00547FD1"/>
    <w:rsid w:val="00550156"/>
    <w:rsid w:val="0055023E"/>
    <w:rsid w:val="00550539"/>
    <w:rsid w:val="005506E9"/>
    <w:rsid w:val="00550718"/>
    <w:rsid w:val="0055094A"/>
    <w:rsid w:val="005509F9"/>
    <w:rsid w:val="0055107C"/>
    <w:rsid w:val="00551F08"/>
    <w:rsid w:val="00552433"/>
    <w:rsid w:val="00552B9C"/>
    <w:rsid w:val="00553C04"/>
    <w:rsid w:val="00553E84"/>
    <w:rsid w:val="00554599"/>
    <w:rsid w:val="00554776"/>
    <w:rsid w:val="005547FC"/>
    <w:rsid w:val="00554CD8"/>
    <w:rsid w:val="005550EE"/>
    <w:rsid w:val="00555140"/>
    <w:rsid w:val="00555D43"/>
    <w:rsid w:val="00557110"/>
    <w:rsid w:val="00557ADB"/>
    <w:rsid w:val="00557C92"/>
    <w:rsid w:val="005600EA"/>
    <w:rsid w:val="00560101"/>
    <w:rsid w:val="0056048A"/>
    <w:rsid w:val="00560507"/>
    <w:rsid w:val="00560B7E"/>
    <w:rsid w:val="00560E22"/>
    <w:rsid w:val="00560E7C"/>
    <w:rsid w:val="00560F82"/>
    <w:rsid w:val="005613AC"/>
    <w:rsid w:val="005615A3"/>
    <w:rsid w:val="00561755"/>
    <w:rsid w:val="005617B4"/>
    <w:rsid w:val="0056183B"/>
    <w:rsid w:val="0056197A"/>
    <w:rsid w:val="00561AB2"/>
    <w:rsid w:val="00562232"/>
    <w:rsid w:val="00562B7E"/>
    <w:rsid w:val="00562BE6"/>
    <w:rsid w:val="005631BF"/>
    <w:rsid w:val="005631F5"/>
    <w:rsid w:val="00563936"/>
    <w:rsid w:val="00563BBF"/>
    <w:rsid w:val="00564804"/>
    <w:rsid w:val="00564D50"/>
    <w:rsid w:val="005658BB"/>
    <w:rsid w:val="00565949"/>
    <w:rsid w:val="00565B26"/>
    <w:rsid w:val="00565C17"/>
    <w:rsid w:val="00565D74"/>
    <w:rsid w:val="00565F5B"/>
    <w:rsid w:val="0056613C"/>
    <w:rsid w:val="00566363"/>
    <w:rsid w:val="00566733"/>
    <w:rsid w:val="00566768"/>
    <w:rsid w:val="00567464"/>
    <w:rsid w:val="00567AA8"/>
    <w:rsid w:val="00567B12"/>
    <w:rsid w:val="00567C9F"/>
    <w:rsid w:val="00570BC5"/>
    <w:rsid w:val="00572E07"/>
    <w:rsid w:val="005730F6"/>
    <w:rsid w:val="00573953"/>
    <w:rsid w:val="00574171"/>
    <w:rsid w:val="00574204"/>
    <w:rsid w:val="00574586"/>
    <w:rsid w:val="00574A86"/>
    <w:rsid w:val="00574E82"/>
    <w:rsid w:val="00574EC6"/>
    <w:rsid w:val="00574F53"/>
    <w:rsid w:val="005754B7"/>
    <w:rsid w:val="00575B3D"/>
    <w:rsid w:val="00575DAB"/>
    <w:rsid w:val="00576265"/>
    <w:rsid w:val="00576273"/>
    <w:rsid w:val="005769DF"/>
    <w:rsid w:val="005771CA"/>
    <w:rsid w:val="00577890"/>
    <w:rsid w:val="00577D7F"/>
    <w:rsid w:val="00577FF7"/>
    <w:rsid w:val="005804A6"/>
    <w:rsid w:val="00580847"/>
    <w:rsid w:val="00580927"/>
    <w:rsid w:val="00580941"/>
    <w:rsid w:val="00580B8E"/>
    <w:rsid w:val="00580DC1"/>
    <w:rsid w:val="00581E96"/>
    <w:rsid w:val="00582233"/>
    <w:rsid w:val="005826B0"/>
    <w:rsid w:val="0058312F"/>
    <w:rsid w:val="0058348D"/>
    <w:rsid w:val="0058348F"/>
    <w:rsid w:val="005838B7"/>
    <w:rsid w:val="00584589"/>
    <w:rsid w:val="00584AED"/>
    <w:rsid w:val="00584CFD"/>
    <w:rsid w:val="00584DF9"/>
    <w:rsid w:val="00584EEE"/>
    <w:rsid w:val="00585043"/>
    <w:rsid w:val="005854B9"/>
    <w:rsid w:val="005854E1"/>
    <w:rsid w:val="00585D8E"/>
    <w:rsid w:val="005877FC"/>
    <w:rsid w:val="00587CD8"/>
    <w:rsid w:val="005903A4"/>
    <w:rsid w:val="005905BD"/>
    <w:rsid w:val="005909FD"/>
    <w:rsid w:val="0059143C"/>
    <w:rsid w:val="00591AC2"/>
    <w:rsid w:val="00592670"/>
    <w:rsid w:val="00593608"/>
    <w:rsid w:val="00593AD1"/>
    <w:rsid w:val="00594150"/>
    <w:rsid w:val="0059435F"/>
    <w:rsid w:val="005953CA"/>
    <w:rsid w:val="00595FC4"/>
    <w:rsid w:val="005960BB"/>
    <w:rsid w:val="0059616D"/>
    <w:rsid w:val="0059627F"/>
    <w:rsid w:val="00596381"/>
    <w:rsid w:val="00596891"/>
    <w:rsid w:val="00596AA9"/>
    <w:rsid w:val="00596BF2"/>
    <w:rsid w:val="00596CEC"/>
    <w:rsid w:val="00597FC7"/>
    <w:rsid w:val="005A0BB6"/>
    <w:rsid w:val="005A0F97"/>
    <w:rsid w:val="005A13C9"/>
    <w:rsid w:val="005A1A74"/>
    <w:rsid w:val="005A20BC"/>
    <w:rsid w:val="005A23AF"/>
    <w:rsid w:val="005A24D2"/>
    <w:rsid w:val="005A305E"/>
    <w:rsid w:val="005A32B2"/>
    <w:rsid w:val="005A3F70"/>
    <w:rsid w:val="005A42D0"/>
    <w:rsid w:val="005A48C4"/>
    <w:rsid w:val="005A4960"/>
    <w:rsid w:val="005A4987"/>
    <w:rsid w:val="005A4A41"/>
    <w:rsid w:val="005A5280"/>
    <w:rsid w:val="005A5CF5"/>
    <w:rsid w:val="005A5DD0"/>
    <w:rsid w:val="005A60C0"/>
    <w:rsid w:val="005A6657"/>
    <w:rsid w:val="005A6C98"/>
    <w:rsid w:val="005A6EC5"/>
    <w:rsid w:val="005A6FBB"/>
    <w:rsid w:val="005A7537"/>
    <w:rsid w:val="005A7BBA"/>
    <w:rsid w:val="005B063B"/>
    <w:rsid w:val="005B0BFA"/>
    <w:rsid w:val="005B1669"/>
    <w:rsid w:val="005B2121"/>
    <w:rsid w:val="005B2151"/>
    <w:rsid w:val="005B2451"/>
    <w:rsid w:val="005B29E7"/>
    <w:rsid w:val="005B2BB4"/>
    <w:rsid w:val="005B31CA"/>
    <w:rsid w:val="005B49A8"/>
    <w:rsid w:val="005B4DEC"/>
    <w:rsid w:val="005B4F52"/>
    <w:rsid w:val="005B5206"/>
    <w:rsid w:val="005B526A"/>
    <w:rsid w:val="005B5776"/>
    <w:rsid w:val="005B5A78"/>
    <w:rsid w:val="005B6434"/>
    <w:rsid w:val="005B65EC"/>
    <w:rsid w:val="005B68E7"/>
    <w:rsid w:val="005B6AC7"/>
    <w:rsid w:val="005B75F5"/>
    <w:rsid w:val="005B7700"/>
    <w:rsid w:val="005B7A45"/>
    <w:rsid w:val="005B7FC0"/>
    <w:rsid w:val="005C012D"/>
    <w:rsid w:val="005C0677"/>
    <w:rsid w:val="005C0A12"/>
    <w:rsid w:val="005C0C16"/>
    <w:rsid w:val="005C0D93"/>
    <w:rsid w:val="005C15DE"/>
    <w:rsid w:val="005C169B"/>
    <w:rsid w:val="005C19A1"/>
    <w:rsid w:val="005C19AF"/>
    <w:rsid w:val="005C19C8"/>
    <w:rsid w:val="005C1EC8"/>
    <w:rsid w:val="005C20A4"/>
    <w:rsid w:val="005C3F4E"/>
    <w:rsid w:val="005C4124"/>
    <w:rsid w:val="005C41A1"/>
    <w:rsid w:val="005C46D1"/>
    <w:rsid w:val="005C49B9"/>
    <w:rsid w:val="005C500A"/>
    <w:rsid w:val="005C5A3E"/>
    <w:rsid w:val="005C63A8"/>
    <w:rsid w:val="005C6EC3"/>
    <w:rsid w:val="005C7389"/>
    <w:rsid w:val="005C7826"/>
    <w:rsid w:val="005C7C87"/>
    <w:rsid w:val="005C7CFF"/>
    <w:rsid w:val="005C7E59"/>
    <w:rsid w:val="005D047E"/>
    <w:rsid w:val="005D0539"/>
    <w:rsid w:val="005D08D8"/>
    <w:rsid w:val="005D0D07"/>
    <w:rsid w:val="005D11D0"/>
    <w:rsid w:val="005D156F"/>
    <w:rsid w:val="005D16F9"/>
    <w:rsid w:val="005D2034"/>
    <w:rsid w:val="005D3460"/>
    <w:rsid w:val="005D50D4"/>
    <w:rsid w:val="005D51AB"/>
    <w:rsid w:val="005D562F"/>
    <w:rsid w:val="005D5B41"/>
    <w:rsid w:val="005D5FCB"/>
    <w:rsid w:val="005D62AB"/>
    <w:rsid w:val="005D71A0"/>
    <w:rsid w:val="005D71B7"/>
    <w:rsid w:val="005D7DB4"/>
    <w:rsid w:val="005E060E"/>
    <w:rsid w:val="005E0837"/>
    <w:rsid w:val="005E220D"/>
    <w:rsid w:val="005E2D85"/>
    <w:rsid w:val="005E2D8C"/>
    <w:rsid w:val="005E30C7"/>
    <w:rsid w:val="005E32FA"/>
    <w:rsid w:val="005E33FB"/>
    <w:rsid w:val="005E3536"/>
    <w:rsid w:val="005E3D02"/>
    <w:rsid w:val="005E3FE1"/>
    <w:rsid w:val="005E4018"/>
    <w:rsid w:val="005E460D"/>
    <w:rsid w:val="005E4F8B"/>
    <w:rsid w:val="005E55B8"/>
    <w:rsid w:val="005E5AB3"/>
    <w:rsid w:val="005E6128"/>
    <w:rsid w:val="005E6558"/>
    <w:rsid w:val="005E6F37"/>
    <w:rsid w:val="005E73CA"/>
    <w:rsid w:val="005E78E2"/>
    <w:rsid w:val="005E7ABE"/>
    <w:rsid w:val="005F024A"/>
    <w:rsid w:val="005F086B"/>
    <w:rsid w:val="005F0914"/>
    <w:rsid w:val="005F0AEC"/>
    <w:rsid w:val="005F0BF5"/>
    <w:rsid w:val="005F147F"/>
    <w:rsid w:val="005F194A"/>
    <w:rsid w:val="005F1AFA"/>
    <w:rsid w:val="005F1D2A"/>
    <w:rsid w:val="005F266D"/>
    <w:rsid w:val="005F3438"/>
    <w:rsid w:val="005F373C"/>
    <w:rsid w:val="005F3E51"/>
    <w:rsid w:val="005F41FA"/>
    <w:rsid w:val="005F5913"/>
    <w:rsid w:val="005F738C"/>
    <w:rsid w:val="005F7557"/>
    <w:rsid w:val="005F78E9"/>
    <w:rsid w:val="005F7AB0"/>
    <w:rsid w:val="005F7BBD"/>
    <w:rsid w:val="006001D0"/>
    <w:rsid w:val="006004C9"/>
    <w:rsid w:val="0060099E"/>
    <w:rsid w:val="00600D60"/>
    <w:rsid w:val="00600D7C"/>
    <w:rsid w:val="0060183F"/>
    <w:rsid w:val="006020BC"/>
    <w:rsid w:val="006023D3"/>
    <w:rsid w:val="0060290C"/>
    <w:rsid w:val="0060314A"/>
    <w:rsid w:val="006037EA"/>
    <w:rsid w:val="00603A23"/>
    <w:rsid w:val="00603D40"/>
    <w:rsid w:val="00604731"/>
    <w:rsid w:val="006047F2"/>
    <w:rsid w:val="00604B43"/>
    <w:rsid w:val="00605270"/>
    <w:rsid w:val="00605AAE"/>
    <w:rsid w:val="00605B3E"/>
    <w:rsid w:val="00605FA3"/>
    <w:rsid w:val="0060691F"/>
    <w:rsid w:val="00606CAA"/>
    <w:rsid w:val="006079F4"/>
    <w:rsid w:val="00610034"/>
    <w:rsid w:val="0061004C"/>
    <w:rsid w:val="0061069F"/>
    <w:rsid w:val="006107AD"/>
    <w:rsid w:val="0061150B"/>
    <w:rsid w:val="00611E87"/>
    <w:rsid w:val="0061258F"/>
    <w:rsid w:val="00612849"/>
    <w:rsid w:val="00612FD7"/>
    <w:rsid w:val="00612FFF"/>
    <w:rsid w:val="00613249"/>
    <w:rsid w:val="006135CE"/>
    <w:rsid w:val="006136B9"/>
    <w:rsid w:val="006149F7"/>
    <w:rsid w:val="00614EAD"/>
    <w:rsid w:val="00615117"/>
    <w:rsid w:val="0061536D"/>
    <w:rsid w:val="00615789"/>
    <w:rsid w:val="00615EF8"/>
    <w:rsid w:val="00615F1D"/>
    <w:rsid w:val="00616424"/>
    <w:rsid w:val="00616AFB"/>
    <w:rsid w:val="00616C56"/>
    <w:rsid w:val="006171B6"/>
    <w:rsid w:val="00617500"/>
    <w:rsid w:val="006176F5"/>
    <w:rsid w:val="006179A5"/>
    <w:rsid w:val="00617B46"/>
    <w:rsid w:val="00617C72"/>
    <w:rsid w:val="00620EC0"/>
    <w:rsid w:val="00621419"/>
    <w:rsid w:val="00621752"/>
    <w:rsid w:val="00621B4F"/>
    <w:rsid w:val="006220AC"/>
    <w:rsid w:val="0062281F"/>
    <w:rsid w:val="00623070"/>
    <w:rsid w:val="00623F91"/>
    <w:rsid w:val="0062454E"/>
    <w:rsid w:val="00624D11"/>
    <w:rsid w:val="0062527F"/>
    <w:rsid w:val="0062578A"/>
    <w:rsid w:val="006260F7"/>
    <w:rsid w:val="00626183"/>
    <w:rsid w:val="006267C0"/>
    <w:rsid w:val="00627278"/>
    <w:rsid w:val="0062789E"/>
    <w:rsid w:val="00627CBF"/>
    <w:rsid w:val="00630053"/>
    <w:rsid w:val="00630E09"/>
    <w:rsid w:val="00630F22"/>
    <w:rsid w:val="0063151E"/>
    <w:rsid w:val="00631FED"/>
    <w:rsid w:val="006325AB"/>
    <w:rsid w:val="006327E3"/>
    <w:rsid w:val="006329C2"/>
    <w:rsid w:val="00632BD5"/>
    <w:rsid w:val="006336C5"/>
    <w:rsid w:val="00633AF4"/>
    <w:rsid w:val="00633D5D"/>
    <w:rsid w:val="006342AB"/>
    <w:rsid w:val="00634720"/>
    <w:rsid w:val="00634BB1"/>
    <w:rsid w:val="00634F01"/>
    <w:rsid w:val="00634F5B"/>
    <w:rsid w:val="00634FE8"/>
    <w:rsid w:val="006355F1"/>
    <w:rsid w:val="006356EC"/>
    <w:rsid w:val="00635888"/>
    <w:rsid w:val="006360CE"/>
    <w:rsid w:val="0063613B"/>
    <w:rsid w:val="00636802"/>
    <w:rsid w:val="00636C90"/>
    <w:rsid w:val="00636D41"/>
    <w:rsid w:val="00636DDE"/>
    <w:rsid w:val="006372A2"/>
    <w:rsid w:val="00637AEB"/>
    <w:rsid w:val="006401C8"/>
    <w:rsid w:val="00640803"/>
    <w:rsid w:val="00640A10"/>
    <w:rsid w:val="006418CA"/>
    <w:rsid w:val="00641F63"/>
    <w:rsid w:val="00642623"/>
    <w:rsid w:val="00642797"/>
    <w:rsid w:val="00642D0D"/>
    <w:rsid w:val="0064317C"/>
    <w:rsid w:val="00643908"/>
    <w:rsid w:val="00643961"/>
    <w:rsid w:val="00644317"/>
    <w:rsid w:val="00644510"/>
    <w:rsid w:val="006445FE"/>
    <w:rsid w:val="00645070"/>
    <w:rsid w:val="00647261"/>
    <w:rsid w:val="0064737F"/>
    <w:rsid w:val="00647AC1"/>
    <w:rsid w:val="00647EB3"/>
    <w:rsid w:val="00650790"/>
    <w:rsid w:val="006508CE"/>
    <w:rsid w:val="00651216"/>
    <w:rsid w:val="0065158D"/>
    <w:rsid w:val="00651996"/>
    <w:rsid w:val="00651FBB"/>
    <w:rsid w:val="006529AF"/>
    <w:rsid w:val="0065343C"/>
    <w:rsid w:val="00653B6A"/>
    <w:rsid w:val="00654530"/>
    <w:rsid w:val="00654CA3"/>
    <w:rsid w:val="0065501E"/>
    <w:rsid w:val="006555C7"/>
    <w:rsid w:val="00655622"/>
    <w:rsid w:val="006556AF"/>
    <w:rsid w:val="006559F2"/>
    <w:rsid w:val="00655D0B"/>
    <w:rsid w:val="00656A47"/>
    <w:rsid w:val="00657214"/>
    <w:rsid w:val="0065737D"/>
    <w:rsid w:val="006603B6"/>
    <w:rsid w:val="00660626"/>
    <w:rsid w:val="00660C83"/>
    <w:rsid w:val="00661BA5"/>
    <w:rsid w:val="00661C02"/>
    <w:rsid w:val="00662477"/>
    <w:rsid w:val="00662554"/>
    <w:rsid w:val="00662811"/>
    <w:rsid w:val="00662C90"/>
    <w:rsid w:val="00663A13"/>
    <w:rsid w:val="00663BB3"/>
    <w:rsid w:val="0066400A"/>
    <w:rsid w:val="0066529E"/>
    <w:rsid w:val="006653E1"/>
    <w:rsid w:val="006653FD"/>
    <w:rsid w:val="006655BD"/>
    <w:rsid w:val="006666E3"/>
    <w:rsid w:val="006671CF"/>
    <w:rsid w:val="00667590"/>
    <w:rsid w:val="006676F5"/>
    <w:rsid w:val="00667CAE"/>
    <w:rsid w:val="006705B1"/>
    <w:rsid w:val="00671016"/>
    <w:rsid w:val="0067147C"/>
    <w:rsid w:val="00671797"/>
    <w:rsid w:val="006721DE"/>
    <w:rsid w:val="00672723"/>
    <w:rsid w:val="00672937"/>
    <w:rsid w:val="00672DB6"/>
    <w:rsid w:val="00672FA6"/>
    <w:rsid w:val="00674460"/>
    <w:rsid w:val="0067473B"/>
    <w:rsid w:val="00675254"/>
    <w:rsid w:val="00675B95"/>
    <w:rsid w:val="00675DD3"/>
    <w:rsid w:val="00675E2D"/>
    <w:rsid w:val="006760D8"/>
    <w:rsid w:val="00676154"/>
    <w:rsid w:val="00676B31"/>
    <w:rsid w:val="00676DBA"/>
    <w:rsid w:val="00677CAB"/>
    <w:rsid w:val="00680036"/>
    <w:rsid w:val="0068034B"/>
    <w:rsid w:val="006803F1"/>
    <w:rsid w:val="006816CC"/>
    <w:rsid w:val="006818BD"/>
    <w:rsid w:val="00681D93"/>
    <w:rsid w:val="0068285C"/>
    <w:rsid w:val="00682F04"/>
    <w:rsid w:val="00683847"/>
    <w:rsid w:val="00683A8F"/>
    <w:rsid w:val="0068462B"/>
    <w:rsid w:val="0068561A"/>
    <w:rsid w:val="006856CB"/>
    <w:rsid w:val="00685C62"/>
    <w:rsid w:val="00685CD7"/>
    <w:rsid w:val="00686D82"/>
    <w:rsid w:val="0068700D"/>
    <w:rsid w:val="006874AF"/>
    <w:rsid w:val="00687F2D"/>
    <w:rsid w:val="0069009C"/>
    <w:rsid w:val="006906BC"/>
    <w:rsid w:val="00690E77"/>
    <w:rsid w:val="00691171"/>
    <w:rsid w:val="0069151B"/>
    <w:rsid w:val="00691BB6"/>
    <w:rsid w:val="00691ED3"/>
    <w:rsid w:val="00692423"/>
    <w:rsid w:val="0069292F"/>
    <w:rsid w:val="006929CB"/>
    <w:rsid w:val="00692B53"/>
    <w:rsid w:val="00692D99"/>
    <w:rsid w:val="00693478"/>
    <w:rsid w:val="0069348E"/>
    <w:rsid w:val="00693953"/>
    <w:rsid w:val="0069426B"/>
    <w:rsid w:val="006944FC"/>
    <w:rsid w:val="00694787"/>
    <w:rsid w:val="00695368"/>
    <w:rsid w:val="00695774"/>
    <w:rsid w:val="0069681D"/>
    <w:rsid w:val="00696A5D"/>
    <w:rsid w:val="00696D94"/>
    <w:rsid w:val="0069739F"/>
    <w:rsid w:val="0069774B"/>
    <w:rsid w:val="006A00CD"/>
    <w:rsid w:val="006A07B6"/>
    <w:rsid w:val="006A0A45"/>
    <w:rsid w:val="006A0AB3"/>
    <w:rsid w:val="006A0DE0"/>
    <w:rsid w:val="006A0E30"/>
    <w:rsid w:val="006A0E75"/>
    <w:rsid w:val="006A1301"/>
    <w:rsid w:val="006A19B5"/>
    <w:rsid w:val="006A1E93"/>
    <w:rsid w:val="006A2A07"/>
    <w:rsid w:val="006A2EC2"/>
    <w:rsid w:val="006A372B"/>
    <w:rsid w:val="006A3BDD"/>
    <w:rsid w:val="006A416D"/>
    <w:rsid w:val="006A4CEC"/>
    <w:rsid w:val="006A5069"/>
    <w:rsid w:val="006A5169"/>
    <w:rsid w:val="006A5261"/>
    <w:rsid w:val="006A5D1C"/>
    <w:rsid w:val="006A6368"/>
    <w:rsid w:val="006A7303"/>
    <w:rsid w:val="006B00DE"/>
    <w:rsid w:val="006B027E"/>
    <w:rsid w:val="006B03CD"/>
    <w:rsid w:val="006B0C75"/>
    <w:rsid w:val="006B0CB3"/>
    <w:rsid w:val="006B0D39"/>
    <w:rsid w:val="006B0D90"/>
    <w:rsid w:val="006B10B7"/>
    <w:rsid w:val="006B138F"/>
    <w:rsid w:val="006B2553"/>
    <w:rsid w:val="006B2ACB"/>
    <w:rsid w:val="006B2EF6"/>
    <w:rsid w:val="006B30C3"/>
    <w:rsid w:val="006B3356"/>
    <w:rsid w:val="006B33FC"/>
    <w:rsid w:val="006B34F4"/>
    <w:rsid w:val="006B3516"/>
    <w:rsid w:val="006B378E"/>
    <w:rsid w:val="006B41D7"/>
    <w:rsid w:val="006B45AC"/>
    <w:rsid w:val="006B4641"/>
    <w:rsid w:val="006B4763"/>
    <w:rsid w:val="006B4CB9"/>
    <w:rsid w:val="006B5256"/>
    <w:rsid w:val="006B5322"/>
    <w:rsid w:val="006B53A3"/>
    <w:rsid w:val="006B565E"/>
    <w:rsid w:val="006B61D4"/>
    <w:rsid w:val="006B6529"/>
    <w:rsid w:val="006B66CB"/>
    <w:rsid w:val="006B6AEA"/>
    <w:rsid w:val="006B722C"/>
    <w:rsid w:val="006B7752"/>
    <w:rsid w:val="006B78F7"/>
    <w:rsid w:val="006B7BC2"/>
    <w:rsid w:val="006B7E6B"/>
    <w:rsid w:val="006C15FE"/>
    <w:rsid w:val="006C18D8"/>
    <w:rsid w:val="006C1ADC"/>
    <w:rsid w:val="006C1D0F"/>
    <w:rsid w:val="006C21BC"/>
    <w:rsid w:val="006C2C66"/>
    <w:rsid w:val="006C311C"/>
    <w:rsid w:val="006C3141"/>
    <w:rsid w:val="006C3E98"/>
    <w:rsid w:val="006C417E"/>
    <w:rsid w:val="006C4475"/>
    <w:rsid w:val="006C48C8"/>
    <w:rsid w:val="006C4A0F"/>
    <w:rsid w:val="006C5AAB"/>
    <w:rsid w:val="006C6DC1"/>
    <w:rsid w:val="006C737B"/>
    <w:rsid w:val="006C747B"/>
    <w:rsid w:val="006C7F08"/>
    <w:rsid w:val="006D004B"/>
    <w:rsid w:val="006D01B8"/>
    <w:rsid w:val="006D098F"/>
    <w:rsid w:val="006D09AB"/>
    <w:rsid w:val="006D0BD5"/>
    <w:rsid w:val="006D1785"/>
    <w:rsid w:val="006D19B7"/>
    <w:rsid w:val="006D1D92"/>
    <w:rsid w:val="006D2193"/>
    <w:rsid w:val="006D24DE"/>
    <w:rsid w:val="006D25BC"/>
    <w:rsid w:val="006D32CA"/>
    <w:rsid w:val="006D35BA"/>
    <w:rsid w:val="006D3876"/>
    <w:rsid w:val="006D3A5F"/>
    <w:rsid w:val="006D3C66"/>
    <w:rsid w:val="006D4B27"/>
    <w:rsid w:val="006D4E94"/>
    <w:rsid w:val="006D4FFA"/>
    <w:rsid w:val="006D5883"/>
    <w:rsid w:val="006D5ABD"/>
    <w:rsid w:val="006D5CC0"/>
    <w:rsid w:val="006D69B3"/>
    <w:rsid w:val="006D6A68"/>
    <w:rsid w:val="006D6B0C"/>
    <w:rsid w:val="006D6C8C"/>
    <w:rsid w:val="006D70B3"/>
    <w:rsid w:val="006D7B51"/>
    <w:rsid w:val="006E02DB"/>
    <w:rsid w:val="006E04DD"/>
    <w:rsid w:val="006E06C5"/>
    <w:rsid w:val="006E0ED6"/>
    <w:rsid w:val="006E35AA"/>
    <w:rsid w:val="006E3D78"/>
    <w:rsid w:val="006E3DF4"/>
    <w:rsid w:val="006E3F5E"/>
    <w:rsid w:val="006E4D7A"/>
    <w:rsid w:val="006E5E02"/>
    <w:rsid w:val="006E5E45"/>
    <w:rsid w:val="006E64CC"/>
    <w:rsid w:val="006E72CC"/>
    <w:rsid w:val="006E7651"/>
    <w:rsid w:val="006E7729"/>
    <w:rsid w:val="006E786E"/>
    <w:rsid w:val="006E7AE7"/>
    <w:rsid w:val="006F041E"/>
    <w:rsid w:val="006F05C8"/>
    <w:rsid w:val="006F07BA"/>
    <w:rsid w:val="006F11AB"/>
    <w:rsid w:val="006F1253"/>
    <w:rsid w:val="006F1537"/>
    <w:rsid w:val="006F17E6"/>
    <w:rsid w:val="006F302D"/>
    <w:rsid w:val="006F3788"/>
    <w:rsid w:val="006F4048"/>
    <w:rsid w:val="006F414F"/>
    <w:rsid w:val="006F508D"/>
    <w:rsid w:val="006F5526"/>
    <w:rsid w:val="006F57F3"/>
    <w:rsid w:val="006F59F1"/>
    <w:rsid w:val="006F5C01"/>
    <w:rsid w:val="006F6C1F"/>
    <w:rsid w:val="006F71F9"/>
    <w:rsid w:val="006F7F36"/>
    <w:rsid w:val="006F7FE4"/>
    <w:rsid w:val="0070007C"/>
    <w:rsid w:val="0070052E"/>
    <w:rsid w:val="00700DB5"/>
    <w:rsid w:val="00700F3F"/>
    <w:rsid w:val="00701EEE"/>
    <w:rsid w:val="00701F8D"/>
    <w:rsid w:val="007021B9"/>
    <w:rsid w:val="007025CA"/>
    <w:rsid w:val="00702988"/>
    <w:rsid w:val="00702FF5"/>
    <w:rsid w:val="00703BE1"/>
    <w:rsid w:val="00703E5A"/>
    <w:rsid w:val="007043A3"/>
    <w:rsid w:val="007045A5"/>
    <w:rsid w:val="00704D2C"/>
    <w:rsid w:val="00705787"/>
    <w:rsid w:val="00705BE3"/>
    <w:rsid w:val="0070610B"/>
    <w:rsid w:val="007067F6"/>
    <w:rsid w:val="00706B1A"/>
    <w:rsid w:val="0070740F"/>
    <w:rsid w:val="00707FE4"/>
    <w:rsid w:val="00710066"/>
    <w:rsid w:val="0071036D"/>
    <w:rsid w:val="007109B7"/>
    <w:rsid w:val="00710CEC"/>
    <w:rsid w:val="00710FEA"/>
    <w:rsid w:val="00711760"/>
    <w:rsid w:val="00711AC7"/>
    <w:rsid w:val="00712059"/>
    <w:rsid w:val="0071240F"/>
    <w:rsid w:val="007129CB"/>
    <w:rsid w:val="007131BC"/>
    <w:rsid w:val="00713705"/>
    <w:rsid w:val="00713AE2"/>
    <w:rsid w:val="00713DA3"/>
    <w:rsid w:val="00714280"/>
    <w:rsid w:val="007143EB"/>
    <w:rsid w:val="00714E31"/>
    <w:rsid w:val="00715A6E"/>
    <w:rsid w:val="0071665E"/>
    <w:rsid w:val="007168BE"/>
    <w:rsid w:val="0071734E"/>
    <w:rsid w:val="00720A6E"/>
    <w:rsid w:val="00720AF0"/>
    <w:rsid w:val="00720EBB"/>
    <w:rsid w:val="0072112E"/>
    <w:rsid w:val="00721674"/>
    <w:rsid w:val="00721D77"/>
    <w:rsid w:val="007220BF"/>
    <w:rsid w:val="00722289"/>
    <w:rsid w:val="007228CE"/>
    <w:rsid w:val="0072313C"/>
    <w:rsid w:val="00723EB5"/>
    <w:rsid w:val="0072573A"/>
    <w:rsid w:val="00725B27"/>
    <w:rsid w:val="00725CD3"/>
    <w:rsid w:val="00726072"/>
    <w:rsid w:val="007262B9"/>
    <w:rsid w:val="00726E6D"/>
    <w:rsid w:val="007309EF"/>
    <w:rsid w:val="00731032"/>
    <w:rsid w:val="007317E6"/>
    <w:rsid w:val="007317F0"/>
    <w:rsid w:val="007333C2"/>
    <w:rsid w:val="007336B8"/>
    <w:rsid w:val="007338E2"/>
    <w:rsid w:val="00733C8B"/>
    <w:rsid w:val="00733CCD"/>
    <w:rsid w:val="007347BD"/>
    <w:rsid w:val="00734C88"/>
    <w:rsid w:val="007350FA"/>
    <w:rsid w:val="0073518C"/>
    <w:rsid w:val="007354F9"/>
    <w:rsid w:val="0073553F"/>
    <w:rsid w:val="00735A5D"/>
    <w:rsid w:val="00736D25"/>
    <w:rsid w:val="007372AE"/>
    <w:rsid w:val="00737A83"/>
    <w:rsid w:val="00737C2A"/>
    <w:rsid w:val="00740789"/>
    <w:rsid w:val="00740935"/>
    <w:rsid w:val="0074138A"/>
    <w:rsid w:val="00741550"/>
    <w:rsid w:val="0074204F"/>
    <w:rsid w:val="00742339"/>
    <w:rsid w:val="00742377"/>
    <w:rsid w:val="007425D1"/>
    <w:rsid w:val="007427D0"/>
    <w:rsid w:val="00743521"/>
    <w:rsid w:val="00743DBF"/>
    <w:rsid w:val="007446E8"/>
    <w:rsid w:val="0074474C"/>
    <w:rsid w:val="00744B32"/>
    <w:rsid w:val="007451F2"/>
    <w:rsid w:val="00745219"/>
    <w:rsid w:val="00745272"/>
    <w:rsid w:val="007464BD"/>
    <w:rsid w:val="00746526"/>
    <w:rsid w:val="00746663"/>
    <w:rsid w:val="00746C3B"/>
    <w:rsid w:val="0074761E"/>
    <w:rsid w:val="00747AED"/>
    <w:rsid w:val="00747DE8"/>
    <w:rsid w:val="00747F01"/>
    <w:rsid w:val="0075038E"/>
    <w:rsid w:val="007503A8"/>
    <w:rsid w:val="00750FD3"/>
    <w:rsid w:val="00751278"/>
    <w:rsid w:val="00751475"/>
    <w:rsid w:val="007526AF"/>
    <w:rsid w:val="007527AC"/>
    <w:rsid w:val="00752CD0"/>
    <w:rsid w:val="007530F1"/>
    <w:rsid w:val="00753776"/>
    <w:rsid w:val="007537BB"/>
    <w:rsid w:val="00753993"/>
    <w:rsid w:val="00754288"/>
    <w:rsid w:val="00754A6D"/>
    <w:rsid w:val="00754EDD"/>
    <w:rsid w:val="0075524C"/>
    <w:rsid w:val="00755950"/>
    <w:rsid w:val="00755A3B"/>
    <w:rsid w:val="00755B3C"/>
    <w:rsid w:val="00755F91"/>
    <w:rsid w:val="007563FA"/>
    <w:rsid w:val="0075699A"/>
    <w:rsid w:val="00756B38"/>
    <w:rsid w:val="00756D6D"/>
    <w:rsid w:val="007570EA"/>
    <w:rsid w:val="00757646"/>
    <w:rsid w:val="0075794B"/>
    <w:rsid w:val="00757F2C"/>
    <w:rsid w:val="0076037B"/>
    <w:rsid w:val="00760506"/>
    <w:rsid w:val="00761FEA"/>
    <w:rsid w:val="00762422"/>
    <w:rsid w:val="007635F2"/>
    <w:rsid w:val="007639E8"/>
    <w:rsid w:val="00763E28"/>
    <w:rsid w:val="00764C09"/>
    <w:rsid w:val="007650FF"/>
    <w:rsid w:val="007656C7"/>
    <w:rsid w:val="00765B1B"/>
    <w:rsid w:val="00766B85"/>
    <w:rsid w:val="00766C34"/>
    <w:rsid w:val="00766D5B"/>
    <w:rsid w:val="0076771C"/>
    <w:rsid w:val="00767A1F"/>
    <w:rsid w:val="00767B4E"/>
    <w:rsid w:val="00767D67"/>
    <w:rsid w:val="00767E76"/>
    <w:rsid w:val="00770137"/>
    <w:rsid w:val="00770CFE"/>
    <w:rsid w:val="00770DCD"/>
    <w:rsid w:val="00771899"/>
    <w:rsid w:val="007721A4"/>
    <w:rsid w:val="00772AF3"/>
    <w:rsid w:val="00772B09"/>
    <w:rsid w:val="00772C45"/>
    <w:rsid w:val="00773047"/>
    <w:rsid w:val="007730C9"/>
    <w:rsid w:val="007737AE"/>
    <w:rsid w:val="00773806"/>
    <w:rsid w:val="0077446A"/>
    <w:rsid w:val="00775693"/>
    <w:rsid w:val="00775DBD"/>
    <w:rsid w:val="00775F1E"/>
    <w:rsid w:val="0077619B"/>
    <w:rsid w:val="007766BD"/>
    <w:rsid w:val="0077701F"/>
    <w:rsid w:val="0077724A"/>
    <w:rsid w:val="007772D1"/>
    <w:rsid w:val="00777609"/>
    <w:rsid w:val="0077783A"/>
    <w:rsid w:val="00777DCE"/>
    <w:rsid w:val="007803CF"/>
    <w:rsid w:val="00780566"/>
    <w:rsid w:val="00780A49"/>
    <w:rsid w:val="007812E3"/>
    <w:rsid w:val="00782827"/>
    <w:rsid w:val="00782AE5"/>
    <w:rsid w:val="00782B11"/>
    <w:rsid w:val="00782BB3"/>
    <w:rsid w:val="007835FF"/>
    <w:rsid w:val="00783992"/>
    <w:rsid w:val="00783A1A"/>
    <w:rsid w:val="00784861"/>
    <w:rsid w:val="007849C4"/>
    <w:rsid w:val="00785065"/>
    <w:rsid w:val="007850F8"/>
    <w:rsid w:val="0078552C"/>
    <w:rsid w:val="007857F3"/>
    <w:rsid w:val="00785A88"/>
    <w:rsid w:val="0078669E"/>
    <w:rsid w:val="00786DE3"/>
    <w:rsid w:val="00786F61"/>
    <w:rsid w:val="00787003"/>
    <w:rsid w:val="0078782B"/>
    <w:rsid w:val="00787A6C"/>
    <w:rsid w:val="00787EE7"/>
    <w:rsid w:val="00790304"/>
    <w:rsid w:val="00790358"/>
    <w:rsid w:val="007903E1"/>
    <w:rsid w:val="00790ED1"/>
    <w:rsid w:val="00790F60"/>
    <w:rsid w:val="00791886"/>
    <w:rsid w:val="007919D0"/>
    <w:rsid w:val="00791E58"/>
    <w:rsid w:val="00792227"/>
    <w:rsid w:val="00792348"/>
    <w:rsid w:val="00792368"/>
    <w:rsid w:val="00792438"/>
    <w:rsid w:val="0079266A"/>
    <w:rsid w:val="00793544"/>
    <w:rsid w:val="0079440F"/>
    <w:rsid w:val="00794B25"/>
    <w:rsid w:val="007951BB"/>
    <w:rsid w:val="007953B4"/>
    <w:rsid w:val="007954B5"/>
    <w:rsid w:val="00795EEA"/>
    <w:rsid w:val="0079609B"/>
    <w:rsid w:val="00796240"/>
    <w:rsid w:val="0079648E"/>
    <w:rsid w:val="00797D83"/>
    <w:rsid w:val="007A0452"/>
    <w:rsid w:val="007A06F3"/>
    <w:rsid w:val="007A09ED"/>
    <w:rsid w:val="007A0A20"/>
    <w:rsid w:val="007A0E00"/>
    <w:rsid w:val="007A12A5"/>
    <w:rsid w:val="007A1462"/>
    <w:rsid w:val="007A14EB"/>
    <w:rsid w:val="007A1B2C"/>
    <w:rsid w:val="007A1E37"/>
    <w:rsid w:val="007A2162"/>
    <w:rsid w:val="007A2395"/>
    <w:rsid w:val="007A2DD4"/>
    <w:rsid w:val="007A2E41"/>
    <w:rsid w:val="007A3308"/>
    <w:rsid w:val="007A3556"/>
    <w:rsid w:val="007A375D"/>
    <w:rsid w:val="007A3A6E"/>
    <w:rsid w:val="007A460C"/>
    <w:rsid w:val="007A4CAE"/>
    <w:rsid w:val="007A5B0F"/>
    <w:rsid w:val="007A5E15"/>
    <w:rsid w:val="007A5EDC"/>
    <w:rsid w:val="007A61F2"/>
    <w:rsid w:val="007A65CA"/>
    <w:rsid w:val="007A7477"/>
    <w:rsid w:val="007A753F"/>
    <w:rsid w:val="007A7C61"/>
    <w:rsid w:val="007B0583"/>
    <w:rsid w:val="007B0903"/>
    <w:rsid w:val="007B0E14"/>
    <w:rsid w:val="007B181C"/>
    <w:rsid w:val="007B1A1A"/>
    <w:rsid w:val="007B1B8B"/>
    <w:rsid w:val="007B1C03"/>
    <w:rsid w:val="007B2381"/>
    <w:rsid w:val="007B23A9"/>
    <w:rsid w:val="007B29F7"/>
    <w:rsid w:val="007B3884"/>
    <w:rsid w:val="007B39F0"/>
    <w:rsid w:val="007B3D24"/>
    <w:rsid w:val="007B3FDF"/>
    <w:rsid w:val="007B4122"/>
    <w:rsid w:val="007B43EC"/>
    <w:rsid w:val="007B48F4"/>
    <w:rsid w:val="007B4B61"/>
    <w:rsid w:val="007B522C"/>
    <w:rsid w:val="007B5C0E"/>
    <w:rsid w:val="007B6416"/>
    <w:rsid w:val="007B71D4"/>
    <w:rsid w:val="007B7517"/>
    <w:rsid w:val="007C0505"/>
    <w:rsid w:val="007C07C9"/>
    <w:rsid w:val="007C08CA"/>
    <w:rsid w:val="007C14F0"/>
    <w:rsid w:val="007C1BB1"/>
    <w:rsid w:val="007C1D41"/>
    <w:rsid w:val="007C1E93"/>
    <w:rsid w:val="007C22BC"/>
    <w:rsid w:val="007C2765"/>
    <w:rsid w:val="007C2AE9"/>
    <w:rsid w:val="007C302E"/>
    <w:rsid w:val="007C30D7"/>
    <w:rsid w:val="007C3397"/>
    <w:rsid w:val="007C36E2"/>
    <w:rsid w:val="007C3E6A"/>
    <w:rsid w:val="007C40FF"/>
    <w:rsid w:val="007C43EF"/>
    <w:rsid w:val="007C5A0E"/>
    <w:rsid w:val="007C5F3E"/>
    <w:rsid w:val="007C64BE"/>
    <w:rsid w:val="007C6678"/>
    <w:rsid w:val="007C74E0"/>
    <w:rsid w:val="007C76A7"/>
    <w:rsid w:val="007C7824"/>
    <w:rsid w:val="007D01CA"/>
    <w:rsid w:val="007D021E"/>
    <w:rsid w:val="007D0520"/>
    <w:rsid w:val="007D0F97"/>
    <w:rsid w:val="007D1504"/>
    <w:rsid w:val="007D152B"/>
    <w:rsid w:val="007D18C4"/>
    <w:rsid w:val="007D1C6C"/>
    <w:rsid w:val="007D1EEF"/>
    <w:rsid w:val="007D29DE"/>
    <w:rsid w:val="007D2A4A"/>
    <w:rsid w:val="007D2D85"/>
    <w:rsid w:val="007D371D"/>
    <w:rsid w:val="007D38B8"/>
    <w:rsid w:val="007D3BD3"/>
    <w:rsid w:val="007D40F6"/>
    <w:rsid w:val="007D4226"/>
    <w:rsid w:val="007D4C18"/>
    <w:rsid w:val="007D4D64"/>
    <w:rsid w:val="007D5B65"/>
    <w:rsid w:val="007D6877"/>
    <w:rsid w:val="007D6D43"/>
    <w:rsid w:val="007D6FB0"/>
    <w:rsid w:val="007D72BF"/>
    <w:rsid w:val="007D774A"/>
    <w:rsid w:val="007D7793"/>
    <w:rsid w:val="007D7824"/>
    <w:rsid w:val="007E0DA0"/>
    <w:rsid w:val="007E11B9"/>
    <w:rsid w:val="007E1486"/>
    <w:rsid w:val="007E15F1"/>
    <w:rsid w:val="007E19CD"/>
    <w:rsid w:val="007E1A9C"/>
    <w:rsid w:val="007E1B82"/>
    <w:rsid w:val="007E217A"/>
    <w:rsid w:val="007E2EBA"/>
    <w:rsid w:val="007E438C"/>
    <w:rsid w:val="007E4EC4"/>
    <w:rsid w:val="007E5E14"/>
    <w:rsid w:val="007E5E2B"/>
    <w:rsid w:val="007E5EC3"/>
    <w:rsid w:val="007E7C9C"/>
    <w:rsid w:val="007F00DD"/>
    <w:rsid w:val="007F04AC"/>
    <w:rsid w:val="007F0696"/>
    <w:rsid w:val="007F1369"/>
    <w:rsid w:val="007F1502"/>
    <w:rsid w:val="007F1958"/>
    <w:rsid w:val="007F22FD"/>
    <w:rsid w:val="007F25C8"/>
    <w:rsid w:val="007F29F7"/>
    <w:rsid w:val="007F2D6F"/>
    <w:rsid w:val="007F2DA0"/>
    <w:rsid w:val="007F302F"/>
    <w:rsid w:val="007F3379"/>
    <w:rsid w:val="007F33E6"/>
    <w:rsid w:val="007F37DA"/>
    <w:rsid w:val="007F38FE"/>
    <w:rsid w:val="007F3A0C"/>
    <w:rsid w:val="007F3C46"/>
    <w:rsid w:val="007F3F02"/>
    <w:rsid w:val="007F4250"/>
    <w:rsid w:val="007F42C8"/>
    <w:rsid w:val="007F4AA7"/>
    <w:rsid w:val="007F5850"/>
    <w:rsid w:val="007F59E5"/>
    <w:rsid w:val="007F5BC9"/>
    <w:rsid w:val="007F5D89"/>
    <w:rsid w:val="007F5EA8"/>
    <w:rsid w:val="007F629F"/>
    <w:rsid w:val="007F6992"/>
    <w:rsid w:val="007F78AA"/>
    <w:rsid w:val="007F7BC5"/>
    <w:rsid w:val="007F7F8C"/>
    <w:rsid w:val="00800907"/>
    <w:rsid w:val="008009E3"/>
    <w:rsid w:val="00800BFB"/>
    <w:rsid w:val="00800C45"/>
    <w:rsid w:val="00801BE3"/>
    <w:rsid w:val="008023D7"/>
    <w:rsid w:val="00803098"/>
    <w:rsid w:val="008030E1"/>
    <w:rsid w:val="0080415E"/>
    <w:rsid w:val="0080430E"/>
    <w:rsid w:val="00804602"/>
    <w:rsid w:val="00804894"/>
    <w:rsid w:val="008057BE"/>
    <w:rsid w:val="00805E2E"/>
    <w:rsid w:val="00805FAA"/>
    <w:rsid w:val="0080602B"/>
    <w:rsid w:val="00806747"/>
    <w:rsid w:val="00806F90"/>
    <w:rsid w:val="0080762F"/>
    <w:rsid w:val="008077E1"/>
    <w:rsid w:val="008079F4"/>
    <w:rsid w:val="00807A04"/>
    <w:rsid w:val="008113CC"/>
    <w:rsid w:val="00812E66"/>
    <w:rsid w:val="0081321C"/>
    <w:rsid w:val="0081388A"/>
    <w:rsid w:val="0081540C"/>
    <w:rsid w:val="008158DE"/>
    <w:rsid w:val="00815CE6"/>
    <w:rsid w:val="00816330"/>
    <w:rsid w:val="0081682E"/>
    <w:rsid w:val="00816F77"/>
    <w:rsid w:val="008170C1"/>
    <w:rsid w:val="00817287"/>
    <w:rsid w:val="0081791A"/>
    <w:rsid w:val="0081791D"/>
    <w:rsid w:val="00820872"/>
    <w:rsid w:val="00820AEF"/>
    <w:rsid w:val="00820D3C"/>
    <w:rsid w:val="00820DDC"/>
    <w:rsid w:val="00821212"/>
    <w:rsid w:val="008221F0"/>
    <w:rsid w:val="008224F1"/>
    <w:rsid w:val="00822BAF"/>
    <w:rsid w:val="00822BF6"/>
    <w:rsid w:val="00822CAB"/>
    <w:rsid w:val="00823027"/>
    <w:rsid w:val="00823B5D"/>
    <w:rsid w:val="00824729"/>
    <w:rsid w:val="00824F66"/>
    <w:rsid w:val="00825512"/>
    <w:rsid w:val="0082586B"/>
    <w:rsid w:val="00825879"/>
    <w:rsid w:val="008259C2"/>
    <w:rsid w:val="00825BCD"/>
    <w:rsid w:val="0082637E"/>
    <w:rsid w:val="00826D4F"/>
    <w:rsid w:val="00826F88"/>
    <w:rsid w:val="00827441"/>
    <w:rsid w:val="008275EC"/>
    <w:rsid w:val="00830168"/>
    <w:rsid w:val="00830174"/>
    <w:rsid w:val="00830E09"/>
    <w:rsid w:val="00831411"/>
    <w:rsid w:val="00831602"/>
    <w:rsid w:val="008317BC"/>
    <w:rsid w:val="00832575"/>
    <w:rsid w:val="00832692"/>
    <w:rsid w:val="00833A1C"/>
    <w:rsid w:val="00833BED"/>
    <w:rsid w:val="00834041"/>
    <w:rsid w:val="008343FB"/>
    <w:rsid w:val="00834D34"/>
    <w:rsid w:val="00834D4C"/>
    <w:rsid w:val="0083509E"/>
    <w:rsid w:val="00835B64"/>
    <w:rsid w:val="008362E5"/>
    <w:rsid w:val="008366D7"/>
    <w:rsid w:val="00836E1B"/>
    <w:rsid w:val="00836E22"/>
    <w:rsid w:val="008371AB"/>
    <w:rsid w:val="0083750E"/>
    <w:rsid w:val="0083780F"/>
    <w:rsid w:val="00837BAA"/>
    <w:rsid w:val="008400BE"/>
    <w:rsid w:val="00840186"/>
    <w:rsid w:val="008401B2"/>
    <w:rsid w:val="00840278"/>
    <w:rsid w:val="008402B0"/>
    <w:rsid w:val="00840F29"/>
    <w:rsid w:val="0084216F"/>
    <w:rsid w:val="00842408"/>
    <w:rsid w:val="008427C0"/>
    <w:rsid w:val="008437A2"/>
    <w:rsid w:val="00843B45"/>
    <w:rsid w:val="00843D26"/>
    <w:rsid w:val="00844D48"/>
    <w:rsid w:val="0084574C"/>
    <w:rsid w:val="00845AC5"/>
    <w:rsid w:val="00845ADD"/>
    <w:rsid w:val="00847580"/>
    <w:rsid w:val="00850034"/>
    <w:rsid w:val="008505BF"/>
    <w:rsid w:val="0085165C"/>
    <w:rsid w:val="008519CA"/>
    <w:rsid w:val="00851D34"/>
    <w:rsid w:val="008526FE"/>
    <w:rsid w:val="00852CFC"/>
    <w:rsid w:val="00852EF7"/>
    <w:rsid w:val="00853211"/>
    <w:rsid w:val="0085377D"/>
    <w:rsid w:val="00853A12"/>
    <w:rsid w:val="00853D5E"/>
    <w:rsid w:val="008546C7"/>
    <w:rsid w:val="008547F1"/>
    <w:rsid w:val="008553D5"/>
    <w:rsid w:val="00856220"/>
    <w:rsid w:val="00856A3A"/>
    <w:rsid w:val="00856D7F"/>
    <w:rsid w:val="00856E61"/>
    <w:rsid w:val="00857EBB"/>
    <w:rsid w:val="008602A5"/>
    <w:rsid w:val="00860A5D"/>
    <w:rsid w:val="00861133"/>
    <w:rsid w:val="00861664"/>
    <w:rsid w:val="00861CDA"/>
    <w:rsid w:val="00862729"/>
    <w:rsid w:val="00862AAE"/>
    <w:rsid w:val="00862DF6"/>
    <w:rsid w:val="00862E07"/>
    <w:rsid w:val="0086342E"/>
    <w:rsid w:val="00863F93"/>
    <w:rsid w:val="008645EB"/>
    <w:rsid w:val="00864779"/>
    <w:rsid w:val="0086548B"/>
    <w:rsid w:val="00865860"/>
    <w:rsid w:val="008659EE"/>
    <w:rsid w:val="00865A4A"/>
    <w:rsid w:val="00865B06"/>
    <w:rsid w:val="00865B89"/>
    <w:rsid w:val="008663E1"/>
    <w:rsid w:val="008663F2"/>
    <w:rsid w:val="0086649F"/>
    <w:rsid w:val="008664A0"/>
    <w:rsid w:val="0086692F"/>
    <w:rsid w:val="00866D2C"/>
    <w:rsid w:val="00866FE6"/>
    <w:rsid w:val="008672D9"/>
    <w:rsid w:val="00867B0A"/>
    <w:rsid w:val="00867DE7"/>
    <w:rsid w:val="00870067"/>
    <w:rsid w:val="0087037C"/>
    <w:rsid w:val="00870AAA"/>
    <w:rsid w:val="00870AAE"/>
    <w:rsid w:val="00870B7B"/>
    <w:rsid w:val="00870D05"/>
    <w:rsid w:val="00872CCB"/>
    <w:rsid w:val="00872E9C"/>
    <w:rsid w:val="00873781"/>
    <w:rsid w:val="00874351"/>
    <w:rsid w:val="008754F5"/>
    <w:rsid w:val="00875D91"/>
    <w:rsid w:val="00876033"/>
    <w:rsid w:val="008770EB"/>
    <w:rsid w:val="008776B8"/>
    <w:rsid w:val="00877753"/>
    <w:rsid w:val="0087775A"/>
    <w:rsid w:val="008777E3"/>
    <w:rsid w:val="00877A46"/>
    <w:rsid w:val="00877CB1"/>
    <w:rsid w:val="00877DEB"/>
    <w:rsid w:val="008804AA"/>
    <w:rsid w:val="0088103E"/>
    <w:rsid w:val="00881419"/>
    <w:rsid w:val="00881505"/>
    <w:rsid w:val="00881DB3"/>
    <w:rsid w:val="00881F9C"/>
    <w:rsid w:val="00882184"/>
    <w:rsid w:val="00882BDC"/>
    <w:rsid w:val="00884371"/>
    <w:rsid w:val="008845B6"/>
    <w:rsid w:val="00884E6C"/>
    <w:rsid w:val="00885200"/>
    <w:rsid w:val="00886067"/>
    <w:rsid w:val="008864D4"/>
    <w:rsid w:val="00886B4B"/>
    <w:rsid w:val="00887C80"/>
    <w:rsid w:val="00887E9E"/>
    <w:rsid w:val="00890513"/>
    <w:rsid w:val="0089075F"/>
    <w:rsid w:val="00890AB4"/>
    <w:rsid w:val="0089158C"/>
    <w:rsid w:val="008915FF"/>
    <w:rsid w:val="00891F91"/>
    <w:rsid w:val="008925FB"/>
    <w:rsid w:val="0089274C"/>
    <w:rsid w:val="0089291E"/>
    <w:rsid w:val="008933E2"/>
    <w:rsid w:val="00893464"/>
    <w:rsid w:val="008935CE"/>
    <w:rsid w:val="008936F7"/>
    <w:rsid w:val="00893879"/>
    <w:rsid w:val="00894793"/>
    <w:rsid w:val="00894B25"/>
    <w:rsid w:val="00894D3D"/>
    <w:rsid w:val="008955B6"/>
    <w:rsid w:val="00896413"/>
    <w:rsid w:val="00896587"/>
    <w:rsid w:val="0089728A"/>
    <w:rsid w:val="008975D1"/>
    <w:rsid w:val="008975F5"/>
    <w:rsid w:val="0089774C"/>
    <w:rsid w:val="008A032C"/>
    <w:rsid w:val="008A0701"/>
    <w:rsid w:val="008A1018"/>
    <w:rsid w:val="008A12EC"/>
    <w:rsid w:val="008A1637"/>
    <w:rsid w:val="008A18B5"/>
    <w:rsid w:val="008A1AB7"/>
    <w:rsid w:val="008A20F5"/>
    <w:rsid w:val="008A225A"/>
    <w:rsid w:val="008A26F4"/>
    <w:rsid w:val="008A276D"/>
    <w:rsid w:val="008A2CD8"/>
    <w:rsid w:val="008A2E48"/>
    <w:rsid w:val="008A31C5"/>
    <w:rsid w:val="008A366D"/>
    <w:rsid w:val="008A39F1"/>
    <w:rsid w:val="008A4290"/>
    <w:rsid w:val="008A42A1"/>
    <w:rsid w:val="008A494B"/>
    <w:rsid w:val="008A4C81"/>
    <w:rsid w:val="008A5101"/>
    <w:rsid w:val="008A6B0D"/>
    <w:rsid w:val="008A710C"/>
    <w:rsid w:val="008A71F4"/>
    <w:rsid w:val="008A79A5"/>
    <w:rsid w:val="008A7D38"/>
    <w:rsid w:val="008A7E35"/>
    <w:rsid w:val="008B0951"/>
    <w:rsid w:val="008B0A66"/>
    <w:rsid w:val="008B0F6D"/>
    <w:rsid w:val="008B139B"/>
    <w:rsid w:val="008B1410"/>
    <w:rsid w:val="008B1474"/>
    <w:rsid w:val="008B168C"/>
    <w:rsid w:val="008B1ECF"/>
    <w:rsid w:val="008B27EA"/>
    <w:rsid w:val="008B2875"/>
    <w:rsid w:val="008B2A35"/>
    <w:rsid w:val="008B2A7B"/>
    <w:rsid w:val="008B2A8C"/>
    <w:rsid w:val="008B2BD7"/>
    <w:rsid w:val="008B314C"/>
    <w:rsid w:val="008B36C0"/>
    <w:rsid w:val="008B3725"/>
    <w:rsid w:val="008B4BDC"/>
    <w:rsid w:val="008B59A2"/>
    <w:rsid w:val="008B5AED"/>
    <w:rsid w:val="008B606F"/>
    <w:rsid w:val="008B649C"/>
    <w:rsid w:val="008B6D5C"/>
    <w:rsid w:val="008B7216"/>
    <w:rsid w:val="008B721D"/>
    <w:rsid w:val="008B73E2"/>
    <w:rsid w:val="008C0541"/>
    <w:rsid w:val="008C0A07"/>
    <w:rsid w:val="008C0FD4"/>
    <w:rsid w:val="008C1219"/>
    <w:rsid w:val="008C1999"/>
    <w:rsid w:val="008C1ED9"/>
    <w:rsid w:val="008C232D"/>
    <w:rsid w:val="008C29AD"/>
    <w:rsid w:val="008C2BFD"/>
    <w:rsid w:val="008C2EF9"/>
    <w:rsid w:val="008C3082"/>
    <w:rsid w:val="008C3108"/>
    <w:rsid w:val="008C3275"/>
    <w:rsid w:val="008C32A2"/>
    <w:rsid w:val="008C331D"/>
    <w:rsid w:val="008C355A"/>
    <w:rsid w:val="008C36CA"/>
    <w:rsid w:val="008C41B6"/>
    <w:rsid w:val="008C44E1"/>
    <w:rsid w:val="008C4527"/>
    <w:rsid w:val="008C4640"/>
    <w:rsid w:val="008C49E6"/>
    <w:rsid w:val="008C50C1"/>
    <w:rsid w:val="008C55BA"/>
    <w:rsid w:val="008C56E0"/>
    <w:rsid w:val="008C571A"/>
    <w:rsid w:val="008C5D60"/>
    <w:rsid w:val="008C66C4"/>
    <w:rsid w:val="008C6B2D"/>
    <w:rsid w:val="008C6C58"/>
    <w:rsid w:val="008C73B5"/>
    <w:rsid w:val="008C7407"/>
    <w:rsid w:val="008C7418"/>
    <w:rsid w:val="008C7973"/>
    <w:rsid w:val="008C79FF"/>
    <w:rsid w:val="008C7BC3"/>
    <w:rsid w:val="008D054E"/>
    <w:rsid w:val="008D059D"/>
    <w:rsid w:val="008D0CCC"/>
    <w:rsid w:val="008D120B"/>
    <w:rsid w:val="008D13F2"/>
    <w:rsid w:val="008D1993"/>
    <w:rsid w:val="008D2CA8"/>
    <w:rsid w:val="008D2FE5"/>
    <w:rsid w:val="008D3BBE"/>
    <w:rsid w:val="008D3C8F"/>
    <w:rsid w:val="008D3EFA"/>
    <w:rsid w:val="008D4017"/>
    <w:rsid w:val="008D414C"/>
    <w:rsid w:val="008D471B"/>
    <w:rsid w:val="008D474B"/>
    <w:rsid w:val="008D4B9D"/>
    <w:rsid w:val="008D4CF3"/>
    <w:rsid w:val="008D5002"/>
    <w:rsid w:val="008D52BD"/>
    <w:rsid w:val="008D583E"/>
    <w:rsid w:val="008D5CA3"/>
    <w:rsid w:val="008D5DE4"/>
    <w:rsid w:val="008D6357"/>
    <w:rsid w:val="008D6408"/>
    <w:rsid w:val="008D6B39"/>
    <w:rsid w:val="008D71AB"/>
    <w:rsid w:val="008D77D7"/>
    <w:rsid w:val="008D7AAF"/>
    <w:rsid w:val="008E00F2"/>
    <w:rsid w:val="008E047C"/>
    <w:rsid w:val="008E04C5"/>
    <w:rsid w:val="008E0B07"/>
    <w:rsid w:val="008E10DD"/>
    <w:rsid w:val="008E1825"/>
    <w:rsid w:val="008E18F2"/>
    <w:rsid w:val="008E1C95"/>
    <w:rsid w:val="008E2617"/>
    <w:rsid w:val="008E3369"/>
    <w:rsid w:val="008E370B"/>
    <w:rsid w:val="008E373E"/>
    <w:rsid w:val="008E38A5"/>
    <w:rsid w:val="008E4452"/>
    <w:rsid w:val="008E4C9E"/>
    <w:rsid w:val="008E4EDE"/>
    <w:rsid w:val="008E4F12"/>
    <w:rsid w:val="008E532A"/>
    <w:rsid w:val="008E5661"/>
    <w:rsid w:val="008E62A7"/>
    <w:rsid w:val="008E653D"/>
    <w:rsid w:val="008E6F50"/>
    <w:rsid w:val="008E73C2"/>
    <w:rsid w:val="008E73DF"/>
    <w:rsid w:val="008E75B4"/>
    <w:rsid w:val="008E7A7D"/>
    <w:rsid w:val="008E7B3B"/>
    <w:rsid w:val="008F01B1"/>
    <w:rsid w:val="008F025C"/>
    <w:rsid w:val="008F05B1"/>
    <w:rsid w:val="008F0875"/>
    <w:rsid w:val="008F0E64"/>
    <w:rsid w:val="008F0F25"/>
    <w:rsid w:val="008F10F5"/>
    <w:rsid w:val="008F1911"/>
    <w:rsid w:val="008F1CEA"/>
    <w:rsid w:val="008F1E10"/>
    <w:rsid w:val="008F209E"/>
    <w:rsid w:val="008F2360"/>
    <w:rsid w:val="008F36E8"/>
    <w:rsid w:val="008F3CC0"/>
    <w:rsid w:val="008F3FF1"/>
    <w:rsid w:val="008F43FF"/>
    <w:rsid w:val="008F4415"/>
    <w:rsid w:val="008F49B6"/>
    <w:rsid w:val="008F558F"/>
    <w:rsid w:val="008F5D2B"/>
    <w:rsid w:val="008F5D52"/>
    <w:rsid w:val="008F5D9A"/>
    <w:rsid w:val="008F617D"/>
    <w:rsid w:val="008F635A"/>
    <w:rsid w:val="008F645F"/>
    <w:rsid w:val="008F6761"/>
    <w:rsid w:val="008F6835"/>
    <w:rsid w:val="008F6DEE"/>
    <w:rsid w:val="008F7156"/>
    <w:rsid w:val="008F76B5"/>
    <w:rsid w:val="008F7F25"/>
    <w:rsid w:val="0090007A"/>
    <w:rsid w:val="00900765"/>
    <w:rsid w:val="00900C9C"/>
    <w:rsid w:val="00900DCF"/>
    <w:rsid w:val="00900F06"/>
    <w:rsid w:val="009010AF"/>
    <w:rsid w:val="0090176E"/>
    <w:rsid w:val="0090250E"/>
    <w:rsid w:val="00902ED3"/>
    <w:rsid w:val="00902FE3"/>
    <w:rsid w:val="00903285"/>
    <w:rsid w:val="0090364D"/>
    <w:rsid w:val="009038D0"/>
    <w:rsid w:val="00903C4E"/>
    <w:rsid w:val="0090474A"/>
    <w:rsid w:val="00904ADF"/>
    <w:rsid w:val="00904B7D"/>
    <w:rsid w:val="00904D15"/>
    <w:rsid w:val="00905A0F"/>
    <w:rsid w:val="00905AA7"/>
    <w:rsid w:val="00905B9D"/>
    <w:rsid w:val="0090698C"/>
    <w:rsid w:val="009108AD"/>
    <w:rsid w:val="009108ED"/>
    <w:rsid w:val="00910C89"/>
    <w:rsid w:val="00910D78"/>
    <w:rsid w:val="0091118B"/>
    <w:rsid w:val="00911365"/>
    <w:rsid w:val="00911B6F"/>
    <w:rsid w:val="00911D89"/>
    <w:rsid w:val="00912033"/>
    <w:rsid w:val="0091292D"/>
    <w:rsid w:val="00912A12"/>
    <w:rsid w:val="00912DEB"/>
    <w:rsid w:val="00912E23"/>
    <w:rsid w:val="009134EB"/>
    <w:rsid w:val="00913830"/>
    <w:rsid w:val="00914269"/>
    <w:rsid w:val="00914306"/>
    <w:rsid w:val="00914A41"/>
    <w:rsid w:val="00914FD0"/>
    <w:rsid w:val="00915312"/>
    <w:rsid w:val="00915338"/>
    <w:rsid w:val="00915F83"/>
    <w:rsid w:val="009171D7"/>
    <w:rsid w:val="0091726A"/>
    <w:rsid w:val="00917409"/>
    <w:rsid w:val="009174D4"/>
    <w:rsid w:val="00917A7C"/>
    <w:rsid w:val="009200B0"/>
    <w:rsid w:val="00920424"/>
    <w:rsid w:val="009206CD"/>
    <w:rsid w:val="009207C9"/>
    <w:rsid w:val="00920A3B"/>
    <w:rsid w:val="00920D34"/>
    <w:rsid w:val="00920F06"/>
    <w:rsid w:val="0092126F"/>
    <w:rsid w:val="0092267F"/>
    <w:rsid w:val="009228EB"/>
    <w:rsid w:val="00922D3B"/>
    <w:rsid w:val="009231B7"/>
    <w:rsid w:val="00923420"/>
    <w:rsid w:val="00923658"/>
    <w:rsid w:val="009241D8"/>
    <w:rsid w:val="009244D6"/>
    <w:rsid w:val="009247E2"/>
    <w:rsid w:val="00924EFD"/>
    <w:rsid w:val="009252DB"/>
    <w:rsid w:val="00925524"/>
    <w:rsid w:val="00925A15"/>
    <w:rsid w:val="009266C7"/>
    <w:rsid w:val="00926822"/>
    <w:rsid w:val="009268EF"/>
    <w:rsid w:val="00926AD4"/>
    <w:rsid w:val="00927012"/>
    <w:rsid w:val="00927503"/>
    <w:rsid w:val="00927AE2"/>
    <w:rsid w:val="00927C33"/>
    <w:rsid w:val="00927DA7"/>
    <w:rsid w:val="00927E4A"/>
    <w:rsid w:val="00930390"/>
    <w:rsid w:val="00930453"/>
    <w:rsid w:val="009315C4"/>
    <w:rsid w:val="00932033"/>
    <w:rsid w:val="00932396"/>
    <w:rsid w:val="00932688"/>
    <w:rsid w:val="00932C88"/>
    <w:rsid w:val="009331F2"/>
    <w:rsid w:val="0093395B"/>
    <w:rsid w:val="00934311"/>
    <w:rsid w:val="00934438"/>
    <w:rsid w:val="009348C2"/>
    <w:rsid w:val="00934AAE"/>
    <w:rsid w:val="00934D23"/>
    <w:rsid w:val="00935C51"/>
    <w:rsid w:val="00936035"/>
    <w:rsid w:val="00936688"/>
    <w:rsid w:val="00937A61"/>
    <w:rsid w:val="00937B90"/>
    <w:rsid w:val="009405EC"/>
    <w:rsid w:val="009416E7"/>
    <w:rsid w:val="009431A3"/>
    <w:rsid w:val="00943433"/>
    <w:rsid w:val="009439DB"/>
    <w:rsid w:val="00943AA3"/>
    <w:rsid w:val="00943D63"/>
    <w:rsid w:val="00943EB1"/>
    <w:rsid w:val="00944018"/>
    <w:rsid w:val="00944AD0"/>
    <w:rsid w:val="00945983"/>
    <w:rsid w:val="00945B48"/>
    <w:rsid w:val="00946467"/>
    <w:rsid w:val="0094752A"/>
    <w:rsid w:val="009479D6"/>
    <w:rsid w:val="00947AEA"/>
    <w:rsid w:val="00947AFF"/>
    <w:rsid w:val="00950138"/>
    <w:rsid w:val="009507CC"/>
    <w:rsid w:val="00950ABD"/>
    <w:rsid w:val="00950CDE"/>
    <w:rsid w:val="00950EBE"/>
    <w:rsid w:val="0095136A"/>
    <w:rsid w:val="0095166F"/>
    <w:rsid w:val="0095183B"/>
    <w:rsid w:val="00951C49"/>
    <w:rsid w:val="00951D45"/>
    <w:rsid w:val="00951FCA"/>
    <w:rsid w:val="009527FE"/>
    <w:rsid w:val="00952953"/>
    <w:rsid w:val="009529D0"/>
    <w:rsid w:val="00953849"/>
    <w:rsid w:val="0095412B"/>
    <w:rsid w:val="00955C40"/>
    <w:rsid w:val="00955EEF"/>
    <w:rsid w:val="0095629B"/>
    <w:rsid w:val="009562A2"/>
    <w:rsid w:val="00957467"/>
    <w:rsid w:val="00957856"/>
    <w:rsid w:val="00957FC7"/>
    <w:rsid w:val="00960403"/>
    <w:rsid w:val="009604ED"/>
    <w:rsid w:val="00960992"/>
    <w:rsid w:val="00961216"/>
    <w:rsid w:val="009612EB"/>
    <w:rsid w:val="00961BE5"/>
    <w:rsid w:val="00961C6C"/>
    <w:rsid w:val="00961EB8"/>
    <w:rsid w:val="009622BD"/>
    <w:rsid w:val="009624C7"/>
    <w:rsid w:val="009628DF"/>
    <w:rsid w:val="009632D3"/>
    <w:rsid w:val="00963846"/>
    <w:rsid w:val="00963ABC"/>
    <w:rsid w:val="00964233"/>
    <w:rsid w:val="0096430F"/>
    <w:rsid w:val="009647DB"/>
    <w:rsid w:val="00964E17"/>
    <w:rsid w:val="0096525D"/>
    <w:rsid w:val="0096558B"/>
    <w:rsid w:val="00965E03"/>
    <w:rsid w:val="009668F0"/>
    <w:rsid w:val="0096694C"/>
    <w:rsid w:val="009669B2"/>
    <w:rsid w:val="00966A14"/>
    <w:rsid w:val="00966EB5"/>
    <w:rsid w:val="0096752A"/>
    <w:rsid w:val="009676BA"/>
    <w:rsid w:val="0096792F"/>
    <w:rsid w:val="00967B70"/>
    <w:rsid w:val="00970E2A"/>
    <w:rsid w:val="00971762"/>
    <w:rsid w:val="00971850"/>
    <w:rsid w:val="00971D22"/>
    <w:rsid w:val="00972305"/>
    <w:rsid w:val="00972A0F"/>
    <w:rsid w:val="00973191"/>
    <w:rsid w:val="00973356"/>
    <w:rsid w:val="009734D9"/>
    <w:rsid w:val="00973C9C"/>
    <w:rsid w:val="00973EE1"/>
    <w:rsid w:val="0097402D"/>
    <w:rsid w:val="0097470D"/>
    <w:rsid w:val="00975817"/>
    <w:rsid w:val="0097590D"/>
    <w:rsid w:val="00975959"/>
    <w:rsid w:val="00975C3D"/>
    <w:rsid w:val="00976ACE"/>
    <w:rsid w:val="00976C81"/>
    <w:rsid w:val="00976D49"/>
    <w:rsid w:val="00977BD5"/>
    <w:rsid w:val="009807D4"/>
    <w:rsid w:val="009819D7"/>
    <w:rsid w:val="00981EBC"/>
    <w:rsid w:val="00982CDD"/>
    <w:rsid w:val="00982CED"/>
    <w:rsid w:val="00983448"/>
    <w:rsid w:val="009834EF"/>
    <w:rsid w:val="0098369E"/>
    <w:rsid w:val="009836D9"/>
    <w:rsid w:val="00983BE6"/>
    <w:rsid w:val="00983CF4"/>
    <w:rsid w:val="0098433D"/>
    <w:rsid w:val="0098507A"/>
    <w:rsid w:val="009850BB"/>
    <w:rsid w:val="009856C3"/>
    <w:rsid w:val="00985F2A"/>
    <w:rsid w:val="00986255"/>
    <w:rsid w:val="0098643B"/>
    <w:rsid w:val="009865F8"/>
    <w:rsid w:val="00986A3A"/>
    <w:rsid w:val="00986B2D"/>
    <w:rsid w:val="00986E9A"/>
    <w:rsid w:val="00986F06"/>
    <w:rsid w:val="0098703D"/>
    <w:rsid w:val="00987159"/>
    <w:rsid w:val="00987324"/>
    <w:rsid w:val="009873A8"/>
    <w:rsid w:val="009873B8"/>
    <w:rsid w:val="009878D2"/>
    <w:rsid w:val="00987916"/>
    <w:rsid w:val="00987C0D"/>
    <w:rsid w:val="00987CE5"/>
    <w:rsid w:val="00987D52"/>
    <w:rsid w:val="009902C8"/>
    <w:rsid w:val="00990695"/>
    <w:rsid w:val="00990846"/>
    <w:rsid w:val="00990879"/>
    <w:rsid w:val="009909AF"/>
    <w:rsid w:val="00990EA8"/>
    <w:rsid w:val="009913A0"/>
    <w:rsid w:val="00991564"/>
    <w:rsid w:val="009924BC"/>
    <w:rsid w:val="009925AC"/>
    <w:rsid w:val="00992F00"/>
    <w:rsid w:val="00992F2F"/>
    <w:rsid w:val="0099360F"/>
    <w:rsid w:val="009939D0"/>
    <w:rsid w:val="009942E3"/>
    <w:rsid w:val="0099437F"/>
    <w:rsid w:val="00994458"/>
    <w:rsid w:val="00994764"/>
    <w:rsid w:val="00994C1B"/>
    <w:rsid w:val="0099518E"/>
    <w:rsid w:val="00995727"/>
    <w:rsid w:val="00995A0B"/>
    <w:rsid w:val="00995B83"/>
    <w:rsid w:val="00996820"/>
    <w:rsid w:val="00997551"/>
    <w:rsid w:val="009A09EC"/>
    <w:rsid w:val="009A0BC9"/>
    <w:rsid w:val="009A160C"/>
    <w:rsid w:val="009A1B1F"/>
    <w:rsid w:val="009A1BA1"/>
    <w:rsid w:val="009A1EC7"/>
    <w:rsid w:val="009A229C"/>
    <w:rsid w:val="009A26E8"/>
    <w:rsid w:val="009A311B"/>
    <w:rsid w:val="009A3207"/>
    <w:rsid w:val="009A3625"/>
    <w:rsid w:val="009A4150"/>
    <w:rsid w:val="009A434A"/>
    <w:rsid w:val="009A5D28"/>
    <w:rsid w:val="009A5EB3"/>
    <w:rsid w:val="009A5FC8"/>
    <w:rsid w:val="009A60FA"/>
    <w:rsid w:val="009A61A0"/>
    <w:rsid w:val="009A670A"/>
    <w:rsid w:val="009A6A46"/>
    <w:rsid w:val="009A6C27"/>
    <w:rsid w:val="009A6CD1"/>
    <w:rsid w:val="009A6E4E"/>
    <w:rsid w:val="009A6EF3"/>
    <w:rsid w:val="009A7033"/>
    <w:rsid w:val="009A759A"/>
    <w:rsid w:val="009A79EA"/>
    <w:rsid w:val="009A7D20"/>
    <w:rsid w:val="009B074E"/>
    <w:rsid w:val="009B176B"/>
    <w:rsid w:val="009B1789"/>
    <w:rsid w:val="009B1A46"/>
    <w:rsid w:val="009B254D"/>
    <w:rsid w:val="009B2754"/>
    <w:rsid w:val="009B2F4D"/>
    <w:rsid w:val="009B3075"/>
    <w:rsid w:val="009B3550"/>
    <w:rsid w:val="009B364F"/>
    <w:rsid w:val="009B3DB0"/>
    <w:rsid w:val="009B43D8"/>
    <w:rsid w:val="009B4BDF"/>
    <w:rsid w:val="009B5560"/>
    <w:rsid w:val="009B5645"/>
    <w:rsid w:val="009B5691"/>
    <w:rsid w:val="009B58D9"/>
    <w:rsid w:val="009B5966"/>
    <w:rsid w:val="009B5988"/>
    <w:rsid w:val="009B5CFD"/>
    <w:rsid w:val="009B615E"/>
    <w:rsid w:val="009B73B9"/>
    <w:rsid w:val="009B77F8"/>
    <w:rsid w:val="009B7AB4"/>
    <w:rsid w:val="009B7B8B"/>
    <w:rsid w:val="009B7E43"/>
    <w:rsid w:val="009C0839"/>
    <w:rsid w:val="009C0DD9"/>
    <w:rsid w:val="009C1239"/>
    <w:rsid w:val="009C17E2"/>
    <w:rsid w:val="009C2251"/>
    <w:rsid w:val="009C248C"/>
    <w:rsid w:val="009C24D2"/>
    <w:rsid w:val="009C26B0"/>
    <w:rsid w:val="009C2AC4"/>
    <w:rsid w:val="009C31B4"/>
    <w:rsid w:val="009C3FC1"/>
    <w:rsid w:val="009C4317"/>
    <w:rsid w:val="009C43E6"/>
    <w:rsid w:val="009C4671"/>
    <w:rsid w:val="009C4EA5"/>
    <w:rsid w:val="009C5388"/>
    <w:rsid w:val="009C5C0F"/>
    <w:rsid w:val="009C5CBC"/>
    <w:rsid w:val="009C5FF6"/>
    <w:rsid w:val="009C60B2"/>
    <w:rsid w:val="009C658D"/>
    <w:rsid w:val="009C66CE"/>
    <w:rsid w:val="009C793F"/>
    <w:rsid w:val="009C7DA5"/>
    <w:rsid w:val="009D0451"/>
    <w:rsid w:val="009D05AA"/>
    <w:rsid w:val="009D084A"/>
    <w:rsid w:val="009D157B"/>
    <w:rsid w:val="009D18AE"/>
    <w:rsid w:val="009D1CC2"/>
    <w:rsid w:val="009D1F7C"/>
    <w:rsid w:val="009D34DD"/>
    <w:rsid w:val="009D38B7"/>
    <w:rsid w:val="009D393B"/>
    <w:rsid w:val="009D39E7"/>
    <w:rsid w:val="009D3AEF"/>
    <w:rsid w:val="009D4F07"/>
    <w:rsid w:val="009D5378"/>
    <w:rsid w:val="009D53EC"/>
    <w:rsid w:val="009D56A2"/>
    <w:rsid w:val="009D5771"/>
    <w:rsid w:val="009D5A60"/>
    <w:rsid w:val="009D6088"/>
    <w:rsid w:val="009D64F4"/>
    <w:rsid w:val="009D65B6"/>
    <w:rsid w:val="009D6D2E"/>
    <w:rsid w:val="009D6D70"/>
    <w:rsid w:val="009D759F"/>
    <w:rsid w:val="009E1245"/>
    <w:rsid w:val="009E1FFB"/>
    <w:rsid w:val="009E234C"/>
    <w:rsid w:val="009E2B5A"/>
    <w:rsid w:val="009E2E10"/>
    <w:rsid w:val="009E3161"/>
    <w:rsid w:val="009E38EF"/>
    <w:rsid w:val="009E3B60"/>
    <w:rsid w:val="009E3D89"/>
    <w:rsid w:val="009E3EAB"/>
    <w:rsid w:val="009E4357"/>
    <w:rsid w:val="009E48EC"/>
    <w:rsid w:val="009E4B79"/>
    <w:rsid w:val="009E607F"/>
    <w:rsid w:val="009E6ECC"/>
    <w:rsid w:val="009E7814"/>
    <w:rsid w:val="009E7EC2"/>
    <w:rsid w:val="009F0081"/>
    <w:rsid w:val="009F0850"/>
    <w:rsid w:val="009F1622"/>
    <w:rsid w:val="009F18B4"/>
    <w:rsid w:val="009F1900"/>
    <w:rsid w:val="009F1CD0"/>
    <w:rsid w:val="009F2193"/>
    <w:rsid w:val="009F27C2"/>
    <w:rsid w:val="009F28FF"/>
    <w:rsid w:val="009F29BD"/>
    <w:rsid w:val="009F2A2A"/>
    <w:rsid w:val="009F2DDB"/>
    <w:rsid w:val="009F3243"/>
    <w:rsid w:val="009F35D9"/>
    <w:rsid w:val="009F3D22"/>
    <w:rsid w:val="009F3D6D"/>
    <w:rsid w:val="009F4054"/>
    <w:rsid w:val="009F4280"/>
    <w:rsid w:val="009F42C3"/>
    <w:rsid w:val="009F4572"/>
    <w:rsid w:val="009F486B"/>
    <w:rsid w:val="009F498A"/>
    <w:rsid w:val="009F4A73"/>
    <w:rsid w:val="009F4C96"/>
    <w:rsid w:val="009F4DE1"/>
    <w:rsid w:val="009F5F4D"/>
    <w:rsid w:val="009F6094"/>
    <w:rsid w:val="009F6276"/>
    <w:rsid w:val="009F6706"/>
    <w:rsid w:val="009F694D"/>
    <w:rsid w:val="009F75AC"/>
    <w:rsid w:val="009F7FEA"/>
    <w:rsid w:val="00A004C8"/>
    <w:rsid w:val="00A0071F"/>
    <w:rsid w:val="00A011CF"/>
    <w:rsid w:val="00A012BA"/>
    <w:rsid w:val="00A0136D"/>
    <w:rsid w:val="00A014BB"/>
    <w:rsid w:val="00A01651"/>
    <w:rsid w:val="00A01664"/>
    <w:rsid w:val="00A019DD"/>
    <w:rsid w:val="00A02376"/>
    <w:rsid w:val="00A024EF"/>
    <w:rsid w:val="00A0305E"/>
    <w:rsid w:val="00A031D3"/>
    <w:rsid w:val="00A03503"/>
    <w:rsid w:val="00A03AAB"/>
    <w:rsid w:val="00A0426B"/>
    <w:rsid w:val="00A04CBA"/>
    <w:rsid w:val="00A04E19"/>
    <w:rsid w:val="00A0529B"/>
    <w:rsid w:val="00A055F5"/>
    <w:rsid w:val="00A05D72"/>
    <w:rsid w:val="00A05EFE"/>
    <w:rsid w:val="00A05F8D"/>
    <w:rsid w:val="00A0631C"/>
    <w:rsid w:val="00A069E4"/>
    <w:rsid w:val="00A06AB5"/>
    <w:rsid w:val="00A06DAF"/>
    <w:rsid w:val="00A07199"/>
    <w:rsid w:val="00A07516"/>
    <w:rsid w:val="00A07D73"/>
    <w:rsid w:val="00A07F91"/>
    <w:rsid w:val="00A10573"/>
    <w:rsid w:val="00A10820"/>
    <w:rsid w:val="00A10992"/>
    <w:rsid w:val="00A11D4A"/>
    <w:rsid w:val="00A12962"/>
    <w:rsid w:val="00A131B8"/>
    <w:rsid w:val="00A13215"/>
    <w:rsid w:val="00A14314"/>
    <w:rsid w:val="00A14425"/>
    <w:rsid w:val="00A14DCE"/>
    <w:rsid w:val="00A1532D"/>
    <w:rsid w:val="00A153A9"/>
    <w:rsid w:val="00A154B7"/>
    <w:rsid w:val="00A15B9F"/>
    <w:rsid w:val="00A162CD"/>
    <w:rsid w:val="00A16397"/>
    <w:rsid w:val="00A1754D"/>
    <w:rsid w:val="00A175E6"/>
    <w:rsid w:val="00A178CC"/>
    <w:rsid w:val="00A206EC"/>
    <w:rsid w:val="00A2074F"/>
    <w:rsid w:val="00A20D33"/>
    <w:rsid w:val="00A2128C"/>
    <w:rsid w:val="00A212B4"/>
    <w:rsid w:val="00A21399"/>
    <w:rsid w:val="00A21451"/>
    <w:rsid w:val="00A21CE0"/>
    <w:rsid w:val="00A21EF7"/>
    <w:rsid w:val="00A228E1"/>
    <w:rsid w:val="00A22B74"/>
    <w:rsid w:val="00A2415D"/>
    <w:rsid w:val="00A25011"/>
    <w:rsid w:val="00A25E58"/>
    <w:rsid w:val="00A26041"/>
    <w:rsid w:val="00A2665F"/>
    <w:rsid w:val="00A271FC"/>
    <w:rsid w:val="00A27F81"/>
    <w:rsid w:val="00A30D76"/>
    <w:rsid w:val="00A30EB4"/>
    <w:rsid w:val="00A3122F"/>
    <w:rsid w:val="00A3183D"/>
    <w:rsid w:val="00A318AC"/>
    <w:rsid w:val="00A318B1"/>
    <w:rsid w:val="00A31940"/>
    <w:rsid w:val="00A31ED6"/>
    <w:rsid w:val="00A323CC"/>
    <w:rsid w:val="00A32820"/>
    <w:rsid w:val="00A328FA"/>
    <w:rsid w:val="00A32A9D"/>
    <w:rsid w:val="00A33146"/>
    <w:rsid w:val="00A3331B"/>
    <w:rsid w:val="00A339FE"/>
    <w:rsid w:val="00A3409C"/>
    <w:rsid w:val="00A34774"/>
    <w:rsid w:val="00A348AD"/>
    <w:rsid w:val="00A348CE"/>
    <w:rsid w:val="00A34B57"/>
    <w:rsid w:val="00A34EAF"/>
    <w:rsid w:val="00A3565A"/>
    <w:rsid w:val="00A3586C"/>
    <w:rsid w:val="00A35CB0"/>
    <w:rsid w:val="00A36087"/>
    <w:rsid w:val="00A360AD"/>
    <w:rsid w:val="00A36101"/>
    <w:rsid w:val="00A36D60"/>
    <w:rsid w:val="00A37AC0"/>
    <w:rsid w:val="00A40AAB"/>
    <w:rsid w:val="00A41499"/>
    <w:rsid w:val="00A42131"/>
    <w:rsid w:val="00A43648"/>
    <w:rsid w:val="00A445C2"/>
    <w:rsid w:val="00A447CE"/>
    <w:rsid w:val="00A44EE4"/>
    <w:rsid w:val="00A455A6"/>
    <w:rsid w:val="00A45704"/>
    <w:rsid w:val="00A45819"/>
    <w:rsid w:val="00A45E18"/>
    <w:rsid w:val="00A45E55"/>
    <w:rsid w:val="00A467F7"/>
    <w:rsid w:val="00A47059"/>
    <w:rsid w:val="00A47347"/>
    <w:rsid w:val="00A47689"/>
    <w:rsid w:val="00A47B22"/>
    <w:rsid w:val="00A508F8"/>
    <w:rsid w:val="00A524A9"/>
    <w:rsid w:val="00A538F2"/>
    <w:rsid w:val="00A5391C"/>
    <w:rsid w:val="00A540B9"/>
    <w:rsid w:val="00A54494"/>
    <w:rsid w:val="00A54946"/>
    <w:rsid w:val="00A55DBD"/>
    <w:rsid w:val="00A5619B"/>
    <w:rsid w:val="00A568C5"/>
    <w:rsid w:val="00A60088"/>
    <w:rsid w:val="00A6078A"/>
    <w:rsid w:val="00A607C5"/>
    <w:rsid w:val="00A60F23"/>
    <w:rsid w:val="00A60FCD"/>
    <w:rsid w:val="00A611AA"/>
    <w:rsid w:val="00A613E4"/>
    <w:rsid w:val="00A61691"/>
    <w:rsid w:val="00A618DC"/>
    <w:rsid w:val="00A61AF8"/>
    <w:rsid w:val="00A61DD3"/>
    <w:rsid w:val="00A621C1"/>
    <w:rsid w:val="00A630C4"/>
    <w:rsid w:val="00A630FF"/>
    <w:rsid w:val="00A64EA8"/>
    <w:rsid w:val="00A64F1D"/>
    <w:rsid w:val="00A65104"/>
    <w:rsid w:val="00A65B38"/>
    <w:rsid w:val="00A65BF8"/>
    <w:rsid w:val="00A66393"/>
    <w:rsid w:val="00A67AE2"/>
    <w:rsid w:val="00A67C6F"/>
    <w:rsid w:val="00A67C88"/>
    <w:rsid w:val="00A700FD"/>
    <w:rsid w:val="00A70905"/>
    <w:rsid w:val="00A70B23"/>
    <w:rsid w:val="00A70C67"/>
    <w:rsid w:val="00A70FBC"/>
    <w:rsid w:val="00A7114E"/>
    <w:rsid w:val="00A7196C"/>
    <w:rsid w:val="00A72DC1"/>
    <w:rsid w:val="00A731A8"/>
    <w:rsid w:val="00A73562"/>
    <w:rsid w:val="00A7488E"/>
    <w:rsid w:val="00A74925"/>
    <w:rsid w:val="00A75A82"/>
    <w:rsid w:val="00A75C27"/>
    <w:rsid w:val="00A75DEF"/>
    <w:rsid w:val="00A76703"/>
    <w:rsid w:val="00A7716C"/>
    <w:rsid w:val="00A77252"/>
    <w:rsid w:val="00A77894"/>
    <w:rsid w:val="00A77BFF"/>
    <w:rsid w:val="00A80D33"/>
    <w:rsid w:val="00A80DBE"/>
    <w:rsid w:val="00A80FD5"/>
    <w:rsid w:val="00A81E69"/>
    <w:rsid w:val="00A82C1F"/>
    <w:rsid w:val="00A830AD"/>
    <w:rsid w:val="00A83193"/>
    <w:rsid w:val="00A836C8"/>
    <w:rsid w:val="00A83B8E"/>
    <w:rsid w:val="00A83B9C"/>
    <w:rsid w:val="00A83C5D"/>
    <w:rsid w:val="00A83C76"/>
    <w:rsid w:val="00A83EF5"/>
    <w:rsid w:val="00A8403C"/>
    <w:rsid w:val="00A84303"/>
    <w:rsid w:val="00A848AE"/>
    <w:rsid w:val="00A84CF8"/>
    <w:rsid w:val="00A84E1F"/>
    <w:rsid w:val="00A85419"/>
    <w:rsid w:val="00A86106"/>
    <w:rsid w:val="00A861C6"/>
    <w:rsid w:val="00A86692"/>
    <w:rsid w:val="00A867A4"/>
    <w:rsid w:val="00A86B5A"/>
    <w:rsid w:val="00A86CAA"/>
    <w:rsid w:val="00A87095"/>
    <w:rsid w:val="00A8722B"/>
    <w:rsid w:val="00A873C2"/>
    <w:rsid w:val="00A875E2"/>
    <w:rsid w:val="00A87637"/>
    <w:rsid w:val="00A87E51"/>
    <w:rsid w:val="00A90109"/>
    <w:rsid w:val="00A902C1"/>
    <w:rsid w:val="00A90463"/>
    <w:rsid w:val="00A9061A"/>
    <w:rsid w:val="00A90E83"/>
    <w:rsid w:val="00A90ECB"/>
    <w:rsid w:val="00A9100D"/>
    <w:rsid w:val="00A91498"/>
    <w:rsid w:val="00A916C6"/>
    <w:rsid w:val="00A91C2D"/>
    <w:rsid w:val="00A92ECB"/>
    <w:rsid w:val="00A933CB"/>
    <w:rsid w:val="00A93737"/>
    <w:rsid w:val="00A93F86"/>
    <w:rsid w:val="00A93F9E"/>
    <w:rsid w:val="00A942B0"/>
    <w:rsid w:val="00A94687"/>
    <w:rsid w:val="00A9469A"/>
    <w:rsid w:val="00A946BA"/>
    <w:rsid w:val="00A94E29"/>
    <w:rsid w:val="00A95090"/>
    <w:rsid w:val="00A96C77"/>
    <w:rsid w:val="00A96F4E"/>
    <w:rsid w:val="00A978B8"/>
    <w:rsid w:val="00AA0562"/>
    <w:rsid w:val="00AA06F2"/>
    <w:rsid w:val="00AA08AF"/>
    <w:rsid w:val="00AA0ABF"/>
    <w:rsid w:val="00AA0FB9"/>
    <w:rsid w:val="00AA12C7"/>
    <w:rsid w:val="00AA3AE4"/>
    <w:rsid w:val="00AA3C00"/>
    <w:rsid w:val="00AA43C4"/>
    <w:rsid w:val="00AA43FF"/>
    <w:rsid w:val="00AA4C3B"/>
    <w:rsid w:val="00AA4FD4"/>
    <w:rsid w:val="00AA5FC7"/>
    <w:rsid w:val="00AA635E"/>
    <w:rsid w:val="00AA6B10"/>
    <w:rsid w:val="00AA6F43"/>
    <w:rsid w:val="00AA7147"/>
    <w:rsid w:val="00AB0F02"/>
    <w:rsid w:val="00AB126C"/>
    <w:rsid w:val="00AB14AA"/>
    <w:rsid w:val="00AB1E58"/>
    <w:rsid w:val="00AB2263"/>
    <w:rsid w:val="00AB2320"/>
    <w:rsid w:val="00AB23C3"/>
    <w:rsid w:val="00AB2501"/>
    <w:rsid w:val="00AB3195"/>
    <w:rsid w:val="00AB34A8"/>
    <w:rsid w:val="00AB354F"/>
    <w:rsid w:val="00AB3A87"/>
    <w:rsid w:val="00AB3CFE"/>
    <w:rsid w:val="00AB3E0A"/>
    <w:rsid w:val="00AB469C"/>
    <w:rsid w:val="00AB46B2"/>
    <w:rsid w:val="00AB4C5F"/>
    <w:rsid w:val="00AB52E1"/>
    <w:rsid w:val="00AB5687"/>
    <w:rsid w:val="00AB5AD2"/>
    <w:rsid w:val="00AB62BC"/>
    <w:rsid w:val="00AB679F"/>
    <w:rsid w:val="00AB680F"/>
    <w:rsid w:val="00AB6BF6"/>
    <w:rsid w:val="00AB7CE6"/>
    <w:rsid w:val="00AB7D3A"/>
    <w:rsid w:val="00AB7E72"/>
    <w:rsid w:val="00AB7FDA"/>
    <w:rsid w:val="00AC06EA"/>
    <w:rsid w:val="00AC08D8"/>
    <w:rsid w:val="00AC095B"/>
    <w:rsid w:val="00AC0C0C"/>
    <w:rsid w:val="00AC0E88"/>
    <w:rsid w:val="00AC111A"/>
    <w:rsid w:val="00AC1755"/>
    <w:rsid w:val="00AC198F"/>
    <w:rsid w:val="00AC2619"/>
    <w:rsid w:val="00AC27B2"/>
    <w:rsid w:val="00AC2D12"/>
    <w:rsid w:val="00AC3412"/>
    <w:rsid w:val="00AC3613"/>
    <w:rsid w:val="00AC3BD6"/>
    <w:rsid w:val="00AC42F5"/>
    <w:rsid w:val="00AC544D"/>
    <w:rsid w:val="00AC588E"/>
    <w:rsid w:val="00AC59A9"/>
    <w:rsid w:val="00AC6C3C"/>
    <w:rsid w:val="00AC6F8A"/>
    <w:rsid w:val="00AC727D"/>
    <w:rsid w:val="00AC74E7"/>
    <w:rsid w:val="00AC7B61"/>
    <w:rsid w:val="00AC7D92"/>
    <w:rsid w:val="00AC7E7F"/>
    <w:rsid w:val="00AC7F4D"/>
    <w:rsid w:val="00AD06DF"/>
    <w:rsid w:val="00AD0B5C"/>
    <w:rsid w:val="00AD0C93"/>
    <w:rsid w:val="00AD0D86"/>
    <w:rsid w:val="00AD10DE"/>
    <w:rsid w:val="00AD1147"/>
    <w:rsid w:val="00AD140B"/>
    <w:rsid w:val="00AD1C83"/>
    <w:rsid w:val="00AD2510"/>
    <w:rsid w:val="00AD256E"/>
    <w:rsid w:val="00AD2C81"/>
    <w:rsid w:val="00AD337A"/>
    <w:rsid w:val="00AD443D"/>
    <w:rsid w:val="00AD50F0"/>
    <w:rsid w:val="00AD52A9"/>
    <w:rsid w:val="00AD5C3B"/>
    <w:rsid w:val="00AD6687"/>
    <w:rsid w:val="00AD68DB"/>
    <w:rsid w:val="00AD6FC1"/>
    <w:rsid w:val="00AD71DE"/>
    <w:rsid w:val="00AD797C"/>
    <w:rsid w:val="00AD7C97"/>
    <w:rsid w:val="00AE0095"/>
    <w:rsid w:val="00AE08EF"/>
    <w:rsid w:val="00AE0CF2"/>
    <w:rsid w:val="00AE0D29"/>
    <w:rsid w:val="00AE0DA0"/>
    <w:rsid w:val="00AE0FD7"/>
    <w:rsid w:val="00AE2286"/>
    <w:rsid w:val="00AE2663"/>
    <w:rsid w:val="00AE2E09"/>
    <w:rsid w:val="00AE306F"/>
    <w:rsid w:val="00AE3193"/>
    <w:rsid w:val="00AE3BEC"/>
    <w:rsid w:val="00AE3D27"/>
    <w:rsid w:val="00AE44C5"/>
    <w:rsid w:val="00AE47BB"/>
    <w:rsid w:val="00AE4908"/>
    <w:rsid w:val="00AE577E"/>
    <w:rsid w:val="00AE5CA1"/>
    <w:rsid w:val="00AE62EC"/>
    <w:rsid w:val="00AE6C53"/>
    <w:rsid w:val="00AE7073"/>
    <w:rsid w:val="00AE727C"/>
    <w:rsid w:val="00AE783B"/>
    <w:rsid w:val="00AE7AA4"/>
    <w:rsid w:val="00AE7B65"/>
    <w:rsid w:val="00AF0F04"/>
    <w:rsid w:val="00AF1155"/>
    <w:rsid w:val="00AF1923"/>
    <w:rsid w:val="00AF1D52"/>
    <w:rsid w:val="00AF206F"/>
    <w:rsid w:val="00AF246D"/>
    <w:rsid w:val="00AF2AB4"/>
    <w:rsid w:val="00AF2ABC"/>
    <w:rsid w:val="00AF2FF1"/>
    <w:rsid w:val="00AF35E6"/>
    <w:rsid w:val="00AF36F7"/>
    <w:rsid w:val="00AF401E"/>
    <w:rsid w:val="00AF422E"/>
    <w:rsid w:val="00AF4381"/>
    <w:rsid w:val="00AF4D52"/>
    <w:rsid w:val="00AF4D69"/>
    <w:rsid w:val="00AF4DA1"/>
    <w:rsid w:val="00AF4E90"/>
    <w:rsid w:val="00AF5041"/>
    <w:rsid w:val="00AF6521"/>
    <w:rsid w:val="00AF6957"/>
    <w:rsid w:val="00AF6A23"/>
    <w:rsid w:val="00AF6D36"/>
    <w:rsid w:val="00AF705E"/>
    <w:rsid w:val="00AF7467"/>
    <w:rsid w:val="00B00AD8"/>
    <w:rsid w:val="00B0238B"/>
    <w:rsid w:val="00B02DEE"/>
    <w:rsid w:val="00B02DFB"/>
    <w:rsid w:val="00B033B8"/>
    <w:rsid w:val="00B03B04"/>
    <w:rsid w:val="00B03E36"/>
    <w:rsid w:val="00B042FE"/>
    <w:rsid w:val="00B0432F"/>
    <w:rsid w:val="00B049BC"/>
    <w:rsid w:val="00B05419"/>
    <w:rsid w:val="00B05444"/>
    <w:rsid w:val="00B05499"/>
    <w:rsid w:val="00B057FB"/>
    <w:rsid w:val="00B05AD8"/>
    <w:rsid w:val="00B062B7"/>
    <w:rsid w:val="00B0695F"/>
    <w:rsid w:val="00B06EA4"/>
    <w:rsid w:val="00B06EFA"/>
    <w:rsid w:val="00B079B8"/>
    <w:rsid w:val="00B07F6C"/>
    <w:rsid w:val="00B10022"/>
    <w:rsid w:val="00B1026D"/>
    <w:rsid w:val="00B10341"/>
    <w:rsid w:val="00B10E7E"/>
    <w:rsid w:val="00B117AB"/>
    <w:rsid w:val="00B12DE8"/>
    <w:rsid w:val="00B12F02"/>
    <w:rsid w:val="00B13626"/>
    <w:rsid w:val="00B145BA"/>
    <w:rsid w:val="00B14D12"/>
    <w:rsid w:val="00B1575C"/>
    <w:rsid w:val="00B159D4"/>
    <w:rsid w:val="00B167A7"/>
    <w:rsid w:val="00B16917"/>
    <w:rsid w:val="00B16BA7"/>
    <w:rsid w:val="00B17259"/>
    <w:rsid w:val="00B17295"/>
    <w:rsid w:val="00B17C91"/>
    <w:rsid w:val="00B17D88"/>
    <w:rsid w:val="00B200A3"/>
    <w:rsid w:val="00B204B4"/>
    <w:rsid w:val="00B20686"/>
    <w:rsid w:val="00B20981"/>
    <w:rsid w:val="00B20D78"/>
    <w:rsid w:val="00B21116"/>
    <w:rsid w:val="00B21185"/>
    <w:rsid w:val="00B21963"/>
    <w:rsid w:val="00B220FB"/>
    <w:rsid w:val="00B221DD"/>
    <w:rsid w:val="00B22635"/>
    <w:rsid w:val="00B2404B"/>
    <w:rsid w:val="00B24202"/>
    <w:rsid w:val="00B242DE"/>
    <w:rsid w:val="00B24A93"/>
    <w:rsid w:val="00B24B64"/>
    <w:rsid w:val="00B24CE5"/>
    <w:rsid w:val="00B24DD3"/>
    <w:rsid w:val="00B25F39"/>
    <w:rsid w:val="00B2674B"/>
    <w:rsid w:val="00B269EF"/>
    <w:rsid w:val="00B26B76"/>
    <w:rsid w:val="00B26C84"/>
    <w:rsid w:val="00B26E9C"/>
    <w:rsid w:val="00B26F36"/>
    <w:rsid w:val="00B275DE"/>
    <w:rsid w:val="00B2765E"/>
    <w:rsid w:val="00B2768A"/>
    <w:rsid w:val="00B27E2C"/>
    <w:rsid w:val="00B303FC"/>
    <w:rsid w:val="00B306BF"/>
    <w:rsid w:val="00B30870"/>
    <w:rsid w:val="00B30DD2"/>
    <w:rsid w:val="00B30FB6"/>
    <w:rsid w:val="00B30FEB"/>
    <w:rsid w:val="00B31596"/>
    <w:rsid w:val="00B317DE"/>
    <w:rsid w:val="00B31975"/>
    <w:rsid w:val="00B31BAD"/>
    <w:rsid w:val="00B32302"/>
    <w:rsid w:val="00B32361"/>
    <w:rsid w:val="00B3285F"/>
    <w:rsid w:val="00B328F3"/>
    <w:rsid w:val="00B32F98"/>
    <w:rsid w:val="00B331A7"/>
    <w:rsid w:val="00B331AE"/>
    <w:rsid w:val="00B33373"/>
    <w:rsid w:val="00B337CF"/>
    <w:rsid w:val="00B33A60"/>
    <w:rsid w:val="00B33E9F"/>
    <w:rsid w:val="00B343D1"/>
    <w:rsid w:val="00B34D1F"/>
    <w:rsid w:val="00B35687"/>
    <w:rsid w:val="00B35901"/>
    <w:rsid w:val="00B35EC3"/>
    <w:rsid w:val="00B35F99"/>
    <w:rsid w:val="00B36162"/>
    <w:rsid w:val="00B363A6"/>
    <w:rsid w:val="00B369C8"/>
    <w:rsid w:val="00B36D2C"/>
    <w:rsid w:val="00B36DF3"/>
    <w:rsid w:val="00B37133"/>
    <w:rsid w:val="00B3780A"/>
    <w:rsid w:val="00B37A41"/>
    <w:rsid w:val="00B37DF6"/>
    <w:rsid w:val="00B37E59"/>
    <w:rsid w:val="00B37E7F"/>
    <w:rsid w:val="00B402FD"/>
    <w:rsid w:val="00B403A9"/>
    <w:rsid w:val="00B40BCF"/>
    <w:rsid w:val="00B42A09"/>
    <w:rsid w:val="00B43060"/>
    <w:rsid w:val="00B43255"/>
    <w:rsid w:val="00B43F05"/>
    <w:rsid w:val="00B4410D"/>
    <w:rsid w:val="00B442E8"/>
    <w:rsid w:val="00B44596"/>
    <w:rsid w:val="00B447AF"/>
    <w:rsid w:val="00B4481C"/>
    <w:rsid w:val="00B4492D"/>
    <w:rsid w:val="00B44BA0"/>
    <w:rsid w:val="00B4506F"/>
    <w:rsid w:val="00B45A3B"/>
    <w:rsid w:val="00B46AC4"/>
    <w:rsid w:val="00B46DFE"/>
    <w:rsid w:val="00B47406"/>
    <w:rsid w:val="00B4744C"/>
    <w:rsid w:val="00B47535"/>
    <w:rsid w:val="00B50476"/>
    <w:rsid w:val="00B50782"/>
    <w:rsid w:val="00B507FD"/>
    <w:rsid w:val="00B51928"/>
    <w:rsid w:val="00B51B44"/>
    <w:rsid w:val="00B51C93"/>
    <w:rsid w:val="00B5224D"/>
    <w:rsid w:val="00B52DC7"/>
    <w:rsid w:val="00B5324C"/>
    <w:rsid w:val="00B53C6D"/>
    <w:rsid w:val="00B54018"/>
    <w:rsid w:val="00B544BA"/>
    <w:rsid w:val="00B54526"/>
    <w:rsid w:val="00B55E3A"/>
    <w:rsid w:val="00B55ED5"/>
    <w:rsid w:val="00B5637B"/>
    <w:rsid w:val="00B56732"/>
    <w:rsid w:val="00B56A90"/>
    <w:rsid w:val="00B57E9D"/>
    <w:rsid w:val="00B601A7"/>
    <w:rsid w:val="00B606E0"/>
    <w:rsid w:val="00B6097E"/>
    <w:rsid w:val="00B60D13"/>
    <w:rsid w:val="00B61999"/>
    <w:rsid w:val="00B62E98"/>
    <w:rsid w:val="00B63929"/>
    <w:rsid w:val="00B643B6"/>
    <w:rsid w:val="00B64A3C"/>
    <w:rsid w:val="00B65843"/>
    <w:rsid w:val="00B65BA7"/>
    <w:rsid w:val="00B6678D"/>
    <w:rsid w:val="00B66DFE"/>
    <w:rsid w:val="00B67110"/>
    <w:rsid w:val="00B6784C"/>
    <w:rsid w:val="00B708EA"/>
    <w:rsid w:val="00B70B53"/>
    <w:rsid w:val="00B710C5"/>
    <w:rsid w:val="00B719E1"/>
    <w:rsid w:val="00B71ACD"/>
    <w:rsid w:val="00B729E4"/>
    <w:rsid w:val="00B72AF2"/>
    <w:rsid w:val="00B72BED"/>
    <w:rsid w:val="00B72C16"/>
    <w:rsid w:val="00B72CCE"/>
    <w:rsid w:val="00B72E61"/>
    <w:rsid w:val="00B73042"/>
    <w:rsid w:val="00B73806"/>
    <w:rsid w:val="00B73D19"/>
    <w:rsid w:val="00B73D78"/>
    <w:rsid w:val="00B73FDF"/>
    <w:rsid w:val="00B745F9"/>
    <w:rsid w:val="00B74C03"/>
    <w:rsid w:val="00B75224"/>
    <w:rsid w:val="00B75967"/>
    <w:rsid w:val="00B76437"/>
    <w:rsid w:val="00B76B56"/>
    <w:rsid w:val="00B778A2"/>
    <w:rsid w:val="00B80641"/>
    <w:rsid w:val="00B8067A"/>
    <w:rsid w:val="00B80BA3"/>
    <w:rsid w:val="00B80D30"/>
    <w:rsid w:val="00B81543"/>
    <w:rsid w:val="00B81B15"/>
    <w:rsid w:val="00B81BF4"/>
    <w:rsid w:val="00B820C3"/>
    <w:rsid w:val="00B820C7"/>
    <w:rsid w:val="00B832B8"/>
    <w:rsid w:val="00B83DE4"/>
    <w:rsid w:val="00B84138"/>
    <w:rsid w:val="00B8426C"/>
    <w:rsid w:val="00B8457C"/>
    <w:rsid w:val="00B84C08"/>
    <w:rsid w:val="00B85424"/>
    <w:rsid w:val="00B859CF"/>
    <w:rsid w:val="00B85E70"/>
    <w:rsid w:val="00B85EEB"/>
    <w:rsid w:val="00B861DE"/>
    <w:rsid w:val="00B86925"/>
    <w:rsid w:val="00B86DF8"/>
    <w:rsid w:val="00B87452"/>
    <w:rsid w:val="00B87B5A"/>
    <w:rsid w:val="00B87BFF"/>
    <w:rsid w:val="00B87EF3"/>
    <w:rsid w:val="00B87F69"/>
    <w:rsid w:val="00B900C2"/>
    <w:rsid w:val="00B9065F"/>
    <w:rsid w:val="00B90681"/>
    <w:rsid w:val="00B90879"/>
    <w:rsid w:val="00B90AD3"/>
    <w:rsid w:val="00B9107C"/>
    <w:rsid w:val="00B91799"/>
    <w:rsid w:val="00B918B2"/>
    <w:rsid w:val="00B91C5A"/>
    <w:rsid w:val="00B9204A"/>
    <w:rsid w:val="00B9256C"/>
    <w:rsid w:val="00B92F5A"/>
    <w:rsid w:val="00B936A8"/>
    <w:rsid w:val="00B937F4"/>
    <w:rsid w:val="00B941C6"/>
    <w:rsid w:val="00B94378"/>
    <w:rsid w:val="00B946F1"/>
    <w:rsid w:val="00B94788"/>
    <w:rsid w:val="00B949AE"/>
    <w:rsid w:val="00B94B59"/>
    <w:rsid w:val="00B94F1D"/>
    <w:rsid w:val="00B95713"/>
    <w:rsid w:val="00B960E6"/>
    <w:rsid w:val="00B96EE7"/>
    <w:rsid w:val="00B97054"/>
    <w:rsid w:val="00B9735A"/>
    <w:rsid w:val="00B977FD"/>
    <w:rsid w:val="00B97C72"/>
    <w:rsid w:val="00B97C7B"/>
    <w:rsid w:val="00BA0B29"/>
    <w:rsid w:val="00BA1606"/>
    <w:rsid w:val="00BA1BF2"/>
    <w:rsid w:val="00BA1C98"/>
    <w:rsid w:val="00BA215C"/>
    <w:rsid w:val="00BA21F3"/>
    <w:rsid w:val="00BA22B6"/>
    <w:rsid w:val="00BA271B"/>
    <w:rsid w:val="00BA2A80"/>
    <w:rsid w:val="00BA2B63"/>
    <w:rsid w:val="00BA30A8"/>
    <w:rsid w:val="00BA354D"/>
    <w:rsid w:val="00BA3DEF"/>
    <w:rsid w:val="00BA40AE"/>
    <w:rsid w:val="00BA456C"/>
    <w:rsid w:val="00BA48A8"/>
    <w:rsid w:val="00BA4B31"/>
    <w:rsid w:val="00BA6373"/>
    <w:rsid w:val="00BA664E"/>
    <w:rsid w:val="00BA75FA"/>
    <w:rsid w:val="00BB00A3"/>
    <w:rsid w:val="00BB04BC"/>
    <w:rsid w:val="00BB0807"/>
    <w:rsid w:val="00BB09E6"/>
    <w:rsid w:val="00BB0B3E"/>
    <w:rsid w:val="00BB0C0C"/>
    <w:rsid w:val="00BB10DD"/>
    <w:rsid w:val="00BB11F5"/>
    <w:rsid w:val="00BB140F"/>
    <w:rsid w:val="00BB1972"/>
    <w:rsid w:val="00BB23AB"/>
    <w:rsid w:val="00BB276B"/>
    <w:rsid w:val="00BB2D94"/>
    <w:rsid w:val="00BB36BA"/>
    <w:rsid w:val="00BB3BE2"/>
    <w:rsid w:val="00BB3FF6"/>
    <w:rsid w:val="00BB49F0"/>
    <w:rsid w:val="00BB51D6"/>
    <w:rsid w:val="00BB5425"/>
    <w:rsid w:val="00BB59AC"/>
    <w:rsid w:val="00BB5A42"/>
    <w:rsid w:val="00BB6623"/>
    <w:rsid w:val="00BB67ED"/>
    <w:rsid w:val="00BB7333"/>
    <w:rsid w:val="00BB7528"/>
    <w:rsid w:val="00BC02E0"/>
    <w:rsid w:val="00BC07C8"/>
    <w:rsid w:val="00BC0FC6"/>
    <w:rsid w:val="00BC1504"/>
    <w:rsid w:val="00BC1575"/>
    <w:rsid w:val="00BC1B66"/>
    <w:rsid w:val="00BC1BB4"/>
    <w:rsid w:val="00BC1CDE"/>
    <w:rsid w:val="00BC2081"/>
    <w:rsid w:val="00BC26A8"/>
    <w:rsid w:val="00BC2967"/>
    <w:rsid w:val="00BC2D1D"/>
    <w:rsid w:val="00BC2E31"/>
    <w:rsid w:val="00BC3262"/>
    <w:rsid w:val="00BC38B7"/>
    <w:rsid w:val="00BC3A2F"/>
    <w:rsid w:val="00BC3A7B"/>
    <w:rsid w:val="00BC3FC2"/>
    <w:rsid w:val="00BC4304"/>
    <w:rsid w:val="00BC4F06"/>
    <w:rsid w:val="00BC50BB"/>
    <w:rsid w:val="00BC5476"/>
    <w:rsid w:val="00BC5E82"/>
    <w:rsid w:val="00BC5F7C"/>
    <w:rsid w:val="00BC6047"/>
    <w:rsid w:val="00BC63EC"/>
    <w:rsid w:val="00BC668C"/>
    <w:rsid w:val="00BD028D"/>
    <w:rsid w:val="00BD097D"/>
    <w:rsid w:val="00BD0997"/>
    <w:rsid w:val="00BD0CA6"/>
    <w:rsid w:val="00BD131B"/>
    <w:rsid w:val="00BD16F9"/>
    <w:rsid w:val="00BD1E4C"/>
    <w:rsid w:val="00BD26E1"/>
    <w:rsid w:val="00BD2C44"/>
    <w:rsid w:val="00BD300E"/>
    <w:rsid w:val="00BD3ACB"/>
    <w:rsid w:val="00BD3EC8"/>
    <w:rsid w:val="00BD443A"/>
    <w:rsid w:val="00BD4C40"/>
    <w:rsid w:val="00BD4CFF"/>
    <w:rsid w:val="00BD5083"/>
    <w:rsid w:val="00BD54E0"/>
    <w:rsid w:val="00BD550E"/>
    <w:rsid w:val="00BD5855"/>
    <w:rsid w:val="00BD5AB7"/>
    <w:rsid w:val="00BD5CCD"/>
    <w:rsid w:val="00BD61D1"/>
    <w:rsid w:val="00BD65DB"/>
    <w:rsid w:val="00BD6D42"/>
    <w:rsid w:val="00BD75A5"/>
    <w:rsid w:val="00BD7AA7"/>
    <w:rsid w:val="00BE0041"/>
    <w:rsid w:val="00BE0576"/>
    <w:rsid w:val="00BE0587"/>
    <w:rsid w:val="00BE1662"/>
    <w:rsid w:val="00BE1A8F"/>
    <w:rsid w:val="00BE2234"/>
    <w:rsid w:val="00BE2235"/>
    <w:rsid w:val="00BE2809"/>
    <w:rsid w:val="00BE2E0A"/>
    <w:rsid w:val="00BE3FF2"/>
    <w:rsid w:val="00BE4553"/>
    <w:rsid w:val="00BE45B2"/>
    <w:rsid w:val="00BE4974"/>
    <w:rsid w:val="00BE4D56"/>
    <w:rsid w:val="00BE4DF5"/>
    <w:rsid w:val="00BE58ED"/>
    <w:rsid w:val="00BE5C42"/>
    <w:rsid w:val="00BE5E7C"/>
    <w:rsid w:val="00BE627C"/>
    <w:rsid w:val="00BE6E02"/>
    <w:rsid w:val="00BE6EF1"/>
    <w:rsid w:val="00BE7251"/>
    <w:rsid w:val="00BE7534"/>
    <w:rsid w:val="00BE7AB4"/>
    <w:rsid w:val="00BF0280"/>
    <w:rsid w:val="00BF058C"/>
    <w:rsid w:val="00BF0689"/>
    <w:rsid w:val="00BF0B6A"/>
    <w:rsid w:val="00BF1138"/>
    <w:rsid w:val="00BF13CC"/>
    <w:rsid w:val="00BF13E3"/>
    <w:rsid w:val="00BF189D"/>
    <w:rsid w:val="00BF194D"/>
    <w:rsid w:val="00BF1A93"/>
    <w:rsid w:val="00BF1CFF"/>
    <w:rsid w:val="00BF21C4"/>
    <w:rsid w:val="00BF2B8C"/>
    <w:rsid w:val="00BF30EF"/>
    <w:rsid w:val="00BF3E9D"/>
    <w:rsid w:val="00BF3F8F"/>
    <w:rsid w:val="00BF408E"/>
    <w:rsid w:val="00BF475A"/>
    <w:rsid w:val="00BF4BA3"/>
    <w:rsid w:val="00BF5CB4"/>
    <w:rsid w:val="00BF5D21"/>
    <w:rsid w:val="00BF5EEB"/>
    <w:rsid w:val="00BF5EFB"/>
    <w:rsid w:val="00BF5F54"/>
    <w:rsid w:val="00BF6060"/>
    <w:rsid w:val="00BF67E3"/>
    <w:rsid w:val="00BF6EFC"/>
    <w:rsid w:val="00BF6F61"/>
    <w:rsid w:val="00BF6FF9"/>
    <w:rsid w:val="00BF7325"/>
    <w:rsid w:val="00BF73C2"/>
    <w:rsid w:val="00BF740C"/>
    <w:rsid w:val="00BF749D"/>
    <w:rsid w:val="00BF7BE7"/>
    <w:rsid w:val="00BF7DE6"/>
    <w:rsid w:val="00C0091A"/>
    <w:rsid w:val="00C009DE"/>
    <w:rsid w:val="00C00B9E"/>
    <w:rsid w:val="00C00BD4"/>
    <w:rsid w:val="00C01D0B"/>
    <w:rsid w:val="00C02D9A"/>
    <w:rsid w:val="00C03217"/>
    <w:rsid w:val="00C03472"/>
    <w:rsid w:val="00C05612"/>
    <w:rsid w:val="00C05D26"/>
    <w:rsid w:val="00C0615B"/>
    <w:rsid w:val="00C06728"/>
    <w:rsid w:val="00C06B86"/>
    <w:rsid w:val="00C06D05"/>
    <w:rsid w:val="00C07E77"/>
    <w:rsid w:val="00C07FCE"/>
    <w:rsid w:val="00C1005E"/>
    <w:rsid w:val="00C107C5"/>
    <w:rsid w:val="00C10FC3"/>
    <w:rsid w:val="00C116C3"/>
    <w:rsid w:val="00C11B40"/>
    <w:rsid w:val="00C12139"/>
    <w:rsid w:val="00C12AF9"/>
    <w:rsid w:val="00C12D79"/>
    <w:rsid w:val="00C12EC7"/>
    <w:rsid w:val="00C13593"/>
    <w:rsid w:val="00C13922"/>
    <w:rsid w:val="00C13E11"/>
    <w:rsid w:val="00C14022"/>
    <w:rsid w:val="00C14795"/>
    <w:rsid w:val="00C15C90"/>
    <w:rsid w:val="00C16CF6"/>
    <w:rsid w:val="00C16DD4"/>
    <w:rsid w:val="00C17522"/>
    <w:rsid w:val="00C17A09"/>
    <w:rsid w:val="00C17BFD"/>
    <w:rsid w:val="00C17D9A"/>
    <w:rsid w:val="00C17DA4"/>
    <w:rsid w:val="00C20924"/>
    <w:rsid w:val="00C218B8"/>
    <w:rsid w:val="00C225CC"/>
    <w:rsid w:val="00C22621"/>
    <w:rsid w:val="00C22E98"/>
    <w:rsid w:val="00C2338F"/>
    <w:rsid w:val="00C234DB"/>
    <w:rsid w:val="00C236AA"/>
    <w:rsid w:val="00C24124"/>
    <w:rsid w:val="00C243A6"/>
    <w:rsid w:val="00C245D7"/>
    <w:rsid w:val="00C24F56"/>
    <w:rsid w:val="00C251C3"/>
    <w:rsid w:val="00C256FF"/>
    <w:rsid w:val="00C2652F"/>
    <w:rsid w:val="00C268C3"/>
    <w:rsid w:val="00C26EEC"/>
    <w:rsid w:val="00C2709E"/>
    <w:rsid w:val="00C27234"/>
    <w:rsid w:val="00C272DE"/>
    <w:rsid w:val="00C27A00"/>
    <w:rsid w:val="00C302B9"/>
    <w:rsid w:val="00C306CE"/>
    <w:rsid w:val="00C31216"/>
    <w:rsid w:val="00C31B9B"/>
    <w:rsid w:val="00C32089"/>
    <w:rsid w:val="00C32736"/>
    <w:rsid w:val="00C32C4B"/>
    <w:rsid w:val="00C32E73"/>
    <w:rsid w:val="00C335C2"/>
    <w:rsid w:val="00C33621"/>
    <w:rsid w:val="00C336C4"/>
    <w:rsid w:val="00C33FE5"/>
    <w:rsid w:val="00C34919"/>
    <w:rsid w:val="00C35382"/>
    <w:rsid w:val="00C35757"/>
    <w:rsid w:val="00C35B79"/>
    <w:rsid w:val="00C35D25"/>
    <w:rsid w:val="00C36369"/>
    <w:rsid w:val="00C37A61"/>
    <w:rsid w:val="00C401D1"/>
    <w:rsid w:val="00C404CF"/>
    <w:rsid w:val="00C4054A"/>
    <w:rsid w:val="00C41C94"/>
    <w:rsid w:val="00C41CC7"/>
    <w:rsid w:val="00C41FE2"/>
    <w:rsid w:val="00C4228F"/>
    <w:rsid w:val="00C422B7"/>
    <w:rsid w:val="00C425BC"/>
    <w:rsid w:val="00C42A5F"/>
    <w:rsid w:val="00C42A70"/>
    <w:rsid w:val="00C4355B"/>
    <w:rsid w:val="00C43EDD"/>
    <w:rsid w:val="00C44DDA"/>
    <w:rsid w:val="00C44E52"/>
    <w:rsid w:val="00C46283"/>
    <w:rsid w:val="00C46753"/>
    <w:rsid w:val="00C46C8F"/>
    <w:rsid w:val="00C47AF7"/>
    <w:rsid w:val="00C47D32"/>
    <w:rsid w:val="00C47F9F"/>
    <w:rsid w:val="00C50282"/>
    <w:rsid w:val="00C50436"/>
    <w:rsid w:val="00C513A9"/>
    <w:rsid w:val="00C51C69"/>
    <w:rsid w:val="00C52A45"/>
    <w:rsid w:val="00C537E0"/>
    <w:rsid w:val="00C53870"/>
    <w:rsid w:val="00C53A64"/>
    <w:rsid w:val="00C53DD7"/>
    <w:rsid w:val="00C53F45"/>
    <w:rsid w:val="00C53FC2"/>
    <w:rsid w:val="00C5448D"/>
    <w:rsid w:val="00C546E8"/>
    <w:rsid w:val="00C5471F"/>
    <w:rsid w:val="00C54903"/>
    <w:rsid w:val="00C54953"/>
    <w:rsid w:val="00C549E0"/>
    <w:rsid w:val="00C54AC0"/>
    <w:rsid w:val="00C54B64"/>
    <w:rsid w:val="00C54C44"/>
    <w:rsid w:val="00C54D83"/>
    <w:rsid w:val="00C55611"/>
    <w:rsid w:val="00C557F0"/>
    <w:rsid w:val="00C55C56"/>
    <w:rsid w:val="00C56256"/>
    <w:rsid w:val="00C564D4"/>
    <w:rsid w:val="00C568FB"/>
    <w:rsid w:val="00C56F1C"/>
    <w:rsid w:val="00C57087"/>
    <w:rsid w:val="00C57BF9"/>
    <w:rsid w:val="00C57F3F"/>
    <w:rsid w:val="00C57FEE"/>
    <w:rsid w:val="00C6075D"/>
    <w:rsid w:val="00C61087"/>
    <w:rsid w:val="00C62670"/>
    <w:rsid w:val="00C628AA"/>
    <w:rsid w:val="00C62F7F"/>
    <w:rsid w:val="00C63748"/>
    <w:rsid w:val="00C63AA7"/>
    <w:rsid w:val="00C63B66"/>
    <w:rsid w:val="00C63C67"/>
    <w:rsid w:val="00C640FE"/>
    <w:rsid w:val="00C64476"/>
    <w:rsid w:val="00C64555"/>
    <w:rsid w:val="00C647B9"/>
    <w:rsid w:val="00C64AD9"/>
    <w:rsid w:val="00C6573B"/>
    <w:rsid w:val="00C65C31"/>
    <w:rsid w:val="00C66CC2"/>
    <w:rsid w:val="00C67630"/>
    <w:rsid w:val="00C67C26"/>
    <w:rsid w:val="00C67D67"/>
    <w:rsid w:val="00C67DE5"/>
    <w:rsid w:val="00C67F7D"/>
    <w:rsid w:val="00C7026B"/>
    <w:rsid w:val="00C704A9"/>
    <w:rsid w:val="00C71E2F"/>
    <w:rsid w:val="00C7213F"/>
    <w:rsid w:val="00C72A24"/>
    <w:rsid w:val="00C72EAC"/>
    <w:rsid w:val="00C730C8"/>
    <w:rsid w:val="00C731F6"/>
    <w:rsid w:val="00C75392"/>
    <w:rsid w:val="00C753EF"/>
    <w:rsid w:val="00C755D4"/>
    <w:rsid w:val="00C75646"/>
    <w:rsid w:val="00C75900"/>
    <w:rsid w:val="00C75AFA"/>
    <w:rsid w:val="00C76454"/>
    <w:rsid w:val="00C769CB"/>
    <w:rsid w:val="00C7756A"/>
    <w:rsid w:val="00C77839"/>
    <w:rsid w:val="00C80123"/>
    <w:rsid w:val="00C801CE"/>
    <w:rsid w:val="00C80403"/>
    <w:rsid w:val="00C80522"/>
    <w:rsid w:val="00C805E3"/>
    <w:rsid w:val="00C80910"/>
    <w:rsid w:val="00C81588"/>
    <w:rsid w:val="00C816FE"/>
    <w:rsid w:val="00C81A9C"/>
    <w:rsid w:val="00C81D99"/>
    <w:rsid w:val="00C81DF7"/>
    <w:rsid w:val="00C82BAB"/>
    <w:rsid w:val="00C82F14"/>
    <w:rsid w:val="00C832E2"/>
    <w:rsid w:val="00C83626"/>
    <w:rsid w:val="00C83872"/>
    <w:rsid w:val="00C84C82"/>
    <w:rsid w:val="00C852E3"/>
    <w:rsid w:val="00C854A0"/>
    <w:rsid w:val="00C86275"/>
    <w:rsid w:val="00C8660A"/>
    <w:rsid w:val="00C86B63"/>
    <w:rsid w:val="00C86DD0"/>
    <w:rsid w:val="00C8717F"/>
    <w:rsid w:val="00C87B7B"/>
    <w:rsid w:val="00C907C3"/>
    <w:rsid w:val="00C9082D"/>
    <w:rsid w:val="00C9092C"/>
    <w:rsid w:val="00C90D10"/>
    <w:rsid w:val="00C91C62"/>
    <w:rsid w:val="00C92397"/>
    <w:rsid w:val="00C927D4"/>
    <w:rsid w:val="00C929F4"/>
    <w:rsid w:val="00C92EB8"/>
    <w:rsid w:val="00C9306C"/>
    <w:rsid w:val="00C93301"/>
    <w:rsid w:val="00C934A7"/>
    <w:rsid w:val="00C93A92"/>
    <w:rsid w:val="00C93DDF"/>
    <w:rsid w:val="00C94144"/>
    <w:rsid w:val="00C941A1"/>
    <w:rsid w:val="00C941E0"/>
    <w:rsid w:val="00C94B6C"/>
    <w:rsid w:val="00C95579"/>
    <w:rsid w:val="00C95714"/>
    <w:rsid w:val="00C95992"/>
    <w:rsid w:val="00C9604F"/>
    <w:rsid w:val="00C9680B"/>
    <w:rsid w:val="00C96880"/>
    <w:rsid w:val="00C96987"/>
    <w:rsid w:val="00C96A3E"/>
    <w:rsid w:val="00C978A2"/>
    <w:rsid w:val="00CA02A6"/>
    <w:rsid w:val="00CA06B9"/>
    <w:rsid w:val="00CA0855"/>
    <w:rsid w:val="00CA0A9E"/>
    <w:rsid w:val="00CA10D1"/>
    <w:rsid w:val="00CA1496"/>
    <w:rsid w:val="00CA14C1"/>
    <w:rsid w:val="00CA1613"/>
    <w:rsid w:val="00CA16A9"/>
    <w:rsid w:val="00CA18D7"/>
    <w:rsid w:val="00CA1A2D"/>
    <w:rsid w:val="00CA1F9B"/>
    <w:rsid w:val="00CA1FDD"/>
    <w:rsid w:val="00CA2045"/>
    <w:rsid w:val="00CA2393"/>
    <w:rsid w:val="00CA2C01"/>
    <w:rsid w:val="00CA457F"/>
    <w:rsid w:val="00CA49C1"/>
    <w:rsid w:val="00CA4B78"/>
    <w:rsid w:val="00CA50E4"/>
    <w:rsid w:val="00CA5810"/>
    <w:rsid w:val="00CA64A5"/>
    <w:rsid w:val="00CA6650"/>
    <w:rsid w:val="00CA667C"/>
    <w:rsid w:val="00CA6C91"/>
    <w:rsid w:val="00CA6FBB"/>
    <w:rsid w:val="00CA743F"/>
    <w:rsid w:val="00CA759D"/>
    <w:rsid w:val="00CA7A60"/>
    <w:rsid w:val="00CA7EB0"/>
    <w:rsid w:val="00CB03DD"/>
    <w:rsid w:val="00CB058E"/>
    <w:rsid w:val="00CB0A11"/>
    <w:rsid w:val="00CB0C39"/>
    <w:rsid w:val="00CB0CD1"/>
    <w:rsid w:val="00CB0E1C"/>
    <w:rsid w:val="00CB0E30"/>
    <w:rsid w:val="00CB1C46"/>
    <w:rsid w:val="00CB3EAB"/>
    <w:rsid w:val="00CB47E2"/>
    <w:rsid w:val="00CB4D0C"/>
    <w:rsid w:val="00CB4D1F"/>
    <w:rsid w:val="00CB506A"/>
    <w:rsid w:val="00CB5805"/>
    <w:rsid w:val="00CB665A"/>
    <w:rsid w:val="00CB67B9"/>
    <w:rsid w:val="00CB6A1C"/>
    <w:rsid w:val="00CB6E56"/>
    <w:rsid w:val="00CB7384"/>
    <w:rsid w:val="00CB7391"/>
    <w:rsid w:val="00CB78B9"/>
    <w:rsid w:val="00CB7F32"/>
    <w:rsid w:val="00CC089A"/>
    <w:rsid w:val="00CC094E"/>
    <w:rsid w:val="00CC0D13"/>
    <w:rsid w:val="00CC1A22"/>
    <w:rsid w:val="00CC1BF8"/>
    <w:rsid w:val="00CC1DFD"/>
    <w:rsid w:val="00CC21C7"/>
    <w:rsid w:val="00CC24F1"/>
    <w:rsid w:val="00CC254E"/>
    <w:rsid w:val="00CC2E56"/>
    <w:rsid w:val="00CC2F8F"/>
    <w:rsid w:val="00CC4222"/>
    <w:rsid w:val="00CC43E2"/>
    <w:rsid w:val="00CC4641"/>
    <w:rsid w:val="00CC4A86"/>
    <w:rsid w:val="00CC4AB8"/>
    <w:rsid w:val="00CC4AF6"/>
    <w:rsid w:val="00CC4B30"/>
    <w:rsid w:val="00CC53F5"/>
    <w:rsid w:val="00CC5818"/>
    <w:rsid w:val="00CC5B20"/>
    <w:rsid w:val="00CC5DA7"/>
    <w:rsid w:val="00CC5F95"/>
    <w:rsid w:val="00CC6179"/>
    <w:rsid w:val="00CC6DAA"/>
    <w:rsid w:val="00CC7C74"/>
    <w:rsid w:val="00CD02CC"/>
    <w:rsid w:val="00CD0B73"/>
    <w:rsid w:val="00CD0DB1"/>
    <w:rsid w:val="00CD0FF7"/>
    <w:rsid w:val="00CD1458"/>
    <w:rsid w:val="00CD173E"/>
    <w:rsid w:val="00CD1C47"/>
    <w:rsid w:val="00CD2042"/>
    <w:rsid w:val="00CD24DF"/>
    <w:rsid w:val="00CD2AAE"/>
    <w:rsid w:val="00CD2E47"/>
    <w:rsid w:val="00CD30A2"/>
    <w:rsid w:val="00CD36EF"/>
    <w:rsid w:val="00CD3EE6"/>
    <w:rsid w:val="00CD4424"/>
    <w:rsid w:val="00CD4685"/>
    <w:rsid w:val="00CD5609"/>
    <w:rsid w:val="00CD5656"/>
    <w:rsid w:val="00CD5AF7"/>
    <w:rsid w:val="00CD60AD"/>
    <w:rsid w:val="00CD61DC"/>
    <w:rsid w:val="00CD644A"/>
    <w:rsid w:val="00CD64AD"/>
    <w:rsid w:val="00CD655C"/>
    <w:rsid w:val="00CD6F1D"/>
    <w:rsid w:val="00CD77C9"/>
    <w:rsid w:val="00CD7F21"/>
    <w:rsid w:val="00CE02FD"/>
    <w:rsid w:val="00CE05EF"/>
    <w:rsid w:val="00CE0758"/>
    <w:rsid w:val="00CE0CB6"/>
    <w:rsid w:val="00CE0ECF"/>
    <w:rsid w:val="00CE0F83"/>
    <w:rsid w:val="00CE14DD"/>
    <w:rsid w:val="00CE181B"/>
    <w:rsid w:val="00CE19D6"/>
    <w:rsid w:val="00CE295D"/>
    <w:rsid w:val="00CE2B86"/>
    <w:rsid w:val="00CE3352"/>
    <w:rsid w:val="00CE3D8B"/>
    <w:rsid w:val="00CE4FD5"/>
    <w:rsid w:val="00CE56DD"/>
    <w:rsid w:val="00CE5746"/>
    <w:rsid w:val="00CE577B"/>
    <w:rsid w:val="00CE57DF"/>
    <w:rsid w:val="00CE5991"/>
    <w:rsid w:val="00CE5EBE"/>
    <w:rsid w:val="00CE637B"/>
    <w:rsid w:val="00CE6450"/>
    <w:rsid w:val="00CE678A"/>
    <w:rsid w:val="00CE6ED7"/>
    <w:rsid w:val="00CF06EC"/>
    <w:rsid w:val="00CF07B1"/>
    <w:rsid w:val="00CF0986"/>
    <w:rsid w:val="00CF1603"/>
    <w:rsid w:val="00CF1884"/>
    <w:rsid w:val="00CF27A5"/>
    <w:rsid w:val="00CF2DC4"/>
    <w:rsid w:val="00CF3151"/>
    <w:rsid w:val="00CF3309"/>
    <w:rsid w:val="00CF37C7"/>
    <w:rsid w:val="00CF4037"/>
    <w:rsid w:val="00CF4B94"/>
    <w:rsid w:val="00CF5195"/>
    <w:rsid w:val="00CF53CA"/>
    <w:rsid w:val="00CF5A24"/>
    <w:rsid w:val="00CF62DC"/>
    <w:rsid w:val="00CF6ADB"/>
    <w:rsid w:val="00CF6F72"/>
    <w:rsid w:val="00CF75F1"/>
    <w:rsid w:val="00CF777C"/>
    <w:rsid w:val="00D00188"/>
    <w:rsid w:val="00D007AC"/>
    <w:rsid w:val="00D00AA7"/>
    <w:rsid w:val="00D0143F"/>
    <w:rsid w:val="00D02292"/>
    <w:rsid w:val="00D02620"/>
    <w:rsid w:val="00D0262A"/>
    <w:rsid w:val="00D0280F"/>
    <w:rsid w:val="00D030FA"/>
    <w:rsid w:val="00D031D4"/>
    <w:rsid w:val="00D035E2"/>
    <w:rsid w:val="00D04262"/>
    <w:rsid w:val="00D042E1"/>
    <w:rsid w:val="00D04698"/>
    <w:rsid w:val="00D04960"/>
    <w:rsid w:val="00D04C5A"/>
    <w:rsid w:val="00D05158"/>
    <w:rsid w:val="00D0579F"/>
    <w:rsid w:val="00D061DE"/>
    <w:rsid w:val="00D07255"/>
    <w:rsid w:val="00D103AF"/>
    <w:rsid w:val="00D109DC"/>
    <w:rsid w:val="00D10BA4"/>
    <w:rsid w:val="00D10C24"/>
    <w:rsid w:val="00D11481"/>
    <w:rsid w:val="00D114CE"/>
    <w:rsid w:val="00D117DB"/>
    <w:rsid w:val="00D12BB6"/>
    <w:rsid w:val="00D12FA3"/>
    <w:rsid w:val="00D13233"/>
    <w:rsid w:val="00D1350D"/>
    <w:rsid w:val="00D13E83"/>
    <w:rsid w:val="00D14076"/>
    <w:rsid w:val="00D147CC"/>
    <w:rsid w:val="00D14A56"/>
    <w:rsid w:val="00D15192"/>
    <w:rsid w:val="00D153E7"/>
    <w:rsid w:val="00D15949"/>
    <w:rsid w:val="00D15CEF"/>
    <w:rsid w:val="00D15F5C"/>
    <w:rsid w:val="00D16AB2"/>
    <w:rsid w:val="00D17221"/>
    <w:rsid w:val="00D17B28"/>
    <w:rsid w:val="00D2043A"/>
    <w:rsid w:val="00D20624"/>
    <w:rsid w:val="00D2095E"/>
    <w:rsid w:val="00D21069"/>
    <w:rsid w:val="00D21601"/>
    <w:rsid w:val="00D21BFB"/>
    <w:rsid w:val="00D21E17"/>
    <w:rsid w:val="00D22556"/>
    <w:rsid w:val="00D232FA"/>
    <w:rsid w:val="00D2398F"/>
    <w:rsid w:val="00D23D63"/>
    <w:rsid w:val="00D23DCC"/>
    <w:rsid w:val="00D23DCD"/>
    <w:rsid w:val="00D23E37"/>
    <w:rsid w:val="00D24146"/>
    <w:rsid w:val="00D250A1"/>
    <w:rsid w:val="00D254D6"/>
    <w:rsid w:val="00D25C70"/>
    <w:rsid w:val="00D25D38"/>
    <w:rsid w:val="00D2660C"/>
    <w:rsid w:val="00D26881"/>
    <w:rsid w:val="00D271EB"/>
    <w:rsid w:val="00D2738E"/>
    <w:rsid w:val="00D27625"/>
    <w:rsid w:val="00D276C4"/>
    <w:rsid w:val="00D27AD0"/>
    <w:rsid w:val="00D27EDF"/>
    <w:rsid w:val="00D3030C"/>
    <w:rsid w:val="00D309EE"/>
    <w:rsid w:val="00D31033"/>
    <w:rsid w:val="00D31179"/>
    <w:rsid w:val="00D316FB"/>
    <w:rsid w:val="00D31AA4"/>
    <w:rsid w:val="00D31C59"/>
    <w:rsid w:val="00D31E34"/>
    <w:rsid w:val="00D31F3A"/>
    <w:rsid w:val="00D321B8"/>
    <w:rsid w:val="00D32378"/>
    <w:rsid w:val="00D32551"/>
    <w:rsid w:val="00D332C3"/>
    <w:rsid w:val="00D336E4"/>
    <w:rsid w:val="00D33C48"/>
    <w:rsid w:val="00D33FA5"/>
    <w:rsid w:val="00D34189"/>
    <w:rsid w:val="00D341D3"/>
    <w:rsid w:val="00D346FB"/>
    <w:rsid w:val="00D34CD0"/>
    <w:rsid w:val="00D3595E"/>
    <w:rsid w:val="00D36CC6"/>
    <w:rsid w:val="00D36F16"/>
    <w:rsid w:val="00D36F5B"/>
    <w:rsid w:val="00D37602"/>
    <w:rsid w:val="00D376C4"/>
    <w:rsid w:val="00D40279"/>
    <w:rsid w:val="00D403B9"/>
    <w:rsid w:val="00D4097F"/>
    <w:rsid w:val="00D409BE"/>
    <w:rsid w:val="00D40DAE"/>
    <w:rsid w:val="00D41482"/>
    <w:rsid w:val="00D416EF"/>
    <w:rsid w:val="00D423A7"/>
    <w:rsid w:val="00D424CC"/>
    <w:rsid w:val="00D429F3"/>
    <w:rsid w:val="00D42E5B"/>
    <w:rsid w:val="00D434A4"/>
    <w:rsid w:val="00D449A5"/>
    <w:rsid w:val="00D455D9"/>
    <w:rsid w:val="00D46143"/>
    <w:rsid w:val="00D46DFD"/>
    <w:rsid w:val="00D478D5"/>
    <w:rsid w:val="00D47F68"/>
    <w:rsid w:val="00D50401"/>
    <w:rsid w:val="00D506A8"/>
    <w:rsid w:val="00D50713"/>
    <w:rsid w:val="00D50C2C"/>
    <w:rsid w:val="00D51474"/>
    <w:rsid w:val="00D51732"/>
    <w:rsid w:val="00D523C2"/>
    <w:rsid w:val="00D52A28"/>
    <w:rsid w:val="00D52AE3"/>
    <w:rsid w:val="00D534CD"/>
    <w:rsid w:val="00D535F6"/>
    <w:rsid w:val="00D53CB5"/>
    <w:rsid w:val="00D53F49"/>
    <w:rsid w:val="00D540F9"/>
    <w:rsid w:val="00D5422E"/>
    <w:rsid w:val="00D54632"/>
    <w:rsid w:val="00D54685"/>
    <w:rsid w:val="00D546DD"/>
    <w:rsid w:val="00D54721"/>
    <w:rsid w:val="00D54977"/>
    <w:rsid w:val="00D54CC3"/>
    <w:rsid w:val="00D54D28"/>
    <w:rsid w:val="00D55187"/>
    <w:rsid w:val="00D55CEB"/>
    <w:rsid w:val="00D56456"/>
    <w:rsid w:val="00D56A39"/>
    <w:rsid w:val="00D56EF1"/>
    <w:rsid w:val="00D56F13"/>
    <w:rsid w:val="00D578D3"/>
    <w:rsid w:val="00D600A4"/>
    <w:rsid w:val="00D601F0"/>
    <w:rsid w:val="00D605BE"/>
    <w:rsid w:val="00D60850"/>
    <w:rsid w:val="00D60EC9"/>
    <w:rsid w:val="00D61E98"/>
    <w:rsid w:val="00D62746"/>
    <w:rsid w:val="00D62B23"/>
    <w:rsid w:val="00D631FF"/>
    <w:rsid w:val="00D633D9"/>
    <w:rsid w:val="00D63807"/>
    <w:rsid w:val="00D63A16"/>
    <w:rsid w:val="00D64B8F"/>
    <w:rsid w:val="00D64D72"/>
    <w:rsid w:val="00D652EA"/>
    <w:rsid w:val="00D65B61"/>
    <w:rsid w:val="00D6639B"/>
    <w:rsid w:val="00D6689C"/>
    <w:rsid w:val="00D66BB8"/>
    <w:rsid w:val="00D66BBF"/>
    <w:rsid w:val="00D66D4A"/>
    <w:rsid w:val="00D670CA"/>
    <w:rsid w:val="00D67AC4"/>
    <w:rsid w:val="00D700E4"/>
    <w:rsid w:val="00D70761"/>
    <w:rsid w:val="00D71887"/>
    <w:rsid w:val="00D7245D"/>
    <w:rsid w:val="00D72BD1"/>
    <w:rsid w:val="00D72F6C"/>
    <w:rsid w:val="00D7352A"/>
    <w:rsid w:val="00D73571"/>
    <w:rsid w:val="00D7382D"/>
    <w:rsid w:val="00D73840"/>
    <w:rsid w:val="00D73CFE"/>
    <w:rsid w:val="00D7422B"/>
    <w:rsid w:val="00D74AFD"/>
    <w:rsid w:val="00D7553E"/>
    <w:rsid w:val="00D760B8"/>
    <w:rsid w:val="00D76178"/>
    <w:rsid w:val="00D761D5"/>
    <w:rsid w:val="00D7721F"/>
    <w:rsid w:val="00D77A3C"/>
    <w:rsid w:val="00D77C14"/>
    <w:rsid w:val="00D80144"/>
    <w:rsid w:val="00D801B9"/>
    <w:rsid w:val="00D80962"/>
    <w:rsid w:val="00D809DB"/>
    <w:rsid w:val="00D80F39"/>
    <w:rsid w:val="00D81AA4"/>
    <w:rsid w:val="00D81B20"/>
    <w:rsid w:val="00D81BEA"/>
    <w:rsid w:val="00D81F4E"/>
    <w:rsid w:val="00D822B9"/>
    <w:rsid w:val="00D824E8"/>
    <w:rsid w:val="00D82E9E"/>
    <w:rsid w:val="00D83124"/>
    <w:rsid w:val="00D83B7F"/>
    <w:rsid w:val="00D83DE6"/>
    <w:rsid w:val="00D84525"/>
    <w:rsid w:val="00D846EB"/>
    <w:rsid w:val="00D85582"/>
    <w:rsid w:val="00D8569F"/>
    <w:rsid w:val="00D86233"/>
    <w:rsid w:val="00D86642"/>
    <w:rsid w:val="00D86716"/>
    <w:rsid w:val="00D86C7A"/>
    <w:rsid w:val="00D871E5"/>
    <w:rsid w:val="00D87381"/>
    <w:rsid w:val="00D87646"/>
    <w:rsid w:val="00D87D50"/>
    <w:rsid w:val="00D87EB3"/>
    <w:rsid w:val="00D901A5"/>
    <w:rsid w:val="00D9050A"/>
    <w:rsid w:val="00D90A30"/>
    <w:rsid w:val="00D913B9"/>
    <w:rsid w:val="00D915B0"/>
    <w:rsid w:val="00D92C67"/>
    <w:rsid w:val="00D92DAA"/>
    <w:rsid w:val="00D930C8"/>
    <w:rsid w:val="00D9385B"/>
    <w:rsid w:val="00D9394B"/>
    <w:rsid w:val="00D93AE7"/>
    <w:rsid w:val="00D93F4C"/>
    <w:rsid w:val="00D946AF"/>
    <w:rsid w:val="00D94835"/>
    <w:rsid w:val="00D94ABD"/>
    <w:rsid w:val="00D94D69"/>
    <w:rsid w:val="00D9557A"/>
    <w:rsid w:val="00D958D0"/>
    <w:rsid w:val="00D96DDA"/>
    <w:rsid w:val="00D9751F"/>
    <w:rsid w:val="00D97AF2"/>
    <w:rsid w:val="00D97B5B"/>
    <w:rsid w:val="00D97D89"/>
    <w:rsid w:val="00DA082E"/>
    <w:rsid w:val="00DA118C"/>
    <w:rsid w:val="00DA1216"/>
    <w:rsid w:val="00DA15F7"/>
    <w:rsid w:val="00DA16AD"/>
    <w:rsid w:val="00DA1D3F"/>
    <w:rsid w:val="00DA2199"/>
    <w:rsid w:val="00DA27F1"/>
    <w:rsid w:val="00DA2CF1"/>
    <w:rsid w:val="00DA2D62"/>
    <w:rsid w:val="00DA30E4"/>
    <w:rsid w:val="00DA352F"/>
    <w:rsid w:val="00DA4774"/>
    <w:rsid w:val="00DA4890"/>
    <w:rsid w:val="00DA4A75"/>
    <w:rsid w:val="00DA55E8"/>
    <w:rsid w:val="00DA5923"/>
    <w:rsid w:val="00DA5F90"/>
    <w:rsid w:val="00DA6750"/>
    <w:rsid w:val="00DA6964"/>
    <w:rsid w:val="00DA6ACC"/>
    <w:rsid w:val="00DA78B5"/>
    <w:rsid w:val="00DA7C07"/>
    <w:rsid w:val="00DA7FAB"/>
    <w:rsid w:val="00DA7FCC"/>
    <w:rsid w:val="00DB1191"/>
    <w:rsid w:val="00DB13BC"/>
    <w:rsid w:val="00DB1895"/>
    <w:rsid w:val="00DB1B81"/>
    <w:rsid w:val="00DB1BEA"/>
    <w:rsid w:val="00DB2B8B"/>
    <w:rsid w:val="00DB2CC4"/>
    <w:rsid w:val="00DB3AE8"/>
    <w:rsid w:val="00DB52AD"/>
    <w:rsid w:val="00DB544F"/>
    <w:rsid w:val="00DB5A2B"/>
    <w:rsid w:val="00DB5B80"/>
    <w:rsid w:val="00DB6736"/>
    <w:rsid w:val="00DB6FA4"/>
    <w:rsid w:val="00DB77B5"/>
    <w:rsid w:val="00DC0105"/>
    <w:rsid w:val="00DC01DC"/>
    <w:rsid w:val="00DC05D6"/>
    <w:rsid w:val="00DC09DE"/>
    <w:rsid w:val="00DC0AD2"/>
    <w:rsid w:val="00DC0BBC"/>
    <w:rsid w:val="00DC0BC8"/>
    <w:rsid w:val="00DC0D19"/>
    <w:rsid w:val="00DC0D80"/>
    <w:rsid w:val="00DC1234"/>
    <w:rsid w:val="00DC19D8"/>
    <w:rsid w:val="00DC1B6E"/>
    <w:rsid w:val="00DC2115"/>
    <w:rsid w:val="00DC2151"/>
    <w:rsid w:val="00DC22A8"/>
    <w:rsid w:val="00DC22CA"/>
    <w:rsid w:val="00DC293D"/>
    <w:rsid w:val="00DC29BA"/>
    <w:rsid w:val="00DC2CB4"/>
    <w:rsid w:val="00DC3109"/>
    <w:rsid w:val="00DC4620"/>
    <w:rsid w:val="00DC47E0"/>
    <w:rsid w:val="00DC4F68"/>
    <w:rsid w:val="00DC523B"/>
    <w:rsid w:val="00DC543F"/>
    <w:rsid w:val="00DC58A9"/>
    <w:rsid w:val="00DC5D65"/>
    <w:rsid w:val="00DC5F7F"/>
    <w:rsid w:val="00DC666E"/>
    <w:rsid w:val="00DC68A2"/>
    <w:rsid w:val="00DC6A2F"/>
    <w:rsid w:val="00DC6B48"/>
    <w:rsid w:val="00DC76D6"/>
    <w:rsid w:val="00DD00AA"/>
    <w:rsid w:val="00DD0100"/>
    <w:rsid w:val="00DD0419"/>
    <w:rsid w:val="00DD04D8"/>
    <w:rsid w:val="00DD1125"/>
    <w:rsid w:val="00DD1339"/>
    <w:rsid w:val="00DD1BD3"/>
    <w:rsid w:val="00DD20C3"/>
    <w:rsid w:val="00DD2308"/>
    <w:rsid w:val="00DD2744"/>
    <w:rsid w:val="00DD334F"/>
    <w:rsid w:val="00DD3ACA"/>
    <w:rsid w:val="00DD3F73"/>
    <w:rsid w:val="00DD4452"/>
    <w:rsid w:val="00DD44F6"/>
    <w:rsid w:val="00DD4818"/>
    <w:rsid w:val="00DD4B33"/>
    <w:rsid w:val="00DD5723"/>
    <w:rsid w:val="00DD5DD9"/>
    <w:rsid w:val="00DD62F1"/>
    <w:rsid w:val="00DD6441"/>
    <w:rsid w:val="00DD6952"/>
    <w:rsid w:val="00DD6B5A"/>
    <w:rsid w:val="00DD7879"/>
    <w:rsid w:val="00DD7EFD"/>
    <w:rsid w:val="00DE01E7"/>
    <w:rsid w:val="00DE0C0A"/>
    <w:rsid w:val="00DE0CD5"/>
    <w:rsid w:val="00DE130A"/>
    <w:rsid w:val="00DE212D"/>
    <w:rsid w:val="00DE218F"/>
    <w:rsid w:val="00DE22D8"/>
    <w:rsid w:val="00DE26BF"/>
    <w:rsid w:val="00DE3058"/>
    <w:rsid w:val="00DE323B"/>
    <w:rsid w:val="00DE32A5"/>
    <w:rsid w:val="00DE32E7"/>
    <w:rsid w:val="00DE339B"/>
    <w:rsid w:val="00DE3F36"/>
    <w:rsid w:val="00DE40C3"/>
    <w:rsid w:val="00DE4316"/>
    <w:rsid w:val="00DE49AF"/>
    <w:rsid w:val="00DE49BB"/>
    <w:rsid w:val="00DE5D22"/>
    <w:rsid w:val="00DE6264"/>
    <w:rsid w:val="00DE6621"/>
    <w:rsid w:val="00DE6ABA"/>
    <w:rsid w:val="00DE76BD"/>
    <w:rsid w:val="00DE7742"/>
    <w:rsid w:val="00DE79BE"/>
    <w:rsid w:val="00DE7BE5"/>
    <w:rsid w:val="00DF0124"/>
    <w:rsid w:val="00DF08D0"/>
    <w:rsid w:val="00DF1506"/>
    <w:rsid w:val="00DF1571"/>
    <w:rsid w:val="00DF1864"/>
    <w:rsid w:val="00DF1BD1"/>
    <w:rsid w:val="00DF2354"/>
    <w:rsid w:val="00DF23DB"/>
    <w:rsid w:val="00DF25F8"/>
    <w:rsid w:val="00DF3107"/>
    <w:rsid w:val="00DF31AA"/>
    <w:rsid w:val="00DF32A9"/>
    <w:rsid w:val="00DF3752"/>
    <w:rsid w:val="00DF39E5"/>
    <w:rsid w:val="00DF3F36"/>
    <w:rsid w:val="00DF42BB"/>
    <w:rsid w:val="00DF4FAF"/>
    <w:rsid w:val="00DF529F"/>
    <w:rsid w:val="00DF53BD"/>
    <w:rsid w:val="00DF5564"/>
    <w:rsid w:val="00DF5756"/>
    <w:rsid w:val="00DF5B27"/>
    <w:rsid w:val="00DF5E66"/>
    <w:rsid w:val="00DF6D15"/>
    <w:rsid w:val="00DF6FB4"/>
    <w:rsid w:val="00DF71BF"/>
    <w:rsid w:val="00DF74B2"/>
    <w:rsid w:val="00DF77FC"/>
    <w:rsid w:val="00DF7FB3"/>
    <w:rsid w:val="00E002E0"/>
    <w:rsid w:val="00E0160C"/>
    <w:rsid w:val="00E017B4"/>
    <w:rsid w:val="00E02442"/>
    <w:rsid w:val="00E02444"/>
    <w:rsid w:val="00E0373E"/>
    <w:rsid w:val="00E047FB"/>
    <w:rsid w:val="00E048A0"/>
    <w:rsid w:val="00E048EB"/>
    <w:rsid w:val="00E056E9"/>
    <w:rsid w:val="00E06E61"/>
    <w:rsid w:val="00E06F3A"/>
    <w:rsid w:val="00E07005"/>
    <w:rsid w:val="00E07852"/>
    <w:rsid w:val="00E07B78"/>
    <w:rsid w:val="00E07D7B"/>
    <w:rsid w:val="00E10559"/>
    <w:rsid w:val="00E10675"/>
    <w:rsid w:val="00E11493"/>
    <w:rsid w:val="00E11CD0"/>
    <w:rsid w:val="00E121E0"/>
    <w:rsid w:val="00E1231F"/>
    <w:rsid w:val="00E12558"/>
    <w:rsid w:val="00E1349F"/>
    <w:rsid w:val="00E1360D"/>
    <w:rsid w:val="00E139FB"/>
    <w:rsid w:val="00E13A92"/>
    <w:rsid w:val="00E13D2C"/>
    <w:rsid w:val="00E1401F"/>
    <w:rsid w:val="00E140A5"/>
    <w:rsid w:val="00E14D39"/>
    <w:rsid w:val="00E15909"/>
    <w:rsid w:val="00E15CCF"/>
    <w:rsid w:val="00E15E33"/>
    <w:rsid w:val="00E16677"/>
    <w:rsid w:val="00E1690B"/>
    <w:rsid w:val="00E17355"/>
    <w:rsid w:val="00E20178"/>
    <w:rsid w:val="00E20729"/>
    <w:rsid w:val="00E20ACB"/>
    <w:rsid w:val="00E20B23"/>
    <w:rsid w:val="00E20D67"/>
    <w:rsid w:val="00E210C9"/>
    <w:rsid w:val="00E2161E"/>
    <w:rsid w:val="00E21793"/>
    <w:rsid w:val="00E223DC"/>
    <w:rsid w:val="00E227C4"/>
    <w:rsid w:val="00E22C0E"/>
    <w:rsid w:val="00E23206"/>
    <w:rsid w:val="00E235A1"/>
    <w:rsid w:val="00E23C78"/>
    <w:rsid w:val="00E23F10"/>
    <w:rsid w:val="00E23F97"/>
    <w:rsid w:val="00E24206"/>
    <w:rsid w:val="00E24730"/>
    <w:rsid w:val="00E247C8"/>
    <w:rsid w:val="00E24856"/>
    <w:rsid w:val="00E2500B"/>
    <w:rsid w:val="00E25229"/>
    <w:rsid w:val="00E25292"/>
    <w:rsid w:val="00E252B0"/>
    <w:rsid w:val="00E25BBD"/>
    <w:rsid w:val="00E25D48"/>
    <w:rsid w:val="00E26442"/>
    <w:rsid w:val="00E2661B"/>
    <w:rsid w:val="00E26B88"/>
    <w:rsid w:val="00E26ED2"/>
    <w:rsid w:val="00E275D1"/>
    <w:rsid w:val="00E279C7"/>
    <w:rsid w:val="00E27A47"/>
    <w:rsid w:val="00E27ACC"/>
    <w:rsid w:val="00E27CB7"/>
    <w:rsid w:val="00E30096"/>
    <w:rsid w:val="00E305A7"/>
    <w:rsid w:val="00E3083F"/>
    <w:rsid w:val="00E30895"/>
    <w:rsid w:val="00E30DB7"/>
    <w:rsid w:val="00E313D4"/>
    <w:rsid w:val="00E31746"/>
    <w:rsid w:val="00E317AE"/>
    <w:rsid w:val="00E319FF"/>
    <w:rsid w:val="00E31C1C"/>
    <w:rsid w:val="00E31F51"/>
    <w:rsid w:val="00E320AE"/>
    <w:rsid w:val="00E3218A"/>
    <w:rsid w:val="00E329C9"/>
    <w:rsid w:val="00E32E6F"/>
    <w:rsid w:val="00E3333A"/>
    <w:rsid w:val="00E3356A"/>
    <w:rsid w:val="00E3366B"/>
    <w:rsid w:val="00E33B23"/>
    <w:rsid w:val="00E33C73"/>
    <w:rsid w:val="00E341A7"/>
    <w:rsid w:val="00E342CC"/>
    <w:rsid w:val="00E347F7"/>
    <w:rsid w:val="00E35153"/>
    <w:rsid w:val="00E35B14"/>
    <w:rsid w:val="00E35DEB"/>
    <w:rsid w:val="00E36107"/>
    <w:rsid w:val="00E36AB2"/>
    <w:rsid w:val="00E36E25"/>
    <w:rsid w:val="00E37119"/>
    <w:rsid w:val="00E3765D"/>
    <w:rsid w:val="00E377A4"/>
    <w:rsid w:val="00E379C9"/>
    <w:rsid w:val="00E37EC6"/>
    <w:rsid w:val="00E37F20"/>
    <w:rsid w:val="00E400B9"/>
    <w:rsid w:val="00E409A5"/>
    <w:rsid w:val="00E40D8C"/>
    <w:rsid w:val="00E417F8"/>
    <w:rsid w:val="00E418F5"/>
    <w:rsid w:val="00E419BC"/>
    <w:rsid w:val="00E41A4E"/>
    <w:rsid w:val="00E425A6"/>
    <w:rsid w:val="00E42E46"/>
    <w:rsid w:val="00E432F4"/>
    <w:rsid w:val="00E43616"/>
    <w:rsid w:val="00E437FB"/>
    <w:rsid w:val="00E43B25"/>
    <w:rsid w:val="00E43DE6"/>
    <w:rsid w:val="00E43F21"/>
    <w:rsid w:val="00E441EC"/>
    <w:rsid w:val="00E44350"/>
    <w:rsid w:val="00E455AC"/>
    <w:rsid w:val="00E4580C"/>
    <w:rsid w:val="00E45A60"/>
    <w:rsid w:val="00E45B2D"/>
    <w:rsid w:val="00E45F66"/>
    <w:rsid w:val="00E479B7"/>
    <w:rsid w:val="00E47E07"/>
    <w:rsid w:val="00E51643"/>
    <w:rsid w:val="00E51747"/>
    <w:rsid w:val="00E519F7"/>
    <w:rsid w:val="00E5397C"/>
    <w:rsid w:val="00E54B80"/>
    <w:rsid w:val="00E55A0E"/>
    <w:rsid w:val="00E55C81"/>
    <w:rsid w:val="00E56026"/>
    <w:rsid w:val="00E5674D"/>
    <w:rsid w:val="00E56DF9"/>
    <w:rsid w:val="00E56E99"/>
    <w:rsid w:val="00E5700B"/>
    <w:rsid w:val="00E574F7"/>
    <w:rsid w:val="00E5765D"/>
    <w:rsid w:val="00E57709"/>
    <w:rsid w:val="00E604A5"/>
    <w:rsid w:val="00E607E6"/>
    <w:rsid w:val="00E60990"/>
    <w:rsid w:val="00E60AA9"/>
    <w:rsid w:val="00E61786"/>
    <w:rsid w:val="00E61D8D"/>
    <w:rsid w:val="00E62E49"/>
    <w:rsid w:val="00E62F28"/>
    <w:rsid w:val="00E636E8"/>
    <w:rsid w:val="00E65105"/>
    <w:rsid w:val="00E65988"/>
    <w:rsid w:val="00E65C1F"/>
    <w:rsid w:val="00E66020"/>
    <w:rsid w:val="00E665BD"/>
    <w:rsid w:val="00E667BF"/>
    <w:rsid w:val="00E66D5C"/>
    <w:rsid w:val="00E66F39"/>
    <w:rsid w:val="00E6723A"/>
    <w:rsid w:val="00E672BF"/>
    <w:rsid w:val="00E67418"/>
    <w:rsid w:val="00E6771C"/>
    <w:rsid w:val="00E678F7"/>
    <w:rsid w:val="00E67C75"/>
    <w:rsid w:val="00E702E4"/>
    <w:rsid w:val="00E7092B"/>
    <w:rsid w:val="00E70D81"/>
    <w:rsid w:val="00E7140E"/>
    <w:rsid w:val="00E7156B"/>
    <w:rsid w:val="00E715F7"/>
    <w:rsid w:val="00E71604"/>
    <w:rsid w:val="00E72594"/>
    <w:rsid w:val="00E72DB0"/>
    <w:rsid w:val="00E7373B"/>
    <w:rsid w:val="00E73927"/>
    <w:rsid w:val="00E7459C"/>
    <w:rsid w:val="00E74B1A"/>
    <w:rsid w:val="00E74B69"/>
    <w:rsid w:val="00E74DE0"/>
    <w:rsid w:val="00E750FC"/>
    <w:rsid w:val="00E758A1"/>
    <w:rsid w:val="00E75F7A"/>
    <w:rsid w:val="00E76243"/>
    <w:rsid w:val="00E7736B"/>
    <w:rsid w:val="00E776EC"/>
    <w:rsid w:val="00E77C35"/>
    <w:rsid w:val="00E80118"/>
    <w:rsid w:val="00E811A9"/>
    <w:rsid w:val="00E81ABF"/>
    <w:rsid w:val="00E81DF0"/>
    <w:rsid w:val="00E82970"/>
    <w:rsid w:val="00E82D36"/>
    <w:rsid w:val="00E831FC"/>
    <w:rsid w:val="00E83392"/>
    <w:rsid w:val="00E833C0"/>
    <w:rsid w:val="00E83455"/>
    <w:rsid w:val="00E83842"/>
    <w:rsid w:val="00E83BF4"/>
    <w:rsid w:val="00E8421B"/>
    <w:rsid w:val="00E845A5"/>
    <w:rsid w:val="00E845B7"/>
    <w:rsid w:val="00E84982"/>
    <w:rsid w:val="00E84B75"/>
    <w:rsid w:val="00E84D13"/>
    <w:rsid w:val="00E8508B"/>
    <w:rsid w:val="00E8512E"/>
    <w:rsid w:val="00E85907"/>
    <w:rsid w:val="00E85E57"/>
    <w:rsid w:val="00E864F7"/>
    <w:rsid w:val="00E86623"/>
    <w:rsid w:val="00E87D68"/>
    <w:rsid w:val="00E9020A"/>
    <w:rsid w:val="00E904D8"/>
    <w:rsid w:val="00E92416"/>
    <w:rsid w:val="00E92423"/>
    <w:rsid w:val="00E9271F"/>
    <w:rsid w:val="00E928EA"/>
    <w:rsid w:val="00E9387B"/>
    <w:rsid w:val="00E93E96"/>
    <w:rsid w:val="00E94437"/>
    <w:rsid w:val="00E94650"/>
    <w:rsid w:val="00E9491E"/>
    <w:rsid w:val="00E95286"/>
    <w:rsid w:val="00E95565"/>
    <w:rsid w:val="00E95BC0"/>
    <w:rsid w:val="00E95CAA"/>
    <w:rsid w:val="00E966E0"/>
    <w:rsid w:val="00E97A60"/>
    <w:rsid w:val="00EA0188"/>
    <w:rsid w:val="00EA024F"/>
    <w:rsid w:val="00EA04D8"/>
    <w:rsid w:val="00EA0553"/>
    <w:rsid w:val="00EA06F7"/>
    <w:rsid w:val="00EA097D"/>
    <w:rsid w:val="00EA0D50"/>
    <w:rsid w:val="00EA13F6"/>
    <w:rsid w:val="00EA1853"/>
    <w:rsid w:val="00EA21D6"/>
    <w:rsid w:val="00EA229D"/>
    <w:rsid w:val="00EA25C2"/>
    <w:rsid w:val="00EA2796"/>
    <w:rsid w:val="00EA282D"/>
    <w:rsid w:val="00EA28D6"/>
    <w:rsid w:val="00EA2A35"/>
    <w:rsid w:val="00EA2C40"/>
    <w:rsid w:val="00EA2E0F"/>
    <w:rsid w:val="00EA2E51"/>
    <w:rsid w:val="00EA33F5"/>
    <w:rsid w:val="00EA3BC5"/>
    <w:rsid w:val="00EA4306"/>
    <w:rsid w:val="00EA4C5A"/>
    <w:rsid w:val="00EA4EF5"/>
    <w:rsid w:val="00EA5034"/>
    <w:rsid w:val="00EA5263"/>
    <w:rsid w:val="00EA542F"/>
    <w:rsid w:val="00EA55AE"/>
    <w:rsid w:val="00EA5CC7"/>
    <w:rsid w:val="00EA5F42"/>
    <w:rsid w:val="00EA65C7"/>
    <w:rsid w:val="00EA68E6"/>
    <w:rsid w:val="00EA69E9"/>
    <w:rsid w:val="00EA7A16"/>
    <w:rsid w:val="00EA7D1F"/>
    <w:rsid w:val="00EA7EF6"/>
    <w:rsid w:val="00EB0AED"/>
    <w:rsid w:val="00EB0F64"/>
    <w:rsid w:val="00EB10AB"/>
    <w:rsid w:val="00EB1719"/>
    <w:rsid w:val="00EB1959"/>
    <w:rsid w:val="00EB1BD8"/>
    <w:rsid w:val="00EB1D18"/>
    <w:rsid w:val="00EB25A8"/>
    <w:rsid w:val="00EB286F"/>
    <w:rsid w:val="00EB2DB7"/>
    <w:rsid w:val="00EB2E4D"/>
    <w:rsid w:val="00EB313F"/>
    <w:rsid w:val="00EB32B9"/>
    <w:rsid w:val="00EB35A5"/>
    <w:rsid w:val="00EB3877"/>
    <w:rsid w:val="00EB3BC2"/>
    <w:rsid w:val="00EB3C4E"/>
    <w:rsid w:val="00EB42AE"/>
    <w:rsid w:val="00EB4462"/>
    <w:rsid w:val="00EB5585"/>
    <w:rsid w:val="00EB567F"/>
    <w:rsid w:val="00EB5F33"/>
    <w:rsid w:val="00EB61DC"/>
    <w:rsid w:val="00EB620B"/>
    <w:rsid w:val="00EB65E6"/>
    <w:rsid w:val="00EB6697"/>
    <w:rsid w:val="00EB73BE"/>
    <w:rsid w:val="00EB7AD1"/>
    <w:rsid w:val="00EB7D7E"/>
    <w:rsid w:val="00EB7EBA"/>
    <w:rsid w:val="00EC0038"/>
    <w:rsid w:val="00EC01C6"/>
    <w:rsid w:val="00EC03D7"/>
    <w:rsid w:val="00EC0609"/>
    <w:rsid w:val="00EC161B"/>
    <w:rsid w:val="00EC241F"/>
    <w:rsid w:val="00EC2483"/>
    <w:rsid w:val="00EC2629"/>
    <w:rsid w:val="00EC2824"/>
    <w:rsid w:val="00EC285B"/>
    <w:rsid w:val="00EC2C7F"/>
    <w:rsid w:val="00EC371D"/>
    <w:rsid w:val="00EC374E"/>
    <w:rsid w:val="00EC39FE"/>
    <w:rsid w:val="00EC4B4E"/>
    <w:rsid w:val="00EC504C"/>
    <w:rsid w:val="00EC6389"/>
    <w:rsid w:val="00EC6617"/>
    <w:rsid w:val="00EC6832"/>
    <w:rsid w:val="00EC6946"/>
    <w:rsid w:val="00ED0412"/>
    <w:rsid w:val="00ED05CD"/>
    <w:rsid w:val="00ED0789"/>
    <w:rsid w:val="00ED0D27"/>
    <w:rsid w:val="00ED0D4A"/>
    <w:rsid w:val="00ED0F99"/>
    <w:rsid w:val="00ED12EE"/>
    <w:rsid w:val="00ED1AEE"/>
    <w:rsid w:val="00ED1B19"/>
    <w:rsid w:val="00ED1E9D"/>
    <w:rsid w:val="00ED1EDB"/>
    <w:rsid w:val="00ED2CE4"/>
    <w:rsid w:val="00ED2DCC"/>
    <w:rsid w:val="00ED2E8A"/>
    <w:rsid w:val="00ED3470"/>
    <w:rsid w:val="00ED3715"/>
    <w:rsid w:val="00ED3AF4"/>
    <w:rsid w:val="00ED3C79"/>
    <w:rsid w:val="00ED4386"/>
    <w:rsid w:val="00ED4772"/>
    <w:rsid w:val="00ED4A10"/>
    <w:rsid w:val="00ED4BCA"/>
    <w:rsid w:val="00ED5477"/>
    <w:rsid w:val="00ED54DA"/>
    <w:rsid w:val="00ED565B"/>
    <w:rsid w:val="00ED6072"/>
    <w:rsid w:val="00ED6795"/>
    <w:rsid w:val="00ED6F4F"/>
    <w:rsid w:val="00ED72CD"/>
    <w:rsid w:val="00ED7308"/>
    <w:rsid w:val="00ED730B"/>
    <w:rsid w:val="00ED769F"/>
    <w:rsid w:val="00ED779C"/>
    <w:rsid w:val="00EE01DA"/>
    <w:rsid w:val="00EE03D0"/>
    <w:rsid w:val="00EE0D3E"/>
    <w:rsid w:val="00EE13DE"/>
    <w:rsid w:val="00EE1565"/>
    <w:rsid w:val="00EE1AEE"/>
    <w:rsid w:val="00EE2430"/>
    <w:rsid w:val="00EE2D4F"/>
    <w:rsid w:val="00EE3047"/>
    <w:rsid w:val="00EE372E"/>
    <w:rsid w:val="00EE3A19"/>
    <w:rsid w:val="00EE3CBA"/>
    <w:rsid w:val="00EE4D01"/>
    <w:rsid w:val="00EE4E3D"/>
    <w:rsid w:val="00EE531B"/>
    <w:rsid w:val="00EE55DC"/>
    <w:rsid w:val="00EE5D3C"/>
    <w:rsid w:val="00EE61A9"/>
    <w:rsid w:val="00EE61B5"/>
    <w:rsid w:val="00EE6C74"/>
    <w:rsid w:val="00EE71E7"/>
    <w:rsid w:val="00EE7475"/>
    <w:rsid w:val="00EE7A25"/>
    <w:rsid w:val="00EE7CB0"/>
    <w:rsid w:val="00EE7ED9"/>
    <w:rsid w:val="00EF048C"/>
    <w:rsid w:val="00EF0625"/>
    <w:rsid w:val="00EF068C"/>
    <w:rsid w:val="00EF07C8"/>
    <w:rsid w:val="00EF0A2E"/>
    <w:rsid w:val="00EF10EB"/>
    <w:rsid w:val="00EF139B"/>
    <w:rsid w:val="00EF1A22"/>
    <w:rsid w:val="00EF1B03"/>
    <w:rsid w:val="00EF218C"/>
    <w:rsid w:val="00EF2A3F"/>
    <w:rsid w:val="00EF46CE"/>
    <w:rsid w:val="00EF492B"/>
    <w:rsid w:val="00EF4D3B"/>
    <w:rsid w:val="00EF5298"/>
    <w:rsid w:val="00EF52BC"/>
    <w:rsid w:val="00EF6013"/>
    <w:rsid w:val="00EF602C"/>
    <w:rsid w:val="00EF63F2"/>
    <w:rsid w:val="00EF6D2A"/>
    <w:rsid w:val="00EF6E26"/>
    <w:rsid w:val="00EF72C1"/>
    <w:rsid w:val="00EF7561"/>
    <w:rsid w:val="00EF7BAA"/>
    <w:rsid w:val="00EF7E55"/>
    <w:rsid w:val="00F008DE"/>
    <w:rsid w:val="00F00BB8"/>
    <w:rsid w:val="00F00E44"/>
    <w:rsid w:val="00F011CA"/>
    <w:rsid w:val="00F0130E"/>
    <w:rsid w:val="00F01379"/>
    <w:rsid w:val="00F0166D"/>
    <w:rsid w:val="00F017D3"/>
    <w:rsid w:val="00F01830"/>
    <w:rsid w:val="00F01BC8"/>
    <w:rsid w:val="00F02001"/>
    <w:rsid w:val="00F029AA"/>
    <w:rsid w:val="00F02F34"/>
    <w:rsid w:val="00F030B9"/>
    <w:rsid w:val="00F0313F"/>
    <w:rsid w:val="00F033EB"/>
    <w:rsid w:val="00F04518"/>
    <w:rsid w:val="00F0474E"/>
    <w:rsid w:val="00F05816"/>
    <w:rsid w:val="00F0646E"/>
    <w:rsid w:val="00F06A19"/>
    <w:rsid w:val="00F06C60"/>
    <w:rsid w:val="00F070B4"/>
    <w:rsid w:val="00F073CE"/>
    <w:rsid w:val="00F07651"/>
    <w:rsid w:val="00F079DB"/>
    <w:rsid w:val="00F07C94"/>
    <w:rsid w:val="00F10140"/>
    <w:rsid w:val="00F108AF"/>
    <w:rsid w:val="00F11154"/>
    <w:rsid w:val="00F11346"/>
    <w:rsid w:val="00F115BE"/>
    <w:rsid w:val="00F11DE0"/>
    <w:rsid w:val="00F124CB"/>
    <w:rsid w:val="00F12D88"/>
    <w:rsid w:val="00F13052"/>
    <w:rsid w:val="00F13191"/>
    <w:rsid w:val="00F13DB8"/>
    <w:rsid w:val="00F1461B"/>
    <w:rsid w:val="00F1702F"/>
    <w:rsid w:val="00F171B0"/>
    <w:rsid w:val="00F176C3"/>
    <w:rsid w:val="00F2092B"/>
    <w:rsid w:val="00F2094D"/>
    <w:rsid w:val="00F20EA5"/>
    <w:rsid w:val="00F21ABB"/>
    <w:rsid w:val="00F21ABF"/>
    <w:rsid w:val="00F2203F"/>
    <w:rsid w:val="00F220E6"/>
    <w:rsid w:val="00F22387"/>
    <w:rsid w:val="00F2293B"/>
    <w:rsid w:val="00F22E82"/>
    <w:rsid w:val="00F22F2E"/>
    <w:rsid w:val="00F231EF"/>
    <w:rsid w:val="00F23298"/>
    <w:rsid w:val="00F23765"/>
    <w:rsid w:val="00F23821"/>
    <w:rsid w:val="00F2440A"/>
    <w:rsid w:val="00F24AA5"/>
    <w:rsid w:val="00F24BF9"/>
    <w:rsid w:val="00F25963"/>
    <w:rsid w:val="00F25F7B"/>
    <w:rsid w:val="00F26431"/>
    <w:rsid w:val="00F26D66"/>
    <w:rsid w:val="00F26E95"/>
    <w:rsid w:val="00F27229"/>
    <w:rsid w:val="00F2768D"/>
    <w:rsid w:val="00F27B65"/>
    <w:rsid w:val="00F27C1F"/>
    <w:rsid w:val="00F27CA6"/>
    <w:rsid w:val="00F27E1D"/>
    <w:rsid w:val="00F300B8"/>
    <w:rsid w:val="00F3151C"/>
    <w:rsid w:val="00F315E6"/>
    <w:rsid w:val="00F319DD"/>
    <w:rsid w:val="00F31D77"/>
    <w:rsid w:val="00F321A9"/>
    <w:rsid w:val="00F3236F"/>
    <w:rsid w:val="00F3242C"/>
    <w:rsid w:val="00F32692"/>
    <w:rsid w:val="00F32A67"/>
    <w:rsid w:val="00F33B5A"/>
    <w:rsid w:val="00F33FBE"/>
    <w:rsid w:val="00F33FCA"/>
    <w:rsid w:val="00F349CF"/>
    <w:rsid w:val="00F34DD8"/>
    <w:rsid w:val="00F35515"/>
    <w:rsid w:val="00F355A3"/>
    <w:rsid w:val="00F3606F"/>
    <w:rsid w:val="00F360B5"/>
    <w:rsid w:val="00F36720"/>
    <w:rsid w:val="00F36AB5"/>
    <w:rsid w:val="00F37322"/>
    <w:rsid w:val="00F37410"/>
    <w:rsid w:val="00F37925"/>
    <w:rsid w:val="00F37BE6"/>
    <w:rsid w:val="00F37F06"/>
    <w:rsid w:val="00F401D6"/>
    <w:rsid w:val="00F40294"/>
    <w:rsid w:val="00F405B4"/>
    <w:rsid w:val="00F4085D"/>
    <w:rsid w:val="00F411C5"/>
    <w:rsid w:val="00F412B5"/>
    <w:rsid w:val="00F413DA"/>
    <w:rsid w:val="00F41D84"/>
    <w:rsid w:val="00F435CB"/>
    <w:rsid w:val="00F43BF7"/>
    <w:rsid w:val="00F441BA"/>
    <w:rsid w:val="00F44C4B"/>
    <w:rsid w:val="00F454EF"/>
    <w:rsid w:val="00F4569C"/>
    <w:rsid w:val="00F460EF"/>
    <w:rsid w:val="00F46505"/>
    <w:rsid w:val="00F46B3C"/>
    <w:rsid w:val="00F47112"/>
    <w:rsid w:val="00F474D4"/>
    <w:rsid w:val="00F474EA"/>
    <w:rsid w:val="00F47A05"/>
    <w:rsid w:val="00F47E50"/>
    <w:rsid w:val="00F5034E"/>
    <w:rsid w:val="00F50F89"/>
    <w:rsid w:val="00F51DEB"/>
    <w:rsid w:val="00F5234F"/>
    <w:rsid w:val="00F52846"/>
    <w:rsid w:val="00F52DF9"/>
    <w:rsid w:val="00F52E02"/>
    <w:rsid w:val="00F53465"/>
    <w:rsid w:val="00F53687"/>
    <w:rsid w:val="00F53AB9"/>
    <w:rsid w:val="00F540C0"/>
    <w:rsid w:val="00F5439A"/>
    <w:rsid w:val="00F546EF"/>
    <w:rsid w:val="00F54C19"/>
    <w:rsid w:val="00F54DE4"/>
    <w:rsid w:val="00F55ECC"/>
    <w:rsid w:val="00F56220"/>
    <w:rsid w:val="00F565CA"/>
    <w:rsid w:val="00F570FA"/>
    <w:rsid w:val="00F5714F"/>
    <w:rsid w:val="00F571E3"/>
    <w:rsid w:val="00F57DE2"/>
    <w:rsid w:val="00F603B9"/>
    <w:rsid w:val="00F603D1"/>
    <w:rsid w:val="00F609A2"/>
    <w:rsid w:val="00F61610"/>
    <w:rsid w:val="00F61BB6"/>
    <w:rsid w:val="00F620BC"/>
    <w:rsid w:val="00F621BF"/>
    <w:rsid w:val="00F623D1"/>
    <w:rsid w:val="00F624FE"/>
    <w:rsid w:val="00F627A6"/>
    <w:rsid w:val="00F62D5D"/>
    <w:rsid w:val="00F62D6A"/>
    <w:rsid w:val="00F62F36"/>
    <w:rsid w:val="00F634F8"/>
    <w:rsid w:val="00F63654"/>
    <w:rsid w:val="00F638FE"/>
    <w:rsid w:val="00F63AB2"/>
    <w:rsid w:val="00F64486"/>
    <w:rsid w:val="00F649AD"/>
    <w:rsid w:val="00F64A2C"/>
    <w:rsid w:val="00F652EF"/>
    <w:rsid w:val="00F65AA0"/>
    <w:rsid w:val="00F65E7E"/>
    <w:rsid w:val="00F663A5"/>
    <w:rsid w:val="00F66DEF"/>
    <w:rsid w:val="00F67203"/>
    <w:rsid w:val="00F6746D"/>
    <w:rsid w:val="00F677A2"/>
    <w:rsid w:val="00F67981"/>
    <w:rsid w:val="00F67A51"/>
    <w:rsid w:val="00F67DB4"/>
    <w:rsid w:val="00F67F22"/>
    <w:rsid w:val="00F7084F"/>
    <w:rsid w:val="00F708C9"/>
    <w:rsid w:val="00F709BB"/>
    <w:rsid w:val="00F70E6B"/>
    <w:rsid w:val="00F7143F"/>
    <w:rsid w:val="00F716BE"/>
    <w:rsid w:val="00F718E0"/>
    <w:rsid w:val="00F71DC6"/>
    <w:rsid w:val="00F72119"/>
    <w:rsid w:val="00F725BC"/>
    <w:rsid w:val="00F72B95"/>
    <w:rsid w:val="00F72DF0"/>
    <w:rsid w:val="00F7323E"/>
    <w:rsid w:val="00F7341A"/>
    <w:rsid w:val="00F7346E"/>
    <w:rsid w:val="00F74677"/>
    <w:rsid w:val="00F7491F"/>
    <w:rsid w:val="00F74C53"/>
    <w:rsid w:val="00F74DCB"/>
    <w:rsid w:val="00F74E80"/>
    <w:rsid w:val="00F75282"/>
    <w:rsid w:val="00F7584E"/>
    <w:rsid w:val="00F75C68"/>
    <w:rsid w:val="00F75CDE"/>
    <w:rsid w:val="00F7617C"/>
    <w:rsid w:val="00F76215"/>
    <w:rsid w:val="00F76662"/>
    <w:rsid w:val="00F769AC"/>
    <w:rsid w:val="00F76DE5"/>
    <w:rsid w:val="00F7707C"/>
    <w:rsid w:val="00F7715B"/>
    <w:rsid w:val="00F77172"/>
    <w:rsid w:val="00F7774C"/>
    <w:rsid w:val="00F77E54"/>
    <w:rsid w:val="00F80E9F"/>
    <w:rsid w:val="00F810E2"/>
    <w:rsid w:val="00F811ED"/>
    <w:rsid w:val="00F81500"/>
    <w:rsid w:val="00F817E4"/>
    <w:rsid w:val="00F81A01"/>
    <w:rsid w:val="00F826E2"/>
    <w:rsid w:val="00F82B59"/>
    <w:rsid w:val="00F835B3"/>
    <w:rsid w:val="00F844C9"/>
    <w:rsid w:val="00F844D4"/>
    <w:rsid w:val="00F84516"/>
    <w:rsid w:val="00F84534"/>
    <w:rsid w:val="00F84ACB"/>
    <w:rsid w:val="00F854E4"/>
    <w:rsid w:val="00F85509"/>
    <w:rsid w:val="00F85E91"/>
    <w:rsid w:val="00F862EC"/>
    <w:rsid w:val="00F86BB3"/>
    <w:rsid w:val="00F86C13"/>
    <w:rsid w:val="00F871DC"/>
    <w:rsid w:val="00F8749D"/>
    <w:rsid w:val="00F876C8"/>
    <w:rsid w:val="00F876E0"/>
    <w:rsid w:val="00F87A42"/>
    <w:rsid w:val="00F87AE0"/>
    <w:rsid w:val="00F90176"/>
    <w:rsid w:val="00F90534"/>
    <w:rsid w:val="00F905A1"/>
    <w:rsid w:val="00F912A5"/>
    <w:rsid w:val="00F914D0"/>
    <w:rsid w:val="00F9189A"/>
    <w:rsid w:val="00F91D27"/>
    <w:rsid w:val="00F9213A"/>
    <w:rsid w:val="00F921E0"/>
    <w:rsid w:val="00F93E2E"/>
    <w:rsid w:val="00F94112"/>
    <w:rsid w:val="00F94221"/>
    <w:rsid w:val="00F9445E"/>
    <w:rsid w:val="00F94460"/>
    <w:rsid w:val="00F945FF"/>
    <w:rsid w:val="00F946AD"/>
    <w:rsid w:val="00F9559B"/>
    <w:rsid w:val="00F95B08"/>
    <w:rsid w:val="00F95B1A"/>
    <w:rsid w:val="00F95CE0"/>
    <w:rsid w:val="00F95DA0"/>
    <w:rsid w:val="00F95E96"/>
    <w:rsid w:val="00F95ED9"/>
    <w:rsid w:val="00F96275"/>
    <w:rsid w:val="00F96563"/>
    <w:rsid w:val="00F966A5"/>
    <w:rsid w:val="00F973D9"/>
    <w:rsid w:val="00F97548"/>
    <w:rsid w:val="00F9763E"/>
    <w:rsid w:val="00F97A22"/>
    <w:rsid w:val="00FA020E"/>
    <w:rsid w:val="00FA0681"/>
    <w:rsid w:val="00FA09E1"/>
    <w:rsid w:val="00FA0EB4"/>
    <w:rsid w:val="00FA10EC"/>
    <w:rsid w:val="00FA1CA4"/>
    <w:rsid w:val="00FA2141"/>
    <w:rsid w:val="00FA27FF"/>
    <w:rsid w:val="00FA2F31"/>
    <w:rsid w:val="00FA2F3F"/>
    <w:rsid w:val="00FA3369"/>
    <w:rsid w:val="00FA3569"/>
    <w:rsid w:val="00FA3D16"/>
    <w:rsid w:val="00FA41C8"/>
    <w:rsid w:val="00FA4358"/>
    <w:rsid w:val="00FA490D"/>
    <w:rsid w:val="00FA4B0C"/>
    <w:rsid w:val="00FA545A"/>
    <w:rsid w:val="00FA5656"/>
    <w:rsid w:val="00FA588C"/>
    <w:rsid w:val="00FA5AF2"/>
    <w:rsid w:val="00FA66B8"/>
    <w:rsid w:val="00FA690B"/>
    <w:rsid w:val="00FA699B"/>
    <w:rsid w:val="00FA722D"/>
    <w:rsid w:val="00FA734A"/>
    <w:rsid w:val="00FA74D3"/>
    <w:rsid w:val="00FA7651"/>
    <w:rsid w:val="00FB02EA"/>
    <w:rsid w:val="00FB0E46"/>
    <w:rsid w:val="00FB10D8"/>
    <w:rsid w:val="00FB1547"/>
    <w:rsid w:val="00FB1A68"/>
    <w:rsid w:val="00FB1B15"/>
    <w:rsid w:val="00FB226B"/>
    <w:rsid w:val="00FB2C44"/>
    <w:rsid w:val="00FB36F1"/>
    <w:rsid w:val="00FB3D97"/>
    <w:rsid w:val="00FB403B"/>
    <w:rsid w:val="00FB425D"/>
    <w:rsid w:val="00FB48BE"/>
    <w:rsid w:val="00FB4FB6"/>
    <w:rsid w:val="00FB55B6"/>
    <w:rsid w:val="00FB5896"/>
    <w:rsid w:val="00FB5FBB"/>
    <w:rsid w:val="00FB60BB"/>
    <w:rsid w:val="00FB6BF9"/>
    <w:rsid w:val="00FB727E"/>
    <w:rsid w:val="00FB728E"/>
    <w:rsid w:val="00FB7471"/>
    <w:rsid w:val="00FB769C"/>
    <w:rsid w:val="00FB7A80"/>
    <w:rsid w:val="00FC017F"/>
    <w:rsid w:val="00FC1430"/>
    <w:rsid w:val="00FC18A9"/>
    <w:rsid w:val="00FC1944"/>
    <w:rsid w:val="00FC1A80"/>
    <w:rsid w:val="00FC24D2"/>
    <w:rsid w:val="00FC25ED"/>
    <w:rsid w:val="00FC26F1"/>
    <w:rsid w:val="00FC2C5D"/>
    <w:rsid w:val="00FC3284"/>
    <w:rsid w:val="00FC34F5"/>
    <w:rsid w:val="00FC3506"/>
    <w:rsid w:val="00FC395C"/>
    <w:rsid w:val="00FC3A37"/>
    <w:rsid w:val="00FC44CF"/>
    <w:rsid w:val="00FC51E1"/>
    <w:rsid w:val="00FC5FA1"/>
    <w:rsid w:val="00FC5FE0"/>
    <w:rsid w:val="00FC63E3"/>
    <w:rsid w:val="00FC6CB7"/>
    <w:rsid w:val="00FC72D3"/>
    <w:rsid w:val="00FC72EA"/>
    <w:rsid w:val="00FC7619"/>
    <w:rsid w:val="00FC76AE"/>
    <w:rsid w:val="00FD040D"/>
    <w:rsid w:val="00FD07C3"/>
    <w:rsid w:val="00FD1FB2"/>
    <w:rsid w:val="00FD2242"/>
    <w:rsid w:val="00FD2978"/>
    <w:rsid w:val="00FD2D97"/>
    <w:rsid w:val="00FD3B1A"/>
    <w:rsid w:val="00FD4066"/>
    <w:rsid w:val="00FD55E1"/>
    <w:rsid w:val="00FD5FD2"/>
    <w:rsid w:val="00FD6629"/>
    <w:rsid w:val="00FD6A01"/>
    <w:rsid w:val="00FD78B5"/>
    <w:rsid w:val="00FD7D01"/>
    <w:rsid w:val="00FD7F11"/>
    <w:rsid w:val="00FE0113"/>
    <w:rsid w:val="00FE06BB"/>
    <w:rsid w:val="00FE0BC2"/>
    <w:rsid w:val="00FE1458"/>
    <w:rsid w:val="00FE18AA"/>
    <w:rsid w:val="00FE210B"/>
    <w:rsid w:val="00FE252A"/>
    <w:rsid w:val="00FE258A"/>
    <w:rsid w:val="00FE258C"/>
    <w:rsid w:val="00FE27CE"/>
    <w:rsid w:val="00FE2CD0"/>
    <w:rsid w:val="00FE2D71"/>
    <w:rsid w:val="00FE2E76"/>
    <w:rsid w:val="00FE30B1"/>
    <w:rsid w:val="00FE38B7"/>
    <w:rsid w:val="00FE432F"/>
    <w:rsid w:val="00FE450D"/>
    <w:rsid w:val="00FE4703"/>
    <w:rsid w:val="00FE4833"/>
    <w:rsid w:val="00FE4D36"/>
    <w:rsid w:val="00FE4ECB"/>
    <w:rsid w:val="00FE5157"/>
    <w:rsid w:val="00FE525D"/>
    <w:rsid w:val="00FE5A06"/>
    <w:rsid w:val="00FE6575"/>
    <w:rsid w:val="00FE6752"/>
    <w:rsid w:val="00FE695E"/>
    <w:rsid w:val="00FE70A6"/>
    <w:rsid w:val="00FE7806"/>
    <w:rsid w:val="00FE7925"/>
    <w:rsid w:val="00FF01FF"/>
    <w:rsid w:val="00FF0379"/>
    <w:rsid w:val="00FF0706"/>
    <w:rsid w:val="00FF0847"/>
    <w:rsid w:val="00FF10BB"/>
    <w:rsid w:val="00FF127A"/>
    <w:rsid w:val="00FF13CE"/>
    <w:rsid w:val="00FF14BC"/>
    <w:rsid w:val="00FF1507"/>
    <w:rsid w:val="00FF1D19"/>
    <w:rsid w:val="00FF1F34"/>
    <w:rsid w:val="00FF2215"/>
    <w:rsid w:val="00FF26ED"/>
    <w:rsid w:val="00FF32A5"/>
    <w:rsid w:val="00FF3755"/>
    <w:rsid w:val="00FF43FF"/>
    <w:rsid w:val="00FF474C"/>
    <w:rsid w:val="00FF4EA5"/>
    <w:rsid w:val="00FF4F34"/>
    <w:rsid w:val="00FF55EF"/>
    <w:rsid w:val="00FF6478"/>
    <w:rsid w:val="00FF65F3"/>
    <w:rsid w:val="00FF716A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CBCE08A"/>
  <w15:docId w15:val="{397113EE-2790-48AB-A765-470E9FF17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CD2"/>
    <w:rPr>
      <w:noProof/>
      <w:sz w:val="24"/>
      <w:szCs w:val="24"/>
      <w:lang w:val="ro-RO"/>
    </w:rPr>
  </w:style>
  <w:style w:type="paragraph" w:styleId="Heading1">
    <w:name w:val="heading 1"/>
    <w:aliases w:val="BAR"/>
    <w:basedOn w:val="Normal"/>
    <w:next w:val="Normal"/>
    <w:qFormat/>
    <w:rsid w:val="003B7CD2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3B7CD2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</w:rPr>
  </w:style>
  <w:style w:type="paragraph" w:styleId="Heading3">
    <w:name w:val="heading 3"/>
    <w:basedOn w:val="Normal"/>
    <w:next w:val="Normal"/>
    <w:qFormat/>
    <w:rsid w:val="003B7CD2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3B7CD2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3B7CD2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3B7CD2"/>
    <w:pPr>
      <w:keepNext/>
      <w:outlineLvl w:val="5"/>
    </w:pPr>
    <w:rPr>
      <w:rFonts w:ascii="Helvetica-R" w:hAnsi="Helvetica-R"/>
      <w:b/>
      <w:bCs/>
      <w:sz w:val="20"/>
    </w:rPr>
  </w:style>
  <w:style w:type="paragraph" w:styleId="Heading7">
    <w:name w:val="heading 7"/>
    <w:basedOn w:val="Normal"/>
    <w:next w:val="Normal"/>
    <w:qFormat/>
    <w:rsid w:val="003B7CD2"/>
    <w:pPr>
      <w:keepNext/>
      <w:jc w:val="center"/>
      <w:outlineLvl w:val="6"/>
    </w:pPr>
    <w:rPr>
      <w:rFonts w:ascii="Helvetica-R" w:hAnsi="Helvetica-R"/>
      <w:b/>
      <w:bCs/>
      <w:sz w:val="28"/>
    </w:rPr>
  </w:style>
  <w:style w:type="paragraph" w:styleId="Heading8">
    <w:name w:val="heading 8"/>
    <w:basedOn w:val="Normal"/>
    <w:next w:val="Normal"/>
    <w:qFormat/>
    <w:rsid w:val="003B7CD2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eastAsia="ro-RO"/>
    </w:rPr>
  </w:style>
  <w:style w:type="paragraph" w:styleId="Heading9">
    <w:name w:val="heading 9"/>
    <w:basedOn w:val="Normal"/>
    <w:next w:val="Normal"/>
    <w:qFormat/>
    <w:rsid w:val="003B7CD2"/>
    <w:pPr>
      <w:keepNext/>
      <w:jc w:val="right"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TYLE">
    <w:name w:val="BARSTYLE"/>
    <w:basedOn w:val="Normal"/>
    <w:rsid w:val="003B7CD2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sz w:val="22"/>
      <w:szCs w:val="20"/>
      <w:lang w:val="nl-NL"/>
    </w:rPr>
  </w:style>
  <w:style w:type="paragraph" w:styleId="Header">
    <w:name w:val="header"/>
    <w:basedOn w:val="Normal"/>
    <w:rsid w:val="003B7CD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B7CD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B7CD2"/>
  </w:style>
  <w:style w:type="paragraph" w:styleId="BlockText">
    <w:name w:val="Block Text"/>
    <w:basedOn w:val="Normal"/>
    <w:rsid w:val="003B7CD2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3B7CD2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3B7CD2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rsid w:val="003B7CD2"/>
    <w:pPr>
      <w:spacing w:before="40" w:after="40" w:line="192" w:lineRule="auto"/>
      <w:jc w:val="center"/>
    </w:pPr>
    <w:rPr>
      <w:rFonts w:ascii="Helvetica-R" w:hAnsi="Helvetica-R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1</Pages>
  <Words>7276</Words>
  <Characters>41477</Characters>
  <Application>Microsoft Office Word</Application>
  <DocSecurity>0</DocSecurity>
  <Lines>345</Lines>
  <Paragraphs>97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48656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deed deed</cp:lastModifiedBy>
  <cp:revision>5</cp:revision>
  <cp:lastPrinted>2012-08-09T06:05:00Z</cp:lastPrinted>
  <dcterms:created xsi:type="dcterms:W3CDTF">2025-06-23T06:33:00Z</dcterms:created>
  <dcterms:modified xsi:type="dcterms:W3CDTF">2025-06-23T08:34:00Z</dcterms:modified>
</cp:coreProperties>
</file>