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880988" w14:textId="77777777" w:rsidR="00950ABD" w:rsidRPr="00B26C8D" w:rsidRDefault="00950ABD" w:rsidP="007D1695">
      <w:pPr>
        <w:framePr w:w="3969" w:h="567" w:hRule="exact" w:hSpace="181" w:wrap="around" w:vAnchor="page" w:hAnchor="text" w:xAlign="right" w:y="852"/>
        <w:shd w:val="solid" w:color="FFFFFF" w:fill="FFFFFF"/>
        <w:spacing w:line="192" w:lineRule="auto"/>
        <w:jc w:val="center"/>
        <w:rPr>
          <w:b/>
          <w:spacing w:val="-8"/>
          <w:sz w:val="16"/>
          <w:szCs w:val="16"/>
        </w:rPr>
      </w:pPr>
      <w:r w:rsidRPr="00B26C8D">
        <w:rPr>
          <w:b/>
          <w:spacing w:val="-8"/>
          <w:sz w:val="16"/>
          <w:szCs w:val="16"/>
        </w:rPr>
        <w:t>C.N.C.F. "C.F.R." S.A. -  D I R E C Ţ I A  L I N I I</w:t>
      </w:r>
    </w:p>
    <w:p w14:paraId="318372D7" w14:textId="46AB7E3E" w:rsidR="00950ABD" w:rsidRPr="00B26C8D" w:rsidRDefault="00950ABD" w:rsidP="00A0225F">
      <w:pPr>
        <w:framePr w:w="3969" w:h="567" w:hRule="exact" w:hSpace="181" w:wrap="around" w:vAnchor="page" w:hAnchor="text" w:xAlign="right" w:y="852"/>
        <w:shd w:val="solid" w:color="FFFFFF" w:fill="FFFFFF"/>
        <w:jc w:val="center"/>
        <w:rPr>
          <w:b/>
          <w:sz w:val="16"/>
          <w:szCs w:val="16"/>
        </w:rPr>
      </w:pPr>
      <w:r w:rsidRPr="00B26C8D">
        <w:rPr>
          <w:b/>
          <w:sz w:val="16"/>
          <w:szCs w:val="16"/>
        </w:rPr>
        <w:t xml:space="preserve"> (de la pagina 1 la pagina )</w:t>
      </w:r>
    </w:p>
    <w:p w14:paraId="1AD962FF" w14:textId="77777777" w:rsidR="00950ABD" w:rsidRDefault="00950ABD">
      <w:pPr>
        <w:framePr w:w="3969" w:h="567" w:hRule="exact" w:hSpace="181" w:wrap="around" w:vAnchor="page" w:hAnchor="text" w:xAlign="right" w:y="852"/>
        <w:shd w:val="solid" w:color="FFFFFF" w:fill="FFFFFF"/>
        <w:spacing w:before="120"/>
        <w:jc w:val="center"/>
        <w:rPr>
          <w:spacing w:val="-8"/>
          <w:sz w:val="18"/>
        </w:rPr>
      </w:pPr>
    </w:p>
    <w:p w14:paraId="20B78FA7" w14:textId="77777777" w:rsidR="00950ABD" w:rsidRDefault="00950ABD">
      <w:pPr>
        <w:framePr w:w="3969" w:h="567" w:hRule="exact" w:hSpace="181" w:wrap="around" w:vAnchor="page" w:hAnchor="text" w:xAlign="right" w:y="852"/>
        <w:shd w:val="solid" w:color="FFFFFF" w:fill="FFFFFF"/>
        <w:jc w:val="center"/>
        <w:rPr>
          <w:spacing w:val="-8"/>
          <w:sz w:val="18"/>
        </w:rPr>
      </w:pPr>
    </w:p>
    <w:p w14:paraId="3D0ECA4B" w14:textId="77777777" w:rsidR="00950ABD" w:rsidRDefault="00950ABD">
      <w:pPr>
        <w:jc w:val="center"/>
        <w:rPr>
          <w:sz w:val="28"/>
        </w:rPr>
      </w:pPr>
    </w:p>
    <w:p w14:paraId="7B7363CD" w14:textId="77777777" w:rsidR="00950ABD" w:rsidRDefault="00950ABD">
      <w:pPr>
        <w:jc w:val="center"/>
        <w:rPr>
          <w:sz w:val="28"/>
        </w:rPr>
      </w:pPr>
    </w:p>
    <w:p w14:paraId="73306459" w14:textId="77777777" w:rsidR="00950ABD" w:rsidRDefault="00950ABD">
      <w:pPr>
        <w:jc w:val="center"/>
        <w:rPr>
          <w:sz w:val="28"/>
        </w:rPr>
      </w:pPr>
    </w:p>
    <w:p w14:paraId="22868F30" w14:textId="77777777" w:rsidR="00950ABD" w:rsidRDefault="00950ABD">
      <w:pPr>
        <w:jc w:val="center"/>
        <w:rPr>
          <w:sz w:val="28"/>
        </w:rPr>
      </w:pPr>
    </w:p>
    <w:p w14:paraId="1F2FEACC" w14:textId="77777777" w:rsidR="00950ABD" w:rsidRDefault="00950ABD">
      <w:pPr>
        <w:jc w:val="center"/>
        <w:rPr>
          <w:b/>
          <w:bCs/>
          <w:spacing w:val="80"/>
          <w:sz w:val="32"/>
          <w:lang w:val="en-US"/>
        </w:rPr>
      </w:pPr>
      <w:r>
        <w:rPr>
          <w:b/>
          <w:bCs/>
          <w:spacing w:val="80"/>
          <w:sz w:val="32"/>
          <w:lang w:val="en-US"/>
        </w:rPr>
        <w:t>B.A.R.</w:t>
      </w:r>
      <w:r>
        <w:rPr>
          <w:b/>
          <w:bCs/>
          <w:spacing w:val="80"/>
          <w:sz w:val="32"/>
        </w:rPr>
        <w:t>CONSTANŢA</w:t>
      </w:r>
    </w:p>
    <w:p w14:paraId="0C4F5D18" w14:textId="77777777" w:rsidR="00950ABD" w:rsidRDefault="00000000">
      <w:pPr>
        <w:rPr>
          <w:b/>
          <w:bCs/>
          <w:spacing w:val="40"/>
        </w:rPr>
      </w:pPr>
      <w:r>
        <w:rPr>
          <w:b/>
          <w:bCs/>
          <w:spacing w:val="80"/>
          <w:sz w:val="32"/>
          <w:lang w:val="en-US"/>
        </w:rPr>
        <w:pict w14:anchorId="44F14F9D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50" type="#_x0000_t136" style="position:absolute;margin-left:.5pt;margin-top:2.2pt;width:511.65pt;height:28.65pt;z-index:1" fillcolor="black">
            <v:shadow color="#868686"/>
            <v:textpath style="font-family:&quot;Times New Roman&quot;;font-size:16pt;font-weight:bold;v-text-kern:t" trim="t" fitpath="t" string="B U L E T I N  D E  A V I Z A R E  A  R E S T R I C Ţ I I L O R   D E  V I T E Z Ă"/>
          </v:shape>
        </w:pict>
      </w:r>
    </w:p>
    <w:p w14:paraId="5BB3120C" w14:textId="77777777" w:rsidR="00950ABD" w:rsidRDefault="00950ABD">
      <w:pPr>
        <w:pStyle w:val="Heading8"/>
        <w:framePr w:w="8282" w:h="357" w:hRule="exact" w:wrap="notBeside" w:vAnchor="page" w:hAnchor="page" w:x="1742" w:y="3552"/>
        <w:jc w:val="center"/>
        <w:rPr>
          <w:rFonts w:ascii="Times New Roman" w:hAnsi="Times New Roman"/>
          <w:caps/>
          <w:sz w:val="10"/>
        </w:rPr>
      </w:pPr>
    </w:p>
    <w:p w14:paraId="7FC83644" w14:textId="77777777" w:rsidR="00950ABD" w:rsidRDefault="00950ABD">
      <w:pPr>
        <w:pStyle w:val="Heading8"/>
        <w:framePr w:w="8282" w:h="357" w:hRule="exact" w:wrap="notBeside" w:vAnchor="page" w:hAnchor="page" w:x="1742" w:y="3552"/>
        <w:jc w:val="center"/>
        <w:rPr>
          <w:rFonts w:ascii="Times New Roman" w:hAnsi="Times New Roman"/>
          <w:caps/>
          <w:sz w:val="24"/>
        </w:rPr>
      </w:pPr>
      <w:r>
        <w:rPr>
          <w:rFonts w:ascii="Times New Roman" w:hAnsi="Times New Roman"/>
          <w:caps/>
          <w:sz w:val="24"/>
        </w:rPr>
        <w:t>decada 11-20 iunie 2025</w:t>
      </w:r>
    </w:p>
    <w:p w14:paraId="3ED6BBB9" w14:textId="77777777" w:rsidR="00950ABD" w:rsidRDefault="00950ABD">
      <w:pPr>
        <w:rPr>
          <w:b/>
          <w:bCs/>
          <w:spacing w:val="40"/>
        </w:rPr>
      </w:pPr>
    </w:p>
    <w:tbl>
      <w:tblPr>
        <w:tblW w:w="10206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847"/>
        <w:gridCol w:w="714"/>
        <w:gridCol w:w="2267"/>
        <w:gridCol w:w="804"/>
        <w:gridCol w:w="736"/>
        <w:gridCol w:w="959"/>
        <w:gridCol w:w="736"/>
        <w:gridCol w:w="2434"/>
      </w:tblGrid>
      <w:tr w:rsidR="00950ABD" w14:paraId="7B36CC53" w14:textId="77777777">
        <w:trPr>
          <w:cantSplit/>
          <w:jc w:val="center"/>
        </w:trPr>
        <w:tc>
          <w:tcPr>
            <w:tcW w:w="709" w:type="dxa"/>
            <w:vMerge w:val="restart"/>
            <w:tcMar>
              <w:left w:w="0" w:type="dxa"/>
              <w:right w:w="0" w:type="dxa"/>
            </w:tcMar>
            <w:textDirection w:val="btLr"/>
            <w:vAlign w:val="center"/>
          </w:tcPr>
          <w:p w14:paraId="4EEC8D23" w14:textId="77777777" w:rsidR="00950ABD" w:rsidRDefault="00950ABD" w:rsidP="00FC1F7F">
            <w:pPr>
              <w:spacing w:line="192" w:lineRule="auto"/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Numărul curent</w:t>
            </w:r>
          </w:p>
        </w:tc>
        <w:tc>
          <w:tcPr>
            <w:tcW w:w="1561" w:type="dxa"/>
            <w:gridSpan w:val="2"/>
            <w:tcMar>
              <w:left w:w="0" w:type="dxa"/>
              <w:right w:w="0" w:type="dxa"/>
            </w:tcMar>
          </w:tcPr>
          <w:p w14:paraId="63EF44E4" w14:textId="77777777" w:rsidR="00950ABD" w:rsidRDefault="00950ABD" w:rsidP="00FC1F7F">
            <w:pPr>
              <w:spacing w:before="120" w:after="40" w:line="192" w:lineRule="auto"/>
              <w:jc w:val="center"/>
              <w:rPr>
                <w:b/>
                <w:bCs/>
                <w:spacing w:val="40"/>
                <w:sz w:val="22"/>
              </w:rPr>
            </w:pPr>
            <w:r>
              <w:rPr>
                <w:b/>
                <w:bCs/>
                <w:spacing w:val="40"/>
                <w:sz w:val="22"/>
              </w:rPr>
              <w:t>FIRUL I</w:t>
            </w:r>
          </w:p>
          <w:p w14:paraId="6D32BC1D" w14:textId="77777777" w:rsidR="00950ABD" w:rsidRDefault="00950ABD" w:rsidP="00FC1F7F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sau</w:t>
            </w:r>
          </w:p>
          <w:p w14:paraId="4E6783D8" w14:textId="77777777" w:rsidR="00950ABD" w:rsidRDefault="00950ABD" w:rsidP="00FC1F7F">
            <w:pPr>
              <w:spacing w:after="40"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LINIA SIMPLĂ</w:t>
            </w:r>
          </w:p>
          <w:p w14:paraId="7439D11A" w14:textId="77777777" w:rsidR="00950ABD" w:rsidRDefault="00950ABD" w:rsidP="00FC1F7F">
            <w:pPr>
              <w:spacing w:line="192" w:lineRule="auto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>Linia curentă şi</w:t>
            </w:r>
          </w:p>
          <w:p w14:paraId="6917D844" w14:textId="77777777" w:rsidR="00950ABD" w:rsidRDefault="00950ABD" w:rsidP="00FC1F7F">
            <w:pPr>
              <w:spacing w:line="192" w:lineRule="auto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 xml:space="preserve"> linia directă din staţii, aferente firului I, respectiv liniei simple</w:t>
            </w:r>
          </w:p>
        </w:tc>
        <w:tc>
          <w:tcPr>
            <w:tcW w:w="2267" w:type="dxa"/>
            <w:vMerge w:val="restart"/>
            <w:tcMar>
              <w:left w:w="0" w:type="dxa"/>
              <w:right w:w="0" w:type="dxa"/>
            </w:tcMar>
            <w:vAlign w:val="center"/>
          </w:tcPr>
          <w:p w14:paraId="52D0926D" w14:textId="77777777" w:rsidR="00950ABD" w:rsidRDefault="00950ABD" w:rsidP="00FC1F7F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STAŢIA</w:t>
            </w:r>
          </w:p>
          <w:p w14:paraId="268E44C1" w14:textId="77777777" w:rsidR="00950ABD" w:rsidRDefault="00950ABD" w:rsidP="00FC1F7F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sau</w:t>
            </w:r>
          </w:p>
          <w:p w14:paraId="3AF05BD5" w14:textId="77777777" w:rsidR="00950ABD" w:rsidRDefault="00950ABD" w:rsidP="00FC1F7F">
            <w:pPr>
              <w:spacing w:line="192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DISTANŢA</w:t>
            </w:r>
          </w:p>
        </w:tc>
        <w:tc>
          <w:tcPr>
            <w:tcW w:w="1540" w:type="dxa"/>
            <w:gridSpan w:val="2"/>
            <w:tcMar>
              <w:left w:w="0" w:type="dxa"/>
              <w:right w:w="0" w:type="dxa"/>
            </w:tcMar>
            <w:vAlign w:val="center"/>
          </w:tcPr>
          <w:p w14:paraId="31FFCB4D" w14:textId="77777777" w:rsidR="00950ABD" w:rsidRDefault="00950ABD" w:rsidP="00E046C7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APARATE DE CALE ÎN ABATERE</w:t>
            </w:r>
          </w:p>
          <w:p w14:paraId="3D272968" w14:textId="77777777" w:rsidR="00950ABD" w:rsidRDefault="00950ABD" w:rsidP="00E046C7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şi</w:t>
            </w:r>
          </w:p>
          <w:p w14:paraId="226C4BDB" w14:textId="77777777" w:rsidR="00950ABD" w:rsidRDefault="00950ABD" w:rsidP="00E046C7">
            <w:pPr>
              <w:spacing w:before="80"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LINII </w:t>
            </w:r>
          </w:p>
          <w:p w14:paraId="2FA6D891" w14:textId="77777777" w:rsidR="00950ABD" w:rsidRDefault="00950ABD" w:rsidP="00E046C7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ABĂTUTE</w:t>
            </w:r>
          </w:p>
          <w:p w14:paraId="2ECEFB82" w14:textId="77777777" w:rsidR="00950ABD" w:rsidRDefault="00950ABD" w:rsidP="00E046C7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DIN </w:t>
            </w:r>
          </w:p>
          <w:p w14:paraId="559372FB" w14:textId="77777777" w:rsidR="00950ABD" w:rsidRDefault="00950ABD" w:rsidP="00E046C7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STAŢII</w:t>
            </w:r>
          </w:p>
        </w:tc>
        <w:tc>
          <w:tcPr>
            <w:tcW w:w="1695" w:type="dxa"/>
            <w:gridSpan w:val="2"/>
            <w:tcMar>
              <w:left w:w="0" w:type="dxa"/>
              <w:right w:w="0" w:type="dxa"/>
            </w:tcMar>
          </w:tcPr>
          <w:p w14:paraId="14AEEF56" w14:textId="77777777" w:rsidR="00950ABD" w:rsidRDefault="00950ABD" w:rsidP="00FC1F7F">
            <w:pPr>
              <w:spacing w:before="120" w:line="192" w:lineRule="auto"/>
              <w:jc w:val="center"/>
              <w:rPr>
                <w:b/>
                <w:bCs/>
                <w:spacing w:val="40"/>
                <w:sz w:val="22"/>
              </w:rPr>
            </w:pPr>
            <w:r>
              <w:rPr>
                <w:b/>
                <w:bCs/>
                <w:spacing w:val="40"/>
                <w:sz w:val="22"/>
              </w:rPr>
              <w:t>FIRUL II</w:t>
            </w:r>
          </w:p>
          <w:p w14:paraId="16207C27" w14:textId="77777777" w:rsidR="00950ABD" w:rsidRDefault="00950ABD" w:rsidP="00FC1F7F">
            <w:pPr>
              <w:spacing w:line="192" w:lineRule="auto"/>
              <w:jc w:val="center"/>
              <w:rPr>
                <w:b/>
                <w:bCs/>
              </w:rPr>
            </w:pPr>
          </w:p>
          <w:p w14:paraId="7747A9B3" w14:textId="77777777" w:rsidR="00950ABD" w:rsidRDefault="00950ABD" w:rsidP="00FC1F7F">
            <w:pPr>
              <w:spacing w:line="192" w:lineRule="auto"/>
              <w:jc w:val="center"/>
              <w:rPr>
                <w:b/>
                <w:bCs/>
              </w:rPr>
            </w:pPr>
          </w:p>
          <w:p w14:paraId="13462773" w14:textId="77777777" w:rsidR="00950ABD" w:rsidRDefault="00950ABD" w:rsidP="00FC1F7F">
            <w:pPr>
              <w:spacing w:line="192" w:lineRule="auto"/>
              <w:jc w:val="center"/>
              <w:rPr>
                <w:b/>
                <w:bCs/>
                <w:sz w:val="22"/>
              </w:rPr>
            </w:pPr>
          </w:p>
          <w:p w14:paraId="05641E27" w14:textId="77777777" w:rsidR="00950ABD" w:rsidRDefault="00950ABD" w:rsidP="00FC1F7F">
            <w:pPr>
              <w:spacing w:line="192" w:lineRule="auto"/>
              <w:jc w:val="center"/>
              <w:rPr>
                <w:b/>
                <w:bCs/>
                <w:sz w:val="22"/>
              </w:rPr>
            </w:pPr>
          </w:p>
          <w:p w14:paraId="6CE57A8F" w14:textId="77777777" w:rsidR="00950ABD" w:rsidRDefault="00950ABD" w:rsidP="00FC1F7F">
            <w:pPr>
              <w:spacing w:line="192" w:lineRule="auto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>Linia curentă şi</w:t>
            </w:r>
          </w:p>
          <w:p w14:paraId="3A9BA939" w14:textId="77777777" w:rsidR="00950ABD" w:rsidRDefault="00950ABD" w:rsidP="00FC1F7F">
            <w:pPr>
              <w:spacing w:line="192" w:lineRule="auto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 xml:space="preserve"> linia directă din </w:t>
            </w:r>
          </w:p>
          <w:p w14:paraId="00B7D17E" w14:textId="77777777" w:rsidR="00950ABD" w:rsidRDefault="00950ABD" w:rsidP="00FC1F7F">
            <w:pPr>
              <w:spacing w:line="192" w:lineRule="auto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 xml:space="preserve">staţii aferente </w:t>
            </w:r>
          </w:p>
          <w:p w14:paraId="26EC83D3" w14:textId="77777777" w:rsidR="00950ABD" w:rsidRDefault="00950ABD" w:rsidP="00FC1F7F">
            <w:pPr>
              <w:spacing w:line="192" w:lineRule="auto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>firului II</w:t>
            </w:r>
          </w:p>
        </w:tc>
        <w:tc>
          <w:tcPr>
            <w:tcW w:w="2434" w:type="dxa"/>
            <w:vMerge w:val="restart"/>
            <w:tcMar>
              <w:left w:w="0" w:type="dxa"/>
              <w:right w:w="0" w:type="dxa"/>
            </w:tcMar>
            <w:vAlign w:val="center"/>
          </w:tcPr>
          <w:p w14:paraId="5A8A0035" w14:textId="77777777" w:rsidR="00950ABD" w:rsidRDefault="00950ABD" w:rsidP="00FC1F7F">
            <w:pPr>
              <w:spacing w:line="192" w:lineRule="auto"/>
              <w:jc w:val="center"/>
              <w:rPr>
                <w:b/>
                <w:bCs/>
                <w:i/>
                <w:iCs/>
                <w:spacing w:val="40"/>
              </w:rPr>
            </w:pPr>
            <w:r>
              <w:rPr>
                <w:b/>
                <w:bCs/>
                <w:i/>
                <w:iCs/>
                <w:spacing w:val="40"/>
              </w:rPr>
              <w:t>OBSERVAŢII</w:t>
            </w:r>
          </w:p>
        </w:tc>
      </w:tr>
      <w:tr w:rsidR="00950ABD" w14:paraId="67992F99" w14:textId="77777777">
        <w:trPr>
          <w:cantSplit/>
          <w:trHeight w:val="509"/>
          <w:jc w:val="center"/>
        </w:trPr>
        <w:tc>
          <w:tcPr>
            <w:tcW w:w="709" w:type="dxa"/>
            <w:vMerge/>
            <w:tcMar>
              <w:left w:w="0" w:type="dxa"/>
              <w:right w:w="0" w:type="dxa"/>
            </w:tcMar>
          </w:tcPr>
          <w:p w14:paraId="00499739" w14:textId="77777777" w:rsidR="00950ABD" w:rsidRDefault="00950ABD" w:rsidP="00FC1F7F">
            <w:pPr>
              <w:spacing w:line="192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</w:tcPr>
          <w:p w14:paraId="223B1DFB" w14:textId="77777777" w:rsidR="00950ABD" w:rsidRDefault="00950ABD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km. la km.</w:t>
            </w:r>
          </w:p>
        </w:tc>
        <w:tc>
          <w:tcPr>
            <w:tcW w:w="714" w:type="dxa"/>
            <w:tcMar>
              <w:left w:w="0" w:type="dxa"/>
              <w:right w:w="0" w:type="dxa"/>
            </w:tcMar>
          </w:tcPr>
          <w:p w14:paraId="50F9E978" w14:textId="77777777" w:rsidR="00950ABD" w:rsidRDefault="00950ABD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Viteza redusă</w:t>
            </w:r>
          </w:p>
        </w:tc>
        <w:tc>
          <w:tcPr>
            <w:tcW w:w="2267" w:type="dxa"/>
            <w:vMerge/>
            <w:tcMar>
              <w:left w:w="0" w:type="dxa"/>
              <w:right w:w="0" w:type="dxa"/>
            </w:tcMar>
          </w:tcPr>
          <w:p w14:paraId="1E7E8D2B" w14:textId="77777777" w:rsidR="00950ABD" w:rsidRDefault="00950ABD" w:rsidP="00FC1F7F">
            <w:pPr>
              <w:spacing w:line="192" w:lineRule="auto"/>
              <w:jc w:val="center"/>
              <w:rPr>
                <w:b/>
                <w:bCs/>
              </w:rPr>
            </w:pPr>
          </w:p>
        </w:tc>
        <w:tc>
          <w:tcPr>
            <w:tcW w:w="804" w:type="dxa"/>
            <w:tcMar>
              <w:left w:w="0" w:type="dxa"/>
              <w:right w:w="0" w:type="dxa"/>
            </w:tcMar>
          </w:tcPr>
          <w:p w14:paraId="77FA65A9" w14:textId="77777777" w:rsidR="00950ABD" w:rsidRDefault="00950ABD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km. la km.</w:t>
            </w:r>
          </w:p>
        </w:tc>
        <w:tc>
          <w:tcPr>
            <w:tcW w:w="736" w:type="dxa"/>
            <w:tcMar>
              <w:left w:w="0" w:type="dxa"/>
              <w:right w:w="0" w:type="dxa"/>
            </w:tcMar>
          </w:tcPr>
          <w:p w14:paraId="5C1B09B1" w14:textId="77777777" w:rsidR="00950ABD" w:rsidRDefault="00950ABD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Viteza redusă</w:t>
            </w:r>
          </w:p>
        </w:tc>
        <w:tc>
          <w:tcPr>
            <w:tcW w:w="959" w:type="dxa"/>
            <w:tcMar>
              <w:left w:w="0" w:type="dxa"/>
              <w:right w:w="0" w:type="dxa"/>
            </w:tcMar>
          </w:tcPr>
          <w:p w14:paraId="144FAA8A" w14:textId="77777777" w:rsidR="00950ABD" w:rsidRDefault="00950ABD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</w:t>
            </w:r>
          </w:p>
          <w:p w14:paraId="4F4E1E70" w14:textId="77777777" w:rsidR="00950ABD" w:rsidRDefault="00950ABD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km. la </w:t>
            </w:r>
          </w:p>
          <w:p w14:paraId="02F29245" w14:textId="77777777" w:rsidR="00950ABD" w:rsidRDefault="00950ABD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km.</w:t>
            </w:r>
          </w:p>
        </w:tc>
        <w:tc>
          <w:tcPr>
            <w:tcW w:w="736" w:type="dxa"/>
            <w:tcMar>
              <w:left w:w="0" w:type="dxa"/>
              <w:right w:w="0" w:type="dxa"/>
            </w:tcMar>
          </w:tcPr>
          <w:p w14:paraId="2EE223E7" w14:textId="77777777" w:rsidR="00950ABD" w:rsidRDefault="00950ABD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Viteza redusă</w:t>
            </w:r>
          </w:p>
        </w:tc>
        <w:tc>
          <w:tcPr>
            <w:tcW w:w="2434" w:type="dxa"/>
            <w:vMerge/>
            <w:tcMar>
              <w:left w:w="0" w:type="dxa"/>
              <w:right w:w="0" w:type="dxa"/>
            </w:tcMar>
          </w:tcPr>
          <w:p w14:paraId="34882FA9" w14:textId="77777777" w:rsidR="00950ABD" w:rsidRDefault="00950ABD" w:rsidP="00FC1F7F">
            <w:pPr>
              <w:spacing w:line="192" w:lineRule="auto"/>
              <w:jc w:val="center"/>
              <w:rPr>
                <w:b/>
                <w:bCs/>
              </w:rPr>
            </w:pPr>
          </w:p>
        </w:tc>
      </w:tr>
    </w:tbl>
    <w:p w14:paraId="7AC3EC2D" w14:textId="77777777" w:rsidR="00950ABD" w:rsidRDefault="00950ABD">
      <w:pPr>
        <w:spacing w:line="192" w:lineRule="auto"/>
        <w:jc w:val="center"/>
      </w:pPr>
    </w:p>
    <w:p w14:paraId="49487441" w14:textId="77777777" w:rsidR="00950ABD" w:rsidRDefault="00950ABD">
      <w:pPr>
        <w:spacing w:line="192" w:lineRule="auto"/>
        <w:ind w:left="-57" w:right="-57"/>
        <w:jc w:val="center"/>
        <w:rPr>
          <w:b/>
          <w:bCs/>
        </w:rPr>
      </w:pPr>
      <w:r>
        <w:rPr>
          <w:b/>
          <w:bCs/>
        </w:rPr>
        <w:t>TOATE RESTRICŢIILE ŞI LIMITĂRILE DE VITEZĂ SE VOR RESPECTA CU TOT TRENUL !</w:t>
      </w:r>
    </w:p>
    <w:p w14:paraId="7BA0CFD4" w14:textId="77777777" w:rsidR="00950ABD" w:rsidRPr="006310EB" w:rsidRDefault="00950ABD">
      <w:pPr>
        <w:spacing w:line="192" w:lineRule="auto"/>
        <w:ind w:left="-57" w:right="-57"/>
        <w:jc w:val="center"/>
        <w:rPr>
          <w:b/>
          <w:bCs/>
          <w:sz w:val="20"/>
          <w:szCs w:val="20"/>
        </w:rPr>
      </w:pPr>
    </w:p>
    <w:p w14:paraId="6351FFA2" w14:textId="77777777" w:rsidR="00950ABD" w:rsidRPr="006310EB" w:rsidRDefault="00950ABD">
      <w:pPr>
        <w:spacing w:line="192" w:lineRule="auto"/>
        <w:ind w:left="-57" w:right="-57"/>
        <w:jc w:val="center"/>
        <w:rPr>
          <w:b/>
          <w:bCs/>
          <w:sz w:val="20"/>
          <w:szCs w:val="20"/>
        </w:rPr>
      </w:pPr>
    </w:p>
    <w:p w14:paraId="5BC8E15C" w14:textId="77777777" w:rsidR="00950ABD" w:rsidRPr="006310EB" w:rsidRDefault="00950ABD">
      <w:pPr>
        <w:spacing w:line="192" w:lineRule="auto"/>
        <w:ind w:left="-57" w:right="-57"/>
        <w:jc w:val="center"/>
        <w:rPr>
          <w:b/>
          <w:bCs/>
          <w:sz w:val="20"/>
          <w:szCs w:val="20"/>
        </w:rPr>
      </w:pPr>
    </w:p>
    <w:p w14:paraId="53069E0E" w14:textId="77777777" w:rsidR="00950ABD" w:rsidRDefault="00950ABD" w:rsidP="00C64D9B">
      <w:pPr>
        <w:pStyle w:val="Heading1"/>
        <w:spacing w:line="360" w:lineRule="auto"/>
      </w:pPr>
      <w:r>
        <w:t xml:space="preserve">LINIA 301 Ba </w:t>
      </w:r>
    </w:p>
    <w:p w14:paraId="3FEA58C7" w14:textId="77777777" w:rsidR="00950ABD" w:rsidRDefault="00950ABD" w:rsidP="00501B15">
      <w:pPr>
        <w:pStyle w:val="Heading1"/>
        <w:spacing w:line="360" w:lineRule="auto"/>
        <w:rPr>
          <w:b w:val="0"/>
          <w:bCs w:val="0"/>
          <w:sz w:val="8"/>
        </w:rPr>
      </w:pPr>
      <w:r>
        <w:rPr>
          <w:caps/>
        </w:rPr>
        <w:t>PR Buciumeni  - mogoşoaia - VOLUNTARI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950ABD" w14:paraId="645E2C68" w14:textId="77777777" w:rsidTr="00965965">
        <w:trPr>
          <w:cantSplit/>
          <w:trHeight w:val="15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5C8E08" w14:textId="77777777" w:rsidR="00950ABD" w:rsidRDefault="00950ABD">
            <w:pPr>
              <w:numPr>
                <w:ilvl w:val="0"/>
                <w:numId w:val="5"/>
              </w:numPr>
              <w:tabs>
                <w:tab w:val="clear" w:pos="15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C1842D" w14:textId="77777777" w:rsidR="00950ABD" w:rsidRDefault="00950ABD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F87FD4" w14:textId="77777777" w:rsidR="00950ABD" w:rsidRPr="00244AE6" w:rsidRDefault="00950ABD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C9472" w14:textId="77777777" w:rsidR="00950ABD" w:rsidRDefault="00950ABD" w:rsidP="0075026A">
            <w:pPr>
              <w:spacing w:before="40" w:line="360" w:lineRule="auto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Racordare R3 Buciumeni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E7CE9A" w14:textId="77777777" w:rsidR="00950ABD" w:rsidRDefault="00950ABD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6AEDC714" w14:textId="77777777" w:rsidR="00950ABD" w:rsidRDefault="00950ABD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11B</w:t>
            </w:r>
          </w:p>
          <w:p w14:paraId="3EFB4200" w14:textId="77777777" w:rsidR="00950ABD" w:rsidRDefault="00950ABD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1FDE07" w14:textId="77777777" w:rsidR="00950ABD" w:rsidRPr="00771A06" w:rsidRDefault="00950ABD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771A06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59F31" w14:textId="77777777" w:rsidR="00950ABD" w:rsidRDefault="00950ABD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08DCD0" w14:textId="77777777" w:rsidR="00950ABD" w:rsidRPr="00244AE6" w:rsidRDefault="00950ABD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0BF261" w14:textId="77777777" w:rsidR="00950ABD" w:rsidRDefault="00950ABD" w:rsidP="0075026A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</w:rPr>
            </w:pPr>
            <w:r>
              <w:rPr>
                <w:b/>
                <w:bCs/>
                <w:i/>
                <w:iCs/>
                <w:spacing w:val="6"/>
                <w:sz w:val="20"/>
              </w:rPr>
              <w:t>Nesemnalizată pe teren.</w:t>
            </w:r>
          </w:p>
        </w:tc>
      </w:tr>
      <w:tr w:rsidR="00950ABD" w14:paraId="79791717" w14:textId="77777777" w:rsidTr="00965965">
        <w:trPr>
          <w:cantSplit/>
          <w:trHeight w:val="85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DA8254" w14:textId="77777777" w:rsidR="00950ABD" w:rsidRDefault="00950ABD">
            <w:pPr>
              <w:numPr>
                <w:ilvl w:val="0"/>
                <w:numId w:val="5"/>
              </w:numPr>
              <w:tabs>
                <w:tab w:val="clear" w:pos="15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67D3F" w14:textId="77777777" w:rsidR="00950ABD" w:rsidRDefault="00950ABD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BFC495" w14:textId="77777777" w:rsidR="00950ABD" w:rsidRPr="00244AE6" w:rsidRDefault="00950ABD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E57B25" w14:textId="77777777" w:rsidR="00950ABD" w:rsidRDefault="00950ABD" w:rsidP="0075026A">
            <w:pPr>
              <w:spacing w:before="40" w:line="360" w:lineRule="auto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Racordare R3 Buciumeni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20D50" w14:textId="77777777" w:rsidR="00950ABD" w:rsidRDefault="00950ABD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73B58BDA" w14:textId="77777777" w:rsidR="00950ABD" w:rsidRDefault="00950ABD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3B </w:t>
            </w:r>
          </w:p>
          <w:p w14:paraId="16C32994" w14:textId="77777777" w:rsidR="00950ABD" w:rsidRDefault="00950ABD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 5B </w:t>
            </w:r>
          </w:p>
          <w:p w14:paraId="581EBE26" w14:textId="77777777" w:rsidR="00950ABD" w:rsidRDefault="00950ABD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</w:t>
            </w:r>
          </w:p>
          <w:p w14:paraId="2E71982A" w14:textId="77777777" w:rsidR="00950ABD" w:rsidRDefault="00950ABD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74D5C" w14:textId="77777777" w:rsidR="00950ABD" w:rsidRPr="00771A06" w:rsidRDefault="00950ABD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771A06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8FB4EB" w14:textId="77777777" w:rsidR="00950ABD" w:rsidRDefault="00950ABD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1C3D76" w14:textId="77777777" w:rsidR="00950ABD" w:rsidRPr="00244AE6" w:rsidRDefault="00950ABD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6ECA82" w14:textId="77777777" w:rsidR="00950ABD" w:rsidRDefault="00950ABD" w:rsidP="0075026A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</w:rPr>
            </w:pPr>
            <w:r>
              <w:rPr>
                <w:b/>
                <w:bCs/>
                <w:i/>
                <w:iCs/>
                <w:spacing w:val="6"/>
                <w:sz w:val="20"/>
              </w:rPr>
              <w:t>Afectează intrări - ieşiri la Remiza Specială Mogoşoaia.</w:t>
            </w:r>
          </w:p>
          <w:p w14:paraId="415BCA9F" w14:textId="77777777" w:rsidR="00950ABD" w:rsidRDefault="00950ABD" w:rsidP="0075026A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</w:rPr>
            </w:pPr>
            <w:r>
              <w:rPr>
                <w:b/>
                <w:bCs/>
                <w:i/>
                <w:iCs/>
                <w:spacing w:val="6"/>
                <w:sz w:val="20"/>
              </w:rPr>
              <w:t>Nesemnalizată pe teren.</w:t>
            </w:r>
          </w:p>
        </w:tc>
      </w:tr>
      <w:tr w:rsidR="00950ABD" w14:paraId="4565B740" w14:textId="77777777" w:rsidTr="00965965">
        <w:trPr>
          <w:cantSplit/>
          <w:trHeight w:val="85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77CBB0" w14:textId="77777777" w:rsidR="00950ABD" w:rsidRDefault="00950ABD">
            <w:pPr>
              <w:numPr>
                <w:ilvl w:val="0"/>
                <w:numId w:val="5"/>
              </w:numPr>
              <w:tabs>
                <w:tab w:val="clear" w:pos="15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CDDC01" w14:textId="77777777" w:rsidR="00950ABD" w:rsidRDefault="00950ABD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1+100</w:t>
            </w:r>
          </w:p>
          <w:p w14:paraId="277DEDA1" w14:textId="77777777" w:rsidR="00950ABD" w:rsidRDefault="00950ABD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1+400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1F61B" w14:textId="77777777" w:rsidR="00950ABD" w:rsidRPr="00244AE6" w:rsidRDefault="00950ABD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1B41A0" w14:textId="77777777" w:rsidR="00950ABD" w:rsidRDefault="00950ABD" w:rsidP="0075026A">
            <w:pPr>
              <w:spacing w:before="40" w:line="360" w:lineRule="auto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PM Buciumeni -</w:t>
            </w:r>
          </w:p>
          <w:p w14:paraId="59B16C78" w14:textId="77777777" w:rsidR="00950ABD" w:rsidRDefault="00950ABD" w:rsidP="0075026A">
            <w:pPr>
              <w:spacing w:before="40" w:line="360" w:lineRule="auto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Mogoşoaia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9B0D2A" w14:textId="77777777" w:rsidR="00950ABD" w:rsidRDefault="00950ABD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4C85F" w14:textId="77777777" w:rsidR="00950ABD" w:rsidRDefault="00950ABD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79C43" w14:textId="77777777" w:rsidR="00950ABD" w:rsidRDefault="00950ABD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526F35" w14:textId="77777777" w:rsidR="00950ABD" w:rsidRPr="00244AE6" w:rsidRDefault="00950ABD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813F49" w14:textId="77777777" w:rsidR="00950ABD" w:rsidRDefault="00950ABD" w:rsidP="0075026A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</w:rPr>
            </w:pPr>
            <w:r>
              <w:rPr>
                <w:b/>
                <w:bCs/>
                <w:i/>
                <w:iCs/>
                <w:spacing w:val="6"/>
                <w:sz w:val="20"/>
              </w:rPr>
              <w:t>Nesemnalizată pe teren.</w:t>
            </w:r>
          </w:p>
        </w:tc>
      </w:tr>
      <w:tr w:rsidR="00950ABD" w14:paraId="62ED34FB" w14:textId="77777777" w:rsidTr="00FD1343">
        <w:trPr>
          <w:cantSplit/>
          <w:trHeight w:val="294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33E305" w14:textId="77777777" w:rsidR="00950ABD" w:rsidRDefault="00950ABD">
            <w:pPr>
              <w:numPr>
                <w:ilvl w:val="0"/>
                <w:numId w:val="5"/>
              </w:numPr>
              <w:tabs>
                <w:tab w:val="clear" w:pos="15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992FAD" w14:textId="77777777" w:rsidR="00950ABD" w:rsidRDefault="00950ABD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6D92A" w14:textId="77777777" w:rsidR="00950ABD" w:rsidRPr="00244AE6" w:rsidRDefault="00950ABD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5E784" w14:textId="77777777" w:rsidR="00950ABD" w:rsidRDefault="00950ABD" w:rsidP="0075026A">
            <w:pPr>
              <w:spacing w:before="40" w:line="360" w:lineRule="auto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14:paraId="4D0F82D4" w14:textId="77777777" w:rsidR="00950ABD" w:rsidRDefault="00950ABD" w:rsidP="0075026A">
            <w:pPr>
              <w:spacing w:before="40" w:line="360" w:lineRule="auto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1ACA9E" w14:textId="77777777" w:rsidR="00950ABD" w:rsidRDefault="00950ABD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09DBF3CE" w14:textId="77777777" w:rsidR="00950ABD" w:rsidRDefault="00950ABD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 şi 27 </w:t>
            </w:r>
          </w:p>
          <w:p w14:paraId="5624E899" w14:textId="77777777" w:rsidR="00950ABD" w:rsidRDefault="00950ABD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FC095A" w14:textId="77777777" w:rsidR="00950ABD" w:rsidRPr="00771A06" w:rsidRDefault="00950ABD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771A06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FF9E62" w14:textId="77777777" w:rsidR="00950ABD" w:rsidRDefault="00950ABD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6BE387" w14:textId="77777777" w:rsidR="00950ABD" w:rsidRPr="00244AE6" w:rsidRDefault="00950ABD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048849" w14:textId="77777777" w:rsidR="00950ABD" w:rsidRDefault="00950ABD" w:rsidP="0075026A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</w:rPr>
            </w:pPr>
            <w:r>
              <w:rPr>
                <w:b/>
                <w:bCs/>
                <w:i/>
                <w:iCs/>
                <w:spacing w:val="6"/>
                <w:sz w:val="20"/>
              </w:rPr>
              <w:t>Nesemnalizată pe teren.</w:t>
            </w:r>
          </w:p>
        </w:tc>
      </w:tr>
      <w:tr w:rsidR="00950ABD" w14:paraId="30FF0EB2" w14:textId="77777777" w:rsidTr="00D83FE6">
        <w:trPr>
          <w:cantSplit/>
          <w:trHeight w:val="210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166091" w14:textId="77777777" w:rsidR="00950ABD" w:rsidRDefault="00950ABD">
            <w:pPr>
              <w:numPr>
                <w:ilvl w:val="0"/>
                <w:numId w:val="5"/>
              </w:numPr>
              <w:tabs>
                <w:tab w:val="clear" w:pos="15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37D49" w14:textId="77777777" w:rsidR="00950ABD" w:rsidRDefault="00950ABD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6A0E7E" w14:textId="77777777" w:rsidR="00950ABD" w:rsidRPr="00244AE6" w:rsidRDefault="00950ABD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BAE1B9" w14:textId="77777777" w:rsidR="00950ABD" w:rsidRDefault="00950ABD" w:rsidP="0075026A">
            <w:pPr>
              <w:spacing w:before="40" w:line="360" w:lineRule="auto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Mogoşoaia </w:t>
            </w:r>
          </w:p>
          <w:p w14:paraId="207249E7" w14:textId="77777777" w:rsidR="00950ABD" w:rsidRDefault="00950ABD" w:rsidP="0075026A">
            <w:pPr>
              <w:spacing w:before="40" w:line="360" w:lineRule="auto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89F8A2" w14:textId="77777777" w:rsidR="00950ABD" w:rsidRDefault="00950ABD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22 </w:t>
            </w:r>
          </w:p>
          <w:p w14:paraId="57145743" w14:textId="77777777" w:rsidR="00950ABD" w:rsidRPr="00964B09" w:rsidRDefault="00950ABD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647B35" w14:textId="77777777" w:rsidR="00950ABD" w:rsidRPr="00771A06" w:rsidRDefault="00950ABD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771A06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D7803D" w14:textId="77777777" w:rsidR="00950ABD" w:rsidRDefault="00950ABD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5F71CA" w14:textId="77777777" w:rsidR="00950ABD" w:rsidRPr="00244AE6" w:rsidRDefault="00950ABD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D0CC0" w14:textId="77777777" w:rsidR="00950ABD" w:rsidRDefault="00950ABD" w:rsidP="0075026A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</w:rPr>
            </w:pPr>
            <w:r>
              <w:rPr>
                <w:b/>
                <w:bCs/>
                <w:i/>
                <w:iCs/>
                <w:spacing w:val="6"/>
                <w:sz w:val="20"/>
              </w:rPr>
              <w:t>Nesemnalizată pe teren.</w:t>
            </w:r>
          </w:p>
        </w:tc>
      </w:tr>
    </w:tbl>
    <w:p w14:paraId="43E3A0B3" w14:textId="77777777" w:rsidR="00950ABD" w:rsidRDefault="00950ABD">
      <w:pPr>
        <w:spacing w:before="40" w:line="192" w:lineRule="auto"/>
        <w:ind w:right="57"/>
        <w:rPr>
          <w:sz w:val="20"/>
        </w:rPr>
      </w:pPr>
    </w:p>
    <w:p w14:paraId="4068DB37" w14:textId="77777777" w:rsidR="00950ABD" w:rsidRDefault="00950ABD" w:rsidP="009E1E10">
      <w:pPr>
        <w:pStyle w:val="Heading1"/>
        <w:spacing w:line="360" w:lineRule="auto"/>
      </w:pPr>
      <w:r>
        <w:t>LINIA 301 Bb</w:t>
      </w:r>
    </w:p>
    <w:p w14:paraId="11AEA207" w14:textId="77777777" w:rsidR="00950ABD" w:rsidRDefault="00950ABD" w:rsidP="004B35A3">
      <w:pPr>
        <w:pStyle w:val="Heading1"/>
        <w:spacing w:line="360" w:lineRule="auto"/>
        <w:rPr>
          <w:b w:val="0"/>
          <w:bCs w:val="0"/>
          <w:sz w:val="8"/>
        </w:rPr>
      </w:pPr>
      <w:r>
        <w:t>MOGOŞOAIA - VOLUNTARI - Ram. PASĂREA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5"/>
        <w:gridCol w:w="2202"/>
        <w:gridCol w:w="870"/>
        <w:gridCol w:w="755"/>
        <w:gridCol w:w="870"/>
        <w:gridCol w:w="755"/>
        <w:gridCol w:w="2491"/>
      </w:tblGrid>
      <w:tr w:rsidR="00950ABD" w14:paraId="46B58D19" w14:textId="77777777" w:rsidTr="00557410">
        <w:trPr>
          <w:cantSplit/>
          <w:trHeight w:val="789"/>
          <w:jc w:val="center"/>
        </w:trPr>
        <w:tc>
          <w:tcPr>
            <w:tcW w:w="6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8AA03C" w14:textId="77777777" w:rsidR="00950ABD" w:rsidRDefault="00950ABD">
            <w:pPr>
              <w:numPr>
                <w:ilvl w:val="0"/>
                <w:numId w:val="18"/>
              </w:numPr>
              <w:spacing w:before="40" w:after="40" w:line="276" w:lineRule="auto"/>
              <w:ind w:left="170" w:right="5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218C2" w14:textId="77777777" w:rsidR="00950ABD" w:rsidRDefault="00950ABD" w:rsidP="00E85B3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C80CD" w14:textId="77777777" w:rsidR="00950ABD" w:rsidRDefault="00950ABD" w:rsidP="00E85B3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</w:rPr>
            </w:pPr>
          </w:p>
        </w:tc>
        <w:tc>
          <w:tcPr>
            <w:tcW w:w="21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160666" w14:textId="77777777" w:rsidR="00950ABD" w:rsidRDefault="00950ABD" w:rsidP="00E85B3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Mogoșoaia -</w:t>
            </w:r>
          </w:p>
          <w:p w14:paraId="08004D4D" w14:textId="77777777" w:rsidR="00950ABD" w:rsidRDefault="00950ABD" w:rsidP="00E85B3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Otopeni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A23913" w14:textId="77777777" w:rsidR="00950ABD" w:rsidRDefault="00950ABD" w:rsidP="00E85B3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9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446ED" w14:textId="77777777" w:rsidR="00950ABD" w:rsidRDefault="00950ABD" w:rsidP="00E85B3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D1AE58" w14:textId="77777777" w:rsidR="00950ABD" w:rsidRDefault="00950ABD" w:rsidP="00E85B3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7+900</w:t>
            </w:r>
          </w:p>
          <w:p w14:paraId="121A1AF3" w14:textId="77777777" w:rsidR="00950ABD" w:rsidRDefault="00950ABD" w:rsidP="00E85B3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8+500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888501" w14:textId="77777777" w:rsidR="00950ABD" w:rsidRDefault="00950ABD" w:rsidP="00E85B3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15</w:t>
            </w:r>
          </w:p>
        </w:tc>
        <w:tc>
          <w:tcPr>
            <w:tcW w:w="24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33358" w14:textId="77777777" w:rsidR="00950ABD" w:rsidRDefault="00950ABD" w:rsidP="00E85B3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14:paraId="3DF2DD46" w14:textId="77777777" w:rsidR="00950ABD" w:rsidRDefault="00950ABD">
      <w:pPr>
        <w:spacing w:before="40" w:after="40" w:line="192" w:lineRule="auto"/>
        <w:ind w:right="57"/>
        <w:rPr>
          <w:sz w:val="20"/>
        </w:rPr>
      </w:pPr>
    </w:p>
    <w:p w14:paraId="132AFF9F" w14:textId="77777777" w:rsidR="00950ABD" w:rsidRDefault="00950ABD" w:rsidP="00CF0E71">
      <w:pPr>
        <w:pStyle w:val="Heading1"/>
        <w:spacing w:line="276" w:lineRule="auto"/>
      </w:pPr>
      <w:r>
        <w:t>LINIA 301 D</w:t>
      </w:r>
    </w:p>
    <w:p w14:paraId="739D4579" w14:textId="77777777" w:rsidR="00950ABD" w:rsidRDefault="00950ABD" w:rsidP="00CF0E71">
      <w:pPr>
        <w:pStyle w:val="Heading1"/>
        <w:spacing w:line="276" w:lineRule="auto"/>
        <w:rPr>
          <w:b w:val="0"/>
          <w:bCs w:val="0"/>
          <w:sz w:val="8"/>
        </w:rPr>
      </w:pPr>
      <w:r>
        <w:t>PANTELIMON - JILAVA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3"/>
        <w:gridCol w:w="2492"/>
      </w:tblGrid>
      <w:tr w:rsidR="00950ABD" w14:paraId="677806EF" w14:textId="77777777" w:rsidTr="001D1141">
        <w:trPr>
          <w:cantSplit/>
          <w:trHeight w:val="32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F18D2" w14:textId="77777777" w:rsidR="00950ABD" w:rsidRDefault="00950ABD">
            <w:pPr>
              <w:numPr>
                <w:ilvl w:val="0"/>
                <w:numId w:val="6"/>
              </w:numPr>
              <w:tabs>
                <w:tab w:val="clear" w:pos="28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E81B0F" w14:textId="77777777" w:rsidR="00950ABD" w:rsidRDefault="00950ABD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31+250</w:t>
            </w:r>
          </w:p>
          <w:p w14:paraId="7C630881" w14:textId="77777777" w:rsidR="00950ABD" w:rsidRDefault="00950ABD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31+550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4A3904" w14:textId="77777777" w:rsidR="00950ABD" w:rsidRDefault="00950ABD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A4DE9" w14:textId="77777777" w:rsidR="00950ABD" w:rsidRDefault="00950ABD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Pantelimon - </w:t>
            </w:r>
          </w:p>
          <w:p w14:paraId="6F0B9612" w14:textId="77777777" w:rsidR="00950ABD" w:rsidRDefault="00950ABD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Bucureşti Sud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8913BF" w14:textId="77777777" w:rsidR="00950ABD" w:rsidRDefault="00950ABD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75848" w14:textId="77777777" w:rsidR="00950ABD" w:rsidRDefault="00950ABD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92B073" w14:textId="77777777" w:rsidR="00950ABD" w:rsidRDefault="00950ABD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881401" w14:textId="77777777" w:rsidR="00950ABD" w:rsidRPr="00935D4F" w:rsidRDefault="00950ABD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373D" w14:textId="77777777" w:rsidR="00950ABD" w:rsidRDefault="00950ABD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50ABD" w14:paraId="435149FC" w14:textId="77777777" w:rsidTr="001D1141">
        <w:trPr>
          <w:cantSplit/>
          <w:trHeight w:val="32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EEE9F" w14:textId="77777777" w:rsidR="00950ABD" w:rsidRDefault="00950ABD">
            <w:pPr>
              <w:numPr>
                <w:ilvl w:val="0"/>
                <w:numId w:val="6"/>
              </w:numPr>
              <w:tabs>
                <w:tab w:val="clear" w:pos="28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04FD8A" w14:textId="77777777" w:rsidR="00950ABD" w:rsidRDefault="00950ABD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F5E51" w14:textId="77777777" w:rsidR="00950ABD" w:rsidRDefault="00950ABD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522953" w14:textId="77777777" w:rsidR="00950ABD" w:rsidRDefault="00950ABD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Sud</w:t>
            </w:r>
          </w:p>
          <w:p w14:paraId="1E0832E4" w14:textId="77777777" w:rsidR="00950ABD" w:rsidRDefault="00950ABD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951139" w14:textId="77777777" w:rsidR="00950ABD" w:rsidRDefault="00950ABD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60C27A9E" w14:textId="77777777" w:rsidR="00950ABD" w:rsidRDefault="00950ABD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E6E11B" w14:textId="77777777" w:rsidR="00950ABD" w:rsidRDefault="00950ABD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569D40" w14:textId="77777777" w:rsidR="00950ABD" w:rsidRDefault="00950ABD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DB954A" w14:textId="77777777" w:rsidR="00950ABD" w:rsidRPr="00935D4F" w:rsidRDefault="00950ABD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FB073C" w14:textId="77777777" w:rsidR="00950ABD" w:rsidRDefault="00950ABD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50ABD" w14:paraId="69CA4105" w14:textId="77777777" w:rsidTr="001D1141">
        <w:trPr>
          <w:cantSplit/>
          <w:trHeight w:val="4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02370" w14:textId="77777777" w:rsidR="00950ABD" w:rsidRDefault="00950ABD">
            <w:pPr>
              <w:numPr>
                <w:ilvl w:val="0"/>
                <w:numId w:val="6"/>
              </w:numPr>
              <w:tabs>
                <w:tab w:val="clear" w:pos="28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AC3FD3" w14:textId="77777777" w:rsidR="00950ABD" w:rsidRDefault="00950ABD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96E12" w14:textId="77777777" w:rsidR="00950ABD" w:rsidRDefault="00950ABD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A0A25F" w14:textId="77777777" w:rsidR="00950ABD" w:rsidRDefault="00950ABD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Sud</w:t>
            </w:r>
          </w:p>
          <w:p w14:paraId="5681FDD6" w14:textId="77777777" w:rsidR="00950ABD" w:rsidRDefault="00950ABD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F3E716" w14:textId="77777777" w:rsidR="00950ABD" w:rsidRDefault="00950ABD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4EF529DB" w14:textId="77777777" w:rsidR="00950ABD" w:rsidRDefault="00950ABD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53A1DB" w14:textId="77777777" w:rsidR="00950ABD" w:rsidRDefault="00950ABD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752C98" w14:textId="77777777" w:rsidR="00950ABD" w:rsidRDefault="00950ABD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3C9B7B" w14:textId="77777777" w:rsidR="00950ABD" w:rsidRPr="00935D4F" w:rsidRDefault="00950ABD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25BCD6" w14:textId="77777777" w:rsidR="00950ABD" w:rsidRDefault="00950ABD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50ABD" w14:paraId="67A18102" w14:textId="77777777" w:rsidTr="001D1141">
        <w:trPr>
          <w:cantSplit/>
          <w:trHeight w:val="4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2D5082" w14:textId="77777777" w:rsidR="00950ABD" w:rsidRDefault="00950ABD">
            <w:pPr>
              <w:numPr>
                <w:ilvl w:val="0"/>
                <w:numId w:val="6"/>
              </w:numPr>
              <w:tabs>
                <w:tab w:val="clear" w:pos="28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65016" w14:textId="77777777" w:rsidR="00950ABD" w:rsidRDefault="00950ABD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EB330F" w14:textId="77777777" w:rsidR="00950ABD" w:rsidRDefault="00950ABD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12A2D6" w14:textId="77777777" w:rsidR="00950ABD" w:rsidRDefault="00950ABD" w:rsidP="0011522C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Sud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FDC429" w14:textId="77777777" w:rsidR="00950ABD" w:rsidRDefault="00950ABD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7E5B1941" w14:textId="77777777" w:rsidR="00950ABD" w:rsidRDefault="00950ABD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 și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E4D3F1" w14:textId="77777777" w:rsidR="00950ABD" w:rsidRDefault="00950ABD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8BCE" w14:textId="77777777" w:rsidR="00950ABD" w:rsidRDefault="00950ABD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375413" w14:textId="77777777" w:rsidR="00950ABD" w:rsidRPr="00935D4F" w:rsidRDefault="00950ABD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A128A7" w14:textId="77777777" w:rsidR="00950ABD" w:rsidRDefault="00950ABD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50ABD" w14:paraId="1FE1C087" w14:textId="77777777" w:rsidTr="001D1141">
        <w:trPr>
          <w:cantSplit/>
          <w:trHeight w:val="4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F0A9C" w14:textId="77777777" w:rsidR="00950ABD" w:rsidRDefault="00950ABD">
            <w:pPr>
              <w:numPr>
                <w:ilvl w:val="0"/>
                <w:numId w:val="6"/>
              </w:numPr>
              <w:tabs>
                <w:tab w:val="clear" w:pos="28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A6D731" w14:textId="77777777" w:rsidR="00950ABD" w:rsidRDefault="00950ABD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9A4871" w14:textId="77777777" w:rsidR="00950ABD" w:rsidRDefault="00950ABD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DA087F" w14:textId="77777777" w:rsidR="00950ABD" w:rsidRDefault="00950ABD" w:rsidP="0011522C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Bucureşti Sud </w:t>
            </w:r>
          </w:p>
          <w:p w14:paraId="5B84A3C3" w14:textId="77777777" w:rsidR="00950ABD" w:rsidRDefault="00950ABD" w:rsidP="00605DE9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Tehnică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8B4F74" w14:textId="77777777" w:rsidR="00950ABD" w:rsidRDefault="00950ABD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1D73BFED" w14:textId="77777777" w:rsidR="00950ABD" w:rsidRDefault="00950ABD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31 / 33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96B612" w14:textId="77777777" w:rsidR="00950ABD" w:rsidRDefault="00950ABD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D3BB9D" w14:textId="77777777" w:rsidR="00950ABD" w:rsidRDefault="00950ABD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D13F3E" w14:textId="77777777" w:rsidR="00950ABD" w:rsidRPr="00935D4F" w:rsidRDefault="00950ABD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3F2C1" w14:textId="77777777" w:rsidR="00950ABD" w:rsidRDefault="00950ABD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234D006" w14:textId="77777777" w:rsidR="00950ABD" w:rsidRDefault="00950ABD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14:paraId="7F1D3E08" w14:textId="77777777" w:rsidR="00950ABD" w:rsidRDefault="00950ABD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4, 5 și 6 Cap X.</w:t>
            </w:r>
          </w:p>
        </w:tc>
      </w:tr>
      <w:tr w:rsidR="00950ABD" w14:paraId="55AA28CB" w14:textId="77777777" w:rsidTr="002D6696">
        <w:trPr>
          <w:cantSplit/>
          <w:trHeight w:val="109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A3CC31" w14:textId="77777777" w:rsidR="00950ABD" w:rsidRDefault="00950ABD">
            <w:pPr>
              <w:numPr>
                <w:ilvl w:val="0"/>
                <w:numId w:val="6"/>
              </w:numPr>
              <w:tabs>
                <w:tab w:val="clear" w:pos="28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DD42C6" w14:textId="77777777" w:rsidR="00950ABD" w:rsidRDefault="00950ABD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579100" w14:textId="77777777" w:rsidR="00950ABD" w:rsidRDefault="00950ABD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629C7E" w14:textId="77777777" w:rsidR="00950ABD" w:rsidRDefault="00950ABD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Sud</w:t>
            </w:r>
          </w:p>
          <w:p w14:paraId="1F1A7268" w14:textId="77777777" w:rsidR="00950ABD" w:rsidRDefault="00950ABD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A3B115" w14:textId="77777777" w:rsidR="00950ABD" w:rsidRDefault="00950ABD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 10, 12, 34</w:t>
            </w:r>
          </w:p>
          <w:p w14:paraId="26CD6067" w14:textId="77777777" w:rsidR="00950ABD" w:rsidRDefault="00950ABD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</w:t>
            </w:r>
          </w:p>
          <w:p w14:paraId="2FF806DE" w14:textId="77777777" w:rsidR="00950ABD" w:rsidRDefault="00950ABD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T.D.J. </w:t>
            </w:r>
          </w:p>
          <w:p w14:paraId="592C3602" w14:textId="77777777" w:rsidR="00950ABD" w:rsidRDefault="00950ABD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 / 26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20CFE2" w14:textId="77777777" w:rsidR="00950ABD" w:rsidRDefault="00950ABD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D3CCD2" w14:textId="77777777" w:rsidR="00950ABD" w:rsidRDefault="00950ABD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656536" w14:textId="77777777" w:rsidR="00950ABD" w:rsidRPr="00935D4F" w:rsidRDefault="00950ABD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E8A90E" w14:textId="77777777" w:rsidR="00950ABD" w:rsidRDefault="00950ABD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50ABD" w14:paraId="4704790F" w14:textId="77777777" w:rsidTr="00E0050E">
        <w:trPr>
          <w:cantSplit/>
          <w:trHeight w:val="168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EBE21D" w14:textId="77777777" w:rsidR="00950ABD" w:rsidRDefault="00950ABD">
            <w:pPr>
              <w:numPr>
                <w:ilvl w:val="0"/>
                <w:numId w:val="6"/>
              </w:numPr>
              <w:tabs>
                <w:tab w:val="clear" w:pos="28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4E78BC" w14:textId="77777777" w:rsidR="00950ABD" w:rsidRDefault="00950ABD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7A8410" w14:textId="77777777" w:rsidR="00950ABD" w:rsidRDefault="00950ABD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292365" w14:textId="77777777" w:rsidR="00950ABD" w:rsidRDefault="00950ABD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Sud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3F9B68" w14:textId="77777777" w:rsidR="00950ABD" w:rsidRDefault="00950ABD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14:paraId="0739A3BA" w14:textId="77777777" w:rsidR="00950ABD" w:rsidRDefault="00950ABD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 / 8</w:t>
            </w:r>
          </w:p>
          <w:p w14:paraId="494AB9DC" w14:textId="77777777" w:rsidR="00950ABD" w:rsidRDefault="00950ABD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</w:t>
            </w:r>
          </w:p>
          <w:p w14:paraId="52C91BF7" w14:textId="77777777" w:rsidR="00950ABD" w:rsidRDefault="00950ABD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T.D.J. 14 / 16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2B3EB" w14:textId="77777777" w:rsidR="00950ABD" w:rsidRDefault="00950ABD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FCE20B" w14:textId="77777777" w:rsidR="00950ABD" w:rsidRDefault="00950ABD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785ECA" w14:textId="77777777" w:rsidR="00950ABD" w:rsidRPr="00935D4F" w:rsidRDefault="00950ABD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D95E53" w14:textId="77777777" w:rsidR="00950ABD" w:rsidRDefault="00950ABD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către Antestaţia Faur.</w:t>
            </w:r>
          </w:p>
        </w:tc>
      </w:tr>
      <w:tr w:rsidR="00950ABD" w14:paraId="349587A9" w14:textId="77777777" w:rsidTr="00E0050E">
        <w:trPr>
          <w:cantSplit/>
          <w:trHeight w:val="168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A5054D" w14:textId="77777777" w:rsidR="00950ABD" w:rsidRDefault="00950ABD">
            <w:pPr>
              <w:numPr>
                <w:ilvl w:val="0"/>
                <w:numId w:val="6"/>
              </w:numPr>
              <w:tabs>
                <w:tab w:val="clear" w:pos="28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C90E14" w14:textId="77777777" w:rsidR="00950ABD" w:rsidRDefault="00950ABD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37+165</w:t>
            </w:r>
          </w:p>
          <w:p w14:paraId="762DC418" w14:textId="77777777" w:rsidR="00950ABD" w:rsidRDefault="00950ABD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37+173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8BAB7" w14:textId="77777777" w:rsidR="00950ABD" w:rsidRDefault="00950ABD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AFE1E9" w14:textId="77777777" w:rsidR="00950ABD" w:rsidRDefault="00950ABD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Bucureşti Sud Grupa Tehnică - </w:t>
            </w:r>
          </w:p>
          <w:p w14:paraId="7D7A82E7" w14:textId="77777777" w:rsidR="00950ABD" w:rsidRDefault="00950ABD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Popeşti Leordeni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CE143" w14:textId="77777777" w:rsidR="00950ABD" w:rsidRDefault="00950ABD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5A9F3C" w14:textId="77777777" w:rsidR="00950ABD" w:rsidRDefault="00950ABD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9B76BF" w14:textId="77777777" w:rsidR="00950ABD" w:rsidRDefault="00950ABD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274ED5" w14:textId="77777777" w:rsidR="00950ABD" w:rsidRPr="00935D4F" w:rsidRDefault="00950ABD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082C3A" w14:textId="77777777" w:rsidR="00950ABD" w:rsidRDefault="00950ABD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50ABD" w14:paraId="75F74F48" w14:textId="77777777" w:rsidTr="00E57A65">
        <w:trPr>
          <w:cantSplit/>
          <w:trHeight w:val="5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822905" w14:textId="77777777" w:rsidR="00950ABD" w:rsidRDefault="00950ABD">
            <w:pPr>
              <w:numPr>
                <w:ilvl w:val="0"/>
                <w:numId w:val="6"/>
              </w:numPr>
              <w:tabs>
                <w:tab w:val="clear" w:pos="28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6CA1BA" w14:textId="77777777" w:rsidR="00950ABD" w:rsidRDefault="00950ABD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85082D" w14:textId="77777777" w:rsidR="00950ABD" w:rsidRDefault="00950ABD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979B9D" w14:textId="77777777" w:rsidR="00950ABD" w:rsidRDefault="00950ABD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PM Popeşti Leordeni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3993DB" w14:textId="77777777" w:rsidR="00950ABD" w:rsidRDefault="00950ABD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14:paraId="5DE9E66A" w14:textId="77777777" w:rsidR="00950ABD" w:rsidRDefault="00950ABD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3 - 5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3950A3" w14:textId="77777777" w:rsidR="00950ABD" w:rsidRDefault="00950ABD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D77F24" w14:textId="77777777" w:rsidR="00950ABD" w:rsidRDefault="00950ABD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3560B7" w14:textId="77777777" w:rsidR="00950ABD" w:rsidRPr="00935D4F" w:rsidRDefault="00950ABD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C481C" w14:textId="77777777" w:rsidR="00950ABD" w:rsidRDefault="00950ABD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50ABD" w14:paraId="64249C48" w14:textId="77777777" w:rsidTr="00E57A65">
        <w:trPr>
          <w:cantSplit/>
          <w:trHeight w:val="111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A979B0" w14:textId="77777777" w:rsidR="00950ABD" w:rsidRDefault="00950ABD">
            <w:pPr>
              <w:numPr>
                <w:ilvl w:val="0"/>
                <w:numId w:val="6"/>
              </w:numPr>
              <w:tabs>
                <w:tab w:val="clear" w:pos="28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AE2A95" w14:textId="77777777" w:rsidR="00950ABD" w:rsidRDefault="00950ABD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A46134" w14:textId="77777777" w:rsidR="00950ABD" w:rsidRDefault="00950ABD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2083D" w14:textId="77777777" w:rsidR="00950ABD" w:rsidRDefault="00950ABD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Berceni</w:t>
            </w:r>
          </w:p>
          <w:p w14:paraId="32731235" w14:textId="77777777" w:rsidR="00950ABD" w:rsidRDefault="00950ABD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3 şi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8E5373" w14:textId="77777777" w:rsidR="00950ABD" w:rsidRDefault="00950ABD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240E3D" w14:textId="77777777" w:rsidR="00950ABD" w:rsidRDefault="00950ABD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42FB20" w14:textId="77777777" w:rsidR="00950ABD" w:rsidRDefault="00950ABD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A8C09C" w14:textId="77777777" w:rsidR="00950ABD" w:rsidRPr="00935D4F" w:rsidRDefault="00950ABD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F1ED2D" w14:textId="77777777" w:rsidR="00950ABD" w:rsidRDefault="00950ABD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50ABD" w14:paraId="28A2F4BB" w14:textId="77777777" w:rsidTr="00441FA5">
        <w:trPr>
          <w:cantSplit/>
          <w:trHeight w:val="48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8C5430" w14:textId="77777777" w:rsidR="00950ABD" w:rsidRDefault="00950ABD">
            <w:pPr>
              <w:numPr>
                <w:ilvl w:val="0"/>
                <w:numId w:val="6"/>
              </w:numPr>
              <w:tabs>
                <w:tab w:val="clear" w:pos="28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86B412" w14:textId="77777777" w:rsidR="00950ABD" w:rsidRDefault="00950ABD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6C91E" w14:textId="77777777" w:rsidR="00950ABD" w:rsidRDefault="00950ABD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E4EAE" w14:textId="77777777" w:rsidR="00950ABD" w:rsidRDefault="00950ABD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Berceni</w:t>
            </w:r>
          </w:p>
          <w:p w14:paraId="192D32D5" w14:textId="77777777" w:rsidR="00950ABD" w:rsidRDefault="00950ABD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3C764" w14:textId="77777777" w:rsidR="00950ABD" w:rsidRDefault="00950ABD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peste </w:t>
            </w:r>
          </w:p>
          <w:p w14:paraId="0A053DC2" w14:textId="77777777" w:rsidR="00950ABD" w:rsidRDefault="00950ABD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diag.</w:t>
            </w:r>
          </w:p>
          <w:p w14:paraId="061EDF12" w14:textId="77777777" w:rsidR="00950ABD" w:rsidRDefault="00950ABD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2 - 4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6073BA" w14:textId="77777777" w:rsidR="00950ABD" w:rsidRDefault="00950ABD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49DA2" w14:textId="77777777" w:rsidR="00950ABD" w:rsidRDefault="00950ABD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601B61" w14:textId="77777777" w:rsidR="00950ABD" w:rsidRPr="00935D4F" w:rsidRDefault="00950ABD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735AC" w14:textId="77777777" w:rsidR="00950ABD" w:rsidRDefault="00950ABD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50ABD" w14:paraId="5C95BC7C" w14:textId="77777777" w:rsidTr="006377E9">
        <w:trPr>
          <w:cantSplit/>
          <w:trHeight w:val="253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937D55" w14:textId="77777777" w:rsidR="00950ABD" w:rsidRDefault="00950ABD">
            <w:pPr>
              <w:numPr>
                <w:ilvl w:val="0"/>
                <w:numId w:val="6"/>
              </w:numPr>
              <w:tabs>
                <w:tab w:val="clear" w:pos="28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3BDFB9" w14:textId="77777777" w:rsidR="00950ABD" w:rsidRDefault="00950ABD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029EBD" w14:textId="77777777" w:rsidR="00950ABD" w:rsidRDefault="00950ABD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908D08" w14:textId="77777777" w:rsidR="00950ABD" w:rsidRDefault="00950ABD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Berceni</w:t>
            </w:r>
          </w:p>
          <w:p w14:paraId="127F339E" w14:textId="77777777" w:rsidR="00950ABD" w:rsidRDefault="00950ABD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EBE15B" w14:textId="77777777" w:rsidR="00950ABD" w:rsidRDefault="00950ABD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peste sch. 12, 14, 16 </w:t>
            </w:r>
          </w:p>
          <w:p w14:paraId="5831394C" w14:textId="77777777" w:rsidR="00950ABD" w:rsidRDefault="00950ABD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şi </w:t>
            </w:r>
          </w:p>
          <w:p w14:paraId="736FFF42" w14:textId="77777777" w:rsidR="00950ABD" w:rsidRDefault="00950ABD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T.D.J. </w:t>
            </w:r>
          </w:p>
          <w:p w14:paraId="2AA08156" w14:textId="77777777" w:rsidR="00950ABD" w:rsidRDefault="00950ABD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8 /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8E8B8B" w14:textId="77777777" w:rsidR="00950ABD" w:rsidRDefault="00950ABD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C4263" w14:textId="77777777" w:rsidR="00950ABD" w:rsidRDefault="00950ABD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DBC994" w14:textId="77777777" w:rsidR="00950ABD" w:rsidRPr="00935D4F" w:rsidRDefault="00950ABD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D0DEBF" w14:textId="77777777" w:rsidR="00950ABD" w:rsidRDefault="00950ABD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1 - 6.</w:t>
            </w:r>
          </w:p>
          <w:p w14:paraId="3DFE3721" w14:textId="77777777" w:rsidR="00950ABD" w:rsidRDefault="00950ABD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50ABD" w14:paraId="5FC365B7" w14:textId="77777777" w:rsidTr="00F96BC3">
        <w:trPr>
          <w:cantSplit/>
          <w:trHeight w:val="18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6CD688" w14:textId="77777777" w:rsidR="00950ABD" w:rsidRDefault="00950ABD">
            <w:pPr>
              <w:numPr>
                <w:ilvl w:val="0"/>
                <w:numId w:val="6"/>
              </w:numPr>
              <w:tabs>
                <w:tab w:val="clear" w:pos="28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6F186B" w14:textId="77777777" w:rsidR="00950ABD" w:rsidRDefault="00950ABD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0881D6" w14:textId="77777777" w:rsidR="00950ABD" w:rsidRDefault="00950ABD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69B4BB" w14:textId="77777777" w:rsidR="00950ABD" w:rsidRDefault="00950ABD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Berceni</w:t>
            </w:r>
          </w:p>
          <w:p w14:paraId="71471012" w14:textId="77777777" w:rsidR="00950ABD" w:rsidRDefault="00950ABD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06DD6" w14:textId="77777777" w:rsidR="00950ABD" w:rsidRDefault="00950ABD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peste sch. </w:t>
            </w:r>
          </w:p>
          <w:p w14:paraId="18C288C8" w14:textId="77777777" w:rsidR="00950ABD" w:rsidRDefault="00950ABD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3, 5, </w:t>
            </w:r>
          </w:p>
          <w:p w14:paraId="7A06128E" w14:textId="77777777" w:rsidR="00950ABD" w:rsidRDefault="00950ABD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7, 9 </w:t>
            </w:r>
          </w:p>
          <w:p w14:paraId="5602D0BD" w14:textId="77777777" w:rsidR="00950ABD" w:rsidRDefault="00950ABD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şi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0EC5F1" w14:textId="77777777" w:rsidR="00950ABD" w:rsidRDefault="00950ABD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CC7BE0" w14:textId="77777777" w:rsidR="00950ABD" w:rsidRDefault="00950ABD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B92B99" w14:textId="77777777" w:rsidR="00950ABD" w:rsidRPr="00935D4F" w:rsidRDefault="00950ABD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CA63A6" w14:textId="77777777" w:rsidR="00950ABD" w:rsidRDefault="00950ABD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1 - 6.</w:t>
            </w:r>
          </w:p>
          <w:p w14:paraId="025DB3B2" w14:textId="77777777" w:rsidR="00950ABD" w:rsidRDefault="00950ABD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50ABD" w14:paraId="4C1A947A" w14:textId="77777777" w:rsidTr="006377E9">
        <w:trPr>
          <w:cantSplit/>
          <w:trHeight w:val="7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220435" w14:textId="77777777" w:rsidR="00950ABD" w:rsidRDefault="00950ABD">
            <w:pPr>
              <w:numPr>
                <w:ilvl w:val="0"/>
                <w:numId w:val="6"/>
              </w:numPr>
              <w:tabs>
                <w:tab w:val="clear" w:pos="28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085738" w14:textId="77777777" w:rsidR="00950ABD" w:rsidRDefault="00950ABD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06E3BF" w14:textId="77777777" w:rsidR="00950ABD" w:rsidRDefault="00950ABD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5BFF84" w14:textId="77777777" w:rsidR="00950ABD" w:rsidRDefault="00950ABD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Jilava</w:t>
            </w:r>
          </w:p>
          <w:p w14:paraId="5866185C" w14:textId="77777777" w:rsidR="00950ABD" w:rsidRDefault="00950ABD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15E1B" w14:textId="77777777" w:rsidR="00950ABD" w:rsidRDefault="00950ABD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44261A" w14:textId="77777777" w:rsidR="00950ABD" w:rsidRDefault="00950ABD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66354" w14:textId="77777777" w:rsidR="00950ABD" w:rsidRDefault="00950ABD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D439E" w14:textId="77777777" w:rsidR="00950ABD" w:rsidRPr="00935D4F" w:rsidRDefault="00950ABD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A7BD6B" w14:textId="77777777" w:rsidR="00950ABD" w:rsidRDefault="00950ABD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50ABD" w14:paraId="68C670A5" w14:textId="77777777" w:rsidTr="006377E9">
        <w:trPr>
          <w:cantSplit/>
          <w:trHeight w:val="90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BEE7A9" w14:textId="77777777" w:rsidR="00950ABD" w:rsidRDefault="00950ABD">
            <w:pPr>
              <w:numPr>
                <w:ilvl w:val="0"/>
                <w:numId w:val="6"/>
              </w:numPr>
              <w:tabs>
                <w:tab w:val="clear" w:pos="28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CA01FA" w14:textId="77777777" w:rsidR="00950ABD" w:rsidRDefault="00950ABD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BACDE1" w14:textId="77777777" w:rsidR="00950ABD" w:rsidRDefault="00950ABD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790674" w14:textId="77777777" w:rsidR="00950ABD" w:rsidRDefault="00950ABD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Jilava</w:t>
            </w:r>
          </w:p>
          <w:p w14:paraId="12F9888E" w14:textId="77777777" w:rsidR="00950ABD" w:rsidRDefault="00950ABD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F85F18" w14:textId="77777777" w:rsidR="00950ABD" w:rsidRDefault="00950ABD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64D557" w14:textId="77777777" w:rsidR="00950ABD" w:rsidRDefault="00950ABD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59383B" w14:textId="77777777" w:rsidR="00950ABD" w:rsidRDefault="00950ABD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F102A" w14:textId="77777777" w:rsidR="00950ABD" w:rsidRPr="00935D4F" w:rsidRDefault="00950ABD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AC0847" w14:textId="77777777" w:rsidR="00950ABD" w:rsidRDefault="00950ABD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50ABD" w14:paraId="775792DB" w14:textId="77777777" w:rsidTr="006377E9">
        <w:trPr>
          <w:cantSplit/>
          <w:trHeight w:val="97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DC5684" w14:textId="77777777" w:rsidR="00950ABD" w:rsidRDefault="00950ABD">
            <w:pPr>
              <w:numPr>
                <w:ilvl w:val="0"/>
                <w:numId w:val="6"/>
              </w:numPr>
              <w:tabs>
                <w:tab w:val="clear" w:pos="28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FC0FF" w14:textId="77777777" w:rsidR="00950ABD" w:rsidRDefault="00950ABD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CBD593" w14:textId="77777777" w:rsidR="00950ABD" w:rsidRDefault="00950ABD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D2134" w14:textId="77777777" w:rsidR="00950ABD" w:rsidRDefault="00950ABD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Jilava</w:t>
            </w:r>
          </w:p>
          <w:p w14:paraId="587F6F3A" w14:textId="77777777" w:rsidR="00950ABD" w:rsidRDefault="00950ABD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DAEBC6" w14:textId="77777777" w:rsidR="00950ABD" w:rsidRDefault="00950ABD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3D8DC" w14:textId="77777777" w:rsidR="00950ABD" w:rsidRDefault="00950ABD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31FCD" w14:textId="77777777" w:rsidR="00950ABD" w:rsidRDefault="00950ABD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7D7EF" w14:textId="77777777" w:rsidR="00950ABD" w:rsidRPr="00935D4F" w:rsidRDefault="00950ABD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3CB35" w14:textId="77777777" w:rsidR="00950ABD" w:rsidRDefault="00950ABD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14:paraId="75A9DD42" w14:textId="77777777" w:rsidR="00950ABD" w:rsidRDefault="00950ABD" w:rsidP="00CF0E71">
      <w:pPr>
        <w:spacing w:before="40" w:line="276" w:lineRule="auto"/>
        <w:ind w:right="57"/>
        <w:rPr>
          <w:sz w:val="20"/>
        </w:rPr>
      </w:pPr>
    </w:p>
    <w:p w14:paraId="7BE2C821" w14:textId="77777777" w:rsidR="00950ABD" w:rsidRDefault="00950ABD" w:rsidP="008A020B">
      <w:pPr>
        <w:pStyle w:val="Heading1"/>
        <w:spacing w:line="360" w:lineRule="auto"/>
        <w:rPr>
          <w:lang w:val="en-US"/>
        </w:rPr>
      </w:pPr>
      <w:r>
        <w:rPr>
          <w:lang w:val="en-US"/>
        </w:rPr>
        <w:t>LINIA 301 F</w:t>
      </w:r>
    </w:p>
    <w:p w14:paraId="46248429" w14:textId="77777777" w:rsidR="00950ABD" w:rsidRPr="005D215B" w:rsidRDefault="00950ABD" w:rsidP="00737CD4">
      <w:pPr>
        <w:pStyle w:val="Heading1"/>
        <w:spacing w:line="360" w:lineRule="auto"/>
        <w:rPr>
          <w:b w:val="0"/>
          <w:bCs w:val="0"/>
          <w:sz w:val="8"/>
          <w:lang w:val="en-US"/>
        </w:rPr>
      </w:pPr>
      <w:r>
        <w:rPr>
          <w:lang w:val="en-US"/>
        </w:rPr>
        <w:t>CHITILA - CHIAJNA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950ABD" w14:paraId="5130848E" w14:textId="77777777" w:rsidTr="00A73B63">
        <w:trPr>
          <w:cantSplit/>
          <w:trHeight w:val="11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EF0193" w14:textId="77777777" w:rsidR="00950ABD" w:rsidRDefault="00950ABD">
            <w:pPr>
              <w:numPr>
                <w:ilvl w:val="0"/>
                <w:numId w:val="16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1C0E5D" w14:textId="77777777" w:rsidR="00950ABD" w:rsidRDefault="00950ABD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5FD4D6" w14:textId="77777777" w:rsidR="00950ABD" w:rsidRPr="00B3607C" w:rsidRDefault="00950ABD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4F86B" w14:textId="77777777" w:rsidR="00950ABD" w:rsidRDefault="00950ABD" w:rsidP="00A73B6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Chitila - Chiajna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B298A" w14:textId="77777777" w:rsidR="00950ABD" w:rsidRDefault="00950ABD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2578F7" w14:textId="77777777" w:rsidR="00950ABD" w:rsidRDefault="00950ABD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E4971" w14:textId="77777777" w:rsidR="00950ABD" w:rsidRDefault="00950ABD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0+800</w:t>
            </w:r>
          </w:p>
          <w:p w14:paraId="3A741FE2" w14:textId="77777777" w:rsidR="00950ABD" w:rsidRDefault="00950ABD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F804E9" w14:textId="77777777" w:rsidR="00950ABD" w:rsidRDefault="00950ABD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E11006" w14:textId="77777777" w:rsidR="00950ABD" w:rsidRDefault="00950ABD" w:rsidP="00A47E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pe teren, numai cu palete cu diagonală.</w:t>
            </w:r>
          </w:p>
        </w:tc>
      </w:tr>
      <w:tr w:rsidR="00950ABD" w14:paraId="13D932E6" w14:textId="77777777" w:rsidTr="00A73B63">
        <w:trPr>
          <w:cantSplit/>
          <w:trHeight w:val="11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5A1546" w14:textId="77777777" w:rsidR="00950ABD" w:rsidRDefault="00950ABD">
            <w:pPr>
              <w:numPr>
                <w:ilvl w:val="0"/>
                <w:numId w:val="16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EF0888" w14:textId="77777777" w:rsidR="00950ABD" w:rsidRDefault="00950ABD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2704AC" w14:textId="77777777" w:rsidR="00950ABD" w:rsidRPr="00B3607C" w:rsidRDefault="00950ABD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EB2E52" w14:textId="77777777" w:rsidR="00950ABD" w:rsidRDefault="00950ABD" w:rsidP="00A73B6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Chiajna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CF8F3" w14:textId="77777777" w:rsidR="00950ABD" w:rsidRDefault="00950ABD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 </w:t>
            </w:r>
          </w:p>
          <w:p w14:paraId="4DC7512D" w14:textId="77777777" w:rsidR="00950ABD" w:rsidRDefault="00950ABD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820F73" w14:textId="77777777" w:rsidR="00950ABD" w:rsidRDefault="00950ABD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97A265" w14:textId="77777777" w:rsidR="00950ABD" w:rsidRDefault="00950ABD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DBAA9" w14:textId="77777777" w:rsidR="00950ABD" w:rsidRDefault="00950ABD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2EA130" w14:textId="77777777" w:rsidR="00950ABD" w:rsidRDefault="00950ABD" w:rsidP="00A47E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4EA9D55" w14:textId="77777777" w:rsidR="00950ABD" w:rsidRDefault="00950ABD" w:rsidP="00A47E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liniile I  -  V şi firele 1 şi 2 Chitila - Chiajna şi </w:t>
            </w:r>
          </w:p>
          <w:p w14:paraId="57A29920" w14:textId="77777777" w:rsidR="00950ABD" w:rsidRDefault="00950ABD" w:rsidP="00A47E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Chiajna - Jilava.</w:t>
            </w:r>
          </w:p>
        </w:tc>
      </w:tr>
      <w:tr w:rsidR="00950ABD" w14:paraId="6A7A7F35" w14:textId="77777777" w:rsidTr="00A73B63">
        <w:trPr>
          <w:cantSplit/>
          <w:trHeight w:val="11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8265F8" w14:textId="77777777" w:rsidR="00950ABD" w:rsidRDefault="00950ABD">
            <w:pPr>
              <w:numPr>
                <w:ilvl w:val="0"/>
                <w:numId w:val="16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E885A" w14:textId="77777777" w:rsidR="00950ABD" w:rsidRDefault="00950ABD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11B371" w14:textId="77777777" w:rsidR="00950ABD" w:rsidRPr="00B3607C" w:rsidRDefault="00950ABD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1DF295" w14:textId="77777777" w:rsidR="00950ABD" w:rsidRDefault="00950ABD" w:rsidP="00AF419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Chiajna</w:t>
            </w:r>
          </w:p>
          <w:p w14:paraId="27F013A0" w14:textId="77777777" w:rsidR="00950ABD" w:rsidRDefault="00950ABD" w:rsidP="00AF419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D9E44" w14:textId="77777777" w:rsidR="00950ABD" w:rsidRDefault="00950ABD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5 </w:t>
            </w:r>
          </w:p>
          <w:p w14:paraId="311D78EF" w14:textId="77777777" w:rsidR="00950ABD" w:rsidRDefault="00950ABD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B547AF" w14:textId="77777777" w:rsidR="00950ABD" w:rsidRDefault="00950ABD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BDCC5" w14:textId="77777777" w:rsidR="00950ABD" w:rsidRDefault="00950ABD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A11D07" w14:textId="77777777" w:rsidR="00950ABD" w:rsidRDefault="00950ABD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35681" w14:textId="77777777" w:rsidR="00950ABD" w:rsidRDefault="00950ABD" w:rsidP="00AF41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linia 4 directă.</w:t>
            </w:r>
          </w:p>
        </w:tc>
      </w:tr>
      <w:tr w:rsidR="00950ABD" w14:paraId="4B500313" w14:textId="77777777" w:rsidTr="00A73B63">
        <w:trPr>
          <w:cantSplit/>
          <w:trHeight w:val="11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6F071E" w14:textId="77777777" w:rsidR="00950ABD" w:rsidRDefault="00950ABD">
            <w:pPr>
              <w:numPr>
                <w:ilvl w:val="0"/>
                <w:numId w:val="16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70F532" w14:textId="77777777" w:rsidR="00950ABD" w:rsidRDefault="00950ABD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B5D33" w14:textId="77777777" w:rsidR="00950ABD" w:rsidRPr="00B3607C" w:rsidRDefault="00950ABD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345CC" w14:textId="77777777" w:rsidR="00950ABD" w:rsidRDefault="00950ABD" w:rsidP="00960D6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Chiajna -</w:t>
            </w:r>
          </w:p>
          <w:p w14:paraId="49895589" w14:textId="77777777" w:rsidR="00950ABD" w:rsidRDefault="00950ABD" w:rsidP="00960D6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Călcâi sch. 24, </w:t>
            </w:r>
          </w:p>
          <w:p w14:paraId="34A34BFA" w14:textId="77777777" w:rsidR="00950ABD" w:rsidRDefault="00950ABD" w:rsidP="00960D6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A67C2D" w14:textId="77777777" w:rsidR="00950ABD" w:rsidRDefault="00950ABD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F6B9B1" w14:textId="77777777" w:rsidR="00950ABD" w:rsidRDefault="00950ABD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3E9225" w14:textId="77777777" w:rsidR="00950ABD" w:rsidRDefault="00950ABD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4+500</w:t>
            </w:r>
          </w:p>
          <w:p w14:paraId="47795CEC" w14:textId="77777777" w:rsidR="00950ABD" w:rsidRDefault="00950ABD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EEAE84" w14:textId="77777777" w:rsidR="00950ABD" w:rsidRDefault="00950ABD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A9BD32" w14:textId="77777777" w:rsidR="00950ABD" w:rsidRDefault="00950ABD" w:rsidP="00AF41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ACBE655" w14:textId="77777777" w:rsidR="00950ABD" w:rsidRDefault="00950ABD" w:rsidP="00AF41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5.</w:t>
            </w:r>
          </w:p>
        </w:tc>
      </w:tr>
    </w:tbl>
    <w:p w14:paraId="5792DE15" w14:textId="77777777" w:rsidR="00950ABD" w:rsidRDefault="00950ABD">
      <w:pPr>
        <w:spacing w:before="40" w:after="40" w:line="192" w:lineRule="auto"/>
        <w:ind w:right="57"/>
        <w:rPr>
          <w:sz w:val="20"/>
          <w:lang w:val="en-US"/>
        </w:rPr>
      </w:pPr>
    </w:p>
    <w:p w14:paraId="7D22EA02" w14:textId="77777777" w:rsidR="00950ABD" w:rsidRDefault="00950ABD" w:rsidP="00F14E3C">
      <w:pPr>
        <w:pStyle w:val="Heading1"/>
        <w:spacing w:line="360" w:lineRule="auto"/>
      </w:pPr>
      <w:r>
        <w:lastRenderedPageBreak/>
        <w:t>LINIA 301 F1</w:t>
      </w:r>
    </w:p>
    <w:p w14:paraId="3F783DD8" w14:textId="77777777" w:rsidR="00950ABD" w:rsidRDefault="00950ABD" w:rsidP="00AF280C">
      <w:pPr>
        <w:pStyle w:val="Heading1"/>
        <w:spacing w:line="360" w:lineRule="auto"/>
        <w:rPr>
          <w:sz w:val="8"/>
        </w:rPr>
      </w:pPr>
      <w:r>
        <w:t>BUCUREŞTI TRIAJ B2 - POST GIULEŞTI – POST RUDENI - CHITILA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1"/>
        <w:gridCol w:w="754"/>
        <w:gridCol w:w="2197"/>
        <w:gridCol w:w="869"/>
        <w:gridCol w:w="756"/>
        <w:gridCol w:w="868"/>
        <w:gridCol w:w="756"/>
        <w:gridCol w:w="2498"/>
      </w:tblGrid>
      <w:tr w:rsidR="00950ABD" w14:paraId="3FF151D0" w14:textId="77777777" w:rsidTr="00A53F33">
        <w:trPr>
          <w:cantSplit/>
          <w:trHeight w:val="33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E96FB3" w14:textId="77777777" w:rsidR="00950ABD" w:rsidRDefault="00950ABD" w:rsidP="00CB295C">
            <w:pPr>
              <w:numPr>
                <w:ilvl w:val="0"/>
                <w:numId w:val="1"/>
              </w:numPr>
              <w:tabs>
                <w:tab w:val="clear" w:pos="284"/>
              </w:tabs>
              <w:spacing w:before="120" w:after="120"/>
              <w:ind w:left="22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6ECC8A" w14:textId="77777777" w:rsidR="00950ABD" w:rsidRDefault="00950AB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9B1E9" w14:textId="77777777" w:rsidR="00950ABD" w:rsidRDefault="00950AB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B1814" w14:textId="77777777" w:rsidR="00950ABD" w:rsidRDefault="00950ABD" w:rsidP="0078193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1C778857" w14:textId="77777777" w:rsidR="00950ABD" w:rsidRDefault="00950ABD" w:rsidP="0078193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B2, linia 18B2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B6399D" w14:textId="77777777" w:rsidR="00950ABD" w:rsidRDefault="00950AB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CD04DD" w14:textId="77777777" w:rsidR="00950ABD" w:rsidRDefault="00950AB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408168" w14:textId="77777777" w:rsidR="00950ABD" w:rsidRDefault="00950AB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B13492" w14:textId="77777777" w:rsidR="00950ABD" w:rsidRDefault="00950AB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3A8AF2" w14:textId="77777777" w:rsidR="00950ABD" w:rsidRDefault="00950ABD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50ABD" w14:paraId="37E01ADC" w14:textId="77777777" w:rsidTr="00A53F33">
        <w:trPr>
          <w:cantSplit/>
          <w:trHeight w:val="33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DC619F" w14:textId="77777777" w:rsidR="00950ABD" w:rsidRDefault="00950ABD" w:rsidP="00CB295C">
            <w:pPr>
              <w:numPr>
                <w:ilvl w:val="0"/>
                <w:numId w:val="1"/>
              </w:numPr>
              <w:tabs>
                <w:tab w:val="clear" w:pos="284"/>
              </w:tabs>
              <w:spacing w:before="120" w:after="120"/>
              <w:ind w:left="22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99C80F" w14:textId="77777777" w:rsidR="00950ABD" w:rsidRDefault="00950AB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9CC33D" w14:textId="77777777" w:rsidR="00950ABD" w:rsidRDefault="00950AB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FAC232" w14:textId="77777777" w:rsidR="00950ABD" w:rsidRDefault="00950ABD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38F8B322" w14:textId="77777777" w:rsidR="00950ABD" w:rsidRDefault="00950ABD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B2, linia 26B2 Cap 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FCF751" w14:textId="77777777" w:rsidR="00950ABD" w:rsidRDefault="00950AB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 lungime de 70 m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8C1B4" w14:textId="77777777" w:rsidR="00950ABD" w:rsidRDefault="00950AB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C0A15" w14:textId="77777777" w:rsidR="00950ABD" w:rsidRDefault="00950AB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BB8C7C" w14:textId="77777777" w:rsidR="00950ABD" w:rsidRDefault="00950AB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096E7A" w14:textId="77777777" w:rsidR="00950ABD" w:rsidRDefault="00950ABD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50ABD" w14:paraId="64D6FB70" w14:textId="77777777" w:rsidTr="00A53F33">
        <w:trPr>
          <w:cantSplit/>
          <w:trHeight w:val="43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7329EA" w14:textId="77777777" w:rsidR="00950ABD" w:rsidRDefault="00950ABD" w:rsidP="00CB295C">
            <w:pPr>
              <w:numPr>
                <w:ilvl w:val="0"/>
                <w:numId w:val="1"/>
              </w:numPr>
              <w:tabs>
                <w:tab w:val="clear" w:pos="284"/>
              </w:tabs>
              <w:spacing w:before="120" w:after="120"/>
              <w:ind w:left="22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1BAE20" w14:textId="77777777" w:rsidR="00950ABD" w:rsidRDefault="00950AB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403B3" w14:textId="77777777" w:rsidR="00950ABD" w:rsidRDefault="00950AB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3ED074" w14:textId="77777777" w:rsidR="00950ABD" w:rsidRDefault="00950ABD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2CCFD798" w14:textId="77777777" w:rsidR="00950ABD" w:rsidRDefault="00950ABD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B2, linia 28B2 Cap 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8EB9CF" w14:textId="77777777" w:rsidR="00950ABD" w:rsidRDefault="00950AB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 lungime de 70 m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B2100" w14:textId="77777777" w:rsidR="00950ABD" w:rsidRDefault="00950AB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DDEEE" w14:textId="77777777" w:rsidR="00950ABD" w:rsidRDefault="00950AB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4E39CF" w14:textId="77777777" w:rsidR="00950ABD" w:rsidRDefault="00950AB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0CA307" w14:textId="77777777" w:rsidR="00950ABD" w:rsidRDefault="00950ABD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50ABD" w14:paraId="56DD75BE" w14:textId="77777777" w:rsidTr="00A53F33">
        <w:trPr>
          <w:cantSplit/>
          <w:trHeight w:val="11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78E4DC" w14:textId="77777777" w:rsidR="00950ABD" w:rsidRDefault="00950ABD" w:rsidP="00CB295C">
            <w:pPr>
              <w:numPr>
                <w:ilvl w:val="0"/>
                <w:numId w:val="1"/>
              </w:numPr>
              <w:tabs>
                <w:tab w:val="clear" w:pos="284"/>
              </w:tabs>
              <w:spacing w:before="120" w:after="120"/>
              <w:ind w:left="22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0985A" w14:textId="77777777" w:rsidR="00950ABD" w:rsidRDefault="00950AB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1172A9" w14:textId="77777777" w:rsidR="00950ABD" w:rsidRDefault="00950AB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689F8D" w14:textId="77777777" w:rsidR="00950ABD" w:rsidRDefault="00950ABD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6FBDBC1C" w14:textId="77777777" w:rsidR="00950ABD" w:rsidRDefault="00950ABD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Post 23 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E680D8" w14:textId="77777777" w:rsidR="00950ABD" w:rsidRDefault="00950AB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  <w:r>
              <w:rPr>
                <w:b/>
                <w:bCs/>
                <w:spacing w:val="-10"/>
                <w:sz w:val="20"/>
              </w:rPr>
              <w:t>diag.</w:t>
            </w:r>
            <w:r>
              <w:rPr>
                <w:b/>
                <w:bCs/>
                <w:sz w:val="20"/>
              </w:rPr>
              <w:t xml:space="preserve"> </w:t>
            </w:r>
          </w:p>
          <w:p w14:paraId="11E9D648" w14:textId="77777777" w:rsidR="00950ABD" w:rsidRDefault="00950AB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4 - 16,</w:t>
            </w:r>
          </w:p>
          <w:p w14:paraId="52CE4CA4" w14:textId="77777777" w:rsidR="00950ABD" w:rsidRDefault="00950AB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28 - 44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5F0A2A" w14:textId="77777777" w:rsidR="00950ABD" w:rsidRDefault="00950AB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15DE41" w14:textId="77777777" w:rsidR="00950ABD" w:rsidRDefault="00950AB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FC13CB" w14:textId="77777777" w:rsidR="00950ABD" w:rsidRDefault="00950AB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024B9" w14:textId="77777777" w:rsidR="00950ABD" w:rsidRDefault="00950ABD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50ABD" w14:paraId="5E66671D" w14:textId="77777777" w:rsidTr="00A53F3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FADE22" w14:textId="77777777" w:rsidR="00950ABD" w:rsidRDefault="00950ABD" w:rsidP="00CB295C">
            <w:pPr>
              <w:numPr>
                <w:ilvl w:val="0"/>
                <w:numId w:val="1"/>
              </w:numPr>
              <w:tabs>
                <w:tab w:val="clear" w:pos="284"/>
              </w:tabs>
              <w:spacing w:before="120" w:after="120"/>
              <w:ind w:left="22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8653E" w14:textId="77777777" w:rsidR="00950ABD" w:rsidRDefault="00950AB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C0B969" w14:textId="77777777" w:rsidR="00950ABD" w:rsidRDefault="00950AB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95F2B2" w14:textId="77777777" w:rsidR="00950ABD" w:rsidRDefault="00950ABD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0E8C72C1" w14:textId="77777777" w:rsidR="00950ABD" w:rsidRDefault="00950ABD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1B12A8" w14:textId="77777777" w:rsidR="00950ABD" w:rsidRDefault="00950AB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16 / 28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A787E1" w14:textId="77777777" w:rsidR="00950ABD" w:rsidRDefault="00950AB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49C35" w14:textId="77777777" w:rsidR="00950ABD" w:rsidRDefault="00950AB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94C16" w14:textId="77777777" w:rsidR="00950ABD" w:rsidRDefault="00950AB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A8AFA0" w14:textId="77777777" w:rsidR="00950ABD" w:rsidRDefault="00950ABD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50ABD" w14:paraId="12F5BCC3" w14:textId="77777777" w:rsidTr="00A53F3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8EA325" w14:textId="77777777" w:rsidR="00950ABD" w:rsidRDefault="00950ABD" w:rsidP="00CB295C">
            <w:pPr>
              <w:numPr>
                <w:ilvl w:val="0"/>
                <w:numId w:val="1"/>
              </w:numPr>
              <w:tabs>
                <w:tab w:val="clear" w:pos="284"/>
              </w:tabs>
              <w:spacing w:before="120" w:after="120"/>
              <w:ind w:left="22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159398" w14:textId="77777777" w:rsidR="00950ABD" w:rsidRDefault="00950AB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CBD6D5" w14:textId="77777777" w:rsidR="00950ABD" w:rsidRDefault="00950AB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FD6E16" w14:textId="77777777" w:rsidR="00950ABD" w:rsidRDefault="00950ABD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3975317C" w14:textId="77777777" w:rsidR="00950ABD" w:rsidRDefault="00950ABD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846AD" w14:textId="77777777" w:rsidR="00950ABD" w:rsidRDefault="00950ABD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70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BC3283" w14:textId="77777777" w:rsidR="00950ABD" w:rsidRDefault="00950AB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EAB95D" w14:textId="77777777" w:rsidR="00950ABD" w:rsidRDefault="00950AB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5DC3B" w14:textId="77777777" w:rsidR="00950ABD" w:rsidRDefault="00950AB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6EAD28" w14:textId="77777777" w:rsidR="00950ABD" w:rsidRDefault="00950ABD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50ABD" w14:paraId="306B77C1" w14:textId="77777777" w:rsidTr="00A53F3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574786" w14:textId="77777777" w:rsidR="00950ABD" w:rsidRDefault="00950ABD" w:rsidP="00CB295C">
            <w:pPr>
              <w:numPr>
                <w:ilvl w:val="0"/>
                <w:numId w:val="1"/>
              </w:numPr>
              <w:tabs>
                <w:tab w:val="clear" w:pos="284"/>
              </w:tabs>
              <w:spacing w:before="120" w:after="120"/>
              <w:ind w:left="22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5FD2D8" w14:textId="77777777" w:rsidR="00950ABD" w:rsidRDefault="00950AB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28895A" w14:textId="77777777" w:rsidR="00950ABD" w:rsidRDefault="00950AB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2A1637" w14:textId="77777777" w:rsidR="00950ABD" w:rsidRDefault="00950ABD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71A3119F" w14:textId="77777777" w:rsidR="00950ABD" w:rsidRDefault="00950ABD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E7F235" w14:textId="77777777" w:rsidR="00950ABD" w:rsidRDefault="00950AB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14:paraId="38438F08" w14:textId="77777777" w:rsidR="00950ABD" w:rsidRDefault="00950AB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 / 42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D2ED17" w14:textId="77777777" w:rsidR="00950ABD" w:rsidRDefault="00950AB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DE5443" w14:textId="77777777" w:rsidR="00950ABD" w:rsidRDefault="00950AB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535E11" w14:textId="77777777" w:rsidR="00950ABD" w:rsidRDefault="00950AB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4C6FD8" w14:textId="77777777" w:rsidR="00950ABD" w:rsidRDefault="00950ABD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50ABD" w14:paraId="5413BDED" w14:textId="77777777" w:rsidTr="00A53F33">
        <w:trPr>
          <w:cantSplit/>
          <w:trHeight w:val="59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DDE921" w14:textId="77777777" w:rsidR="00950ABD" w:rsidRDefault="00950ABD" w:rsidP="00CB295C">
            <w:pPr>
              <w:numPr>
                <w:ilvl w:val="0"/>
                <w:numId w:val="1"/>
              </w:numPr>
              <w:tabs>
                <w:tab w:val="clear" w:pos="284"/>
              </w:tabs>
              <w:spacing w:before="120" w:after="120"/>
              <w:ind w:left="22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454B70" w14:textId="77777777" w:rsidR="00950ABD" w:rsidRDefault="00950AB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6BE738" w14:textId="77777777" w:rsidR="00950ABD" w:rsidRDefault="00950AB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923FE3" w14:textId="77777777" w:rsidR="00950ABD" w:rsidRDefault="00950ABD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19A9BAB6" w14:textId="77777777" w:rsidR="00950ABD" w:rsidRDefault="00950ABD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 Romb bretea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CAA64" w14:textId="77777777" w:rsidR="00950ABD" w:rsidRDefault="00950AB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14:paraId="26D182BD" w14:textId="77777777" w:rsidR="00950ABD" w:rsidRDefault="00950AB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38 / 48, 24 / 34, 26 / 36</w:t>
            </w:r>
          </w:p>
          <w:p w14:paraId="4E916048" w14:textId="77777777" w:rsidR="00950ABD" w:rsidRDefault="00950AB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</w:t>
            </w:r>
          </w:p>
          <w:p w14:paraId="3A2778E8" w14:textId="77777777" w:rsidR="00950ABD" w:rsidRDefault="00950AB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40 / 50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63274" w14:textId="77777777" w:rsidR="00950ABD" w:rsidRDefault="00950AB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DA3B45" w14:textId="77777777" w:rsidR="00950ABD" w:rsidRDefault="00950AB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20A993" w14:textId="77777777" w:rsidR="00950ABD" w:rsidRDefault="00950AB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62846" w14:textId="77777777" w:rsidR="00950ABD" w:rsidRDefault="00950ABD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50ABD" w14:paraId="30CC4D24" w14:textId="77777777" w:rsidTr="00A53F3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6A054B" w14:textId="77777777" w:rsidR="00950ABD" w:rsidRDefault="00950ABD" w:rsidP="00CB295C">
            <w:pPr>
              <w:numPr>
                <w:ilvl w:val="0"/>
                <w:numId w:val="1"/>
              </w:numPr>
              <w:tabs>
                <w:tab w:val="clear" w:pos="284"/>
              </w:tabs>
              <w:spacing w:before="120" w:after="120"/>
              <w:ind w:left="22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9B9B4" w14:textId="77777777" w:rsidR="00950ABD" w:rsidRDefault="00950AB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615B8" w14:textId="77777777" w:rsidR="00950ABD" w:rsidRDefault="00950AB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EBF9D4" w14:textId="77777777" w:rsidR="00950ABD" w:rsidRDefault="00950ABD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37DC0685" w14:textId="77777777" w:rsidR="00950ABD" w:rsidRDefault="00950ABD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2E141" w14:textId="77777777" w:rsidR="00950ABD" w:rsidRDefault="00950ABD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76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B8324A" w14:textId="77777777" w:rsidR="00950ABD" w:rsidRDefault="00950AB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DF2C9" w14:textId="77777777" w:rsidR="00950ABD" w:rsidRDefault="00950AB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07E1D0" w14:textId="77777777" w:rsidR="00950ABD" w:rsidRDefault="00950AB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EA567" w14:textId="77777777" w:rsidR="00950ABD" w:rsidRDefault="00950ABD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50ABD" w14:paraId="3E62E1D1" w14:textId="77777777" w:rsidTr="00A53F33">
        <w:trPr>
          <w:cantSplit/>
          <w:trHeight w:val="1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B82723" w14:textId="77777777" w:rsidR="00950ABD" w:rsidRDefault="00950ABD" w:rsidP="00CB295C">
            <w:pPr>
              <w:numPr>
                <w:ilvl w:val="0"/>
                <w:numId w:val="1"/>
              </w:numPr>
              <w:tabs>
                <w:tab w:val="clear" w:pos="284"/>
              </w:tabs>
              <w:spacing w:before="120" w:after="120"/>
              <w:ind w:left="22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C22103" w14:textId="77777777" w:rsidR="00950ABD" w:rsidRDefault="00950AB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794BE1" w14:textId="77777777" w:rsidR="00950ABD" w:rsidRDefault="00950AB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60BDC5" w14:textId="77777777" w:rsidR="00950ABD" w:rsidRDefault="00950ABD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2B5D0FE6" w14:textId="77777777" w:rsidR="00950ABD" w:rsidRDefault="00950ABD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7C286" w14:textId="77777777" w:rsidR="00950ABD" w:rsidRDefault="00950AB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722E4B98" w14:textId="77777777" w:rsidR="00950ABD" w:rsidRDefault="00950AB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T.D.J</w:t>
            </w:r>
          </w:p>
          <w:p w14:paraId="7516F9E8" w14:textId="77777777" w:rsidR="00950ABD" w:rsidRDefault="00950AB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68 / 86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E2482" w14:textId="77777777" w:rsidR="00950ABD" w:rsidRDefault="00950AB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B4001" w14:textId="77777777" w:rsidR="00950ABD" w:rsidRDefault="00950AB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E349B8" w14:textId="77777777" w:rsidR="00950ABD" w:rsidRDefault="00950AB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8FEC24" w14:textId="77777777" w:rsidR="00950ABD" w:rsidRDefault="00950ABD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50ABD" w14:paraId="4D754E68" w14:textId="77777777" w:rsidTr="00A53F33">
        <w:trPr>
          <w:cantSplit/>
          <w:trHeight w:val="1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7DE65D" w14:textId="77777777" w:rsidR="00950ABD" w:rsidRDefault="00950ABD" w:rsidP="00CB295C">
            <w:pPr>
              <w:numPr>
                <w:ilvl w:val="0"/>
                <w:numId w:val="1"/>
              </w:numPr>
              <w:tabs>
                <w:tab w:val="clear" w:pos="284"/>
              </w:tabs>
              <w:spacing w:before="120" w:after="120"/>
              <w:ind w:left="22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B7D03" w14:textId="77777777" w:rsidR="00950ABD" w:rsidRDefault="00950AB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7C669" w14:textId="77777777" w:rsidR="00950ABD" w:rsidRDefault="00950AB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3A0AF" w14:textId="77777777" w:rsidR="00950ABD" w:rsidRDefault="00950ABD" w:rsidP="007831A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24B81AB0" w14:textId="77777777" w:rsidR="00950ABD" w:rsidRDefault="00950ABD" w:rsidP="007831A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4A5DB" w14:textId="77777777" w:rsidR="00950ABD" w:rsidRDefault="00950ABD" w:rsidP="007831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92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BBAD2E" w14:textId="77777777" w:rsidR="00950ABD" w:rsidRDefault="00950AB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EFA9C3" w14:textId="77777777" w:rsidR="00950ABD" w:rsidRDefault="00950AB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504E9E" w14:textId="77777777" w:rsidR="00950ABD" w:rsidRDefault="00950AB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E4E6C1" w14:textId="77777777" w:rsidR="00950ABD" w:rsidRDefault="00950ABD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50ABD" w14:paraId="5107D023" w14:textId="77777777" w:rsidTr="00A53F33">
        <w:trPr>
          <w:cantSplit/>
          <w:trHeight w:val="1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4DD2E2" w14:textId="77777777" w:rsidR="00950ABD" w:rsidRDefault="00950ABD" w:rsidP="00CB295C">
            <w:pPr>
              <w:numPr>
                <w:ilvl w:val="0"/>
                <w:numId w:val="1"/>
              </w:numPr>
              <w:tabs>
                <w:tab w:val="clear" w:pos="284"/>
              </w:tabs>
              <w:spacing w:before="120" w:after="120"/>
              <w:ind w:left="22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9FFF8B" w14:textId="77777777" w:rsidR="00950ABD" w:rsidRDefault="00950AB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1B505D" w14:textId="77777777" w:rsidR="00950ABD" w:rsidRDefault="00950AB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6C397" w14:textId="77777777" w:rsidR="00950ABD" w:rsidRDefault="00950ABD" w:rsidP="002C339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52EA86D1" w14:textId="77777777" w:rsidR="00950ABD" w:rsidRDefault="00950ABD" w:rsidP="002C339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42EFA6" w14:textId="77777777" w:rsidR="00950ABD" w:rsidRDefault="00950AB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porți-unea de linie cuprin-să între TDJ 8/14 - 44/60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F0601D" w14:textId="77777777" w:rsidR="00950ABD" w:rsidRDefault="00950AB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A403D6" w14:textId="77777777" w:rsidR="00950ABD" w:rsidRDefault="00950AB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3417A3" w14:textId="77777777" w:rsidR="00950ABD" w:rsidRDefault="00950AB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B9B75" w14:textId="77777777" w:rsidR="00950ABD" w:rsidRDefault="00950ABD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50ABD" w14:paraId="11FA7C7B" w14:textId="77777777" w:rsidTr="00A53F33">
        <w:trPr>
          <w:cantSplit/>
          <w:trHeight w:val="52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C8B9A3" w14:textId="77777777" w:rsidR="00950ABD" w:rsidRDefault="00950ABD" w:rsidP="00CB295C">
            <w:pPr>
              <w:numPr>
                <w:ilvl w:val="0"/>
                <w:numId w:val="1"/>
              </w:numPr>
              <w:tabs>
                <w:tab w:val="clear" w:pos="284"/>
              </w:tabs>
              <w:spacing w:before="120" w:after="120"/>
              <w:ind w:left="22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8683C6" w14:textId="77777777" w:rsidR="00950ABD" w:rsidRDefault="00950AB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7A096F" w14:textId="77777777" w:rsidR="00950ABD" w:rsidRDefault="00950AB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C8E49B" w14:textId="77777777" w:rsidR="00950ABD" w:rsidRDefault="00950ABD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32F6DCC2" w14:textId="77777777" w:rsidR="00950ABD" w:rsidRDefault="00950ABD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FDF22" w14:textId="77777777" w:rsidR="00950ABD" w:rsidRDefault="00950ABD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00155" w14:textId="77777777" w:rsidR="00950ABD" w:rsidRDefault="00950AB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FD585" w14:textId="77777777" w:rsidR="00950ABD" w:rsidRDefault="00950AB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8F3FA2" w14:textId="77777777" w:rsidR="00950ABD" w:rsidRDefault="00950AB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890E68" w14:textId="77777777" w:rsidR="00950ABD" w:rsidRDefault="00950ABD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50ABD" w14:paraId="0C6FC0EB" w14:textId="77777777" w:rsidTr="00A53F33">
        <w:trPr>
          <w:cantSplit/>
          <w:trHeight w:val="97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864636" w14:textId="77777777" w:rsidR="00950ABD" w:rsidRDefault="00950ABD" w:rsidP="00CB295C">
            <w:pPr>
              <w:numPr>
                <w:ilvl w:val="0"/>
                <w:numId w:val="1"/>
              </w:numPr>
              <w:tabs>
                <w:tab w:val="clear" w:pos="284"/>
              </w:tabs>
              <w:spacing w:before="120" w:after="120"/>
              <w:ind w:left="22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40630E" w14:textId="77777777" w:rsidR="00950ABD" w:rsidRDefault="00950AB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4D6F7" w14:textId="77777777" w:rsidR="00950ABD" w:rsidRDefault="00950AB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7BB7D" w14:textId="77777777" w:rsidR="00950ABD" w:rsidRDefault="00950ABD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2CC08AB2" w14:textId="77777777" w:rsidR="00950ABD" w:rsidRDefault="00950ABD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591CC" w14:textId="77777777" w:rsidR="00950ABD" w:rsidRDefault="00950AB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între sch. 100 şi </w:t>
            </w:r>
          </w:p>
          <w:p w14:paraId="120735B9" w14:textId="77777777" w:rsidR="00950ABD" w:rsidRDefault="00950ABD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70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A4C25D" w14:textId="77777777" w:rsidR="00950ABD" w:rsidRDefault="00950AB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1408E" w14:textId="77777777" w:rsidR="00950ABD" w:rsidRDefault="00950AB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D6481A" w14:textId="77777777" w:rsidR="00950ABD" w:rsidRDefault="00950AB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98CFFD" w14:textId="77777777" w:rsidR="00950ABD" w:rsidRDefault="00950ABD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50ABD" w14:paraId="7457B9BA" w14:textId="77777777" w:rsidTr="00A53F33">
        <w:trPr>
          <w:cantSplit/>
          <w:trHeight w:val="104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48A258" w14:textId="77777777" w:rsidR="00950ABD" w:rsidRDefault="00950ABD" w:rsidP="00CB295C">
            <w:pPr>
              <w:numPr>
                <w:ilvl w:val="0"/>
                <w:numId w:val="1"/>
              </w:numPr>
              <w:tabs>
                <w:tab w:val="clear" w:pos="284"/>
              </w:tabs>
              <w:spacing w:before="120" w:after="120"/>
              <w:ind w:left="22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8D72F" w14:textId="77777777" w:rsidR="00950ABD" w:rsidRDefault="00950AB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B3F3B3" w14:textId="77777777" w:rsidR="00950ABD" w:rsidRDefault="00950AB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8FAC2" w14:textId="77777777" w:rsidR="00950ABD" w:rsidRDefault="00950ABD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14D8D180" w14:textId="77777777" w:rsidR="00950ABD" w:rsidRDefault="00950ABD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E9DA10" w14:textId="77777777" w:rsidR="00950ABD" w:rsidRDefault="00950AB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între T.D.J.</w:t>
            </w:r>
          </w:p>
          <w:p w14:paraId="125F8B5B" w14:textId="77777777" w:rsidR="00950ABD" w:rsidRDefault="00950AB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44 / 60 şi </w:t>
            </w:r>
          </w:p>
          <w:p w14:paraId="7671D8FA" w14:textId="77777777" w:rsidR="00950ABD" w:rsidRDefault="00950ABD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62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DF47F" w14:textId="77777777" w:rsidR="00950ABD" w:rsidRDefault="00950AB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B9616A" w14:textId="77777777" w:rsidR="00950ABD" w:rsidRDefault="00950AB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AD89B" w14:textId="77777777" w:rsidR="00950ABD" w:rsidRDefault="00950AB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B47586" w14:textId="77777777" w:rsidR="00950ABD" w:rsidRDefault="00950ABD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C0D4689" w14:textId="77777777" w:rsidR="00950ABD" w:rsidRDefault="00950ABD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23B2 – 28B2.</w:t>
            </w:r>
          </w:p>
        </w:tc>
      </w:tr>
      <w:tr w:rsidR="00950ABD" w14:paraId="1E7143B9" w14:textId="77777777" w:rsidTr="00A53F33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7D0B1B" w14:textId="77777777" w:rsidR="00950ABD" w:rsidRDefault="00950ABD" w:rsidP="00CB295C">
            <w:pPr>
              <w:numPr>
                <w:ilvl w:val="0"/>
                <w:numId w:val="1"/>
              </w:numPr>
              <w:tabs>
                <w:tab w:val="clear" w:pos="284"/>
              </w:tabs>
              <w:spacing w:before="120" w:after="120"/>
              <w:ind w:left="22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1FF270" w14:textId="77777777" w:rsidR="00950ABD" w:rsidRDefault="00950AB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A46E2E" w14:textId="77777777" w:rsidR="00950ABD" w:rsidRDefault="00950AB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23BD18" w14:textId="77777777" w:rsidR="00950ABD" w:rsidRDefault="00950ABD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391A0827" w14:textId="77777777" w:rsidR="00950ABD" w:rsidRDefault="00950ABD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B7901E" w14:textId="77777777" w:rsidR="00950ABD" w:rsidRDefault="00950AB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între sch. 64 </w:t>
            </w:r>
          </w:p>
          <w:p w14:paraId="3B20A178" w14:textId="77777777" w:rsidR="00950ABD" w:rsidRDefault="00950AB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14:paraId="6DDF58E0" w14:textId="77777777" w:rsidR="00950ABD" w:rsidRDefault="00950ABD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46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172E0" w14:textId="77777777" w:rsidR="00950ABD" w:rsidRDefault="00950AB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80CBA0" w14:textId="77777777" w:rsidR="00950ABD" w:rsidRDefault="00950AB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08135" w14:textId="77777777" w:rsidR="00950ABD" w:rsidRDefault="00950AB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399E0D" w14:textId="77777777" w:rsidR="00950ABD" w:rsidRDefault="00950ABD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14B2 – 16B2.</w:t>
            </w:r>
          </w:p>
        </w:tc>
      </w:tr>
      <w:tr w:rsidR="00950ABD" w14:paraId="4F910814" w14:textId="77777777" w:rsidTr="00A53F33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3FD25E" w14:textId="77777777" w:rsidR="00950ABD" w:rsidRDefault="00950ABD" w:rsidP="00CB295C">
            <w:pPr>
              <w:numPr>
                <w:ilvl w:val="0"/>
                <w:numId w:val="1"/>
              </w:numPr>
              <w:tabs>
                <w:tab w:val="clear" w:pos="284"/>
              </w:tabs>
              <w:spacing w:before="120" w:after="120"/>
              <w:ind w:left="22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648E5" w14:textId="77777777" w:rsidR="00950ABD" w:rsidRDefault="00950AB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D776FF" w14:textId="77777777" w:rsidR="00950ABD" w:rsidRDefault="00950AB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FCED94" w14:textId="77777777" w:rsidR="00950ABD" w:rsidRDefault="00950ABD" w:rsidP="0021427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3B33118B" w14:textId="77777777" w:rsidR="00950ABD" w:rsidRDefault="00950ABD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Cabina 1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34E5FA" w14:textId="77777777" w:rsidR="00950ABD" w:rsidRDefault="00950AB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 18/20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67718C" w14:textId="77777777" w:rsidR="00950ABD" w:rsidRDefault="00950AB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7BFDDE" w14:textId="77777777" w:rsidR="00950ABD" w:rsidRDefault="00950AB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C73113" w14:textId="77777777" w:rsidR="00950ABD" w:rsidRDefault="00950AB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B27074" w14:textId="77777777" w:rsidR="00950ABD" w:rsidRDefault="00950ABD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50ABD" w14:paraId="5146BD9A" w14:textId="77777777" w:rsidTr="00A53F33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EFBD5D" w14:textId="77777777" w:rsidR="00950ABD" w:rsidRDefault="00950ABD" w:rsidP="00CB295C">
            <w:pPr>
              <w:numPr>
                <w:ilvl w:val="0"/>
                <w:numId w:val="1"/>
              </w:numPr>
              <w:tabs>
                <w:tab w:val="clear" w:pos="284"/>
              </w:tabs>
              <w:spacing w:before="120" w:after="120"/>
              <w:ind w:left="22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4040F2" w14:textId="77777777" w:rsidR="00950ABD" w:rsidRDefault="00950AB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86B8A" w14:textId="77777777" w:rsidR="00950ABD" w:rsidRDefault="00950AB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126EFE" w14:textId="77777777" w:rsidR="00950ABD" w:rsidRDefault="00950ABD" w:rsidP="0021427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2138C24B" w14:textId="77777777" w:rsidR="00950ABD" w:rsidRDefault="00950ABD" w:rsidP="0021427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Cabina 1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827DAE" w14:textId="77777777" w:rsidR="00950ABD" w:rsidRDefault="00950ABD" w:rsidP="002142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 26/28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1C4C29" w14:textId="77777777" w:rsidR="00950ABD" w:rsidRDefault="00950AB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A29377" w14:textId="77777777" w:rsidR="00950ABD" w:rsidRDefault="00950AB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01C84" w14:textId="77777777" w:rsidR="00950ABD" w:rsidRDefault="00950AB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2B718" w14:textId="77777777" w:rsidR="00950ABD" w:rsidRDefault="00950ABD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50ABD" w14:paraId="17A7627D" w14:textId="77777777" w:rsidTr="00A53F33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E4AB64" w14:textId="77777777" w:rsidR="00950ABD" w:rsidRDefault="00950ABD" w:rsidP="00CB295C">
            <w:pPr>
              <w:numPr>
                <w:ilvl w:val="0"/>
                <w:numId w:val="1"/>
              </w:numPr>
              <w:tabs>
                <w:tab w:val="clear" w:pos="284"/>
              </w:tabs>
              <w:spacing w:before="120" w:after="120"/>
              <w:ind w:left="22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8FEB20" w14:textId="77777777" w:rsidR="00950ABD" w:rsidRDefault="00950AB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3C15A0" w14:textId="77777777" w:rsidR="00950ABD" w:rsidRDefault="00950AB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165D49" w14:textId="77777777" w:rsidR="00950ABD" w:rsidRDefault="00950ABD" w:rsidP="00812A4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7905A244" w14:textId="77777777" w:rsidR="00950ABD" w:rsidRDefault="00950ABD" w:rsidP="00812A4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Cabina 1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2F085B" w14:textId="77777777" w:rsidR="00950ABD" w:rsidRDefault="00950ABD" w:rsidP="002142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07C6C" w14:textId="77777777" w:rsidR="00950ABD" w:rsidRDefault="00950AB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92349E" w14:textId="77777777" w:rsidR="00950ABD" w:rsidRDefault="00950AB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F97520" w14:textId="77777777" w:rsidR="00950ABD" w:rsidRDefault="00950AB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0F43C3" w14:textId="77777777" w:rsidR="00950ABD" w:rsidRDefault="00950ABD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50ABD" w14:paraId="148F2D2F" w14:textId="77777777" w:rsidTr="005558E6">
        <w:trPr>
          <w:cantSplit/>
          <w:trHeight w:val="16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7A164D" w14:textId="77777777" w:rsidR="00950ABD" w:rsidRDefault="00950ABD" w:rsidP="00CB295C">
            <w:pPr>
              <w:numPr>
                <w:ilvl w:val="0"/>
                <w:numId w:val="1"/>
              </w:numPr>
              <w:tabs>
                <w:tab w:val="clear" w:pos="284"/>
              </w:tabs>
              <w:spacing w:before="120" w:after="120"/>
              <w:ind w:left="22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B646FC" w14:textId="77777777" w:rsidR="00950ABD" w:rsidRDefault="00950AB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E2889" w14:textId="77777777" w:rsidR="00950ABD" w:rsidRDefault="00950AB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F5D455" w14:textId="77777777" w:rsidR="00950ABD" w:rsidRDefault="00950ABD" w:rsidP="00A9746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10DF7C13" w14:textId="77777777" w:rsidR="00950ABD" w:rsidRDefault="00950ABD" w:rsidP="005558E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 2 Cap Giulești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A7AB68" w14:textId="77777777" w:rsidR="00950ABD" w:rsidRDefault="00950AB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7B211" w14:textId="77777777" w:rsidR="00950ABD" w:rsidRDefault="00950AB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6DE43" w14:textId="77777777" w:rsidR="00950ABD" w:rsidRDefault="00950AB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2990FF" w14:textId="77777777" w:rsidR="00950ABD" w:rsidRDefault="00950AB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AC6C9D" w14:textId="77777777" w:rsidR="00950ABD" w:rsidRDefault="00950ABD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100 ml de la călcâi </w:t>
            </w:r>
          </w:p>
          <w:p w14:paraId="5CCFA50A" w14:textId="77777777" w:rsidR="00950ABD" w:rsidRDefault="00950ABD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sch. nr. 9 Post Giulești </w:t>
            </w:r>
          </w:p>
          <w:p w14:paraId="24FB60F4" w14:textId="77777777" w:rsidR="00950ABD" w:rsidRDefault="00950ABD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spre Post 23.</w:t>
            </w:r>
          </w:p>
          <w:p w14:paraId="5AC32ED4" w14:textId="77777777" w:rsidR="00950ABD" w:rsidRDefault="00950ABD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pe teren </w:t>
            </w:r>
          </w:p>
          <w:p w14:paraId="0CE87215" w14:textId="77777777" w:rsidR="00950ABD" w:rsidRDefault="00950ABD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Post 23 cu palete galbene </w:t>
            </w:r>
          </w:p>
          <w:p w14:paraId="4C6D34CB" w14:textId="77777777" w:rsidR="00950ABD" w:rsidRDefault="00950ABD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diagonală.</w:t>
            </w:r>
          </w:p>
        </w:tc>
      </w:tr>
    </w:tbl>
    <w:p w14:paraId="53C52AF5" w14:textId="77777777" w:rsidR="00950ABD" w:rsidRDefault="00950ABD">
      <w:pPr>
        <w:spacing w:before="40" w:after="40" w:line="192" w:lineRule="auto"/>
        <w:ind w:right="57"/>
        <w:rPr>
          <w:sz w:val="20"/>
        </w:rPr>
      </w:pPr>
    </w:p>
    <w:p w14:paraId="3F6E0958" w14:textId="77777777" w:rsidR="00950ABD" w:rsidRDefault="00950ABD" w:rsidP="007E3B63">
      <w:pPr>
        <w:pStyle w:val="Heading1"/>
        <w:spacing w:line="360" w:lineRule="auto"/>
      </w:pPr>
      <w:r>
        <w:t>LINIA 301 G</w:t>
      </w:r>
    </w:p>
    <w:p w14:paraId="7B694883" w14:textId="77777777" w:rsidR="00950ABD" w:rsidRDefault="00950ABD" w:rsidP="0031180B">
      <w:pPr>
        <w:pStyle w:val="Heading1"/>
        <w:spacing w:line="360" w:lineRule="auto"/>
        <w:rPr>
          <w:b w:val="0"/>
          <w:bCs w:val="0"/>
          <w:sz w:val="8"/>
        </w:rPr>
      </w:pPr>
      <w:r>
        <w:t>BUCUREŞTII NOI - BUCUREŞTI TRIAJ GRUPA A2 – CABINA 9 - POST 17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6"/>
        <w:gridCol w:w="872"/>
        <w:gridCol w:w="754"/>
        <w:gridCol w:w="2198"/>
        <w:gridCol w:w="868"/>
        <w:gridCol w:w="756"/>
        <w:gridCol w:w="868"/>
        <w:gridCol w:w="756"/>
        <w:gridCol w:w="2498"/>
      </w:tblGrid>
      <w:tr w:rsidR="00950ABD" w14:paraId="03185340" w14:textId="77777777" w:rsidTr="007203CB">
        <w:trPr>
          <w:cantSplit/>
          <w:trHeight w:val="2122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10FB7BD" w14:textId="77777777" w:rsidR="00950ABD" w:rsidRDefault="00950ABD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0881BD" w14:textId="77777777" w:rsidR="00950ABD" w:rsidRDefault="00950ABD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65EC5B" w14:textId="77777777" w:rsidR="00950ABD" w:rsidRDefault="00950ABD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29177B" w14:textId="77777777" w:rsidR="00950ABD" w:rsidRDefault="00950ABD" w:rsidP="0082429E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58769AE8" w14:textId="77777777" w:rsidR="00950ABD" w:rsidRDefault="00950ABD" w:rsidP="0082429E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17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218C39" w14:textId="77777777" w:rsidR="00950ABD" w:rsidRDefault="00950ABD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770D4DA8" w14:textId="77777777" w:rsidR="00950ABD" w:rsidRDefault="00950ABD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romb</w:t>
            </w:r>
          </w:p>
          <w:p w14:paraId="546915E6" w14:textId="77777777" w:rsidR="00950ABD" w:rsidRDefault="00950ABD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bretea</w:t>
            </w:r>
          </w:p>
          <w:p w14:paraId="5E79F9BC" w14:textId="77777777" w:rsidR="00950ABD" w:rsidRDefault="00950ABD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17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6E91B1" w14:textId="77777777" w:rsidR="00950ABD" w:rsidRDefault="00950ABD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D7F876" w14:textId="77777777" w:rsidR="00950ABD" w:rsidRDefault="00950ABD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639372" w14:textId="77777777" w:rsidR="00950ABD" w:rsidRDefault="00950ABD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1C4851" w14:textId="77777777" w:rsidR="00950ABD" w:rsidRDefault="00950ABD" w:rsidP="0082429E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F0F2556" w14:textId="77777777" w:rsidR="00950ABD" w:rsidRDefault="00950ABD" w:rsidP="0082429E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tranzitări prin Post 17 de la Bucureștii Noi la Băneasa și de la Bucureștii Noi  grupa A2 Bucureşti Triaj.</w:t>
            </w:r>
          </w:p>
        </w:tc>
      </w:tr>
      <w:tr w:rsidR="00950ABD" w14:paraId="43BD6F57" w14:textId="77777777" w:rsidTr="007203CB">
        <w:trPr>
          <w:cantSplit/>
          <w:trHeight w:val="2122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73E6D3B" w14:textId="77777777" w:rsidR="00950ABD" w:rsidRDefault="00950ABD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F14602" w14:textId="77777777" w:rsidR="00950ABD" w:rsidRDefault="00950ABD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176F7B" w14:textId="77777777" w:rsidR="00950ABD" w:rsidRDefault="00950ABD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1C705E" w14:textId="77777777" w:rsidR="00950ABD" w:rsidRDefault="00950ABD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2F0F7FD8" w14:textId="77777777" w:rsidR="00950ABD" w:rsidRDefault="00950ABD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A85611" w14:textId="77777777" w:rsidR="00950ABD" w:rsidRDefault="00950ABD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54FA806C" w14:textId="77777777" w:rsidR="00950ABD" w:rsidRDefault="00950ABD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diag.</w:t>
            </w:r>
          </w:p>
          <w:p w14:paraId="291D9C8F" w14:textId="77777777" w:rsidR="00950ABD" w:rsidRDefault="00950ABD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23 - 31 şi </w:t>
            </w:r>
          </w:p>
          <w:p w14:paraId="700BD969" w14:textId="77777777" w:rsidR="00950ABD" w:rsidRDefault="00950ABD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31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A08B95" w14:textId="77777777" w:rsidR="00950ABD" w:rsidRDefault="00950ABD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177F1C" w14:textId="77777777" w:rsidR="00950ABD" w:rsidRDefault="00950ABD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7446EA" w14:textId="77777777" w:rsidR="00950ABD" w:rsidRDefault="00950ABD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D14E81" w14:textId="77777777" w:rsidR="00950ABD" w:rsidRDefault="00950ABD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6BDA05A" w14:textId="77777777" w:rsidR="00950ABD" w:rsidRDefault="00950ABD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 A 2 - 6 A 2 Cap Post 17 Bucureşti Triaj şi tranzitări de la Bucureştii Noi Grupa C la Bucureşti Băneasa şi Bucureştii Noi la Bucureşti Triaj Post 17.</w:t>
            </w:r>
          </w:p>
        </w:tc>
      </w:tr>
      <w:tr w:rsidR="00950ABD" w14:paraId="5705A052" w14:textId="77777777" w:rsidTr="007203CB">
        <w:trPr>
          <w:cantSplit/>
          <w:trHeight w:val="221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56543DB" w14:textId="77777777" w:rsidR="00950ABD" w:rsidRDefault="00950ABD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E90DF0" w14:textId="77777777" w:rsidR="00950ABD" w:rsidRDefault="00950ABD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C880D0" w14:textId="77777777" w:rsidR="00950ABD" w:rsidRDefault="00950ABD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027020" w14:textId="77777777" w:rsidR="00950ABD" w:rsidRDefault="00950ABD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6A9436D1" w14:textId="77777777" w:rsidR="00950ABD" w:rsidRDefault="00950ABD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07DCCC" w14:textId="77777777" w:rsidR="00950ABD" w:rsidRDefault="00950ABD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6FAE5506" w14:textId="77777777" w:rsidR="00950ABD" w:rsidRDefault="00950ABD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diag.</w:t>
            </w:r>
          </w:p>
          <w:p w14:paraId="0E00BBFF" w14:textId="77777777" w:rsidR="00950ABD" w:rsidRDefault="00950ABD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41 - 47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38E001" w14:textId="77777777" w:rsidR="00950ABD" w:rsidRDefault="00950ABD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F67350" w14:textId="77777777" w:rsidR="00950ABD" w:rsidRDefault="00950ABD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B27B96" w14:textId="77777777" w:rsidR="00950ABD" w:rsidRDefault="00950ABD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3BF3D2" w14:textId="77777777" w:rsidR="00950ABD" w:rsidRDefault="00950ABD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50ABD" w14:paraId="161DD695" w14:textId="77777777" w:rsidTr="007203CB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DE44C40" w14:textId="77777777" w:rsidR="00950ABD" w:rsidRDefault="00950ABD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4DDA4B" w14:textId="77777777" w:rsidR="00950ABD" w:rsidRDefault="00950ABD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BC14B5" w14:textId="77777777" w:rsidR="00950ABD" w:rsidRDefault="00950ABD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735D10" w14:textId="77777777" w:rsidR="00950ABD" w:rsidRDefault="00950ABD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25C60B93" w14:textId="77777777" w:rsidR="00950ABD" w:rsidRDefault="00950ABD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B6DB4C" w14:textId="77777777" w:rsidR="00950ABD" w:rsidRDefault="00950ABD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07C4BB" w14:textId="77777777" w:rsidR="00950ABD" w:rsidRDefault="00950ABD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1316C5" w14:textId="77777777" w:rsidR="00950ABD" w:rsidRDefault="00950ABD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5D5F6E" w14:textId="77777777" w:rsidR="00950ABD" w:rsidRDefault="00950ABD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22CCF7" w14:textId="77777777" w:rsidR="00950ABD" w:rsidRDefault="00950ABD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50ABD" w14:paraId="64523306" w14:textId="77777777" w:rsidTr="007203CB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1BDC41C" w14:textId="77777777" w:rsidR="00950ABD" w:rsidRDefault="00950ABD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191F91" w14:textId="77777777" w:rsidR="00950ABD" w:rsidRDefault="00950ABD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DCDCC3" w14:textId="77777777" w:rsidR="00950ABD" w:rsidRDefault="00950ABD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0DEB92" w14:textId="77777777" w:rsidR="00950ABD" w:rsidRDefault="00950ABD" w:rsidP="004907B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7B132BDC" w14:textId="77777777" w:rsidR="00950ABD" w:rsidRDefault="00950ABD" w:rsidP="004907B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867F60" w14:textId="77777777" w:rsidR="00950ABD" w:rsidRDefault="00950ABD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D14172" w14:textId="77777777" w:rsidR="00950ABD" w:rsidRDefault="00950ABD" w:rsidP="00F52BE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C87567" w14:textId="77777777" w:rsidR="00950ABD" w:rsidRDefault="00950ABD" w:rsidP="00F52BED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4CB2BB" w14:textId="77777777" w:rsidR="00950ABD" w:rsidRDefault="00950ABD" w:rsidP="00F52BE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718041" w14:textId="77777777" w:rsidR="00950ABD" w:rsidRDefault="00950ABD" w:rsidP="00F52BED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50ABD" w14:paraId="73A31E34" w14:textId="77777777" w:rsidTr="007203CB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07C5F4C" w14:textId="77777777" w:rsidR="00950ABD" w:rsidRDefault="00950ABD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60B295" w14:textId="77777777" w:rsidR="00950ABD" w:rsidRDefault="00950ABD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B0055F" w14:textId="77777777" w:rsidR="00950ABD" w:rsidRDefault="00950ABD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CB0879" w14:textId="77777777" w:rsidR="00950ABD" w:rsidRDefault="00950ABD" w:rsidP="00F52BED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0510C036" w14:textId="77777777" w:rsidR="00950ABD" w:rsidRDefault="00950ABD" w:rsidP="00F52BED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AA7835" w14:textId="77777777" w:rsidR="00950ABD" w:rsidRDefault="00950ABD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53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D289FC" w14:textId="77777777" w:rsidR="00950ABD" w:rsidRDefault="00950ABD" w:rsidP="00F52BE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043E6B" w14:textId="77777777" w:rsidR="00950ABD" w:rsidRDefault="00950ABD" w:rsidP="00F52BED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DB7FB7" w14:textId="77777777" w:rsidR="00950ABD" w:rsidRDefault="00950ABD" w:rsidP="00F52BE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BF5817" w14:textId="77777777" w:rsidR="00950ABD" w:rsidRDefault="00950ABD" w:rsidP="00F52BED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50ABD" w14:paraId="0DB77082" w14:textId="77777777" w:rsidTr="007203CB">
        <w:tblPrEx>
          <w:tblCellMar>
            <w:left w:w="0" w:type="dxa"/>
            <w:right w:w="0" w:type="dxa"/>
          </w:tblCellMar>
        </w:tblPrEx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AA567" w14:textId="77777777" w:rsidR="00950ABD" w:rsidRDefault="00950ABD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84BA5" w14:textId="77777777" w:rsidR="00950ABD" w:rsidRDefault="00950ABD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BAA9A5" w14:textId="77777777" w:rsidR="00950ABD" w:rsidRDefault="00950ABD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AFB54" w14:textId="77777777" w:rsidR="00950ABD" w:rsidRDefault="00950ABD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7E589DED" w14:textId="77777777" w:rsidR="00950ABD" w:rsidRDefault="00950ABD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Post 17 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AF9A30" w14:textId="77777777" w:rsidR="00950ABD" w:rsidRDefault="00950ABD" w:rsidP="005E5EFB">
            <w:pPr>
              <w:spacing w:before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73BAFE79" w14:textId="77777777" w:rsidR="00950ABD" w:rsidRDefault="00950ABD" w:rsidP="00C178EA">
            <w:pPr>
              <w:spacing w:before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43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15C65" w14:textId="77777777" w:rsidR="00950ABD" w:rsidRDefault="00950ABD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027306" w14:textId="77777777" w:rsidR="00950ABD" w:rsidRDefault="00950ABD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0368F8" w14:textId="77777777" w:rsidR="00950ABD" w:rsidRDefault="00950ABD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DEF05A" w14:textId="77777777" w:rsidR="00950ABD" w:rsidRDefault="00950ABD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50ABD" w14:paraId="49081BF8" w14:textId="77777777" w:rsidTr="007203CB">
        <w:tblPrEx>
          <w:tblCellMar>
            <w:left w:w="0" w:type="dxa"/>
            <w:right w:w="0" w:type="dxa"/>
          </w:tblCellMar>
        </w:tblPrEx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63ED76" w14:textId="77777777" w:rsidR="00950ABD" w:rsidRDefault="00950ABD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99B797" w14:textId="77777777" w:rsidR="00950ABD" w:rsidRDefault="00950ABD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24C8AB" w14:textId="77777777" w:rsidR="00950ABD" w:rsidRDefault="00950ABD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2ED0F" w14:textId="77777777" w:rsidR="00950ABD" w:rsidRDefault="00950ABD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6BBD52D7" w14:textId="77777777" w:rsidR="00950ABD" w:rsidRDefault="00950ABD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17, Gr.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1FF379" w14:textId="77777777" w:rsidR="00950ABD" w:rsidRDefault="00950ABD" w:rsidP="005E5EFB">
            <w:pPr>
              <w:spacing w:before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39CC3C0E" w14:textId="77777777" w:rsidR="00950ABD" w:rsidRDefault="00950ABD" w:rsidP="005E5EFB">
            <w:pPr>
              <w:spacing w:before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diag. </w:t>
            </w:r>
          </w:p>
          <w:p w14:paraId="6B28A96B" w14:textId="77777777" w:rsidR="00950ABD" w:rsidRDefault="00950ABD" w:rsidP="005E5EFB">
            <w:pPr>
              <w:spacing w:before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33 - 59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F860E4" w14:textId="77777777" w:rsidR="00950ABD" w:rsidRDefault="00950ABD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A9B76A" w14:textId="77777777" w:rsidR="00950ABD" w:rsidRDefault="00950ABD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E13E9" w14:textId="77777777" w:rsidR="00950ABD" w:rsidRDefault="00950ABD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E802E" w14:textId="77777777" w:rsidR="00950ABD" w:rsidRDefault="00950ABD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50ABD" w14:paraId="1233A2C4" w14:textId="77777777" w:rsidTr="007203CB">
        <w:tblPrEx>
          <w:tblCellMar>
            <w:left w:w="0" w:type="dxa"/>
            <w:right w:w="0" w:type="dxa"/>
          </w:tblCellMar>
        </w:tblPrEx>
        <w:trPr>
          <w:cantSplit/>
          <w:trHeight w:val="20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25E494" w14:textId="77777777" w:rsidR="00950ABD" w:rsidRDefault="00950ABD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BEDE13" w14:textId="77777777" w:rsidR="00950ABD" w:rsidRDefault="00950ABD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5A76B7" w14:textId="77777777" w:rsidR="00950ABD" w:rsidRDefault="00950ABD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890EF8" w14:textId="77777777" w:rsidR="00950ABD" w:rsidRDefault="00950ABD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160FF452" w14:textId="77777777" w:rsidR="00950ABD" w:rsidRDefault="00950ABD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17, Gr.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1CB86A" w14:textId="77777777" w:rsidR="00950ABD" w:rsidRDefault="00950ABD" w:rsidP="005E5EFB">
            <w:pPr>
              <w:spacing w:before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14:paraId="51DBB76A" w14:textId="77777777" w:rsidR="00950ABD" w:rsidRDefault="00950ABD" w:rsidP="005E5EFB">
            <w:pPr>
              <w:spacing w:before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 / 25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182F8D" w14:textId="77777777" w:rsidR="00950ABD" w:rsidRDefault="00950ABD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E53074" w14:textId="77777777" w:rsidR="00950ABD" w:rsidRDefault="00950ABD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0B246" w14:textId="77777777" w:rsidR="00950ABD" w:rsidRDefault="00950ABD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4402FD" w14:textId="77777777" w:rsidR="00950ABD" w:rsidRDefault="00950ABD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50ABD" w14:paraId="23575577" w14:textId="77777777" w:rsidTr="00D27AFC">
        <w:tblPrEx>
          <w:tblCellMar>
            <w:left w:w="0" w:type="dxa"/>
            <w:right w:w="0" w:type="dxa"/>
          </w:tblCellMar>
        </w:tblPrEx>
        <w:trPr>
          <w:cantSplit/>
          <w:trHeight w:val="8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F8009C" w14:textId="77777777" w:rsidR="00950ABD" w:rsidRDefault="00950ABD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3C3E7C" w14:textId="77777777" w:rsidR="00950ABD" w:rsidRDefault="00950ABD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35DE68" w14:textId="77777777" w:rsidR="00950ABD" w:rsidRDefault="00950ABD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220F0" w14:textId="77777777" w:rsidR="00950ABD" w:rsidRDefault="00950ABD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7BD669E8" w14:textId="77777777" w:rsidR="00950ABD" w:rsidRDefault="00950ABD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A9D780" w14:textId="77777777" w:rsidR="00950ABD" w:rsidRDefault="00950ABD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6DBD2AD4" w14:textId="77777777" w:rsidR="00950ABD" w:rsidRDefault="00950ABD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26 - 20 </w:t>
            </w:r>
          </w:p>
          <w:p w14:paraId="0D21056C" w14:textId="77777777" w:rsidR="00950ABD" w:rsidRDefault="00950ABD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9C432" w14:textId="77777777" w:rsidR="00950ABD" w:rsidRDefault="00950ABD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488257" w14:textId="77777777" w:rsidR="00950ABD" w:rsidRDefault="00950ABD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BD04B9" w14:textId="77777777" w:rsidR="00950ABD" w:rsidRDefault="00950ABD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6ADAC3" w14:textId="77777777" w:rsidR="00950ABD" w:rsidRDefault="00950ABD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50ABD" w14:paraId="77C0F190" w14:textId="77777777" w:rsidTr="00D27AFC">
        <w:tblPrEx>
          <w:tblCellMar>
            <w:left w:w="0" w:type="dxa"/>
            <w:right w:w="0" w:type="dxa"/>
          </w:tblCellMar>
        </w:tblPrEx>
        <w:trPr>
          <w:cantSplit/>
          <w:trHeight w:val="16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767BE9" w14:textId="77777777" w:rsidR="00950ABD" w:rsidRDefault="00950ABD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7C9700" w14:textId="77777777" w:rsidR="00950ABD" w:rsidRDefault="00950ABD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B9B06B" w14:textId="77777777" w:rsidR="00950ABD" w:rsidRDefault="00950ABD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B1D569" w14:textId="77777777" w:rsidR="00950ABD" w:rsidRDefault="00950ABD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6154DD22" w14:textId="77777777" w:rsidR="00950ABD" w:rsidRDefault="00950ABD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B43FD7" w14:textId="77777777" w:rsidR="00950ABD" w:rsidRDefault="00950ABD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10 / 14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1D075" w14:textId="77777777" w:rsidR="00950ABD" w:rsidRDefault="00950ABD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6D892" w14:textId="77777777" w:rsidR="00950ABD" w:rsidRDefault="00950ABD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F1821" w14:textId="77777777" w:rsidR="00950ABD" w:rsidRDefault="00950ABD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D8195" w14:textId="77777777" w:rsidR="00950ABD" w:rsidRDefault="00950ABD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50ABD" w14:paraId="7A5BBE91" w14:textId="77777777" w:rsidTr="00D27AFC">
        <w:tblPrEx>
          <w:tblCellMar>
            <w:left w:w="0" w:type="dxa"/>
            <w:right w:w="0" w:type="dxa"/>
          </w:tblCellMar>
        </w:tblPrEx>
        <w:trPr>
          <w:cantSplit/>
          <w:trHeight w:val="266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00299B" w14:textId="77777777" w:rsidR="00950ABD" w:rsidRDefault="00950ABD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908BB" w14:textId="77777777" w:rsidR="00950ABD" w:rsidRDefault="00950ABD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0DD94" w14:textId="77777777" w:rsidR="00950ABD" w:rsidRDefault="00950ABD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A142F8" w14:textId="77777777" w:rsidR="00950ABD" w:rsidRDefault="00950ABD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0F92F385" w14:textId="77777777" w:rsidR="00950ABD" w:rsidRDefault="00950ABD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4FD7A" w14:textId="77777777" w:rsidR="00950ABD" w:rsidRDefault="00950ABD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55CCE1B9" w14:textId="77777777" w:rsidR="00950ABD" w:rsidRDefault="00950ABD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6 - 8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FC5D16" w14:textId="77777777" w:rsidR="00950ABD" w:rsidRDefault="00950ABD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8BD786" w14:textId="77777777" w:rsidR="00950ABD" w:rsidRDefault="00950ABD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D83B46" w14:textId="77777777" w:rsidR="00950ABD" w:rsidRDefault="00950ABD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6AF31" w14:textId="77777777" w:rsidR="00950ABD" w:rsidRDefault="00950ABD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50ABD" w14:paraId="1C75D434" w14:textId="77777777" w:rsidTr="00D27AFC">
        <w:tblPrEx>
          <w:tblCellMar>
            <w:left w:w="0" w:type="dxa"/>
            <w:right w:w="0" w:type="dxa"/>
          </w:tblCellMar>
        </w:tblPrEx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AAC3BA" w14:textId="77777777" w:rsidR="00950ABD" w:rsidRDefault="00950ABD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238492" w14:textId="77777777" w:rsidR="00950ABD" w:rsidRDefault="00950ABD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A1B240" w14:textId="77777777" w:rsidR="00950ABD" w:rsidRDefault="00950ABD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401998" w14:textId="77777777" w:rsidR="00950ABD" w:rsidRDefault="00950ABD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6F22959C" w14:textId="77777777" w:rsidR="00950ABD" w:rsidRDefault="00950ABD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A2, Post 17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D2871F" w14:textId="77777777" w:rsidR="00950ABD" w:rsidRDefault="00950ABD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41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967711" w14:textId="77777777" w:rsidR="00950ABD" w:rsidRDefault="00950ABD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62B9F7" w14:textId="77777777" w:rsidR="00950ABD" w:rsidRDefault="00950ABD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851D0F" w14:textId="77777777" w:rsidR="00950ABD" w:rsidRDefault="00950ABD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B8AA9B" w14:textId="77777777" w:rsidR="00950ABD" w:rsidRDefault="00950ABD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14:paraId="6F5A84D6" w14:textId="77777777" w:rsidR="00950ABD" w:rsidRDefault="00950ABD">
      <w:pPr>
        <w:spacing w:before="40" w:line="192" w:lineRule="auto"/>
        <w:ind w:right="57"/>
        <w:rPr>
          <w:sz w:val="20"/>
        </w:rPr>
      </w:pPr>
    </w:p>
    <w:p w14:paraId="567A3D1A" w14:textId="77777777" w:rsidR="00950ABD" w:rsidRDefault="00950ABD" w:rsidP="00956F37">
      <w:pPr>
        <w:pStyle w:val="Heading1"/>
        <w:spacing w:line="360" w:lineRule="auto"/>
      </w:pPr>
      <w:r>
        <w:lastRenderedPageBreak/>
        <w:t>LINIA 301 N</w:t>
      </w:r>
    </w:p>
    <w:p w14:paraId="2A86F480" w14:textId="77777777" w:rsidR="00950ABD" w:rsidRDefault="00950ABD" w:rsidP="004F46F4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CHITILA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61"/>
        <w:gridCol w:w="2197"/>
        <w:gridCol w:w="870"/>
        <w:gridCol w:w="754"/>
        <w:gridCol w:w="870"/>
        <w:gridCol w:w="754"/>
        <w:gridCol w:w="2492"/>
      </w:tblGrid>
      <w:tr w:rsidR="00950ABD" w14:paraId="7388C79D" w14:textId="77777777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5E951D" w14:textId="77777777" w:rsidR="00950ABD" w:rsidRDefault="00950ABD" w:rsidP="00950ABD">
            <w:pPr>
              <w:numPr>
                <w:ilvl w:val="0"/>
                <w:numId w:val="2"/>
              </w:numPr>
              <w:tabs>
                <w:tab w:val="clear" w:pos="266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8B3F5E" w14:textId="77777777" w:rsidR="00950ABD" w:rsidRDefault="00950ABD" w:rsidP="00C54C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0ADE15" w14:textId="77777777" w:rsidR="00950ABD" w:rsidRDefault="00950ABD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67271" w14:textId="77777777" w:rsidR="00950ABD" w:rsidRDefault="00950ABD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52913656" w14:textId="77777777" w:rsidR="00950ABD" w:rsidRDefault="00950ABD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E608E" w14:textId="77777777" w:rsidR="00950ABD" w:rsidRDefault="00950ABD" w:rsidP="00EA4E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2ADCDD" w14:textId="77777777" w:rsidR="00950ABD" w:rsidRDefault="00950ABD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67C362" w14:textId="77777777" w:rsidR="00950ABD" w:rsidRDefault="00950ABD" w:rsidP="00C54C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BF49D0" w14:textId="77777777" w:rsidR="00950ABD" w:rsidRPr="0022092F" w:rsidRDefault="00950ABD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7F87C7" w14:textId="77777777" w:rsidR="00950ABD" w:rsidRDefault="00950ABD" w:rsidP="00C54C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50ABD" w14:paraId="477EB88C" w14:textId="77777777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5EC8A5" w14:textId="77777777" w:rsidR="00950ABD" w:rsidRDefault="00950ABD" w:rsidP="00950ABD">
            <w:pPr>
              <w:numPr>
                <w:ilvl w:val="0"/>
                <w:numId w:val="2"/>
              </w:numPr>
              <w:tabs>
                <w:tab w:val="clear" w:pos="266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445077" w14:textId="77777777" w:rsidR="00950ABD" w:rsidRDefault="00950ABD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CF95A3" w14:textId="77777777" w:rsidR="00950ABD" w:rsidRDefault="00950ABD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AC4EBB" w14:textId="77777777" w:rsidR="00950ABD" w:rsidRDefault="00950ABD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16551E79" w14:textId="77777777" w:rsidR="00950ABD" w:rsidRDefault="00950ABD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7EC6D2" w14:textId="77777777" w:rsidR="00950ABD" w:rsidRDefault="00950ABD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9E4F57" w14:textId="77777777" w:rsidR="00950ABD" w:rsidRDefault="00950ABD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568968" w14:textId="77777777" w:rsidR="00950ABD" w:rsidRDefault="00950ABD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E23B97" w14:textId="77777777" w:rsidR="00950ABD" w:rsidRPr="0022092F" w:rsidRDefault="00950ABD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14DD67" w14:textId="77777777" w:rsidR="00950ABD" w:rsidRDefault="00950ABD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50ABD" w14:paraId="41F82070" w14:textId="77777777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7A9DB6" w14:textId="77777777" w:rsidR="00950ABD" w:rsidRDefault="00950ABD" w:rsidP="00950ABD">
            <w:pPr>
              <w:numPr>
                <w:ilvl w:val="0"/>
                <w:numId w:val="2"/>
              </w:numPr>
              <w:tabs>
                <w:tab w:val="clear" w:pos="266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013A90" w14:textId="77777777" w:rsidR="00950ABD" w:rsidRDefault="00950ABD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309249" w14:textId="77777777" w:rsidR="00950ABD" w:rsidRDefault="00950ABD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68CA9E" w14:textId="77777777" w:rsidR="00950ABD" w:rsidRDefault="00950ABD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3D31EFE8" w14:textId="77777777" w:rsidR="00950ABD" w:rsidRDefault="00950ABD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CD6F53" w14:textId="77777777" w:rsidR="00950ABD" w:rsidRDefault="00950ABD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34870A" w14:textId="77777777" w:rsidR="00950ABD" w:rsidRDefault="00950ABD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D53D6" w14:textId="77777777" w:rsidR="00950ABD" w:rsidRDefault="00950ABD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F62456" w14:textId="77777777" w:rsidR="00950ABD" w:rsidRPr="0022092F" w:rsidRDefault="00950ABD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DCF126" w14:textId="77777777" w:rsidR="00950ABD" w:rsidRDefault="00950ABD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61C2D06" w14:textId="77777777" w:rsidR="00950ABD" w:rsidRPr="00474FB0" w:rsidRDefault="00950ABD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liniile 11 şi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12.</w:t>
            </w:r>
          </w:p>
        </w:tc>
      </w:tr>
      <w:tr w:rsidR="00950ABD" w14:paraId="0630F565" w14:textId="77777777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0139AF" w14:textId="77777777" w:rsidR="00950ABD" w:rsidRDefault="00950ABD" w:rsidP="00950ABD">
            <w:pPr>
              <w:numPr>
                <w:ilvl w:val="0"/>
                <w:numId w:val="2"/>
              </w:numPr>
              <w:tabs>
                <w:tab w:val="clear" w:pos="266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ED5FA" w14:textId="77777777" w:rsidR="00950ABD" w:rsidRDefault="00950ABD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33A4C6" w14:textId="77777777" w:rsidR="00950ABD" w:rsidRDefault="00950ABD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45084F" w14:textId="77777777" w:rsidR="00950ABD" w:rsidRDefault="00950ABD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685CAA5E" w14:textId="77777777" w:rsidR="00950ABD" w:rsidRDefault="00950ABD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0D91A" w14:textId="77777777" w:rsidR="00950ABD" w:rsidRDefault="00950ABD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958513" w14:textId="77777777" w:rsidR="00950ABD" w:rsidRDefault="00950ABD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1F0071" w14:textId="77777777" w:rsidR="00950ABD" w:rsidRDefault="00950ABD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0E764" w14:textId="77777777" w:rsidR="00950ABD" w:rsidRPr="0022092F" w:rsidRDefault="00950ABD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98FDE" w14:textId="77777777" w:rsidR="00950ABD" w:rsidRDefault="00950ABD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50ABD" w14:paraId="6E4D6A50" w14:textId="77777777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42CA95" w14:textId="77777777" w:rsidR="00950ABD" w:rsidRDefault="00950ABD" w:rsidP="00950ABD">
            <w:pPr>
              <w:numPr>
                <w:ilvl w:val="0"/>
                <w:numId w:val="2"/>
              </w:numPr>
              <w:tabs>
                <w:tab w:val="clear" w:pos="266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27405" w14:textId="77777777" w:rsidR="00950ABD" w:rsidRDefault="00950ABD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09BF01" w14:textId="77777777" w:rsidR="00950ABD" w:rsidRDefault="00950ABD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F16560" w14:textId="77777777" w:rsidR="00950ABD" w:rsidRDefault="00950ABD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33CAEFD0" w14:textId="77777777" w:rsidR="00950ABD" w:rsidRDefault="00950ABD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5ED389" w14:textId="77777777" w:rsidR="00950ABD" w:rsidRDefault="00950ABD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TDJ </w:t>
            </w:r>
          </w:p>
          <w:p w14:paraId="4FE5E17F" w14:textId="77777777" w:rsidR="00950ABD" w:rsidRDefault="00950ABD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56 / 57 și </w:t>
            </w:r>
          </w:p>
          <w:p w14:paraId="41089DDA" w14:textId="77777777" w:rsidR="00950ABD" w:rsidRDefault="00950ABD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5 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9C9070" w14:textId="77777777" w:rsidR="00950ABD" w:rsidRDefault="00950ABD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5DBCCD" w14:textId="77777777" w:rsidR="00950ABD" w:rsidRDefault="00950ABD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20F371" w14:textId="77777777" w:rsidR="00950ABD" w:rsidRPr="0022092F" w:rsidRDefault="00950ABD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282745" w14:textId="77777777" w:rsidR="00950ABD" w:rsidRDefault="00950ABD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pe teren </w:t>
            </w:r>
          </w:p>
          <w:p w14:paraId="34774727" w14:textId="77777777" w:rsidR="00950ABD" w:rsidRDefault="00950ABD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Cap București Nord </w:t>
            </w:r>
          </w:p>
          <w:p w14:paraId="5EF168C6" w14:textId="77777777" w:rsidR="00950ABD" w:rsidRDefault="00950ABD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paletă cu diagonală.</w:t>
            </w:r>
          </w:p>
        </w:tc>
      </w:tr>
      <w:tr w:rsidR="00950ABD" w14:paraId="416D6911" w14:textId="77777777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F47EF7" w14:textId="77777777" w:rsidR="00950ABD" w:rsidRDefault="00950ABD" w:rsidP="00950ABD">
            <w:pPr>
              <w:numPr>
                <w:ilvl w:val="0"/>
                <w:numId w:val="2"/>
              </w:numPr>
              <w:tabs>
                <w:tab w:val="clear" w:pos="266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B7A5F9" w14:textId="77777777" w:rsidR="00950ABD" w:rsidRDefault="00950ABD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2+950</w:t>
            </w:r>
          </w:p>
          <w:p w14:paraId="2066E593" w14:textId="77777777" w:rsidR="00950ABD" w:rsidRDefault="00950ABD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3+200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820103" w14:textId="77777777" w:rsidR="00950ABD" w:rsidRDefault="00950ABD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6D8F71" w14:textId="77777777" w:rsidR="00950ABD" w:rsidRDefault="00950ABD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Bucureşti Nord -</w:t>
            </w:r>
          </w:p>
          <w:p w14:paraId="5A24BED9" w14:textId="77777777" w:rsidR="00950ABD" w:rsidRDefault="00950ABD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Chitila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A766E" w14:textId="77777777" w:rsidR="00950ABD" w:rsidRDefault="00950ABD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5E2D81" w14:textId="77777777" w:rsidR="00950ABD" w:rsidRDefault="00950ABD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049C02" w14:textId="77777777" w:rsidR="00950ABD" w:rsidRDefault="00950ABD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E1D305" w14:textId="77777777" w:rsidR="00950ABD" w:rsidRPr="0022092F" w:rsidRDefault="00950ABD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91593" w14:textId="77777777" w:rsidR="00950ABD" w:rsidRDefault="00950ABD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50ABD" w14:paraId="553C0245" w14:textId="77777777" w:rsidTr="00312C96">
        <w:trPr>
          <w:cantSplit/>
          <w:trHeight w:val="15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6481A7" w14:textId="77777777" w:rsidR="00950ABD" w:rsidRDefault="00950ABD" w:rsidP="00950ABD">
            <w:pPr>
              <w:numPr>
                <w:ilvl w:val="0"/>
                <w:numId w:val="2"/>
              </w:numPr>
              <w:tabs>
                <w:tab w:val="clear" w:pos="266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CE9A4B" w14:textId="77777777" w:rsidR="00950ABD" w:rsidRDefault="00950ABD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1F2AF" w14:textId="77777777" w:rsidR="00950ABD" w:rsidRDefault="00950ABD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7E956" w14:textId="77777777" w:rsidR="00950ABD" w:rsidRDefault="00950ABD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Bucureşti Nord -</w:t>
            </w:r>
          </w:p>
          <w:p w14:paraId="194F3FD7" w14:textId="77777777" w:rsidR="00950ABD" w:rsidRDefault="00950ABD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H.M. Pajura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50EC68" w14:textId="77777777" w:rsidR="00950ABD" w:rsidRDefault="00950ABD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0B8A0855" w14:textId="77777777" w:rsidR="00950ABD" w:rsidRDefault="00950ABD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6E6159" w14:textId="77777777" w:rsidR="00950ABD" w:rsidRDefault="00950ABD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995D37" w14:textId="77777777" w:rsidR="00950ABD" w:rsidRDefault="00950ABD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9BE34" w14:textId="77777777" w:rsidR="00950ABD" w:rsidRPr="0022092F" w:rsidRDefault="00950ABD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22A5B6" w14:textId="77777777" w:rsidR="00950ABD" w:rsidRDefault="00950ABD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14:paraId="7A2FF205" w14:textId="77777777" w:rsidR="00950ABD" w:rsidRDefault="00950ABD">
      <w:pPr>
        <w:spacing w:before="40" w:after="40" w:line="192" w:lineRule="auto"/>
        <w:ind w:right="57"/>
        <w:rPr>
          <w:sz w:val="20"/>
        </w:rPr>
      </w:pPr>
    </w:p>
    <w:p w14:paraId="2002BA20" w14:textId="77777777" w:rsidR="00950ABD" w:rsidRDefault="00950ABD" w:rsidP="007F72A5">
      <w:pPr>
        <w:pStyle w:val="Heading1"/>
        <w:spacing w:line="360" w:lineRule="auto"/>
      </w:pPr>
      <w:r>
        <w:t>LINIA 301 O</w:t>
      </w:r>
    </w:p>
    <w:p w14:paraId="23AB1021" w14:textId="77777777" w:rsidR="00950ABD" w:rsidRDefault="00950ABD" w:rsidP="00906CE3">
      <w:pPr>
        <w:pStyle w:val="Heading1"/>
        <w:spacing w:line="360" w:lineRule="auto"/>
        <w:rPr>
          <w:b w:val="0"/>
          <w:bCs w:val="0"/>
          <w:sz w:val="8"/>
        </w:rPr>
      </w:pPr>
      <w:r>
        <w:t>BUCUREŞTI NORD GR. B - BUCUREŞTI TRIAJ POST 9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950ABD" w14:paraId="22CDF314" w14:textId="77777777" w:rsidTr="00FF67C7">
        <w:trPr>
          <w:cantSplit/>
          <w:trHeight w:val="11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685CC" w14:textId="77777777" w:rsidR="00950ABD" w:rsidRDefault="00950ABD">
            <w:pPr>
              <w:numPr>
                <w:ilvl w:val="0"/>
                <w:numId w:val="7"/>
              </w:numPr>
              <w:tabs>
                <w:tab w:val="clear" w:pos="284"/>
              </w:tabs>
              <w:spacing w:before="120" w:after="120"/>
              <w:ind w:left="22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7CBB5" w14:textId="77777777" w:rsidR="00950ABD" w:rsidRDefault="00950ABD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6ECE79" w14:textId="77777777" w:rsidR="00950ABD" w:rsidRPr="00F1029A" w:rsidRDefault="00950ABD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F3CB20" w14:textId="77777777" w:rsidR="00950ABD" w:rsidRDefault="00950ABD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Basarab</w:t>
            </w:r>
          </w:p>
          <w:p w14:paraId="0FC47C4B" w14:textId="77777777" w:rsidR="00950ABD" w:rsidRDefault="00950ABD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Gr. D, 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111C6" w14:textId="77777777" w:rsidR="00950ABD" w:rsidRDefault="00950ABD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3D289" w14:textId="77777777" w:rsidR="00950ABD" w:rsidRPr="00F1029A" w:rsidRDefault="00950ABD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1029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0CA7B" w14:textId="77777777" w:rsidR="00950ABD" w:rsidRDefault="00950ABD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49C23" w14:textId="77777777" w:rsidR="00950ABD" w:rsidRPr="00F1029A" w:rsidRDefault="00950ABD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26C12F" w14:textId="77777777" w:rsidR="00950ABD" w:rsidRDefault="00950ABD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50ABD" w14:paraId="0836D056" w14:textId="77777777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F31949" w14:textId="77777777" w:rsidR="00950ABD" w:rsidRDefault="00950ABD">
            <w:pPr>
              <w:numPr>
                <w:ilvl w:val="0"/>
                <w:numId w:val="7"/>
              </w:numPr>
              <w:tabs>
                <w:tab w:val="clear" w:pos="284"/>
              </w:tabs>
              <w:spacing w:before="120" w:after="120"/>
              <w:ind w:left="22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DE93F" w14:textId="77777777" w:rsidR="00950ABD" w:rsidRDefault="00950ABD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8A0D05" w14:textId="77777777" w:rsidR="00950ABD" w:rsidRPr="00F1029A" w:rsidRDefault="00950ABD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2271D3" w14:textId="77777777" w:rsidR="00950ABD" w:rsidRDefault="00950ABD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Basarab</w:t>
            </w:r>
          </w:p>
          <w:p w14:paraId="177592FB" w14:textId="77777777" w:rsidR="00950ABD" w:rsidRDefault="00950ABD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46D3F" w14:textId="77777777" w:rsidR="00950ABD" w:rsidRDefault="00950ABD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2FB6FF" w14:textId="77777777" w:rsidR="00950ABD" w:rsidRPr="00F1029A" w:rsidRDefault="00950ABD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1029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8C1573" w14:textId="77777777" w:rsidR="00950ABD" w:rsidRDefault="00950ABD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FBB2F" w14:textId="77777777" w:rsidR="00950ABD" w:rsidRPr="00F1029A" w:rsidRDefault="00950ABD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5CF52F" w14:textId="77777777" w:rsidR="00950ABD" w:rsidRDefault="00950ABD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50ABD" w14:paraId="6C50D43E" w14:textId="77777777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E338ED" w14:textId="77777777" w:rsidR="00950ABD" w:rsidRDefault="00950ABD">
            <w:pPr>
              <w:numPr>
                <w:ilvl w:val="0"/>
                <w:numId w:val="7"/>
              </w:numPr>
              <w:tabs>
                <w:tab w:val="clear" w:pos="284"/>
              </w:tabs>
              <w:spacing w:before="120" w:after="120"/>
              <w:ind w:left="22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BB317" w14:textId="77777777" w:rsidR="00950ABD" w:rsidRDefault="00950ABD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24EC7" w14:textId="77777777" w:rsidR="00950ABD" w:rsidRPr="00F1029A" w:rsidRDefault="00950ABD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4DE78" w14:textId="77777777" w:rsidR="00950ABD" w:rsidRDefault="00950ABD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Basarab</w:t>
            </w:r>
          </w:p>
          <w:p w14:paraId="05076196" w14:textId="77777777" w:rsidR="00950ABD" w:rsidRDefault="00950ABD" w:rsidP="00BB146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76F9E" w14:textId="77777777" w:rsidR="00950ABD" w:rsidRDefault="00950ABD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 o lungi-me de 200 m 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C1B5BF" w14:textId="77777777" w:rsidR="00950ABD" w:rsidRPr="00F1029A" w:rsidRDefault="00950ABD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1029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6646D0" w14:textId="77777777" w:rsidR="00950ABD" w:rsidRDefault="00950ABD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B77F17" w14:textId="77777777" w:rsidR="00950ABD" w:rsidRPr="00F1029A" w:rsidRDefault="00950ABD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9373EB" w14:textId="77777777" w:rsidR="00950ABD" w:rsidRDefault="00950ABD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1D2BAB0" w14:textId="77777777" w:rsidR="00950ABD" w:rsidRDefault="00950ABD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Deschisă pe o lungime de 200 m Cap X.</w:t>
            </w:r>
          </w:p>
        </w:tc>
      </w:tr>
      <w:tr w:rsidR="00950ABD" w14:paraId="71397830" w14:textId="77777777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B3459" w14:textId="77777777" w:rsidR="00950ABD" w:rsidRDefault="00950ABD">
            <w:pPr>
              <w:numPr>
                <w:ilvl w:val="0"/>
                <w:numId w:val="7"/>
              </w:numPr>
              <w:tabs>
                <w:tab w:val="clear" w:pos="284"/>
              </w:tabs>
              <w:spacing w:before="120" w:after="120"/>
              <w:ind w:left="22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4434D8" w14:textId="77777777" w:rsidR="00950ABD" w:rsidRDefault="00950ABD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ABF558" w14:textId="77777777" w:rsidR="00950ABD" w:rsidRPr="00F1029A" w:rsidRDefault="00950ABD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F0179E" w14:textId="77777777" w:rsidR="00950ABD" w:rsidRDefault="00950ABD" w:rsidP="00D544A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Basarab</w:t>
            </w:r>
          </w:p>
          <w:p w14:paraId="68C702C1" w14:textId="77777777" w:rsidR="00950ABD" w:rsidRDefault="00950ABD" w:rsidP="00D544A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197C8" w14:textId="77777777" w:rsidR="00950ABD" w:rsidRDefault="00950ABD" w:rsidP="00D544A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5EE89C2F" w14:textId="77777777" w:rsidR="00950ABD" w:rsidRDefault="00950ABD" w:rsidP="00D544A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CB0AF" w14:textId="77777777" w:rsidR="00950ABD" w:rsidRPr="00F1029A" w:rsidRDefault="00950ABD" w:rsidP="00D544A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D2FBD9" w14:textId="77777777" w:rsidR="00950ABD" w:rsidRDefault="00950ABD" w:rsidP="00D544A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14783D" w14:textId="77777777" w:rsidR="00950ABD" w:rsidRPr="00F1029A" w:rsidRDefault="00950ABD" w:rsidP="00D544A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55B625" w14:textId="77777777" w:rsidR="00950ABD" w:rsidRDefault="00950ABD" w:rsidP="00D544A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50ABD" w14:paraId="5F907442" w14:textId="77777777" w:rsidTr="00FF67C7">
        <w:trPr>
          <w:cantSplit/>
          <w:trHeight w:val="1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C4C5F8" w14:textId="77777777" w:rsidR="00950ABD" w:rsidRDefault="00950ABD">
            <w:pPr>
              <w:numPr>
                <w:ilvl w:val="0"/>
                <w:numId w:val="7"/>
              </w:numPr>
              <w:tabs>
                <w:tab w:val="clear" w:pos="284"/>
              </w:tabs>
              <w:spacing w:before="120" w:after="120"/>
              <w:ind w:left="22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B90BD" w14:textId="77777777" w:rsidR="00950ABD" w:rsidRDefault="00950ABD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1C6DBD" w14:textId="77777777" w:rsidR="00950ABD" w:rsidRPr="00F1029A" w:rsidRDefault="00950ABD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AAC5A7" w14:textId="77777777" w:rsidR="00950ABD" w:rsidRDefault="00950ABD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Basarab</w:t>
            </w:r>
          </w:p>
          <w:p w14:paraId="1A6D50EA" w14:textId="77777777" w:rsidR="00950ABD" w:rsidRDefault="00950ABD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C5F227" w14:textId="77777777" w:rsidR="00950ABD" w:rsidRDefault="00950ABD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3AE7B782" w14:textId="77777777" w:rsidR="00950ABD" w:rsidRDefault="00950ABD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77BB15" w14:textId="77777777" w:rsidR="00950ABD" w:rsidRPr="00F1029A" w:rsidRDefault="00950ABD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1029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511210" w14:textId="77777777" w:rsidR="00950ABD" w:rsidRDefault="00950ABD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EA5D6" w14:textId="77777777" w:rsidR="00950ABD" w:rsidRPr="00F1029A" w:rsidRDefault="00950ABD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9CDB29" w14:textId="77777777" w:rsidR="00950ABD" w:rsidRDefault="00950ABD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50ABD" w14:paraId="60766D51" w14:textId="77777777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C8E2F1" w14:textId="77777777" w:rsidR="00950ABD" w:rsidRDefault="00950ABD">
            <w:pPr>
              <w:numPr>
                <w:ilvl w:val="0"/>
                <w:numId w:val="7"/>
              </w:numPr>
              <w:tabs>
                <w:tab w:val="clear" w:pos="284"/>
              </w:tabs>
              <w:spacing w:before="120" w:after="120"/>
              <w:ind w:left="22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B6FEA9" w14:textId="77777777" w:rsidR="00950ABD" w:rsidRDefault="00950ABD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545B54" w14:textId="77777777" w:rsidR="00950ABD" w:rsidRPr="00F1029A" w:rsidRDefault="00950ABD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09FB9" w14:textId="77777777" w:rsidR="00950ABD" w:rsidRDefault="00950ABD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Basarab</w:t>
            </w:r>
          </w:p>
          <w:p w14:paraId="683C5FDC" w14:textId="77777777" w:rsidR="00950ABD" w:rsidRDefault="00950ABD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10D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366B16" w14:textId="77777777" w:rsidR="00950ABD" w:rsidRDefault="00950ABD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15B727FA" w14:textId="77777777" w:rsidR="00950ABD" w:rsidRDefault="00950ABD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855466" w14:textId="77777777" w:rsidR="00950ABD" w:rsidRPr="00F1029A" w:rsidRDefault="00950ABD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1029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0397D5" w14:textId="77777777" w:rsidR="00950ABD" w:rsidRDefault="00950ABD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E4AADC" w14:textId="77777777" w:rsidR="00950ABD" w:rsidRPr="00F1029A" w:rsidRDefault="00950ABD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7B83A7" w14:textId="77777777" w:rsidR="00950ABD" w:rsidRDefault="00950ABD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50ABD" w14:paraId="57B95F44" w14:textId="77777777" w:rsidTr="00FF67C7">
        <w:trPr>
          <w:cantSplit/>
          <w:trHeight w:val="2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C997D" w14:textId="77777777" w:rsidR="00950ABD" w:rsidRDefault="00950ABD">
            <w:pPr>
              <w:numPr>
                <w:ilvl w:val="0"/>
                <w:numId w:val="7"/>
              </w:numPr>
              <w:tabs>
                <w:tab w:val="clear" w:pos="284"/>
              </w:tabs>
              <w:spacing w:before="120" w:after="120"/>
              <w:ind w:left="22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A91AD1" w14:textId="77777777" w:rsidR="00950ABD" w:rsidRDefault="00950ABD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768591" w14:textId="77777777" w:rsidR="00950ABD" w:rsidRPr="00F1029A" w:rsidRDefault="00950ABD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EEC3A5" w14:textId="77777777" w:rsidR="00950ABD" w:rsidRDefault="00950ABD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Basarab</w:t>
            </w:r>
          </w:p>
          <w:p w14:paraId="70D48514" w14:textId="77777777" w:rsidR="00950ABD" w:rsidRDefault="00950ABD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023EF0" w14:textId="77777777" w:rsidR="00950ABD" w:rsidRDefault="00950ABD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14:paraId="05353B9B" w14:textId="77777777" w:rsidR="00950ABD" w:rsidRDefault="00950ABD" w:rsidP="00D833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sch. 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3C688C" w14:textId="77777777" w:rsidR="00950ABD" w:rsidRPr="00F1029A" w:rsidRDefault="00950ABD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1029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83A863" w14:textId="77777777" w:rsidR="00950ABD" w:rsidRDefault="00950ABD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DFBC86" w14:textId="77777777" w:rsidR="00950ABD" w:rsidRPr="00F1029A" w:rsidRDefault="00950ABD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0435C" w14:textId="77777777" w:rsidR="00950ABD" w:rsidRDefault="00950ABD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73502CD" w14:textId="77777777" w:rsidR="00950ABD" w:rsidRDefault="00950ABD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Acces la linia 11 D.</w:t>
            </w:r>
          </w:p>
        </w:tc>
      </w:tr>
      <w:tr w:rsidR="00950ABD" w14:paraId="5EC2AE45" w14:textId="77777777" w:rsidTr="00FF67C7">
        <w:trPr>
          <w:cantSplit/>
          <w:trHeight w:val="2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8AA03" w14:textId="77777777" w:rsidR="00950ABD" w:rsidRDefault="00950ABD">
            <w:pPr>
              <w:numPr>
                <w:ilvl w:val="0"/>
                <w:numId w:val="7"/>
              </w:numPr>
              <w:tabs>
                <w:tab w:val="clear" w:pos="284"/>
              </w:tabs>
              <w:spacing w:before="120" w:after="120"/>
              <w:ind w:left="22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EF2E05" w14:textId="77777777" w:rsidR="00950ABD" w:rsidRDefault="00950ABD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C57C9D" w14:textId="77777777" w:rsidR="00950ABD" w:rsidRPr="00F1029A" w:rsidRDefault="00950ABD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A6430" w14:textId="77777777" w:rsidR="00950ABD" w:rsidRDefault="00950ABD" w:rsidP="00954B7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Basarab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F22E0D" w14:textId="77777777" w:rsidR="00950ABD" w:rsidRDefault="00950ABD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14:paraId="48DD6D6F" w14:textId="77777777" w:rsidR="00950ABD" w:rsidRDefault="00950ABD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sch. 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BC0474" w14:textId="77777777" w:rsidR="00950ABD" w:rsidRPr="00F1029A" w:rsidRDefault="00950ABD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03BAC5" w14:textId="77777777" w:rsidR="00950ABD" w:rsidRDefault="00950ABD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20EF50" w14:textId="77777777" w:rsidR="00950ABD" w:rsidRPr="00F1029A" w:rsidRDefault="00950ABD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897814" w14:textId="77777777" w:rsidR="00950ABD" w:rsidRDefault="00950ABD" w:rsidP="00954B7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9D04A97" w14:textId="77777777" w:rsidR="00950ABD" w:rsidRDefault="00950ABD" w:rsidP="00954B7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6CA6CF4" w14:textId="77777777" w:rsidR="00950ABD" w:rsidRDefault="00950ABD" w:rsidP="00954B7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1A, 2A și 1D.</w:t>
            </w:r>
          </w:p>
        </w:tc>
      </w:tr>
      <w:tr w:rsidR="00950ABD" w14:paraId="3302D63B" w14:textId="77777777" w:rsidTr="00FF67C7">
        <w:trPr>
          <w:cantSplit/>
          <w:trHeight w:val="2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A480E7" w14:textId="77777777" w:rsidR="00950ABD" w:rsidRDefault="00950ABD">
            <w:pPr>
              <w:numPr>
                <w:ilvl w:val="0"/>
                <w:numId w:val="7"/>
              </w:numPr>
              <w:tabs>
                <w:tab w:val="clear" w:pos="284"/>
              </w:tabs>
              <w:spacing w:before="120" w:after="120"/>
              <w:ind w:left="22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F21713" w14:textId="77777777" w:rsidR="00950ABD" w:rsidRDefault="00950ABD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6C292B" w14:textId="77777777" w:rsidR="00950ABD" w:rsidRPr="00F1029A" w:rsidRDefault="00950ABD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74145D" w14:textId="77777777" w:rsidR="00950ABD" w:rsidRDefault="00950ABD" w:rsidP="00614B0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Basarab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3E0109" w14:textId="77777777" w:rsidR="00950ABD" w:rsidRDefault="00950ABD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porți-unea cuprin-</w:t>
            </w:r>
          </w:p>
          <w:p w14:paraId="19BA9A87" w14:textId="77777777" w:rsidR="00950ABD" w:rsidRDefault="00950ABD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să între sch. 106 și TDJ </w:t>
            </w:r>
          </w:p>
          <w:p w14:paraId="26C6E1DF" w14:textId="77777777" w:rsidR="00950ABD" w:rsidRDefault="00950ABD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86 / 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3DDA9" w14:textId="77777777" w:rsidR="00950ABD" w:rsidRPr="00F1029A" w:rsidRDefault="00950ABD" w:rsidP="00614B0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EB7854" w14:textId="77777777" w:rsidR="00950ABD" w:rsidRDefault="00950ABD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7429D8" w14:textId="77777777" w:rsidR="00950ABD" w:rsidRPr="00F1029A" w:rsidRDefault="00950ABD" w:rsidP="00614B0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64313" w14:textId="77777777" w:rsidR="00950ABD" w:rsidRDefault="00950ABD" w:rsidP="00614B0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6F7F044" w14:textId="77777777" w:rsidR="00950ABD" w:rsidRDefault="00950ABD" w:rsidP="00614B0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de la linia 2D la liniile 11D </w:t>
            </w:r>
          </w:p>
          <w:p w14:paraId="30C93BAB" w14:textId="77777777" w:rsidR="00950ABD" w:rsidRDefault="00950ABD" w:rsidP="00614B0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și 2 Centură st. București Basarab.</w:t>
            </w:r>
          </w:p>
        </w:tc>
      </w:tr>
    </w:tbl>
    <w:p w14:paraId="0EE15760" w14:textId="77777777" w:rsidR="00950ABD" w:rsidRDefault="00950ABD">
      <w:pPr>
        <w:spacing w:before="40" w:after="40" w:line="192" w:lineRule="auto"/>
        <w:ind w:right="57"/>
        <w:rPr>
          <w:sz w:val="20"/>
        </w:rPr>
      </w:pPr>
    </w:p>
    <w:p w14:paraId="35E94894" w14:textId="77777777" w:rsidR="00950ABD" w:rsidRDefault="00950ABD" w:rsidP="003260D9">
      <w:pPr>
        <w:pStyle w:val="Heading1"/>
        <w:spacing w:line="360" w:lineRule="auto"/>
      </w:pPr>
      <w:r>
        <w:t>LINIA 301 P</w:t>
      </w:r>
    </w:p>
    <w:p w14:paraId="51921D06" w14:textId="77777777" w:rsidR="00950ABD" w:rsidRDefault="00950ABD" w:rsidP="0037613D">
      <w:pPr>
        <w:pStyle w:val="Heading1"/>
        <w:spacing w:line="360" w:lineRule="auto"/>
        <w:rPr>
          <w:b w:val="0"/>
          <w:bCs w:val="0"/>
          <w:sz w:val="8"/>
        </w:rPr>
      </w:pPr>
      <w:r>
        <w:t xml:space="preserve">BUCUREŞTI NORD - BUCUREŞTI GRIVIŢA - BUCUREŞTI BĂNEASA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950ABD" w14:paraId="00F4F513" w14:textId="77777777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703F0D" w14:textId="77777777" w:rsidR="00950ABD" w:rsidRDefault="00950ABD" w:rsidP="00950ABD">
            <w:pPr>
              <w:numPr>
                <w:ilvl w:val="0"/>
                <w:numId w:val="3"/>
              </w:numPr>
              <w:tabs>
                <w:tab w:val="clear" w:pos="28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2FC7B1" w14:textId="77777777" w:rsidR="00950ABD" w:rsidRDefault="00950ABD" w:rsidP="00474806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0C8F6A" w14:textId="77777777" w:rsidR="00950ABD" w:rsidRPr="001B37B8" w:rsidRDefault="00950ABD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E6C599" w14:textId="77777777" w:rsidR="00950ABD" w:rsidRDefault="00950ABD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3E377498" w14:textId="77777777" w:rsidR="00950ABD" w:rsidRDefault="00950ABD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0C847" w14:textId="77777777" w:rsidR="00950ABD" w:rsidRDefault="00950ABD" w:rsidP="00EF0F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03C90" w14:textId="77777777" w:rsidR="00950ABD" w:rsidRDefault="00950ABD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02207" w14:textId="77777777" w:rsidR="00950ABD" w:rsidRDefault="00950ABD" w:rsidP="0047480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D6257B" w14:textId="77777777" w:rsidR="00950ABD" w:rsidRPr="001B37B8" w:rsidRDefault="00950ABD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68CFB3" w14:textId="77777777" w:rsidR="00950ABD" w:rsidRDefault="00950ABD" w:rsidP="0047480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50ABD" w14:paraId="5BFE3445" w14:textId="77777777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6A94B8" w14:textId="77777777" w:rsidR="00950ABD" w:rsidRDefault="00950ABD" w:rsidP="00950ABD">
            <w:pPr>
              <w:numPr>
                <w:ilvl w:val="0"/>
                <w:numId w:val="3"/>
              </w:numPr>
              <w:tabs>
                <w:tab w:val="clear" w:pos="28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D8473D" w14:textId="77777777" w:rsidR="00950ABD" w:rsidRDefault="00950ABD" w:rsidP="00B57F2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1BFC9" w14:textId="77777777" w:rsidR="00950ABD" w:rsidRPr="001B37B8" w:rsidRDefault="00950ABD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974693" w14:textId="77777777" w:rsidR="00950ABD" w:rsidRDefault="00950ABD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0C7B7D53" w14:textId="77777777" w:rsidR="00950ABD" w:rsidRDefault="00950ABD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839FCE" w14:textId="77777777" w:rsidR="00950ABD" w:rsidRDefault="00950ABD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96AD0D" w14:textId="77777777" w:rsidR="00950ABD" w:rsidRDefault="00950ABD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79B871" w14:textId="77777777" w:rsidR="00950ABD" w:rsidRDefault="00950ABD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A5B678" w14:textId="77777777" w:rsidR="00950ABD" w:rsidRPr="001B37B8" w:rsidRDefault="00950ABD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5F754" w14:textId="77777777" w:rsidR="00950ABD" w:rsidRDefault="00950ABD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50ABD" w14:paraId="2538D01B" w14:textId="77777777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28247E" w14:textId="77777777" w:rsidR="00950ABD" w:rsidRDefault="00950ABD" w:rsidP="00950ABD">
            <w:pPr>
              <w:numPr>
                <w:ilvl w:val="0"/>
                <w:numId w:val="3"/>
              </w:numPr>
              <w:tabs>
                <w:tab w:val="clear" w:pos="28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CBF0E" w14:textId="77777777" w:rsidR="00950ABD" w:rsidRDefault="00950ABD" w:rsidP="00B57F2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A484A" w14:textId="77777777" w:rsidR="00950ABD" w:rsidRPr="001B37B8" w:rsidRDefault="00950ABD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840E4F" w14:textId="77777777" w:rsidR="00950ABD" w:rsidRDefault="00950ABD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25B4DA" w14:textId="77777777" w:rsidR="00950ABD" w:rsidRDefault="00950ABD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980C52" w14:textId="77777777" w:rsidR="00950ABD" w:rsidRDefault="00950ABD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1DB32D" w14:textId="77777777" w:rsidR="00950ABD" w:rsidRDefault="00950ABD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FBC42" w14:textId="77777777" w:rsidR="00950ABD" w:rsidRPr="001B37B8" w:rsidRDefault="00950ABD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961401" w14:textId="77777777" w:rsidR="00950ABD" w:rsidRDefault="00950ABD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B8A5703" w14:textId="77777777" w:rsidR="00950ABD" w:rsidRDefault="00950ABD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11 şi 12.</w:t>
            </w:r>
          </w:p>
        </w:tc>
      </w:tr>
      <w:tr w:rsidR="00950ABD" w:rsidRPr="00A8307A" w14:paraId="47AD9FDC" w14:textId="77777777" w:rsidTr="00475221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945043" w14:textId="77777777" w:rsidR="00950ABD" w:rsidRPr="00A75A00" w:rsidRDefault="00950ABD" w:rsidP="00950ABD">
            <w:pPr>
              <w:numPr>
                <w:ilvl w:val="0"/>
                <w:numId w:val="3"/>
              </w:numPr>
              <w:tabs>
                <w:tab w:val="clear" w:pos="284"/>
              </w:tabs>
              <w:spacing w:before="120" w:after="120"/>
              <w:ind w:left="0" w:firstLine="284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D7D383" w14:textId="77777777" w:rsidR="00950ABD" w:rsidRPr="00A8307A" w:rsidRDefault="00950ABD" w:rsidP="00475221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DA12C5" w14:textId="77777777" w:rsidR="00950ABD" w:rsidRPr="00A8307A" w:rsidRDefault="00950ABD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0EE2A9" w14:textId="77777777" w:rsidR="00950ABD" w:rsidRDefault="00950ABD" w:rsidP="0047522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Fir III București Nord - </w:t>
            </w:r>
          </w:p>
          <w:p w14:paraId="401A5818" w14:textId="77777777" w:rsidR="00950ABD" w:rsidRPr="00A8307A" w:rsidRDefault="00950ABD" w:rsidP="0047522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Grivița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25D5F" w14:textId="77777777" w:rsidR="00950ABD" w:rsidRDefault="00950ABD" w:rsidP="004752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între semnal X3G și Y3G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4D862" w14:textId="77777777" w:rsidR="00950ABD" w:rsidRDefault="00950ABD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DFD66" w14:textId="77777777" w:rsidR="00950ABD" w:rsidRPr="00A8307A" w:rsidRDefault="00950ABD" w:rsidP="004752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4EE4B6" w14:textId="77777777" w:rsidR="00950ABD" w:rsidRPr="00A8307A" w:rsidRDefault="00950ABD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A8C580" w14:textId="77777777" w:rsidR="00950ABD" w:rsidRPr="00A8307A" w:rsidRDefault="00950ABD" w:rsidP="0047522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50ABD" w14:paraId="4DC238AC" w14:textId="77777777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DA907D" w14:textId="77777777" w:rsidR="00950ABD" w:rsidRDefault="00950ABD" w:rsidP="00950ABD">
            <w:pPr>
              <w:numPr>
                <w:ilvl w:val="0"/>
                <w:numId w:val="3"/>
              </w:numPr>
              <w:tabs>
                <w:tab w:val="clear" w:pos="28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E5F5E2" w14:textId="77777777" w:rsidR="00950ABD" w:rsidRDefault="00950ABD" w:rsidP="00C36F40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16BD49" w14:textId="77777777" w:rsidR="00950ABD" w:rsidRPr="001B37B8" w:rsidRDefault="00950ABD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687FB9" w14:textId="77777777" w:rsidR="00950ABD" w:rsidRDefault="00950ABD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Bucureşti Nord -</w:t>
            </w:r>
          </w:p>
          <w:p w14:paraId="04F8ACC2" w14:textId="77777777" w:rsidR="00950ABD" w:rsidRDefault="00950ABD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Bucureşti Griviţa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084C11" w14:textId="77777777" w:rsidR="00950ABD" w:rsidRDefault="00950ABD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1G, 6G și linia cuprin-să între sch. </w:t>
            </w:r>
          </w:p>
          <w:p w14:paraId="005B0DDC" w14:textId="77777777" w:rsidR="00950ABD" w:rsidRDefault="00950ABD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1G - 6G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F50B1" w14:textId="77777777" w:rsidR="00950ABD" w:rsidRDefault="00950ABD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3770BD" w14:textId="77777777" w:rsidR="00950ABD" w:rsidRDefault="00950ABD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ECF41A" w14:textId="77777777" w:rsidR="00950ABD" w:rsidRPr="001B37B8" w:rsidRDefault="00950ABD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5D6396" w14:textId="77777777" w:rsidR="00950ABD" w:rsidRDefault="00950ABD" w:rsidP="00C36F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50ABD" w14:paraId="71033F15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050DC1" w14:textId="77777777" w:rsidR="00950ABD" w:rsidRDefault="00950ABD" w:rsidP="00950ABD">
            <w:pPr>
              <w:numPr>
                <w:ilvl w:val="0"/>
                <w:numId w:val="3"/>
              </w:numPr>
              <w:tabs>
                <w:tab w:val="clear" w:pos="28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ED74D6" w14:textId="77777777" w:rsidR="00950ABD" w:rsidRDefault="00950ABD" w:rsidP="00C36F40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A819C7" w14:textId="77777777" w:rsidR="00950ABD" w:rsidRPr="001B37B8" w:rsidRDefault="00950ABD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18749" w14:textId="77777777" w:rsidR="00950ABD" w:rsidRDefault="00950ABD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66DFEADC" w14:textId="77777777" w:rsidR="00950ABD" w:rsidRDefault="00950ABD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41F6FA" w14:textId="77777777" w:rsidR="00950ABD" w:rsidRDefault="00950ABD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78ACB4BA" w14:textId="77777777" w:rsidR="00950ABD" w:rsidRDefault="00950ABD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 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E3098" w14:textId="77777777" w:rsidR="00950ABD" w:rsidRPr="001B37B8" w:rsidRDefault="00950ABD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BAF5C9" w14:textId="77777777" w:rsidR="00950ABD" w:rsidRDefault="00950ABD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73ED33" w14:textId="77777777" w:rsidR="00950ABD" w:rsidRPr="001B37B8" w:rsidRDefault="00950ABD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5F7474" w14:textId="77777777" w:rsidR="00950ABD" w:rsidRDefault="00950ABD" w:rsidP="00C36F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4AT - 7AT.</w:t>
            </w:r>
          </w:p>
        </w:tc>
      </w:tr>
      <w:tr w:rsidR="00950ABD" w14:paraId="72B9FBEC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980AA2" w14:textId="77777777" w:rsidR="00950ABD" w:rsidRDefault="00950ABD" w:rsidP="00950ABD">
            <w:pPr>
              <w:numPr>
                <w:ilvl w:val="0"/>
                <w:numId w:val="3"/>
              </w:numPr>
              <w:tabs>
                <w:tab w:val="clear" w:pos="28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DCA205" w14:textId="77777777" w:rsidR="00950ABD" w:rsidRDefault="00950ABD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08A5B" w14:textId="77777777" w:rsidR="00950ABD" w:rsidRPr="001B37B8" w:rsidRDefault="00950ABD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08BEAB" w14:textId="77777777" w:rsidR="00950ABD" w:rsidRDefault="00950ABD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4B877864" w14:textId="77777777" w:rsidR="00950ABD" w:rsidRDefault="00950ABD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227F1A" w14:textId="77777777" w:rsidR="00950ABD" w:rsidRDefault="00950ABD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7172DC10" w14:textId="77777777" w:rsidR="00950ABD" w:rsidRDefault="00950ABD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 AT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7146ED" w14:textId="77777777" w:rsidR="00950ABD" w:rsidRDefault="00950ABD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AC857" w14:textId="77777777" w:rsidR="00950ABD" w:rsidRDefault="00950ABD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A48E12" w14:textId="77777777" w:rsidR="00950ABD" w:rsidRPr="001B37B8" w:rsidRDefault="00950ABD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EB0190" w14:textId="77777777" w:rsidR="00950ABD" w:rsidRDefault="00950ABD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3A7AD8F" w14:textId="77777777" w:rsidR="00950ABD" w:rsidRDefault="00950ABD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1AT - 6AT.</w:t>
            </w:r>
          </w:p>
        </w:tc>
      </w:tr>
      <w:tr w:rsidR="00950ABD" w14:paraId="77938C49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0276AE" w14:textId="77777777" w:rsidR="00950ABD" w:rsidRDefault="00950ABD" w:rsidP="00950ABD">
            <w:pPr>
              <w:numPr>
                <w:ilvl w:val="0"/>
                <w:numId w:val="3"/>
              </w:numPr>
              <w:tabs>
                <w:tab w:val="clear" w:pos="28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8FEB6B" w14:textId="77777777" w:rsidR="00950ABD" w:rsidRDefault="00950ABD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74B87" w14:textId="77777777" w:rsidR="00950ABD" w:rsidRPr="001B37B8" w:rsidRDefault="00950ABD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2943D9" w14:textId="77777777" w:rsidR="00950ABD" w:rsidRDefault="00950ABD" w:rsidP="004F01A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391CB273" w14:textId="77777777" w:rsidR="00950ABD" w:rsidRDefault="00950ABD" w:rsidP="004F01A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F6BEB8" w14:textId="77777777" w:rsidR="00950ABD" w:rsidRDefault="00950ABD" w:rsidP="004F01A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</w:t>
            </w:r>
          </w:p>
          <w:p w14:paraId="40FF639F" w14:textId="77777777" w:rsidR="00950ABD" w:rsidRDefault="00950ABD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 AT / 18 AT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DAF3E" w14:textId="77777777" w:rsidR="00950ABD" w:rsidRDefault="00950ABD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8A740" w14:textId="77777777" w:rsidR="00950ABD" w:rsidRDefault="00950ABD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153843" w14:textId="77777777" w:rsidR="00950ABD" w:rsidRPr="001B37B8" w:rsidRDefault="00950ABD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1C3F66" w14:textId="77777777" w:rsidR="00950ABD" w:rsidRDefault="00950ABD" w:rsidP="004F01A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BB91CD3" w14:textId="77777777" w:rsidR="00950ABD" w:rsidRDefault="00950ABD" w:rsidP="004F01A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1AT - 3AT, Cap Y.</w:t>
            </w:r>
          </w:p>
        </w:tc>
      </w:tr>
      <w:tr w:rsidR="00950ABD" w14:paraId="651B674B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79D137" w14:textId="77777777" w:rsidR="00950ABD" w:rsidRDefault="00950ABD" w:rsidP="00950ABD">
            <w:pPr>
              <w:numPr>
                <w:ilvl w:val="0"/>
                <w:numId w:val="3"/>
              </w:numPr>
              <w:tabs>
                <w:tab w:val="clear" w:pos="28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5C1F32" w14:textId="77777777" w:rsidR="00950ABD" w:rsidRDefault="00950ABD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259083" w14:textId="77777777" w:rsidR="00950ABD" w:rsidRPr="001B37B8" w:rsidRDefault="00950ABD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25D924" w14:textId="77777777" w:rsidR="00950ABD" w:rsidRDefault="00950ABD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620814F7" w14:textId="77777777" w:rsidR="00950ABD" w:rsidRDefault="00950ABD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192E3B" w14:textId="77777777" w:rsidR="00950ABD" w:rsidRDefault="00950ABD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400F79DB" w14:textId="77777777" w:rsidR="00950ABD" w:rsidRDefault="00950ABD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C29A1B" w14:textId="77777777" w:rsidR="00950ABD" w:rsidRDefault="00950ABD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9EC597" w14:textId="77777777" w:rsidR="00950ABD" w:rsidRDefault="00950ABD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0F0C25" w14:textId="77777777" w:rsidR="00950ABD" w:rsidRPr="001B37B8" w:rsidRDefault="00950ABD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51BC90" w14:textId="77777777" w:rsidR="00950ABD" w:rsidRDefault="00950ABD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CBBA0FA" w14:textId="77777777" w:rsidR="00950ABD" w:rsidRDefault="00950ABD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1D - 5D, Cap X.</w:t>
            </w:r>
          </w:p>
        </w:tc>
      </w:tr>
      <w:tr w:rsidR="00950ABD" w14:paraId="631B9368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56853B" w14:textId="77777777" w:rsidR="00950ABD" w:rsidRDefault="00950ABD" w:rsidP="00950ABD">
            <w:pPr>
              <w:numPr>
                <w:ilvl w:val="0"/>
                <w:numId w:val="3"/>
              </w:numPr>
              <w:tabs>
                <w:tab w:val="clear" w:pos="28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42123B" w14:textId="77777777" w:rsidR="00950ABD" w:rsidRDefault="00950ABD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C24D8E" w14:textId="77777777" w:rsidR="00950ABD" w:rsidRPr="001B37B8" w:rsidRDefault="00950ABD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261E9F" w14:textId="77777777" w:rsidR="00950ABD" w:rsidRDefault="00950ABD" w:rsidP="007E5B2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40719207" w14:textId="77777777" w:rsidR="00950ABD" w:rsidRDefault="00950ABD" w:rsidP="007E5B2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BEF55" w14:textId="77777777" w:rsidR="00950ABD" w:rsidRDefault="00950ABD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5F197315" w14:textId="77777777" w:rsidR="00950ABD" w:rsidRDefault="00950ABD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 2D/3F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60D959" w14:textId="77777777" w:rsidR="00950ABD" w:rsidRDefault="00950ABD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7F1AAE" w14:textId="77777777" w:rsidR="00950ABD" w:rsidRDefault="00950ABD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F35B0" w14:textId="77777777" w:rsidR="00950ABD" w:rsidRPr="001B37B8" w:rsidRDefault="00950ABD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2B8EC9" w14:textId="77777777" w:rsidR="00950ABD" w:rsidRDefault="00950ABD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B117395" w14:textId="77777777" w:rsidR="00950ABD" w:rsidRDefault="00950ABD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78C0EAB" w14:textId="77777777" w:rsidR="00950ABD" w:rsidRDefault="00950ABD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1D Cap Y, 1F-6F Cap X și intrare Depou.</w:t>
            </w:r>
          </w:p>
        </w:tc>
      </w:tr>
      <w:tr w:rsidR="00950ABD" w14:paraId="7CA89C34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F2DC17" w14:textId="77777777" w:rsidR="00950ABD" w:rsidRDefault="00950ABD" w:rsidP="00950ABD">
            <w:pPr>
              <w:numPr>
                <w:ilvl w:val="0"/>
                <w:numId w:val="3"/>
              </w:numPr>
              <w:tabs>
                <w:tab w:val="clear" w:pos="28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239FF" w14:textId="77777777" w:rsidR="00950ABD" w:rsidRDefault="00950ABD" w:rsidP="00075C13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7A4BC" w14:textId="77777777" w:rsidR="00950ABD" w:rsidRPr="001B37B8" w:rsidRDefault="00950ABD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678382" w14:textId="77777777" w:rsidR="00950ABD" w:rsidRDefault="00950ABD" w:rsidP="00075C1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2D2CE972" w14:textId="77777777" w:rsidR="00950ABD" w:rsidRDefault="00950ABD" w:rsidP="00075C1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047E60" w14:textId="77777777" w:rsidR="00950ABD" w:rsidRDefault="00950ABD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5A70F90C" w14:textId="77777777" w:rsidR="00950ABD" w:rsidRDefault="00950ABD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10 D/ </w:t>
            </w:r>
          </w:p>
          <w:p w14:paraId="3B0F28D6" w14:textId="77777777" w:rsidR="00950ABD" w:rsidRDefault="00950ABD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9E6DA9" w14:textId="77777777" w:rsidR="00950ABD" w:rsidRDefault="00950ABD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1D705" w14:textId="77777777" w:rsidR="00950ABD" w:rsidRDefault="00950ABD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02A07F" w14:textId="77777777" w:rsidR="00950ABD" w:rsidRPr="001B37B8" w:rsidRDefault="00950ABD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D4257D" w14:textId="77777777" w:rsidR="00950ABD" w:rsidRDefault="00950ABD" w:rsidP="00075C1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AAF2845" w14:textId="77777777" w:rsidR="00950ABD" w:rsidRDefault="00950ABD" w:rsidP="00075C1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1D - 6D, Cap Y.</w:t>
            </w:r>
          </w:p>
        </w:tc>
      </w:tr>
      <w:tr w:rsidR="00950ABD" w14:paraId="12B35057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7D7F7C" w14:textId="77777777" w:rsidR="00950ABD" w:rsidRDefault="00950ABD" w:rsidP="00950ABD">
            <w:pPr>
              <w:numPr>
                <w:ilvl w:val="0"/>
                <w:numId w:val="3"/>
              </w:numPr>
              <w:tabs>
                <w:tab w:val="clear" w:pos="28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096FB" w14:textId="77777777" w:rsidR="00950ABD" w:rsidRDefault="00950ABD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FCFA6A" w14:textId="77777777" w:rsidR="00950ABD" w:rsidRPr="001B37B8" w:rsidRDefault="00950ABD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1FAF8B" w14:textId="77777777" w:rsidR="00950ABD" w:rsidRDefault="00950ABD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639E24DC" w14:textId="77777777" w:rsidR="00950ABD" w:rsidRDefault="00950ABD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F9030F" w14:textId="77777777" w:rsidR="00950ABD" w:rsidRDefault="00950ABD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1FF728F3" w14:textId="77777777" w:rsidR="00950ABD" w:rsidRDefault="00950ABD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AA53A" w14:textId="77777777" w:rsidR="00950ABD" w:rsidRDefault="00950ABD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D18FB1" w14:textId="77777777" w:rsidR="00950ABD" w:rsidRDefault="00950ABD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2492D" w14:textId="77777777" w:rsidR="00950ABD" w:rsidRPr="001B37B8" w:rsidRDefault="00950ABD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3E0EF3" w14:textId="77777777" w:rsidR="00950ABD" w:rsidRDefault="00950ABD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1D064AE" w14:textId="77777777" w:rsidR="00950ABD" w:rsidRDefault="00950ABD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1D - 5D, Cap Y.</w:t>
            </w:r>
          </w:p>
        </w:tc>
      </w:tr>
      <w:tr w:rsidR="00950ABD" w14:paraId="41C024CE" w14:textId="77777777" w:rsidTr="007066AB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1DC704" w14:textId="77777777" w:rsidR="00950ABD" w:rsidRDefault="00950ABD" w:rsidP="00950ABD">
            <w:pPr>
              <w:numPr>
                <w:ilvl w:val="0"/>
                <w:numId w:val="3"/>
              </w:numPr>
              <w:tabs>
                <w:tab w:val="clear" w:pos="28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689AC8" w14:textId="77777777" w:rsidR="00950ABD" w:rsidRDefault="00950ABD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69239" w14:textId="77777777" w:rsidR="00950ABD" w:rsidRPr="001B37B8" w:rsidRDefault="00950ABD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244496" w14:textId="77777777" w:rsidR="00950ABD" w:rsidRDefault="00950ABD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06680AF5" w14:textId="77777777" w:rsidR="00950ABD" w:rsidRDefault="00950ABD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791206" w14:textId="77777777" w:rsidR="00950ABD" w:rsidRDefault="00950ABD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</w:t>
            </w:r>
          </w:p>
          <w:p w14:paraId="1FB552CA" w14:textId="77777777" w:rsidR="00950ABD" w:rsidRDefault="00950ABD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8D / 9F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35C45C" w14:textId="77777777" w:rsidR="00950ABD" w:rsidRDefault="00950ABD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BAC102" w14:textId="77777777" w:rsidR="00950ABD" w:rsidRDefault="00950ABD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B3D6C" w14:textId="77777777" w:rsidR="00950ABD" w:rsidRPr="001B37B8" w:rsidRDefault="00950ABD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C02DF4" w14:textId="77777777" w:rsidR="00950ABD" w:rsidRDefault="00950ABD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5AFBBB1" w14:textId="77777777" w:rsidR="00950ABD" w:rsidRDefault="00950ABD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ieșiri la liniile 1D - 4D, Cap Y.</w:t>
            </w:r>
          </w:p>
        </w:tc>
      </w:tr>
      <w:tr w:rsidR="00950ABD" w14:paraId="00ECB063" w14:textId="77777777" w:rsidTr="008E0991">
        <w:trPr>
          <w:cantSplit/>
          <w:trHeight w:val="6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50D2D3" w14:textId="77777777" w:rsidR="00950ABD" w:rsidRDefault="00950ABD" w:rsidP="00950ABD">
            <w:pPr>
              <w:numPr>
                <w:ilvl w:val="0"/>
                <w:numId w:val="3"/>
              </w:numPr>
              <w:tabs>
                <w:tab w:val="clear" w:pos="28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48FEA" w14:textId="77777777" w:rsidR="00950ABD" w:rsidRDefault="00950ABD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01E4BF" w14:textId="77777777" w:rsidR="00950ABD" w:rsidRPr="001B37B8" w:rsidRDefault="00950ABD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B12A9B" w14:textId="77777777" w:rsidR="00950ABD" w:rsidRDefault="00950ABD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1EBC777F" w14:textId="77777777" w:rsidR="00950ABD" w:rsidRDefault="00950ABD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D, linia 1D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0F5CA" w14:textId="77777777" w:rsidR="00950ABD" w:rsidRDefault="00950ABD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221821" w14:textId="77777777" w:rsidR="00950ABD" w:rsidRDefault="00950ABD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48A59" w14:textId="77777777" w:rsidR="00950ABD" w:rsidRDefault="00950ABD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3C4270" w14:textId="77777777" w:rsidR="00950ABD" w:rsidRPr="001B37B8" w:rsidRDefault="00950ABD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CD8ED0" w14:textId="77777777" w:rsidR="00950ABD" w:rsidRDefault="00950ABD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50ABD" w14:paraId="611D70F7" w14:textId="77777777" w:rsidTr="008E0991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376BF5" w14:textId="77777777" w:rsidR="00950ABD" w:rsidRDefault="00950ABD" w:rsidP="00950ABD">
            <w:pPr>
              <w:numPr>
                <w:ilvl w:val="0"/>
                <w:numId w:val="3"/>
              </w:numPr>
              <w:tabs>
                <w:tab w:val="clear" w:pos="28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354D00" w14:textId="77777777" w:rsidR="00950ABD" w:rsidRDefault="00950ABD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7EAC8" w14:textId="77777777" w:rsidR="00950ABD" w:rsidRPr="001B37B8" w:rsidRDefault="00950ABD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6BA7F" w14:textId="77777777" w:rsidR="00950ABD" w:rsidRDefault="00950ABD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173D6AB0" w14:textId="77777777" w:rsidR="00950ABD" w:rsidRDefault="00950ABD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29F88" w14:textId="77777777" w:rsidR="00950ABD" w:rsidRDefault="00950ABD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731EE3B8" w14:textId="77777777" w:rsidR="00950ABD" w:rsidRDefault="00950ABD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2F658" w14:textId="77777777" w:rsidR="00950ABD" w:rsidRDefault="00950ABD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81420C" w14:textId="77777777" w:rsidR="00950ABD" w:rsidRDefault="00950ABD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CF830E" w14:textId="77777777" w:rsidR="00950ABD" w:rsidRPr="001B37B8" w:rsidRDefault="00950ABD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E37F80" w14:textId="77777777" w:rsidR="00950ABD" w:rsidRDefault="00950ABD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79F30BB" w14:textId="77777777" w:rsidR="00950ABD" w:rsidRDefault="00950ABD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 1D - 5D și 1F - 5F.</w:t>
            </w:r>
          </w:p>
        </w:tc>
      </w:tr>
      <w:tr w:rsidR="00950ABD" w14:paraId="2FFEC6D0" w14:textId="77777777" w:rsidTr="008E0991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83974F" w14:textId="77777777" w:rsidR="00950ABD" w:rsidRDefault="00950ABD" w:rsidP="00950ABD">
            <w:pPr>
              <w:numPr>
                <w:ilvl w:val="0"/>
                <w:numId w:val="3"/>
              </w:numPr>
              <w:tabs>
                <w:tab w:val="clear" w:pos="28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509AE5" w14:textId="77777777" w:rsidR="00950ABD" w:rsidRDefault="00950ABD" w:rsidP="009E79CC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53444B" w14:textId="77777777" w:rsidR="00950ABD" w:rsidRPr="001B37B8" w:rsidRDefault="00950ABD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6FC9E4" w14:textId="77777777" w:rsidR="00950ABD" w:rsidRDefault="00950ABD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13A0DEBC" w14:textId="77777777" w:rsidR="00950ABD" w:rsidRDefault="00950ABD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DA0E6" w14:textId="77777777" w:rsidR="00950ABD" w:rsidRDefault="00950ABD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5D625FC9" w14:textId="77777777" w:rsidR="00950ABD" w:rsidRDefault="00950ABD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17FC2" w14:textId="77777777" w:rsidR="00950ABD" w:rsidRDefault="00950ABD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8EF1DF" w14:textId="77777777" w:rsidR="00950ABD" w:rsidRDefault="00950ABD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E1BAEC" w14:textId="77777777" w:rsidR="00950ABD" w:rsidRPr="001B37B8" w:rsidRDefault="00950ABD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CCD171" w14:textId="77777777" w:rsidR="00950ABD" w:rsidRDefault="00950ABD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E8BB07E" w14:textId="77777777" w:rsidR="00950ABD" w:rsidRDefault="00950ABD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1F - 2F Cap Y.</w:t>
            </w:r>
          </w:p>
        </w:tc>
      </w:tr>
      <w:tr w:rsidR="00950ABD" w14:paraId="322EC6E3" w14:textId="77777777" w:rsidTr="005B366F">
        <w:trPr>
          <w:cantSplit/>
          <w:trHeight w:val="10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1DE8C3" w14:textId="77777777" w:rsidR="00950ABD" w:rsidRDefault="00950ABD" w:rsidP="00950ABD">
            <w:pPr>
              <w:numPr>
                <w:ilvl w:val="0"/>
                <w:numId w:val="3"/>
              </w:numPr>
              <w:tabs>
                <w:tab w:val="clear" w:pos="28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775A75" w14:textId="77777777" w:rsidR="00950ABD" w:rsidRDefault="00950ABD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D5F746" w14:textId="77777777" w:rsidR="00950ABD" w:rsidRPr="001B37B8" w:rsidRDefault="00950ABD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BF7D3" w14:textId="77777777" w:rsidR="00950ABD" w:rsidRDefault="00950ABD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7CDF1764" w14:textId="77777777" w:rsidR="00950ABD" w:rsidRDefault="00950ABD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914AF2" w14:textId="77777777" w:rsidR="00950ABD" w:rsidRDefault="00950ABD" w:rsidP="009E79CC">
            <w:pPr>
              <w:spacing w:before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peste</w:t>
            </w:r>
          </w:p>
          <w:p w14:paraId="01F4E3E2" w14:textId="77777777" w:rsidR="00950ABD" w:rsidRDefault="00950ABD" w:rsidP="009E79CC">
            <w:pPr>
              <w:spacing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sch. </w:t>
            </w:r>
          </w:p>
          <w:p w14:paraId="2AD710E5" w14:textId="77777777" w:rsidR="00950ABD" w:rsidRDefault="00950ABD" w:rsidP="009E79C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20E bis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AFF916" w14:textId="77777777" w:rsidR="00950ABD" w:rsidRPr="001B37B8" w:rsidRDefault="00950ABD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B37B8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38DF1" w14:textId="77777777" w:rsidR="00950ABD" w:rsidRDefault="00950ABD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99454C" w14:textId="77777777" w:rsidR="00950ABD" w:rsidRPr="001B37B8" w:rsidRDefault="00950ABD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0439EA" w14:textId="77777777" w:rsidR="00950ABD" w:rsidRDefault="00950ABD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50ABD" w14:paraId="6847CE0A" w14:textId="77777777" w:rsidTr="005B366F">
        <w:trPr>
          <w:cantSplit/>
          <w:trHeight w:val="96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90B620" w14:textId="77777777" w:rsidR="00950ABD" w:rsidRDefault="00950ABD" w:rsidP="00950ABD">
            <w:pPr>
              <w:numPr>
                <w:ilvl w:val="0"/>
                <w:numId w:val="3"/>
              </w:numPr>
              <w:tabs>
                <w:tab w:val="clear" w:pos="28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7C44B" w14:textId="77777777" w:rsidR="00950ABD" w:rsidRDefault="00950ABD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221C7A" w14:textId="77777777" w:rsidR="00950ABD" w:rsidRPr="001B37B8" w:rsidRDefault="00950ABD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AB6D1C" w14:textId="77777777" w:rsidR="00950ABD" w:rsidRDefault="00950ABD" w:rsidP="009E79CC">
            <w:pPr>
              <w:pStyle w:val="Heading3"/>
              <w:spacing w:line="36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St. Bucureşti Griviţa</w:t>
            </w:r>
          </w:p>
          <w:p w14:paraId="26857728" w14:textId="77777777" w:rsidR="00950ABD" w:rsidRDefault="00950ABD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E, </w:t>
            </w:r>
          </w:p>
          <w:p w14:paraId="693904E8" w14:textId="77777777" w:rsidR="00950ABD" w:rsidRDefault="00950ABD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1E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E2E25" w14:textId="77777777" w:rsidR="00950ABD" w:rsidRDefault="00950ABD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42BD1091" w14:textId="77777777" w:rsidR="00950ABD" w:rsidRDefault="00950ABD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315D52" w14:textId="77777777" w:rsidR="00950ABD" w:rsidRPr="001B37B8" w:rsidRDefault="00950ABD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D5FA0B" w14:textId="77777777" w:rsidR="00950ABD" w:rsidRDefault="00950ABD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E63702" w14:textId="77777777" w:rsidR="00950ABD" w:rsidRPr="001B37B8" w:rsidRDefault="00950ABD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93EB7" w14:textId="77777777" w:rsidR="00950ABD" w:rsidRDefault="00950ABD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50ABD" w14:paraId="213AF4FD" w14:textId="77777777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B8547D" w14:textId="77777777" w:rsidR="00950ABD" w:rsidRDefault="00950ABD" w:rsidP="00950ABD">
            <w:pPr>
              <w:numPr>
                <w:ilvl w:val="0"/>
                <w:numId w:val="3"/>
              </w:numPr>
              <w:tabs>
                <w:tab w:val="clear" w:pos="28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8E06BE" w14:textId="77777777" w:rsidR="00950ABD" w:rsidRDefault="00950ABD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57DDF" w14:textId="77777777" w:rsidR="00950ABD" w:rsidRPr="001B37B8" w:rsidRDefault="00950ABD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DA7522" w14:textId="77777777" w:rsidR="00950ABD" w:rsidRDefault="00950ABD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54CC57C5" w14:textId="77777777" w:rsidR="00950ABD" w:rsidRDefault="00950ABD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2F şi 3F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FF6CF" w14:textId="77777777" w:rsidR="00950ABD" w:rsidRDefault="00950ABD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1CBC3FAA" w14:textId="77777777" w:rsidR="00950ABD" w:rsidRDefault="00950ABD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E315C6" w14:textId="77777777" w:rsidR="00950ABD" w:rsidRPr="001B37B8" w:rsidRDefault="00950ABD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B37B8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755E6" w14:textId="77777777" w:rsidR="00950ABD" w:rsidRDefault="00950ABD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3733E5" w14:textId="77777777" w:rsidR="00950ABD" w:rsidRPr="001B37B8" w:rsidRDefault="00950ABD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CE9BC7" w14:textId="77777777" w:rsidR="00950ABD" w:rsidRDefault="00950ABD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50ABD" w14:paraId="30DD7CF4" w14:textId="77777777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D563A0" w14:textId="77777777" w:rsidR="00950ABD" w:rsidRDefault="00950ABD" w:rsidP="00950ABD">
            <w:pPr>
              <w:numPr>
                <w:ilvl w:val="0"/>
                <w:numId w:val="3"/>
              </w:numPr>
              <w:tabs>
                <w:tab w:val="clear" w:pos="28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5BE989" w14:textId="77777777" w:rsidR="00950ABD" w:rsidRDefault="00950ABD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1B02B7" w14:textId="77777777" w:rsidR="00950ABD" w:rsidRPr="001B37B8" w:rsidRDefault="00950ABD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3E713" w14:textId="77777777" w:rsidR="00950ABD" w:rsidRDefault="00950ABD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0204670C" w14:textId="77777777" w:rsidR="00950ABD" w:rsidRDefault="00950ABD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5F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F1F21A" w14:textId="77777777" w:rsidR="00950ABD" w:rsidRDefault="00950ABD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45E1CFDE" w14:textId="77777777" w:rsidR="00950ABD" w:rsidRDefault="00950ABD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056BD" w14:textId="77777777" w:rsidR="00950ABD" w:rsidRPr="001B37B8" w:rsidRDefault="00950ABD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B37B8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C3107" w14:textId="77777777" w:rsidR="00950ABD" w:rsidRDefault="00950ABD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31C55D" w14:textId="77777777" w:rsidR="00950ABD" w:rsidRPr="001B37B8" w:rsidRDefault="00950ABD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6D803E" w14:textId="77777777" w:rsidR="00950ABD" w:rsidRDefault="00950ABD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50ABD" w14:paraId="70F3D9DB" w14:textId="77777777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0F597C" w14:textId="77777777" w:rsidR="00950ABD" w:rsidRDefault="00950ABD" w:rsidP="00950ABD">
            <w:pPr>
              <w:numPr>
                <w:ilvl w:val="0"/>
                <w:numId w:val="3"/>
              </w:numPr>
              <w:tabs>
                <w:tab w:val="clear" w:pos="28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E8B068" w14:textId="77777777" w:rsidR="00950ABD" w:rsidRDefault="00950ABD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44EC4" w14:textId="77777777" w:rsidR="00950ABD" w:rsidRPr="001B37B8" w:rsidRDefault="00950ABD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0E6589" w14:textId="77777777" w:rsidR="00950ABD" w:rsidRDefault="00950ABD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7159F250" w14:textId="77777777" w:rsidR="00950ABD" w:rsidRDefault="00950ABD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1DF95" w14:textId="77777777" w:rsidR="00950ABD" w:rsidRDefault="00950ABD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1CDB1CBD" w14:textId="77777777" w:rsidR="00950ABD" w:rsidRDefault="00950ABD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EA4EB0" w14:textId="77777777" w:rsidR="00950ABD" w:rsidRPr="001B37B8" w:rsidRDefault="00950ABD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D9691D" w14:textId="77777777" w:rsidR="00950ABD" w:rsidRDefault="00950ABD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259B3" w14:textId="77777777" w:rsidR="00950ABD" w:rsidRPr="001B37B8" w:rsidRDefault="00950ABD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57EB8A" w14:textId="77777777" w:rsidR="00950ABD" w:rsidRDefault="00950ABD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50ABD" w14:paraId="264D8F8B" w14:textId="77777777" w:rsidTr="005B366F">
        <w:trPr>
          <w:cantSplit/>
          <w:trHeight w:val="104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F9A6C3" w14:textId="77777777" w:rsidR="00950ABD" w:rsidRDefault="00950ABD" w:rsidP="00950ABD">
            <w:pPr>
              <w:numPr>
                <w:ilvl w:val="0"/>
                <w:numId w:val="3"/>
              </w:numPr>
              <w:tabs>
                <w:tab w:val="clear" w:pos="28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7F5896" w14:textId="77777777" w:rsidR="00950ABD" w:rsidRDefault="00950ABD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7652D9" w14:textId="77777777" w:rsidR="00950ABD" w:rsidRPr="001B37B8" w:rsidRDefault="00950ABD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553F4D" w14:textId="77777777" w:rsidR="00950ABD" w:rsidRDefault="00950ABD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486A391A" w14:textId="77777777" w:rsidR="00950ABD" w:rsidRDefault="00950ABD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H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1D62E7" w14:textId="77777777" w:rsidR="00950ABD" w:rsidRDefault="00950ABD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14:paraId="38680432" w14:textId="77777777" w:rsidR="00950ABD" w:rsidRDefault="00950ABD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sch.  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5C88F" w14:textId="77777777" w:rsidR="00950ABD" w:rsidRPr="001B37B8" w:rsidRDefault="00950ABD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B37B8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9BD9FD" w14:textId="77777777" w:rsidR="00950ABD" w:rsidRDefault="00950ABD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066FB1" w14:textId="77777777" w:rsidR="00950ABD" w:rsidRPr="001B37B8" w:rsidRDefault="00950ABD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F7964B" w14:textId="77777777" w:rsidR="00950ABD" w:rsidRDefault="00950ABD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</w:tbl>
    <w:p w14:paraId="0888883D" w14:textId="77777777" w:rsidR="00950ABD" w:rsidRDefault="00950ABD">
      <w:pPr>
        <w:spacing w:before="40" w:after="40" w:line="192" w:lineRule="auto"/>
        <w:ind w:right="57"/>
        <w:rPr>
          <w:sz w:val="20"/>
        </w:rPr>
      </w:pPr>
    </w:p>
    <w:p w14:paraId="3EF5D15E" w14:textId="77777777" w:rsidR="00950ABD" w:rsidRDefault="00950ABD" w:rsidP="004F6534">
      <w:pPr>
        <w:pStyle w:val="Heading1"/>
        <w:spacing w:line="360" w:lineRule="auto"/>
      </w:pPr>
      <w:r>
        <w:t>LINIA 700</w:t>
      </w:r>
    </w:p>
    <w:p w14:paraId="776DCBD3" w14:textId="77777777" w:rsidR="00950ABD" w:rsidRDefault="00950ABD" w:rsidP="008B1A69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ARMĂŞEŞTI - URZICENI - FĂUREI - GALAŢI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5"/>
        <w:gridCol w:w="2203"/>
        <w:gridCol w:w="870"/>
        <w:gridCol w:w="755"/>
        <w:gridCol w:w="870"/>
        <w:gridCol w:w="755"/>
        <w:gridCol w:w="2489"/>
      </w:tblGrid>
      <w:tr w:rsidR="00950ABD" w14:paraId="138589BE" w14:textId="77777777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16533" w14:textId="77777777" w:rsidR="00950ABD" w:rsidRDefault="00950ABD">
            <w:pPr>
              <w:numPr>
                <w:ilvl w:val="0"/>
                <w:numId w:val="4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41FA1" w14:textId="77777777" w:rsidR="00950ABD" w:rsidRDefault="00950ABD" w:rsidP="00307AF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3E55FB" w14:textId="77777777" w:rsidR="00950ABD" w:rsidRDefault="00950ABD" w:rsidP="00307A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546A4" w14:textId="77777777" w:rsidR="00950ABD" w:rsidRDefault="00950ABD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4D23CDDB" w14:textId="77777777" w:rsidR="00950ABD" w:rsidRDefault="00950ABD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6, Gr.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D20F3" w14:textId="77777777" w:rsidR="00950ABD" w:rsidRDefault="00950ABD" w:rsidP="00911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05F4AD" w14:textId="77777777" w:rsidR="00950ABD" w:rsidRDefault="00950ABD" w:rsidP="00307A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8867FD" w14:textId="77777777" w:rsidR="00950ABD" w:rsidRDefault="00950ABD" w:rsidP="00307AF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0A3845" w14:textId="77777777" w:rsidR="00950ABD" w:rsidRDefault="00950ABD" w:rsidP="00307A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1D5D00" w14:textId="77777777" w:rsidR="00950ABD" w:rsidRDefault="00950ABD" w:rsidP="00307AF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50ABD" w14:paraId="311ADEEB" w14:textId="77777777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02061C" w14:textId="77777777" w:rsidR="00950ABD" w:rsidRDefault="00950ABD">
            <w:pPr>
              <w:numPr>
                <w:ilvl w:val="0"/>
                <w:numId w:val="4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B1099C" w14:textId="77777777" w:rsidR="00950ABD" w:rsidRDefault="00950ABD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A6A4E" w14:textId="77777777" w:rsidR="00950ABD" w:rsidRDefault="00950ABD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5D1ADD" w14:textId="77777777" w:rsidR="00950ABD" w:rsidRDefault="00950ABD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0DDC52AD" w14:textId="77777777" w:rsidR="00950ABD" w:rsidRDefault="00950ABD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8, Gr.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5C67C6" w14:textId="77777777" w:rsidR="00950ABD" w:rsidRDefault="00950ABD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60838" w14:textId="77777777" w:rsidR="00950ABD" w:rsidRDefault="00950ABD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63EC2" w14:textId="77777777" w:rsidR="00950ABD" w:rsidRDefault="00950ABD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528067" w14:textId="77777777" w:rsidR="00950ABD" w:rsidRDefault="00950ABD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14C6C9" w14:textId="77777777" w:rsidR="00950ABD" w:rsidRDefault="00950ABD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50ABD" w14:paraId="138611E2" w14:textId="77777777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E6A54D" w14:textId="77777777" w:rsidR="00950ABD" w:rsidRDefault="00950ABD">
            <w:pPr>
              <w:numPr>
                <w:ilvl w:val="0"/>
                <w:numId w:val="4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606333" w14:textId="77777777" w:rsidR="00950ABD" w:rsidRDefault="00950ABD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CA687B" w14:textId="77777777" w:rsidR="00950ABD" w:rsidRDefault="00950ABD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6FF11" w14:textId="77777777" w:rsidR="00950ABD" w:rsidRDefault="00950ABD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4E43F47C" w14:textId="77777777" w:rsidR="00950ABD" w:rsidRDefault="00950ABD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Gr.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71390" w14:textId="77777777" w:rsidR="00950ABD" w:rsidRDefault="00950ABD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863EF9" w14:textId="77777777" w:rsidR="00950ABD" w:rsidRDefault="00950ABD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AB11F" w14:textId="77777777" w:rsidR="00950ABD" w:rsidRDefault="00950ABD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D9C3DC" w14:textId="77777777" w:rsidR="00950ABD" w:rsidRDefault="00950ABD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3BA157" w14:textId="77777777" w:rsidR="00950ABD" w:rsidRDefault="00950ABD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AA97F51" w14:textId="77777777" w:rsidR="00950ABD" w:rsidRDefault="00950ABD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11 şi 12.</w:t>
            </w:r>
          </w:p>
        </w:tc>
      </w:tr>
      <w:tr w:rsidR="00950ABD" w14:paraId="0DCF8F78" w14:textId="77777777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68BB35" w14:textId="77777777" w:rsidR="00950ABD" w:rsidRDefault="00950ABD">
            <w:pPr>
              <w:numPr>
                <w:ilvl w:val="0"/>
                <w:numId w:val="4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2AB41" w14:textId="77777777" w:rsidR="00950ABD" w:rsidRDefault="00950ABD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D0D5FF" w14:textId="77777777" w:rsidR="00950ABD" w:rsidRDefault="00950ABD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E7B5E" w14:textId="77777777" w:rsidR="00950ABD" w:rsidRDefault="00950ABD" w:rsidP="00E56CE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14:paraId="55BF95EC" w14:textId="77777777" w:rsidR="00950ABD" w:rsidRDefault="00950ABD" w:rsidP="00E56CE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7513B" w14:textId="77777777" w:rsidR="00950ABD" w:rsidRDefault="00950ABD" w:rsidP="00E56CE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12241DC0" w14:textId="77777777" w:rsidR="00950ABD" w:rsidRDefault="00950ABD" w:rsidP="00E56CE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961603" w14:textId="77777777" w:rsidR="00950ABD" w:rsidRDefault="00950ABD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D71A9A" w14:textId="77777777" w:rsidR="00950ABD" w:rsidRDefault="00950ABD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24518D" w14:textId="77777777" w:rsidR="00950ABD" w:rsidRDefault="00950ABD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594C43" w14:textId="77777777" w:rsidR="00950ABD" w:rsidRDefault="00950ABD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50ABD" w14:paraId="75C884DA" w14:textId="77777777" w:rsidTr="009F66DC">
        <w:tblPrEx>
          <w:tblCellMar>
            <w:left w:w="108" w:type="dxa"/>
            <w:right w:w="108" w:type="dxa"/>
          </w:tblCellMar>
        </w:tblPrEx>
        <w:trPr>
          <w:cantSplit/>
          <w:trHeight w:val="7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BF9BFF" w14:textId="77777777" w:rsidR="00950ABD" w:rsidRDefault="00950ABD">
            <w:pPr>
              <w:numPr>
                <w:ilvl w:val="0"/>
                <w:numId w:val="4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D088B0" w14:textId="77777777" w:rsidR="00950ABD" w:rsidRDefault="00950ABD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895F1" w14:textId="77777777" w:rsidR="00950ABD" w:rsidRDefault="00950ABD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3CF567" w14:textId="77777777" w:rsidR="00950ABD" w:rsidRDefault="00950ABD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14:paraId="759F2264" w14:textId="77777777" w:rsidR="00950ABD" w:rsidRDefault="00950ABD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F75C72" w14:textId="77777777" w:rsidR="00950ABD" w:rsidRDefault="00950ABD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50A28703" w14:textId="77777777" w:rsidR="00950ABD" w:rsidRDefault="00950ABD" w:rsidP="00413B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 și 25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2252D6" w14:textId="77777777" w:rsidR="00950ABD" w:rsidRDefault="00950ABD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D09FED" w14:textId="77777777" w:rsidR="00950ABD" w:rsidRDefault="00950ABD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42C2C" w14:textId="77777777" w:rsidR="00950ABD" w:rsidRDefault="00950ABD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6F958A" w14:textId="77777777" w:rsidR="00950ABD" w:rsidRDefault="00950ABD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50ABD" w14:paraId="18130EB0" w14:textId="77777777" w:rsidTr="009F66DC">
        <w:tblPrEx>
          <w:tblCellMar>
            <w:left w:w="108" w:type="dxa"/>
            <w:right w:w="108" w:type="dxa"/>
          </w:tblCellMar>
        </w:tblPrEx>
        <w:trPr>
          <w:cantSplit/>
          <w:trHeight w:val="7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9DA877" w14:textId="77777777" w:rsidR="00950ABD" w:rsidRDefault="00950ABD">
            <w:pPr>
              <w:numPr>
                <w:ilvl w:val="0"/>
                <w:numId w:val="4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54AE14" w14:textId="77777777" w:rsidR="00950ABD" w:rsidRDefault="00950ABD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A70EBB" w14:textId="77777777" w:rsidR="00950ABD" w:rsidRDefault="00950ABD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CF120" w14:textId="77777777" w:rsidR="00950ABD" w:rsidRDefault="00950ABD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14:paraId="05EB46A0" w14:textId="77777777" w:rsidR="00950ABD" w:rsidRDefault="00950ABD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010E1D" w14:textId="77777777" w:rsidR="00950ABD" w:rsidRDefault="00950ABD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5 </w:t>
            </w:r>
          </w:p>
          <w:p w14:paraId="79874BE5" w14:textId="77777777" w:rsidR="00950ABD" w:rsidRDefault="00950ABD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777678" w14:textId="77777777" w:rsidR="00950ABD" w:rsidRDefault="00950ABD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08B12F" w14:textId="77777777" w:rsidR="00950ABD" w:rsidRDefault="00950ABD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823EE1" w14:textId="77777777" w:rsidR="00950ABD" w:rsidRDefault="00950ABD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2F94F" w14:textId="77777777" w:rsidR="00950ABD" w:rsidRDefault="00950ABD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50ABD" w14:paraId="2590FA96" w14:textId="77777777" w:rsidTr="009F66DC">
        <w:tblPrEx>
          <w:tblCellMar>
            <w:left w:w="108" w:type="dxa"/>
            <w:right w:w="108" w:type="dxa"/>
          </w:tblCellMar>
        </w:tblPrEx>
        <w:trPr>
          <w:cantSplit/>
          <w:trHeight w:val="7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273840" w14:textId="77777777" w:rsidR="00950ABD" w:rsidRDefault="00950ABD">
            <w:pPr>
              <w:numPr>
                <w:ilvl w:val="0"/>
                <w:numId w:val="4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A5BF93" w14:textId="77777777" w:rsidR="00950ABD" w:rsidRDefault="00950ABD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B33974" w14:textId="77777777" w:rsidR="00950ABD" w:rsidRDefault="00950ABD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FE2D1" w14:textId="77777777" w:rsidR="00950ABD" w:rsidRDefault="00950ABD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14:paraId="029D574D" w14:textId="77777777" w:rsidR="00950ABD" w:rsidRDefault="00950ABD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2AE3AF" w14:textId="77777777" w:rsidR="00950ABD" w:rsidRDefault="00950ABD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2D6DB20E" w14:textId="77777777" w:rsidR="00950ABD" w:rsidRDefault="00950ABD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13 și 21 </w:t>
            </w:r>
          </w:p>
          <w:p w14:paraId="645488C4" w14:textId="77777777" w:rsidR="00950ABD" w:rsidRDefault="00950ABD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0FC490" w14:textId="77777777" w:rsidR="00950ABD" w:rsidRDefault="00950ABD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F4775E" w14:textId="77777777" w:rsidR="00950ABD" w:rsidRDefault="00950ABD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942DAF" w14:textId="77777777" w:rsidR="00950ABD" w:rsidRDefault="00950ABD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A978ED" w14:textId="77777777" w:rsidR="00950ABD" w:rsidRDefault="00950ABD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50ABD" w14:paraId="6F989570" w14:textId="77777777" w:rsidTr="00035001">
        <w:tblPrEx>
          <w:tblCellMar>
            <w:left w:w="108" w:type="dxa"/>
            <w:right w:w="108" w:type="dxa"/>
          </w:tblCellMar>
        </w:tblPrEx>
        <w:trPr>
          <w:cantSplit/>
          <w:trHeight w:val="106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EA01D7" w14:textId="77777777" w:rsidR="00950ABD" w:rsidRDefault="00950ABD">
            <w:pPr>
              <w:numPr>
                <w:ilvl w:val="0"/>
                <w:numId w:val="4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557B88" w14:textId="77777777" w:rsidR="00950ABD" w:rsidRDefault="00950ABD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0F5DD" w14:textId="77777777" w:rsidR="00950ABD" w:rsidRDefault="00950ABD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94D083" w14:textId="77777777" w:rsidR="00950ABD" w:rsidRDefault="00950ABD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14:paraId="3B101864" w14:textId="77777777" w:rsidR="00950ABD" w:rsidRDefault="00950ABD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849642" w14:textId="77777777" w:rsidR="00950ABD" w:rsidRDefault="00950ABD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1, </w:t>
            </w:r>
          </w:p>
          <w:p w14:paraId="40854B53" w14:textId="77777777" w:rsidR="00950ABD" w:rsidRDefault="00950ABD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15 şi 27 </w:t>
            </w:r>
          </w:p>
          <w:p w14:paraId="54A797FA" w14:textId="77777777" w:rsidR="00950ABD" w:rsidRDefault="00950ABD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7E3015" w14:textId="77777777" w:rsidR="00950ABD" w:rsidRDefault="00950ABD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75C6F" w14:textId="77777777" w:rsidR="00950ABD" w:rsidRDefault="00950ABD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72011D" w14:textId="77777777" w:rsidR="00950ABD" w:rsidRDefault="00950ABD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A199DD" w14:textId="77777777" w:rsidR="00950ABD" w:rsidRDefault="00950ABD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50ABD" w14:paraId="2D7127D3" w14:textId="77777777" w:rsidTr="003633CD">
        <w:tblPrEx>
          <w:tblCellMar>
            <w:left w:w="108" w:type="dxa"/>
            <w:right w:w="108" w:type="dxa"/>
          </w:tblCellMar>
        </w:tblPrEx>
        <w:trPr>
          <w:cantSplit/>
          <w:trHeight w:val="4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A9E7F1" w14:textId="77777777" w:rsidR="00950ABD" w:rsidRDefault="00950ABD">
            <w:pPr>
              <w:numPr>
                <w:ilvl w:val="0"/>
                <w:numId w:val="4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33E4F0" w14:textId="77777777" w:rsidR="00950ABD" w:rsidRDefault="00950ABD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2A39A" w14:textId="77777777" w:rsidR="00950ABD" w:rsidRDefault="00950ABD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AB31AD" w14:textId="77777777" w:rsidR="00950ABD" w:rsidRDefault="00950ABD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14:paraId="289D6E86" w14:textId="77777777" w:rsidR="00950ABD" w:rsidRDefault="00950ABD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A5D8C1" w14:textId="77777777" w:rsidR="00950ABD" w:rsidRDefault="00950ABD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9484C" w14:textId="77777777" w:rsidR="00950ABD" w:rsidRDefault="00950ABD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73977" w14:textId="77777777" w:rsidR="00950ABD" w:rsidRDefault="00950ABD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C46A5E" w14:textId="77777777" w:rsidR="00950ABD" w:rsidRDefault="00950ABD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14D58" w14:textId="77777777" w:rsidR="00950ABD" w:rsidRDefault="00950ABD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50ABD" w14:paraId="08A44A84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11910F" w14:textId="77777777" w:rsidR="00950ABD" w:rsidRDefault="00950ABD">
            <w:pPr>
              <w:numPr>
                <w:ilvl w:val="0"/>
                <w:numId w:val="4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F6CA42" w14:textId="77777777" w:rsidR="00950ABD" w:rsidRDefault="00950ABD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BA2FB3" w14:textId="77777777" w:rsidR="00950ABD" w:rsidRDefault="00950ABD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C4CB2F" w14:textId="77777777" w:rsidR="00950ABD" w:rsidRDefault="00950ABD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14:paraId="20B385CB" w14:textId="77777777" w:rsidR="00950ABD" w:rsidRDefault="00950ABD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08DAC" w14:textId="77777777" w:rsidR="00950ABD" w:rsidRDefault="00950ABD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 22</w:t>
            </w:r>
          </w:p>
          <w:p w14:paraId="55E7B98E" w14:textId="77777777" w:rsidR="00950ABD" w:rsidRPr="00B401EA" w:rsidRDefault="00950ABD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64DA9" w14:textId="77777777" w:rsidR="00950ABD" w:rsidRDefault="00950ABD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E1467" w14:textId="77777777" w:rsidR="00950ABD" w:rsidRDefault="00950ABD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17C40" w14:textId="77777777" w:rsidR="00950ABD" w:rsidRDefault="00950ABD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86C02" w14:textId="77777777" w:rsidR="00950ABD" w:rsidRDefault="00950ABD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50ABD" w14:paraId="4499694E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CB6FDD" w14:textId="77777777" w:rsidR="00950ABD" w:rsidRDefault="00950ABD">
            <w:pPr>
              <w:numPr>
                <w:ilvl w:val="0"/>
                <w:numId w:val="4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8F36D2" w14:textId="77777777" w:rsidR="00950ABD" w:rsidRDefault="00950ABD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36DF58" w14:textId="77777777" w:rsidR="00950ABD" w:rsidRDefault="00950ABD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2310A1" w14:textId="77777777" w:rsidR="00950ABD" w:rsidRDefault="00950ABD" w:rsidP="00C1669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14:paraId="1D41CC47" w14:textId="77777777" w:rsidR="00950ABD" w:rsidRDefault="00950ABD" w:rsidP="00C1669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686D4" w14:textId="77777777" w:rsidR="00950ABD" w:rsidRDefault="00950ABD" w:rsidP="00C1669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 14</w:t>
            </w:r>
          </w:p>
          <w:p w14:paraId="2CAF2DFC" w14:textId="77777777" w:rsidR="00950ABD" w:rsidRDefault="00950ABD" w:rsidP="00C1669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83F483" w14:textId="77777777" w:rsidR="00950ABD" w:rsidRDefault="00950ABD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483741" w14:textId="77777777" w:rsidR="00950ABD" w:rsidRDefault="00950ABD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7CA781" w14:textId="77777777" w:rsidR="00950ABD" w:rsidRDefault="00950ABD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2F979" w14:textId="77777777" w:rsidR="00950ABD" w:rsidRDefault="00950ABD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50ABD" w14:paraId="5C9AF167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69A0B7" w14:textId="77777777" w:rsidR="00950ABD" w:rsidRDefault="00950ABD">
            <w:pPr>
              <w:numPr>
                <w:ilvl w:val="0"/>
                <w:numId w:val="4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75BFC" w14:textId="77777777" w:rsidR="00950ABD" w:rsidRDefault="00950ABD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07B4F" w14:textId="77777777" w:rsidR="00950ABD" w:rsidRDefault="00950ABD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A75858" w14:textId="77777777" w:rsidR="00950ABD" w:rsidRDefault="00950ABD" w:rsidP="009B59B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14:paraId="3CF50F38" w14:textId="77777777" w:rsidR="00950ABD" w:rsidRDefault="00950ABD" w:rsidP="009B59B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5BCB9" w14:textId="77777777" w:rsidR="00950ABD" w:rsidRDefault="00950ABD" w:rsidP="009B59B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 4</w:t>
            </w:r>
          </w:p>
          <w:p w14:paraId="1435D5D5" w14:textId="77777777" w:rsidR="00950ABD" w:rsidRDefault="00950ABD" w:rsidP="009B59B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10 pe directă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5910F0" w14:textId="77777777" w:rsidR="00950ABD" w:rsidRDefault="00950ABD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EBA8BF" w14:textId="77777777" w:rsidR="00950ABD" w:rsidRDefault="00950ABD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56E0C" w14:textId="77777777" w:rsidR="00950ABD" w:rsidRDefault="00950ABD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B80DA" w14:textId="77777777" w:rsidR="00950ABD" w:rsidRDefault="00950ABD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 Afectează intrări - ieşiri la liniile 2 - 9 Cap Y.</w:t>
            </w:r>
          </w:p>
        </w:tc>
      </w:tr>
      <w:tr w:rsidR="00950ABD" w14:paraId="5F526A3A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2BDDD3" w14:textId="77777777" w:rsidR="00950ABD" w:rsidRDefault="00950ABD">
            <w:pPr>
              <w:numPr>
                <w:ilvl w:val="0"/>
                <w:numId w:val="4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E9C697" w14:textId="77777777" w:rsidR="00950ABD" w:rsidRDefault="00950ABD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447A6" w14:textId="77777777" w:rsidR="00950ABD" w:rsidRDefault="00950ABD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ED9F5E" w14:textId="77777777" w:rsidR="00950ABD" w:rsidRDefault="00950ABD" w:rsidP="009B59B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14:paraId="0D07C0ED" w14:textId="77777777" w:rsidR="00950ABD" w:rsidRDefault="00950ABD" w:rsidP="009B59B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10D86" w14:textId="77777777" w:rsidR="00950ABD" w:rsidRDefault="00950ABD" w:rsidP="009B59B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 4</w:t>
            </w:r>
          </w:p>
          <w:p w14:paraId="5AF0CE2E" w14:textId="77777777" w:rsidR="00950ABD" w:rsidRDefault="00950ABD" w:rsidP="009B59B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10 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22A854" w14:textId="77777777" w:rsidR="00950ABD" w:rsidRDefault="00950ABD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A094C1" w14:textId="77777777" w:rsidR="00950ABD" w:rsidRDefault="00950ABD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777BB8" w14:textId="77777777" w:rsidR="00950ABD" w:rsidRDefault="00950ABD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D1FFE3" w14:textId="77777777" w:rsidR="00950ABD" w:rsidRDefault="00950ABD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 Afectează intrări - ieşiri la liniile 2 - 9 Cap Y.</w:t>
            </w:r>
          </w:p>
        </w:tc>
      </w:tr>
      <w:tr w:rsidR="00950ABD" w14:paraId="18EFC9CE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C21DD7" w14:textId="77777777" w:rsidR="00950ABD" w:rsidRDefault="00950ABD">
            <w:pPr>
              <w:numPr>
                <w:ilvl w:val="0"/>
                <w:numId w:val="4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FFBB16" w14:textId="77777777" w:rsidR="00950ABD" w:rsidRDefault="00950AB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9301B" w14:textId="77777777" w:rsidR="00950ABD" w:rsidRDefault="00950AB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77520D" w14:textId="77777777" w:rsidR="00950ABD" w:rsidRDefault="00950ABD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14:paraId="3C93992F" w14:textId="77777777" w:rsidR="00950ABD" w:rsidRDefault="00950ABD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687F76" w14:textId="77777777" w:rsidR="00950ABD" w:rsidRDefault="00950AB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  <w:p w14:paraId="14EE8E1D" w14:textId="77777777" w:rsidR="00950ABD" w:rsidRDefault="00950AB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inclu-</w:t>
            </w:r>
          </w:p>
          <w:p w14:paraId="1ECEA383" w14:textId="77777777" w:rsidR="00950ABD" w:rsidRDefault="00950AB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siv sch. 35 și 32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639C2C" w14:textId="77777777" w:rsidR="00950ABD" w:rsidRDefault="00950AB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6B3E0B" w14:textId="77777777" w:rsidR="00950ABD" w:rsidRDefault="00950AB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3801CA" w14:textId="77777777" w:rsidR="00950ABD" w:rsidRDefault="00950AB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97B65" w14:textId="77777777" w:rsidR="00950ABD" w:rsidRDefault="00950ABD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50ABD" w14:paraId="685195D5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1D9DE8" w14:textId="77777777" w:rsidR="00950ABD" w:rsidRDefault="00950ABD">
            <w:pPr>
              <w:numPr>
                <w:ilvl w:val="0"/>
                <w:numId w:val="4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3F9E5C" w14:textId="77777777" w:rsidR="00950ABD" w:rsidRDefault="00950AB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AD110" w14:textId="77777777" w:rsidR="00950ABD" w:rsidRDefault="00950AB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234201" w14:textId="77777777" w:rsidR="00950ABD" w:rsidRDefault="00950ABD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Ax Mogoșoaia - </w:t>
            </w:r>
          </w:p>
          <w:p w14:paraId="5BA80F7B" w14:textId="77777777" w:rsidR="00950ABD" w:rsidRDefault="00950ABD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Balotești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66C9D5" w14:textId="77777777" w:rsidR="00950ABD" w:rsidRDefault="00950AB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59DCA6" w14:textId="77777777" w:rsidR="00950ABD" w:rsidRDefault="00950AB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72B834" w14:textId="77777777" w:rsidR="00950ABD" w:rsidRDefault="00950AB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13+071</w:t>
            </w:r>
          </w:p>
          <w:p w14:paraId="25116BF3" w14:textId="77777777" w:rsidR="00950ABD" w:rsidRDefault="00950AB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14+200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670094" w14:textId="77777777" w:rsidR="00950ABD" w:rsidRDefault="00950AB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70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DE331" w14:textId="77777777" w:rsidR="00950ABD" w:rsidRDefault="00950ABD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50ABD" w14:paraId="396C4AD7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EDEDB7" w14:textId="77777777" w:rsidR="00950ABD" w:rsidRDefault="00950ABD">
            <w:pPr>
              <w:numPr>
                <w:ilvl w:val="0"/>
                <w:numId w:val="4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C53715" w14:textId="77777777" w:rsidR="00950ABD" w:rsidRDefault="00950AB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DF03E9" w14:textId="77777777" w:rsidR="00950ABD" w:rsidRDefault="00950AB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A5CF0B" w14:textId="77777777" w:rsidR="00950ABD" w:rsidRDefault="00950ABD" w:rsidP="002B3E9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Mogoșoaia - </w:t>
            </w:r>
          </w:p>
          <w:p w14:paraId="3004CB30" w14:textId="77777777" w:rsidR="00950ABD" w:rsidRDefault="00950ABD" w:rsidP="002B3E9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Balotești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3C362" w14:textId="77777777" w:rsidR="00950ABD" w:rsidRDefault="00950AB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9B635E" w14:textId="77777777" w:rsidR="00950ABD" w:rsidRDefault="00950AB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3FBBAF" w14:textId="77777777" w:rsidR="00950ABD" w:rsidRDefault="00950AB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14+200</w:t>
            </w:r>
          </w:p>
          <w:p w14:paraId="780FD454" w14:textId="77777777" w:rsidR="00950ABD" w:rsidRDefault="00950AB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19+000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519DB8" w14:textId="77777777" w:rsidR="00950ABD" w:rsidRDefault="00950AB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1C516A" w14:textId="77777777" w:rsidR="00950ABD" w:rsidRDefault="00950ABD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50ABD" w14:paraId="0A316F60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7FF333" w14:textId="77777777" w:rsidR="00950ABD" w:rsidRDefault="00950ABD">
            <w:pPr>
              <w:numPr>
                <w:ilvl w:val="0"/>
                <w:numId w:val="4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A19DE0" w14:textId="77777777" w:rsidR="00950ABD" w:rsidRDefault="00950AB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29CF9" w14:textId="77777777" w:rsidR="00950ABD" w:rsidRDefault="00950AB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BCED4D" w14:textId="77777777" w:rsidR="00950ABD" w:rsidRDefault="00950ABD" w:rsidP="002B3E9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Mogoșoaia - </w:t>
            </w:r>
          </w:p>
          <w:p w14:paraId="12E86BBB" w14:textId="77777777" w:rsidR="00950ABD" w:rsidRDefault="00950ABD" w:rsidP="002B3E9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Balotești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79A6B8" w14:textId="77777777" w:rsidR="00950ABD" w:rsidRDefault="00950AB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FDCD1D" w14:textId="77777777" w:rsidR="00950ABD" w:rsidRDefault="00950AB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2BD83" w14:textId="77777777" w:rsidR="00950ABD" w:rsidRDefault="00950AB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19+000</w:t>
            </w:r>
          </w:p>
          <w:p w14:paraId="351CF440" w14:textId="77777777" w:rsidR="00950ABD" w:rsidRDefault="00950AB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22+120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D314CA" w14:textId="77777777" w:rsidR="00950ABD" w:rsidRDefault="00950AB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70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D1658B" w14:textId="77777777" w:rsidR="00950ABD" w:rsidRDefault="00950ABD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50ABD" w14:paraId="796CE2E5" w14:textId="77777777" w:rsidTr="006F5C80">
        <w:tblPrEx>
          <w:tblCellMar>
            <w:left w:w="108" w:type="dxa"/>
            <w:right w:w="108" w:type="dxa"/>
          </w:tblCellMar>
        </w:tblPrEx>
        <w:trPr>
          <w:cantSplit/>
          <w:trHeight w:val="101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8A5C3D" w14:textId="77777777" w:rsidR="00950ABD" w:rsidRDefault="00950ABD">
            <w:pPr>
              <w:numPr>
                <w:ilvl w:val="0"/>
                <w:numId w:val="4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16A00" w14:textId="77777777" w:rsidR="00950ABD" w:rsidRDefault="00950AB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4C53AB" w14:textId="77777777" w:rsidR="00950ABD" w:rsidRDefault="00950AB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2C6E1" w14:textId="77777777" w:rsidR="00950ABD" w:rsidRDefault="00950ABD" w:rsidP="006533CF">
            <w:pPr>
              <w:pStyle w:val="Heading2"/>
              <w:spacing w:before="40" w:after="40" w:line="276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HM Căciulaţi</w:t>
            </w:r>
          </w:p>
          <w:p w14:paraId="37044DAD" w14:textId="77777777" w:rsidR="00950ABD" w:rsidRDefault="00950ABD" w:rsidP="006533CF">
            <w:pPr>
              <w:pStyle w:val="Heading2"/>
              <w:spacing w:before="40" w:after="40" w:line="276" w:lineRule="auto"/>
            </w:pPr>
            <w:r>
              <w:rPr>
                <w:rFonts w:ascii="Times New Roman" w:hAnsi="Times New Roman"/>
                <w:spacing w:val="-4"/>
              </w:rPr>
              <w:t>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24B892" w14:textId="77777777" w:rsidR="00950ABD" w:rsidRDefault="00950AB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0AC98F49" w14:textId="77777777" w:rsidR="00950ABD" w:rsidRDefault="00950AB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 și 12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8A999D" w14:textId="77777777" w:rsidR="00950ABD" w:rsidRDefault="00950AB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421C8" w14:textId="77777777" w:rsidR="00950ABD" w:rsidRDefault="00950AB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00D857" w14:textId="77777777" w:rsidR="00950ABD" w:rsidRDefault="00950AB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783DA0" w14:textId="77777777" w:rsidR="00950ABD" w:rsidRDefault="00950ABD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2E0E98F" w14:textId="77777777" w:rsidR="00950ABD" w:rsidRDefault="00950ABD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1 şi 2 abătute.</w:t>
            </w:r>
          </w:p>
        </w:tc>
      </w:tr>
      <w:tr w:rsidR="00950ABD" w14:paraId="58EC15B1" w14:textId="77777777" w:rsidTr="006F5C80">
        <w:tblPrEx>
          <w:tblCellMar>
            <w:left w:w="108" w:type="dxa"/>
            <w:right w:w="108" w:type="dxa"/>
          </w:tblCellMar>
        </w:tblPrEx>
        <w:trPr>
          <w:cantSplit/>
          <w:trHeight w:val="44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96420" w14:textId="77777777" w:rsidR="00950ABD" w:rsidRDefault="00950ABD">
            <w:pPr>
              <w:numPr>
                <w:ilvl w:val="0"/>
                <w:numId w:val="4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3000E" w14:textId="77777777" w:rsidR="00950ABD" w:rsidRDefault="00950AB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761086" w14:textId="77777777" w:rsidR="00950ABD" w:rsidRDefault="00950AB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4ACAF" w14:textId="77777777" w:rsidR="00950ABD" w:rsidRDefault="00950ABD" w:rsidP="006533CF">
            <w:pPr>
              <w:pStyle w:val="Heading2"/>
              <w:spacing w:before="40" w:after="40" w:line="276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HM Căciulaţi</w:t>
            </w:r>
          </w:p>
          <w:p w14:paraId="3241A4C5" w14:textId="77777777" w:rsidR="00950ABD" w:rsidRDefault="00950ABD" w:rsidP="006533CF">
            <w:pPr>
              <w:pStyle w:val="Heading2"/>
              <w:spacing w:before="40" w:after="40" w:line="276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AE253" w14:textId="77777777" w:rsidR="00950ABD" w:rsidRDefault="00950AB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A94BF1" w14:textId="77777777" w:rsidR="00950ABD" w:rsidRDefault="00950AB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32275" w14:textId="77777777" w:rsidR="00950ABD" w:rsidRDefault="00950AB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DCE66" w14:textId="77777777" w:rsidR="00950ABD" w:rsidRDefault="00950AB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40E7A" w14:textId="77777777" w:rsidR="00950ABD" w:rsidRDefault="00950ABD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50ABD" w14:paraId="3E518456" w14:textId="77777777" w:rsidTr="00F155FD">
        <w:tblPrEx>
          <w:tblCellMar>
            <w:left w:w="108" w:type="dxa"/>
            <w:right w:w="108" w:type="dxa"/>
          </w:tblCellMar>
        </w:tblPrEx>
        <w:trPr>
          <w:cantSplit/>
          <w:trHeight w:val="2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090A0E" w14:textId="77777777" w:rsidR="00950ABD" w:rsidRDefault="00950ABD">
            <w:pPr>
              <w:numPr>
                <w:ilvl w:val="0"/>
                <w:numId w:val="4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D3A45D" w14:textId="77777777" w:rsidR="00950ABD" w:rsidRDefault="00950AB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553F34" w14:textId="77777777" w:rsidR="00950ABD" w:rsidRDefault="00950AB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66894D" w14:textId="77777777" w:rsidR="00950ABD" w:rsidRDefault="00950ABD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Fierbinţi</w:t>
            </w:r>
          </w:p>
          <w:p w14:paraId="14AE3FE4" w14:textId="77777777" w:rsidR="00950ABD" w:rsidRDefault="00950ABD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5DD66" w14:textId="77777777" w:rsidR="00950ABD" w:rsidRDefault="00950AB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B8E82" w14:textId="77777777" w:rsidR="00950ABD" w:rsidRDefault="00950AB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70631" w14:textId="77777777" w:rsidR="00950ABD" w:rsidRDefault="00950AB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754E09" w14:textId="77777777" w:rsidR="00950ABD" w:rsidRDefault="00950AB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3F66A3" w14:textId="77777777" w:rsidR="00950ABD" w:rsidRDefault="00950ABD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50ABD" w14:paraId="35CED9BD" w14:textId="77777777" w:rsidTr="00FB4EE4">
        <w:tblPrEx>
          <w:tblCellMar>
            <w:left w:w="108" w:type="dxa"/>
            <w:right w:w="108" w:type="dxa"/>
          </w:tblCellMar>
        </w:tblPrEx>
        <w:trPr>
          <w:cantSplit/>
          <w:trHeight w:val="111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4E9A4D" w14:textId="77777777" w:rsidR="00950ABD" w:rsidRDefault="00950ABD">
            <w:pPr>
              <w:numPr>
                <w:ilvl w:val="0"/>
                <w:numId w:val="4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826B9D" w14:textId="77777777" w:rsidR="00950ABD" w:rsidRDefault="00950AB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135+550</w:t>
            </w:r>
          </w:p>
          <w:p w14:paraId="58675899" w14:textId="77777777" w:rsidR="00950ABD" w:rsidRDefault="00950AB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135+610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BEDB5F" w14:textId="77777777" w:rsidR="00950ABD" w:rsidRDefault="00950AB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293AB" w14:textId="77777777" w:rsidR="00950ABD" w:rsidRDefault="00950ABD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Ruşeţu -</w:t>
            </w:r>
          </w:p>
          <w:p w14:paraId="2017DDE4" w14:textId="77777777" w:rsidR="00950ABD" w:rsidRDefault="00950ABD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Făurei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A83457" w14:textId="77777777" w:rsidR="00950ABD" w:rsidRDefault="00950AB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ECD682" w14:textId="77777777" w:rsidR="00950ABD" w:rsidRDefault="00950AB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DF818" w14:textId="77777777" w:rsidR="00950ABD" w:rsidRDefault="00950AB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537369" w14:textId="77777777" w:rsidR="00950ABD" w:rsidRDefault="00950AB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7F2995" w14:textId="77777777" w:rsidR="00950ABD" w:rsidRPr="00C20CA5" w:rsidRDefault="00950ABD" w:rsidP="006533C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C20CA5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C20CA5">
              <w:rPr>
                <w:b/>
                <w:bCs/>
                <w:iCs/>
                <w:sz w:val="20"/>
              </w:rPr>
              <w:t xml:space="preserve"> două locomotive cuplate.</w:t>
            </w:r>
          </w:p>
          <w:p w14:paraId="666B19EF" w14:textId="77777777" w:rsidR="00950ABD" w:rsidRPr="00EB107D" w:rsidRDefault="00950ABD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EB107D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50ABD" w14:paraId="12878506" w14:textId="77777777" w:rsidTr="004A2B29">
        <w:tblPrEx>
          <w:tblCellMar>
            <w:left w:w="108" w:type="dxa"/>
            <w:right w:w="108" w:type="dxa"/>
          </w:tblCellMar>
        </w:tblPrEx>
        <w:trPr>
          <w:cantSplit/>
          <w:trHeight w:val="5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84016C" w14:textId="77777777" w:rsidR="00950ABD" w:rsidRDefault="00950ABD">
            <w:pPr>
              <w:numPr>
                <w:ilvl w:val="0"/>
                <w:numId w:val="4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377D4C" w14:textId="77777777" w:rsidR="00950ABD" w:rsidRDefault="00950AB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ED07B" w14:textId="77777777" w:rsidR="00950ABD" w:rsidRDefault="00950AB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20F2E5" w14:textId="77777777" w:rsidR="00950ABD" w:rsidRDefault="00950ABD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14:paraId="5D1330D4" w14:textId="77777777" w:rsidR="00950ABD" w:rsidRDefault="00950ABD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515C0" w14:textId="77777777" w:rsidR="00950ABD" w:rsidRDefault="00950AB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29602D56" w14:textId="77777777" w:rsidR="00950ABD" w:rsidRDefault="00950AB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 și 37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B7F3C3" w14:textId="77777777" w:rsidR="00950ABD" w:rsidRDefault="00950AB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F7088" w14:textId="77777777" w:rsidR="00950ABD" w:rsidRDefault="00950AB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5CF270" w14:textId="77777777" w:rsidR="00950ABD" w:rsidRDefault="00950AB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D9526" w14:textId="77777777" w:rsidR="00950ABD" w:rsidRDefault="00950ABD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9DF79D7" w14:textId="77777777" w:rsidR="00950ABD" w:rsidRDefault="00950ABD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D521F4C" w14:textId="77777777" w:rsidR="00950ABD" w:rsidRDefault="00950ABD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4 - 8 st. Făurei, Cap X.</w:t>
            </w:r>
          </w:p>
        </w:tc>
      </w:tr>
      <w:tr w:rsidR="00950ABD" w14:paraId="2164959A" w14:textId="77777777" w:rsidTr="006055E8">
        <w:tblPrEx>
          <w:tblCellMar>
            <w:left w:w="108" w:type="dxa"/>
            <w:right w:w="108" w:type="dxa"/>
          </w:tblCellMar>
        </w:tblPrEx>
        <w:trPr>
          <w:cantSplit/>
          <w:trHeight w:val="5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06E58F" w14:textId="77777777" w:rsidR="00950ABD" w:rsidRDefault="00950ABD">
            <w:pPr>
              <w:numPr>
                <w:ilvl w:val="0"/>
                <w:numId w:val="4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A1897F" w14:textId="77777777" w:rsidR="00950ABD" w:rsidRDefault="00950AB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167+350</w:t>
            </w:r>
          </w:p>
          <w:p w14:paraId="1B24B25E" w14:textId="77777777" w:rsidR="00950ABD" w:rsidRDefault="00950AB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167+800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DB82D5" w14:textId="77777777" w:rsidR="00950ABD" w:rsidRDefault="00950AB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37188C" w14:textId="77777777" w:rsidR="00950ABD" w:rsidRDefault="00950ABD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14:paraId="4DB56D4E" w14:textId="77777777" w:rsidR="00950ABD" w:rsidRDefault="00950ABD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(zonă aparate de cale Cap X aferente </w:t>
            </w:r>
          </w:p>
          <w:p w14:paraId="442F16E3" w14:textId="77777777" w:rsidR="00950ABD" w:rsidRDefault="00950ABD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liniei 3 directe)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DDC3A" w14:textId="77777777" w:rsidR="00950ABD" w:rsidRDefault="00950AB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68E24" w14:textId="77777777" w:rsidR="00950ABD" w:rsidRDefault="00950AB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C7B239" w14:textId="77777777" w:rsidR="00950ABD" w:rsidRDefault="00950AB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0D28EC" w14:textId="77777777" w:rsidR="00950ABD" w:rsidRDefault="00950AB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7B516" w14:textId="77777777" w:rsidR="00950ABD" w:rsidRDefault="00950ABD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peste sch. 13, 19, 25 </w:t>
            </w:r>
          </w:p>
          <w:p w14:paraId="6A1ACE2D" w14:textId="77777777" w:rsidR="00950ABD" w:rsidRPr="00C401D9" w:rsidRDefault="00950ABD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și 35 Cap X. </w:t>
            </w:r>
          </w:p>
        </w:tc>
      </w:tr>
      <w:tr w:rsidR="00950ABD" w14:paraId="34C6490C" w14:textId="77777777" w:rsidTr="00855B72">
        <w:tblPrEx>
          <w:tblCellMar>
            <w:left w:w="108" w:type="dxa"/>
            <w:right w:w="108" w:type="dxa"/>
          </w:tblCellMar>
        </w:tblPrEx>
        <w:trPr>
          <w:cantSplit/>
          <w:trHeight w:val="5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CBF516" w14:textId="77777777" w:rsidR="00950ABD" w:rsidRDefault="00950ABD">
            <w:pPr>
              <w:numPr>
                <w:ilvl w:val="0"/>
                <w:numId w:val="4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86130C" w14:textId="77777777" w:rsidR="00950ABD" w:rsidRDefault="00950AB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189+800</w:t>
            </w:r>
          </w:p>
          <w:p w14:paraId="4B95AD31" w14:textId="77777777" w:rsidR="00950ABD" w:rsidRDefault="00950AB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191+300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221820" w14:textId="77777777" w:rsidR="00950ABD" w:rsidRDefault="00950AB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46FF8" w14:textId="77777777" w:rsidR="00950ABD" w:rsidRDefault="00950ABD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Plopu - </w:t>
            </w:r>
          </w:p>
          <w:p w14:paraId="48486FF5" w14:textId="77777777" w:rsidR="00950ABD" w:rsidRDefault="00950ABD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Urleasca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FBF54E" w14:textId="77777777" w:rsidR="00950ABD" w:rsidRDefault="00950AB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FE6901" w14:textId="77777777" w:rsidR="00950ABD" w:rsidRDefault="00950AB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F49FD" w14:textId="77777777" w:rsidR="00950ABD" w:rsidRDefault="00950AB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66E11" w14:textId="77777777" w:rsidR="00950ABD" w:rsidRDefault="00950AB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093F18" w14:textId="77777777" w:rsidR="00950ABD" w:rsidRDefault="00950ABD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50ABD" w14:paraId="5BB74386" w14:textId="77777777" w:rsidTr="00F155FD">
        <w:tblPrEx>
          <w:tblCellMar>
            <w:left w:w="108" w:type="dxa"/>
            <w:right w:w="108" w:type="dxa"/>
          </w:tblCellMar>
        </w:tblPrEx>
        <w:trPr>
          <w:cantSplit/>
          <w:trHeight w:val="9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ED1638" w14:textId="77777777" w:rsidR="00950ABD" w:rsidRDefault="00950ABD">
            <w:pPr>
              <w:numPr>
                <w:ilvl w:val="0"/>
                <w:numId w:val="4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7A3969" w14:textId="77777777" w:rsidR="00950ABD" w:rsidRDefault="00950AB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94D88" w14:textId="77777777" w:rsidR="00950ABD" w:rsidRDefault="00950AB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2032D3" w14:textId="77777777" w:rsidR="00950ABD" w:rsidRDefault="00950ABD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Brăila</w:t>
            </w:r>
          </w:p>
          <w:p w14:paraId="1B4A8905" w14:textId="77777777" w:rsidR="00950ABD" w:rsidRDefault="00950ABD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5 </w:t>
            </w:r>
          </w:p>
          <w:p w14:paraId="1577396B" w14:textId="77777777" w:rsidR="00950ABD" w:rsidRDefault="00950ABD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primiri – expedieri </w:t>
            </w:r>
          </w:p>
          <w:p w14:paraId="19E284FB" w14:textId="77777777" w:rsidR="00950ABD" w:rsidRDefault="00950ABD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14531F" w14:textId="77777777" w:rsidR="00950ABD" w:rsidRDefault="00950AB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14:paraId="00C5A01C" w14:textId="77777777" w:rsidR="00950ABD" w:rsidRDefault="00950AB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84 / 88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9C0F77" w14:textId="77777777" w:rsidR="00950ABD" w:rsidRDefault="00950AB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A1209" w14:textId="77777777" w:rsidR="00950ABD" w:rsidRDefault="00950AB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62C559" w14:textId="77777777" w:rsidR="00950ABD" w:rsidRDefault="00950AB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39DE9D" w14:textId="77777777" w:rsidR="00950ABD" w:rsidRDefault="00950ABD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Afectrează intrări – ieşiri la liniile 5 – 7 </w:t>
            </w:r>
          </w:p>
          <w:p w14:paraId="021E33D6" w14:textId="77777777" w:rsidR="00950ABD" w:rsidRDefault="00950ABD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– expedieri.</w:t>
            </w:r>
          </w:p>
        </w:tc>
      </w:tr>
      <w:tr w:rsidR="00950ABD" w14:paraId="29A83623" w14:textId="77777777" w:rsidTr="005C376B">
        <w:tblPrEx>
          <w:tblCellMar>
            <w:left w:w="108" w:type="dxa"/>
            <w:right w:w="108" w:type="dxa"/>
          </w:tblCellMar>
        </w:tblPrEx>
        <w:trPr>
          <w:cantSplit/>
          <w:trHeight w:val="6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20A66106" w14:textId="77777777" w:rsidR="00950ABD" w:rsidRDefault="00950ABD">
            <w:pPr>
              <w:numPr>
                <w:ilvl w:val="0"/>
                <w:numId w:val="4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E4D888" w14:textId="77777777" w:rsidR="00950ABD" w:rsidRDefault="00950AB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539978" w14:textId="77777777" w:rsidR="00950ABD" w:rsidRDefault="00950AB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33760C" w14:textId="77777777" w:rsidR="00950ABD" w:rsidRDefault="00950ABD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Vădeni</w:t>
            </w:r>
          </w:p>
          <w:p w14:paraId="0E4481F4" w14:textId="77777777" w:rsidR="00950ABD" w:rsidRDefault="00950ABD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3A2E13" w14:textId="77777777" w:rsidR="00950ABD" w:rsidRDefault="00950AB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14:paraId="54069732" w14:textId="77777777" w:rsidR="00950ABD" w:rsidRDefault="00950AB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1 - 5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E34297" w14:textId="77777777" w:rsidR="00950ABD" w:rsidRDefault="00950AB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E6422" w14:textId="77777777" w:rsidR="00950ABD" w:rsidRDefault="00950AB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D45EEB" w14:textId="77777777" w:rsidR="00950ABD" w:rsidRDefault="00950AB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A2CDF" w14:textId="77777777" w:rsidR="00950ABD" w:rsidRDefault="00950ABD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50ABD" w14:paraId="02E2E057" w14:textId="77777777" w:rsidTr="005C376B">
        <w:tblPrEx>
          <w:tblCellMar>
            <w:left w:w="108" w:type="dxa"/>
            <w:right w:w="108" w:type="dxa"/>
          </w:tblCellMar>
        </w:tblPrEx>
        <w:trPr>
          <w:cantSplit/>
          <w:trHeight w:val="6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3531AF5D" w14:textId="77777777" w:rsidR="00950ABD" w:rsidRDefault="00950ABD">
            <w:pPr>
              <w:numPr>
                <w:ilvl w:val="0"/>
                <w:numId w:val="4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143AC" w14:textId="77777777" w:rsidR="00950ABD" w:rsidRDefault="00950AB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E02DC" w14:textId="77777777" w:rsidR="00950ABD" w:rsidRDefault="00950AB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30A8E9" w14:textId="77777777" w:rsidR="00950ABD" w:rsidRDefault="00950ABD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Vădeni -</w:t>
            </w:r>
          </w:p>
          <w:p w14:paraId="7ACCB733" w14:textId="77777777" w:rsidR="00950ABD" w:rsidRDefault="00950ABD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Barboşi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D2773" w14:textId="77777777" w:rsidR="00950ABD" w:rsidRDefault="00950AB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F2D70" w14:textId="77777777" w:rsidR="00950ABD" w:rsidRDefault="00950AB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7EE02D" w14:textId="77777777" w:rsidR="00950ABD" w:rsidRDefault="00950AB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246+100</w:t>
            </w:r>
          </w:p>
          <w:p w14:paraId="376B0AEB" w14:textId="77777777" w:rsidR="00950ABD" w:rsidRDefault="00950AB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246+370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8EBADB" w14:textId="77777777" w:rsidR="00950ABD" w:rsidRDefault="00950AB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30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A3231A" w14:textId="77777777" w:rsidR="00950ABD" w:rsidRPr="00C20CA5" w:rsidRDefault="00950ABD" w:rsidP="006533C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C20CA5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C20CA5">
              <w:rPr>
                <w:b/>
                <w:bCs/>
                <w:iCs/>
                <w:sz w:val="20"/>
              </w:rPr>
              <w:t xml:space="preserve"> două locomotive cuplate.</w:t>
            </w:r>
          </w:p>
          <w:p w14:paraId="7386511E" w14:textId="77777777" w:rsidR="00950ABD" w:rsidRPr="00EB107D" w:rsidRDefault="00950ABD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EB107D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50ABD" w14:paraId="1CBA1ECD" w14:textId="77777777" w:rsidTr="007E115E">
        <w:tblPrEx>
          <w:tblCellMar>
            <w:left w:w="108" w:type="dxa"/>
            <w:right w:w="108" w:type="dxa"/>
          </w:tblCellMar>
        </w:tblPrEx>
        <w:trPr>
          <w:cantSplit/>
          <w:trHeight w:val="4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C52792" w14:textId="77777777" w:rsidR="00950ABD" w:rsidRDefault="00950ABD">
            <w:pPr>
              <w:numPr>
                <w:ilvl w:val="0"/>
                <w:numId w:val="4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8BEE33" w14:textId="77777777" w:rsidR="00950ABD" w:rsidRDefault="00950AB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3DE30F" w14:textId="77777777" w:rsidR="00950ABD" w:rsidRDefault="00950AB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3C89B2" w14:textId="77777777" w:rsidR="00950ABD" w:rsidRDefault="00950ABD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Barboşi Călători</w:t>
            </w:r>
          </w:p>
          <w:p w14:paraId="277B43F0" w14:textId="77777777" w:rsidR="00950ABD" w:rsidRDefault="00950ABD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EA1299" w14:textId="77777777" w:rsidR="00950ABD" w:rsidRDefault="00950AB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14:paraId="34D84B34" w14:textId="77777777" w:rsidR="00950ABD" w:rsidRDefault="00950AB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sch.  17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C9D8A3" w14:textId="77777777" w:rsidR="00950ABD" w:rsidRDefault="00950AB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88E1BF" w14:textId="77777777" w:rsidR="00950ABD" w:rsidRDefault="00950AB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4931E0" w14:textId="77777777" w:rsidR="00950ABD" w:rsidRDefault="00950AB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0B683F" w14:textId="77777777" w:rsidR="00950ABD" w:rsidRDefault="00950ABD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FAAF4C0" w14:textId="77777777" w:rsidR="00950ABD" w:rsidRDefault="00950ABD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C7C6EFA" w14:textId="77777777" w:rsidR="00950ABD" w:rsidRDefault="00950ABD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 6 - 8.</w:t>
            </w:r>
          </w:p>
        </w:tc>
      </w:tr>
      <w:tr w:rsidR="00950ABD" w14:paraId="1DF73F85" w14:textId="77777777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3C57DF" w14:textId="77777777" w:rsidR="00950ABD" w:rsidRDefault="00950ABD">
            <w:pPr>
              <w:numPr>
                <w:ilvl w:val="0"/>
                <w:numId w:val="4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03BEBC" w14:textId="77777777" w:rsidR="00950ABD" w:rsidRDefault="00950AB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8F908" w14:textId="77777777" w:rsidR="00950ABD" w:rsidRDefault="00950AB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366D5D" w14:textId="77777777" w:rsidR="00950ABD" w:rsidRDefault="00950ABD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Barboşi Călători</w:t>
            </w:r>
          </w:p>
          <w:p w14:paraId="3D0E713C" w14:textId="77777777" w:rsidR="00950ABD" w:rsidRDefault="00950ABD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1AEC93" w14:textId="77777777" w:rsidR="00950ABD" w:rsidRDefault="00950AB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14:paraId="19F2C52E" w14:textId="77777777" w:rsidR="00950ABD" w:rsidRDefault="00950AB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sch.  21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834045" w14:textId="77777777" w:rsidR="00950ABD" w:rsidRDefault="00950AB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54046" w14:textId="77777777" w:rsidR="00950ABD" w:rsidRDefault="00950AB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BFB9E3" w14:textId="77777777" w:rsidR="00950ABD" w:rsidRDefault="00950AB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B0810" w14:textId="77777777" w:rsidR="00950ABD" w:rsidRDefault="00950ABD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 pe teren. Afectează intrări - ieşiri </w:t>
            </w:r>
          </w:p>
          <w:p w14:paraId="69813C68" w14:textId="77777777" w:rsidR="00950ABD" w:rsidRDefault="00950ABD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şi 8.</w:t>
            </w:r>
          </w:p>
        </w:tc>
      </w:tr>
      <w:tr w:rsidR="00950ABD" w14:paraId="46F1F9D5" w14:textId="77777777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4C8DB6" w14:textId="77777777" w:rsidR="00950ABD" w:rsidRDefault="00950ABD">
            <w:pPr>
              <w:numPr>
                <w:ilvl w:val="0"/>
                <w:numId w:val="4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54207" w14:textId="77777777" w:rsidR="00950ABD" w:rsidRDefault="00950AB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2E840" w14:textId="77777777" w:rsidR="00950ABD" w:rsidRDefault="00950AB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4B3B2" w14:textId="77777777" w:rsidR="00950ABD" w:rsidRDefault="00950ABD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Barboşi Călători</w:t>
            </w:r>
          </w:p>
          <w:p w14:paraId="44DE8257" w14:textId="77777777" w:rsidR="00950ABD" w:rsidRDefault="00950ABD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B12CE" w14:textId="77777777" w:rsidR="00950ABD" w:rsidRDefault="00950AB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TDJ </w:t>
            </w:r>
          </w:p>
          <w:p w14:paraId="204D4274" w14:textId="77777777" w:rsidR="00950ABD" w:rsidRDefault="00950AB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20 / 24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FB18E8" w14:textId="77777777" w:rsidR="00950ABD" w:rsidRDefault="00950AB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F76209" w14:textId="77777777" w:rsidR="00950ABD" w:rsidRDefault="00950AB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78C05F" w14:textId="77777777" w:rsidR="00950ABD" w:rsidRDefault="00950AB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78D2D4" w14:textId="77777777" w:rsidR="00950ABD" w:rsidRDefault="00950ABD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73CF272" w14:textId="77777777" w:rsidR="00950ABD" w:rsidRDefault="00950ABD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82DDAAE" w14:textId="77777777" w:rsidR="00950ABD" w:rsidRDefault="00950ABD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4 - 8 </w:t>
            </w:r>
          </w:p>
          <w:p w14:paraId="022B01D5" w14:textId="77777777" w:rsidR="00950ABD" w:rsidRDefault="00950ABD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primiri-expedieri Cap Y.</w:t>
            </w:r>
          </w:p>
        </w:tc>
      </w:tr>
      <w:tr w:rsidR="00950ABD" w14:paraId="3AB3B403" w14:textId="77777777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0A35B9" w14:textId="77777777" w:rsidR="00950ABD" w:rsidRDefault="00950ABD">
            <w:pPr>
              <w:numPr>
                <w:ilvl w:val="0"/>
                <w:numId w:val="4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BBE6C7" w14:textId="77777777" w:rsidR="00950ABD" w:rsidRDefault="00950AB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9141B3" w14:textId="77777777" w:rsidR="00950ABD" w:rsidRDefault="00950AB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924EF6" w14:textId="77777777" w:rsidR="00950ABD" w:rsidRDefault="00950ABD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Barboşi Călători</w:t>
            </w:r>
          </w:p>
          <w:p w14:paraId="5BEC1286" w14:textId="77777777" w:rsidR="00950ABD" w:rsidRDefault="00950ABD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8F92BF" w14:textId="77777777" w:rsidR="00950ABD" w:rsidRDefault="00950AB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TDJ </w:t>
            </w:r>
          </w:p>
          <w:p w14:paraId="40FD6AB9" w14:textId="77777777" w:rsidR="00950ABD" w:rsidRDefault="00950AB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14 / 16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42408" w14:textId="77777777" w:rsidR="00950ABD" w:rsidRDefault="00950AB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7252B" w14:textId="77777777" w:rsidR="00950ABD" w:rsidRDefault="00950AB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F9A96D" w14:textId="77777777" w:rsidR="00950ABD" w:rsidRDefault="00950AB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E5AD64" w14:textId="77777777" w:rsidR="00950ABD" w:rsidRDefault="00950ABD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539934C" w14:textId="77777777" w:rsidR="00950ABD" w:rsidRDefault="00950ABD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CD48667" w14:textId="77777777" w:rsidR="00950ABD" w:rsidRDefault="00950ABD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1 - 8 </w:t>
            </w:r>
          </w:p>
          <w:p w14:paraId="7034F54E" w14:textId="77777777" w:rsidR="00950ABD" w:rsidRDefault="00950ABD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- expedieri.</w:t>
            </w:r>
          </w:p>
        </w:tc>
      </w:tr>
      <w:tr w:rsidR="00950ABD" w14:paraId="036A468D" w14:textId="77777777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0DA88A" w14:textId="77777777" w:rsidR="00950ABD" w:rsidRDefault="00950ABD">
            <w:pPr>
              <w:numPr>
                <w:ilvl w:val="0"/>
                <w:numId w:val="4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77A9D" w14:textId="77777777" w:rsidR="00950ABD" w:rsidRDefault="00950AB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F7D9FD" w14:textId="77777777" w:rsidR="00950ABD" w:rsidRDefault="00950AB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2899E" w14:textId="77777777" w:rsidR="00950ABD" w:rsidRDefault="00950ABD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Barboşi Călători</w:t>
            </w:r>
          </w:p>
          <w:p w14:paraId="3716298C" w14:textId="77777777" w:rsidR="00950ABD" w:rsidRDefault="00950ABD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44ADB5" w14:textId="77777777" w:rsidR="00950ABD" w:rsidRDefault="00950AB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z w:val="20"/>
              </w:rPr>
              <w:t>peste sch. 36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C8EE65" w14:textId="77777777" w:rsidR="00950ABD" w:rsidRDefault="00950AB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6E52EA" w14:textId="77777777" w:rsidR="00950ABD" w:rsidRDefault="00950AB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6F93A7" w14:textId="77777777" w:rsidR="00950ABD" w:rsidRDefault="00950AB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8053CC" w14:textId="77777777" w:rsidR="00950ABD" w:rsidRDefault="00950ABD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  <w:p w14:paraId="481B82C4" w14:textId="77777777" w:rsidR="00950ABD" w:rsidRDefault="00950ABD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27461E2" w14:textId="77777777" w:rsidR="00950ABD" w:rsidRDefault="00950ABD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6 - 8  </w:t>
            </w:r>
          </w:p>
          <w:p w14:paraId="25DBFC49" w14:textId="77777777" w:rsidR="00950ABD" w:rsidRDefault="00950ABD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</w:t>
            </w:r>
            <w:r w:rsidRPr="002E6E82">
              <w:rPr>
                <w:b/>
                <w:bCs/>
                <w:i/>
                <w:sz w:val="20"/>
                <w:szCs w:val="20"/>
              </w:rPr>
              <w:t>t. Barboşi Călători Cap Y</w:t>
            </w:r>
            <w:r>
              <w:rPr>
                <w:b/>
                <w:bCs/>
                <w:i/>
                <w:sz w:val="20"/>
                <w:szCs w:val="20"/>
              </w:rPr>
              <w:t>.</w:t>
            </w:r>
          </w:p>
        </w:tc>
      </w:tr>
      <w:tr w:rsidR="00950ABD" w14:paraId="7002C8F4" w14:textId="77777777" w:rsidTr="00BC2420">
        <w:tblPrEx>
          <w:tblCellMar>
            <w:left w:w="108" w:type="dxa"/>
            <w:right w:w="108" w:type="dxa"/>
          </w:tblCellMar>
        </w:tblPrEx>
        <w:trPr>
          <w:cantSplit/>
          <w:trHeight w:val="1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215462" w14:textId="77777777" w:rsidR="00950ABD" w:rsidRDefault="00950ABD">
            <w:pPr>
              <w:numPr>
                <w:ilvl w:val="0"/>
                <w:numId w:val="4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AF002D" w14:textId="77777777" w:rsidR="00950ABD" w:rsidRDefault="00950AB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A6B09D" w14:textId="77777777" w:rsidR="00950ABD" w:rsidRDefault="00950AB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D250F3" w14:textId="77777777" w:rsidR="00950ABD" w:rsidRDefault="00950ABD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Barboşi Călători</w:t>
            </w:r>
          </w:p>
          <w:p w14:paraId="007852EC" w14:textId="77777777" w:rsidR="00950ABD" w:rsidRDefault="00950ABD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11D6A4" w14:textId="77777777" w:rsidR="00950ABD" w:rsidRDefault="00950AB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64202D" w14:textId="77777777" w:rsidR="00950ABD" w:rsidRDefault="00950AB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335871" w14:textId="77777777" w:rsidR="00950ABD" w:rsidRDefault="00950AB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D4D378" w14:textId="77777777" w:rsidR="00950ABD" w:rsidRDefault="00950AB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C19C6E" w14:textId="77777777" w:rsidR="00950ABD" w:rsidRDefault="00950ABD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  <w:p w14:paraId="579AE8C6" w14:textId="77777777" w:rsidR="00950ABD" w:rsidRDefault="00950ABD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CE0D256" w14:textId="77777777" w:rsidR="00950ABD" w:rsidRDefault="00950ABD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6 - 8  </w:t>
            </w:r>
          </w:p>
          <w:p w14:paraId="07F2285A" w14:textId="77777777" w:rsidR="00950ABD" w:rsidRDefault="00950ABD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</w:t>
            </w:r>
            <w:r w:rsidRPr="002E6E82">
              <w:rPr>
                <w:b/>
                <w:bCs/>
                <w:i/>
                <w:sz w:val="20"/>
                <w:szCs w:val="20"/>
              </w:rPr>
              <w:t>t. Barboşi Călători Cap Y</w:t>
            </w:r>
            <w:r>
              <w:rPr>
                <w:b/>
                <w:bCs/>
                <w:i/>
                <w:sz w:val="20"/>
                <w:szCs w:val="20"/>
              </w:rPr>
              <w:t>.</w:t>
            </w:r>
          </w:p>
        </w:tc>
      </w:tr>
      <w:tr w:rsidR="00950ABD" w14:paraId="3CF8B78C" w14:textId="77777777" w:rsidTr="00BC2420">
        <w:tblPrEx>
          <w:tblCellMar>
            <w:left w:w="108" w:type="dxa"/>
            <w:right w:w="108" w:type="dxa"/>
          </w:tblCellMar>
        </w:tblPrEx>
        <w:trPr>
          <w:cantSplit/>
          <w:trHeight w:val="1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E424B0" w14:textId="77777777" w:rsidR="00950ABD" w:rsidRDefault="00950ABD">
            <w:pPr>
              <w:numPr>
                <w:ilvl w:val="0"/>
                <w:numId w:val="4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604B15" w14:textId="77777777" w:rsidR="00950ABD" w:rsidRDefault="00950AB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2D219E" w14:textId="77777777" w:rsidR="00950ABD" w:rsidRDefault="00950AB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FA50F" w14:textId="77777777" w:rsidR="00950ABD" w:rsidRDefault="00950ABD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Barboşi Călători</w:t>
            </w:r>
          </w:p>
          <w:p w14:paraId="491BF130" w14:textId="77777777" w:rsidR="00950ABD" w:rsidRDefault="00950ABD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095E1" w14:textId="77777777" w:rsidR="00950ABD" w:rsidRDefault="00950AB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42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82B19A" w14:textId="77777777" w:rsidR="00950ABD" w:rsidRDefault="00950AB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E44B1E" w14:textId="77777777" w:rsidR="00950ABD" w:rsidRDefault="00950AB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2A67F" w14:textId="77777777" w:rsidR="00950ABD" w:rsidRDefault="00950AB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5A45DB" w14:textId="77777777" w:rsidR="00950ABD" w:rsidRDefault="00950ABD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  <w:p w14:paraId="5836B5BA" w14:textId="77777777" w:rsidR="00950ABD" w:rsidRDefault="00950ABD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5E6923D" w14:textId="77777777" w:rsidR="00950ABD" w:rsidRDefault="00950ABD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7 - 8  </w:t>
            </w:r>
          </w:p>
          <w:p w14:paraId="3984F6B1" w14:textId="77777777" w:rsidR="00950ABD" w:rsidRDefault="00950ABD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</w:t>
            </w:r>
            <w:r w:rsidRPr="002E6E82">
              <w:rPr>
                <w:b/>
                <w:bCs/>
                <w:i/>
                <w:sz w:val="20"/>
                <w:szCs w:val="20"/>
              </w:rPr>
              <w:t>t. Barboşi Călători Cap Y</w:t>
            </w:r>
            <w:r>
              <w:rPr>
                <w:b/>
                <w:bCs/>
                <w:i/>
                <w:sz w:val="20"/>
                <w:szCs w:val="20"/>
              </w:rPr>
              <w:t>.</w:t>
            </w:r>
          </w:p>
        </w:tc>
      </w:tr>
      <w:tr w:rsidR="00950ABD" w14:paraId="0BE30A23" w14:textId="77777777" w:rsidTr="00BC2420">
        <w:tblPrEx>
          <w:tblCellMar>
            <w:left w:w="108" w:type="dxa"/>
            <w:right w:w="108" w:type="dxa"/>
          </w:tblCellMar>
        </w:tblPrEx>
        <w:trPr>
          <w:cantSplit/>
          <w:trHeight w:val="1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A64822" w14:textId="77777777" w:rsidR="00950ABD" w:rsidRDefault="00950ABD">
            <w:pPr>
              <w:numPr>
                <w:ilvl w:val="0"/>
                <w:numId w:val="4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2A04C4" w14:textId="77777777" w:rsidR="00950ABD" w:rsidRDefault="00950AB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58076" w14:textId="77777777" w:rsidR="00950ABD" w:rsidRDefault="00950AB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1DFD9E" w14:textId="77777777" w:rsidR="00950ABD" w:rsidRDefault="00950ABD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Filești</w:t>
            </w:r>
          </w:p>
          <w:p w14:paraId="78978391" w14:textId="77777777" w:rsidR="00950ABD" w:rsidRDefault="00950ABD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9F448A" w14:textId="77777777" w:rsidR="00950ABD" w:rsidRDefault="00950AB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călcâi sch. 12 la </w:t>
            </w:r>
          </w:p>
          <w:p w14:paraId="64154D81" w14:textId="77777777" w:rsidR="00950ABD" w:rsidRDefault="00950AB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călcâi sch. 26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4B32DE" w14:textId="77777777" w:rsidR="00950ABD" w:rsidRDefault="00950AB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B42CA" w14:textId="77777777" w:rsidR="00950ABD" w:rsidRDefault="00950AB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6E3EE8" w14:textId="77777777" w:rsidR="00950ABD" w:rsidRDefault="00950AB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0507A" w14:textId="77777777" w:rsidR="00950ABD" w:rsidRDefault="00950ABD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6CC3E73" w14:textId="77777777" w:rsidR="00950ABD" w:rsidRDefault="00950ABD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4848B5C" w14:textId="77777777" w:rsidR="00950ABD" w:rsidRDefault="00950ABD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3, 4 și 6 Cap Y și peste sch. 16, 18 și TDJ 22/24.</w:t>
            </w:r>
          </w:p>
        </w:tc>
      </w:tr>
      <w:tr w:rsidR="00950ABD" w14:paraId="5A96010D" w14:textId="77777777" w:rsidTr="003633CD">
        <w:tblPrEx>
          <w:tblCellMar>
            <w:left w:w="108" w:type="dxa"/>
            <w:right w:w="108" w:type="dxa"/>
          </w:tblCellMar>
        </w:tblPrEx>
        <w:trPr>
          <w:cantSplit/>
          <w:trHeight w:val="12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089FA8" w14:textId="77777777" w:rsidR="00950ABD" w:rsidRDefault="00950ABD">
            <w:pPr>
              <w:numPr>
                <w:ilvl w:val="0"/>
                <w:numId w:val="4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E1B9B1" w14:textId="77777777" w:rsidR="00950ABD" w:rsidRDefault="00950AB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9D5D9E" w14:textId="77777777" w:rsidR="00950ABD" w:rsidRDefault="00950AB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D5795" w14:textId="77777777" w:rsidR="00950ABD" w:rsidRDefault="00950ABD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Galaţi Călători</w:t>
            </w:r>
          </w:p>
          <w:p w14:paraId="67B5B928" w14:textId="77777777" w:rsidR="00950ABD" w:rsidRDefault="00950ABD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8D1F0E" w14:textId="77777777" w:rsidR="00950ABD" w:rsidRDefault="00950AB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ED28A9" w14:textId="77777777" w:rsidR="00950ABD" w:rsidRDefault="00950AB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3DCDA8" w14:textId="77777777" w:rsidR="00950ABD" w:rsidRDefault="00950AB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7A64F" w14:textId="77777777" w:rsidR="00950ABD" w:rsidRDefault="00950AB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3FD57" w14:textId="77777777" w:rsidR="00950ABD" w:rsidRDefault="00950ABD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69AC7E0" w14:textId="77777777" w:rsidR="00950ABD" w:rsidRDefault="00950ABD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14:paraId="4AF2AAF9" w14:textId="77777777" w:rsidR="00950ABD" w:rsidRDefault="00950ABD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la liniile 9 - 11.</w:t>
            </w:r>
          </w:p>
        </w:tc>
      </w:tr>
    </w:tbl>
    <w:p w14:paraId="47B32D75" w14:textId="77777777" w:rsidR="00950ABD" w:rsidRDefault="00950ABD">
      <w:pPr>
        <w:spacing w:before="40" w:after="40" w:line="192" w:lineRule="auto"/>
        <w:ind w:right="57"/>
        <w:rPr>
          <w:sz w:val="20"/>
        </w:rPr>
      </w:pPr>
    </w:p>
    <w:p w14:paraId="24132F62" w14:textId="77777777" w:rsidR="00950ABD" w:rsidRDefault="00950ABD" w:rsidP="00BD4423">
      <w:pPr>
        <w:spacing w:before="40" w:after="40" w:line="360" w:lineRule="auto"/>
        <w:ind w:left="57" w:right="57"/>
        <w:jc w:val="center"/>
        <w:rPr>
          <w:b/>
          <w:bCs/>
          <w:spacing w:val="40"/>
        </w:rPr>
      </w:pPr>
      <w:r>
        <w:rPr>
          <w:b/>
          <w:bCs/>
          <w:spacing w:val="40"/>
        </w:rPr>
        <w:t>LINIA 701</w:t>
      </w:r>
    </w:p>
    <w:p w14:paraId="0F0D7D93" w14:textId="77777777" w:rsidR="00950ABD" w:rsidRDefault="00950ABD" w:rsidP="00AA1818">
      <w:pPr>
        <w:pStyle w:val="Heading1"/>
        <w:spacing w:before="40" w:after="40" w:line="360" w:lineRule="auto"/>
        <w:ind w:left="57" w:right="57"/>
        <w:rPr>
          <w:b w:val="0"/>
          <w:bCs w:val="0"/>
          <w:sz w:val="8"/>
        </w:rPr>
      </w:pPr>
      <w:r>
        <w:t>BUZĂU - FĂUREI - ŢĂNDĂREI</w:t>
      </w:r>
    </w:p>
    <w:tbl>
      <w:tblPr>
        <w:tblW w:w="102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2"/>
        <w:gridCol w:w="875"/>
        <w:gridCol w:w="754"/>
        <w:gridCol w:w="2201"/>
        <w:gridCol w:w="869"/>
        <w:gridCol w:w="765"/>
        <w:gridCol w:w="869"/>
        <w:gridCol w:w="755"/>
        <w:gridCol w:w="2490"/>
      </w:tblGrid>
      <w:tr w:rsidR="00950ABD" w14:paraId="7261C9A4" w14:textId="77777777" w:rsidTr="00700EF0">
        <w:trPr>
          <w:cantSplit/>
          <w:trHeight w:val="1542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972202" w14:textId="77777777" w:rsidR="00950ABD" w:rsidRDefault="00950ABD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0063A5" w14:textId="77777777" w:rsidR="00950ABD" w:rsidRDefault="00950ABD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FB7E45" w14:textId="77777777" w:rsidR="00950ABD" w:rsidRPr="001304AF" w:rsidRDefault="00950ABD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27E1EE" w14:textId="77777777" w:rsidR="00950ABD" w:rsidRDefault="00950ABD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Buzău</w:t>
            </w:r>
          </w:p>
          <w:p w14:paraId="4D13182A" w14:textId="77777777" w:rsidR="00950ABD" w:rsidRDefault="00950ABD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92DFA4" w14:textId="77777777" w:rsidR="00950ABD" w:rsidRDefault="00950ABD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14:paraId="4D9A955B" w14:textId="77777777" w:rsidR="00950ABD" w:rsidRDefault="00950ABD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64 / 70</w:t>
            </w:r>
          </w:p>
          <w:p w14:paraId="3E60AAC9" w14:textId="77777777" w:rsidR="00950ABD" w:rsidRDefault="00950ABD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4BBFC" w14:textId="77777777" w:rsidR="00950ABD" w:rsidRDefault="00950ABD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2C79A8" w14:textId="77777777" w:rsidR="00950ABD" w:rsidRDefault="00950ABD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3E3F8" w14:textId="77777777" w:rsidR="00950ABD" w:rsidRPr="001304AF" w:rsidRDefault="00950ABD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8D74F1" w14:textId="77777777" w:rsidR="00950ABD" w:rsidRDefault="00950ABD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DCBFED7" w14:textId="77777777" w:rsidR="00950ABD" w:rsidRDefault="00950ABD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5FC6E46" w14:textId="77777777" w:rsidR="00950ABD" w:rsidRDefault="00950ABD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6 - 10 </w:t>
            </w:r>
          </w:p>
          <w:p w14:paraId="001F4A20" w14:textId="77777777" w:rsidR="00950ABD" w:rsidRDefault="00950ABD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primiri - expedieri </w:t>
            </w:r>
          </w:p>
          <w:p w14:paraId="4B6B672B" w14:textId="77777777" w:rsidR="00950ABD" w:rsidRDefault="00950ABD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şi diagonala 54  - 70.</w:t>
            </w:r>
          </w:p>
        </w:tc>
      </w:tr>
      <w:tr w:rsidR="00950ABD" w14:paraId="3D7CC4C6" w14:textId="77777777" w:rsidTr="00700EF0">
        <w:trPr>
          <w:cantSplit/>
          <w:trHeight w:val="1756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818BD2" w14:textId="77777777" w:rsidR="00950ABD" w:rsidRDefault="00950ABD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DDB8DB" w14:textId="77777777" w:rsidR="00950ABD" w:rsidRDefault="00950ABD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095A90" w14:textId="77777777" w:rsidR="00950ABD" w:rsidRPr="001304AF" w:rsidRDefault="00950ABD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41835" w14:textId="77777777" w:rsidR="00950ABD" w:rsidRDefault="00950ABD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Buzău</w:t>
            </w:r>
          </w:p>
          <w:p w14:paraId="6381A303" w14:textId="77777777" w:rsidR="00950ABD" w:rsidRDefault="00950ABD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578A4B" w14:textId="77777777" w:rsidR="00950ABD" w:rsidRDefault="00950ABD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14:paraId="5C616824" w14:textId="77777777" w:rsidR="00950ABD" w:rsidRDefault="00950ABD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56 / 60 </w:t>
            </w:r>
          </w:p>
          <w:p w14:paraId="1FE50186" w14:textId="77777777" w:rsidR="00950ABD" w:rsidRDefault="00950ABD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78405B" w14:textId="77777777" w:rsidR="00950ABD" w:rsidRDefault="00950ABD" w:rsidP="00532C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49B242" w14:textId="77777777" w:rsidR="00950ABD" w:rsidRDefault="00950ABD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86798" w14:textId="77777777" w:rsidR="00950ABD" w:rsidRPr="001304AF" w:rsidRDefault="00950ABD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AEEFC" w14:textId="77777777" w:rsidR="00950ABD" w:rsidRDefault="00950ABD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76F1F4D" w14:textId="77777777" w:rsidR="00950ABD" w:rsidRDefault="00950ABD" w:rsidP="005F538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peste diagonala 52 - 60 </w:t>
            </w:r>
          </w:p>
          <w:p w14:paraId="1D109A14" w14:textId="77777777" w:rsidR="00950ABD" w:rsidRDefault="00950ABD" w:rsidP="005F538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și intrări - ieșiri la liniile </w:t>
            </w:r>
          </w:p>
          <w:p w14:paraId="20F3A139" w14:textId="77777777" w:rsidR="00950ABD" w:rsidRDefault="00950ABD" w:rsidP="005F538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6 - 15.</w:t>
            </w:r>
          </w:p>
        </w:tc>
      </w:tr>
      <w:tr w:rsidR="00950ABD" w14:paraId="593B10C4" w14:textId="77777777" w:rsidTr="00165BF7">
        <w:trPr>
          <w:cantSplit/>
          <w:trHeight w:val="1206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95BB30" w14:textId="77777777" w:rsidR="00950ABD" w:rsidRDefault="00950ABD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B29C7" w14:textId="77777777" w:rsidR="00950ABD" w:rsidRDefault="00950ABD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129+000</w:t>
            </w:r>
          </w:p>
          <w:p w14:paraId="1DBEB58D" w14:textId="77777777" w:rsidR="00950ABD" w:rsidRDefault="00950ABD" w:rsidP="00CC71B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159+250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47982C" w14:textId="77777777" w:rsidR="00950ABD" w:rsidRDefault="00950ABD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A5A16F" w14:textId="77777777" w:rsidR="00950ABD" w:rsidRDefault="00950ABD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Buzău - Buzău Sud</w:t>
            </w:r>
          </w:p>
          <w:p w14:paraId="462EE3CF" w14:textId="77777777" w:rsidR="00950ABD" w:rsidRDefault="00950ABD" w:rsidP="00E445F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 Buzău Sud, Buzău Sud - Cilibia, St. Cilibia linia 2 directă, Cilibia - C.A. Rosetti, St. C.A. Rosetti linia 1 directă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E656CA" w14:textId="77777777" w:rsidR="00950ABD" w:rsidRDefault="00950ABD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9C4E04" w14:textId="77777777" w:rsidR="00950ABD" w:rsidRDefault="00950ABD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699FA3" w14:textId="77777777" w:rsidR="00950ABD" w:rsidRDefault="00950ABD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1DDBD3" w14:textId="77777777" w:rsidR="00950ABD" w:rsidRPr="001304AF" w:rsidRDefault="00950ABD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86FC8D" w14:textId="77777777" w:rsidR="00950ABD" w:rsidRDefault="00950ABD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5939154" w14:textId="77777777" w:rsidR="00950ABD" w:rsidRDefault="00950ABD" w:rsidP="0049611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peste sch. 1, 19, 21, 39, 16, 14, 10, 2 Cap X  și Y  St. Buzău Sud, sch. 1, 5, 9, 12, 8, 4 din </w:t>
            </w:r>
            <w:r>
              <w:rPr>
                <w:b/>
                <w:bCs/>
                <w:sz w:val="20"/>
              </w:rPr>
              <w:t xml:space="preserve"> </w:t>
            </w:r>
            <w:r w:rsidRPr="00DB0819">
              <w:rPr>
                <w:b/>
                <w:bCs/>
                <w:i/>
                <w:iCs/>
                <w:sz w:val="20"/>
              </w:rPr>
              <w:t>Cilibia</w:t>
            </w:r>
            <w:r>
              <w:rPr>
                <w:b/>
                <w:bCs/>
                <w:i/>
                <w:iCs/>
                <w:sz w:val="20"/>
              </w:rPr>
              <w:t xml:space="preserve"> Cap X și Y, sch. 1, 5, 6, 2 din </w:t>
            </w:r>
            <w:r w:rsidRPr="00DB0819">
              <w:rPr>
                <w:b/>
                <w:bCs/>
                <w:i/>
                <w:iCs/>
                <w:sz w:val="20"/>
              </w:rPr>
              <w:t>C.A. Rosetti</w:t>
            </w:r>
          </w:p>
        </w:tc>
      </w:tr>
      <w:tr w:rsidR="00950ABD" w14:paraId="56DD9C92" w14:textId="77777777" w:rsidTr="00165BF7">
        <w:trPr>
          <w:cantSplit/>
          <w:trHeight w:val="1206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FF1375" w14:textId="77777777" w:rsidR="00950ABD" w:rsidRDefault="00950ABD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A4AB1" w14:textId="77777777" w:rsidR="00950ABD" w:rsidRDefault="00950ABD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04451" w14:textId="77777777" w:rsidR="00950ABD" w:rsidRDefault="00950ABD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B98D00" w14:textId="77777777" w:rsidR="00950ABD" w:rsidRDefault="00950ABD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Cilibia linia 3 directă și zonă aparate cale Cap X și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630DF7" w14:textId="77777777" w:rsidR="00950ABD" w:rsidRDefault="00950ABD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BBC2E" w14:textId="77777777" w:rsidR="00950ABD" w:rsidRDefault="00950ABD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0F2FDD" w14:textId="77777777" w:rsidR="00950ABD" w:rsidRDefault="00950ABD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147+150</w:t>
            </w:r>
          </w:p>
          <w:p w14:paraId="29AC147E" w14:textId="77777777" w:rsidR="00950ABD" w:rsidRDefault="00950ABD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148+400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9AEC21" w14:textId="77777777" w:rsidR="00950ABD" w:rsidRPr="001304AF" w:rsidRDefault="00950ABD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619D55" w14:textId="77777777" w:rsidR="00950ABD" w:rsidRDefault="00950ABD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peste sch. 3, 7, 11, 14, 10, 6 Cap X și Y. Fără inductori. </w:t>
            </w:r>
          </w:p>
        </w:tc>
      </w:tr>
      <w:tr w:rsidR="00950ABD" w14:paraId="612D9279" w14:textId="77777777" w:rsidTr="00165BF7">
        <w:trPr>
          <w:cantSplit/>
          <w:trHeight w:val="1206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CC6CF3" w14:textId="77777777" w:rsidR="00950ABD" w:rsidRDefault="00950ABD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C6CEF" w14:textId="77777777" w:rsidR="00950ABD" w:rsidRDefault="00950ABD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6BF1AD" w14:textId="77777777" w:rsidR="00950ABD" w:rsidRDefault="00950ABD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3666B" w14:textId="77777777" w:rsidR="00950ABD" w:rsidRDefault="00950ABD" w:rsidP="0076126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C.A. Rosetti, Linia 2 directă și zona aparate de cale Cap X și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1CF846" w14:textId="77777777" w:rsidR="00950ABD" w:rsidRDefault="00950ABD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6D9ABB" w14:textId="77777777" w:rsidR="00950ABD" w:rsidRDefault="00950ABD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5B0CD" w14:textId="77777777" w:rsidR="00950ABD" w:rsidRDefault="00950ABD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157+950</w:t>
            </w:r>
          </w:p>
          <w:p w14:paraId="5DECA381" w14:textId="77777777" w:rsidR="00950ABD" w:rsidRDefault="00950ABD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159+150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496F71" w14:textId="77777777" w:rsidR="00950ABD" w:rsidRPr="001304AF" w:rsidRDefault="00950ABD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52B40" w14:textId="77777777" w:rsidR="00950ABD" w:rsidRDefault="00950ABD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peste sch. 3, 7, 9, 4, 8 și 10 Cap X și Y din </w:t>
            </w:r>
          </w:p>
          <w:p w14:paraId="4E9910FD" w14:textId="77777777" w:rsidR="00950ABD" w:rsidRPr="00B56D0E" w:rsidRDefault="00950ABD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B56D0E">
              <w:rPr>
                <w:b/>
                <w:bCs/>
                <w:i/>
                <w:iCs/>
                <w:sz w:val="20"/>
              </w:rPr>
              <w:t>Hm C.A. Rosetti</w:t>
            </w:r>
            <w:r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950ABD" w14:paraId="6FA574A1" w14:textId="77777777" w:rsidTr="00DB0819">
        <w:trPr>
          <w:cantSplit/>
          <w:trHeight w:val="684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59209F" w14:textId="77777777" w:rsidR="00950ABD" w:rsidRDefault="00950ABD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45467B" w14:textId="77777777" w:rsidR="00950ABD" w:rsidRDefault="00950ABD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159+250</w:t>
            </w:r>
          </w:p>
          <w:p w14:paraId="66ADCAE7" w14:textId="77777777" w:rsidR="00950ABD" w:rsidRDefault="00950ABD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167+350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DE140" w14:textId="77777777" w:rsidR="00950ABD" w:rsidRDefault="00950ABD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72C38" w14:textId="77777777" w:rsidR="00950ABD" w:rsidRDefault="00950ABD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C.A. Rosetti - Făurei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F81D43" w14:textId="77777777" w:rsidR="00950ABD" w:rsidRDefault="00950ABD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8760AB" w14:textId="77777777" w:rsidR="00950ABD" w:rsidRDefault="00950ABD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9444FC" w14:textId="77777777" w:rsidR="00950ABD" w:rsidRDefault="00950ABD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272841" w14:textId="77777777" w:rsidR="00950ABD" w:rsidRPr="001304AF" w:rsidRDefault="00950ABD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FFBA3" w14:textId="77777777" w:rsidR="00950ABD" w:rsidRPr="00175A24" w:rsidRDefault="00950ABD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50ABD" w14:paraId="45C17649" w14:textId="77777777" w:rsidTr="00DB0819">
        <w:trPr>
          <w:cantSplit/>
          <w:trHeight w:val="684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7836AE" w14:textId="77777777" w:rsidR="00950ABD" w:rsidRDefault="00950ABD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D68428" w14:textId="77777777" w:rsidR="00950ABD" w:rsidRDefault="00950ABD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167+350</w:t>
            </w:r>
          </w:p>
          <w:p w14:paraId="6798CF4A" w14:textId="77777777" w:rsidR="00950ABD" w:rsidRDefault="00950ABD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167+800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554523" w14:textId="77777777" w:rsidR="00950ABD" w:rsidRDefault="00950ABD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4A4834" w14:textId="77777777" w:rsidR="00950ABD" w:rsidRDefault="00950ABD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 linia 3 directă Cap X, zona aparate de cale.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C0A95E" w14:textId="77777777" w:rsidR="00950ABD" w:rsidRDefault="00950ABD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2E30A5" w14:textId="77777777" w:rsidR="00950ABD" w:rsidRDefault="00950ABD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0D1E4F" w14:textId="77777777" w:rsidR="00950ABD" w:rsidRDefault="00950ABD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50738D" w14:textId="77777777" w:rsidR="00950ABD" w:rsidRPr="001304AF" w:rsidRDefault="00950ABD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6D9A33" w14:textId="77777777" w:rsidR="00950ABD" w:rsidRPr="00175A24" w:rsidRDefault="00950ABD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50ABD" w14:paraId="53AF78DD" w14:textId="77777777" w:rsidTr="00011C5F">
        <w:trPr>
          <w:cantSplit/>
          <w:trHeight w:val="478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E3AD9B" w14:textId="77777777" w:rsidR="00950ABD" w:rsidRDefault="00950ABD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7DA0B" w14:textId="77777777" w:rsidR="00950ABD" w:rsidRDefault="00950ABD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C49D74" w14:textId="77777777" w:rsidR="00950ABD" w:rsidRDefault="00950ABD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95396" w14:textId="77777777" w:rsidR="00950ABD" w:rsidRDefault="00950ABD" w:rsidP="00011C5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68A9A4" w14:textId="77777777" w:rsidR="00950ABD" w:rsidRDefault="00950ABD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6B40ADB3" w14:textId="77777777" w:rsidR="00950ABD" w:rsidRDefault="00950ABD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19 - 29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54A3EA" w14:textId="77777777" w:rsidR="00950ABD" w:rsidRDefault="00950ABD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211375" w14:textId="77777777" w:rsidR="00950ABD" w:rsidRDefault="00950ABD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F46C56" w14:textId="77777777" w:rsidR="00950ABD" w:rsidRPr="001304AF" w:rsidRDefault="00950ABD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ECEA3F" w14:textId="77777777" w:rsidR="00950ABD" w:rsidRDefault="00950ABD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EE345E8" w14:textId="77777777" w:rsidR="00950ABD" w:rsidRDefault="00950ABD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FFDB903" w14:textId="77777777" w:rsidR="00950ABD" w:rsidRPr="00175A24" w:rsidRDefault="00950ABD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2.</w:t>
            </w:r>
          </w:p>
        </w:tc>
      </w:tr>
      <w:tr w:rsidR="00950ABD" w14:paraId="38B35F5C" w14:textId="77777777" w:rsidTr="00700EF0">
        <w:trPr>
          <w:cantSplit/>
          <w:trHeight w:val="278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BC88C9" w14:textId="77777777" w:rsidR="00950ABD" w:rsidRDefault="00950ABD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D839F9" w14:textId="77777777" w:rsidR="00950ABD" w:rsidRDefault="00950ABD" w:rsidP="00166AF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34CCB7" w14:textId="77777777" w:rsidR="00950ABD" w:rsidRDefault="00950ABD" w:rsidP="00166AF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E585A" w14:textId="77777777" w:rsidR="00950ABD" w:rsidRDefault="00950ABD" w:rsidP="00B9104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14:paraId="3FB066A9" w14:textId="77777777" w:rsidR="00950ABD" w:rsidRDefault="00950ABD" w:rsidP="00B9104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F45DF" w14:textId="77777777" w:rsidR="00950ABD" w:rsidRDefault="00950ABD" w:rsidP="00B910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7B086C1A" w14:textId="77777777" w:rsidR="00950ABD" w:rsidRDefault="00950ABD" w:rsidP="00166AF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 și 37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281776" w14:textId="77777777" w:rsidR="00950ABD" w:rsidRDefault="00950ABD" w:rsidP="00166AF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18C0A4" w14:textId="77777777" w:rsidR="00950ABD" w:rsidRDefault="00950ABD" w:rsidP="00166AF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A324F4" w14:textId="77777777" w:rsidR="00950ABD" w:rsidRDefault="00950ABD" w:rsidP="00166AF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D6229" w14:textId="77777777" w:rsidR="00950ABD" w:rsidRDefault="00950ABD" w:rsidP="00166AF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93B773E" w14:textId="77777777" w:rsidR="00950ABD" w:rsidRDefault="00950ABD" w:rsidP="00166AF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95A4FC8" w14:textId="77777777" w:rsidR="00950ABD" w:rsidRDefault="00950ABD" w:rsidP="00166AF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4 - 8 st. </w:t>
            </w:r>
            <w:r w:rsidRPr="00B9104F">
              <w:rPr>
                <w:b/>
                <w:bCs/>
                <w:i/>
                <w:iCs/>
                <w:sz w:val="20"/>
              </w:rPr>
              <w:t>Făurei Cap X</w:t>
            </w:r>
            <w:r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950ABD" w14:paraId="63EEE95F" w14:textId="77777777" w:rsidTr="00700EF0">
        <w:trPr>
          <w:cantSplit/>
          <w:trHeight w:val="278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5E0CA2" w14:textId="77777777" w:rsidR="00950ABD" w:rsidRDefault="00950ABD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7963E" w14:textId="77777777" w:rsidR="00950ABD" w:rsidRDefault="00950ABD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EB97E0" w14:textId="77777777" w:rsidR="00950ABD" w:rsidRDefault="00950ABD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2E2D90" w14:textId="77777777" w:rsidR="00950ABD" w:rsidRDefault="00950ABD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14:paraId="3996C834" w14:textId="77777777" w:rsidR="00950ABD" w:rsidRDefault="00950ABD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8B3307" w14:textId="77777777" w:rsidR="00950ABD" w:rsidRDefault="00950ABD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3F317FF7" w14:textId="77777777" w:rsidR="00950ABD" w:rsidRDefault="00950ABD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 și 35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06FA33" w14:textId="77777777" w:rsidR="00950ABD" w:rsidRDefault="00950ABD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B95DB4" w14:textId="77777777" w:rsidR="00950ABD" w:rsidRDefault="00950ABD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4CA0CD" w14:textId="77777777" w:rsidR="00950ABD" w:rsidRDefault="00950ABD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C1AD38" w14:textId="77777777" w:rsidR="00950ABD" w:rsidRDefault="00950ABD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81F0188" w14:textId="77777777" w:rsidR="00950ABD" w:rsidRDefault="00950ABD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88A7D1F" w14:textId="77777777" w:rsidR="00950ABD" w:rsidRDefault="00950ABD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1 - 3 st. </w:t>
            </w:r>
            <w:r w:rsidRPr="00B9104F">
              <w:rPr>
                <w:b/>
                <w:bCs/>
                <w:i/>
                <w:iCs/>
                <w:sz w:val="20"/>
              </w:rPr>
              <w:t>Făurei Cap X</w:t>
            </w:r>
            <w:r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950ABD" w14:paraId="0D681782" w14:textId="77777777" w:rsidTr="00700EF0">
        <w:trPr>
          <w:cantSplit/>
          <w:trHeight w:val="369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7BDCEB" w14:textId="77777777" w:rsidR="00950ABD" w:rsidRDefault="00950ABD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D7036E" w14:textId="77777777" w:rsidR="00950ABD" w:rsidRDefault="00950ABD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AB678E" w14:textId="77777777" w:rsidR="00950ABD" w:rsidRDefault="00950ABD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B08F32" w14:textId="77777777" w:rsidR="00950ABD" w:rsidRDefault="00950ABD" w:rsidP="00811249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14:paraId="7E725E7B" w14:textId="77777777" w:rsidR="00950ABD" w:rsidRDefault="00950ABD" w:rsidP="00811249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9F956A" w14:textId="77777777" w:rsidR="00950ABD" w:rsidRDefault="00950ABD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7933B961" w14:textId="77777777" w:rsidR="00950ABD" w:rsidRDefault="00950ABD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 / 59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5BAF14" w14:textId="77777777" w:rsidR="00950ABD" w:rsidRDefault="00950ABD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88162" w14:textId="77777777" w:rsidR="00950ABD" w:rsidRDefault="00950ABD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874C1" w14:textId="77777777" w:rsidR="00950ABD" w:rsidRPr="001304AF" w:rsidRDefault="00950ABD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53D606" w14:textId="77777777" w:rsidR="00950ABD" w:rsidRDefault="00950ABD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B4669B6" w14:textId="77777777" w:rsidR="00950ABD" w:rsidRDefault="00950ABD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7525A89" w14:textId="77777777" w:rsidR="00950ABD" w:rsidRDefault="00950ABD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7 - 8.</w:t>
            </w:r>
          </w:p>
        </w:tc>
      </w:tr>
      <w:tr w:rsidR="00950ABD" w14:paraId="6796E731" w14:textId="77777777" w:rsidTr="00700EF0">
        <w:trPr>
          <w:cantSplit/>
          <w:trHeight w:val="369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5A929E" w14:textId="77777777" w:rsidR="00950ABD" w:rsidRDefault="00950ABD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B7A0AC" w14:textId="77777777" w:rsidR="00950ABD" w:rsidRDefault="00950ABD" w:rsidP="00BA7DE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9BC845" w14:textId="77777777" w:rsidR="00950ABD" w:rsidRDefault="00950ABD" w:rsidP="00BA7DE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5EB41E" w14:textId="77777777" w:rsidR="00950ABD" w:rsidRDefault="00950ABD" w:rsidP="00BA7DE9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Făurei - Cireșu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30AD74" w14:textId="77777777" w:rsidR="00950ABD" w:rsidRDefault="00950ABD" w:rsidP="00BA7DE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7B0AB8" w14:textId="77777777" w:rsidR="00950ABD" w:rsidRDefault="00950ABD" w:rsidP="00BA7DE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6E493" w14:textId="77777777" w:rsidR="00950ABD" w:rsidRDefault="00950ABD" w:rsidP="00BA7DE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2+300</w:t>
            </w:r>
          </w:p>
          <w:p w14:paraId="1D8BA9EE" w14:textId="77777777" w:rsidR="00950ABD" w:rsidRDefault="00950ABD" w:rsidP="00BA7DE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14+800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2D0BA" w14:textId="77777777" w:rsidR="00950ABD" w:rsidRPr="001304AF" w:rsidRDefault="00950ABD" w:rsidP="00BA7DE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E2B11" w14:textId="77777777" w:rsidR="00950ABD" w:rsidRDefault="00950ABD" w:rsidP="00BA7DE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50ABD" w14:paraId="3C072F10" w14:textId="77777777" w:rsidTr="00700EF0">
        <w:trPr>
          <w:cantSplit/>
          <w:trHeight w:val="369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302F99" w14:textId="77777777" w:rsidR="00950ABD" w:rsidRDefault="00950ABD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ED089" w14:textId="77777777" w:rsidR="00950ABD" w:rsidRDefault="00950AB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14+850</w:t>
            </w:r>
          </w:p>
          <w:p w14:paraId="09B2C3FB" w14:textId="77777777" w:rsidR="00950ABD" w:rsidRDefault="00950AB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152E1B" w14:textId="77777777" w:rsidR="00950ABD" w:rsidRDefault="00950AB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684F3" w14:textId="77777777" w:rsidR="00950ABD" w:rsidRDefault="00950AB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Cireșu</w:t>
            </w:r>
          </w:p>
          <w:p w14:paraId="6E770829" w14:textId="77777777" w:rsidR="00950ABD" w:rsidRDefault="00950AB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80FB56" w14:textId="77777777" w:rsidR="00950ABD" w:rsidRPr="00175A7C" w:rsidRDefault="00950AB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37088D" w14:textId="77777777" w:rsidR="00950ABD" w:rsidRDefault="00950AB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00229" w14:textId="77777777" w:rsidR="00950ABD" w:rsidRDefault="00950AB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6F98D0" w14:textId="77777777" w:rsidR="00950ABD" w:rsidRPr="001304AF" w:rsidRDefault="00950AB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464D0F" w14:textId="77777777" w:rsidR="00950ABD" w:rsidRDefault="00950AB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50ABD" w14:paraId="4F04A97E" w14:textId="77777777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A540F7" w14:textId="77777777" w:rsidR="00950ABD" w:rsidRDefault="00950ABD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BA40DD" w14:textId="77777777" w:rsidR="00950ABD" w:rsidRDefault="00950ABD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571EF2" w14:textId="77777777" w:rsidR="00950ABD" w:rsidRPr="001304AF" w:rsidRDefault="00950ABD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4B20C0" w14:textId="77777777" w:rsidR="00950ABD" w:rsidRDefault="00950ABD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14:paraId="563442E3" w14:textId="77777777" w:rsidR="00950ABD" w:rsidRDefault="00950ABD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F6CFD7" w14:textId="77777777" w:rsidR="00950ABD" w:rsidRDefault="00950ABD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peste T.D.J.</w:t>
            </w:r>
          </w:p>
          <w:p w14:paraId="7090289E" w14:textId="77777777" w:rsidR="00950ABD" w:rsidRDefault="00950ABD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61 / 63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733A78" w14:textId="77777777" w:rsidR="00950ABD" w:rsidRPr="00CA3079" w:rsidRDefault="00950ABD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A3079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6FE37" w14:textId="77777777" w:rsidR="00950ABD" w:rsidRDefault="00950ABD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A337AF" w14:textId="77777777" w:rsidR="00950ABD" w:rsidRPr="001304AF" w:rsidRDefault="00950ABD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9BF4CB" w14:textId="77777777" w:rsidR="00950ABD" w:rsidRDefault="00950ABD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D0AB668" w14:textId="77777777" w:rsidR="00950ABD" w:rsidRDefault="00950ABD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7 şi 8.</w:t>
            </w:r>
          </w:p>
        </w:tc>
      </w:tr>
      <w:tr w:rsidR="00950ABD" w14:paraId="07D84199" w14:textId="77777777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E72E67" w14:textId="77777777" w:rsidR="00950ABD" w:rsidRDefault="00950ABD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EBE0E9" w14:textId="77777777" w:rsidR="00950ABD" w:rsidRDefault="00950ABD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57+300</w:t>
            </w:r>
          </w:p>
          <w:p w14:paraId="57202D07" w14:textId="77777777" w:rsidR="00950ABD" w:rsidRDefault="00950ABD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C3771" w14:textId="77777777" w:rsidR="00950ABD" w:rsidRPr="001304AF" w:rsidRDefault="00950ABD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97B1FC" w14:textId="77777777" w:rsidR="00950ABD" w:rsidRDefault="00950ABD" w:rsidP="00180EA2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14:paraId="6893D268" w14:textId="77777777" w:rsidR="00950ABD" w:rsidRPr="00180EA2" w:rsidRDefault="00950ABD" w:rsidP="00180EA2">
            <w:pPr>
              <w:spacing w:before="40" w:after="40" w:line="276" w:lineRule="auto"/>
              <w:ind w:left="57" w:right="57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TDJ   15 / 19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FBD306" w14:textId="77777777" w:rsidR="00950ABD" w:rsidRDefault="00950ABD" w:rsidP="00180EA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DB4E98" w14:textId="77777777" w:rsidR="00950ABD" w:rsidRPr="00CA3079" w:rsidRDefault="00950ABD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62E6A7" w14:textId="77777777" w:rsidR="00950ABD" w:rsidRDefault="00950ABD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374873" w14:textId="77777777" w:rsidR="00950ABD" w:rsidRPr="001304AF" w:rsidRDefault="00950ABD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E30499" w14:textId="77777777" w:rsidR="00950ABD" w:rsidRDefault="00950ABD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0342A7D" w14:textId="77777777" w:rsidR="00950ABD" w:rsidRDefault="00950ABD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Stație în paralelogram.</w:t>
            </w:r>
          </w:p>
          <w:p w14:paraId="4C4ED899" w14:textId="77777777" w:rsidR="00950ABD" w:rsidRDefault="00950ABD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și spre Fir I Murgeanca - Țăndărei la și de la linia III Țăndărei.</w:t>
            </w:r>
          </w:p>
        </w:tc>
      </w:tr>
      <w:tr w:rsidR="00950ABD" w14:paraId="12442F52" w14:textId="77777777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594029" w14:textId="77777777" w:rsidR="00950ABD" w:rsidRDefault="00950ABD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FF1381" w14:textId="77777777" w:rsidR="00950ABD" w:rsidRDefault="00950ABD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9BEE97" w14:textId="77777777" w:rsidR="00950ABD" w:rsidRDefault="00950ABD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1CEF93" w14:textId="77777777" w:rsidR="00950ABD" w:rsidRDefault="00950ABD" w:rsidP="00772CD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14:paraId="2A1F9047" w14:textId="77777777" w:rsidR="00950ABD" w:rsidRDefault="00950ABD" w:rsidP="00772CD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TDJ   10 / 14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EEBE46" w14:textId="77777777" w:rsidR="00950ABD" w:rsidRDefault="00950ABD" w:rsidP="00180EA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064C09" w14:textId="77777777" w:rsidR="00950ABD" w:rsidRPr="00CA3079" w:rsidRDefault="00950ABD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9FCF7C" w14:textId="77777777" w:rsidR="00950ABD" w:rsidRDefault="00950ABD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58+400</w:t>
            </w:r>
          </w:p>
          <w:p w14:paraId="4EE79632" w14:textId="77777777" w:rsidR="00950ABD" w:rsidRDefault="00950ABD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58+450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9E750" w14:textId="77777777" w:rsidR="00950ABD" w:rsidRPr="001304AF" w:rsidRDefault="00950ABD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ABB829" w14:textId="77777777" w:rsidR="00950ABD" w:rsidRDefault="00950ABD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6C4DD66" w14:textId="77777777" w:rsidR="00950ABD" w:rsidRDefault="00950ABD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Stație în paralelogram.</w:t>
            </w:r>
          </w:p>
          <w:p w14:paraId="296E9076" w14:textId="77777777" w:rsidR="00950ABD" w:rsidRDefault="00950ABD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1A8C2C1" w14:textId="77777777" w:rsidR="00950ABD" w:rsidRDefault="00950ABD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firul II Movila - Țăndărei la linia 3 Țăndărei.</w:t>
            </w:r>
          </w:p>
        </w:tc>
      </w:tr>
      <w:tr w:rsidR="00950ABD" w14:paraId="03BF24AD" w14:textId="77777777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D82205" w14:textId="77777777" w:rsidR="00950ABD" w:rsidRDefault="00950ABD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E13B9" w14:textId="77777777" w:rsidR="00950ABD" w:rsidRDefault="00950ABD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678E5A" w14:textId="77777777" w:rsidR="00950ABD" w:rsidRDefault="00950ABD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CCECFD" w14:textId="77777777" w:rsidR="00950ABD" w:rsidRDefault="00950ABD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14:paraId="08AC54AB" w14:textId="77777777" w:rsidR="00950ABD" w:rsidRDefault="00950ABD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8E4C8" w14:textId="77777777" w:rsidR="00950ABD" w:rsidRDefault="00950ABD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peste T.D.J.</w:t>
            </w:r>
          </w:p>
          <w:p w14:paraId="5FADC37E" w14:textId="77777777" w:rsidR="00950ABD" w:rsidRDefault="00950ABD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15 / 19</w:t>
            </w:r>
          </w:p>
          <w:p w14:paraId="283195C3" w14:textId="77777777" w:rsidR="00950ABD" w:rsidRDefault="00950ABD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4B1D47" w14:textId="77777777" w:rsidR="00950ABD" w:rsidRPr="00CA3079" w:rsidRDefault="00950ABD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AEF28E" w14:textId="77777777" w:rsidR="00950ABD" w:rsidRDefault="00950ABD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BE92F" w14:textId="77777777" w:rsidR="00950ABD" w:rsidRPr="001304AF" w:rsidRDefault="00950ABD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4D815F" w14:textId="77777777" w:rsidR="00950ABD" w:rsidRDefault="00950ABD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F68F66C" w14:textId="77777777" w:rsidR="00950ABD" w:rsidRDefault="00950ABD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din firul I la liniile 1 - 2 </w:t>
            </w:r>
          </w:p>
          <w:p w14:paraId="58C27010" w14:textId="77777777" w:rsidR="00950ABD" w:rsidRDefault="00950ABD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st. Țăndărei și </w:t>
            </w:r>
          </w:p>
          <w:p w14:paraId="3652060E" w14:textId="77777777" w:rsidR="00950ABD" w:rsidRPr="00B71446" w:rsidRDefault="00950ABD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firul II la liniile 1 - 3 .</w:t>
            </w:r>
          </w:p>
        </w:tc>
      </w:tr>
    </w:tbl>
    <w:p w14:paraId="56EEAF4D" w14:textId="77777777" w:rsidR="00950ABD" w:rsidRDefault="00950ABD">
      <w:pPr>
        <w:tabs>
          <w:tab w:val="left" w:pos="6382"/>
        </w:tabs>
        <w:rPr>
          <w:sz w:val="20"/>
        </w:rPr>
      </w:pPr>
    </w:p>
    <w:p w14:paraId="18E632F1" w14:textId="77777777" w:rsidR="00950ABD" w:rsidRDefault="00950ABD" w:rsidP="00F0370D">
      <w:pPr>
        <w:pStyle w:val="Heading1"/>
        <w:spacing w:line="360" w:lineRule="auto"/>
      </w:pPr>
      <w:r>
        <w:t>LINIA 800</w:t>
      </w:r>
    </w:p>
    <w:p w14:paraId="523D0990" w14:textId="77777777" w:rsidR="00950ABD" w:rsidRDefault="00950ABD" w:rsidP="00FF431F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CONSTANŢA</w:t>
      </w:r>
    </w:p>
    <w:tbl>
      <w:tblPr>
        <w:tblW w:w="10206" w:type="dxa"/>
        <w:jc w:val="center"/>
        <w:tblBorders>
          <w:top w:val="single" w:sz="4" w:space="0" w:color="auto"/>
          <w:left w:val="double" w:sz="4" w:space="0" w:color="auto"/>
          <w:bottom w:val="sing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950ABD" w14:paraId="526813A6" w14:textId="77777777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A4B421" w14:textId="77777777" w:rsidR="00950ABD" w:rsidRDefault="00950ABD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9F0F28" w14:textId="77777777" w:rsidR="00950ABD" w:rsidRDefault="00950ABD" w:rsidP="00901D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156213" w14:textId="77777777" w:rsidR="00950ABD" w:rsidRPr="001161EA" w:rsidRDefault="00950ABD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604625" w14:textId="77777777" w:rsidR="00950ABD" w:rsidRDefault="00950ABD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0B6FF214" w14:textId="77777777" w:rsidR="00950ABD" w:rsidRDefault="00950ABD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A6ADAC" w14:textId="77777777" w:rsidR="00950ABD" w:rsidRDefault="00950ABD" w:rsidP="00A31A77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619977" w14:textId="77777777" w:rsidR="00950ABD" w:rsidRPr="001161EA" w:rsidRDefault="00950ABD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495F58" w14:textId="77777777" w:rsidR="00950ABD" w:rsidRDefault="00950ABD" w:rsidP="00901D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DB8936" w14:textId="77777777" w:rsidR="00950ABD" w:rsidRPr="008D08DE" w:rsidRDefault="00950ABD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2BB914" w14:textId="77777777" w:rsidR="00950ABD" w:rsidRDefault="00950ABD" w:rsidP="00901D2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50ABD" w14:paraId="21DE1588" w14:textId="77777777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C6A9E8" w14:textId="77777777" w:rsidR="00950ABD" w:rsidRDefault="00950ABD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712AFB" w14:textId="77777777" w:rsidR="00950ABD" w:rsidRDefault="00950ABD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8AC936" w14:textId="77777777" w:rsidR="00950ABD" w:rsidRPr="001161EA" w:rsidRDefault="00950ABD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55D0EC" w14:textId="77777777" w:rsidR="00950ABD" w:rsidRDefault="00950ABD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5F3C98F7" w14:textId="77777777" w:rsidR="00950ABD" w:rsidRDefault="00950ABD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C53484" w14:textId="77777777" w:rsidR="00950ABD" w:rsidRDefault="00950ABD" w:rsidP="00D00503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7C7E4C" w14:textId="77777777" w:rsidR="00950ABD" w:rsidRPr="001161EA" w:rsidRDefault="00950ABD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061B5B" w14:textId="77777777" w:rsidR="00950ABD" w:rsidRDefault="00950ABD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541B32" w14:textId="77777777" w:rsidR="00950ABD" w:rsidRPr="008D08DE" w:rsidRDefault="00950ABD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A41C4A" w14:textId="77777777" w:rsidR="00950ABD" w:rsidRDefault="00950ABD" w:rsidP="00D005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50ABD" w14:paraId="0B0CDF1E" w14:textId="77777777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ECC34B" w14:textId="77777777" w:rsidR="00950ABD" w:rsidRDefault="00950ABD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0CF9A0" w14:textId="77777777" w:rsidR="00950ABD" w:rsidRDefault="00950ABD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D13FC0" w14:textId="77777777" w:rsidR="00950ABD" w:rsidRPr="001161EA" w:rsidRDefault="00950ABD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876D4E" w14:textId="77777777" w:rsidR="00950ABD" w:rsidRDefault="00950ABD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2D795142" w14:textId="77777777" w:rsidR="00950ABD" w:rsidRDefault="00950ABD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2F17A3" w14:textId="77777777" w:rsidR="00950ABD" w:rsidRDefault="00950ABD" w:rsidP="00D00503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AA86B6" w14:textId="77777777" w:rsidR="00950ABD" w:rsidRPr="001161EA" w:rsidRDefault="00950ABD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FE93F6" w14:textId="77777777" w:rsidR="00950ABD" w:rsidRDefault="00950ABD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7F25C7" w14:textId="77777777" w:rsidR="00950ABD" w:rsidRPr="008D08DE" w:rsidRDefault="00950ABD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D8FBDD" w14:textId="77777777" w:rsidR="00950ABD" w:rsidRDefault="00950ABD" w:rsidP="00D005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B432C71" w14:textId="77777777" w:rsidR="00950ABD" w:rsidRDefault="00950ABD" w:rsidP="00D00503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Cu acces la liniile 11 şi 12.</w:t>
            </w:r>
          </w:p>
        </w:tc>
      </w:tr>
      <w:tr w:rsidR="00950ABD" w:rsidRPr="00A8307A" w14:paraId="7B6D7342" w14:textId="77777777" w:rsidTr="00CE24AF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D84351" w14:textId="77777777" w:rsidR="00950ABD" w:rsidRPr="00A75A00" w:rsidRDefault="00950ABD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9B1D7F" w14:textId="77777777" w:rsidR="00950ABD" w:rsidRPr="00A8307A" w:rsidRDefault="00950AB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C744E9" w14:textId="77777777" w:rsidR="00950ABD" w:rsidRPr="00A8307A" w:rsidRDefault="00950AB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AB8C30" w14:textId="77777777" w:rsidR="00950ABD" w:rsidRPr="00A8307A" w:rsidRDefault="00950ABD" w:rsidP="00CE24AF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Racordare Pajura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2DFCDB" w14:textId="77777777" w:rsidR="00950ABD" w:rsidRDefault="00950ABD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294A3B38" w14:textId="77777777" w:rsidR="00950ABD" w:rsidRDefault="00950ABD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23 - 27 </w:t>
            </w:r>
          </w:p>
          <w:p w14:paraId="1FCEAF22" w14:textId="77777777" w:rsidR="00950ABD" w:rsidRDefault="00950ABD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14:paraId="57217262" w14:textId="77777777" w:rsidR="00950ABD" w:rsidRDefault="00950ABD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25 - 29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2DFAEF" w14:textId="77777777" w:rsidR="00950ABD" w:rsidRDefault="00950AB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007ACB" w14:textId="77777777" w:rsidR="00950ABD" w:rsidRPr="00A8307A" w:rsidRDefault="00950AB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737AAA" w14:textId="77777777" w:rsidR="00950ABD" w:rsidRPr="00A8307A" w:rsidRDefault="00950AB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359916" w14:textId="77777777" w:rsidR="00950ABD" w:rsidRDefault="00950AB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13EA5DA" w14:textId="77777777" w:rsidR="00950ABD" w:rsidRPr="00A8307A" w:rsidRDefault="00950AB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treceri în abatere la București Triaj.</w:t>
            </w:r>
          </w:p>
        </w:tc>
      </w:tr>
      <w:tr w:rsidR="00950ABD" w:rsidRPr="00A8307A" w14:paraId="53A7EF9B" w14:textId="77777777" w:rsidTr="00CE24AF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EBADBA" w14:textId="77777777" w:rsidR="00950ABD" w:rsidRPr="00A75A00" w:rsidRDefault="00950ABD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74910F" w14:textId="77777777" w:rsidR="00950ABD" w:rsidRDefault="00950ABD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4+600</w:t>
            </w:r>
          </w:p>
          <w:p w14:paraId="7EEDDA24" w14:textId="77777777" w:rsidR="00950ABD" w:rsidRPr="00A8307A" w:rsidRDefault="00950ABD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D6944A" w14:textId="77777777" w:rsidR="00950ABD" w:rsidRPr="00A8307A" w:rsidRDefault="00950ABD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037C14" w14:textId="77777777" w:rsidR="00950ABD" w:rsidRDefault="00950ABD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Racordare Pajura -</w:t>
            </w:r>
          </w:p>
          <w:p w14:paraId="64BBD0A6" w14:textId="77777777" w:rsidR="00950ABD" w:rsidRDefault="00950ABD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Băneasa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4051CA" w14:textId="77777777" w:rsidR="00950ABD" w:rsidRDefault="00950ABD" w:rsidP="00194EA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8E71ED" w14:textId="77777777" w:rsidR="00950ABD" w:rsidRDefault="00950ABD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B545C6" w14:textId="77777777" w:rsidR="00950ABD" w:rsidRDefault="00950ABD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4+600</w:t>
            </w:r>
          </w:p>
          <w:p w14:paraId="1E428B02" w14:textId="77777777" w:rsidR="00950ABD" w:rsidRPr="00A8307A" w:rsidRDefault="00950ABD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DBA08B" w14:textId="77777777" w:rsidR="00950ABD" w:rsidRPr="00A8307A" w:rsidRDefault="00950ABD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AAE602" w14:textId="77777777" w:rsidR="00950ABD" w:rsidRDefault="00950ABD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2C46E220" w14:textId="77777777" w:rsidR="00950ABD" w:rsidRDefault="00950ABD" w:rsidP="00FC602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 respectă zilnic </w:t>
            </w:r>
          </w:p>
          <w:p w14:paraId="365DA1CB" w14:textId="77777777" w:rsidR="00950ABD" w:rsidRDefault="00950ABD" w:rsidP="00FC602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în intervalul orar</w:t>
            </w:r>
          </w:p>
          <w:p w14:paraId="4114BD1E" w14:textId="77777777" w:rsidR="00950ABD" w:rsidRDefault="00950ABD" w:rsidP="00FC602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23,00 - 07,00.</w:t>
            </w:r>
          </w:p>
        </w:tc>
      </w:tr>
      <w:tr w:rsidR="00950ABD" w14:paraId="034817B8" w14:textId="77777777" w:rsidTr="00921B72">
        <w:tblPrEx>
          <w:tblCellMar>
            <w:left w:w="0" w:type="dxa"/>
            <w:right w:w="0" w:type="dxa"/>
          </w:tblCellMar>
        </w:tblPrEx>
        <w:trPr>
          <w:cantSplit/>
          <w:trHeight w:val="63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9FE0A0" w14:textId="77777777" w:rsidR="00950ABD" w:rsidRDefault="00950ABD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959BA" w14:textId="77777777" w:rsidR="00950ABD" w:rsidRDefault="00950ABD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741B4C" w14:textId="77777777" w:rsidR="00950ABD" w:rsidRPr="001161EA" w:rsidRDefault="00950ABD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80D93" w14:textId="77777777" w:rsidR="00950ABD" w:rsidRDefault="00950ABD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Băneasa</w:t>
            </w:r>
          </w:p>
          <w:p w14:paraId="5A3D8782" w14:textId="77777777" w:rsidR="00950ABD" w:rsidRDefault="00950ABD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846E88" w14:textId="77777777" w:rsidR="00950ABD" w:rsidRDefault="00950ABD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449104E3" w14:textId="77777777" w:rsidR="00950ABD" w:rsidRDefault="00950ABD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755C20" w14:textId="77777777" w:rsidR="00950ABD" w:rsidRPr="001161EA" w:rsidRDefault="00950ABD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5BDB11" w14:textId="77777777" w:rsidR="00950ABD" w:rsidRDefault="00950ABD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EFF1CC" w14:textId="77777777" w:rsidR="00950ABD" w:rsidRPr="008D08DE" w:rsidRDefault="00950ABD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BD1AF" w14:textId="77777777" w:rsidR="00950ABD" w:rsidRDefault="00950ABD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Reabilitare Culoar 4.</w:t>
            </w:r>
          </w:p>
        </w:tc>
      </w:tr>
      <w:tr w:rsidR="00950ABD" w14:paraId="2F1C1BA4" w14:textId="77777777" w:rsidTr="00207E4D">
        <w:tblPrEx>
          <w:tblCellMar>
            <w:left w:w="0" w:type="dxa"/>
            <w:right w:w="0" w:type="dxa"/>
          </w:tblCellMar>
        </w:tblPrEx>
        <w:trPr>
          <w:cantSplit/>
          <w:trHeight w:val="49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C2ABF5" w14:textId="77777777" w:rsidR="00950ABD" w:rsidRDefault="00950ABD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4BC619" w14:textId="77777777" w:rsidR="00950ABD" w:rsidRDefault="00950ABD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B93CE" w14:textId="77777777" w:rsidR="00950ABD" w:rsidRPr="001161EA" w:rsidRDefault="00950ABD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62472A" w14:textId="77777777" w:rsidR="00950ABD" w:rsidRDefault="00950ABD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Băneasa</w:t>
            </w:r>
          </w:p>
          <w:p w14:paraId="1A50DD84" w14:textId="77777777" w:rsidR="00950ABD" w:rsidRDefault="00950ABD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abătută,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4EE0D4" w14:textId="77777777" w:rsidR="00950ABD" w:rsidRDefault="00950ABD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călcâi</w:t>
            </w:r>
          </w:p>
          <w:p w14:paraId="0C13F09F" w14:textId="77777777" w:rsidR="00950ABD" w:rsidRDefault="00950ABD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14</w:t>
            </w:r>
          </w:p>
          <w:p w14:paraId="7402C1CD" w14:textId="77777777" w:rsidR="00950ABD" w:rsidRDefault="00950ABD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 o </w:t>
            </w:r>
          </w:p>
          <w:p w14:paraId="28D1BE99" w14:textId="77777777" w:rsidR="00950ABD" w:rsidRDefault="00950ABD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dis-tanță</w:t>
            </w:r>
          </w:p>
          <w:p w14:paraId="1189C76E" w14:textId="77777777" w:rsidR="00950ABD" w:rsidRDefault="00950ABD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</w:t>
            </w:r>
          </w:p>
          <w:p w14:paraId="6DB48440" w14:textId="77777777" w:rsidR="00950ABD" w:rsidRDefault="00950ABD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427B6B" w14:textId="77777777" w:rsidR="00950ABD" w:rsidRPr="001161EA" w:rsidRDefault="00950ABD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858E91" w14:textId="77777777" w:rsidR="00950ABD" w:rsidRDefault="00950ABD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BB0A38" w14:textId="77777777" w:rsidR="00950ABD" w:rsidRPr="008D08DE" w:rsidRDefault="00950ABD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83F35E" w14:textId="77777777" w:rsidR="00950ABD" w:rsidRDefault="00950ABD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50ABD" w14:paraId="324D16B1" w14:textId="77777777" w:rsidTr="003709CB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5D28C9" w14:textId="77777777" w:rsidR="00950ABD" w:rsidRDefault="00950ABD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2886D" w14:textId="77777777" w:rsidR="00950ABD" w:rsidRDefault="00950ABD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689C88" w14:textId="77777777" w:rsidR="00950ABD" w:rsidRPr="001161EA" w:rsidRDefault="00950ABD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49EC91" w14:textId="77777777" w:rsidR="00950ABD" w:rsidRDefault="00950ABD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054461" w14:textId="77777777" w:rsidR="00950ABD" w:rsidRDefault="00950ABD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1CFE93" w14:textId="77777777" w:rsidR="00950ABD" w:rsidRPr="001161EA" w:rsidRDefault="00950ABD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5F363A" w14:textId="77777777" w:rsidR="00950ABD" w:rsidRDefault="00950ABD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02D54" w14:textId="77777777" w:rsidR="00950ABD" w:rsidRPr="008D08DE" w:rsidRDefault="00950ABD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C7DCB0" w14:textId="77777777" w:rsidR="00950ABD" w:rsidRDefault="00950ABD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46A185E" w14:textId="77777777" w:rsidR="00950ABD" w:rsidRDefault="00950ABD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5358C1D" w14:textId="77777777" w:rsidR="00950ABD" w:rsidRDefault="00950ABD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şi 5.</w:t>
            </w:r>
          </w:p>
        </w:tc>
      </w:tr>
      <w:tr w:rsidR="00950ABD" w14:paraId="0CC6184F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6C5C31" w14:textId="77777777" w:rsidR="00950ABD" w:rsidRDefault="00950ABD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19A01D" w14:textId="77777777" w:rsidR="00950ABD" w:rsidRDefault="00950ABD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049FB" w14:textId="77777777" w:rsidR="00950ABD" w:rsidRPr="001161EA" w:rsidRDefault="00950ABD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C30D09" w14:textId="77777777" w:rsidR="00950ABD" w:rsidRDefault="00950ABD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D7C67F" w14:textId="77777777" w:rsidR="00950ABD" w:rsidRDefault="00950ABD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E6C0C5" w14:textId="77777777" w:rsidR="00950ABD" w:rsidRDefault="00950ABD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7DF5BE" w14:textId="77777777" w:rsidR="00950ABD" w:rsidRDefault="00950ABD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9725C" w14:textId="77777777" w:rsidR="00950ABD" w:rsidRPr="008D08DE" w:rsidRDefault="00950ABD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B50252" w14:textId="77777777" w:rsidR="00950ABD" w:rsidRDefault="00950ABD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B26E7E5" w14:textId="77777777" w:rsidR="00950ABD" w:rsidRDefault="00950ABD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E9B0972" w14:textId="77777777" w:rsidR="00950ABD" w:rsidRDefault="00950ABD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şi 5.</w:t>
            </w:r>
          </w:p>
        </w:tc>
      </w:tr>
      <w:tr w:rsidR="00950ABD" w14:paraId="6B242290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9F4387" w14:textId="77777777" w:rsidR="00950ABD" w:rsidRDefault="00950ABD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EE47B1" w14:textId="77777777" w:rsidR="00950ABD" w:rsidRDefault="00950ABD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12D3D" w14:textId="77777777" w:rsidR="00950ABD" w:rsidRPr="001161EA" w:rsidRDefault="00950ABD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715220" w14:textId="77777777" w:rsidR="00950ABD" w:rsidRDefault="00950ABD" w:rsidP="006E1087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689514" w14:textId="77777777" w:rsidR="00950ABD" w:rsidRDefault="00950ABD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2BF8FC" w14:textId="77777777" w:rsidR="00950ABD" w:rsidRDefault="00950ABD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FB916C" w14:textId="77777777" w:rsidR="00950ABD" w:rsidRDefault="00950ABD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06A6B7" w14:textId="77777777" w:rsidR="00950ABD" w:rsidRPr="008D08DE" w:rsidRDefault="00950ABD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368316" w14:textId="77777777" w:rsidR="00950ABD" w:rsidRDefault="00950ABD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D4FBD35" w14:textId="77777777" w:rsidR="00950ABD" w:rsidRDefault="00950ABD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71A6868" w14:textId="77777777" w:rsidR="00950ABD" w:rsidRDefault="00950ABD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5.</w:t>
            </w:r>
          </w:p>
        </w:tc>
      </w:tr>
      <w:tr w:rsidR="00950ABD" w14:paraId="22A5F45C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4EE4C6" w14:textId="77777777" w:rsidR="00950ABD" w:rsidRDefault="00950ABD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AB6083" w14:textId="77777777" w:rsidR="00950ABD" w:rsidRDefault="00950ABD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16+950</w:t>
            </w:r>
          </w:p>
          <w:p w14:paraId="66A26099" w14:textId="77777777" w:rsidR="00950ABD" w:rsidRDefault="00950ABD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60B3B5" w14:textId="77777777" w:rsidR="00950ABD" w:rsidRPr="001161EA" w:rsidRDefault="00950ABD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DB16B2" w14:textId="77777777" w:rsidR="00950ABD" w:rsidRDefault="00950ABD" w:rsidP="006E1087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Pantelimon peste sch. 18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0292E4" w14:textId="77777777" w:rsidR="00950ABD" w:rsidRDefault="00950ABD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CA01B4" w14:textId="77777777" w:rsidR="00950ABD" w:rsidRDefault="00950ABD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B03E2B" w14:textId="77777777" w:rsidR="00950ABD" w:rsidRDefault="00950ABD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DC11F" w14:textId="77777777" w:rsidR="00950ABD" w:rsidRPr="008D08DE" w:rsidRDefault="00950ABD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F6C9BB" w14:textId="77777777" w:rsidR="00950ABD" w:rsidRDefault="00950ABD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50ABD" w14:paraId="4D666B07" w14:textId="77777777" w:rsidTr="006A15C6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9C36C7" w14:textId="77777777" w:rsidR="00950ABD" w:rsidRDefault="00950ABD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EE4377" w14:textId="77777777" w:rsidR="00950ABD" w:rsidRDefault="00950AB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9EF789" w14:textId="77777777" w:rsidR="00950ABD" w:rsidRPr="001161EA" w:rsidRDefault="00950AB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8B0B4D" w14:textId="77777777" w:rsidR="00950ABD" w:rsidRDefault="00950ABD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3D5C37" w14:textId="77777777" w:rsidR="00950ABD" w:rsidRDefault="00950AB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4407A29D" w14:textId="77777777" w:rsidR="00950ABD" w:rsidRDefault="00950AB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18 - 26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F64BCE" w14:textId="77777777" w:rsidR="00950ABD" w:rsidRDefault="00950AB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717D2" w14:textId="77777777" w:rsidR="00950ABD" w:rsidRDefault="00950AB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9A20A" w14:textId="77777777" w:rsidR="00950ABD" w:rsidRPr="008D08DE" w:rsidRDefault="00950AB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A2FCC" w14:textId="77777777" w:rsidR="00950ABD" w:rsidRDefault="00950AB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408A0F8" w14:textId="77777777" w:rsidR="00950ABD" w:rsidRDefault="00950AB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A14073C" w14:textId="77777777" w:rsidR="00950ABD" w:rsidRDefault="00950AB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1 Cap Y.</w:t>
            </w:r>
          </w:p>
        </w:tc>
      </w:tr>
      <w:tr w:rsidR="00950ABD" w14:paraId="5E619F02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24CA66" w14:textId="77777777" w:rsidR="00950ABD" w:rsidRDefault="00950ABD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75A99C" w14:textId="77777777" w:rsidR="00950ABD" w:rsidRDefault="00950ABD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F89792" w14:textId="77777777" w:rsidR="00950ABD" w:rsidRPr="001161EA" w:rsidRDefault="00950ABD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DB83F8" w14:textId="77777777" w:rsidR="00950ABD" w:rsidRDefault="00950ABD" w:rsidP="006E1087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Pasărea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2A952" w14:textId="77777777" w:rsidR="00950ABD" w:rsidRDefault="00950ABD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67BAA" w14:textId="77777777" w:rsidR="00950ABD" w:rsidRDefault="00950ABD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C31089" w14:textId="77777777" w:rsidR="00950ABD" w:rsidRDefault="00950ABD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5E2132" w14:textId="77777777" w:rsidR="00950ABD" w:rsidRPr="008D08DE" w:rsidRDefault="00950ABD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2C7BAA" w14:textId="77777777" w:rsidR="00950ABD" w:rsidRDefault="00950ABD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2911661" w14:textId="77777777" w:rsidR="00950ABD" w:rsidRDefault="00950ABD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3145730" w14:textId="77777777" w:rsidR="00950ABD" w:rsidRDefault="00950ABD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4.</w:t>
            </w:r>
          </w:p>
        </w:tc>
      </w:tr>
      <w:tr w:rsidR="00950ABD" w14:paraId="66CB1997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1DF002" w14:textId="77777777" w:rsidR="00950ABD" w:rsidRDefault="00950ABD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8D663A" w14:textId="77777777" w:rsidR="00950ABD" w:rsidRDefault="00950AB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978F52" w14:textId="77777777" w:rsidR="00950ABD" w:rsidRPr="001161EA" w:rsidRDefault="00950ABD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6204E0" w14:textId="77777777" w:rsidR="00950ABD" w:rsidRDefault="00950ABD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Pasărea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61AED0" w14:textId="77777777" w:rsidR="00950ABD" w:rsidRDefault="00950AB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7C2633" w14:textId="77777777" w:rsidR="00950ABD" w:rsidRDefault="00950ABD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234B0" w14:textId="77777777" w:rsidR="00950ABD" w:rsidRDefault="00950AB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3C2CB0" w14:textId="77777777" w:rsidR="00950ABD" w:rsidRPr="008D08DE" w:rsidRDefault="00950ABD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8B333A" w14:textId="77777777" w:rsidR="00950ABD" w:rsidRDefault="00950ABD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439295C" w14:textId="77777777" w:rsidR="00950ABD" w:rsidRDefault="00950ABD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FF4A0D5" w14:textId="77777777" w:rsidR="00950ABD" w:rsidRDefault="00950ABD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1.</w:t>
            </w:r>
          </w:p>
        </w:tc>
      </w:tr>
      <w:tr w:rsidR="00950ABD" w14:paraId="4BD0173A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A1ACC5" w14:textId="77777777" w:rsidR="00950ABD" w:rsidRDefault="00950ABD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DBF29" w14:textId="77777777" w:rsidR="00950ABD" w:rsidRDefault="00950AB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B4735" w14:textId="77777777" w:rsidR="00950ABD" w:rsidRPr="001161EA" w:rsidRDefault="00950ABD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7A8C0" w14:textId="77777777" w:rsidR="00950ABD" w:rsidRDefault="00950ABD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Brănești 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11A830" w14:textId="77777777" w:rsidR="00950ABD" w:rsidRDefault="00950AB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</w:t>
            </w:r>
          </w:p>
          <w:p w14:paraId="686E1C7E" w14:textId="77777777" w:rsidR="00950ABD" w:rsidRDefault="00950AB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47EC8E" w14:textId="77777777" w:rsidR="00950ABD" w:rsidRDefault="00950ABD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4AFB2C" w14:textId="77777777" w:rsidR="00950ABD" w:rsidRDefault="00950AB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929CEE" w14:textId="77777777" w:rsidR="00950ABD" w:rsidRPr="008D08DE" w:rsidRDefault="00950ABD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9B170D" w14:textId="77777777" w:rsidR="00950ABD" w:rsidRDefault="00950ABD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50ABD" w14:paraId="75605151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17ED2E" w14:textId="77777777" w:rsidR="00950ABD" w:rsidRDefault="00950ABD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F2C0C5" w14:textId="77777777" w:rsidR="00950ABD" w:rsidRDefault="00950AB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DA3535" w14:textId="77777777" w:rsidR="00950ABD" w:rsidRPr="001161EA" w:rsidRDefault="00950ABD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3824F8" w14:textId="77777777" w:rsidR="00950ABD" w:rsidRDefault="00950ABD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 Sărulești poeste </w:t>
            </w:r>
          </w:p>
          <w:p w14:paraId="36EF1B88" w14:textId="77777777" w:rsidR="00950ABD" w:rsidRDefault="00950ABD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8.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FFF74B" w14:textId="77777777" w:rsidR="00950ABD" w:rsidRDefault="00950AB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EA548" w14:textId="77777777" w:rsidR="00950ABD" w:rsidRDefault="00950ABD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77500" w14:textId="77777777" w:rsidR="00950ABD" w:rsidRDefault="00950AB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54+050</w:t>
            </w:r>
          </w:p>
          <w:p w14:paraId="47B06388" w14:textId="77777777" w:rsidR="00950ABD" w:rsidRDefault="00950AB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E72CC6" w14:textId="77777777" w:rsidR="00950ABD" w:rsidRDefault="00950ABD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AD9600" w14:textId="77777777" w:rsidR="00950ABD" w:rsidRDefault="00950ABD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50ABD" w14:paraId="2EECAEFF" w14:textId="77777777" w:rsidTr="00B41EFF">
        <w:tblPrEx>
          <w:tblCellMar>
            <w:left w:w="0" w:type="dxa"/>
            <w:right w:w="0" w:type="dxa"/>
          </w:tblCellMar>
        </w:tblPrEx>
        <w:trPr>
          <w:cantSplit/>
          <w:trHeight w:val="5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1C9008" w14:textId="77777777" w:rsidR="00950ABD" w:rsidRDefault="00950ABD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E4345" w14:textId="77777777" w:rsidR="00950ABD" w:rsidRDefault="00950AB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F78908" w14:textId="77777777" w:rsidR="00950ABD" w:rsidRDefault="00950ABD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50BF03" w14:textId="77777777" w:rsidR="00950ABD" w:rsidRDefault="00950ABD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Ciulniţa -</w:t>
            </w:r>
          </w:p>
          <w:p w14:paraId="7BBCBE63" w14:textId="77777777" w:rsidR="00950ABD" w:rsidRDefault="00950ABD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Perişoru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E0D62D" w14:textId="77777777" w:rsidR="00950ABD" w:rsidRDefault="00950AB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539B6" w14:textId="77777777" w:rsidR="00950ABD" w:rsidRDefault="00950ABD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3F241" w14:textId="77777777" w:rsidR="00950ABD" w:rsidRDefault="00950AB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107+800</w:t>
            </w:r>
          </w:p>
          <w:p w14:paraId="42717A1C" w14:textId="77777777" w:rsidR="00950ABD" w:rsidRDefault="00950AB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665D7D" w14:textId="77777777" w:rsidR="00950ABD" w:rsidRDefault="00950ABD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140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1D4BAA" w14:textId="77777777" w:rsidR="00950ABD" w:rsidRDefault="00950ABD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950ABD" w14:paraId="161F7F02" w14:textId="77777777" w:rsidTr="00B41EFF">
        <w:tblPrEx>
          <w:tblCellMar>
            <w:left w:w="0" w:type="dxa"/>
            <w:right w:w="0" w:type="dxa"/>
          </w:tblCellMar>
        </w:tblPrEx>
        <w:trPr>
          <w:cantSplit/>
          <w:trHeight w:val="5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023864" w14:textId="77777777" w:rsidR="00950ABD" w:rsidRDefault="00950ABD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3A204D" w14:textId="77777777" w:rsidR="00950ABD" w:rsidRDefault="00950AB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108+300</w:t>
            </w:r>
          </w:p>
          <w:p w14:paraId="51F63138" w14:textId="77777777" w:rsidR="00950ABD" w:rsidRDefault="00950AB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109+800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B05EF" w14:textId="77777777" w:rsidR="00950ABD" w:rsidRDefault="00950ABD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AFA4CD" w14:textId="77777777" w:rsidR="00950ABD" w:rsidRDefault="00950ABD" w:rsidP="009A07D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Ciulniţa</w:t>
            </w:r>
          </w:p>
          <w:p w14:paraId="4452136E" w14:textId="77777777" w:rsidR="00950ABD" w:rsidRDefault="00950ABD" w:rsidP="009A07D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03D54" w14:textId="77777777" w:rsidR="00950ABD" w:rsidRDefault="00950AB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D753D" w14:textId="77777777" w:rsidR="00950ABD" w:rsidRDefault="00950ABD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78810" w14:textId="77777777" w:rsidR="00950ABD" w:rsidRDefault="00950AB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7BC506" w14:textId="77777777" w:rsidR="00950ABD" w:rsidRDefault="00950ABD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250B9" w14:textId="77777777" w:rsidR="00950ABD" w:rsidRDefault="00950ABD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A07D0">
              <w:rPr>
                <w:b/>
                <w:bCs/>
                <w:i/>
                <w:iCs/>
                <w:sz w:val="20"/>
              </w:rPr>
              <w:t>Semnalizată ca limitare de viteză. Valabil pentru trenurile de călători fără oprire și trenurile de marfă. Este interzisă circulația trenurilor de călători cu oprire.</w:t>
            </w:r>
          </w:p>
        </w:tc>
      </w:tr>
      <w:tr w:rsidR="00950ABD" w14:paraId="1815BFEB" w14:textId="77777777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58333C" w14:textId="77777777" w:rsidR="00950ABD" w:rsidRDefault="00950ABD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277E3" w14:textId="77777777" w:rsidR="00950ABD" w:rsidRDefault="00950AB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AE194E" w14:textId="77777777" w:rsidR="00950ABD" w:rsidRDefault="00950ABD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0D9701" w14:textId="77777777" w:rsidR="00950ABD" w:rsidRDefault="00950ABD" w:rsidP="009F2F6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Ciulniţa -</w:t>
            </w:r>
          </w:p>
          <w:p w14:paraId="6A67011D" w14:textId="77777777" w:rsidR="00950ABD" w:rsidRDefault="00950ABD" w:rsidP="009F2F6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Perișoru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2AA34" w14:textId="77777777" w:rsidR="00950ABD" w:rsidRDefault="00950AB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68393F" w14:textId="77777777" w:rsidR="00950ABD" w:rsidRDefault="00950ABD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69141B" w14:textId="77777777" w:rsidR="00950ABD" w:rsidRDefault="00950AB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109+800</w:t>
            </w:r>
          </w:p>
          <w:p w14:paraId="5E353110" w14:textId="77777777" w:rsidR="00950ABD" w:rsidRDefault="00950AB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111+730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A82A2D" w14:textId="77777777" w:rsidR="00950ABD" w:rsidRDefault="00950ABD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140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6C164" w14:textId="77777777" w:rsidR="00950ABD" w:rsidRDefault="00950ABD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950ABD" w14:paraId="142CB487" w14:textId="77777777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7062C1" w14:textId="77777777" w:rsidR="00950ABD" w:rsidRDefault="00950ABD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94B6D" w14:textId="77777777" w:rsidR="00950ABD" w:rsidRDefault="00950AB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1F48C0" w14:textId="77777777" w:rsidR="00950ABD" w:rsidRDefault="00950ABD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36B168" w14:textId="77777777" w:rsidR="00950ABD" w:rsidRDefault="00950ABD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Ciulniţa</w:t>
            </w:r>
          </w:p>
          <w:p w14:paraId="0940E3D0" w14:textId="77777777" w:rsidR="00950ABD" w:rsidRDefault="00950ABD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704DF3" w14:textId="77777777" w:rsidR="00950ABD" w:rsidRDefault="00950AB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046B1D47" w14:textId="77777777" w:rsidR="00950ABD" w:rsidRDefault="00950AB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3 - 9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4ED089" w14:textId="77777777" w:rsidR="00950ABD" w:rsidRDefault="00950ABD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A2E3E6" w14:textId="77777777" w:rsidR="00950ABD" w:rsidRDefault="00950AB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0DB704" w14:textId="77777777" w:rsidR="00950ABD" w:rsidRDefault="00950ABD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32BA5D" w14:textId="77777777" w:rsidR="00950ABD" w:rsidRDefault="00950ABD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C247E8B" w14:textId="77777777" w:rsidR="00950ABD" w:rsidRDefault="00950ABD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F17758A" w14:textId="77777777" w:rsidR="00950ABD" w:rsidRDefault="00950ABD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la/de la liniile 3-7 </w:t>
            </w:r>
          </w:p>
          <w:p w14:paraId="1204D6D9" w14:textId="77777777" w:rsidR="00950ABD" w:rsidRDefault="00950ABD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st. Ciulnița dinspre / spre </w:t>
            </w:r>
          </w:p>
          <w:p w14:paraId="5EB300A5" w14:textId="77777777" w:rsidR="00950ABD" w:rsidRDefault="00950ABD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st. Călărași Nord.</w:t>
            </w:r>
          </w:p>
        </w:tc>
      </w:tr>
      <w:tr w:rsidR="00950ABD" w14:paraId="7075E9AB" w14:textId="77777777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1658D1" w14:textId="77777777" w:rsidR="00950ABD" w:rsidRDefault="00950ABD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59FF1F" w14:textId="77777777" w:rsidR="00950ABD" w:rsidRDefault="00950A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9D471D" w14:textId="77777777" w:rsidR="00950ABD" w:rsidRDefault="00950AB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E114D" w14:textId="77777777" w:rsidR="00950ABD" w:rsidRDefault="00950AB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Ciulniţa</w:t>
            </w:r>
          </w:p>
          <w:p w14:paraId="17AABB26" w14:textId="77777777" w:rsidR="00950ABD" w:rsidRDefault="00950AB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DA642B" w14:textId="77777777" w:rsidR="00950ABD" w:rsidRDefault="00950A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54418469" w14:textId="77777777" w:rsidR="00950ABD" w:rsidRDefault="00950A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11 - 15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19239" w14:textId="77777777" w:rsidR="00950ABD" w:rsidRDefault="00950AB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38BFE" w14:textId="77777777" w:rsidR="00950ABD" w:rsidRDefault="00950A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AE6FB6" w14:textId="77777777" w:rsidR="00950ABD" w:rsidRDefault="00950AB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0043D4" w14:textId="77777777" w:rsidR="00950ABD" w:rsidRDefault="00950AB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F36E405" w14:textId="77777777" w:rsidR="00950ABD" w:rsidRDefault="00950AB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7D68304" w14:textId="77777777" w:rsidR="00950ABD" w:rsidRDefault="00950AB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la/de la liniile 3-7 </w:t>
            </w:r>
          </w:p>
          <w:p w14:paraId="4B6CD2D8" w14:textId="77777777" w:rsidR="00950ABD" w:rsidRDefault="00950AB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st. Ciulnița dinspre / spre </w:t>
            </w:r>
          </w:p>
          <w:p w14:paraId="28E1909F" w14:textId="77777777" w:rsidR="00950ABD" w:rsidRDefault="00950AB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st. Călărași Nord. Afectează intrări/ieșiri din fir I Dragoș Vodă - Ciulnița  la liniile 3-7 st. Ciulnița</w:t>
            </w:r>
          </w:p>
        </w:tc>
      </w:tr>
      <w:tr w:rsidR="00950ABD" w14:paraId="611B4317" w14:textId="77777777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923104" w14:textId="77777777" w:rsidR="00950ABD" w:rsidRDefault="00950ABD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6F55DF" w14:textId="77777777" w:rsidR="00950ABD" w:rsidRDefault="00950A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E29C0" w14:textId="77777777" w:rsidR="00950ABD" w:rsidRPr="001161EA" w:rsidRDefault="00950AB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46724" w14:textId="77777777" w:rsidR="00950ABD" w:rsidRDefault="00950AB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Ciulniţa</w:t>
            </w:r>
          </w:p>
          <w:p w14:paraId="4D85B95A" w14:textId="77777777" w:rsidR="00950ABD" w:rsidRPr="008B2519" w:rsidRDefault="00950AB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6, 7, 8 şi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4937B" w14:textId="77777777" w:rsidR="00950ABD" w:rsidRDefault="00950A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7C3A8ABB" w14:textId="77777777" w:rsidR="00950ABD" w:rsidRDefault="00950A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E918D9" w14:textId="77777777" w:rsidR="00950ABD" w:rsidRPr="001161EA" w:rsidRDefault="00950AB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6B32D8" w14:textId="77777777" w:rsidR="00950ABD" w:rsidRDefault="00950A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8A659B" w14:textId="77777777" w:rsidR="00950ABD" w:rsidRPr="008D08DE" w:rsidRDefault="00950A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68BCAF" w14:textId="77777777" w:rsidR="00950ABD" w:rsidRDefault="00950AB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</w:tc>
      </w:tr>
      <w:tr w:rsidR="00950ABD" w14:paraId="3C0AB1AE" w14:textId="77777777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E9A810" w14:textId="77777777" w:rsidR="00950ABD" w:rsidRDefault="00950ABD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15E6E" w14:textId="77777777" w:rsidR="00950ABD" w:rsidRDefault="00950A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145+354</w:t>
            </w:r>
          </w:p>
          <w:p w14:paraId="5BF07C19" w14:textId="77777777" w:rsidR="00950ABD" w:rsidRDefault="00950A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D5B8A1" w14:textId="77777777" w:rsidR="00950ABD" w:rsidRPr="001161EA" w:rsidRDefault="00950AB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8C165" w14:textId="77777777" w:rsidR="00950ABD" w:rsidRDefault="00950AB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35C00F6B" w14:textId="77777777" w:rsidR="00950ABD" w:rsidRDefault="00950AB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Cap X -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1C398A" w14:textId="77777777" w:rsidR="00950ABD" w:rsidRDefault="00950A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D8296A" w14:textId="77777777" w:rsidR="00950ABD" w:rsidRPr="001161EA" w:rsidRDefault="00950AB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B9AFE3" w14:textId="77777777" w:rsidR="00950ABD" w:rsidRDefault="00950A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9D4BEB" w14:textId="77777777" w:rsidR="00950ABD" w:rsidRPr="008D08DE" w:rsidRDefault="00950A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762F8A" w14:textId="77777777" w:rsidR="00950ABD" w:rsidRDefault="00950AB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950ABD" w14:paraId="1806EC02" w14:textId="77777777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4F23F3" w14:textId="77777777" w:rsidR="00950ABD" w:rsidRDefault="00950ABD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22DC8B" w14:textId="77777777" w:rsidR="00950ABD" w:rsidRDefault="00950A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3B456" w14:textId="77777777" w:rsidR="00950ABD" w:rsidRPr="001161EA" w:rsidRDefault="00950AB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DA2580" w14:textId="77777777" w:rsidR="00950ABD" w:rsidRDefault="00950AB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70DD8CAB" w14:textId="77777777" w:rsidR="00950ABD" w:rsidRDefault="00950AB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X -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6A6EE8" w14:textId="77777777" w:rsidR="00950ABD" w:rsidRDefault="00950A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2DC4F9" w14:textId="77777777" w:rsidR="00950ABD" w:rsidRPr="001161EA" w:rsidRDefault="00950AB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A66AF" w14:textId="77777777" w:rsidR="00950ABD" w:rsidRDefault="00950A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145+414</w:t>
            </w:r>
          </w:p>
          <w:p w14:paraId="0D724CCD" w14:textId="77777777" w:rsidR="00950ABD" w:rsidRDefault="00950A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146+038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F90672" w14:textId="77777777" w:rsidR="00950ABD" w:rsidRPr="008D08DE" w:rsidRDefault="00950A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79498A" w14:textId="77777777" w:rsidR="00950ABD" w:rsidRDefault="00950AB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950ABD" w14:paraId="5214E764" w14:textId="77777777" w:rsidTr="00D84D93">
        <w:tblPrEx>
          <w:tblCellMar>
            <w:left w:w="0" w:type="dxa"/>
            <w:right w:w="0" w:type="dxa"/>
          </w:tblCellMar>
        </w:tblPrEx>
        <w:trPr>
          <w:cantSplit/>
          <w:trHeight w:val="10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98B708" w14:textId="77777777" w:rsidR="00950ABD" w:rsidRDefault="00950ABD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B2917C" w14:textId="77777777" w:rsidR="00950ABD" w:rsidRDefault="00950ABD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842B40" w14:textId="77777777" w:rsidR="00950ABD" w:rsidRPr="001161EA" w:rsidRDefault="00950ABD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BEAA0" w14:textId="77777777" w:rsidR="00950ABD" w:rsidRDefault="00950ABD" w:rsidP="00F91A46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St. Feteşti</w:t>
            </w:r>
          </w:p>
          <w:p w14:paraId="63E4D4B1" w14:textId="77777777" w:rsidR="00950ABD" w:rsidRDefault="00950ABD" w:rsidP="00F91A46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C06F9A" w14:textId="77777777" w:rsidR="00950ABD" w:rsidRDefault="00950ABD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 </w:t>
            </w:r>
          </w:p>
          <w:p w14:paraId="5D8656F6" w14:textId="77777777" w:rsidR="00950ABD" w:rsidRDefault="00950ABD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30A6A" w14:textId="77777777" w:rsidR="00950ABD" w:rsidRPr="001161EA" w:rsidRDefault="00950ABD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33F54" w14:textId="77777777" w:rsidR="00950ABD" w:rsidRDefault="00950ABD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51438C" w14:textId="77777777" w:rsidR="00950ABD" w:rsidRPr="008D08DE" w:rsidRDefault="00950ABD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991704" w14:textId="77777777" w:rsidR="00950ABD" w:rsidRDefault="00950ABD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linia UNIFERTRANS și la liniile 2, 3, 7 - 12. </w:t>
            </w:r>
          </w:p>
        </w:tc>
      </w:tr>
      <w:tr w:rsidR="00950ABD" w14:paraId="693386A1" w14:textId="77777777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FDD9BF" w14:textId="77777777" w:rsidR="00950ABD" w:rsidRDefault="00950ABD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9735E0" w14:textId="77777777" w:rsidR="00950ABD" w:rsidRDefault="00950ABD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FAA2C5" w14:textId="77777777" w:rsidR="00950ABD" w:rsidRPr="001161EA" w:rsidRDefault="00950ABD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35BF3" w14:textId="77777777" w:rsidR="00950ABD" w:rsidRDefault="00950ABD" w:rsidP="00F91A46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St. Feteşti</w:t>
            </w:r>
          </w:p>
          <w:p w14:paraId="2F2B40D6" w14:textId="77777777" w:rsidR="00950ABD" w:rsidRDefault="00950ABD" w:rsidP="00F91A46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631721" w14:textId="77777777" w:rsidR="00950ABD" w:rsidRDefault="00950ABD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5 </w:t>
            </w:r>
          </w:p>
          <w:p w14:paraId="597B081B" w14:textId="77777777" w:rsidR="00950ABD" w:rsidRDefault="00950ABD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2D9B6" w14:textId="77777777" w:rsidR="00950ABD" w:rsidRPr="001161EA" w:rsidRDefault="00950ABD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96F629" w14:textId="77777777" w:rsidR="00950ABD" w:rsidRDefault="00950ABD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6E2A9B" w14:textId="77777777" w:rsidR="00950ABD" w:rsidRPr="008D08DE" w:rsidRDefault="00950ABD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65607E" w14:textId="77777777" w:rsidR="00950ABD" w:rsidRDefault="00950ABD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linia UNIFERTRANS și la liniile 2, 3, 7 - 12.</w:t>
            </w:r>
          </w:p>
        </w:tc>
      </w:tr>
      <w:tr w:rsidR="00950ABD" w14:paraId="1753DB50" w14:textId="77777777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C0CBEA" w14:textId="77777777" w:rsidR="00950ABD" w:rsidRDefault="00950ABD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BD2C3" w14:textId="77777777" w:rsidR="00950ABD" w:rsidRDefault="00950ABD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B134F8" w14:textId="77777777" w:rsidR="00950ABD" w:rsidRPr="001161EA" w:rsidRDefault="00950ABD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49D56E" w14:textId="77777777" w:rsidR="00950ABD" w:rsidRDefault="00950ABD" w:rsidP="00F91A46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St. Feteşti</w:t>
            </w:r>
          </w:p>
          <w:p w14:paraId="088D8D71" w14:textId="77777777" w:rsidR="00950ABD" w:rsidRDefault="00950ABD" w:rsidP="00F91A46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7EF89" w14:textId="77777777" w:rsidR="00950ABD" w:rsidRDefault="00950ABD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7 </w:t>
            </w:r>
          </w:p>
          <w:p w14:paraId="492D24B0" w14:textId="77777777" w:rsidR="00950ABD" w:rsidRDefault="00950ABD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E541DC" w14:textId="77777777" w:rsidR="00950ABD" w:rsidRPr="001161EA" w:rsidRDefault="00950ABD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1C9186" w14:textId="77777777" w:rsidR="00950ABD" w:rsidRDefault="00950ABD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07C480" w14:textId="77777777" w:rsidR="00950ABD" w:rsidRPr="008D08DE" w:rsidRDefault="00950ABD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A6865" w14:textId="77777777" w:rsidR="00950ABD" w:rsidRDefault="00950ABD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din firul I Bărăganu - Fetești la liniile 3, 6, 7, 8, 11 - 2T. </w:t>
            </w:r>
          </w:p>
        </w:tc>
      </w:tr>
      <w:tr w:rsidR="00950ABD" w14:paraId="1326C3AB" w14:textId="77777777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113FC4" w14:textId="77777777" w:rsidR="00950ABD" w:rsidRDefault="00950ABD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C8026B" w14:textId="77777777" w:rsidR="00950ABD" w:rsidRDefault="00950ABD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18FE7" w14:textId="77777777" w:rsidR="00950ABD" w:rsidRPr="001161EA" w:rsidRDefault="00950ABD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A39E7" w14:textId="77777777" w:rsidR="00950ABD" w:rsidRDefault="00950ABD" w:rsidP="00F91A46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St. Feteşti</w:t>
            </w:r>
          </w:p>
          <w:p w14:paraId="101C3A79" w14:textId="77777777" w:rsidR="00950ABD" w:rsidRDefault="00950ABD" w:rsidP="00F91A46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FBFF7D" w14:textId="77777777" w:rsidR="00950ABD" w:rsidRDefault="00950ABD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9 </w:t>
            </w:r>
          </w:p>
          <w:p w14:paraId="4F85157B" w14:textId="77777777" w:rsidR="00950ABD" w:rsidRDefault="00950ABD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95FCEE" w14:textId="77777777" w:rsidR="00950ABD" w:rsidRPr="001161EA" w:rsidRDefault="00950ABD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1509DA" w14:textId="77777777" w:rsidR="00950ABD" w:rsidRDefault="00950ABD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27F6C4" w14:textId="77777777" w:rsidR="00950ABD" w:rsidRPr="008D08DE" w:rsidRDefault="00950ABD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29FBC" w14:textId="77777777" w:rsidR="00950ABD" w:rsidRDefault="00950ABD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firul I Bărăganu - Fetești la liniile 3, 6, 7, 8, 11 - 2T.</w:t>
            </w:r>
          </w:p>
        </w:tc>
      </w:tr>
      <w:tr w:rsidR="00950ABD" w14:paraId="47C1CDEB" w14:textId="77777777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2D3ED4" w14:textId="77777777" w:rsidR="00950ABD" w:rsidRDefault="00950ABD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D01E56" w14:textId="77777777" w:rsidR="00950ABD" w:rsidRDefault="00950ABD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28A27A" w14:textId="77777777" w:rsidR="00950ABD" w:rsidRPr="001161EA" w:rsidRDefault="00950ABD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EE2F55" w14:textId="77777777" w:rsidR="00950ABD" w:rsidRDefault="00950ABD" w:rsidP="00F91A46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St. Feteşti</w:t>
            </w:r>
          </w:p>
          <w:p w14:paraId="079ACA64" w14:textId="77777777" w:rsidR="00950ABD" w:rsidRDefault="00950ABD" w:rsidP="00F91A46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531134" w14:textId="77777777" w:rsidR="00950ABD" w:rsidRDefault="00950ABD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11 </w:t>
            </w:r>
          </w:p>
          <w:p w14:paraId="05C7DE8C" w14:textId="77777777" w:rsidR="00950ABD" w:rsidRDefault="00950ABD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B14E7D" w14:textId="77777777" w:rsidR="00950ABD" w:rsidRPr="001161EA" w:rsidRDefault="00950ABD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1D0301" w14:textId="77777777" w:rsidR="00950ABD" w:rsidRDefault="00950ABD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8FEEC" w14:textId="77777777" w:rsidR="00950ABD" w:rsidRPr="008D08DE" w:rsidRDefault="00950ABD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28A177" w14:textId="77777777" w:rsidR="00950ABD" w:rsidRDefault="00950ABD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din firul I și firul II Bărăganu - Fetești la liniile 6, 7, 8, </w:t>
            </w:r>
          </w:p>
          <w:p w14:paraId="59C72420" w14:textId="77777777" w:rsidR="00950ABD" w:rsidRDefault="00950ABD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11 - 2T.</w:t>
            </w:r>
          </w:p>
        </w:tc>
      </w:tr>
      <w:tr w:rsidR="00950ABD" w14:paraId="1D327DA7" w14:textId="77777777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059898" w14:textId="77777777" w:rsidR="00950ABD" w:rsidRDefault="00950ABD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BF274" w14:textId="77777777" w:rsidR="00950ABD" w:rsidRDefault="00950ABD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515A6F" w14:textId="77777777" w:rsidR="00950ABD" w:rsidRPr="001161EA" w:rsidRDefault="00950ABD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070567" w14:textId="77777777" w:rsidR="00950ABD" w:rsidRDefault="00950ABD" w:rsidP="00F91A46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St. Feteşti</w:t>
            </w:r>
          </w:p>
          <w:p w14:paraId="67671948" w14:textId="77777777" w:rsidR="00950ABD" w:rsidRDefault="00950ABD" w:rsidP="00F91A46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41C954" w14:textId="77777777" w:rsidR="00950ABD" w:rsidRDefault="00950ABD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19 </w:t>
            </w:r>
          </w:p>
          <w:p w14:paraId="6BD5841D" w14:textId="77777777" w:rsidR="00950ABD" w:rsidRDefault="00950ABD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3A3C40" w14:textId="77777777" w:rsidR="00950ABD" w:rsidRDefault="00950ABD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65CDC" w14:textId="77777777" w:rsidR="00950ABD" w:rsidRDefault="00950ABD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C53645" w14:textId="77777777" w:rsidR="00950ABD" w:rsidRPr="008D08DE" w:rsidRDefault="00950ABD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BFC071" w14:textId="77777777" w:rsidR="00950ABD" w:rsidRPr="009472C0" w:rsidRDefault="00950ABD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B46A4E9" w14:textId="77777777" w:rsidR="00950ABD" w:rsidRPr="009472C0" w:rsidRDefault="00950ABD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 xml:space="preserve">din firele I și II </w:t>
            </w:r>
          </w:p>
          <w:p w14:paraId="60317435" w14:textId="77777777" w:rsidR="00950ABD" w:rsidRPr="009472C0" w:rsidRDefault="00950ABD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 xml:space="preserve">Bărăganu - Feteşti la </w:t>
            </w:r>
          </w:p>
          <w:p w14:paraId="6443EEF1" w14:textId="77777777" w:rsidR="00950ABD" w:rsidRDefault="00950ABD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 xml:space="preserve">liniile </w:t>
            </w:r>
            <w:r>
              <w:rPr>
                <w:b/>
                <w:bCs/>
                <w:i/>
                <w:iCs/>
                <w:sz w:val="20"/>
              </w:rPr>
              <w:t xml:space="preserve">6, 7, 8, </w:t>
            </w:r>
            <w:r w:rsidRPr="009472C0">
              <w:rPr>
                <w:b/>
                <w:bCs/>
                <w:i/>
                <w:iCs/>
                <w:sz w:val="20"/>
              </w:rPr>
              <w:t>11 - 2T.</w:t>
            </w:r>
          </w:p>
        </w:tc>
      </w:tr>
      <w:tr w:rsidR="00950ABD" w14:paraId="71FDB037" w14:textId="77777777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0B2AF0" w14:textId="77777777" w:rsidR="00950ABD" w:rsidRDefault="00950ABD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7B06AB" w14:textId="77777777" w:rsidR="00950ABD" w:rsidRDefault="00950ABD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B7A8D" w14:textId="77777777" w:rsidR="00950ABD" w:rsidRPr="001161EA" w:rsidRDefault="00950ABD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59686A" w14:textId="77777777" w:rsidR="00950ABD" w:rsidRDefault="00950ABD" w:rsidP="00F91A46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St. Feteşti</w:t>
            </w:r>
          </w:p>
          <w:p w14:paraId="0A076149" w14:textId="77777777" w:rsidR="00950ABD" w:rsidRDefault="00950ABD" w:rsidP="00F91A46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2BD887" w14:textId="77777777" w:rsidR="00950ABD" w:rsidRDefault="00950ABD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diag. </w:t>
            </w:r>
          </w:p>
          <w:p w14:paraId="251E96ED" w14:textId="77777777" w:rsidR="00950ABD" w:rsidRDefault="00950ABD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21 - 89</w:t>
            </w:r>
          </w:p>
          <w:p w14:paraId="2190BA72" w14:textId="77777777" w:rsidR="00950ABD" w:rsidRDefault="00950ABD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(sch. 21, 39, 45, 89)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D71AB" w14:textId="77777777" w:rsidR="00950ABD" w:rsidRDefault="00950ABD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E872F" w14:textId="77777777" w:rsidR="00950ABD" w:rsidRDefault="00950ABD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64FCA6" w14:textId="77777777" w:rsidR="00950ABD" w:rsidRPr="008D08DE" w:rsidRDefault="00950ABD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3D5FB2" w14:textId="77777777" w:rsidR="00950ABD" w:rsidRPr="009472C0" w:rsidRDefault="00950ABD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48CFF03" w14:textId="77777777" w:rsidR="00950ABD" w:rsidRPr="009472C0" w:rsidRDefault="00950ABD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 xml:space="preserve">din firele I și II </w:t>
            </w:r>
          </w:p>
          <w:p w14:paraId="401FFDA4" w14:textId="77777777" w:rsidR="00950ABD" w:rsidRPr="009472C0" w:rsidRDefault="00950ABD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 xml:space="preserve">Bărăganu - Feteşti la </w:t>
            </w:r>
          </w:p>
          <w:p w14:paraId="26525778" w14:textId="77777777" w:rsidR="00950ABD" w:rsidRDefault="00950ABD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>liniile 11 - 2T</w:t>
            </w:r>
            <w:r>
              <w:rPr>
                <w:b/>
                <w:bCs/>
                <w:i/>
                <w:iCs/>
                <w:sz w:val="20"/>
                <w:lang w:val="en-US"/>
              </w:rPr>
              <w:t>;</w:t>
            </w:r>
          </w:p>
          <w:p w14:paraId="3FF256BC" w14:textId="77777777" w:rsidR="00950ABD" w:rsidRPr="009472C0" w:rsidRDefault="00950ABD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 xml:space="preserve">din firele I și II </w:t>
            </w:r>
          </w:p>
          <w:p w14:paraId="4EF6305B" w14:textId="77777777" w:rsidR="00950ABD" w:rsidRDefault="00950ABD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>Feteşti</w:t>
            </w:r>
            <w:r>
              <w:rPr>
                <w:b/>
                <w:bCs/>
                <w:i/>
                <w:iCs/>
                <w:sz w:val="20"/>
              </w:rPr>
              <w:t xml:space="preserve"> - Movila</w:t>
            </w:r>
            <w:r w:rsidRPr="009472C0">
              <w:rPr>
                <w:b/>
                <w:bCs/>
                <w:i/>
                <w:iCs/>
                <w:sz w:val="20"/>
              </w:rPr>
              <w:t xml:space="preserve"> la </w:t>
            </w:r>
          </w:p>
          <w:p w14:paraId="55A9E687" w14:textId="77777777" w:rsidR="00950ABD" w:rsidRPr="009472C0" w:rsidRDefault="00950ABD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</w:rPr>
              <w:t>liniile 11- 2T.</w:t>
            </w:r>
          </w:p>
        </w:tc>
      </w:tr>
      <w:tr w:rsidR="00950ABD" w14:paraId="7B1BAD7E" w14:textId="77777777" w:rsidTr="004A2461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5E32C1" w14:textId="77777777" w:rsidR="00950ABD" w:rsidRDefault="00950ABD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DEADC" w14:textId="77777777" w:rsidR="00950ABD" w:rsidRDefault="00950ABD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B7BE1B" w14:textId="77777777" w:rsidR="00950ABD" w:rsidRPr="001161EA" w:rsidRDefault="00950ABD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4F6E3" w14:textId="77777777" w:rsidR="00950ABD" w:rsidRDefault="00950ABD" w:rsidP="00F91A46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St. Feteşti</w:t>
            </w:r>
          </w:p>
          <w:p w14:paraId="17803D95" w14:textId="77777777" w:rsidR="00950ABD" w:rsidRDefault="00950ABD" w:rsidP="00F91A46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C72BD0" w14:textId="77777777" w:rsidR="00950ABD" w:rsidRDefault="00950ABD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23 </w:t>
            </w:r>
          </w:p>
          <w:p w14:paraId="4CE88442" w14:textId="77777777" w:rsidR="00950ABD" w:rsidRDefault="00950ABD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26AC93" w14:textId="77777777" w:rsidR="00950ABD" w:rsidRPr="001161EA" w:rsidRDefault="00950ABD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B739A6" w14:textId="77777777" w:rsidR="00950ABD" w:rsidRDefault="00950ABD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2B82A0" w14:textId="77777777" w:rsidR="00950ABD" w:rsidRPr="008D08DE" w:rsidRDefault="00950ABD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F0E7D" w14:textId="77777777" w:rsidR="00950ABD" w:rsidRDefault="00950ABD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firul I Bărăganu - Fetești la liniile 3, 7 - 12.</w:t>
            </w:r>
          </w:p>
        </w:tc>
      </w:tr>
      <w:tr w:rsidR="00950ABD" w14:paraId="63D7436C" w14:textId="77777777" w:rsidTr="004A2461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DBC40A" w14:textId="77777777" w:rsidR="00950ABD" w:rsidRDefault="00950ABD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FCAAD8" w14:textId="77777777" w:rsidR="00950ABD" w:rsidRDefault="00950ABD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32FA02" w14:textId="77777777" w:rsidR="00950ABD" w:rsidRPr="001161EA" w:rsidRDefault="00950ABD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ADFAE4" w14:textId="77777777" w:rsidR="00950ABD" w:rsidRDefault="00950ABD" w:rsidP="00F91A46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St. Feteşti</w:t>
            </w:r>
          </w:p>
          <w:p w14:paraId="377EC057" w14:textId="77777777" w:rsidR="00950ABD" w:rsidRDefault="00950ABD" w:rsidP="00F91A46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A59656" w14:textId="77777777" w:rsidR="00950ABD" w:rsidRDefault="00950ABD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33 </w:t>
            </w:r>
          </w:p>
          <w:p w14:paraId="2F8514B8" w14:textId="77777777" w:rsidR="00950ABD" w:rsidRDefault="00950ABD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78A885" w14:textId="77777777" w:rsidR="00950ABD" w:rsidRPr="001161EA" w:rsidRDefault="00950ABD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E5A957" w14:textId="77777777" w:rsidR="00950ABD" w:rsidRDefault="00950ABD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9E6331" w14:textId="77777777" w:rsidR="00950ABD" w:rsidRPr="008D08DE" w:rsidRDefault="00950ABD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5040EB" w14:textId="77777777" w:rsidR="00950ABD" w:rsidRDefault="00950ABD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firul I Bărăganu - Fetești la liniile 3, 7 - 12.</w:t>
            </w:r>
          </w:p>
        </w:tc>
      </w:tr>
      <w:tr w:rsidR="00950ABD" w14:paraId="26A39797" w14:textId="77777777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426E16" w14:textId="77777777" w:rsidR="00950ABD" w:rsidRDefault="00950ABD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61265" w14:textId="77777777" w:rsidR="00950ABD" w:rsidRDefault="00950A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7C5C59" w14:textId="77777777" w:rsidR="00950ABD" w:rsidRPr="001161EA" w:rsidRDefault="00950ABD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F89E3" w14:textId="77777777" w:rsidR="00950ABD" w:rsidRDefault="00950AB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St. Feteşti</w:t>
            </w:r>
          </w:p>
          <w:p w14:paraId="4A89B536" w14:textId="77777777" w:rsidR="00950ABD" w:rsidRDefault="00950ABD" w:rsidP="00F91A46">
            <w:pPr>
              <w:spacing w:before="40"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F9BA1A" w14:textId="77777777" w:rsidR="00950ABD" w:rsidRDefault="00950ABD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4A6536FC" w14:textId="77777777" w:rsidR="00950ABD" w:rsidRDefault="00950A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diag. </w:t>
            </w:r>
          </w:p>
          <w:p w14:paraId="27FB3C96" w14:textId="77777777" w:rsidR="00950ABD" w:rsidRDefault="00950A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55 - 73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501491" w14:textId="77777777" w:rsidR="00950ABD" w:rsidRPr="001161EA" w:rsidRDefault="00950AB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31E2DB" w14:textId="77777777" w:rsidR="00950ABD" w:rsidRDefault="00950A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D8BFDB" w14:textId="77777777" w:rsidR="00950ABD" w:rsidRPr="008D08DE" w:rsidRDefault="00950ABD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44F54C" w14:textId="77777777" w:rsidR="00950ABD" w:rsidRDefault="00950AB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5833C0D" w14:textId="77777777" w:rsidR="00950ABD" w:rsidRDefault="00950AB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și de la linile 1, 2, 3 în și din  fir I + II L 804 Fetești  -  Movila</w:t>
            </w:r>
          </w:p>
        </w:tc>
      </w:tr>
      <w:tr w:rsidR="00950ABD" w14:paraId="206871CF" w14:textId="77777777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FB3FAA" w14:textId="77777777" w:rsidR="00950ABD" w:rsidRDefault="00950ABD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6455B" w14:textId="77777777" w:rsidR="00950ABD" w:rsidRDefault="00950A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FA3C7" w14:textId="77777777" w:rsidR="00950ABD" w:rsidRPr="001161EA" w:rsidRDefault="00950ABD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1ADC8B" w14:textId="77777777" w:rsidR="00950ABD" w:rsidRDefault="00950AB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St. Feteşti</w:t>
            </w:r>
          </w:p>
          <w:p w14:paraId="5B8B6C67" w14:textId="77777777" w:rsidR="00950ABD" w:rsidRDefault="00950AB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CA9632" w14:textId="77777777" w:rsidR="00950ABD" w:rsidRDefault="00950ABD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0CF0C06D" w14:textId="77777777" w:rsidR="00950ABD" w:rsidRDefault="00950ABD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12DB49" w14:textId="77777777" w:rsidR="00950ABD" w:rsidRDefault="00950AB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733025" w14:textId="77777777" w:rsidR="00950ABD" w:rsidRDefault="00950A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0AF738" w14:textId="77777777" w:rsidR="00950ABD" w:rsidRPr="008D08DE" w:rsidRDefault="00950ABD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B223D" w14:textId="77777777" w:rsidR="00950ABD" w:rsidRDefault="00950AB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81D8AF3" w14:textId="77777777" w:rsidR="00950ABD" w:rsidRDefault="00950AB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și de la liniile 6, 7, 8 în și din fir I + II L804 Fetești  -  Movila în și din fir I + II L800 Fetești - Bărăganu</w:t>
            </w:r>
          </w:p>
        </w:tc>
      </w:tr>
      <w:tr w:rsidR="00950ABD" w14:paraId="002BE957" w14:textId="77777777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E2CA78" w14:textId="77777777" w:rsidR="00950ABD" w:rsidRDefault="00950ABD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7E473E" w14:textId="77777777" w:rsidR="00950ABD" w:rsidRDefault="00950A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7FF3B6" w14:textId="77777777" w:rsidR="00950ABD" w:rsidRPr="001161EA" w:rsidRDefault="00950ABD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B54CF5" w14:textId="77777777" w:rsidR="00950ABD" w:rsidRDefault="00950AB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3456238E" w14:textId="77777777" w:rsidR="00950ABD" w:rsidRDefault="00950AB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9EBC2D" w14:textId="77777777" w:rsidR="00950ABD" w:rsidRDefault="00950ABD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4FA5F006" w14:textId="77777777" w:rsidR="00950ABD" w:rsidRDefault="00950ABD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F602AD" w14:textId="77777777" w:rsidR="00950ABD" w:rsidRDefault="00950AB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D1814A" w14:textId="77777777" w:rsidR="00950ABD" w:rsidRDefault="00950A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59B093" w14:textId="77777777" w:rsidR="00950ABD" w:rsidRPr="008D08DE" w:rsidRDefault="00950ABD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7D630" w14:textId="77777777" w:rsidR="00950ABD" w:rsidRDefault="00950AB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540C0A8" w14:textId="77777777" w:rsidR="00950ABD" w:rsidRDefault="00950AB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și de la linia 6 în și din fir I + II L804 Fetești  -  Movila în și din fir I + II L800 Fetești - Bărăganu</w:t>
            </w:r>
          </w:p>
        </w:tc>
      </w:tr>
      <w:tr w:rsidR="00950ABD" w14:paraId="567BE95B" w14:textId="77777777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A36F32" w14:textId="77777777" w:rsidR="00950ABD" w:rsidRDefault="00950ABD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ED9AAC" w14:textId="77777777" w:rsidR="00950ABD" w:rsidRDefault="00950A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53819D" w14:textId="77777777" w:rsidR="00950ABD" w:rsidRPr="001161EA" w:rsidRDefault="00950ABD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048A9" w14:textId="77777777" w:rsidR="00950ABD" w:rsidRDefault="00950AB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4310796D" w14:textId="77777777" w:rsidR="00950ABD" w:rsidRDefault="00950AB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F1227" w14:textId="77777777" w:rsidR="00950ABD" w:rsidRDefault="00950ABD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5F384DEA" w14:textId="77777777" w:rsidR="00950ABD" w:rsidRDefault="00950ABD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1EB7E" w14:textId="77777777" w:rsidR="00950ABD" w:rsidRDefault="00950AB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840050" w14:textId="77777777" w:rsidR="00950ABD" w:rsidRDefault="00950A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CD81A" w14:textId="77777777" w:rsidR="00950ABD" w:rsidRPr="008D08DE" w:rsidRDefault="00950ABD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CB2B85" w14:textId="77777777" w:rsidR="00950ABD" w:rsidRDefault="00950AB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351717F" w14:textId="77777777" w:rsidR="00950ABD" w:rsidRDefault="00950AB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și de la linia 7 și 8 în și din fir I + II L804 Fetești  -  Movila în și din fir I + II L800 Fetești - Bărăganu</w:t>
            </w:r>
          </w:p>
        </w:tc>
      </w:tr>
      <w:tr w:rsidR="00950ABD" w14:paraId="0FD04F47" w14:textId="77777777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B42830" w14:textId="77777777" w:rsidR="00950ABD" w:rsidRDefault="00950ABD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6BB5E" w14:textId="77777777" w:rsidR="00950ABD" w:rsidRDefault="00950A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FEB747" w14:textId="77777777" w:rsidR="00950ABD" w:rsidRPr="001161EA" w:rsidRDefault="00950ABD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9E61F" w14:textId="77777777" w:rsidR="00950ABD" w:rsidRDefault="00950AB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238E3078" w14:textId="77777777" w:rsidR="00950ABD" w:rsidRDefault="00950AB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E63327" w14:textId="77777777" w:rsidR="00950ABD" w:rsidRDefault="00950ABD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3A45248D" w14:textId="77777777" w:rsidR="00950ABD" w:rsidRDefault="00950ABD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816B5" w14:textId="77777777" w:rsidR="00950ABD" w:rsidRDefault="00950AB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ABDD4B" w14:textId="77777777" w:rsidR="00950ABD" w:rsidRDefault="00950A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556149" w14:textId="77777777" w:rsidR="00950ABD" w:rsidRPr="008D08DE" w:rsidRDefault="00950ABD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81FB98" w14:textId="77777777" w:rsidR="00950ABD" w:rsidRDefault="00950AB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19DDA66" w14:textId="77777777" w:rsidR="00950ABD" w:rsidRDefault="00950AB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și de la linia 8 în și din fir I + II L804 Fetești  -  Movila în și din fir I + II L800 Fetești - Bărăganu</w:t>
            </w:r>
          </w:p>
        </w:tc>
      </w:tr>
      <w:tr w:rsidR="00950ABD" w14:paraId="1A938D22" w14:textId="77777777" w:rsidTr="004A2461">
        <w:tblPrEx>
          <w:tblCellMar>
            <w:left w:w="0" w:type="dxa"/>
            <w:right w:w="0" w:type="dxa"/>
          </w:tblCellMar>
        </w:tblPrEx>
        <w:trPr>
          <w:cantSplit/>
          <w:trHeight w:val="9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7E1090" w14:textId="77777777" w:rsidR="00950ABD" w:rsidRDefault="00950ABD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4E3FE1" w14:textId="77777777" w:rsidR="00950ABD" w:rsidRDefault="00950A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F54CDE" w14:textId="77777777" w:rsidR="00950ABD" w:rsidRPr="001161EA" w:rsidRDefault="00950AB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2A7FA" w14:textId="77777777" w:rsidR="00950ABD" w:rsidRDefault="00950AB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22431F07" w14:textId="77777777" w:rsidR="00950ABD" w:rsidRDefault="00950AB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0A171A" w14:textId="77777777" w:rsidR="00950ABD" w:rsidRDefault="00950ABD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99 </w:t>
            </w:r>
          </w:p>
          <w:p w14:paraId="122505D5" w14:textId="77777777" w:rsidR="00950ABD" w:rsidRDefault="00950A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D7780" w14:textId="77777777" w:rsidR="00950ABD" w:rsidRPr="001161EA" w:rsidRDefault="00950AB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BE2909" w14:textId="77777777" w:rsidR="00950ABD" w:rsidRDefault="00950A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393FAC" w14:textId="77777777" w:rsidR="00950ABD" w:rsidRPr="008D08DE" w:rsidRDefault="00950AB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4C7790" w14:textId="77777777" w:rsidR="00950ABD" w:rsidRDefault="00950AB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firul I și firul II Bărăganu - Fetești și din firul I Movila - Fetești la linia 1.</w:t>
            </w:r>
          </w:p>
        </w:tc>
      </w:tr>
      <w:tr w:rsidR="00950ABD" w14:paraId="622CB57A" w14:textId="77777777" w:rsidTr="004A2461">
        <w:tblPrEx>
          <w:tblCellMar>
            <w:left w:w="0" w:type="dxa"/>
            <w:right w:w="0" w:type="dxa"/>
          </w:tblCellMar>
        </w:tblPrEx>
        <w:trPr>
          <w:cantSplit/>
          <w:trHeight w:val="115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99FF36" w14:textId="77777777" w:rsidR="00950ABD" w:rsidRDefault="00950ABD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E07464" w14:textId="77777777" w:rsidR="00950ABD" w:rsidRDefault="00950A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DDD587" w14:textId="77777777" w:rsidR="00950ABD" w:rsidRPr="001161EA" w:rsidRDefault="00950AB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57488" w14:textId="77777777" w:rsidR="00950ABD" w:rsidRDefault="00950AB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0264731B" w14:textId="77777777" w:rsidR="00950ABD" w:rsidRDefault="00950AB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08349" w14:textId="77777777" w:rsidR="00950ABD" w:rsidRDefault="00950ABD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105 </w:t>
            </w:r>
          </w:p>
          <w:p w14:paraId="42D9755E" w14:textId="77777777" w:rsidR="00950ABD" w:rsidRDefault="00950A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86C91" w14:textId="77777777" w:rsidR="00950ABD" w:rsidRPr="001161EA" w:rsidRDefault="00950AB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9D336" w14:textId="77777777" w:rsidR="00950ABD" w:rsidRDefault="00950A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8A4F8" w14:textId="77777777" w:rsidR="00950ABD" w:rsidRPr="008D08DE" w:rsidRDefault="00950AB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BD9C95" w14:textId="77777777" w:rsidR="00950ABD" w:rsidRDefault="00950AB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firul I și firul II Bărăganu - Fetești și din firul I Movila - Fetești la linia 1.</w:t>
            </w:r>
          </w:p>
        </w:tc>
      </w:tr>
      <w:tr w:rsidR="00950ABD" w14:paraId="6B20D035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71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3AEFBF" w14:textId="77777777" w:rsidR="00950ABD" w:rsidRDefault="00950ABD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0C6ED8" w14:textId="77777777" w:rsidR="00950ABD" w:rsidRDefault="00950A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522FE" w14:textId="77777777" w:rsidR="00950ABD" w:rsidRPr="001161EA" w:rsidRDefault="00950AB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1C51E6" w14:textId="77777777" w:rsidR="00950ABD" w:rsidRDefault="00950AB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097EC66A" w14:textId="77777777" w:rsidR="00950ABD" w:rsidRDefault="00950AB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8E8CAC" w14:textId="77777777" w:rsidR="00950ABD" w:rsidRDefault="00950A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79D37" w14:textId="77777777" w:rsidR="00950ABD" w:rsidRPr="001161EA" w:rsidRDefault="00950AB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17350C" w14:textId="77777777" w:rsidR="00950ABD" w:rsidRDefault="00950A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B071F" w14:textId="77777777" w:rsidR="00950ABD" w:rsidRPr="008D08DE" w:rsidRDefault="00950AB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2CEA2F" w14:textId="77777777" w:rsidR="00950ABD" w:rsidRDefault="00950AB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50ABD" w14:paraId="6241BE83" w14:textId="77777777" w:rsidTr="00E54595">
        <w:tblPrEx>
          <w:tblCellMar>
            <w:left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E077DD" w14:textId="77777777" w:rsidR="00950ABD" w:rsidRDefault="00950ABD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6347CF" w14:textId="77777777" w:rsidR="00950ABD" w:rsidRDefault="00950A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6809B" w14:textId="77777777" w:rsidR="00950ABD" w:rsidRPr="001161EA" w:rsidRDefault="00950AB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407AD3" w14:textId="77777777" w:rsidR="00950ABD" w:rsidRDefault="00950AB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63B4B330" w14:textId="77777777" w:rsidR="00950ABD" w:rsidRDefault="00950AB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6, 7, 8, 11, 12, 1T, 2T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B1DAB" w14:textId="77777777" w:rsidR="00950ABD" w:rsidRDefault="00950A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BDEBCF" w14:textId="77777777" w:rsidR="00950ABD" w:rsidRPr="001161EA" w:rsidRDefault="00950AB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</w:t>
            </w: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0C3100" w14:textId="77777777" w:rsidR="00950ABD" w:rsidRDefault="00950A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C0ADCF" w14:textId="77777777" w:rsidR="00950ABD" w:rsidRPr="008D08DE" w:rsidRDefault="00950AB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8ABC1" w14:textId="77777777" w:rsidR="00950ABD" w:rsidRDefault="00950AB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50ABD" w14:paraId="4A5792DB" w14:textId="77777777" w:rsidTr="00E54595">
        <w:tblPrEx>
          <w:tblCellMar>
            <w:left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3698A9" w14:textId="77777777" w:rsidR="00950ABD" w:rsidRDefault="00950ABD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8B428B" w14:textId="77777777" w:rsidR="00950ABD" w:rsidRDefault="00950A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849C59" w14:textId="77777777" w:rsidR="00950ABD" w:rsidRPr="001161EA" w:rsidRDefault="00950AB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6ED19C" w14:textId="77777777" w:rsidR="00950ABD" w:rsidRDefault="00950AB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356C07E4" w14:textId="77777777" w:rsidR="00950ABD" w:rsidRDefault="00950AB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7794D7" w14:textId="77777777" w:rsidR="00950ABD" w:rsidRDefault="00950A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diagonala 14-28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95BBDE" w14:textId="77777777" w:rsidR="00950ABD" w:rsidRPr="001161EA" w:rsidRDefault="00950AB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552398" w14:textId="77777777" w:rsidR="00950ABD" w:rsidRDefault="00950A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33FEE" w14:textId="77777777" w:rsidR="00950ABD" w:rsidRPr="008D08DE" w:rsidRDefault="00950AB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F872C5" w14:textId="77777777" w:rsidR="00950ABD" w:rsidRDefault="00950AB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de la linia 3 în fir I Fetești - Ram. Borcea și intrări - ieșiri la liniile  11, 12, 1 T, 2T la fir 1 Fetești - Ram. Borcea</w:t>
            </w:r>
          </w:p>
        </w:tc>
      </w:tr>
      <w:tr w:rsidR="00950ABD" w14:paraId="76BA1C47" w14:textId="77777777" w:rsidTr="00E54595">
        <w:tblPrEx>
          <w:tblCellMar>
            <w:left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A9CA9B" w14:textId="77777777" w:rsidR="00950ABD" w:rsidRDefault="00950ABD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CE5721" w14:textId="77777777" w:rsidR="00950ABD" w:rsidRDefault="00950A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F15704" w14:textId="77777777" w:rsidR="00950ABD" w:rsidRPr="001161EA" w:rsidRDefault="00950AB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A41FF9" w14:textId="77777777" w:rsidR="00950ABD" w:rsidRDefault="00950ABD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126B8666" w14:textId="77777777" w:rsidR="00950ABD" w:rsidRDefault="00950ABD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0FC31B" w14:textId="77777777" w:rsidR="00950ABD" w:rsidRDefault="00950A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BCCAA8" w14:textId="77777777" w:rsidR="00950ABD" w:rsidRDefault="00950AB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785CA" w14:textId="77777777" w:rsidR="00950ABD" w:rsidRDefault="00950A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492D8" w14:textId="77777777" w:rsidR="00950ABD" w:rsidRPr="008D08DE" w:rsidRDefault="00950AB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D210B5" w14:textId="77777777" w:rsidR="00950ABD" w:rsidRDefault="00950AB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8D7B7FD" w14:textId="77777777" w:rsidR="00950ABD" w:rsidRDefault="00950AB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de la liniile 1, 2, 3, 6, 7, 8 în/din linia 800 fir I și II Fetești – Ovidiu.</w:t>
            </w:r>
          </w:p>
        </w:tc>
      </w:tr>
      <w:tr w:rsidR="00950ABD" w14:paraId="363AA7D7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4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DBD8E9" w14:textId="77777777" w:rsidR="00950ABD" w:rsidRDefault="00950ABD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1D4C11" w14:textId="77777777" w:rsidR="00950ABD" w:rsidRDefault="00950A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FC17D1" w14:textId="77777777" w:rsidR="00950ABD" w:rsidRPr="001161EA" w:rsidRDefault="00950AB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A9FA5" w14:textId="77777777" w:rsidR="00950ABD" w:rsidRDefault="00950AB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633B3403" w14:textId="77777777" w:rsidR="00950ABD" w:rsidRDefault="00950AB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474455" w14:textId="77777777" w:rsidR="00950ABD" w:rsidRDefault="00950A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24 </w:t>
            </w:r>
          </w:p>
          <w:p w14:paraId="56156AA3" w14:textId="77777777" w:rsidR="00950ABD" w:rsidRDefault="00950A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szCs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A8CF80" w14:textId="77777777" w:rsidR="00950ABD" w:rsidRPr="001161EA" w:rsidRDefault="00950AB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D24A2" w14:textId="77777777" w:rsidR="00950ABD" w:rsidRDefault="00950A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E35177" w14:textId="77777777" w:rsidR="00950ABD" w:rsidRPr="008D08DE" w:rsidRDefault="00950AB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B90A62" w14:textId="77777777" w:rsidR="00950ABD" w:rsidRDefault="00950AB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din firul I și firul II </w:t>
            </w:r>
          </w:p>
          <w:p w14:paraId="33D04EBC" w14:textId="77777777" w:rsidR="00950ABD" w:rsidRDefault="00950AB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Fetești - Ram. Borcea </w:t>
            </w:r>
          </w:p>
          <w:p w14:paraId="596942F5" w14:textId="77777777" w:rsidR="00950ABD" w:rsidRDefault="00950AB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7 - 12 și 1T - 9T.</w:t>
            </w:r>
          </w:p>
        </w:tc>
      </w:tr>
      <w:tr w:rsidR="00950ABD" w14:paraId="2A4868D7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4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45C018" w14:textId="77777777" w:rsidR="00950ABD" w:rsidRDefault="00950ABD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E71C28" w14:textId="77777777" w:rsidR="00950ABD" w:rsidRDefault="00950A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147+070</w:t>
            </w:r>
          </w:p>
          <w:p w14:paraId="2E2FF04B" w14:textId="77777777" w:rsidR="00950ABD" w:rsidRDefault="00950A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147+120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23BDA" w14:textId="77777777" w:rsidR="00950ABD" w:rsidRPr="001161EA" w:rsidRDefault="00950AB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EBC10" w14:textId="77777777" w:rsidR="00950ABD" w:rsidRDefault="00950ABD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19618F8D" w14:textId="77777777" w:rsidR="00950ABD" w:rsidRDefault="00950ABD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CCDF00" w14:textId="77777777" w:rsidR="00950ABD" w:rsidRDefault="00950A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93E77B" w14:textId="77777777" w:rsidR="00950ABD" w:rsidRDefault="00950AB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242369" w14:textId="77777777" w:rsidR="00950ABD" w:rsidRDefault="00950A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F6928" w14:textId="77777777" w:rsidR="00950ABD" w:rsidRPr="008D08DE" w:rsidRDefault="00950AB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220097" w14:textId="77777777" w:rsidR="00950ABD" w:rsidRDefault="00950AB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67D919F" w14:textId="77777777" w:rsidR="00950ABD" w:rsidRDefault="00950AB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1, 2, 3, 6, 7, 8 în/din fir I și II Fetești – Ovidiu.</w:t>
            </w:r>
          </w:p>
        </w:tc>
      </w:tr>
      <w:tr w:rsidR="00950ABD" w14:paraId="6B87606D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4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EABF0C" w14:textId="77777777" w:rsidR="00950ABD" w:rsidRDefault="00950ABD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AFF903" w14:textId="77777777" w:rsidR="00950ABD" w:rsidRDefault="00950A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0D723" w14:textId="77777777" w:rsidR="00950ABD" w:rsidRPr="001161EA" w:rsidRDefault="00950AB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7A1489" w14:textId="77777777" w:rsidR="00950ABD" w:rsidRDefault="00950ABD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0F7295CD" w14:textId="77777777" w:rsidR="00950ABD" w:rsidRDefault="00950ABD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E99EA2" w14:textId="77777777" w:rsidR="00950ABD" w:rsidRDefault="00950A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diagonala 26-40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77796D" w14:textId="77777777" w:rsidR="00950ABD" w:rsidRDefault="00950AB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A3CDD" w14:textId="77777777" w:rsidR="00950ABD" w:rsidRDefault="00950A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7DC434" w14:textId="77777777" w:rsidR="00950ABD" w:rsidRPr="008D08DE" w:rsidRDefault="00950AB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DCB12B" w14:textId="77777777" w:rsidR="00950ABD" w:rsidRDefault="00950ABD" w:rsidP="00F423C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C8593E4" w14:textId="77777777" w:rsidR="00950ABD" w:rsidRDefault="00950ABD" w:rsidP="00F423C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de la liniile 1, 2, 3, 6, 7, 8 în/din linia 800 fir I și II Fetești – Ovidiu.</w:t>
            </w:r>
          </w:p>
        </w:tc>
      </w:tr>
      <w:tr w:rsidR="00950ABD" w14:paraId="35633E7A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4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8B2431" w14:textId="77777777" w:rsidR="00950ABD" w:rsidRDefault="00950ABD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F84989" w14:textId="77777777" w:rsidR="00950ABD" w:rsidRDefault="00950A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29EF87" w14:textId="77777777" w:rsidR="00950ABD" w:rsidRPr="001161EA" w:rsidRDefault="00950AB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D6D0F4" w14:textId="77777777" w:rsidR="00950ABD" w:rsidRDefault="00950ABD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0A1B025A" w14:textId="77777777" w:rsidR="00950ABD" w:rsidRDefault="00950ABD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5E4C7" w14:textId="77777777" w:rsidR="00950ABD" w:rsidRDefault="00950A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9674F8" w14:textId="77777777" w:rsidR="00950ABD" w:rsidRDefault="00950AB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121D4B" w14:textId="77777777" w:rsidR="00950ABD" w:rsidRDefault="00950A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A9FDD" w14:textId="77777777" w:rsidR="00950ABD" w:rsidRPr="008D08DE" w:rsidRDefault="00950AB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D39E0E" w14:textId="77777777" w:rsidR="00950ABD" w:rsidRDefault="00950AB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50ABD" w14:paraId="33E6C96E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30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609B6C" w14:textId="77777777" w:rsidR="00950ABD" w:rsidRDefault="00950ABD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37548E" w14:textId="77777777" w:rsidR="00950ABD" w:rsidRDefault="00950A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B388A7" w14:textId="77777777" w:rsidR="00950ABD" w:rsidRPr="001161EA" w:rsidRDefault="00950AB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8E49EE" w14:textId="77777777" w:rsidR="00950ABD" w:rsidRDefault="00950AB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08B71272" w14:textId="77777777" w:rsidR="00950ABD" w:rsidRDefault="00950AB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4B50DD" w14:textId="77777777" w:rsidR="00950ABD" w:rsidRDefault="00950A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36 </w:t>
            </w:r>
          </w:p>
          <w:p w14:paraId="4E6A29FE" w14:textId="77777777" w:rsidR="00950ABD" w:rsidRDefault="00950A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szCs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D9CAEA" w14:textId="77777777" w:rsidR="00950ABD" w:rsidRPr="001161EA" w:rsidRDefault="00950AB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4A6474" w14:textId="77777777" w:rsidR="00950ABD" w:rsidRDefault="00950A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C69C5" w14:textId="77777777" w:rsidR="00950ABD" w:rsidRPr="008D08DE" w:rsidRDefault="00950AB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7263D0" w14:textId="77777777" w:rsidR="00950ABD" w:rsidRDefault="00950AB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46BF3B5" w14:textId="77777777" w:rsidR="00950ABD" w:rsidRDefault="00950AB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11, 12 și 1T - 9T </w:t>
            </w:r>
          </w:p>
          <w:p w14:paraId="4C715C17" w14:textId="77777777" w:rsidR="00950ABD" w:rsidRDefault="00950AB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și la linia cântar.</w:t>
            </w:r>
          </w:p>
        </w:tc>
      </w:tr>
      <w:tr w:rsidR="00950ABD" w14:paraId="79328139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CA4A17" w14:textId="77777777" w:rsidR="00950ABD" w:rsidRDefault="00950ABD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8938FB" w14:textId="77777777" w:rsidR="00950ABD" w:rsidRDefault="00950A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5BF337" w14:textId="77777777" w:rsidR="00950ABD" w:rsidRPr="001161EA" w:rsidRDefault="00950AB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8E4C64" w14:textId="77777777" w:rsidR="00950ABD" w:rsidRDefault="00950AB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49154FC6" w14:textId="77777777" w:rsidR="00950ABD" w:rsidRDefault="00950AB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A248A7" w14:textId="77777777" w:rsidR="00950ABD" w:rsidRDefault="00950A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38 </w:t>
            </w:r>
          </w:p>
          <w:p w14:paraId="59CA13D2" w14:textId="77777777" w:rsidR="00950ABD" w:rsidRDefault="00950A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szCs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7415F" w14:textId="77777777" w:rsidR="00950ABD" w:rsidRDefault="00950AB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3AA6F" w14:textId="77777777" w:rsidR="00950ABD" w:rsidRDefault="00950A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E44C1" w14:textId="77777777" w:rsidR="00950ABD" w:rsidRPr="008D08DE" w:rsidRDefault="00950AB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D097A0" w14:textId="77777777" w:rsidR="00950ABD" w:rsidRDefault="00950AB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A55A42C" w14:textId="77777777" w:rsidR="00950ABD" w:rsidRDefault="00950AB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2881E07" w14:textId="77777777" w:rsidR="00950ABD" w:rsidRDefault="00950AB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11, 12, 1T - 9T </w:t>
            </w:r>
          </w:p>
          <w:p w14:paraId="5AF4B78D" w14:textId="77777777" w:rsidR="00950ABD" w:rsidRDefault="00950AB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și la linia cântar.</w:t>
            </w:r>
          </w:p>
        </w:tc>
      </w:tr>
      <w:tr w:rsidR="00950ABD" w14:paraId="30FA3C32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946238" w14:textId="77777777" w:rsidR="00950ABD" w:rsidRDefault="00950ABD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88B138" w14:textId="77777777" w:rsidR="00950ABD" w:rsidRDefault="00950A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39800" w14:textId="77777777" w:rsidR="00950ABD" w:rsidRPr="001161EA" w:rsidRDefault="00950AB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AE5A1" w14:textId="77777777" w:rsidR="00950ABD" w:rsidRDefault="00950ABD" w:rsidP="00281FC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15784315" w14:textId="77777777" w:rsidR="00950ABD" w:rsidRDefault="00950ABD" w:rsidP="00281FC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B23E31" w14:textId="77777777" w:rsidR="00950ABD" w:rsidRDefault="00950ABD" w:rsidP="00281FC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6E08B52A" w14:textId="77777777" w:rsidR="00950ABD" w:rsidRDefault="00950ABD" w:rsidP="00281FC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B0484" w14:textId="77777777" w:rsidR="00950ABD" w:rsidRDefault="00950AB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892A53" w14:textId="77777777" w:rsidR="00950ABD" w:rsidRDefault="00950A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147+030</w:t>
            </w:r>
          </w:p>
          <w:p w14:paraId="6B297AFB" w14:textId="77777777" w:rsidR="00950ABD" w:rsidRDefault="00950A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147+080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FDE4E" w14:textId="77777777" w:rsidR="00950ABD" w:rsidRPr="008D08DE" w:rsidRDefault="00950AB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01833" w14:textId="77777777" w:rsidR="00950ABD" w:rsidRDefault="00950AB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10D2967" w14:textId="77777777" w:rsidR="00950ABD" w:rsidRDefault="00950AB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de la liniile 1, 2, 3, 6, 7, 8 în/din fir I și II Fetești – Ovidiu.</w:t>
            </w:r>
          </w:p>
        </w:tc>
      </w:tr>
      <w:tr w:rsidR="00950ABD" w14:paraId="6CC0859B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2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E41399" w14:textId="77777777" w:rsidR="00950ABD" w:rsidRDefault="00950ABD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D0885B" w14:textId="77777777" w:rsidR="00950ABD" w:rsidRDefault="00950A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BF89A" w14:textId="77777777" w:rsidR="00950ABD" w:rsidRPr="001161EA" w:rsidRDefault="00950AB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D1B5D" w14:textId="77777777" w:rsidR="00950ABD" w:rsidRDefault="00950AB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3C1F9C72" w14:textId="77777777" w:rsidR="00950ABD" w:rsidRDefault="00950AB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19D34" w14:textId="77777777" w:rsidR="00950ABD" w:rsidRDefault="00950A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42 </w:t>
            </w:r>
          </w:p>
          <w:p w14:paraId="55B89AEC" w14:textId="77777777" w:rsidR="00950ABD" w:rsidRDefault="00950A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C3111" w14:textId="77777777" w:rsidR="00950ABD" w:rsidRPr="001161EA" w:rsidRDefault="00950AB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33125" w14:textId="77777777" w:rsidR="00950ABD" w:rsidRDefault="00950A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D1155D" w14:textId="77777777" w:rsidR="00950ABD" w:rsidRPr="008D08DE" w:rsidRDefault="00950AB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2D37C0" w14:textId="77777777" w:rsidR="00950ABD" w:rsidRDefault="00950AB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 Afectează intrări - ieşiri la și de la fir I şi II L800 Fetești - Ramificație Borcea în și din liniile 6, 7 și 8.</w:t>
            </w:r>
          </w:p>
        </w:tc>
      </w:tr>
      <w:tr w:rsidR="00950ABD" w14:paraId="3F1A3946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2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D288BD" w14:textId="77777777" w:rsidR="00950ABD" w:rsidRDefault="00950ABD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D49733" w14:textId="77777777" w:rsidR="00950ABD" w:rsidRDefault="00950A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B93F84" w14:textId="77777777" w:rsidR="00950ABD" w:rsidRPr="001161EA" w:rsidRDefault="00950AB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68970" w14:textId="77777777" w:rsidR="00950ABD" w:rsidRDefault="00950ABD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3D936966" w14:textId="77777777" w:rsidR="00950ABD" w:rsidRDefault="00950ABD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3F547B" w14:textId="77777777" w:rsidR="00950ABD" w:rsidRDefault="00950ABD" w:rsidP="00F423C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2798D823" w14:textId="77777777" w:rsidR="00950ABD" w:rsidRDefault="00950ABD" w:rsidP="00F423C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44 </w:t>
            </w:r>
          </w:p>
          <w:p w14:paraId="2DA88E4F" w14:textId="77777777" w:rsidR="00950ABD" w:rsidRDefault="00950A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682D23" w14:textId="77777777" w:rsidR="00950ABD" w:rsidRPr="001161EA" w:rsidRDefault="00950AB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9879A5" w14:textId="77777777" w:rsidR="00950ABD" w:rsidRDefault="00950A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F984A" w14:textId="77777777" w:rsidR="00950ABD" w:rsidRPr="008D08DE" w:rsidRDefault="00950AB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2378F" w14:textId="77777777" w:rsidR="00950ABD" w:rsidRDefault="00950AB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50ABD" w14:paraId="0C5A9662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2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14017A" w14:textId="77777777" w:rsidR="00950ABD" w:rsidRDefault="00950ABD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9975C" w14:textId="77777777" w:rsidR="00950ABD" w:rsidRDefault="00950A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808FF1" w14:textId="77777777" w:rsidR="00950ABD" w:rsidRPr="001161EA" w:rsidRDefault="00950AB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F037E" w14:textId="77777777" w:rsidR="00950ABD" w:rsidRDefault="00950AB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32D5C4D4" w14:textId="77777777" w:rsidR="00950ABD" w:rsidRDefault="00950AB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ECBA81" w14:textId="77777777" w:rsidR="00950ABD" w:rsidRDefault="00950A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0DBBB744" w14:textId="77777777" w:rsidR="00950ABD" w:rsidRDefault="00950A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68 </w:t>
            </w:r>
          </w:p>
          <w:p w14:paraId="75725B5B" w14:textId="77777777" w:rsidR="00950ABD" w:rsidRDefault="00950A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279FFB" w14:textId="77777777" w:rsidR="00950ABD" w:rsidRDefault="00950AB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3125A4" w14:textId="77777777" w:rsidR="00950ABD" w:rsidRDefault="00950A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7DED07" w14:textId="77777777" w:rsidR="00950ABD" w:rsidRPr="008D08DE" w:rsidRDefault="00950AB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FB0779" w14:textId="77777777" w:rsidR="00950ABD" w:rsidRDefault="00950AB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 Afectează intrări - ieşiri la și de la fir I şi II L800 Fetești - Ramificație Borcea în și din liniile 7 și 8.</w:t>
            </w:r>
          </w:p>
        </w:tc>
      </w:tr>
      <w:tr w:rsidR="00950ABD" w14:paraId="40A7279F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2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47F6F6" w14:textId="77777777" w:rsidR="00950ABD" w:rsidRDefault="00950ABD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9E82E" w14:textId="77777777" w:rsidR="00950ABD" w:rsidRDefault="00950A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ACD1A7" w14:textId="77777777" w:rsidR="00950ABD" w:rsidRPr="001161EA" w:rsidRDefault="00950AB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3BC32" w14:textId="77777777" w:rsidR="00950ABD" w:rsidRDefault="00950AB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0C87C3C7" w14:textId="77777777" w:rsidR="00950ABD" w:rsidRDefault="00950AB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6E5533" w14:textId="77777777" w:rsidR="00950ABD" w:rsidRDefault="00950A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56C7704D" w14:textId="77777777" w:rsidR="00950ABD" w:rsidRDefault="00950A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70 </w:t>
            </w:r>
          </w:p>
          <w:p w14:paraId="3C2C0D98" w14:textId="77777777" w:rsidR="00950ABD" w:rsidRDefault="00950A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124EF9" w14:textId="77777777" w:rsidR="00950ABD" w:rsidRDefault="00950AB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6C5643" w14:textId="77777777" w:rsidR="00950ABD" w:rsidRDefault="00950A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361DD5" w14:textId="77777777" w:rsidR="00950ABD" w:rsidRPr="008D08DE" w:rsidRDefault="00950AB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36359" w14:textId="77777777" w:rsidR="00950ABD" w:rsidRDefault="00950AB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 Afectează intrări - ieşiri la și de la fir I şi II L800 Fetești - Ramificație Borcea în și din liniile 6, 7 și 8.</w:t>
            </w:r>
          </w:p>
        </w:tc>
      </w:tr>
      <w:tr w:rsidR="00950ABD" w14:paraId="77D564BB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0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A7D3E1" w14:textId="77777777" w:rsidR="00950ABD" w:rsidRDefault="00950ABD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7845C4" w14:textId="77777777" w:rsidR="00950ABD" w:rsidRDefault="00950A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1940AE" w14:textId="77777777" w:rsidR="00950ABD" w:rsidRPr="001161EA" w:rsidRDefault="00950AB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D309D5" w14:textId="77777777" w:rsidR="00950ABD" w:rsidRDefault="00950AB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772D1A2D" w14:textId="77777777" w:rsidR="00950ABD" w:rsidRDefault="00950AB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21C79" w14:textId="77777777" w:rsidR="00950ABD" w:rsidRDefault="00950A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211B05A2" w14:textId="77777777" w:rsidR="00950ABD" w:rsidRDefault="00950A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74 /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B3C9C1" w14:textId="77777777" w:rsidR="00950ABD" w:rsidRPr="001161EA" w:rsidRDefault="00950AB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4FC9E8" w14:textId="77777777" w:rsidR="00950ABD" w:rsidRDefault="00950A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018620" w14:textId="77777777" w:rsidR="00950ABD" w:rsidRPr="008D08DE" w:rsidRDefault="00950AB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833FFC" w14:textId="77777777" w:rsidR="00950ABD" w:rsidRDefault="00950AB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73A6F87" w14:textId="77777777" w:rsidR="00950ABD" w:rsidRDefault="00950AB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firele I + II linia 800 Fetești - Ramificație Borcea.</w:t>
            </w:r>
          </w:p>
        </w:tc>
      </w:tr>
      <w:tr w:rsidR="00950ABD" w14:paraId="36653E1C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0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866034" w14:textId="77777777" w:rsidR="00950ABD" w:rsidRDefault="00950ABD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597E9" w14:textId="77777777" w:rsidR="00950ABD" w:rsidRDefault="00950A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41AA80" w14:textId="77777777" w:rsidR="00950ABD" w:rsidRPr="001161EA" w:rsidRDefault="00950AB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6B6B5" w14:textId="77777777" w:rsidR="00950ABD" w:rsidRDefault="00950AB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230C1F2A" w14:textId="77777777" w:rsidR="00950ABD" w:rsidRDefault="00950AB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1446D5" w14:textId="77777777" w:rsidR="00950ABD" w:rsidRDefault="00950A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EE122C" w14:textId="77777777" w:rsidR="00950ABD" w:rsidRPr="001161EA" w:rsidRDefault="00950AB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3C160C" w14:textId="77777777" w:rsidR="00950ABD" w:rsidRDefault="00950A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26B210" w14:textId="77777777" w:rsidR="00950ABD" w:rsidRPr="008D08DE" w:rsidRDefault="00950AB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9D246" w14:textId="77777777" w:rsidR="00950ABD" w:rsidRDefault="00950AB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C54A5B0" w14:textId="77777777" w:rsidR="00950ABD" w:rsidRDefault="00950AB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firele I + II linia 800 Fetești - Ramificație Borcea.</w:t>
            </w:r>
          </w:p>
        </w:tc>
      </w:tr>
      <w:tr w:rsidR="00950ABD" w14:paraId="65EF7DBF" w14:textId="77777777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0C8499" w14:textId="77777777" w:rsidR="00950ABD" w:rsidRDefault="00950ABD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7C5EA" w14:textId="77777777" w:rsidR="00950ABD" w:rsidRDefault="00950A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805DCD" w14:textId="77777777" w:rsidR="00950ABD" w:rsidRPr="001161EA" w:rsidRDefault="00950AB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9B595D" w14:textId="77777777" w:rsidR="00950ABD" w:rsidRDefault="00950AB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15C0211A" w14:textId="77777777" w:rsidR="00950ABD" w:rsidRDefault="00950AB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28D88" w14:textId="77777777" w:rsidR="00950ABD" w:rsidRDefault="00950A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102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BC5EE3" w14:textId="77777777" w:rsidR="00950ABD" w:rsidRPr="001161EA" w:rsidRDefault="00950AB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12B6C" w14:textId="77777777" w:rsidR="00950ABD" w:rsidRDefault="00950A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3B7293" w14:textId="77777777" w:rsidR="00950ABD" w:rsidRPr="008D08DE" w:rsidRDefault="00950AB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A74EE9" w14:textId="77777777" w:rsidR="00950ABD" w:rsidRDefault="00950AB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  <w:p w14:paraId="198B34DC" w14:textId="77777777" w:rsidR="00950ABD" w:rsidRDefault="00950AB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C77AB33" w14:textId="77777777" w:rsidR="00950ABD" w:rsidRDefault="00950AB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0 şi 1 B.</w:t>
            </w:r>
          </w:p>
        </w:tc>
      </w:tr>
      <w:tr w:rsidR="00950ABD" w14:paraId="2157FA0B" w14:textId="77777777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B7E766" w14:textId="77777777" w:rsidR="00950ABD" w:rsidRDefault="00950ABD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34F3D2" w14:textId="77777777" w:rsidR="00950ABD" w:rsidRDefault="00950A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146+725</w:t>
            </w:r>
          </w:p>
          <w:p w14:paraId="337A88DF" w14:textId="77777777" w:rsidR="00950ABD" w:rsidRDefault="00950A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147+167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E194B8" w14:textId="77777777" w:rsidR="00950ABD" w:rsidRPr="001161EA" w:rsidRDefault="00950AB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36283" w14:textId="77777777" w:rsidR="00950ABD" w:rsidRDefault="00950AB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15B7053F" w14:textId="77777777" w:rsidR="00950ABD" w:rsidRDefault="00950AB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Cap Y -</w:t>
            </w:r>
          </w:p>
          <w:p w14:paraId="29510A92" w14:textId="77777777" w:rsidR="00950ABD" w:rsidRDefault="00950AB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F3DDC" w14:textId="77777777" w:rsidR="00950ABD" w:rsidRDefault="00950A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4EAF3" w14:textId="77777777" w:rsidR="00950ABD" w:rsidRPr="001161EA" w:rsidRDefault="00950AB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7657CD" w14:textId="77777777" w:rsidR="00950ABD" w:rsidRDefault="00950A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13200C" w14:textId="77777777" w:rsidR="00950ABD" w:rsidRPr="008D08DE" w:rsidRDefault="00950AB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15E9F" w14:textId="77777777" w:rsidR="00950ABD" w:rsidRDefault="00950AB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950ABD" w14:paraId="0ED528F9" w14:textId="77777777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202A46" w14:textId="77777777" w:rsidR="00950ABD" w:rsidRDefault="00950ABD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0294B3" w14:textId="77777777" w:rsidR="00950ABD" w:rsidRDefault="00950A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F65A0" w14:textId="77777777" w:rsidR="00950ABD" w:rsidRPr="001161EA" w:rsidRDefault="00950AB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A99B9" w14:textId="77777777" w:rsidR="00950ABD" w:rsidRDefault="00950AB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3CA80594" w14:textId="77777777" w:rsidR="00950ABD" w:rsidRDefault="00950AB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Y -</w:t>
            </w:r>
          </w:p>
          <w:p w14:paraId="14EAE186" w14:textId="77777777" w:rsidR="00950ABD" w:rsidRDefault="00950AB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DA9498" w14:textId="77777777" w:rsidR="00950ABD" w:rsidRDefault="00950A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834691" w14:textId="77777777" w:rsidR="00950ABD" w:rsidRPr="001161EA" w:rsidRDefault="00950AB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36D6C3" w14:textId="77777777" w:rsidR="00950ABD" w:rsidRDefault="00950A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146+924</w:t>
            </w:r>
          </w:p>
          <w:p w14:paraId="2ED99F27" w14:textId="77777777" w:rsidR="00950ABD" w:rsidRDefault="00950A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147+110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BB6A5D" w14:textId="77777777" w:rsidR="00950ABD" w:rsidRPr="008D08DE" w:rsidRDefault="00950AB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C71C3" w14:textId="77777777" w:rsidR="00950ABD" w:rsidRDefault="00950AB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950ABD" w14:paraId="3315E35A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4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9197D9" w14:textId="77777777" w:rsidR="00950ABD" w:rsidRDefault="00950ABD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B2CEF" w14:textId="77777777" w:rsidR="00950ABD" w:rsidRDefault="00950A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77A323" w14:textId="77777777" w:rsidR="00950ABD" w:rsidRPr="001161EA" w:rsidRDefault="00950ABD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A7F82" w14:textId="77777777" w:rsidR="00950ABD" w:rsidRDefault="00950AB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Medgidia</w:t>
            </w:r>
          </w:p>
          <w:p w14:paraId="63BA7990" w14:textId="77777777" w:rsidR="00950ABD" w:rsidRDefault="00950AB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0, Grupa B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D67344" w14:textId="77777777" w:rsidR="00950ABD" w:rsidRDefault="00950A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</w:t>
            </w:r>
          </w:p>
          <w:p w14:paraId="5510A509" w14:textId="77777777" w:rsidR="00950ABD" w:rsidRDefault="00950A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vârf sch. 94 până la vârf </w:t>
            </w:r>
          </w:p>
          <w:p w14:paraId="7A981FFC" w14:textId="77777777" w:rsidR="00950ABD" w:rsidRDefault="00950A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FFEF5" w14:textId="77777777" w:rsidR="00950ABD" w:rsidRPr="001161EA" w:rsidRDefault="00950AB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4D2F3" w14:textId="77777777" w:rsidR="00950ABD" w:rsidRDefault="00950A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0D74DD" w14:textId="77777777" w:rsidR="00950ABD" w:rsidRPr="001161EA" w:rsidRDefault="00950ABD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493228" w14:textId="77777777" w:rsidR="00950ABD" w:rsidRDefault="00950AB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950ABD" w14:paraId="68B3F510" w14:textId="77777777" w:rsidTr="0086415C">
        <w:tblPrEx>
          <w:tblCellMar>
            <w:left w:w="0" w:type="dxa"/>
            <w:right w:w="0" w:type="dxa"/>
          </w:tblCellMar>
        </w:tblPrEx>
        <w:trPr>
          <w:cantSplit/>
          <w:trHeight w:val="63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BFBDB9" w14:textId="77777777" w:rsidR="00950ABD" w:rsidRDefault="00950ABD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E4DBA" w14:textId="77777777" w:rsidR="00950ABD" w:rsidRDefault="00950A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58CB83" w14:textId="77777777" w:rsidR="00950ABD" w:rsidRPr="001161EA" w:rsidRDefault="00950AB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842CA4" w14:textId="77777777" w:rsidR="00950ABD" w:rsidRDefault="00950AB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Medgidia</w:t>
            </w:r>
          </w:p>
          <w:p w14:paraId="78B1776D" w14:textId="77777777" w:rsidR="00950ABD" w:rsidRDefault="00950AB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1, Grupa B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3F875C" w14:textId="77777777" w:rsidR="00950ABD" w:rsidRDefault="00950A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semnal</w:t>
            </w:r>
          </w:p>
          <w:p w14:paraId="5F38AA83" w14:textId="77777777" w:rsidR="00950ABD" w:rsidRDefault="00950A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XPNB,</w:t>
            </w:r>
          </w:p>
          <w:p w14:paraId="1BF2587B" w14:textId="77777777" w:rsidR="00950ABD" w:rsidRDefault="00950A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până la vârf sch.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927F2" w14:textId="77777777" w:rsidR="00950ABD" w:rsidRPr="001161EA" w:rsidRDefault="00950AB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BE50C6" w14:textId="77777777" w:rsidR="00950ABD" w:rsidRDefault="00950A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2D77F3" w14:textId="77777777" w:rsidR="00950ABD" w:rsidRPr="008D08DE" w:rsidRDefault="00950AB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5F6BB5" w14:textId="77777777" w:rsidR="00950ABD" w:rsidRDefault="00950AB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50ABD" w14:paraId="1C2D2435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9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CD5FD2" w14:textId="77777777" w:rsidR="00950ABD" w:rsidRDefault="00950ABD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E1E28B" w14:textId="77777777" w:rsidR="00950ABD" w:rsidRDefault="00950A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BCAD82" w14:textId="77777777" w:rsidR="00950ABD" w:rsidRPr="001161EA" w:rsidRDefault="00950AB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594B36" w14:textId="77777777" w:rsidR="00950ABD" w:rsidRDefault="00950AB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14:paraId="2CA7418B" w14:textId="77777777" w:rsidR="00950ABD" w:rsidRDefault="00950AB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A2CC4" w14:textId="77777777" w:rsidR="00950ABD" w:rsidRDefault="00950A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428AD" w14:textId="77777777" w:rsidR="00950ABD" w:rsidRPr="001161EA" w:rsidRDefault="00950AB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F96E02" w14:textId="77777777" w:rsidR="00950ABD" w:rsidRDefault="00950A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FE11A1" w14:textId="77777777" w:rsidR="00950ABD" w:rsidRPr="008D08DE" w:rsidRDefault="00950AB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70B3B" w14:textId="77777777" w:rsidR="00950ABD" w:rsidRDefault="00950AB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D76A3B0" w14:textId="77777777" w:rsidR="00950ABD" w:rsidRDefault="00950AB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B7254D3" w14:textId="77777777" w:rsidR="00950ABD" w:rsidRDefault="00950AB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17 şi 18.</w:t>
            </w:r>
          </w:p>
        </w:tc>
      </w:tr>
      <w:tr w:rsidR="00950ABD" w14:paraId="3AFB2CF8" w14:textId="77777777" w:rsidTr="00434D28">
        <w:tblPrEx>
          <w:tblCellMar>
            <w:left w:w="0" w:type="dxa"/>
            <w:right w:w="0" w:type="dxa"/>
          </w:tblCellMar>
        </w:tblPrEx>
        <w:trPr>
          <w:cantSplit/>
          <w:trHeight w:val="10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D2BAFB" w14:textId="77777777" w:rsidR="00950ABD" w:rsidRDefault="00950ABD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BEBBA" w14:textId="77777777" w:rsidR="00950ABD" w:rsidRDefault="00950A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6F0F6B" w14:textId="77777777" w:rsidR="00950ABD" w:rsidRPr="001161EA" w:rsidRDefault="00950AB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F5557" w14:textId="77777777" w:rsidR="00950ABD" w:rsidRDefault="00950AB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14:paraId="02699971" w14:textId="77777777" w:rsidR="00950ABD" w:rsidRDefault="00950AB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</w:rPr>
              <w:t>Grupa A, liniile 10, 11, 14,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02552" w14:textId="77777777" w:rsidR="00950ABD" w:rsidRDefault="00950A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intrări - ieşiri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148724" w14:textId="77777777" w:rsidR="00950ABD" w:rsidRPr="001161EA" w:rsidRDefault="00950AB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916471" w14:textId="77777777" w:rsidR="00950ABD" w:rsidRDefault="00950A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C72043" w14:textId="77777777" w:rsidR="00950ABD" w:rsidRPr="008D08DE" w:rsidRDefault="00950AB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D82AF" w14:textId="77777777" w:rsidR="00950ABD" w:rsidRDefault="00950AB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50ABD" w14:paraId="3ECBF3CB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6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F9052D" w14:textId="77777777" w:rsidR="00950ABD" w:rsidRDefault="00950ABD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487C71" w14:textId="77777777" w:rsidR="00950ABD" w:rsidRDefault="00950A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DAE6E0" w14:textId="77777777" w:rsidR="00950ABD" w:rsidRPr="001161EA" w:rsidRDefault="00950AB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7E188" w14:textId="77777777" w:rsidR="00950ABD" w:rsidRDefault="00950AB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14:paraId="17F42D86" w14:textId="77777777" w:rsidR="00950ABD" w:rsidRDefault="00950AB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831EC3" w14:textId="77777777" w:rsidR="00950ABD" w:rsidRDefault="00950A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FD157" w14:textId="77777777" w:rsidR="00950ABD" w:rsidRPr="001161EA" w:rsidRDefault="00950AB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4EE0C7" w14:textId="77777777" w:rsidR="00950ABD" w:rsidRDefault="00950A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121AF7" w14:textId="77777777" w:rsidR="00950ABD" w:rsidRPr="008D08DE" w:rsidRDefault="00950AB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A16C7F" w14:textId="77777777" w:rsidR="00950ABD" w:rsidRDefault="00950AB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50ABD" w14:paraId="2FE280DD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6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547A4E" w14:textId="77777777" w:rsidR="00950ABD" w:rsidRDefault="00950ABD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E4C7B9" w14:textId="77777777" w:rsidR="00950ABD" w:rsidRDefault="00950A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CEBF54" w14:textId="77777777" w:rsidR="00950ABD" w:rsidRPr="001161EA" w:rsidRDefault="00950AB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EB90F" w14:textId="77777777" w:rsidR="00950ABD" w:rsidRDefault="00950AB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14:paraId="075E2921" w14:textId="77777777" w:rsidR="00950ABD" w:rsidRDefault="00950AB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linia 16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C7EB3" w14:textId="77777777" w:rsidR="00950ABD" w:rsidRDefault="00950A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757D34" w14:textId="77777777" w:rsidR="00950ABD" w:rsidRPr="001161EA" w:rsidRDefault="00950AB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512E79" w14:textId="77777777" w:rsidR="00950ABD" w:rsidRDefault="00950A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0B818" w14:textId="77777777" w:rsidR="00950ABD" w:rsidRPr="008D08DE" w:rsidRDefault="00950AB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5325EB" w14:textId="77777777" w:rsidR="00950ABD" w:rsidRDefault="00950AB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50ABD" w14:paraId="18B60F73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6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76659F" w14:textId="77777777" w:rsidR="00950ABD" w:rsidRDefault="00950ABD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25353E" w14:textId="77777777" w:rsidR="00950ABD" w:rsidRDefault="00950A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785301" w14:textId="77777777" w:rsidR="00950ABD" w:rsidRPr="001161EA" w:rsidRDefault="00950AB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153224" w14:textId="77777777" w:rsidR="00950ABD" w:rsidRDefault="00950AB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14:paraId="293174AF" w14:textId="77777777" w:rsidR="00950ABD" w:rsidRDefault="00950AB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linia 17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61CBD" w14:textId="77777777" w:rsidR="00950ABD" w:rsidRDefault="00950A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95D39" w14:textId="77777777" w:rsidR="00950ABD" w:rsidRPr="001161EA" w:rsidRDefault="00950AB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9A1006" w14:textId="77777777" w:rsidR="00950ABD" w:rsidRDefault="00950A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65987C" w14:textId="77777777" w:rsidR="00950ABD" w:rsidRPr="008D08DE" w:rsidRDefault="00950AB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97B2E0" w14:textId="77777777" w:rsidR="00950ABD" w:rsidRDefault="00950AB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50ABD" w14:paraId="1C75A38A" w14:textId="77777777" w:rsidTr="004C6378">
        <w:tblPrEx>
          <w:tblCellMar>
            <w:left w:w="0" w:type="dxa"/>
            <w:right w:w="0" w:type="dxa"/>
          </w:tblCellMar>
        </w:tblPrEx>
        <w:trPr>
          <w:cantSplit/>
          <w:trHeight w:val="111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7B5A9D" w14:textId="77777777" w:rsidR="00950ABD" w:rsidRDefault="00950ABD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FF679" w14:textId="77777777" w:rsidR="00950ABD" w:rsidRDefault="00950A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AF7E10" w14:textId="77777777" w:rsidR="00950ABD" w:rsidRPr="001161EA" w:rsidRDefault="00950AB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83FA2F" w14:textId="77777777" w:rsidR="00950ABD" w:rsidRDefault="00950AB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14:paraId="1121DD21" w14:textId="77777777" w:rsidR="00950ABD" w:rsidRDefault="00950AB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linia 18</w:t>
            </w:r>
          </w:p>
          <w:p w14:paraId="5B2CFECC" w14:textId="77777777" w:rsidR="00950ABD" w:rsidRDefault="00950AB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37C0B5" w14:textId="77777777" w:rsidR="00950ABD" w:rsidRDefault="00950A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intrări-ieşiri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E8CF79" w14:textId="77777777" w:rsidR="00950ABD" w:rsidRPr="001161EA" w:rsidRDefault="00950AB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6C2821" w14:textId="77777777" w:rsidR="00950ABD" w:rsidRDefault="00950A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4C454A" w14:textId="77777777" w:rsidR="00950ABD" w:rsidRPr="008D08DE" w:rsidRDefault="00950AB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0B16C7" w14:textId="77777777" w:rsidR="00950ABD" w:rsidRDefault="00950AB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50ABD" w14:paraId="12382362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0FB767" w14:textId="77777777" w:rsidR="00950ABD" w:rsidRDefault="00950ABD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FBD531" w14:textId="77777777" w:rsidR="00950ABD" w:rsidRDefault="00950A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2E8C6D" w14:textId="77777777" w:rsidR="00950ABD" w:rsidRPr="001161EA" w:rsidRDefault="00950AB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DD9FB" w14:textId="77777777" w:rsidR="00950ABD" w:rsidRDefault="00950AB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14:paraId="01306EB8" w14:textId="77777777" w:rsidR="00950ABD" w:rsidRDefault="00950AB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144383" w14:textId="77777777" w:rsidR="00950ABD" w:rsidRDefault="00950A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6EDB0C" w14:textId="77777777" w:rsidR="00950ABD" w:rsidRPr="001161EA" w:rsidRDefault="00950AB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D63439" w14:textId="77777777" w:rsidR="00950ABD" w:rsidRDefault="00950A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9E58E2" w14:textId="77777777" w:rsidR="00950ABD" w:rsidRPr="008D08DE" w:rsidRDefault="00950AB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C49856" w14:textId="77777777" w:rsidR="00950ABD" w:rsidRDefault="00950AB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F150AF5" w14:textId="77777777" w:rsidR="00950ABD" w:rsidRDefault="00950AB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– ieşiri </w:t>
            </w:r>
          </w:p>
          <w:p w14:paraId="1552529E" w14:textId="77777777" w:rsidR="00950ABD" w:rsidRDefault="00950AB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18 şi 19.</w:t>
            </w:r>
          </w:p>
        </w:tc>
      </w:tr>
      <w:tr w:rsidR="00950ABD" w14:paraId="0786E874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B231FC" w14:textId="77777777" w:rsidR="00950ABD" w:rsidRDefault="00950ABD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3439AE" w14:textId="77777777" w:rsidR="00950ABD" w:rsidRDefault="00950A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95BDB3" w14:textId="77777777" w:rsidR="00950ABD" w:rsidRPr="001161EA" w:rsidRDefault="00950AB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B4EAC" w14:textId="77777777" w:rsidR="00950ABD" w:rsidRDefault="00950AB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Basarabi - </w:t>
            </w:r>
          </w:p>
          <w:p w14:paraId="372603BD" w14:textId="77777777" w:rsidR="00950ABD" w:rsidRDefault="00950AB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Valu lui Traian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A28AD" w14:textId="77777777" w:rsidR="00950ABD" w:rsidRDefault="00950A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A74579" w14:textId="77777777" w:rsidR="00950ABD" w:rsidRPr="001161EA" w:rsidRDefault="00950AB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0F784" w14:textId="77777777" w:rsidR="00950ABD" w:rsidRDefault="00950A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210+950</w:t>
            </w:r>
          </w:p>
          <w:p w14:paraId="4AC46482" w14:textId="77777777" w:rsidR="00950ABD" w:rsidRDefault="00950A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211+000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0BC18" w14:textId="77777777" w:rsidR="00950ABD" w:rsidRPr="008D08DE" w:rsidRDefault="00950AB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4CE200" w14:textId="77777777" w:rsidR="00950ABD" w:rsidRDefault="00950AB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950ABD" w14:paraId="0744BAEE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90646F" w14:textId="77777777" w:rsidR="00950ABD" w:rsidRDefault="00950ABD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69DC4E" w14:textId="77777777" w:rsidR="00950ABD" w:rsidRDefault="00950A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3557FC" w14:textId="77777777" w:rsidR="00950ABD" w:rsidRPr="001161EA" w:rsidRDefault="00950AB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7D0224" w14:textId="77777777" w:rsidR="00950ABD" w:rsidRDefault="00950AB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46C7DD45" w14:textId="77777777" w:rsidR="00950ABD" w:rsidRDefault="00950AB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8087C4" w14:textId="77777777" w:rsidR="00950ABD" w:rsidRDefault="00950A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69E55307" w14:textId="77777777" w:rsidR="00950ABD" w:rsidRDefault="00950A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</w:t>
            </w:r>
          </w:p>
          <w:p w14:paraId="1DAF11E1" w14:textId="77777777" w:rsidR="00950ABD" w:rsidRDefault="00950A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3D / 5D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4DB283" w14:textId="77777777" w:rsidR="00950ABD" w:rsidRPr="001161EA" w:rsidRDefault="00950AB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63A43" w14:textId="77777777" w:rsidR="00950ABD" w:rsidRDefault="00950A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5DAAF" w14:textId="77777777" w:rsidR="00950ABD" w:rsidRPr="008D08DE" w:rsidRDefault="00950AB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9323D8" w14:textId="77777777" w:rsidR="00950ABD" w:rsidRDefault="00950AB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8D2FF1E" w14:textId="77777777" w:rsidR="00950ABD" w:rsidRDefault="00950AB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1920016" w14:textId="77777777" w:rsidR="00950ABD" w:rsidRDefault="00950AB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din firul I și firul II la liniile 1D - 5D și la </w:t>
            </w:r>
          </w:p>
          <w:p w14:paraId="491A0BD5" w14:textId="77777777" w:rsidR="00950ABD" w:rsidRDefault="00950AB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Grupa B.</w:t>
            </w:r>
          </w:p>
        </w:tc>
      </w:tr>
      <w:tr w:rsidR="00950ABD" w14:paraId="74E78BB4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C3FA0D" w14:textId="77777777" w:rsidR="00950ABD" w:rsidRDefault="00950ABD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5CAA66" w14:textId="77777777" w:rsidR="00950ABD" w:rsidRDefault="00950A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01F79F" w14:textId="77777777" w:rsidR="00950ABD" w:rsidRPr="001161EA" w:rsidRDefault="00950AB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859688" w14:textId="77777777" w:rsidR="00950ABD" w:rsidRDefault="00950AB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0AECBE58" w14:textId="77777777" w:rsidR="00950ABD" w:rsidRDefault="00950AB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B, liniile 11B, 15B, 22B, 24B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4EEEC4" w14:textId="77777777" w:rsidR="00950ABD" w:rsidRDefault="00950A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6A2AA2E7" w14:textId="77777777" w:rsidR="00950ABD" w:rsidRDefault="00950A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B85F9F" w14:textId="77777777" w:rsidR="00950ABD" w:rsidRDefault="00950AB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391939" w14:textId="77777777" w:rsidR="00950ABD" w:rsidRDefault="00950A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897DF7" w14:textId="77777777" w:rsidR="00950ABD" w:rsidRPr="008D08DE" w:rsidRDefault="00950AB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B2655E" w14:textId="77777777" w:rsidR="00950ABD" w:rsidRDefault="00950AB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50ABD" w14:paraId="0C5CDF26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E7804F" w14:textId="77777777" w:rsidR="00950ABD" w:rsidRDefault="00950ABD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243B8" w14:textId="77777777" w:rsidR="00950ABD" w:rsidRDefault="00950A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5CCEC5" w14:textId="77777777" w:rsidR="00950ABD" w:rsidRPr="001161EA" w:rsidRDefault="00950AB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754F1C" w14:textId="77777777" w:rsidR="00950ABD" w:rsidRDefault="00950AB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7E689C3E" w14:textId="77777777" w:rsidR="00950ABD" w:rsidRDefault="00950AB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B, linia 14B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EE3C6" w14:textId="77777777" w:rsidR="00950ABD" w:rsidRDefault="00950A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700 m din </w:t>
            </w:r>
          </w:p>
          <w:p w14:paraId="1DB4D01D" w14:textId="77777777" w:rsidR="00950ABD" w:rsidRDefault="00950A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A0B051" w14:textId="77777777" w:rsidR="00950ABD" w:rsidRDefault="00950AB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98EDB6" w14:textId="77777777" w:rsidR="00950ABD" w:rsidRDefault="00950A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E45A9A" w14:textId="77777777" w:rsidR="00950ABD" w:rsidRPr="008D08DE" w:rsidRDefault="00950AB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74869C" w14:textId="77777777" w:rsidR="00950ABD" w:rsidRDefault="00950AB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50ABD" w14:paraId="38851BE2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E96B6D" w14:textId="77777777" w:rsidR="00950ABD" w:rsidRDefault="00950ABD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CB1E65" w14:textId="77777777" w:rsidR="00950ABD" w:rsidRDefault="00950A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59F4D0" w14:textId="77777777" w:rsidR="00950ABD" w:rsidRPr="001161EA" w:rsidRDefault="00950AB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11AD85" w14:textId="77777777" w:rsidR="00950ABD" w:rsidRDefault="00950AB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7C3ABEF9" w14:textId="77777777" w:rsidR="00950ABD" w:rsidRDefault="00950AB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BD59CE" w14:textId="77777777" w:rsidR="00950ABD" w:rsidRDefault="00950A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35B </w:t>
            </w:r>
          </w:p>
          <w:p w14:paraId="1F2B1DB6" w14:textId="77777777" w:rsidR="00950ABD" w:rsidRDefault="00950A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14:paraId="541F9BEB" w14:textId="77777777" w:rsidR="00950ABD" w:rsidRDefault="00950A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</w:t>
            </w:r>
          </w:p>
          <w:p w14:paraId="5BAD672D" w14:textId="77777777" w:rsidR="00950ABD" w:rsidRDefault="00950A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41B/</w:t>
            </w:r>
          </w:p>
          <w:p w14:paraId="265C1D43" w14:textId="77777777" w:rsidR="00950ABD" w:rsidRDefault="00950A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49B, 15B/17B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B6D1B" w14:textId="77777777" w:rsidR="00950ABD" w:rsidRDefault="00950AB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F56F84" w14:textId="77777777" w:rsidR="00950ABD" w:rsidRDefault="00950A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3D219" w14:textId="77777777" w:rsidR="00950ABD" w:rsidRPr="008D08DE" w:rsidRDefault="00950AB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5FFD4B" w14:textId="77777777" w:rsidR="00950ABD" w:rsidRDefault="00950AB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50ABD" w14:paraId="1938E630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8B8DD5" w14:textId="77777777" w:rsidR="00950ABD" w:rsidRDefault="00950ABD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D1153" w14:textId="77777777" w:rsidR="00950ABD" w:rsidRDefault="00950A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1E7B0A" w14:textId="77777777" w:rsidR="00950ABD" w:rsidRPr="001161EA" w:rsidRDefault="00950AB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62F8F7" w14:textId="77777777" w:rsidR="00950ABD" w:rsidRDefault="00950AB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7AF5D665" w14:textId="77777777" w:rsidR="00950ABD" w:rsidRDefault="00950AB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Tranzit, 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2EE983" w14:textId="77777777" w:rsidR="00950ABD" w:rsidRDefault="00950A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150 m din </w:t>
            </w:r>
          </w:p>
          <w:p w14:paraId="56C11424" w14:textId="77777777" w:rsidR="00950ABD" w:rsidRDefault="00950A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2E82D8" w14:textId="77777777" w:rsidR="00950ABD" w:rsidRDefault="00950AB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E632C" w14:textId="77777777" w:rsidR="00950ABD" w:rsidRDefault="00950A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0F6C7F" w14:textId="77777777" w:rsidR="00950ABD" w:rsidRPr="008D08DE" w:rsidRDefault="00950AB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211FC" w14:textId="77777777" w:rsidR="00950ABD" w:rsidRDefault="00950AB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50ABD" w14:paraId="50FE612E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E379CF" w14:textId="77777777" w:rsidR="00950ABD" w:rsidRDefault="00950ABD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C4C0C8" w14:textId="77777777" w:rsidR="00950ABD" w:rsidRDefault="00950A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4968B" w14:textId="77777777" w:rsidR="00950ABD" w:rsidRPr="001161EA" w:rsidRDefault="00950AB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01CD2" w14:textId="77777777" w:rsidR="00950ABD" w:rsidRDefault="00950AB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174EABB0" w14:textId="77777777" w:rsidR="00950ABD" w:rsidRDefault="00950AB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Tranzit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D3B1B" w14:textId="77777777" w:rsidR="00950ABD" w:rsidRDefault="00950A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48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714F2E" w14:textId="77777777" w:rsidR="00950ABD" w:rsidRDefault="00950AB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F75F6A" w14:textId="77777777" w:rsidR="00950ABD" w:rsidRDefault="00950A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45F30" w14:textId="77777777" w:rsidR="00950ABD" w:rsidRPr="008D08DE" w:rsidRDefault="00950AB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94B40B" w14:textId="77777777" w:rsidR="00950ABD" w:rsidRDefault="00950AB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5CBCA49" w14:textId="77777777" w:rsidR="00950ABD" w:rsidRDefault="00950AB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liniile 1 - 7 Grupa Tranzit, </w:t>
            </w:r>
          </w:p>
          <w:p w14:paraId="161C2684" w14:textId="77777777" w:rsidR="00950ABD" w:rsidRDefault="00950AB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liniile 5A - 8A, Grupa A.</w:t>
            </w:r>
          </w:p>
        </w:tc>
      </w:tr>
      <w:tr w:rsidR="00950ABD" w14:paraId="34A174C2" w14:textId="77777777" w:rsidTr="00FB5436">
        <w:tblPrEx>
          <w:tblCellMar>
            <w:left w:w="0" w:type="dxa"/>
            <w:right w:w="0" w:type="dxa"/>
          </w:tblCellMar>
        </w:tblPrEx>
        <w:trPr>
          <w:cantSplit/>
          <w:trHeight w:val="45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E309A3" w14:textId="77777777" w:rsidR="00950ABD" w:rsidRDefault="00950ABD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F58995" w14:textId="77777777" w:rsidR="00950ABD" w:rsidRDefault="00950A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BEB06" w14:textId="77777777" w:rsidR="00950ABD" w:rsidRPr="001161EA" w:rsidRDefault="00950AB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643379" w14:textId="77777777" w:rsidR="00950ABD" w:rsidRDefault="00950AB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1417912F" w14:textId="77777777" w:rsidR="00950ABD" w:rsidRDefault="00950AB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298506" w14:textId="77777777" w:rsidR="00950ABD" w:rsidRDefault="00950A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3EE125ED" w14:textId="77777777" w:rsidR="00950ABD" w:rsidRDefault="00950A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sec-ţiunea 071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78BA68" w14:textId="77777777" w:rsidR="00950ABD" w:rsidRPr="001161EA" w:rsidRDefault="00950ABD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4024B" w14:textId="77777777" w:rsidR="00950ABD" w:rsidRDefault="00950A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8E145" w14:textId="77777777" w:rsidR="00950ABD" w:rsidRPr="008D08DE" w:rsidRDefault="00950AB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56EEBA" w14:textId="77777777" w:rsidR="00950ABD" w:rsidRDefault="00950AB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  <w:p w14:paraId="1A114D88" w14:textId="77777777" w:rsidR="00950ABD" w:rsidRDefault="00950AB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– ieşiri </w:t>
            </w:r>
          </w:p>
          <w:p w14:paraId="24D82CD4" w14:textId="77777777" w:rsidR="00950ABD" w:rsidRDefault="00950AB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7A, 9A</w:t>
            </w:r>
          </w:p>
          <w:p w14:paraId="143C935D" w14:textId="77777777" w:rsidR="00950ABD" w:rsidRDefault="00950AB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şi linia de legătură </w:t>
            </w:r>
          </w:p>
          <w:p w14:paraId="72EE2229" w14:textId="77777777" w:rsidR="00950ABD" w:rsidRDefault="00950AB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Grupa D -  Grupa A.</w:t>
            </w:r>
          </w:p>
        </w:tc>
      </w:tr>
      <w:tr w:rsidR="00950ABD" w14:paraId="14561BFD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0905AD" w14:textId="77777777" w:rsidR="00950ABD" w:rsidRDefault="00950ABD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2B9776" w14:textId="77777777" w:rsidR="00950ABD" w:rsidRDefault="00950A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5E6D00" w14:textId="77777777" w:rsidR="00950ABD" w:rsidRPr="001161EA" w:rsidRDefault="00950AB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885864" w14:textId="77777777" w:rsidR="00950ABD" w:rsidRDefault="00950AB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6BB3C16D" w14:textId="77777777" w:rsidR="00950ABD" w:rsidRDefault="00950AB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A, </w:t>
            </w:r>
          </w:p>
          <w:p w14:paraId="6A106F47" w14:textId="77777777" w:rsidR="00950ABD" w:rsidRDefault="00950AB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9DA3A" w14:textId="77777777" w:rsidR="00950ABD" w:rsidRDefault="00950A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2A8597F9" w14:textId="77777777" w:rsidR="00950ABD" w:rsidRDefault="00950A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23E812" w14:textId="77777777" w:rsidR="00950ABD" w:rsidRPr="001161EA" w:rsidRDefault="00950ABD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8AF8B9" w14:textId="77777777" w:rsidR="00950ABD" w:rsidRDefault="00950A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74802F" w14:textId="77777777" w:rsidR="00950ABD" w:rsidRPr="008D08DE" w:rsidRDefault="00950AB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668701" w14:textId="77777777" w:rsidR="00950ABD" w:rsidRDefault="00950AB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50ABD" w14:paraId="5BFF342D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8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7C7E98" w14:textId="77777777" w:rsidR="00950ABD" w:rsidRDefault="00950ABD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116436" w14:textId="77777777" w:rsidR="00950ABD" w:rsidRDefault="00950A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3E410A" w14:textId="77777777" w:rsidR="00950ABD" w:rsidRPr="001161EA" w:rsidRDefault="00950AB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51D2CF" w14:textId="77777777" w:rsidR="00950ABD" w:rsidRDefault="00950AB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0C110F32" w14:textId="77777777" w:rsidR="00950ABD" w:rsidRDefault="00950AB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8099EB" w14:textId="77777777" w:rsidR="00950ABD" w:rsidRDefault="00950A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319D8FC3" w14:textId="77777777" w:rsidR="00950ABD" w:rsidRDefault="00950A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diag.</w:t>
            </w:r>
          </w:p>
          <w:p w14:paraId="04A0F20B" w14:textId="77777777" w:rsidR="00950ABD" w:rsidRDefault="00950A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112 - 118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723BCB" w14:textId="77777777" w:rsidR="00950ABD" w:rsidRPr="001161EA" w:rsidRDefault="00950ABD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6CA7E3" w14:textId="77777777" w:rsidR="00950ABD" w:rsidRDefault="00950A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717615" w14:textId="77777777" w:rsidR="00950ABD" w:rsidRPr="008D08DE" w:rsidRDefault="00950AB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BF82E" w14:textId="77777777" w:rsidR="00950ABD" w:rsidRDefault="00950AB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FFCD834" w14:textId="77777777" w:rsidR="00950ABD" w:rsidRDefault="00950AB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1FEEE0C" w14:textId="77777777" w:rsidR="00950ABD" w:rsidRDefault="00950AB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 A şi 2 A.</w:t>
            </w:r>
          </w:p>
        </w:tc>
      </w:tr>
      <w:tr w:rsidR="00950ABD" w14:paraId="436FDEC1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8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8178E3" w14:textId="77777777" w:rsidR="00950ABD" w:rsidRDefault="00950ABD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0794CD" w14:textId="77777777" w:rsidR="00950ABD" w:rsidRDefault="00950A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E44B60" w14:textId="77777777" w:rsidR="00950ABD" w:rsidRPr="001161EA" w:rsidRDefault="00950AB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C5F9E" w14:textId="77777777" w:rsidR="00950ABD" w:rsidRDefault="00950ABD" w:rsidP="00AB3ED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055CFDA7" w14:textId="77777777" w:rsidR="00950ABD" w:rsidRDefault="00950ABD" w:rsidP="00AB3ED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Tranzit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7BAD8F" w14:textId="77777777" w:rsidR="00950ABD" w:rsidRDefault="00950A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SI 054 (intre sch 16 și 30)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E2223" w14:textId="77777777" w:rsidR="00950ABD" w:rsidRDefault="00950ABD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3074BA" w14:textId="77777777" w:rsidR="00950ABD" w:rsidRDefault="00950A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FADF82" w14:textId="77777777" w:rsidR="00950ABD" w:rsidRPr="008D08DE" w:rsidRDefault="00950AB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D5333" w14:textId="77777777" w:rsidR="00950ABD" w:rsidRDefault="00950ABD" w:rsidP="00AB3ED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pe teren. Afectează intrări - ieşiri </w:t>
            </w:r>
          </w:p>
          <w:p w14:paraId="724D7E40" w14:textId="77777777" w:rsidR="00950ABD" w:rsidRDefault="00950AB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din fir II L 814 la liniile </w:t>
            </w:r>
          </w:p>
          <w:p w14:paraId="21F15C55" w14:textId="77777777" w:rsidR="00950ABD" w:rsidRDefault="00950AB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3 - 7 Grupa Tranzit</w:t>
            </w:r>
          </w:p>
        </w:tc>
      </w:tr>
      <w:tr w:rsidR="00950ABD" w14:paraId="35DB0C50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97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C15C98" w14:textId="77777777" w:rsidR="00950ABD" w:rsidRDefault="00950ABD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9FBD3" w14:textId="77777777" w:rsidR="00950ABD" w:rsidRDefault="00950A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0EA7DD" w14:textId="77777777" w:rsidR="00950ABD" w:rsidRPr="001161EA" w:rsidRDefault="00950AB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4ABDCC" w14:textId="77777777" w:rsidR="00950ABD" w:rsidRDefault="00950AB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14:paraId="5F602641" w14:textId="77777777" w:rsidR="00950ABD" w:rsidRDefault="00950AB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A88214" w14:textId="77777777" w:rsidR="00950ABD" w:rsidRDefault="00950A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14:paraId="0992F36A" w14:textId="77777777" w:rsidR="00950ABD" w:rsidRDefault="00950A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19 - 21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90DB2F" w14:textId="77777777" w:rsidR="00950ABD" w:rsidRPr="001161EA" w:rsidRDefault="00950AB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358454" w14:textId="77777777" w:rsidR="00950ABD" w:rsidRDefault="00950A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22D5B" w14:textId="77777777" w:rsidR="00950ABD" w:rsidRPr="008D08DE" w:rsidRDefault="00950AB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32E7A9" w14:textId="77777777" w:rsidR="00950ABD" w:rsidRDefault="00950AB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pe teren. </w:t>
            </w:r>
          </w:p>
          <w:p w14:paraId="72EDF71D" w14:textId="77777777" w:rsidR="00950ABD" w:rsidRDefault="00950AB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E2E00A2" w14:textId="77777777" w:rsidR="00950ABD" w:rsidRDefault="00950AB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firul I în firul II.</w:t>
            </w:r>
          </w:p>
        </w:tc>
      </w:tr>
      <w:tr w:rsidR="00950ABD" w14:paraId="6C2E102B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133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741B27" w14:textId="77777777" w:rsidR="00950ABD" w:rsidRDefault="00950ABD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426297" w14:textId="77777777" w:rsidR="00950ABD" w:rsidRDefault="00950A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CCEFE7" w14:textId="77777777" w:rsidR="00950ABD" w:rsidRPr="001161EA" w:rsidRDefault="00950AB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1C61D6" w14:textId="77777777" w:rsidR="00950ABD" w:rsidRDefault="00950AB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14:paraId="61E21E50" w14:textId="77777777" w:rsidR="00950ABD" w:rsidRDefault="00950AB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1DF85" w14:textId="77777777" w:rsidR="00950ABD" w:rsidRDefault="00950A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54D8BFD7" w14:textId="77777777" w:rsidR="00950ABD" w:rsidRDefault="00950A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39 şi 41</w:t>
            </w:r>
          </w:p>
          <w:p w14:paraId="1A4482BC" w14:textId="77777777" w:rsidR="00950ABD" w:rsidRDefault="00950A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821CA" w14:textId="77777777" w:rsidR="00950ABD" w:rsidRPr="001161EA" w:rsidRDefault="00950AB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1524C4" w14:textId="77777777" w:rsidR="00950ABD" w:rsidRDefault="00950A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3039A2" w14:textId="77777777" w:rsidR="00950ABD" w:rsidRPr="008D08DE" w:rsidRDefault="00950AB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1FF22A" w14:textId="77777777" w:rsidR="00950ABD" w:rsidRDefault="00950AB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pe teren. Afectează intrări - ieşiri </w:t>
            </w:r>
          </w:p>
          <w:p w14:paraId="6C9A07E7" w14:textId="77777777" w:rsidR="00950ABD" w:rsidRDefault="00950AB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6 şi 7.</w:t>
            </w:r>
          </w:p>
        </w:tc>
      </w:tr>
      <w:tr w:rsidR="00950ABD" w14:paraId="09D50F3A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68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2F2726" w14:textId="77777777" w:rsidR="00950ABD" w:rsidRDefault="00950ABD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FDBB71" w14:textId="77777777" w:rsidR="00950ABD" w:rsidRDefault="00950A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0CA155" w14:textId="77777777" w:rsidR="00950ABD" w:rsidRPr="001161EA" w:rsidRDefault="00950AB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963E6D" w14:textId="77777777" w:rsidR="00950ABD" w:rsidRDefault="00950AB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14:paraId="1FE5C1E1" w14:textId="77777777" w:rsidR="00950ABD" w:rsidRDefault="00950AB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4B85F7" w14:textId="77777777" w:rsidR="00950ABD" w:rsidRDefault="00950A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</w:t>
            </w:r>
          </w:p>
          <w:p w14:paraId="085F3B89" w14:textId="77777777" w:rsidR="00950ABD" w:rsidRDefault="00950A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35 şi 43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BB256" w14:textId="77777777" w:rsidR="00950ABD" w:rsidRPr="001161EA" w:rsidRDefault="00950AB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57697" w14:textId="77777777" w:rsidR="00950ABD" w:rsidRDefault="00950A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36788" w14:textId="77777777" w:rsidR="00950ABD" w:rsidRPr="008D08DE" w:rsidRDefault="00950AB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B79CBC" w14:textId="77777777" w:rsidR="00950ABD" w:rsidRDefault="00950AB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  pe teren. Afectează intrări - ieşiri </w:t>
            </w:r>
          </w:p>
          <w:p w14:paraId="2A0480FC" w14:textId="77777777" w:rsidR="00950ABD" w:rsidRDefault="00950AB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9  - 11.</w:t>
            </w:r>
          </w:p>
        </w:tc>
      </w:tr>
      <w:tr w:rsidR="00950ABD" w14:paraId="04BA2B34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7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B5E914" w14:textId="77777777" w:rsidR="00950ABD" w:rsidRDefault="00950ABD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B8945" w14:textId="77777777" w:rsidR="00950ABD" w:rsidRDefault="00950A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8DF035" w14:textId="77777777" w:rsidR="00950ABD" w:rsidRPr="001161EA" w:rsidRDefault="00950AB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4520C9" w14:textId="77777777" w:rsidR="00950ABD" w:rsidRDefault="00950AB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14:paraId="2207787E" w14:textId="77777777" w:rsidR="00950ABD" w:rsidRDefault="00950AB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Tehnică</w:t>
            </w:r>
          </w:p>
          <w:p w14:paraId="13A63977" w14:textId="77777777" w:rsidR="00950ABD" w:rsidRDefault="00950AB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OT (legătură)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F74CD7" w14:textId="77777777" w:rsidR="00950ABD" w:rsidRDefault="00950A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224+103</w:t>
            </w:r>
          </w:p>
          <w:p w14:paraId="2C4BC04E" w14:textId="77777777" w:rsidR="00950ABD" w:rsidRDefault="00950A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1D2EE6" w14:textId="77777777" w:rsidR="00950ABD" w:rsidRDefault="00950AB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9D2119" w14:textId="77777777" w:rsidR="00950ABD" w:rsidRDefault="00950A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0B7328" w14:textId="77777777" w:rsidR="00950ABD" w:rsidRPr="008D08DE" w:rsidRDefault="00950AB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4D8C69" w14:textId="77777777" w:rsidR="00950ABD" w:rsidRDefault="00950AB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61091E7" w14:textId="77777777" w:rsidR="00950ABD" w:rsidRDefault="00950AB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ieșiri pe firul III în direcția Palas sau Constanța Mărfuri.</w:t>
            </w:r>
          </w:p>
        </w:tc>
      </w:tr>
      <w:tr w:rsidR="00950ABD" w14:paraId="05CC70AE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7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182D06" w14:textId="77777777" w:rsidR="00950ABD" w:rsidRDefault="00950ABD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435CB" w14:textId="77777777" w:rsidR="00950ABD" w:rsidRDefault="00950A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1074E7" w14:textId="77777777" w:rsidR="00950ABD" w:rsidRPr="001161EA" w:rsidRDefault="00950AB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6198AF" w14:textId="77777777" w:rsidR="00950ABD" w:rsidRDefault="00950AB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14:paraId="6F2B5873" w14:textId="77777777" w:rsidR="00950ABD" w:rsidRDefault="00950AB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ED1CAD" w14:textId="77777777" w:rsidR="00950ABD" w:rsidRDefault="00950A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1FE13" w14:textId="77777777" w:rsidR="00950ABD" w:rsidRDefault="00950AB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D0807" w14:textId="77777777" w:rsidR="00950ABD" w:rsidRDefault="00950A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99C850" w14:textId="77777777" w:rsidR="00950ABD" w:rsidRPr="008D08DE" w:rsidRDefault="00950AB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A681BF" w14:textId="77777777" w:rsidR="00950ABD" w:rsidRDefault="00950AB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50ABD" w14:paraId="22CC089D" w14:textId="77777777" w:rsidTr="00A7067B">
        <w:tblPrEx>
          <w:tblCellMar>
            <w:left w:w="0" w:type="dxa"/>
            <w:right w:w="0" w:type="dxa"/>
          </w:tblCellMar>
        </w:tblPrEx>
        <w:trPr>
          <w:cantSplit/>
          <w:trHeight w:val="6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0B7318" w14:textId="77777777" w:rsidR="00950ABD" w:rsidRDefault="00950ABD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4B15D1" w14:textId="77777777" w:rsidR="00950ABD" w:rsidRDefault="00950A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90D24F" w14:textId="77777777" w:rsidR="00950ABD" w:rsidRPr="001161EA" w:rsidRDefault="00950AB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E1034F" w14:textId="77777777" w:rsidR="00950ABD" w:rsidRDefault="00950AB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14:paraId="7548A2AC" w14:textId="77777777" w:rsidR="00950ABD" w:rsidRDefault="00950AB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958A6E" w14:textId="77777777" w:rsidR="00950ABD" w:rsidRDefault="00950A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49EC982B" w14:textId="77777777" w:rsidR="00950ABD" w:rsidRDefault="00950A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68D5B" w14:textId="77777777" w:rsidR="00950ABD" w:rsidRDefault="00950AB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98677" w14:textId="77777777" w:rsidR="00950ABD" w:rsidRDefault="00950A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87C17" w14:textId="77777777" w:rsidR="00950ABD" w:rsidRPr="008D08DE" w:rsidRDefault="00950AB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6D57BE" w14:textId="77777777" w:rsidR="00950ABD" w:rsidRDefault="00950AB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50ABD" w14:paraId="4B084414" w14:textId="77777777" w:rsidTr="00A7067B">
        <w:tblPrEx>
          <w:tblCellMar>
            <w:left w:w="0" w:type="dxa"/>
            <w:right w:w="0" w:type="dxa"/>
          </w:tblCellMar>
        </w:tblPrEx>
        <w:trPr>
          <w:cantSplit/>
          <w:trHeight w:val="6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733ACB" w14:textId="77777777" w:rsidR="00950ABD" w:rsidRDefault="00950ABD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A3235C" w14:textId="77777777" w:rsidR="00950ABD" w:rsidRDefault="00950A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0614E" w14:textId="77777777" w:rsidR="00950ABD" w:rsidRPr="001161EA" w:rsidRDefault="00950AB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F1C1DB" w14:textId="77777777" w:rsidR="00950ABD" w:rsidRDefault="00950AB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14:paraId="16A6C434" w14:textId="77777777" w:rsidR="00950ABD" w:rsidRDefault="00950AB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C1C9F9" w14:textId="77777777" w:rsidR="00950ABD" w:rsidRDefault="00950A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236E0916" w14:textId="77777777" w:rsidR="00950ABD" w:rsidRDefault="00950A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5F4A3D" w14:textId="77777777" w:rsidR="00950ABD" w:rsidRDefault="00950AB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FD74F" w14:textId="77777777" w:rsidR="00950ABD" w:rsidRDefault="00950A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E3C0AD" w14:textId="77777777" w:rsidR="00950ABD" w:rsidRPr="008D08DE" w:rsidRDefault="00950AB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63718E" w14:textId="77777777" w:rsidR="00950ABD" w:rsidRDefault="00950AB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50ABD" w14:paraId="7C1FDCCB" w14:textId="77777777" w:rsidTr="00A7067B">
        <w:tblPrEx>
          <w:tblCellMar>
            <w:left w:w="0" w:type="dxa"/>
            <w:right w:w="0" w:type="dxa"/>
          </w:tblCellMar>
        </w:tblPrEx>
        <w:trPr>
          <w:cantSplit/>
          <w:trHeight w:val="10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2897E6" w14:textId="77777777" w:rsidR="00950ABD" w:rsidRDefault="00950ABD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5803DC" w14:textId="77777777" w:rsidR="00950ABD" w:rsidRDefault="00950A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98D654" w14:textId="77777777" w:rsidR="00950ABD" w:rsidRPr="001161EA" w:rsidRDefault="00950AB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633253" w14:textId="77777777" w:rsidR="00950ABD" w:rsidRDefault="00950AB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14:paraId="4C8E83E0" w14:textId="77777777" w:rsidR="00950ABD" w:rsidRDefault="00950AB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660D88" w14:textId="77777777" w:rsidR="00950ABD" w:rsidRDefault="00950A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 50/54-46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1D61F" w14:textId="77777777" w:rsidR="00950ABD" w:rsidRPr="001161EA" w:rsidRDefault="00950AB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1161E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205A8C" w14:textId="77777777" w:rsidR="00950ABD" w:rsidRDefault="00950A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3E8D4B" w14:textId="77777777" w:rsidR="00950ABD" w:rsidRPr="008D08DE" w:rsidRDefault="00950AB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BF4752" w14:textId="77777777" w:rsidR="00950ABD" w:rsidRDefault="00950AB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14:paraId="6D6646F0" w14:textId="77777777" w:rsidR="00950ABD" w:rsidRDefault="00950ABD">
      <w:pPr>
        <w:spacing w:before="40" w:after="40" w:line="192" w:lineRule="auto"/>
        <w:ind w:right="57"/>
        <w:rPr>
          <w:sz w:val="20"/>
        </w:rPr>
      </w:pPr>
    </w:p>
    <w:p w14:paraId="5EB783D0" w14:textId="77777777" w:rsidR="00950ABD" w:rsidRDefault="00950ABD" w:rsidP="00C261F4">
      <w:pPr>
        <w:pStyle w:val="Heading1"/>
        <w:spacing w:line="360" w:lineRule="auto"/>
      </w:pPr>
      <w:r>
        <w:t>LINIA 801 B</w:t>
      </w:r>
    </w:p>
    <w:p w14:paraId="4148B0A2" w14:textId="77777777" w:rsidR="00950ABD" w:rsidRDefault="00950ABD" w:rsidP="00B10E9F">
      <w:pPr>
        <w:pStyle w:val="Heading1"/>
        <w:spacing w:line="360" w:lineRule="auto"/>
        <w:rPr>
          <w:b w:val="0"/>
          <w:bCs w:val="0"/>
          <w:sz w:val="8"/>
        </w:rPr>
      </w:pPr>
      <w:r>
        <w:t>BUCUREŞTI OBOR - PANTELIMON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950ABD" w14:paraId="6749920C" w14:textId="77777777" w:rsidTr="000F1593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AD0A2D" w14:textId="77777777" w:rsidR="00950ABD" w:rsidRDefault="00950ABD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6C133A" w14:textId="77777777" w:rsidR="00950ABD" w:rsidRDefault="00950ABD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2A585D" w14:textId="77777777" w:rsidR="00950ABD" w:rsidRPr="00556109" w:rsidRDefault="00950ABD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8C956C" w14:textId="77777777" w:rsidR="00950ABD" w:rsidRDefault="00950ABD" w:rsidP="00EF0F1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Obor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4CF519" w14:textId="77777777" w:rsidR="00950ABD" w:rsidRDefault="00950ABD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</w:t>
            </w:r>
          </w:p>
          <w:p w14:paraId="3063A802" w14:textId="77777777" w:rsidR="00950ABD" w:rsidRDefault="00950ABD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 / 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12C2A" w14:textId="77777777" w:rsidR="00950ABD" w:rsidRDefault="00950ABD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8467C" w14:textId="77777777" w:rsidR="00950ABD" w:rsidRDefault="00950ABD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34ED5E" w14:textId="77777777" w:rsidR="00950ABD" w:rsidRPr="00556109" w:rsidRDefault="00950ABD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8325AF" w14:textId="77777777" w:rsidR="00950ABD" w:rsidRDefault="00950ABD" w:rsidP="00EF0F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50ABD" w14:paraId="4957AE7A" w14:textId="77777777" w:rsidTr="000F1593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74D0A5" w14:textId="77777777" w:rsidR="00950ABD" w:rsidRDefault="00950ABD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50E33" w14:textId="77777777" w:rsidR="00950ABD" w:rsidRDefault="00950ABD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AEA693" w14:textId="77777777" w:rsidR="00950ABD" w:rsidRPr="00556109" w:rsidRDefault="00950ABD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392C8B" w14:textId="77777777" w:rsidR="00950ABD" w:rsidRDefault="00950ABD" w:rsidP="00EF0F1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Obor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6EB3DA" w14:textId="77777777" w:rsidR="00950ABD" w:rsidRDefault="00950ABD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6A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F686A4" w14:textId="77777777" w:rsidR="00950ABD" w:rsidRDefault="00950ABD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981041" w14:textId="77777777" w:rsidR="00950ABD" w:rsidRDefault="00950ABD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45CD1" w14:textId="77777777" w:rsidR="00950ABD" w:rsidRPr="00556109" w:rsidRDefault="00950ABD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59712D" w14:textId="77777777" w:rsidR="00950ABD" w:rsidRDefault="00950ABD" w:rsidP="00EF0F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50ABD" w14:paraId="1CB0D9F1" w14:textId="77777777" w:rsidTr="000F1593">
        <w:trPr>
          <w:cantSplit/>
          <w:trHeight w:val="25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CD6426" w14:textId="77777777" w:rsidR="00950ABD" w:rsidRDefault="00950ABD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87D9E0" w14:textId="77777777" w:rsidR="00950ABD" w:rsidRDefault="00950ABD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BE3893" w14:textId="77777777" w:rsidR="00950ABD" w:rsidRPr="00556109" w:rsidRDefault="00950ABD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D1CD8" w14:textId="77777777" w:rsidR="00950ABD" w:rsidRDefault="00950ABD" w:rsidP="00EF0F1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Obor</w:t>
            </w:r>
          </w:p>
          <w:p w14:paraId="2F986236" w14:textId="77777777" w:rsidR="00950ABD" w:rsidRDefault="00950ABD" w:rsidP="00EF0F1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FC7FFF" w14:textId="77777777" w:rsidR="00950ABD" w:rsidRDefault="00950ABD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14:paraId="08C70CF7" w14:textId="77777777" w:rsidR="00950ABD" w:rsidRDefault="00950ABD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8 - 12 </w:t>
            </w:r>
          </w:p>
          <w:p w14:paraId="57492377" w14:textId="77777777" w:rsidR="00950ABD" w:rsidRDefault="00950ABD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</w:t>
            </w:r>
          </w:p>
          <w:p w14:paraId="2BE26DDD" w14:textId="77777777" w:rsidR="00950ABD" w:rsidRDefault="00950ABD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8 - 9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D84C3" w14:textId="77777777" w:rsidR="00950ABD" w:rsidRPr="003E0E12" w:rsidRDefault="00950ABD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3E0E12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FAFFA3" w14:textId="77777777" w:rsidR="00950ABD" w:rsidRDefault="00950ABD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2DDF0A" w14:textId="77777777" w:rsidR="00950ABD" w:rsidRPr="00556109" w:rsidRDefault="00950ABD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D25FC5" w14:textId="77777777" w:rsidR="00950ABD" w:rsidRDefault="00950ABD" w:rsidP="00EF0F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</w:tc>
      </w:tr>
      <w:tr w:rsidR="00950ABD" w14:paraId="16359F89" w14:textId="77777777" w:rsidTr="000F1593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A5B011" w14:textId="77777777" w:rsidR="00950ABD" w:rsidRDefault="00950ABD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605AE3" w14:textId="77777777" w:rsidR="00950ABD" w:rsidRDefault="00950ABD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B80B9" w14:textId="77777777" w:rsidR="00950ABD" w:rsidRPr="00556109" w:rsidRDefault="00950ABD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D5ECE9" w14:textId="77777777" w:rsidR="00950ABD" w:rsidRDefault="00950ABD" w:rsidP="00B9259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Obor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EE66DC" w14:textId="77777777" w:rsidR="00950ABD" w:rsidRDefault="00950ABD" w:rsidP="00964F4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ECD2F2" w14:textId="77777777" w:rsidR="00950ABD" w:rsidRPr="003E0E12" w:rsidRDefault="00950ABD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6583A1" w14:textId="77777777" w:rsidR="00950ABD" w:rsidRDefault="00950ABD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7778AD" w14:textId="77777777" w:rsidR="00950ABD" w:rsidRPr="00556109" w:rsidRDefault="00950ABD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5D5FBD" w14:textId="77777777" w:rsidR="00950ABD" w:rsidRDefault="00950ABD" w:rsidP="00EF0F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  <w:p w14:paraId="002E95CE" w14:textId="77777777" w:rsidR="00950ABD" w:rsidRDefault="00950ABD" w:rsidP="00EF0F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1A, 2A, 2B şi 3B.</w:t>
            </w:r>
          </w:p>
        </w:tc>
      </w:tr>
    </w:tbl>
    <w:p w14:paraId="2235F7E1" w14:textId="77777777" w:rsidR="00950ABD" w:rsidRDefault="00950ABD">
      <w:pPr>
        <w:spacing w:before="40" w:after="40" w:line="192" w:lineRule="auto"/>
        <w:ind w:right="57"/>
        <w:rPr>
          <w:sz w:val="20"/>
        </w:rPr>
      </w:pPr>
    </w:p>
    <w:p w14:paraId="5DA86FCB" w14:textId="77777777" w:rsidR="00950ABD" w:rsidRDefault="00950ABD" w:rsidP="00FF5C69">
      <w:pPr>
        <w:pStyle w:val="Heading1"/>
        <w:spacing w:line="276" w:lineRule="auto"/>
      </w:pPr>
      <w:r>
        <w:lastRenderedPageBreak/>
        <w:t>LINIA 804</w:t>
      </w:r>
    </w:p>
    <w:p w14:paraId="21D5A720" w14:textId="77777777" w:rsidR="00950ABD" w:rsidRDefault="00950ABD" w:rsidP="00FF5C69">
      <w:pPr>
        <w:pStyle w:val="Heading1"/>
        <w:spacing w:line="276" w:lineRule="auto"/>
        <w:rPr>
          <w:b w:val="0"/>
          <w:bCs w:val="0"/>
          <w:sz w:val="8"/>
        </w:rPr>
      </w:pPr>
      <w:r>
        <w:t>PLOIEŞTI SUD - URZICENI - ŢĂNDĂREI - FETEŞTI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3"/>
        <w:gridCol w:w="870"/>
        <w:gridCol w:w="754"/>
        <w:gridCol w:w="870"/>
        <w:gridCol w:w="755"/>
        <w:gridCol w:w="2491"/>
      </w:tblGrid>
      <w:tr w:rsidR="00950ABD" w14:paraId="128A63D5" w14:textId="77777777" w:rsidTr="00B3352A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792B14" w14:textId="77777777" w:rsidR="00950ABD" w:rsidRDefault="00950ABD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6576F" w14:textId="77777777" w:rsidR="00950ABD" w:rsidRDefault="00950AB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0+844</w:t>
            </w:r>
          </w:p>
          <w:p w14:paraId="2A052DDE" w14:textId="77777777" w:rsidR="00950ABD" w:rsidRDefault="00950AB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5+092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BD70E5" w14:textId="77777777" w:rsidR="00950ABD" w:rsidRDefault="00950AB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A0D377" w14:textId="77777777" w:rsidR="00950ABD" w:rsidRDefault="00950ABD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Ploiești Sud - </w:t>
            </w:r>
          </w:p>
          <w:p w14:paraId="75DD40A3" w14:textId="77777777" w:rsidR="00950ABD" w:rsidRDefault="00950ABD" w:rsidP="00FA0C65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H.m. Dâmbu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05A733" w14:textId="77777777" w:rsidR="00950ABD" w:rsidRDefault="00950AB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EC1E47" w14:textId="77777777" w:rsidR="00950ABD" w:rsidRPr="00F9444C" w:rsidRDefault="00950AB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525FF6" w14:textId="77777777" w:rsidR="00950ABD" w:rsidRDefault="00950AB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835DB" w14:textId="77777777" w:rsidR="00950ABD" w:rsidRPr="00F9444C" w:rsidRDefault="00950AB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71C6D" w14:textId="77777777" w:rsidR="00950ABD" w:rsidRPr="00436B1D" w:rsidRDefault="00950ABD" w:rsidP="00595234">
            <w:pPr>
              <w:spacing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436B1D">
              <w:rPr>
                <w:b/>
                <w:bCs/>
                <w:i/>
                <w:sz w:val="20"/>
              </w:rPr>
              <w:t>Semnalizată ca limitare de viteză.</w:t>
            </w:r>
          </w:p>
        </w:tc>
      </w:tr>
      <w:tr w:rsidR="00950ABD" w14:paraId="6234444E" w14:textId="77777777" w:rsidTr="00B3352A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249AE0" w14:textId="77777777" w:rsidR="00950ABD" w:rsidRDefault="00950ABD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65B91" w14:textId="77777777" w:rsidR="00950ABD" w:rsidRDefault="00950AB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5+092</w:t>
            </w:r>
          </w:p>
          <w:p w14:paraId="59039B7F" w14:textId="77777777" w:rsidR="00950ABD" w:rsidRDefault="00950AB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24+569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713E76" w14:textId="77777777" w:rsidR="00950ABD" w:rsidRDefault="00950AB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762136" w14:textId="77777777" w:rsidR="00950ABD" w:rsidRDefault="00950ABD" w:rsidP="00810318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H.m. Dâmbu - </w:t>
            </w:r>
          </w:p>
          <w:p w14:paraId="7FE507A1" w14:textId="77777777" w:rsidR="00950ABD" w:rsidRDefault="00950ABD" w:rsidP="00810318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H.m. Drăgănești Prahova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62A4BA" w14:textId="77777777" w:rsidR="00950ABD" w:rsidRDefault="00950AB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62327" w14:textId="77777777" w:rsidR="00950ABD" w:rsidRPr="00F9444C" w:rsidRDefault="00950AB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8F4FC2" w14:textId="77777777" w:rsidR="00950ABD" w:rsidRDefault="00950AB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F38EFB" w14:textId="77777777" w:rsidR="00950ABD" w:rsidRPr="00F9444C" w:rsidRDefault="00950AB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C1144B" w14:textId="77777777" w:rsidR="00950ABD" w:rsidRPr="00436B1D" w:rsidRDefault="00950ABD" w:rsidP="00595234">
            <w:pPr>
              <w:spacing w:line="276" w:lineRule="auto"/>
              <w:ind w:left="57" w:right="57"/>
              <w:rPr>
                <w:b/>
                <w:bCs/>
                <w:i/>
                <w:sz w:val="20"/>
              </w:rPr>
            </w:pPr>
            <w:r>
              <w:rPr>
                <w:b/>
                <w:bCs/>
                <w:i/>
                <w:sz w:val="20"/>
              </w:rPr>
              <w:t>Nesemnalizată pe teren.</w:t>
            </w:r>
          </w:p>
        </w:tc>
      </w:tr>
      <w:tr w:rsidR="00950ABD" w14:paraId="05E63A83" w14:textId="77777777" w:rsidTr="00B3352A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2D53FC" w14:textId="77777777" w:rsidR="00950ABD" w:rsidRDefault="00950ABD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B9064" w14:textId="77777777" w:rsidR="00950ABD" w:rsidRDefault="00950AB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11+265</w:t>
            </w:r>
          </w:p>
          <w:p w14:paraId="58DEF563" w14:textId="77777777" w:rsidR="00950ABD" w:rsidRDefault="00950AB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11+520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78C57B" w14:textId="77777777" w:rsidR="00950ABD" w:rsidRDefault="00950AB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CFCD0" w14:textId="77777777" w:rsidR="00950ABD" w:rsidRDefault="00950ABD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H.m. Corlățești - </w:t>
            </w:r>
          </w:p>
          <w:p w14:paraId="7EBB9E96" w14:textId="77777777" w:rsidR="00950ABD" w:rsidRDefault="00950ABD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H.m. Zănoaga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FD753" w14:textId="77777777" w:rsidR="00950ABD" w:rsidRDefault="00950AB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B48EA7" w14:textId="77777777" w:rsidR="00950ABD" w:rsidRPr="00F9444C" w:rsidRDefault="00950AB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D16E1D" w14:textId="77777777" w:rsidR="00950ABD" w:rsidRDefault="00950AB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7A3963" w14:textId="77777777" w:rsidR="00950ABD" w:rsidRPr="00F9444C" w:rsidRDefault="00950AB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F83F31" w14:textId="77777777" w:rsidR="00950ABD" w:rsidRPr="00E25A4B" w:rsidRDefault="00950ABD" w:rsidP="00595234">
            <w:pPr>
              <w:spacing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E25A4B">
              <w:rPr>
                <w:b/>
                <w:bCs/>
                <w:iCs/>
                <w:sz w:val="20"/>
              </w:rPr>
              <w:t>Valabil pentru trenurile care au în componență două locomotive cuplate.</w:t>
            </w:r>
          </w:p>
          <w:p w14:paraId="3F9D056F" w14:textId="77777777" w:rsidR="00950ABD" w:rsidRDefault="00950ABD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950ABD" w14:paraId="1C5D206C" w14:textId="77777777" w:rsidTr="00B3352A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5F5621" w14:textId="77777777" w:rsidR="00950ABD" w:rsidRDefault="00950ABD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782614" w14:textId="77777777" w:rsidR="00950ABD" w:rsidRDefault="00950AB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98AEF" w14:textId="77777777" w:rsidR="00950ABD" w:rsidRDefault="00950AB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3B91B" w14:textId="77777777" w:rsidR="00950ABD" w:rsidRDefault="00950ABD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H.m. Zănoaga - Drăgănești Prahova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512930" w14:textId="77777777" w:rsidR="00950ABD" w:rsidRDefault="00950AB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A5CAE3" w14:textId="77777777" w:rsidR="00950ABD" w:rsidRPr="00F9444C" w:rsidRDefault="00950AB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654600" w14:textId="77777777" w:rsidR="00950ABD" w:rsidRDefault="00950AB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15+500</w:t>
            </w:r>
          </w:p>
          <w:p w14:paraId="2C3B382E" w14:textId="77777777" w:rsidR="00950ABD" w:rsidRDefault="00950AB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24+500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70FCE" w14:textId="77777777" w:rsidR="00950ABD" w:rsidRPr="00F9444C" w:rsidRDefault="00950AB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63C89" w14:textId="77777777" w:rsidR="00950ABD" w:rsidRDefault="00950ABD" w:rsidP="00595234">
            <w:pPr>
              <w:spacing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/>
                <w:sz w:val="20"/>
              </w:rPr>
              <w:t>Semnalizată ca limitare de viteză.</w:t>
            </w:r>
          </w:p>
        </w:tc>
      </w:tr>
      <w:tr w:rsidR="00950ABD" w14:paraId="1C38D137" w14:textId="77777777" w:rsidTr="009655E1">
        <w:trPr>
          <w:cantSplit/>
          <w:trHeight w:val="3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B1A21B" w14:textId="77777777" w:rsidR="00950ABD" w:rsidRDefault="00950ABD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A4BB9A" w14:textId="77777777" w:rsidR="00950ABD" w:rsidRDefault="00950AB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BDDBF6" w14:textId="77777777" w:rsidR="00950ABD" w:rsidRPr="00A152FB" w:rsidRDefault="00950AB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AC3E1D" w14:textId="77777777" w:rsidR="00950ABD" w:rsidRDefault="00950ABD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H.m. Ciorani</w:t>
            </w:r>
          </w:p>
          <w:p w14:paraId="62D7BEE4" w14:textId="77777777" w:rsidR="00950ABD" w:rsidRDefault="00950ABD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 și</w:t>
            </w:r>
          </w:p>
          <w:p w14:paraId="09C3214D" w14:textId="77777777" w:rsidR="00950ABD" w:rsidRDefault="00950ABD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E12CBD" w14:textId="77777777" w:rsidR="00950ABD" w:rsidRDefault="00950AB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E171D" w14:textId="77777777" w:rsidR="00950ABD" w:rsidRPr="00F9444C" w:rsidRDefault="00950AB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49A62E" w14:textId="77777777" w:rsidR="00950ABD" w:rsidRDefault="00950AB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32+300</w:t>
            </w:r>
          </w:p>
          <w:p w14:paraId="1678E2BE" w14:textId="77777777" w:rsidR="00950ABD" w:rsidRDefault="00950AB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32+450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9F570F" w14:textId="77777777" w:rsidR="00950ABD" w:rsidRPr="00F9444C" w:rsidRDefault="00950AB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DBB198" w14:textId="77777777" w:rsidR="00950ABD" w:rsidRDefault="00950ABD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50ABD" w14:paraId="63A4A3BF" w14:textId="77777777" w:rsidTr="009655E1">
        <w:trPr>
          <w:cantSplit/>
          <w:trHeight w:val="3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BED8E9" w14:textId="77777777" w:rsidR="00950ABD" w:rsidRDefault="00950ABD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449C0" w14:textId="77777777" w:rsidR="00950ABD" w:rsidRDefault="00950AB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32+569</w:t>
            </w:r>
          </w:p>
          <w:p w14:paraId="51DDFBD4" w14:textId="77777777" w:rsidR="00950ABD" w:rsidRDefault="00950AB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43+140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2CCE1" w14:textId="77777777" w:rsidR="00950ABD" w:rsidRPr="00A152FB" w:rsidRDefault="00950AB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ABDEA" w14:textId="77777777" w:rsidR="00950ABD" w:rsidRDefault="00950ABD" w:rsidP="00EA512F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Ciorani -</w:t>
            </w:r>
          </w:p>
          <w:p w14:paraId="36647C3F" w14:textId="77777777" w:rsidR="00950ABD" w:rsidRDefault="00950ABD" w:rsidP="00EA512F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Ialomița și</w:t>
            </w:r>
          </w:p>
          <w:p w14:paraId="47FF463E" w14:textId="77777777" w:rsidR="00950ABD" w:rsidRDefault="00950ABD" w:rsidP="00EA512F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 cu</w:t>
            </w:r>
          </w:p>
          <w:p w14:paraId="27368BB2" w14:textId="77777777" w:rsidR="00950ABD" w:rsidRDefault="00950ABD" w:rsidP="00EA512F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2, 8 și 10 </w:t>
            </w:r>
          </w:p>
          <w:p w14:paraId="7299F6F7" w14:textId="77777777" w:rsidR="00950ABD" w:rsidRDefault="00950ABD" w:rsidP="0099182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din Hm Ciorani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A450A1" w14:textId="77777777" w:rsidR="00950ABD" w:rsidRDefault="00950AB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B5DD60" w14:textId="77777777" w:rsidR="00950ABD" w:rsidRPr="00F9444C" w:rsidRDefault="00950AB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FA57C8" w14:textId="77777777" w:rsidR="00950ABD" w:rsidRDefault="00950AB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067E6E" w14:textId="77777777" w:rsidR="00950ABD" w:rsidRPr="00F9444C" w:rsidRDefault="00950AB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D15A8" w14:textId="77777777" w:rsidR="00950ABD" w:rsidRDefault="00950ABD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50ABD" w14:paraId="046DEFCC" w14:textId="77777777" w:rsidTr="009655E1">
        <w:trPr>
          <w:cantSplit/>
          <w:trHeight w:val="3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2ACECC" w14:textId="77777777" w:rsidR="00950ABD" w:rsidRDefault="00950ABD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C3DFB" w14:textId="77777777" w:rsidR="00950ABD" w:rsidRDefault="00950AB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27FCF" w14:textId="77777777" w:rsidR="00950ABD" w:rsidRPr="00A152FB" w:rsidRDefault="00950AB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1DCF77" w14:textId="77777777" w:rsidR="00950ABD" w:rsidRDefault="00950ABD" w:rsidP="00D75047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Ciorani -</w:t>
            </w:r>
          </w:p>
          <w:p w14:paraId="32ACC29A" w14:textId="77777777" w:rsidR="00950ABD" w:rsidRDefault="00950ABD" w:rsidP="00D75047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Ialomița</w:t>
            </w:r>
          </w:p>
          <w:p w14:paraId="28B25488" w14:textId="77777777" w:rsidR="00950ABD" w:rsidRDefault="00950ABD" w:rsidP="00D75047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linia 2 directă din</w:t>
            </w:r>
          </w:p>
          <w:p w14:paraId="5C619CED" w14:textId="77777777" w:rsidR="00950ABD" w:rsidRDefault="00950ABD" w:rsidP="00DD160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Ialomița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CE20CB" w14:textId="77777777" w:rsidR="00950ABD" w:rsidRDefault="00950AB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CCC66B" w14:textId="77777777" w:rsidR="00950ABD" w:rsidRPr="00F9444C" w:rsidRDefault="00950AB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E4B2F7" w14:textId="77777777" w:rsidR="00950ABD" w:rsidRDefault="00950AB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32+450</w:t>
            </w:r>
          </w:p>
          <w:p w14:paraId="73B27B21" w14:textId="77777777" w:rsidR="00950ABD" w:rsidRDefault="00950ABD" w:rsidP="001A5962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43+600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A932E" w14:textId="77777777" w:rsidR="00950ABD" w:rsidRPr="00F9444C" w:rsidRDefault="00950AB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5D1EA7" w14:textId="77777777" w:rsidR="00950ABD" w:rsidRDefault="00950ABD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950ABD" w14:paraId="773BB4A8" w14:textId="77777777" w:rsidTr="009655E1">
        <w:trPr>
          <w:cantSplit/>
          <w:trHeight w:val="42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9513CB" w14:textId="77777777" w:rsidR="00950ABD" w:rsidRDefault="00950ABD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250C71" w14:textId="77777777" w:rsidR="00950ABD" w:rsidRDefault="00950AB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B1FA5" w14:textId="77777777" w:rsidR="00950ABD" w:rsidRPr="00A152FB" w:rsidRDefault="00950AB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D9D98D" w14:textId="77777777" w:rsidR="00950ABD" w:rsidRDefault="00950ABD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Ialomița</w:t>
            </w:r>
          </w:p>
          <w:p w14:paraId="647BE38B" w14:textId="77777777" w:rsidR="00950ABD" w:rsidRDefault="00950ABD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5 abătută și </w:t>
            </w:r>
          </w:p>
          <w:p w14:paraId="7FD525EE" w14:textId="77777777" w:rsidR="00950ABD" w:rsidRDefault="00950ABD" w:rsidP="00A31B6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13 și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D24E1" w14:textId="77777777" w:rsidR="00950ABD" w:rsidRDefault="00950ABD" w:rsidP="004A146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0C1CAAAD" w14:textId="77777777" w:rsidR="00950ABD" w:rsidRDefault="00950ABD" w:rsidP="004A146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CC67A5" w14:textId="77777777" w:rsidR="00950ABD" w:rsidRPr="00F9444C" w:rsidRDefault="00950ABD" w:rsidP="004A146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B0F2A5" w14:textId="77777777" w:rsidR="00950ABD" w:rsidRDefault="00950AB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596548" w14:textId="77777777" w:rsidR="00950ABD" w:rsidRPr="00F9444C" w:rsidRDefault="00950AB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F3D9F" w14:textId="77777777" w:rsidR="00950ABD" w:rsidRDefault="00950ABD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50ABD" w14:paraId="0FFD66E8" w14:textId="77777777" w:rsidTr="007349A5">
        <w:trPr>
          <w:cantSplit/>
          <w:trHeight w:val="11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8E7E34" w14:textId="77777777" w:rsidR="00950ABD" w:rsidRDefault="00950ABD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C5D65" w14:textId="77777777" w:rsidR="00950ABD" w:rsidRDefault="00950AB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74+550</w:t>
            </w:r>
          </w:p>
          <w:p w14:paraId="2CE7B0A0" w14:textId="77777777" w:rsidR="00950ABD" w:rsidRDefault="00950AB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74+650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6FC829" w14:textId="77777777" w:rsidR="00950ABD" w:rsidRPr="00A152FB" w:rsidRDefault="00950AB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5EA52A" w14:textId="77777777" w:rsidR="00950ABD" w:rsidRDefault="00950ABD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Broşteni –</w:t>
            </w:r>
          </w:p>
          <w:p w14:paraId="5FF2EEAF" w14:textId="77777777" w:rsidR="00950ABD" w:rsidRDefault="00950ABD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Sărăţuica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B92C8" w14:textId="77777777" w:rsidR="00950ABD" w:rsidRDefault="00950AB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AC905" w14:textId="77777777" w:rsidR="00950ABD" w:rsidRPr="00F9444C" w:rsidRDefault="00950AB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FE676F" w14:textId="77777777" w:rsidR="00950ABD" w:rsidRDefault="00950AB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2E404" w14:textId="77777777" w:rsidR="00950ABD" w:rsidRPr="00F9444C" w:rsidRDefault="00950AB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824D5C" w14:textId="77777777" w:rsidR="00950ABD" w:rsidRDefault="00950ABD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ca limitare de viteză. </w:t>
            </w:r>
          </w:p>
          <w:p w14:paraId="0EDEAF72" w14:textId="77777777" w:rsidR="00950ABD" w:rsidRDefault="00950ABD" w:rsidP="00595234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 respectă numai cu primul vehicul din compunerea trenului (locomotivă sau vagon).</w:t>
            </w:r>
          </w:p>
        </w:tc>
      </w:tr>
      <w:tr w:rsidR="00950ABD" w14:paraId="67FC7283" w14:textId="77777777" w:rsidTr="00CE174A">
        <w:trPr>
          <w:cantSplit/>
          <w:trHeight w:val="12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61987E" w14:textId="77777777" w:rsidR="00950ABD" w:rsidRDefault="00950ABD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3D4D1" w14:textId="77777777" w:rsidR="00950ABD" w:rsidRDefault="00950AB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103+500</w:t>
            </w:r>
          </w:p>
          <w:p w14:paraId="67A834DC" w14:textId="77777777" w:rsidR="00950ABD" w:rsidRDefault="00950AB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103+600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0BB15" w14:textId="77777777" w:rsidR="00950ABD" w:rsidRPr="00A152FB" w:rsidRDefault="00950AB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5E255" w14:textId="77777777" w:rsidR="00950ABD" w:rsidRDefault="00950ABD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Andrăşeşti -</w:t>
            </w:r>
          </w:p>
          <w:p w14:paraId="30989838" w14:textId="77777777" w:rsidR="00950ABD" w:rsidRDefault="00950ABD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Ramificaţie Amara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45ECE" w14:textId="77777777" w:rsidR="00950ABD" w:rsidRDefault="00950AB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85E318" w14:textId="77777777" w:rsidR="00950ABD" w:rsidRPr="00F9444C" w:rsidRDefault="00950AB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65FCE4" w14:textId="77777777" w:rsidR="00950ABD" w:rsidRDefault="00950AB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A38340" w14:textId="77777777" w:rsidR="00950ABD" w:rsidRPr="00F9444C" w:rsidRDefault="00950AB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F38F1" w14:textId="77777777" w:rsidR="00950ABD" w:rsidRDefault="00950ABD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ca limitare de viteză. </w:t>
            </w:r>
          </w:p>
          <w:p w14:paraId="326857C8" w14:textId="77777777" w:rsidR="00950ABD" w:rsidRDefault="00950ABD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 respectă numai cu primul vehicul din compunerea trenului (locomotivă sau vagon).</w:t>
            </w:r>
          </w:p>
        </w:tc>
      </w:tr>
      <w:tr w:rsidR="00950ABD" w14:paraId="1572E54A" w14:textId="77777777" w:rsidTr="00CE174A">
        <w:trPr>
          <w:cantSplit/>
          <w:trHeight w:val="12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C20A24" w14:textId="77777777" w:rsidR="00950ABD" w:rsidRDefault="00950ABD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0BFF43" w14:textId="77777777" w:rsidR="00950ABD" w:rsidRDefault="00950AB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118+500</w:t>
            </w:r>
          </w:p>
          <w:p w14:paraId="244C94AB" w14:textId="77777777" w:rsidR="00950ABD" w:rsidRDefault="00950AB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F02A1B" w14:textId="77777777" w:rsidR="00950ABD" w:rsidRDefault="00950AB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8C1A50" w14:textId="77777777" w:rsidR="00950ABD" w:rsidRDefault="00950ABD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Slobozia Nouă - </w:t>
            </w:r>
          </w:p>
          <w:p w14:paraId="39DA33FF" w14:textId="77777777" w:rsidR="00950ABD" w:rsidRDefault="00950ABD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 -</w:t>
            </w:r>
          </w:p>
          <w:p w14:paraId="03099BAD" w14:textId="77777777" w:rsidR="00950ABD" w:rsidRDefault="00950ABD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Țăndărei</w:t>
            </w:r>
          </w:p>
          <w:p w14:paraId="22A5EDC1" w14:textId="77777777" w:rsidR="00950ABD" w:rsidRDefault="00950ABD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inclusiv linia 2 directă st. Slobozia Nouă </w:t>
            </w:r>
          </w:p>
          <w:p w14:paraId="529EB78B" w14:textId="77777777" w:rsidR="00950ABD" w:rsidRDefault="00950ABD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linia 2 directă </w:t>
            </w:r>
          </w:p>
          <w:p w14:paraId="2DF42358" w14:textId="77777777" w:rsidR="00950ABD" w:rsidRDefault="00950ABD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FCA444" w14:textId="77777777" w:rsidR="00950ABD" w:rsidRDefault="00950AB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366825" w14:textId="77777777" w:rsidR="00950ABD" w:rsidRPr="00F9444C" w:rsidRDefault="00950AB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462A10" w14:textId="77777777" w:rsidR="00950ABD" w:rsidRDefault="00950AB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85A64" w14:textId="77777777" w:rsidR="00950ABD" w:rsidRPr="00F9444C" w:rsidRDefault="00950AB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0791C" w14:textId="77777777" w:rsidR="00950ABD" w:rsidRDefault="00950ABD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50ABD" w14:paraId="04CC9F5B" w14:textId="77777777" w:rsidTr="00CE174A">
        <w:trPr>
          <w:cantSplit/>
          <w:trHeight w:val="33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D3119C" w14:textId="77777777" w:rsidR="00950ABD" w:rsidRDefault="00950ABD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5783B0" w14:textId="77777777" w:rsidR="00950ABD" w:rsidRDefault="00950AB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63ADB6" w14:textId="77777777" w:rsidR="00950ABD" w:rsidRDefault="00950AB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BF07D" w14:textId="77777777" w:rsidR="00950ABD" w:rsidRDefault="00950ABD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Hm Bucu </w:t>
            </w:r>
          </w:p>
          <w:p w14:paraId="6B15CF4A" w14:textId="77777777" w:rsidR="00950ABD" w:rsidRDefault="00950ABD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BE2898" w14:textId="77777777" w:rsidR="00950ABD" w:rsidRDefault="00950AB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2028197A" w14:textId="77777777" w:rsidR="00950ABD" w:rsidRDefault="00950AB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661105" w14:textId="77777777" w:rsidR="00950ABD" w:rsidRPr="00F9444C" w:rsidRDefault="00950AB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A7D366" w14:textId="77777777" w:rsidR="00950ABD" w:rsidRDefault="00950AB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6596B8" w14:textId="77777777" w:rsidR="00950ABD" w:rsidRPr="00F9444C" w:rsidRDefault="00950AB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53E032" w14:textId="77777777" w:rsidR="00950ABD" w:rsidRDefault="00950ABD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50ABD" w14:paraId="6432C763" w14:textId="77777777" w:rsidTr="00CE174A">
        <w:trPr>
          <w:cantSplit/>
          <w:trHeight w:val="2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0A1A96" w14:textId="77777777" w:rsidR="00950ABD" w:rsidRDefault="00950ABD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AACA1" w14:textId="77777777" w:rsidR="00950ABD" w:rsidRDefault="00950AB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AD88E9" w14:textId="77777777" w:rsidR="00950ABD" w:rsidRPr="00A152FB" w:rsidRDefault="00950ABD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6A261C" w14:textId="77777777" w:rsidR="00950ABD" w:rsidRDefault="00950ABD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Bucu</w:t>
            </w:r>
          </w:p>
          <w:p w14:paraId="6C450DB6" w14:textId="77777777" w:rsidR="00950ABD" w:rsidRDefault="00950ABD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2BDD9A" w14:textId="77777777" w:rsidR="00950ABD" w:rsidRDefault="00950AB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E138BC" w14:textId="77777777" w:rsidR="00950ABD" w:rsidRPr="00F9444C" w:rsidRDefault="00950AB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4A4B54" w14:textId="77777777" w:rsidR="00950ABD" w:rsidRDefault="00950AB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38B6DA" w14:textId="77777777" w:rsidR="00950ABD" w:rsidRPr="00F9444C" w:rsidRDefault="00950ABD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B7ACC" w14:textId="77777777" w:rsidR="00950ABD" w:rsidRDefault="00950ABD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50ABD" w14:paraId="3E27016B" w14:textId="77777777" w:rsidTr="00CE174A">
        <w:trPr>
          <w:cantSplit/>
          <w:trHeight w:val="112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1814A8" w14:textId="77777777" w:rsidR="00950ABD" w:rsidRDefault="00950ABD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D35E4" w14:textId="77777777" w:rsidR="00950ABD" w:rsidRDefault="00950AB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128+250</w:t>
            </w:r>
          </w:p>
          <w:p w14:paraId="026942E6" w14:textId="77777777" w:rsidR="00950ABD" w:rsidRDefault="00950AB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382795" w14:textId="77777777" w:rsidR="00950ABD" w:rsidRPr="00A152FB" w:rsidRDefault="00950ABD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  <w:r w:rsidRPr="00A152FB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53312F" w14:textId="77777777" w:rsidR="00950ABD" w:rsidRDefault="00950ABD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 -</w:t>
            </w:r>
          </w:p>
          <w:p w14:paraId="1692AF72" w14:textId="77777777" w:rsidR="00950ABD" w:rsidRDefault="00950ABD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Ţăndărei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6153F3" w14:textId="77777777" w:rsidR="00950ABD" w:rsidRDefault="00950AB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DE5935" w14:textId="77777777" w:rsidR="00950ABD" w:rsidRPr="00F9444C" w:rsidRDefault="00950AB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12E7B" w14:textId="77777777" w:rsidR="00950ABD" w:rsidRDefault="00950AB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30F1A2" w14:textId="77777777" w:rsidR="00950ABD" w:rsidRPr="00F9444C" w:rsidRDefault="00950ABD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2C298" w14:textId="77777777" w:rsidR="00950ABD" w:rsidRDefault="00950ABD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ca limitare de viteză. </w:t>
            </w:r>
          </w:p>
          <w:p w14:paraId="07E02CE5" w14:textId="77777777" w:rsidR="00950ABD" w:rsidRDefault="00950ABD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 respectă numai cu primul vehicul din compunerea trenului (locomotivă sau vagon).</w:t>
            </w:r>
          </w:p>
        </w:tc>
      </w:tr>
      <w:tr w:rsidR="00950ABD" w14:paraId="26D49BF9" w14:textId="77777777" w:rsidTr="00CE174A">
        <w:trPr>
          <w:cantSplit/>
          <w:trHeight w:val="80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6E307F" w14:textId="77777777" w:rsidR="00950ABD" w:rsidRDefault="00950ABD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47750C" w14:textId="77777777" w:rsidR="00950ABD" w:rsidRDefault="00950AB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135+975</w:t>
            </w:r>
          </w:p>
          <w:p w14:paraId="3761F90B" w14:textId="77777777" w:rsidR="00950ABD" w:rsidRDefault="00950AB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136+025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9BF0DD" w14:textId="77777777" w:rsidR="00950ABD" w:rsidRPr="00A152FB" w:rsidRDefault="00950ABD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742E45" w14:textId="77777777" w:rsidR="00950ABD" w:rsidRDefault="00950ABD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 -</w:t>
            </w:r>
          </w:p>
          <w:p w14:paraId="5D1FDAB1" w14:textId="77777777" w:rsidR="00950ABD" w:rsidRDefault="00950ABD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Ţăndărei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159909" w14:textId="77777777" w:rsidR="00950ABD" w:rsidRDefault="00950AB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9CB4DB" w14:textId="77777777" w:rsidR="00950ABD" w:rsidRPr="00F9444C" w:rsidRDefault="00950AB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D2ED15" w14:textId="77777777" w:rsidR="00950ABD" w:rsidRDefault="00950AB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DE08F5" w14:textId="77777777" w:rsidR="00950ABD" w:rsidRPr="00F9444C" w:rsidRDefault="00950ABD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0A8009" w14:textId="77777777" w:rsidR="00950ABD" w:rsidRDefault="00950ABD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ca limitare de viteză. </w:t>
            </w:r>
          </w:p>
          <w:p w14:paraId="27DEBBBA" w14:textId="77777777" w:rsidR="00950ABD" w:rsidRDefault="00950ABD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 respectă numai cu primul vehicul din compunerea trenului (locomotivă sau vagon).</w:t>
            </w:r>
          </w:p>
        </w:tc>
      </w:tr>
      <w:tr w:rsidR="00950ABD" w14:paraId="70BA429B" w14:textId="77777777" w:rsidTr="00103DB2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706B49" w14:textId="77777777" w:rsidR="00950ABD" w:rsidRDefault="00950ABD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D0A278" w14:textId="77777777" w:rsidR="00950ABD" w:rsidRDefault="00950AB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F58BFE" w14:textId="77777777" w:rsidR="00950ABD" w:rsidRPr="00A152FB" w:rsidRDefault="00950ABD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08642B" w14:textId="77777777" w:rsidR="00950ABD" w:rsidRDefault="00950ABD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14:paraId="29F797BF" w14:textId="77777777" w:rsidR="00950ABD" w:rsidRDefault="00950ABD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8530DD" w14:textId="77777777" w:rsidR="00950ABD" w:rsidRDefault="00950AB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14:paraId="02B043CA" w14:textId="77777777" w:rsidR="00950ABD" w:rsidRDefault="00950AB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61 / 63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254405" w14:textId="77777777" w:rsidR="00950ABD" w:rsidRPr="00F9444C" w:rsidRDefault="00950AB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9444C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AF5108" w14:textId="77777777" w:rsidR="00950ABD" w:rsidRDefault="00950AB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468E3" w14:textId="77777777" w:rsidR="00950ABD" w:rsidRPr="00F9444C" w:rsidRDefault="00950ABD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8A328" w14:textId="77777777" w:rsidR="00950ABD" w:rsidRDefault="00950ABD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  <w:p w14:paraId="61981570" w14:textId="77777777" w:rsidR="00950ABD" w:rsidRDefault="00950ABD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27B56B6" w14:textId="77777777" w:rsidR="00950ABD" w:rsidRDefault="00950ABD" w:rsidP="00802827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şi 8.</w:t>
            </w:r>
          </w:p>
        </w:tc>
      </w:tr>
      <w:tr w:rsidR="00950ABD" w14:paraId="7E176F1B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9A20E1" w14:textId="77777777" w:rsidR="00950ABD" w:rsidRDefault="00950ABD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EC3939" w14:textId="77777777" w:rsidR="00950ABD" w:rsidRDefault="00950AB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BFF3F" w14:textId="77777777" w:rsidR="00950ABD" w:rsidRPr="00A152FB" w:rsidRDefault="00950AB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5BEEED" w14:textId="77777777" w:rsidR="00950ABD" w:rsidRDefault="00950ABD" w:rsidP="00F007A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14:paraId="71E9C82C" w14:textId="77777777" w:rsidR="00950ABD" w:rsidRDefault="00950ABD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 10 /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B1242A" w14:textId="77777777" w:rsidR="00950ABD" w:rsidRDefault="00950AB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C5338E" w14:textId="77777777" w:rsidR="00950ABD" w:rsidRPr="00F9444C" w:rsidRDefault="00950AB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78F53" w14:textId="77777777" w:rsidR="00950ABD" w:rsidRDefault="00950AB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58+400</w:t>
            </w:r>
          </w:p>
          <w:p w14:paraId="08223A99" w14:textId="77777777" w:rsidR="00950ABD" w:rsidRDefault="00950AB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58+450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2EB216" w14:textId="77777777" w:rsidR="00950ABD" w:rsidRPr="00F9444C" w:rsidRDefault="00950AB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72B9CE" w14:textId="77777777" w:rsidR="00950ABD" w:rsidRDefault="00950ABD" w:rsidP="00F007A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24ED614" w14:textId="77777777" w:rsidR="00950ABD" w:rsidRDefault="00950ABD" w:rsidP="00F007A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Stație în paralelogram.</w:t>
            </w:r>
          </w:p>
          <w:p w14:paraId="25776042" w14:textId="77777777" w:rsidR="00950ABD" w:rsidRDefault="00950ABD" w:rsidP="00F007A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FB49726" w14:textId="77777777" w:rsidR="00950ABD" w:rsidRDefault="00950ABD" w:rsidP="00F007A3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firul II Movila - Țăndărei la linia 3 Țăndărei.</w:t>
            </w:r>
          </w:p>
        </w:tc>
      </w:tr>
      <w:tr w:rsidR="00950ABD" w14:paraId="1EADEB51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E6AFF" w14:textId="77777777" w:rsidR="00950ABD" w:rsidRDefault="00950ABD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2BB326" w14:textId="77777777" w:rsidR="00950ABD" w:rsidRDefault="00950AB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846B9B" w14:textId="77777777" w:rsidR="00950ABD" w:rsidRPr="00A152FB" w:rsidRDefault="00950AB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20F8FD" w14:textId="77777777" w:rsidR="00950ABD" w:rsidRDefault="00950ABD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14:paraId="69FD0063" w14:textId="77777777" w:rsidR="00950ABD" w:rsidRDefault="00950ABD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4C72F" w14:textId="77777777" w:rsidR="00950ABD" w:rsidRDefault="00950AB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14:paraId="145A1B29" w14:textId="77777777" w:rsidR="00950ABD" w:rsidRDefault="00950AB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 /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D0B980" w14:textId="77777777" w:rsidR="00950ABD" w:rsidRPr="00F9444C" w:rsidRDefault="00950AB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9444C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6959E2" w14:textId="77777777" w:rsidR="00950ABD" w:rsidRDefault="00950AB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A3302" w14:textId="77777777" w:rsidR="00950ABD" w:rsidRPr="00F9444C" w:rsidRDefault="00950AB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738987" w14:textId="77777777" w:rsidR="00950ABD" w:rsidRDefault="00950ABD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 pe teren.</w:t>
            </w:r>
          </w:p>
          <w:p w14:paraId="146FC38E" w14:textId="77777777" w:rsidR="00950ABD" w:rsidRDefault="00950ABD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7 şi 8.</w:t>
            </w:r>
          </w:p>
        </w:tc>
      </w:tr>
      <w:tr w:rsidR="00950ABD" w14:paraId="4C624F59" w14:textId="77777777" w:rsidTr="003C54B1">
        <w:trPr>
          <w:cantSplit/>
          <w:trHeight w:val="7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2935E8" w14:textId="77777777" w:rsidR="00950ABD" w:rsidRDefault="00950ABD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05B096" w14:textId="77777777" w:rsidR="00950ABD" w:rsidRDefault="00950AB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546A3E" w14:textId="77777777" w:rsidR="00950ABD" w:rsidRPr="00A152FB" w:rsidRDefault="00950AB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7CC130" w14:textId="77777777" w:rsidR="00950ABD" w:rsidRDefault="00950ABD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Movila –</w:t>
            </w:r>
          </w:p>
          <w:p w14:paraId="100C213D" w14:textId="77777777" w:rsidR="00950ABD" w:rsidRDefault="00950ABD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Feteşti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63C99F" w14:textId="77777777" w:rsidR="00950ABD" w:rsidRDefault="00950AB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3AB5E5" w14:textId="77777777" w:rsidR="00950ABD" w:rsidRPr="00F9444C" w:rsidRDefault="00950AB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6109EC" w14:textId="77777777" w:rsidR="00950ABD" w:rsidRDefault="00950AB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72+500</w:t>
            </w:r>
          </w:p>
          <w:p w14:paraId="03C6ACFB" w14:textId="77777777" w:rsidR="00950ABD" w:rsidRDefault="00950AB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84+700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E6D19A" w14:textId="77777777" w:rsidR="00950ABD" w:rsidRPr="00F9444C" w:rsidRDefault="00950AB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03F887" w14:textId="77777777" w:rsidR="00950ABD" w:rsidRDefault="00950ABD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950ABD" w14:paraId="7644FE2F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8AF05B" w14:textId="77777777" w:rsidR="00950ABD" w:rsidRDefault="00950ABD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33C9E5" w14:textId="77777777" w:rsidR="00950ABD" w:rsidRDefault="00950AB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145+354</w:t>
            </w:r>
          </w:p>
          <w:p w14:paraId="78D53353" w14:textId="77777777" w:rsidR="00950ABD" w:rsidRDefault="00950AB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EEEE4" w14:textId="77777777" w:rsidR="00950ABD" w:rsidRPr="00A152FB" w:rsidRDefault="00950AB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F5E7F" w14:textId="77777777" w:rsidR="00950ABD" w:rsidRDefault="00950ABD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4798F46B" w14:textId="77777777" w:rsidR="00950ABD" w:rsidRDefault="00950ABD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directă, Cap X - </w:t>
            </w:r>
          </w:p>
          <w:p w14:paraId="51E5953F" w14:textId="77777777" w:rsidR="00950ABD" w:rsidRDefault="00950ABD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9B6CB2" w14:textId="77777777" w:rsidR="00950ABD" w:rsidRDefault="00950AB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A5EE90" w14:textId="77777777" w:rsidR="00950ABD" w:rsidRPr="00F9444C" w:rsidRDefault="00950AB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BDD491" w14:textId="77777777" w:rsidR="00950ABD" w:rsidRDefault="00950AB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9098BE" w14:textId="77777777" w:rsidR="00950ABD" w:rsidRPr="00F9444C" w:rsidRDefault="00950AB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40713D" w14:textId="77777777" w:rsidR="00950ABD" w:rsidRDefault="00950ABD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950ABD" w14:paraId="6DA7C45B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D846C9" w14:textId="77777777" w:rsidR="00950ABD" w:rsidRDefault="00950ABD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2074A5" w14:textId="77777777" w:rsidR="00950ABD" w:rsidRDefault="00950AB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27BFCC" w14:textId="77777777" w:rsidR="00950ABD" w:rsidRPr="00A152FB" w:rsidRDefault="00950AB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5D77D" w14:textId="77777777" w:rsidR="00950ABD" w:rsidRDefault="00950ABD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3058C348" w14:textId="77777777" w:rsidR="00950ABD" w:rsidRDefault="00950ABD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directă, Cap X - </w:t>
            </w:r>
          </w:p>
          <w:p w14:paraId="58487812" w14:textId="77777777" w:rsidR="00950ABD" w:rsidRDefault="00950ABD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333F5A" w14:textId="77777777" w:rsidR="00950ABD" w:rsidRDefault="00950AB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12405B" w14:textId="77777777" w:rsidR="00950ABD" w:rsidRPr="00F9444C" w:rsidRDefault="00950AB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3BA2D4" w14:textId="77777777" w:rsidR="00950ABD" w:rsidRDefault="00950AB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145+414</w:t>
            </w:r>
          </w:p>
          <w:p w14:paraId="21E2423C" w14:textId="77777777" w:rsidR="00950ABD" w:rsidRDefault="00950AB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146+038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3B984" w14:textId="77777777" w:rsidR="00950ABD" w:rsidRPr="00F9444C" w:rsidRDefault="00950AB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C0AC89" w14:textId="77777777" w:rsidR="00950ABD" w:rsidRDefault="00950ABD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950ABD" w14:paraId="05916D05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24D495" w14:textId="77777777" w:rsidR="00950ABD" w:rsidRDefault="00950ABD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FC33C5" w14:textId="77777777" w:rsidR="00950ABD" w:rsidRDefault="00950AB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AC5A9" w14:textId="77777777" w:rsidR="00950ABD" w:rsidRPr="00A152FB" w:rsidRDefault="00950AB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5DCDF8" w14:textId="77777777" w:rsidR="00950ABD" w:rsidRDefault="00950ABD" w:rsidP="006058D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73B37A4F" w14:textId="77777777" w:rsidR="00950ABD" w:rsidRDefault="00950ABD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681306" w14:textId="77777777" w:rsidR="00950ABD" w:rsidRDefault="00950AB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17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E9D6D" w14:textId="77777777" w:rsidR="00950ABD" w:rsidRPr="00F9444C" w:rsidRDefault="00950AB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DA4D0C" w14:textId="77777777" w:rsidR="00950ABD" w:rsidRDefault="00950AB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CA6EF2" w14:textId="77777777" w:rsidR="00950ABD" w:rsidRDefault="00950AB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F0C7D" w14:textId="77777777" w:rsidR="00950ABD" w:rsidRDefault="00950ABD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95ED155" w14:textId="77777777" w:rsidR="00950ABD" w:rsidRDefault="00950ABD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 II Fetești - Movila la liniile 1 - 3.</w:t>
            </w:r>
          </w:p>
        </w:tc>
      </w:tr>
      <w:tr w:rsidR="00950ABD" w14:paraId="439A0B56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00E2B" w14:textId="77777777" w:rsidR="00950ABD" w:rsidRDefault="00950ABD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FC47AE" w14:textId="77777777" w:rsidR="00950ABD" w:rsidRDefault="00950AB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56EA07" w14:textId="77777777" w:rsidR="00950ABD" w:rsidRPr="00A152FB" w:rsidRDefault="00950AB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CE648" w14:textId="77777777" w:rsidR="00950ABD" w:rsidRDefault="00950ABD" w:rsidP="006058D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65FB4CE4" w14:textId="77777777" w:rsidR="00950ABD" w:rsidRDefault="00950ABD" w:rsidP="006058D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C1C707" w14:textId="77777777" w:rsidR="00950ABD" w:rsidRDefault="00950ABD" w:rsidP="003204A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14:paraId="48FD4F94" w14:textId="77777777" w:rsidR="00950ABD" w:rsidRDefault="00950ABD" w:rsidP="003204A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21 - 89</w:t>
            </w:r>
          </w:p>
          <w:p w14:paraId="38E2BA4E" w14:textId="77777777" w:rsidR="00950ABD" w:rsidRDefault="00950ABD" w:rsidP="0045712D">
            <w:pPr>
              <w:spacing w:line="276" w:lineRule="auto"/>
              <w:ind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(sch. 21, 39, 45, </w:t>
            </w:r>
          </w:p>
          <w:p w14:paraId="6D121E7F" w14:textId="77777777" w:rsidR="00950ABD" w:rsidRDefault="00950ABD" w:rsidP="0045712D">
            <w:pPr>
              <w:spacing w:line="276" w:lineRule="auto"/>
              <w:ind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89)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8D802" w14:textId="77777777" w:rsidR="00950ABD" w:rsidRPr="00F9444C" w:rsidRDefault="00950AB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3B7E5" w14:textId="77777777" w:rsidR="00950ABD" w:rsidRDefault="00950AB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E286B6" w14:textId="77777777" w:rsidR="00950ABD" w:rsidRDefault="00950AB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6C8A4" w14:textId="77777777" w:rsidR="00950ABD" w:rsidRDefault="00950ABD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D5BEADB" w14:textId="77777777" w:rsidR="00950ABD" w:rsidRDefault="00950ABD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A4DC4FF" w14:textId="77777777" w:rsidR="00950ABD" w:rsidRPr="0045712D" w:rsidRDefault="00950ABD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</w:rPr>
              <w:t>din fir I și fir II Bărăganu - Fetești la liniile 11 - 2T</w:t>
            </w:r>
            <w:r>
              <w:rPr>
                <w:b/>
                <w:bCs/>
                <w:i/>
                <w:iCs/>
                <w:sz w:val="20"/>
                <w:lang w:val="en-US"/>
              </w:rPr>
              <w:t>;</w:t>
            </w:r>
          </w:p>
          <w:p w14:paraId="148B6B24" w14:textId="77777777" w:rsidR="00950ABD" w:rsidRDefault="00950ABD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 I și fir II Fetești - Movila la liniile 11 - 2T.</w:t>
            </w:r>
          </w:p>
        </w:tc>
      </w:tr>
      <w:tr w:rsidR="00950ABD" w14:paraId="05B42953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B1B21F" w14:textId="77777777" w:rsidR="00950ABD" w:rsidRDefault="00950ABD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AF480" w14:textId="77777777" w:rsidR="00950ABD" w:rsidRDefault="00950AB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52B6E8" w14:textId="77777777" w:rsidR="00950ABD" w:rsidRPr="00A152FB" w:rsidRDefault="00950AB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FA50B" w14:textId="77777777" w:rsidR="00950ABD" w:rsidRDefault="00950ABD" w:rsidP="003204A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7EAB6AC3" w14:textId="77777777" w:rsidR="00950ABD" w:rsidRDefault="00950ABD" w:rsidP="003204A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2BBDE5" w14:textId="77777777" w:rsidR="00950ABD" w:rsidRDefault="00950ABD" w:rsidP="003204A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14:paraId="5620A1D4" w14:textId="77777777" w:rsidR="00950ABD" w:rsidRDefault="00950ABD" w:rsidP="003204A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55 - 73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ED1F3A" w14:textId="77777777" w:rsidR="00950ABD" w:rsidRDefault="00950AB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3CC68" w14:textId="77777777" w:rsidR="00950ABD" w:rsidRDefault="00950AB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55B7E8" w14:textId="77777777" w:rsidR="00950ABD" w:rsidRDefault="00950AB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CF828" w14:textId="77777777" w:rsidR="00950ABD" w:rsidRDefault="00950ABD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F48C4D6" w14:textId="77777777" w:rsidR="00950ABD" w:rsidRDefault="00950ABD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și de la liniile 1, 2, 3 în și din fir I + II L804 Fetești - Movila</w:t>
            </w:r>
          </w:p>
        </w:tc>
      </w:tr>
      <w:tr w:rsidR="00950ABD" w14:paraId="464CADEA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A217FC" w14:textId="77777777" w:rsidR="00950ABD" w:rsidRDefault="00950ABD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7F1FA6" w14:textId="77777777" w:rsidR="00950ABD" w:rsidRDefault="00950AB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EDFBF2" w14:textId="77777777" w:rsidR="00950ABD" w:rsidRPr="00A152FB" w:rsidRDefault="00950AB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E7482E" w14:textId="77777777" w:rsidR="00950ABD" w:rsidRDefault="00950ABD" w:rsidP="003204A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6AC901AC" w14:textId="77777777" w:rsidR="00950ABD" w:rsidRDefault="00950ABD" w:rsidP="003204A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21214" w14:textId="77777777" w:rsidR="00950ABD" w:rsidRDefault="00950ABD" w:rsidP="003204A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338C6701" w14:textId="77777777" w:rsidR="00950ABD" w:rsidRDefault="00950ABD" w:rsidP="003204A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 41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584DC2" w14:textId="77777777" w:rsidR="00950ABD" w:rsidRDefault="00950AB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15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ABCE63" w14:textId="77777777" w:rsidR="00950ABD" w:rsidRDefault="00950AB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198DAC" w14:textId="77777777" w:rsidR="00950ABD" w:rsidRDefault="00950AB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5CD3EF" w14:textId="77777777" w:rsidR="00950ABD" w:rsidRDefault="00950ABD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B3B2023" w14:textId="77777777" w:rsidR="00950ABD" w:rsidRDefault="00950ABD" w:rsidP="00480C7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și de la liniile 6, 7, 8 în și din fir I + II L804 Fetești Molila în și din fir I + II L800 Fetești - Bărăganu</w:t>
            </w:r>
          </w:p>
        </w:tc>
      </w:tr>
      <w:tr w:rsidR="00950ABD" w14:paraId="2D3BE522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8C3A0" w14:textId="77777777" w:rsidR="00950ABD" w:rsidRDefault="00950ABD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358DE4" w14:textId="77777777" w:rsidR="00950ABD" w:rsidRDefault="00950ABD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14995" w14:textId="77777777" w:rsidR="00950ABD" w:rsidRPr="00A152FB" w:rsidRDefault="00950ABD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C0A661" w14:textId="77777777" w:rsidR="00950ABD" w:rsidRDefault="00950ABD" w:rsidP="00420A0E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1FBBBB7F" w14:textId="77777777" w:rsidR="00950ABD" w:rsidRDefault="00950ABD" w:rsidP="00420A0E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4ABF7" w14:textId="77777777" w:rsidR="00950ABD" w:rsidRDefault="00950ABD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3415D861" w14:textId="77777777" w:rsidR="00950ABD" w:rsidRDefault="00950ABD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 51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ADD2D" w14:textId="77777777" w:rsidR="00950ABD" w:rsidRDefault="00950ABD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15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A3E9F4" w14:textId="77777777" w:rsidR="00950ABD" w:rsidRDefault="00950ABD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5310FA" w14:textId="77777777" w:rsidR="00950ABD" w:rsidRDefault="00950ABD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F30C4" w14:textId="77777777" w:rsidR="00950ABD" w:rsidRDefault="00950ABD" w:rsidP="00420A0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7BEC943" w14:textId="77777777" w:rsidR="00950ABD" w:rsidRDefault="00950ABD" w:rsidP="00420A0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și de la liniile 6 în și din fir I + II L804 Fetești Molila în și din fir I + II L800 Fetești - Bărăganu</w:t>
            </w:r>
          </w:p>
        </w:tc>
      </w:tr>
      <w:tr w:rsidR="00950ABD" w14:paraId="581886A8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D2225D" w14:textId="77777777" w:rsidR="00950ABD" w:rsidRDefault="00950ABD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7D41E5" w14:textId="77777777" w:rsidR="00950ABD" w:rsidRDefault="00950ABD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5CEA0" w14:textId="77777777" w:rsidR="00950ABD" w:rsidRPr="00A152FB" w:rsidRDefault="00950ABD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E4A132" w14:textId="77777777" w:rsidR="00950ABD" w:rsidRDefault="00950ABD" w:rsidP="00420A0E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1108E989" w14:textId="77777777" w:rsidR="00950ABD" w:rsidRDefault="00950ABD" w:rsidP="00420A0E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F3F59A" w14:textId="77777777" w:rsidR="00950ABD" w:rsidRDefault="00950ABD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3321DDB4" w14:textId="77777777" w:rsidR="00950ABD" w:rsidRDefault="00950ABD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 67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3042E" w14:textId="77777777" w:rsidR="00950ABD" w:rsidRDefault="00950ABD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15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041E9E" w14:textId="77777777" w:rsidR="00950ABD" w:rsidRDefault="00950ABD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177F4C" w14:textId="77777777" w:rsidR="00950ABD" w:rsidRDefault="00950ABD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7B4FAA" w14:textId="77777777" w:rsidR="00950ABD" w:rsidRDefault="00950ABD" w:rsidP="00420A0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9AC0A6A" w14:textId="77777777" w:rsidR="00950ABD" w:rsidRDefault="00950ABD" w:rsidP="00420A0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și de la liniile 7, 8 în și din fir I + II L804 Fetești Molila în și din fir I + II L800 Fetești - Bărăganu</w:t>
            </w:r>
          </w:p>
        </w:tc>
      </w:tr>
      <w:tr w:rsidR="00950ABD" w14:paraId="67A8CC6C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F2C880" w14:textId="77777777" w:rsidR="00950ABD" w:rsidRDefault="00950ABD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02BECC" w14:textId="77777777" w:rsidR="00950ABD" w:rsidRDefault="00950ABD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E9251" w14:textId="77777777" w:rsidR="00950ABD" w:rsidRPr="00A152FB" w:rsidRDefault="00950ABD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01115" w14:textId="77777777" w:rsidR="00950ABD" w:rsidRDefault="00950ABD" w:rsidP="00420A0E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383C1C6F" w14:textId="77777777" w:rsidR="00950ABD" w:rsidRDefault="00950ABD" w:rsidP="00420A0E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1BA4F0" w14:textId="77777777" w:rsidR="00950ABD" w:rsidRDefault="00950ABD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40938A7E" w14:textId="77777777" w:rsidR="00950ABD" w:rsidRDefault="00950ABD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 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34CEA0" w14:textId="77777777" w:rsidR="00950ABD" w:rsidRDefault="00950ABD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15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E7BB93" w14:textId="77777777" w:rsidR="00950ABD" w:rsidRDefault="00950ABD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13BC29" w14:textId="77777777" w:rsidR="00950ABD" w:rsidRDefault="00950ABD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264EDA" w14:textId="77777777" w:rsidR="00950ABD" w:rsidRDefault="00950ABD" w:rsidP="00420A0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0ABF8DC" w14:textId="77777777" w:rsidR="00950ABD" w:rsidRDefault="00950ABD" w:rsidP="00420A0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și de la linia  8 în și din fir </w:t>
            </w:r>
          </w:p>
          <w:p w14:paraId="0076C679" w14:textId="77777777" w:rsidR="00950ABD" w:rsidRDefault="00950ABD" w:rsidP="00420A0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I + II L804 Fetești Molila în și din fir I + II L800 Fetești - Bărăganu</w:t>
            </w:r>
          </w:p>
        </w:tc>
      </w:tr>
      <w:tr w:rsidR="00950ABD" w14:paraId="57AFE86F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B73B7A" w14:textId="77777777" w:rsidR="00950ABD" w:rsidRDefault="00950ABD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1A05E" w14:textId="77777777" w:rsidR="00950ABD" w:rsidRDefault="00950AB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222951" w14:textId="77777777" w:rsidR="00950ABD" w:rsidRPr="00A152FB" w:rsidRDefault="00950AB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97C2F2" w14:textId="77777777" w:rsidR="00950ABD" w:rsidRDefault="00950ABD" w:rsidP="006058D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311E926F" w14:textId="77777777" w:rsidR="00950ABD" w:rsidRDefault="00950ABD" w:rsidP="006058D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E481F7" w14:textId="77777777" w:rsidR="00950ABD" w:rsidRDefault="00950AB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25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5AD22C" w14:textId="77777777" w:rsidR="00950ABD" w:rsidRPr="00F9444C" w:rsidRDefault="00950AB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3DBC1F" w14:textId="77777777" w:rsidR="00950ABD" w:rsidRDefault="00950AB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66DECF" w14:textId="77777777" w:rsidR="00950ABD" w:rsidRDefault="00950AB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7E741B" w14:textId="77777777" w:rsidR="00950ABD" w:rsidRDefault="00950ABD" w:rsidP="006E518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A38FF88" w14:textId="77777777" w:rsidR="00950ABD" w:rsidRDefault="00950ABD" w:rsidP="006E518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 II Fetești - Movila la liniile 1 - 3.</w:t>
            </w:r>
          </w:p>
        </w:tc>
      </w:tr>
      <w:tr w:rsidR="00950ABD" w14:paraId="3303E29B" w14:textId="77777777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74D6F9" w14:textId="77777777" w:rsidR="00950ABD" w:rsidRDefault="00950ABD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67D078" w14:textId="77777777" w:rsidR="00950ABD" w:rsidRDefault="00950AB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B56668" w14:textId="77777777" w:rsidR="00950ABD" w:rsidRPr="00A152FB" w:rsidRDefault="00950AB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68350" w14:textId="77777777" w:rsidR="00950ABD" w:rsidRDefault="00950ABD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3688849B" w14:textId="77777777" w:rsidR="00950ABD" w:rsidRDefault="00950ABD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540168" w14:textId="77777777" w:rsidR="00950ABD" w:rsidRDefault="00950AB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6B71D" w14:textId="77777777" w:rsidR="00950ABD" w:rsidRPr="00F9444C" w:rsidRDefault="00950AB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9444C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6BC68D" w14:textId="77777777" w:rsidR="00950ABD" w:rsidRDefault="00950AB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ACE218" w14:textId="77777777" w:rsidR="00950ABD" w:rsidRPr="00F9444C" w:rsidRDefault="00950AB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6A8884" w14:textId="77777777" w:rsidR="00950ABD" w:rsidRDefault="00950ABD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50ABD" w14:paraId="4BE1B884" w14:textId="77777777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19260E" w14:textId="77777777" w:rsidR="00950ABD" w:rsidRDefault="00950ABD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D5C771" w14:textId="77777777" w:rsidR="00950ABD" w:rsidRDefault="00950AB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512A84" w14:textId="77777777" w:rsidR="00950ABD" w:rsidRPr="00A152FB" w:rsidRDefault="00950AB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D8FC73" w14:textId="77777777" w:rsidR="00950ABD" w:rsidRDefault="00950ABD" w:rsidP="00C76F20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595969DE" w14:textId="77777777" w:rsidR="00950ABD" w:rsidRDefault="00950ABD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F5C4A" w14:textId="77777777" w:rsidR="00950ABD" w:rsidRDefault="00950AB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47047" w14:textId="77777777" w:rsidR="00950ABD" w:rsidRPr="00F9444C" w:rsidRDefault="00950AB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43520" w14:textId="77777777" w:rsidR="00950ABD" w:rsidRDefault="00950AB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46E497" w14:textId="77777777" w:rsidR="00950ABD" w:rsidRPr="00F9444C" w:rsidRDefault="00950AB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C5822" w14:textId="77777777" w:rsidR="00950ABD" w:rsidRDefault="00950ABD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68E041D" w14:textId="77777777" w:rsidR="00950ABD" w:rsidRDefault="00950ABD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din fir II linia 804 la </w:t>
            </w:r>
          </w:p>
          <w:p w14:paraId="2140BEBA" w14:textId="77777777" w:rsidR="00950ABD" w:rsidRDefault="00950ABD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liniile 11, 12, 1T, 2T.</w:t>
            </w:r>
          </w:p>
        </w:tc>
      </w:tr>
      <w:tr w:rsidR="00950ABD" w14:paraId="504851D9" w14:textId="77777777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707CB7" w14:textId="77777777" w:rsidR="00950ABD" w:rsidRDefault="00950ABD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6D4D60" w14:textId="77777777" w:rsidR="00950ABD" w:rsidRDefault="00950AB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E2DFF" w14:textId="77777777" w:rsidR="00950ABD" w:rsidRPr="00A152FB" w:rsidRDefault="00950AB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776C78" w14:textId="77777777" w:rsidR="00950ABD" w:rsidRDefault="00950ABD" w:rsidP="00C76F20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238939D2" w14:textId="77777777" w:rsidR="00950ABD" w:rsidRDefault="00950ABD" w:rsidP="00C76F20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BFB70" w14:textId="77777777" w:rsidR="00950ABD" w:rsidRDefault="00950AB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103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69E2D6" w14:textId="77777777" w:rsidR="00950ABD" w:rsidRPr="00F9444C" w:rsidRDefault="00950AB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2FFBD6" w14:textId="77777777" w:rsidR="00950ABD" w:rsidRDefault="00950AB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DD479E" w14:textId="77777777" w:rsidR="00950ABD" w:rsidRPr="00F9444C" w:rsidRDefault="00950AB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112A13" w14:textId="77777777" w:rsidR="00950ABD" w:rsidRDefault="00950ABD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A880527" w14:textId="77777777" w:rsidR="00950ABD" w:rsidRDefault="00950ABD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din fir II linia 804 la </w:t>
            </w:r>
          </w:p>
          <w:p w14:paraId="0F3A7287" w14:textId="77777777" w:rsidR="00950ABD" w:rsidRDefault="00950ABD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liniile 11, 12, 1T, 2T.</w:t>
            </w:r>
          </w:p>
        </w:tc>
      </w:tr>
      <w:tr w:rsidR="00950ABD" w14:paraId="0E40AD84" w14:textId="77777777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78E381" w14:textId="77777777" w:rsidR="00950ABD" w:rsidRDefault="00950ABD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BC6E09" w14:textId="77777777" w:rsidR="00950ABD" w:rsidRDefault="00950AB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D5FC26" w14:textId="77777777" w:rsidR="00950ABD" w:rsidRPr="00A152FB" w:rsidRDefault="00950AB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3741F1" w14:textId="77777777" w:rsidR="00950ABD" w:rsidRDefault="00950ABD" w:rsidP="00C76F20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16E98DA6" w14:textId="77777777" w:rsidR="00950ABD" w:rsidRDefault="00950ABD" w:rsidP="00C76F20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EBDDA4" w14:textId="77777777" w:rsidR="00950ABD" w:rsidRDefault="00950AB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61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A2A93B" w14:textId="77777777" w:rsidR="00950ABD" w:rsidRPr="00F9444C" w:rsidRDefault="00950AB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430F4F" w14:textId="77777777" w:rsidR="00950ABD" w:rsidRDefault="00950AB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EF922" w14:textId="77777777" w:rsidR="00950ABD" w:rsidRPr="00F9444C" w:rsidRDefault="00950AB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84000" w14:textId="77777777" w:rsidR="00950ABD" w:rsidRDefault="00950ABD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3DC381C" w14:textId="77777777" w:rsidR="00950ABD" w:rsidRDefault="00950ABD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din fir II linia 804 la </w:t>
            </w:r>
          </w:p>
          <w:p w14:paraId="22616A88" w14:textId="77777777" w:rsidR="00950ABD" w:rsidRDefault="00950ABD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liniile 11, 12, 1T, 2T.</w:t>
            </w:r>
          </w:p>
        </w:tc>
      </w:tr>
      <w:tr w:rsidR="00950ABD" w14:paraId="3A8C000A" w14:textId="77777777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4D46B7" w14:textId="77777777" w:rsidR="00950ABD" w:rsidRDefault="00950ABD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9EC94D" w14:textId="77777777" w:rsidR="00950ABD" w:rsidRDefault="00950AB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D5B3F" w14:textId="77777777" w:rsidR="00950ABD" w:rsidRPr="00A152FB" w:rsidRDefault="00950AB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C27CA5" w14:textId="77777777" w:rsidR="00950ABD" w:rsidRDefault="00950ABD" w:rsidP="00C76F20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56348A0D" w14:textId="77777777" w:rsidR="00950ABD" w:rsidRDefault="00950ABD" w:rsidP="00C76F20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A0F2D5" w14:textId="77777777" w:rsidR="00950ABD" w:rsidRDefault="00950AB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69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90B49E" w14:textId="77777777" w:rsidR="00950ABD" w:rsidRPr="00F9444C" w:rsidRDefault="00950AB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6DBFB3" w14:textId="77777777" w:rsidR="00950ABD" w:rsidRDefault="00950AB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03FF8" w14:textId="77777777" w:rsidR="00950ABD" w:rsidRPr="00F9444C" w:rsidRDefault="00950AB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2F65F" w14:textId="77777777" w:rsidR="00950ABD" w:rsidRDefault="00950ABD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E3255DB" w14:textId="77777777" w:rsidR="00950ABD" w:rsidRDefault="00950ABD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din fir II linia 804 la </w:t>
            </w:r>
          </w:p>
          <w:p w14:paraId="7C148700" w14:textId="77777777" w:rsidR="00950ABD" w:rsidRDefault="00950ABD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liniile 11, 12, 1T, 2T.</w:t>
            </w:r>
          </w:p>
        </w:tc>
      </w:tr>
      <w:tr w:rsidR="00950ABD" w14:paraId="2E6CA2EC" w14:textId="77777777" w:rsidTr="00870BE5">
        <w:trPr>
          <w:cantSplit/>
          <w:trHeight w:val="121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EA4EFC" w14:textId="77777777" w:rsidR="00950ABD" w:rsidRDefault="00950ABD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4DABC" w14:textId="77777777" w:rsidR="00950ABD" w:rsidRDefault="00950AB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A83930" w14:textId="77777777" w:rsidR="00950ABD" w:rsidRPr="00A152FB" w:rsidRDefault="00950AB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A6A693" w14:textId="77777777" w:rsidR="00950ABD" w:rsidRDefault="00950ABD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245141D4" w14:textId="77777777" w:rsidR="00950ABD" w:rsidRDefault="00950ABD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71A96" w14:textId="77777777" w:rsidR="00950ABD" w:rsidRDefault="00950AB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99 </w:t>
            </w:r>
          </w:p>
          <w:p w14:paraId="14A3CBA7" w14:textId="77777777" w:rsidR="00950ABD" w:rsidRDefault="00950AB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</w:t>
            </w:r>
          </w:p>
          <w:p w14:paraId="6AC8935E" w14:textId="77777777" w:rsidR="00950ABD" w:rsidRDefault="00950AB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CA64DA" w14:textId="77777777" w:rsidR="00950ABD" w:rsidRPr="00F9444C" w:rsidRDefault="00950AB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8BC1A9" w14:textId="77777777" w:rsidR="00950ABD" w:rsidRDefault="00950AB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1284B" w14:textId="77777777" w:rsidR="00950ABD" w:rsidRPr="00F9444C" w:rsidRDefault="00950AB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38C0E" w14:textId="77777777" w:rsidR="00950ABD" w:rsidRDefault="00950ABD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din firul I și firul II </w:t>
            </w:r>
          </w:p>
          <w:p w14:paraId="29E0C184" w14:textId="77777777" w:rsidR="00950ABD" w:rsidRDefault="00950ABD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Bărăganu - Fetești  și din firul I Movila - Fetești la linia 1.</w:t>
            </w:r>
          </w:p>
        </w:tc>
      </w:tr>
      <w:tr w:rsidR="00950ABD" w14:paraId="1EDF4BFD" w14:textId="77777777" w:rsidTr="00870BE5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B2F388" w14:textId="77777777" w:rsidR="00950ABD" w:rsidRDefault="00950ABD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559F0" w14:textId="77777777" w:rsidR="00950ABD" w:rsidRDefault="00950AB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C80223" w14:textId="77777777" w:rsidR="00950ABD" w:rsidRPr="00A152FB" w:rsidRDefault="00950AB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06CA29" w14:textId="77777777" w:rsidR="00950ABD" w:rsidRDefault="00950ABD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388671BE" w14:textId="77777777" w:rsidR="00950ABD" w:rsidRDefault="00950ABD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C660C4" w14:textId="77777777" w:rsidR="00950ABD" w:rsidRDefault="00950AB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105 </w:t>
            </w:r>
          </w:p>
          <w:p w14:paraId="0D7AF169" w14:textId="77777777" w:rsidR="00950ABD" w:rsidRDefault="00950AB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</w:t>
            </w:r>
          </w:p>
          <w:p w14:paraId="408BF115" w14:textId="77777777" w:rsidR="00950ABD" w:rsidRDefault="00950AB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C8559" w14:textId="77777777" w:rsidR="00950ABD" w:rsidRPr="00F9444C" w:rsidRDefault="00950AB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84958E" w14:textId="77777777" w:rsidR="00950ABD" w:rsidRDefault="00950AB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6A237B" w14:textId="77777777" w:rsidR="00950ABD" w:rsidRPr="00F9444C" w:rsidRDefault="00950AB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DFF6AE" w14:textId="77777777" w:rsidR="00950ABD" w:rsidRDefault="00950ABD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din firul I și firul II </w:t>
            </w:r>
          </w:p>
          <w:p w14:paraId="7207589C" w14:textId="77777777" w:rsidR="00950ABD" w:rsidRDefault="00950ABD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Bărăganu - Fetești  și din firul I Movila - Fetești la linia 1.</w:t>
            </w:r>
          </w:p>
        </w:tc>
      </w:tr>
      <w:tr w:rsidR="00950ABD" w14:paraId="4D7D1169" w14:textId="77777777" w:rsidTr="00870BE5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72F15D" w14:textId="77777777" w:rsidR="00950ABD" w:rsidRDefault="00950ABD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A26F6E" w14:textId="77777777" w:rsidR="00950ABD" w:rsidRDefault="00950ABD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146+725</w:t>
            </w:r>
          </w:p>
          <w:p w14:paraId="65997F23" w14:textId="77777777" w:rsidR="00950ABD" w:rsidRDefault="00950ABD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147+167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F5A0D" w14:textId="77777777" w:rsidR="00950ABD" w:rsidRPr="00A152FB" w:rsidRDefault="00950ABD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E739E" w14:textId="77777777" w:rsidR="00950ABD" w:rsidRDefault="00950ABD" w:rsidP="00413FE4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71467EDD" w14:textId="77777777" w:rsidR="00950ABD" w:rsidRDefault="00950ABD" w:rsidP="00413FE4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directă, Cap Y - </w:t>
            </w:r>
          </w:p>
          <w:p w14:paraId="387DD7E6" w14:textId="77777777" w:rsidR="00950ABD" w:rsidRDefault="00950ABD" w:rsidP="00413FE4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D076E2" w14:textId="77777777" w:rsidR="00950ABD" w:rsidRDefault="00950ABD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D9E42" w14:textId="77777777" w:rsidR="00950ABD" w:rsidRDefault="00950ABD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5D21DE" w14:textId="77777777" w:rsidR="00950ABD" w:rsidRDefault="00950ABD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E91DF7" w14:textId="77777777" w:rsidR="00950ABD" w:rsidRPr="00F9444C" w:rsidRDefault="00950ABD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F37D1" w14:textId="77777777" w:rsidR="00950ABD" w:rsidRDefault="00950ABD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950ABD" w14:paraId="226BA3EE" w14:textId="77777777" w:rsidTr="00870BE5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11C3BB" w14:textId="77777777" w:rsidR="00950ABD" w:rsidRDefault="00950ABD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8ECDEE" w14:textId="77777777" w:rsidR="00950ABD" w:rsidRDefault="00950ABD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ED3A5" w14:textId="77777777" w:rsidR="00950ABD" w:rsidRPr="00A152FB" w:rsidRDefault="00950ABD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8A0C8C" w14:textId="77777777" w:rsidR="00950ABD" w:rsidRDefault="00950ABD" w:rsidP="00413FE4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06104C20" w14:textId="77777777" w:rsidR="00950ABD" w:rsidRDefault="00950ABD" w:rsidP="00413FE4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directă, Cap Y - </w:t>
            </w:r>
          </w:p>
          <w:p w14:paraId="3A452571" w14:textId="77777777" w:rsidR="00950ABD" w:rsidRDefault="00950ABD" w:rsidP="00413FE4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A3446" w14:textId="77777777" w:rsidR="00950ABD" w:rsidRDefault="00950ABD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741B33" w14:textId="77777777" w:rsidR="00950ABD" w:rsidRDefault="00950ABD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444F17" w14:textId="77777777" w:rsidR="00950ABD" w:rsidRDefault="00950ABD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146+924</w:t>
            </w:r>
          </w:p>
          <w:p w14:paraId="739AFDD8" w14:textId="77777777" w:rsidR="00950ABD" w:rsidRDefault="00950ABD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147+110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09352B" w14:textId="77777777" w:rsidR="00950ABD" w:rsidRPr="00F9444C" w:rsidRDefault="00950ABD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49631A" w14:textId="77777777" w:rsidR="00950ABD" w:rsidRDefault="00950ABD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950ABD" w14:paraId="7FEC0E71" w14:textId="77777777" w:rsidTr="00103DB2">
        <w:trPr>
          <w:cantSplit/>
          <w:trHeight w:val="8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7C9FE1" w14:textId="77777777" w:rsidR="00950ABD" w:rsidRDefault="00950ABD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E39FA" w14:textId="77777777" w:rsidR="00950ABD" w:rsidRDefault="00950ABD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3115A" w14:textId="77777777" w:rsidR="00950ABD" w:rsidRPr="00A152FB" w:rsidRDefault="00950ABD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4D61E3" w14:textId="77777777" w:rsidR="00950ABD" w:rsidRDefault="00950ABD" w:rsidP="00461186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79B14A81" w14:textId="77777777" w:rsidR="00950ABD" w:rsidRDefault="00950ABD" w:rsidP="00461186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11, 12, 1T, 2T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843F9C" w14:textId="77777777" w:rsidR="00950ABD" w:rsidRDefault="00950ABD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890A2D" w14:textId="77777777" w:rsidR="00950ABD" w:rsidRPr="00F9444C" w:rsidRDefault="00950ABD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9444C">
              <w:rPr>
                <w:b/>
                <w:bCs/>
                <w:sz w:val="36"/>
                <w:szCs w:val="36"/>
              </w:rPr>
              <w:t>1</w:t>
            </w: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585DA1" w14:textId="77777777" w:rsidR="00950ABD" w:rsidRDefault="00950ABD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CB7F0" w14:textId="77777777" w:rsidR="00950ABD" w:rsidRPr="00F9444C" w:rsidRDefault="00950ABD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F952D9" w14:textId="77777777" w:rsidR="00950ABD" w:rsidRDefault="00950ABD" w:rsidP="0046118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14:paraId="1DF30D6C" w14:textId="77777777" w:rsidR="00950ABD" w:rsidRDefault="00950ABD" w:rsidP="00802827">
      <w:pPr>
        <w:spacing w:line="276" w:lineRule="auto"/>
        <w:ind w:right="57"/>
        <w:rPr>
          <w:sz w:val="20"/>
        </w:rPr>
      </w:pPr>
    </w:p>
    <w:p w14:paraId="465C7ADC" w14:textId="77777777" w:rsidR="00950ABD" w:rsidRDefault="00950ABD" w:rsidP="00535684">
      <w:pPr>
        <w:pStyle w:val="Heading1"/>
        <w:spacing w:line="360" w:lineRule="auto"/>
      </w:pPr>
      <w:r>
        <w:lastRenderedPageBreak/>
        <w:t>LINIA 807</w:t>
      </w:r>
    </w:p>
    <w:p w14:paraId="64E211ED" w14:textId="77777777" w:rsidR="00950ABD" w:rsidRDefault="00950ABD" w:rsidP="00FC1359">
      <w:pPr>
        <w:pStyle w:val="Heading1"/>
        <w:spacing w:line="360" w:lineRule="auto"/>
        <w:rPr>
          <w:b w:val="0"/>
          <w:bCs w:val="0"/>
          <w:sz w:val="8"/>
        </w:rPr>
      </w:pPr>
      <w:r>
        <w:t>SLOBOZIA NOUĂ - SLOBOZIA VECHE - CIULNIŢA - CĂLĂRAŞI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950ABD" w14:paraId="6ACCA6E8" w14:textId="77777777" w:rsidTr="00D54908">
        <w:trPr>
          <w:cantSplit/>
          <w:trHeight w:val="84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D6A04A" w14:textId="77777777" w:rsidR="00950ABD" w:rsidRDefault="00950ABD">
            <w:pPr>
              <w:numPr>
                <w:ilvl w:val="0"/>
                <w:numId w:val="8"/>
              </w:numPr>
              <w:tabs>
                <w:tab w:val="clear" w:pos="15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D02600" w14:textId="77777777" w:rsidR="00950ABD" w:rsidRDefault="00950ABD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15+320</w:t>
            </w:r>
          </w:p>
          <w:p w14:paraId="074EB627" w14:textId="77777777" w:rsidR="00950ABD" w:rsidRDefault="00950ABD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15+180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AEBC39" w14:textId="77777777" w:rsidR="00950ABD" w:rsidRPr="007345A6" w:rsidRDefault="00950ABD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7D08A" w14:textId="77777777" w:rsidR="00950ABD" w:rsidRDefault="00950ABD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Slobozia Veche -</w:t>
            </w:r>
          </w:p>
          <w:p w14:paraId="2A882576" w14:textId="77777777" w:rsidR="00950ABD" w:rsidRDefault="00950ABD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Slobozia Sud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11E5DA" w14:textId="77777777" w:rsidR="00950ABD" w:rsidRDefault="00950ABD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ABA8B2" w14:textId="77777777" w:rsidR="00950ABD" w:rsidRPr="007345A6" w:rsidRDefault="00950ABD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739FF6" w14:textId="77777777" w:rsidR="00950ABD" w:rsidRDefault="00950ABD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CC7E68" w14:textId="77777777" w:rsidR="00950ABD" w:rsidRPr="007345A6" w:rsidRDefault="00950ABD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1A0DB0" w14:textId="77777777" w:rsidR="00950ABD" w:rsidRDefault="00950ABD" w:rsidP="00AF152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18BCB5D" w14:textId="77777777" w:rsidR="00950ABD" w:rsidRDefault="00950ABD" w:rsidP="00AF152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*Valabil pentru trenurile care au în compunere două și trei locomotive cuplate.</w:t>
            </w:r>
          </w:p>
          <w:p w14:paraId="7B0591FD" w14:textId="77777777" w:rsidR="00950ABD" w:rsidRDefault="00950ABD" w:rsidP="00AF152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Este interzisă circulația trenurilor care au în compunere 4 sau mai multe locomotive cuplate.</w:t>
            </w:r>
          </w:p>
          <w:p w14:paraId="1FBE83A2" w14:textId="77777777" w:rsidR="00950ABD" w:rsidRDefault="00950ABD" w:rsidP="00AF152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Este interzisă frânarea și staționarea pe pod km 15+250.</w:t>
            </w:r>
          </w:p>
        </w:tc>
      </w:tr>
      <w:tr w:rsidR="00950ABD" w14:paraId="47B0F62D" w14:textId="77777777" w:rsidTr="00D54908">
        <w:trPr>
          <w:cantSplit/>
          <w:trHeight w:val="84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2BEFF1" w14:textId="77777777" w:rsidR="00950ABD" w:rsidRDefault="00950ABD">
            <w:pPr>
              <w:numPr>
                <w:ilvl w:val="0"/>
                <w:numId w:val="8"/>
              </w:numPr>
              <w:tabs>
                <w:tab w:val="clear" w:pos="15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A0CC7D" w14:textId="77777777" w:rsidR="00950ABD" w:rsidRDefault="00950ABD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11+900</w:t>
            </w:r>
          </w:p>
          <w:p w14:paraId="2BD1AC61" w14:textId="77777777" w:rsidR="00950ABD" w:rsidRDefault="00950ABD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CEDE54" w14:textId="77777777" w:rsidR="00950ABD" w:rsidRDefault="00950ABD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34153C" w14:textId="77777777" w:rsidR="00950ABD" w:rsidRDefault="00950ABD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Slobozia Sud -</w:t>
            </w:r>
          </w:p>
          <w:p w14:paraId="451F54AC" w14:textId="77777777" w:rsidR="00950ABD" w:rsidRDefault="00950ABD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Ciulniţa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014F6" w14:textId="77777777" w:rsidR="00950ABD" w:rsidRDefault="00950ABD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311056" w14:textId="77777777" w:rsidR="00950ABD" w:rsidRPr="007345A6" w:rsidRDefault="00950ABD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4C8D75" w14:textId="77777777" w:rsidR="00950ABD" w:rsidRDefault="00950ABD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DB8FA7" w14:textId="77777777" w:rsidR="00950ABD" w:rsidRPr="007345A6" w:rsidRDefault="00950ABD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2E4D1" w14:textId="77777777" w:rsidR="00950ABD" w:rsidRDefault="00950ABD" w:rsidP="00AF152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950ABD" w14:paraId="3A0C0F5C" w14:textId="77777777" w:rsidTr="00D54908">
        <w:trPr>
          <w:cantSplit/>
          <w:trHeight w:val="84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E0E46D" w14:textId="77777777" w:rsidR="00950ABD" w:rsidRDefault="00950ABD">
            <w:pPr>
              <w:numPr>
                <w:ilvl w:val="0"/>
                <w:numId w:val="8"/>
              </w:numPr>
              <w:tabs>
                <w:tab w:val="clear" w:pos="15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A81FC2" w14:textId="77777777" w:rsidR="00950ABD" w:rsidRDefault="00950ABD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7408C" w14:textId="77777777" w:rsidR="00950ABD" w:rsidRDefault="00950ABD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42A5A" w14:textId="77777777" w:rsidR="00950ABD" w:rsidRDefault="00950ABD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Ciulnița</w:t>
            </w:r>
          </w:p>
          <w:p w14:paraId="0E69A354" w14:textId="77777777" w:rsidR="00950ABD" w:rsidRDefault="00950ABD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AB7ED3" w14:textId="77777777" w:rsidR="00950ABD" w:rsidRDefault="00950ABD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1F2D05B3" w14:textId="77777777" w:rsidR="00950ABD" w:rsidRDefault="00950ABD" w:rsidP="0037619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3 - 9</w:t>
            </w:r>
          </w:p>
          <w:p w14:paraId="1D405B7A" w14:textId="77777777" w:rsidR="00950ABD" w:rsidRDefault="00950ABD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21AAE" w14:textId="77777777" w:rsidR="00950ABD" w:rsidRPr="007345A6" w:rsidRDefault="00950ABD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C66A5D" w14:textId="77777777" w:rsidR="00950ABD" w:rsidRDefault="00950ABD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EB53DF" w14:textId="77777777" w:rsidR="00950ABD" w:rsidRPr="007345A6" w:rsidRDefault="00950ABD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FD3CA6" w14:textId="77777777" w:rsidR="00950ABD" w:rsidRDefault="00950ABD" w:rsidP="00E6728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A0C6D57" w14:textId="77777777" w:rsidR="00950ABD" w:rsidRDefault="00950ABD" w:rsidP="00E6728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9CB95EB" w14:textId="77777777" w:rsidR="00950ABD" w:rsidRDefault="00950ABD" w:rsidP="00E6728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și de la liniile 3 - 7 st. Ciulnița dinspre/spre </w:t>
            </w:r>
          </w:p>
          <w:p w14:paraId="1243471E" w14:textId="77777777" w:rsidR="00950ABD" w:rsidRDefault="00950ABD" w:rsidP="00E6728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st. Călărași Nord.</w:t>
            </w:r>
          </w:p>
        </w:tc>
      </w:tr>
      <w:tr w:rsidR="00950ABD" w14:paraId="09692474" w14:textId="77777777" w:rsidTr="00D54908">
        <w:trPr>
          <w:cantSplit/>
          <w:trHeight w:val="84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B5FE81" w14:textId="77777777" w:rsidR="00950ABD" w:rsidRDefault="00950ABD">
            <w:pPr>
              <w:numPr>
                <w:ilvl w:val="0"/>
                <w:numId w:val="8"/>
              </w:numPr>
              <w:tabs>
                <w:tab w:val="clear" w:pos="15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F1A303" w14:textId="77777777" w:rsidR="00950ABD" w:rsidRDefault="00950ABD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075F37" w14:textId="77777777" w:rsidR="00950ABD" w:rsidRDefault="00950ABD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DC9280" w14:textId="77777777" w:rsidR="00950ABD" w:rsidRDefault="00950ABD" w:rsidP="003018F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Ciulnița</w:t>
            </w:r>
          </w:p>
          <w:p w14:paraId="4DED2A51" w14:textId="77777777" w:rsidR="00950ABD" w:rsidRDefault="00950ABD" w:rsidP="003018F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7D3BE5" w14:textId="77777777" w:rsidR="00950ABD" w:rsidRDefault="00950ABD" w:rsidP="003018F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456F8B32" w14:textId="77777777" w:rsidR="00950ABD" w:rsidRDefault="00950ABD" w:rsidP="003018F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11 - 15</w:t>
            </w:r>
          </w:p>
          <w:p w14:paraId="633BD02F" w14:textId="77777777" w:rsidR="00950ABD" w:rsidRDefault="00950ABD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AE7ECF" w14:textId="77777777" w:rsidR="00950ABD" w:rsidRDefault="00950ABD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43759C" w14:textId="77777777" w:rsidR="00950ABD" w:rsidRDefault="00950ABD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03B42C" w14:textId="77777777" w:rsidR="00950ABD" w:rsidRPr="007345A6" w:rsidRDefault="00950ABD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23AEEF" w14:textId="77777777" w:rsidR="00950ABD" w:rsidRDefault="00950ABD" w:rsidP="003018F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4FAF471" w14:textId="77777777" w:rsidR="00950ABD" w:rsidRDefault="00950ABD" w:rsidP="003018F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A80894A" w14:textId="77777777" w:rsidR="00950ABD" w:rsidRDefault="00950ABD" w:rsidP="003018F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și de la liniile 3 - 7 st. Ciulnița dinspre/spre </w:t>
            </w:r>
          </w:p>
          <w:p w14:paraId="701FA77C" w14:textId="77777777" w:rsidR="00950ABD" w:rsidRDefault="00950ABD" w:rsidP="003018F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st. Călărași Nord. Afectează intrări/ieșiri din Fir I Dragoș Vodă - Ciulnița la liniile 3 - 7 st. Ciulnița</w:t>
            </w:r>
          </w:p>
        </w:tc>
      </w:tr>
      <w:tr w:rsidR="00950ABD" w14:paraId="2EDB23D7" w14:textId="77777777" w:rsidTr="00C30A63">
        <w:trPr>
          <w:cantSplit/>
          <w:trHeight w:val="4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A838E7" w14:textId="77777777" w:rsidR="00950ABD" w:rsidRDefault="00950ABD">
            <w:pPr>
              <w:numPr>
                <w:ilvl w:val="0"/>
                <w:numId w:val="8"/>
              </w:numPr>
              <w:tabs>
                <w:tab w:val="clear" w:pos="15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BC9B0" w14:textId="77777777" w:rsidR="00950ABD" w:rsidRDefault="00950ABD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95419F" w14:textId="77777777" w:rsidR="00950ABD" w:rsidRPr="007345A6" w:rsidRDefault="00950ABD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3650D" w14:textId="77777777" w:rsidR="00950ABD" w:rsidRDefault="00950ABD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Ciulniţa</w:t>
            </w:r>
          </w:p>
          <w:p w14:paraId="5E4879F7" w14:textId="77777777" w:rsidR="00950ABD" w:rsidRDefault="00950ABD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6,  7,  8 şi 9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7BD532" w14:textId="77777777" w:rsidR="00950ABD" w:rsidRDefault="00950ABD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AE9830" w14:textId="77777777" w:rsidR="00950ABD" w:rsidRPr="007345A6" w:rsidRDefault="00950ABD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7345A6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125AD" w14:textId="77777777" w:rsidR="00950ABD" w:rsidRDefault="00950ABD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F5F8C" w14:textId="77777777" w:rsidR="00950ABD" w:rsidRPr="007345A6" w:rsidRDefault="00950ABD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6167E2" w14:textId="77777777" w:rsidR="00950ABD" w:rsidRDefault="00950ABD" w:rsidP="00AF152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50ABD" w14:paraId="26C2C564" w14:textId="77777777" w:rsidTr="00C30A63">
        <w:trPr>
          <w:cantSplit/>
          <w:trHeight w:val="4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FAC7AC" w14:textId="77777777" w:rsidR="00950ABD" w:rsidRDefault="00950ABD">
            <w:pPr>
              <w:numPr>
                <w:ilvl w:val="0"/>
                <w:numId w:val="8"/>
              </w:numPr>
              <w:tabs>
                <w:tab w:val="clear" w:pos="15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CADFC8" w14:textId="77777777" w:rsidR="00950ABD" w:rsidRDefault="00950ABD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7F4BE" w14:textId="77777777" w:rsidR="00950ABD" w:rsidRPr="007345A6" w:rsidRDefault="00950ABD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E4E1" w14:textId="77777777" w:rsidR="00950ABD" w:rsidRDefault="00950ABD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Ciulniţa -</w:t>
            </w:r>
          </w:p>
          <w:p w14:paraId="017D6D00" w14:textId="77777777" w:rsidR="00950ABD" w:rsidRDefault="00950ABD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Călăraşi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CB43A2" w14:textId="77777777" w:rsidR="00950ABD" w:rsidRDefault="00950ABD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E8540" w14:textId="77777777" w:rsidR="00950ABD" w:rsidRPr="007345A6" w:rsidRDefault="00950ABD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7AE707" w14:textId="77777777" w:rsidR="00950ABD" w:rsidRDefault="00950ABD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0+860</w:t>
            </w:r>
          </w:p>
          <w:p w14:paraId="39FDDE45" w14:textId="77777777" w:rsidR="00950ABD" w:rsidRDefault="00950ABD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1+806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44D807" w14:textId="77777777" w:rsidR="00950ABD" w:rsidRPr="007345A6" w:rsidRDefault="00950ABD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07203" w14:textId="77777777" w:rsidR="00950ABD" w:rsidRDefault="00950ABD" w:rsidP="00AF152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50ABD" w14:paraId="4B4ED42F" w14:textId="77777777" w:rsidTr="00C30A63">
        <w:trPr>
          <w:cantSplit/>
          <w:trHeight w:val="4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1B612D" w14:textId="77777777" w:rsidR="00950ABD" w:rsidRDefault="00950ABD">
            <w:pPr>
              <w:numPr>
                <w:ilvl w:val="0"/>
                <w:numId w:val="8"/>
              </w:numPr>
              <w:tabs>
                <w:tab w:val="clear" w:pos="15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6BB8A4" w14:textId="77777777" w:rsidR="00950ABD" w:rsidRDefault="00950ABD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73562" w14:textId="77777777" w:rsidR="00950ABD" w:rsidRPr="007345A6" w:rsidRDefault="00950ABD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E7C738" w14:textId="77777777" w:rsidR="00950ABD" w:rsidRDefault="00950ABD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Călăraşi Nord –</w:t>
            </w:r>
          </w:p>
          <w:p w14:paraId="16D28849" w14:textId="77777777" w:rsidR="00950ABD" w:rsidRDefault="00950ABD" w:rsidP="00BA62D7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Călăraşi Sud, linia 2 directă St. Călăraşi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C3234D" w14:textId="77777777" w:rsidR="00950ABD" w:rsidRDefault="00950ABD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DFF17" w14:textId="77777777" w:rsidR="00950ABD" w:rsidRPr="007345A6" w:rsidRDefault="00950ABD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9FDF15" w14:textId="77777777" w:rsidR="00950ABD" w:rsidRDefault="00950ABD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18+500</w:t>
            </w:r>
          </w:p>
          <w:p w14:paraId="4D3E1EA4" w14:textId="77777777" w:rsidR="00950ABD" w:rsidRDefault="00950ABD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2A56A3" w14:textId="77777777" w:rsidR="00950ABD" w:rsidRDefault="00950ABD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4A9BFB" w14:textId="77777777" w:rsidR="00950ABD" w:rsidRDefault="00950ABD" w:rsidP="00AF152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950ABD" w14:paraId="6F6BAF69" w14:textId="77777777" w:rsidTr="00C30A63">
        <w:trPr>
          <w:cantSplit/>
          <w:trHeight w:val="4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2EED69" w14:textId="77777777" w:rsidR="00950ABD" w:rsidRDefault="00950ABD">
            <w:pPr>
              <w:numPr>
                <w:ilvl w:val="0"/>
                <w:numId w:val="8"/>
              </w:numPr>
              <w:tabs>
                <w:tab w:val="clear" w:pos="15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56A2EB" w14:textId="77777777" w:rsidR="00950ABD" w:rsidRDefault="00950ABD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B5000A" w14:textId="77777777" w:rsidR="00950ABD" w:rsidRPr="007345A6" w:rsidRDefault="00950ABD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F6457" w14:textId="77777777" w:rsidR="00950ABD" w:rsidRDefault="00950ABD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Călăraşi Nord</w:t>
            </w:r>
          </w:p>
          <w:p w14:paraId="004915E1" w14:textId="77777777" w:rsidR="00950ABD" w:rsidRDefault="00950ABD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4, 5 și 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D91C07" w14:textId="77777777" w:rsidR="00950ABD" w:rsidRDefault="00950ABD" w:rsidP="00E33BF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3A14F05E" w14:textId="77777777" w:rsidR="00950ABD" w:rsidRDefault="00950ABD" w:rsidP="00E33BF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56145B" w14:textId="77777777" w:rsidR="00950ABD" w:rsidRPr="007345A6" w:rsidRDefault="00950ABD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57BAAF" w14:textId="77777777" w:rsidR="00950ABD" w:rsidRDefault="00950ABD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A173F5" w14:textId="77777777" w:rsidR="00950ABD" w:rsidRDefault="00950ABD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EA7A88" w14:textId="77777777" w:rsidR="00950ABD" w:rsidRDefault="00950ABD" w:rsidP="00AF152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50ABD" w14:paraId="5E4B77A1" w14:textId="77777777" w:rsidTr="00C30A63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354097" w14:textId="77777777" w:rsidR="00950ABD" w:rsidRDefault="00950ABD">
            <w:pPr>
              <w:numPr>
                <w:ilvl w:val="0"/>
                <w:numId w:val="8"/>
              </w:numPr>
              <w:tabs>
                <w:tab w:val="clear" w:pos="15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B94A2" w14:textId="77777777" w:rsidR="00950ABD" w:rsidRDefault="00950ABD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81D209" w14:textId="77777777" w:rsidR="00950ABD" w:rsidRPr="007345A6" w:rsidRDefault="00950ABD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636C2D" w14:textId="77777777" w:rsidR="00950ABD" w:rsidRDefault="00950ABD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Călăraşi Sud</w:t>
            </w:r>
          </w:p>
          <w:p w14:paraId="7C39CA11" w14:textId="77777777" w:rsidR="00950ABD" w:rsidRDefault="00950ABD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3, 4, 5 și 6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9F891" w14:textId="77777777" w:rsidR="00950ABD" w:rsidRDefault="00950ABD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2991BF66" w14:textId="77777777" w:rsidR="00950ABD" w:rsidRDefault="00950ABD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687509" w14:textId="77777777" w:rsidR="00950ABD" w:rsidRPr="007345A6" w:rsidRDefault="00950ABD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7345A6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5EB0F6" w14:textId="77777777" w:rsidR="00950ABD" w:rsidRDefault="00950ABD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B7AD47" w14:textId="77777777" w:rsidR="00950ABD" w:rsidRPr="007345A6" w:rsidRDefault="00950ABD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7F4373" w14:textId="77777777" w:rsidR="00950ABD" w:rsidRDefault="00950ABD" w:rsidP="00AF152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14:paraId="10394810" w14:textId="77777777" w:rsidR="00950ABD" w:rsidRDefault="00950ABD">
      <w:pPr>
        <w:spacing w:before="40" w:after="40" w:line="192" w:lineRule="auto"/>
        <w:ind w:right="57"/>
        <w:rPr>
          <w:sz w:val="20"/>
        </w:rPr>
      </w:pPr>
    </w:p>
    <w:p w14:paraId="5CA5C6F5" w14:textId="77777777" w:rsidR="00950ABD" w:rsidRDefault="00950ABD" w:rsidP="00633134">
      <w:pPr>
        <w:spacing w:before="40" w:after="40" w:line="360" w:lineRule="auto"/>
        <w:ind w:left="57" w:right="57"/>
        <w:jc w:val="center"/>
        <w:rPr>
          <w:b/>
          <w:bCs/>
          <w:spacing w:val="40"/>
        </w:rPr>
      </w:pPr>
      <w:r>
        <w:rPr>
          <w:b/>
          <w:bCs/>
          <w:spacing w:val="40"/>
        </w:rPr>
        <w:t>LINIA 810</w:t>
      </w:r>
    </w:p>
    <w:p w14:paraId="5ECE9BFD" w14:textId="77777777" w:rsidR="00950ABD" w:rsidRDefault="00950ABD" w:rsidP="004245E9">
      <w:pPr>
        <w:pStyle w:val="Heading1"/>
        <w:spacing w:before="40" w:after="40" w:line="360" w:lineRule="auto"/>
        <w:ind w:left="57" w:right="57"/>
        <w:rPr>
          <w:b w:val="0"/>
          <w:bCs w:val="0"/>
          <w:sz w:val="8"/>
        </w:rPr>
      </w:pPr>
      <w:r>
        <w:t>MEDGIDIA - NEGRU VODĂ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950ABD" w14:paraId="314F7D82" w14:textId="77777777" w:rsidTr="0083423E">
        <w:trPr>
          <w:cantSplit/>
          <w:trHeight w:val="29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4323D5" w14:textId="77777777" w:rsidR="00950ABD" w:rsidRDefault="00950ABD">
            <w:pPr>
              <w:numPr>
                <w:ilvl w:val="0"/>
                <w:numId w:val="9"/>
              </w:numPr>
              <w:tabs>
                <w:tab w:val="clear" w:pos="15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C283F0" w14:textId="77777777" w:rsidR="00950ABD" w:rsidRDefault="00950ABD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C54B2" w14:textId="77777777" w:rsidR="00950ABD" w:rsidRPr="006E445D" w:rsidRDefault="00950ABD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A0795" w14:textId="77777777" w:rsidR="00950ABD" w:rsidRDefault="00950ABD" w:rsidP="00E773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Medgidia</w:t>
            </w:r>
          </w:p>
          <w:p w14:paraId="59E1AD94" w14:textId="77777777" w:rsidR="00950ABD" w:rsidRDefault="00950ABD" w:rsidP="00E773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0</w:t>
            </w:r>
          </w:p>
          <w:p w14:paraId="41CCE76C" w14:textId="77777777" w:rsidR="00950ABD" w:rsidRDefault="00950ABD" w:rsidP="00E773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D70036" w14:textId="77777777" w:rsidR="00950ABD" w:rsidRDefault="00950ABD" w:rsidP="00E773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</w:t>
            </w:r>
          </w:p>
          <w:p w14:paraId="0F2FF9A0" w14:textId="77777777" w:rsidR="00950ABD" w:rsidRDefault="00950ABD" w:rsidP="00E773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vârf sch. 94</w:t>
            </w:r>
          </w:p>
          <w:p w14:paraId="3E883914" w14:textId="77777777" w:rsidR="00950ABD" w:rsidRDefault="00950ABD" w:rsidP="00F015E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până la vârf sch.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0298D3" w14:textId="77777777" w:rsidR="00950ABD" w:rsidRPr="00BB01DD" w:rsidRDefault="00950ABD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AD80FC" w14:textId="77777777" w:rsidR="00950ABD" w:rsidRDefault="00950ABD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3A3571" w14:textId="77777777" w:rsidR="00950ABD" w:rsidRPr="006E445D" w:rsidRDefault="00950ABD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20E71F" w14:textId="77777777" w:rsidR="00950ABD" w:rsidRDefault="00950ABD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950ABD" w14:paraId="49169352" w14:textId="77777777" w:rsidTr="0083423E">
        <w:trPr>
          <w:cantSplit/>
          <w:trHeight w:val="29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8EB79F" w14:textId="77777777" w:rsidR="00950ABD" w:rsidRDefault="00950ABD">
            <w:pPr>
              <w:numPr>
                <w:ilvl w:val="0"/>
                <w:numId w:val="9"/>
              </w:numPr>
              <w:tabs>
                <w:tab w:val="clear" w:pos="15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72EF8" w14:textId="77777777" w:rsidR="00950ABD" w:rsidRDefault="00950ABD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41C2A0" w14:textId="77777777" w:rsidR="00950ABD" w:rsidRPr="006E445D" w:rsidRDefault="00950ABD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D44892" w14:textId="77777777" w:rsidR="00950ABD" w:rsidRDefault="00950ABD" w:rsidP="0098644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Medgidia</w:t>
            </w:r>
          </w:p>
          <w:p w14:paraId="4CF0D7B7" w14:textId="77777777" w:rsidR="00950ABD" w:rsidRDefault="00950ABD" w:rsidP="0098644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</w:t>
            </w:r>
          </w:p>
          <w:p w14:paraId="4E9056AE" w14:textId="77777777" w:rsidR="00950ABD" w:rsidRDefault="00950ABD" w:rsidP="0098644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5A2AD4" w14:textId="77777777" w:rsidR="00950ABD" w:rsidRDefault="00950ABD" w:rsidP="00F015E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semnal XPNB până la vârf  sch.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29C3C9" w14:textId="77777777" w:rsidR="00950ABD" w:rsidRPr="00BB01DD" w:rsidRDefault="00950ABD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8B568" w14:textId="77777777" w:rsidR="00950ABD" w:rsidRDefault="00950ABD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44A3F" w14:textId="77777777" w:rsidR="00950ABD" w:rsidRPr="006E445D" w:rsidRDefault="00950ABD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12934" w14:textId="77777777" w:rsidR="00950ABD" w:rsidRDefault="00950ABD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50ABD" w14:paraId="5DBB999A" w14:textId="77777777" w:rsidTr="0083423E">
        <w:trPr>
          <w:cantSplit/>
          <w:trHeight w:val="7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1E8C21" w14:textId="77777777" w:rsidR="00950ABD" w:rsidRDefault="00950ABD">
            <w:pPr>
              <w:numPr>
                <w:ilvl w:val="0"/>
                <w:numId w:val="9"/>
              </w:numPr>
              <w:tabs>
                <w:tab w:val="clear" w:pos="15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F29192" w14:textId="77777777" w:rsidR="00950ABD" w:rsidRDefault="00950ABD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C7881A" w14:textId="77777777" w:rsidR="00950ABD" w:rsidRPr="006E445D" w:rsidRDefault="00950ABD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D13CD" w14:textId="77777777" w:rsidR="00950ABD" w:rsidRDefault="00950ABD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Medgidia Grupa A</w:t>
            </w:r>
          </w:p>
          <w:p w14:paraId="69AD8ED0" w14:textId="77777777" w:rsidR="00950ABD" w:rsidRDefault="00950ABD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10, 11 şi 14 </w:t>
            </w:r>
          </w:p>
          <w:p w14:paraId="424CBE9E" w14:textId="77777777" w:rsidR="00950ABD" w:rsidRDefault="00950ABD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39934F" w14:textId="77777777" w:rsidR="00950ABD" w:rsidRDefault="00950ABD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intrări-</w:t>
            </w:r>
          </w:p>
          <w:p w14:paraId="5CD5045B" w14:textId="77777777" w:rsidR="00950ABD" w:rsidRDefault="00950ABD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ieşiri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14FBE9" w14:textId="77777777" w:rsidR="00950ABD" w:rsidRPr="00BB01DD" w:rsidRDefault="00950ABD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BB01DD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10638" w14:textId="77777777" w:rsidR="00950ABD" w:rsidRDefault="00950ABD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84D77" w14:textId="77777777" w:rsidR="00950ABD" w:rsidRPr="006E445D" w:rsidRDefault="00950ABD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08DC5" w14:textId="77777777" w:rsidR="00950ABD" w:rsidRDefault="00950ABD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50ABD" w14:paraId="53A2E47E" w14:textId="77777777" w:rsidTr="000C45BC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009D63" w14:textId="77777777" w:rsidR="00950ABD" w:rsidRDefault="00950ABD">
            <w:pPr>
              <w:numPr>
                <w:ilvl w:val="0"/>
                <w:numId w:val="9"/>
              </w:numPr>
              <w:tabs>
                <w:tab w:val="clear" w:pos="15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A29CC9" w14:textId="77777777" w:rsidR="00950ABD" w:rsidRDefault="00950ABD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6578E0" w14:textId="77777777" w:rsidR="00950ABD" w:rsidRPr="006E445D" w:rsidRDefault="00950ABD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DB1503" w14:textId="77777777" w:rsidR="00950ABD" w:rsidRDefault="00950ABD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Medgidia Grupa A</w:t>
            </w:r>
          </w:p>
          <w:p w14:paraId="6EC1D80C" w14:textId="77777777" w:rsidR="00950ABD" w:rsidRDefault="00950ABD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A3AE6" w14:textId="77777777" w:rsidR="00950ABD" w:rsidRDefault="00950ABD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5B024AD1" w14:textId="77777777" w:rsidR="00950ABD" w:rsidRDefault="00950ABD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FD15C9" w14:textId="77777777" w:rsidR="00950ABD" w:rsidRPr="00BB01DD" w:rsidRDefault="00950ABD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397C09" w14:textId="77777777" w:rsidR="00950ABD" w:rsidRDefault="00950ABD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85211" w14:textId="77777777" w:rsidR="00950ABD" w:rsidRPr="006E445D" w:rsidRDefault="00950ABD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13D20" w14:textId="77777777" w:rsidR="00950ABD" w:rsidRDefault="00950ABD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50ABD" w14:paraId="693C695D" w14:textId="77777777" w:rsidTr="0083423E">
        <w:trPr>
          <w:cantSplit/>
          <w:trHeight w:val="86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2496F5" w14:textId="77777777" w:rsidR="00950ABD" w:rsidRDefault="00950ABD">
            <w:pPr>
              <w:numPr>
                <w:ilvl w:val="0"/>
                <w:numId w:val="9"/>
              </w:numPr>
              <w:tabs>
                <w:tab w:val="clear" w:pos="15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FFF09" w14:textId="77777777" w:rsidR="00950ABD" w:rsidRDefault="00950ABD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A7C16E" w14:textId="77777777" w:rsidR="00950ABD" w:rsidRPr="006E445D" w:rsidRDefault="00950ABD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4658A" w14:textId="77777777" w:rsidR="00950ABD" w:rsidRDefault="00950ABD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Medgidia PC 2 </w:t>
            </w:r>
          </w:p>
          <w:p w14:paraId="12A82B0A" w14:textId="77777777" w:rsidR="00950ABD" w:rsidRDefault="00950ABD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87D22F" w14:textId="77777777" w:rsidR="00950ABD" w:rsidRDefault="00950ABD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6D972DB6" w14:textId="77777777" w:rsidR="00950ABD" w:rsidRDefault="00950ABD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3 </w:t>
            </w:r>
          </w:p>
          <w:p w14:paraId="5BC19ABF" w14:textId="77777777" w:rsidR="00950ABD" w:rsidRDefault="00950ABD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A8680" w14:textId="77777777" w:rsidR="00950ABD" w:rsidRPr="00BB01DD" w:rsidRDefault="00950ABD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BB01DD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E6B2AC" w14:textId="77777777" w:rsidR="00950ABD" w:rsidRDefault="00950ABD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611F9E" w14:textId="77777777" w:rsidR="00950ABD" w:rsidRPr="006E445D" w:rsidRDefault="00950ABD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06AD8B" w14:textId="77777777" w:rsidR="00950ABD" w:rsidRDefault="00950ABD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50ABD" w14:paraId="62767BA3" w14:textId="77777777" w:rsidTr="0083423E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A2F3A5" w14:textId="77777777" w:rsidR="00950ABD" w:rsidRDefault="00950ABD">
            <w:pPr>
              <w:numPr>
                <w:ilvl w:val="0"/>
                <w:numId w:val="9"/>
              </w:numPr>
              <w:tabs>
                <w:tab w:val="clear" w:pos="15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69D921" w14:textId="77777777" w:rsidR="00950ABD" w:rsidRDefault="00950ABD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BBBF2D" w14:textId="77777777" w:rsidR="00950ABD" w:rsidRPr="006E445D" w:rsidRDefault="00950ABD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1E250" w14:textId="77777777" w:rsidR="00950ABD" w:rsidRDefault="00950ABD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PC 2 </w:t>
            </w:r>
          </w:p>
          <w:p w14:paraId="7073DD0B" w14:textId="77777777" w:rsidR="00950ABD" w:rsidRDefault="00950ABD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3E1DD" w14:textId="77777777" w:rsidR="00950ABD" w:rsidRDefault="00950ABD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 </w:t>
            </w:r>
          </w:p>
          <w:p w14:paraId="522CA04B" w14:textId="77777777" w:rsidR="00950ABD" w:rsidRDefault="00950ABD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4 - 6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E4241" w14:textId="77777777" w:rsidR="00950ABD" w:rsidRPr="00BB01DD" w:rsidRDefault="00950ABD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BB01DD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06565" w14:textId="77777777" w:rsidR="00950ABD" w:rsidRDefault="00950ABD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0EACDC" w14:textId="77777777" w:rsidR="00950ABD" w:rsidRPr="006E445D" w:rsidRDefault="00950ABD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A2D3E" w14:textId="77777777" w:rsidR="00950ABD" w:rsidRDefault="00950ABD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50ABD" w14:paraId="2F8EC618" w14:textId="77777777" w:rsidTr="0083423E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720D6E" w14:textId="77777777" w:rsidR="00950ABD" w:rsidRDefault="00950ABD">
            <w:pPr>
              <w:numPr>
                <w:ilvl w:val="0"/>
                <w:numId w:val="9"/>
              </w:numPr>
              <w:tabs>
                <w:tab w:val="clear" w:pos="15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7A2069" w14:textId="77777777" w:rsidR="00950ABD" w:rsidRDefault="00950ABD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10+000</w:t>
            </w:r>
          </w:p>
          <w:p w14:paraId="383A21E7" w14:textId="77777777" w:rsidR="00950ABD" w:rsidRDefault="00950ABD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3378E1" w14:textId="77777777" w:rsidR="00950ABD" w:rsidRPr="006E445D" w:rsidRDefault="00950ABD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B12109" w14:textId="77777777" w:rsidR="00950ABD" w:rsidRDefault="00950ABD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Medgidia - Ciocârlia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D332E" w14:textId="77777777" w:rsidR="00950ABD" w:rsidRDefault="00950ABD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B14E8A" w14:textId="77777777" w:rsidR="00950ABD" w:rsidRPr="00BB01DD" w:rsidRDefault="00950ABD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1EF461" w14:textId="77777777" w:rsidR="00950ABD" w:rsidRDefault="00950ABD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1E475" w14:textId="77777777" w:rsidR="00950ABD" w:rsidRPr="006E445D" w:rsidRDefault="00950ABD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F657B0" w14:textId="77777777" w:rsidR="00950ABD" w:rsidRDefault="00950ABD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50ABD" w14:paraId="0652F790" w14:textId="77777777" w:rsidTr="0083423E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524151" w14:textId="77777777" w:rsidR="00950ABD" w:rsidRDefault="00950ABD">
            <w:pPr>
              <w:numPr>
                <w:ilvl w:val="0"/>
                <w:numId w:val="9"/>
              </w:numPr>
              <w:tabs>
                <w:tab w:val="clear" w:pos="15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A0758D" w14:textId="77777777" w:rsidR="00950ABD" w:rsidRDefault="00950ABD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13+900</w:t>
            </w:r>
          </w:p>
          <w:p w14:paraId="07CA73C0" w14:textId="77777777" w:rsidR="00950ABD" w:rsidRDefault="00950ABD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731D6" w14:textId="77777777" w:rsidR="00950ABD" w:rsidRPr="006E445D" w:rsidRDefault="00950ABD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FDB94" w14:textId="77777777" w:rsidR="00950ABD" w:rsidRDefault="00950ABD" w:rsidP="009A180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Medgidia PC 2 - </w:t>
            </w:r>
          </w:p>
          <w:p w14:paraId="4127618E" w14:textId="77777777" w:rsidR="00950ABD" w:rsidRDefault="00950ABD" w:rsidP="009A180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Ciocârlia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D6658C" w14:textId="77777777" w:rsidR="00950ABD" w:rsidRDefault="00950ABD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26C73" w14:textId="77777777" w:rsidR="00950ABD" w:rsidRPr="00BB01DD" w:rsidRDefault="00950ABD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074148" w14:textId="77777777" w:rsidR="00950ABD" w:rsidRDefault="00950ABD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604843" w14:textId="77777777" w:rsidR="00950ABD" w:rsidRPr="006E445D" w:rsidRDefault="00950ABD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11BC4" w14:textId="77777777" w:rsidR="00950ABD" w:rsidRDefault="00950ABD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50ABD" w14:paraId="08A01350" w14:textId="77777777" w:rsidTr="0083423E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FFC1F" w14:textId="77777777" w:rsidR="00950ABD" w:rsidRDefault="00950ABD">
            <w:pPr>
              <w:numPr>
                <w:ilvl w:val="0"/>
                <w:numId w:val="9"/>
              </w:numPr>
              <w:tabs>
                <w:tab w:val="clear" w:pos="15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7FC91" w14:textId="77777777" w:rsidR="00950ABD" w:rsidRDefault="00950ABD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16+210</w:t>
            </w:r>
          </w:p>
          <w:p w14:paraId="23910F35" w14:textId="77777777" w:rsidR="00950ABD" w:rsidRDefault="00950ABD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16+310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013781" w14:textId="77777777" w:rsidR="00950ABD" w:rsidRPr="006E445D" w:rsidRDefault="00950ABD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BAFBC6" w14:textId="77777777" w:rsidR="00950ABD" w:rsidRDefault="00950ABD" w:rsidP="00F15B7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Medgidia PC 2 - </w:t>
            </w:r>
          </w:p>
          <w:p w14:paraId="6C599F56" w14:textId="77777777" w:rsidR="00950ABD" w:rsidRDefault="00950ABD" w:rsidP="00F15B7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Ciocârlia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42A03A" w14:textId="77777777" w:rsidR="00950ABD" w:rsidRDefault="00950ABD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099FD2" w14:textId="77777777" w:rsidR="00950ABD" w:rsidRPr="00BB01DD" w:rsidRDefault="00950ABD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451176" w14:textId="77777777" w:rsidR="00950ABD" w:rsidRDefault="00950ABD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BB8AFF" w14:textId="77777777" w:rsidR="00950ABD" w:rsidRPr="006E445D" w:rsidRDefault="00950ABD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D03C25" w14:textId="77777777" w:rsidR="00950ABD" w:rsidRDefault="00950ABD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950ABD" w14:paraId="7BD86CAD" w14:textId="77777777" w:rsidTr="009373EE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119C90" w14:textId="77777777" w:rsidR="00950ABD" w:rsidRDefault="00950ABD">
            <w:pPr>
              <w:numPr>
                <w:ilvl w:val="0"/>
                <w:numId w:val="9"/>
              </w:numPr>
              <w:tabs>
                <w:tab w:val="clear" w:pos="15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AFF224" w14:textId="77777777" w:rsidR="00950ABD" w:rsidRDefault="00950ABD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24+200</w:t>
            </w:r>
          </w:p>
          <w:p w14:paraId="7EE920E6" w14:textId="77777777" w:rsidR="00950ABD" w:rsidRDefault="00950ABD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28+725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A00C84" w14:textId="77777777" w:rsidR="00950ABD" w:rsidRPr="006E445D" w:rsidRDefault="00950ABD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E445D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D12A0" w14:textId="77777777" w:rsidR="00950ABD" w:rsidRDefault="00950ABD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Medgidia PC 2 - </w:t>
            </w:r>
          </w:p>
          <w:p w14:paraId="3B904277" w14:textId="77777777" w:rsidR="00950ABD" w:rsidRDefault="00950ABD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Ciocârlia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52ADDE" w14:textId="77777777" w:rsidR="00950ABD" w:rsidRDefault="00950ABD" w:rsidP="009C0D38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E4E0F0" w14:textId="77777777" w:rsidR="00950ABD" w:rsidRPr="00BB01DD" w:rsidRDefault="00950ABD" w:rsidP="009C0D38">
            <w:pPr>
              <w:spacing w:before="120" w:after="40" w:line="360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960F03" w14:textId="77777777" w:rsidR="00950ABD" w:rsidRDefault="00950ABD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CAA5EE" w14:textId="77777777" w:rsidR="00950ABD" w:rsidRPr="006E445D" w:rsidRDefault="00950ABD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4C6C02" w14:textId="77777777" w:rsidR="00950ABD" w:rsidRDefault="00950ABD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 ca limitare de viteză.  </w:t>
            </w:r>
          </w:p>
        </w:tc>
      </w:tr>
      <w:tr w:rsidR="00950ABD" w14:paraId="370BF1E5" w14:textId="77777777" w:rsidTr="009373EE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CE34E4" w14:textId="77777777" w:rsidR="00950ABD" w:rsidRDefault="00950ABD">
            <w:pPr>
              <w:numPr>
                <w:ilvl w:val="0"/>
                <w:numId w:val="9"/>
              </w:numPr>
              <w:tabs>
                <w:tab w:val="clear" w:pos="15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CFD509" w14:textId="77777777" w:rsidR="00950ABD" w:rsidRDefault="00950ABD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C9BAE" w14:textId="77777777" w:rsidR="00950ABD" w:rsidRPr="006E445D" w:rsidRDefault="00950ABD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D1AC8" w14:textId="77777777" w:rsidR="00950ABD" w:rsidRDefault="00950ABD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Ciocârlia</w:t>
            </w:r>
          </w:p>
          <w:p w14:paraId="6DD949D0" w14:textId="77777777" w:rsidR="00950ABD" w:rsidRDefault="00950ABD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F1A4C7" w14:textId="77777777" w:rsidR="00950ABD" w:rsidRDefault="00950ABD" w:rsidP="009C0D38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284B35A5" w14:textId="77777777" w:rsidR="00950ABD" w:rsidRDefault="00950ABD" w:rsidP="009C0D38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5 </w:t>
            </w:r>
          </w:p>
          <w:p w14:paraId="6855BC20" w14:textId="77777777" w:rsidR="00950ABD" w:rsidRDefault="00950ABD" w:rsidP="009C0D38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F18E0" w14:textId="77777777" w:rsidR="00950ABD" w:rsidRPr="00BB01DD" w:rsidRDefault="00950ABD" w:rsidP="009C0D38">
            <w:pPr>
              <w:spacing w:before="120" w:after="40" w:line="360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0A2FE1" w14:textId="77777777" w:rsidR="00950ABD" w:rsidRDefault="00950ABD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DB90CB" w14:textId="77777777" w:rsidR="00950ABD" w:rsidRPr="006E445D" w:rsidRDefault="00950ABD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EB595" w14:textId="77777777" w:rsidR="00950ABD" w:rsidRDefault="00950ABD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998D617" w14:textId="77777777" w:rsidR="00950ABD" w:rsidRDefault="00950ABD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75A1CB3" w14:textId="77777777" w:rsidR="00950ABD" w:rsidRDefault="00950ABD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LFI ROMCEREAL.</w:t>
            </w:r>
          </w:p>
        </w:tc>
      </w:tr>
      <w:tr w:rsidR="00950ABD" w14:paraId="65560DAA" w14:textId="77777777" w:rsidTr="005B2C1E">
        <w:trPr>
          <w:cantSplit/>
          <w:trHeight w:val="114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4BA320" w14:textId="77777777" w:rsidR="00950ABD" w:rsidRDefault="00950ABD">
            <w:pPr>
              <w:numPr>
                <w:ilvl w:val="0"/>
                <w:numId w:val="9"/>
              </w:numPr>
              <w:tabs>
                <w:tab w:val="clear" w:pos="15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BDE0A9" w14:textId="77777777" w:rsidR="00950ABD" w:rsidRDefault="00950ABD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08BAA" w14:textId="77777777" w:rsidR="00950ABD" w:rsidRPr="006E445D" w:rsidRDefault="00950ABD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DAAB2F" w14:textId="77777777" w:rsidR="00950ABD" w:rsidRDefault="00950ABD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Cobadin</w:t>
            </w:r>
          </w:p>
          <w:p w14:paraId="40E60D48" w14:textId="77777777" w:rsidR="00950ABD" w:rsidRDefault="00950ABD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984983" w14:textId="77777777" w:rsidR="00950ABD" w:rsidRDefault="00950ABD" w:rsidP="00E81D74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 inclusiv</w:t>
            </w:r>
          </w:p>
          <w:p w14:paraId="714915EE" w14:textId="77777777" w:rsidR="00950ABD" w:rsidRDefault="00950ABD" w:rsidP="00E81D74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1BDB4885" w14:textId="77777777" w:rsidR="00950ABD" w:rsidRDefault="00950ABD" w:rsidP="00E81D74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</w:t>
            </w:r>
          </w:p>
          <w:p w14:paraId="4679CFF0" w14:textId="77777777" w:rsidR="00950ABD" w:rsidRDefault="00950ABD" w:rsidP="00E81D74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11 şi 6 </w:t>
            </w:r>
          </w:p>
          <w:p w14:paraId="4A2AF7D0" w14:textId="77777777" w:rsidR="00950ABD" w:rsidRDefault="00950ABD" w:rsidP="00E81D74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71C74B" w14:textId="77777777" w:rsidR="00950ABD" w:rsidRPr="00BB01DD" w:rsidRDefault="00950ABD" w:rsidP="009C0D38">
            <w:pPr>
              <w:spacing w:before="120" w:after="40" w:line="360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F77531" w14:textId="77777777" w:rsidR="00950ABD" w:rsidRDefault="00950ABD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57B6D5" w14:textId="77777777" w:rsidR="00950ABD" w:rsidRPr="006E445D" w:rsidRDefault="00950ABD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0E0801" w14:textId="77777777" w:rsidR="00950ABD" w:rsidRDefault="00950ABD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50ABD" w14:paraId="24FD7140" w14:textId="77777777" w:rsidTr="00AA2C72">
        <w:trPr>
          <w:cantSplit/>
          <w:trHeight w:val="5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723FA" w14:textId="77777777" w:rsidR="00950ABD" w:rsidRDefault="00950ABD">
            <w:pPr>
              <w:numPr>
                <w:ilvl w:val="0"/>
                <w:numId w:val="9"/>
              </w:numPr>
              <w:tabs>
                <w:tab w:val="clear" w:pos="15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0BF2E7" w14:textId="77777777" w:rsidR="00950ABD" w:rsidRDefault="00950ABD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7273E4" w14:textId="77777777" w:rsidR="00950ABD" w:rsidRPr="006E445D" w:rsidRDefault="00950ABD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4C1ED" w14:textId="77777777" w:rsidR="00950ABD" w:rsidRDefault="00950ABD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Casicea</w:t>
            </w:r>
          </w:p>
          <w:p w14:paraId="3A20819B" w14:textId="77777777" w:rsidR="00950ABD" w:rsidRDefault="00950ABD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3 şi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18EF5A" w14:textId="77777777" w:rsidR="00950ABD" w:rsidRDefault="00950ABD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33A31395" w14:textId="77777777" w:rsidR="00950ABD" w:rsidRDefault="00950ABD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330456" w14:textId="77777777" w:rsidR="00950ABD" w:rsidRPr="00BB01DD" w:rsidRDefault="00950ABD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BB01DD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A1C7A" w14:textId="77777777" w:rsidR="00950ABD" w:rsidRDefault="00950ABD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6347DE" w14:textId="77777777" w:rsidR="00950ABD" w:rsidRPr="006E445D" w:rsidRDefault="00950ABD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C8D76F" w14:textId="77777777" w:rsidR="00950ABD" w:rsidRDefault="00950ABD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 pe teren. </w:t>
            </w:r>
          </w:p>
        </w:tc>
      </w:tr>
      <w:tr w:rsidR="00950ABD" w14:paraId="69693FA1" w14:textId="77777777" w:rsidTr="0083423E">
        <w:trPr>
          <w:cantSplit/>
          <w:trHeight w:val="104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EE795F" w14:textId="77777777" w:rsidR="00950ABD" w:rsidRDefault="00950ABD">
            <w:pPr>
              <w:numPr>
                <w:ilvl w:val="0"/>
                <w:numId w:val="9"/>
              </w:numPr>
              <w:tabs>
                <w:tab w:val="clear" w:pos="15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B2F22D" w14:textId="77777777" w:rsidR="00950ABD" w:rsidRDefault="00950ABD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55+195</w:t>
            </w:r>
          </w:p>
          <w:p w14:paraId="380178D2" w14:textId="77777777" w:rsidR="00950ABD" w:rsidRDefault="00950ABD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55+245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84ED47" w14:textId="77777777" w:rsidR="00950ABD" w:rsidRPr="006E445D" w:rsidRDefault="00950ABD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8F803B" w14:textId="77777777" w:rsidR="00950ABD" w:rsidRDefault="00950ABD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Casicea -</w:t>
            </w:r>
          </w:p>
          <w:p w14:paraId="0D371D32" w14:textId="77777777" w:rsidR="00950ABD" w:rsidRDefault="00950ABD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Negru Vodă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67BEC4" w14:textId="77777777" w:rsidR="00950ABD" w:rsidRDefault="00950ABD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E1024" w14:textId="77777777" w:rsidR="00950ABD" w:rsidRPr="00BB01DD" w:rsidRDefault="00950ABD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DEBA1" w14:textId="77777777" w:rsidR="00950ABD" w:rsidRDefault="00950ABD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53BF6" w14:textId="77777777" w:rsidR="00950ABD" w:rsidRPr="006E445D" w:rsidRDefault="00950ABD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9EFE3" w14:textId="77777777" w:rsidR="00950ABD" w:rsidRDefault="00950ABD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14:paraId="55E48EB0" w14:textId="77777777" w:rsidR="00950ABD" w:rsidRDefault="00950ABD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 respectă numai cu primul vehicul din compunerea trenului</w:t>
            </w:r>
          </w:p>
          <w:p w14:paraId="3C42CAC2" w14:textId="77777777" w:rsidR="00950ABD" w:rsidRDefault="00950ABD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(locomotivă sau vagon).</w:t>
            </w:r>
          </w:p>
        </w:tc>
      </w:tr>
      <w:tr w:rsidR="00950ABD" w14:paraId="304881BA" w14:textId="77777777" w:rsidTr="00AA2C72">
        <w:trPr>
          <w:cantSplit/>
          <w:trHeight w:val="8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BAE473" w14:textId="77777777" w:rsidR="00950ABD" w:rsidRDefault="00950ABD">
            <w:pPr>
              <w:numPr>
                <w:ilvl w:val="0"/>
                <w:numId w:val="9"/>
              </w:numPr>
              <w:tabs>
                <w:tab w:val="clear" w:pos="15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DAC4E6" w14:textId="77777777" w:rsidR="00950ABD" w:rsidRDefault="00950ABD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0A370" w14:textId="77777777" w:rsidR="00950ABD" w:rsidRPr="006E445D" w:rsidRDefault="00950ABD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AF182" w14:textId="77777777" w:rsidR="00950ABD" w:rsidRDefault="00950ABD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Negru Vodă</w:t>
            </w:r>
          </w:p>
          <w:p w14:paraId="271FB868" w14:textId="77777777" w:rsidR="00950ABD" w:rsidRDefault="00950ABD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23FC2" w14:textId="77777777" w:rsidR="00950ABD" w:rsidRDefault="00950ABD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Cap X şi </w:t>
            </w:r>
          </w:p>
          <w:p w14:paraId="16849E04" w14:textId="77777777" w:rsidR="00950ABD" w:rsidRDefault="00950ABD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axa staţiei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EBD31" w14:textId="77777777" w:rsidR="00950ABD" w:rsidRPr="00BB01DD" w:rsidRDefault="00950ABD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BB01DD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9CF46A" w14:textId="77777777" w:rsidR="00950ABD" w:rsidRDefault="00950ABD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96AD6" w14:textId="77777777" w:rsidR="00950ABD" w:rsidRPr="006E445D" w:rsidRDefault="00950ABD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475E7" w14:textId="77777777" w:rsidR="00950ABD" w:rsidRDefault="00950ABD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 pe teren. </w:t>
            </w:r>
          </w:p>
          <w:p w14:paraId="100BD073" w14:textId="77777777" w:rsidR="00950ABD" w:rsidRDefault="00950ABD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De la axa staţiei în Cap Y linia este închisă.</w:t>
            </w:r>
          </w:p>
        </w:tc>
      </w:tr>
      <w:tr w:rsidR="00950ABD" w14:paraId="0F306E96" w14:textId="77777777" w:rsidTr="00AA2C72">
        <w:trPr>
          <w:cantSplit/>
          <w:trHeight w:val="9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A58E04" w14:textId="77777777" w:rsidR="00950ABD" w:rsidRDefault="00950ABD">
            <w:pPr>
              <w:numPr>
                <w:ilvl w:val="0"/>
                <w:numId w:val="9"/>
              </w:numPr>
              <w:tabs>
                <w:tab w:val="clear" w:pos="15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61A4D" w14:textId="77777777" w:rsidR="00950ABD" w:rsidRDefault="00950ABD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6BD690" w14:textId="77777777" w:rsidR="00950ABD" w:rsidRPr="006E445D" w:rsidRDefault="00950ABD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131CF1" w14:textId="77777777" w:rsidR="00950ABD" w:rsidRDefault="00950ABD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Negru Vodă</w:t>
            </w:r>
          </w:p>
          <w:p w14:paraId="224A2018" w14:textId="77777777" w:rsidR="00950ABD" w:rsidRDefault="00950ABD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BE0AB2" w14:textId="77777777" w:rsidR="00950ABD" w:rsidRDefault="00950ABD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între</w:t>
            </w:r>
          </w:p>
          <w:p w14:paraId="65ACF733" w14:textId="77777777" w:rsidR="00950ABD" w:rsidRDefault="00950ABD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  <w:p w14:paraId="379443A2" w14:textId="77777777" w:rsidR="00950ABD" w:rsidRDefault="00950ABD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14:paraId="4DF36B1A" w14:textId="77777777" w:rsidR="00950ABD" w:rsidRDefault="00950ABD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axa staţiei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0A8B4" w14:textId="77777777" w:rsidR="00950ABD" w:rsidRPr="00BB01DD" w:rsidRDefault="00950ABD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BB01DD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34B637" w14:textId="77777777" w:rsidR="00950ABD" w:rsidRDefault="00950ABD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3F37FE" w14:textId="77777777" w:rsidR="00950ABD" w:rsidRPr="006E445D" w:rsidRDefault="00950ABD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53E736" w14:textId="77777777" w:rsidR="00950ABD" w:rsidRDefault="00950ABD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  pe teren. </w:t>
            </w:r>
          </w:p>
          <w:p w14:paraId="1BD9D797" w14:textId="77777777" w:rsidR="00950ABD" w:rsidRDefault="00950ABD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De la axa staţiei la Cap Y linia este închisă.</w:t>
            </w:r>
          </w:p>
        </w:tc>
      </w:tr>
      <w:tr w:rsidR="00950ABD" w14:paraId="77337146" w14:textId="77777777" w:rsidTr="0083423E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F22D8" w14:textId="77777777" w:rsidR="00950ABD" w:rsidRDefault="00950ABD">
            <w:pPr>
              <w:numPr>
                <w:ilvl w:val="0"/>
                <w:numId w:val="9"/>
              </w:numPr>
              <w:tabs>
                <w:tab w:val="clear" w:pos="15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B894B4" w14:textId="77777777" w:rsidR="00950ABD" w:rsidRDefault="00950ABD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2DAE3C" w14:textId="77777777" w:rsidR="00950ABD" w:rsidRPr="006E445D" w:rsidRDefault="00950ABD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81FC8D" w14:textId="77777777" w:rsidR="00950ABD" w:rsidRDefault="00950ABD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Negru Vodă</w:t>
            </w:r>
          </w:p>
          <w:p w14:paraId="6BC2955F" w14:textId="77777777" w:rsidR="00950ABD" w:rsidRDefault="00950ABD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949C9" w14:textId="77777777" w:rsidR="00950ABD" w:rsidRDefault="00950ABD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între</w:t>
            </w:r>
          </w:p>
          <w:p w14:paraId="6AC069A0" w14:textId="77777777" w:rsidR="00950ABD" w:rsidRDefault="00950ABD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  <w:p w14:paraId="72A11582" w14:textId="77777777" w:rsidR="00950ABD" w:rsidRDefault="00950ABD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14:paraId="28C31C22" w14:textId="77777777" w:rsidR="00950ABD" w:rsidRDefault="00950ABD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axa staţiei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1AFA39" w14:textId="77777777" w:rsidR="00950ABD" w:rsidRPr="00BB01DD" w:rsidRDefault="00950ABD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BB01DD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FE4D8E" w14:textId="77777777" w:rsidR="00950ABD" w:rsidRDefault="00950ABD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1E2D5" w14:textId="77777777" w:rsidR="00950ABD" w:rsidRPr="006E445D" w:rsidRDefault="00950ABD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97B93A" w14:textId="77777777" w:rsidR="00950ABD" w:rsidRDefault="00950ABD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  pe teren. </w:t>
            </w:r>
          </w:p>
          <w:p w14:paraId="08A9DA96" w14:textId="77777777" w:rsidR="00950ABD" w:rsidRDefault="00950ABD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De la axa staţiei la Cap Y linia este închisă.</w:t>
            </w:r>
          </w:p>
        </w:tc>
      </w:tr>
    </w:tbl>
    <w:p w14:paraId="0B8D80E5" w14:textId="77777777" w:rsidR="00950ABD" w:rsidRDefault="00950ABD">
      <w:pPr>
        <w:spacing w:before="40" w:after="40" w:line="192" w:lineRule="auto"/>
        <w:ind w:right="57"/>
        <w:rPr>
          <w:sz w:val="20"/>
        </w:rPr>
      </w:pPr>
    </w:p>
    <w:p w14:paraId="3DA0E950" w14:textId="77777777" w:rsidR="00950ABD" w:rsidRDefault="00950ABD" w:rsidP="00322BD3">
      <w:pPr>
        <w:pStyle w:val="Heading1"/>
        <w:spacing w:line="360" w:lineRule="auto"/>
      </w:pPr>
      <w:r>
        <w:t>LINIA 810 A</w:t>
      </w:r>
    </w:p>
    <w:p w14:paraId="6123681E" w14:textId="77777777" w:rsidR="00950ABD" w:rsidRDefault="00950ABD" w:rsidP="002978D2">
      <w:pPr>
        <w:pStyle w:val="Heading1"/>
        <w:spacing w:line="360" w:lineRule="auto"/>
        <w:rPr>
          <w:b w:val="0"/>
          <w:bCs w:val="0"/>
          <w:sz w:val="8"/>
        </w:rPr>
      </w:pPr>
      <w:r>
        <w:t>DOROBANŢU - MEDGIDIA PC 2 - ANTESTAŢIE ROMCIM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950ABD" w14:paraId="232813E2" w14:textId="77777777">
        <w:trPr>
          <w:cantSplit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5E40BC" w14:textId="77777777" w:rsidR="00950ABD" w:rsidRDefault="00950ABD">
            <w:pPr>
              <w:numPr>
                <w:ilvl w:val="0"/>
                <w:numId w:val="10"/>
              </w:numPr>
              <w:tabs>
                <w:tab w:val="clear" w:pos="15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E62D1D" w14:textId="77777777" w:rsidR="00950ABD" w:rsidRDefault="00950ABD" w:rsidP="001B42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5D6996" w14:textId="77777777" w:rsidR="00950ABD" w:rsidRDefault="00950ABD" w:rsidP="001B42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A84DDF" w14:textId="77777777" w:rsidR="00950ABD" w:rsidRDefault="00950ABD" w:rsidP="001B422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Medgidia PC2</w:t>
            </w:r>
          </w:p>
          <w:p w14:paraId="0EC04E90" w14:textId="77777777" w:rsidR="00950ABD" w:rsidRDefault="00950ABD" w:rsidP="001B422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92B492" w14:textId="77777777" w:rsidR="00950ABD" w:rsidRDefault="00950ABD" w:rsidP="001B4226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5125F8BD" w14:textId="77777777" w:rsidR="00950ABD" w:rsidRDefault="00950ABD" w:rsidP="001B4226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3 </w:t>
            </w:r>
          </w:p>
          <w:p w14:paraId="38C4513D" w14:textId="77777777" w:rsidR="00950ABD" w:rsidRDefault="00950ABD" w:rsidP="001B4226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D7530" w14:textId="77777777" w:rsidR="00950ABD" w:rsidRDefault="00950ABD" w:rsidP="001B42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59F16" w14:textId="77777777" w:rsidR="00950ABD" w:rsidRDefault="00950ABD" w:rsidP="001B42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24D101" w14:textId="77777777" w:rsidR="00950ABD" w:rsidRDefault="00950ABD" w:rsidP="001B42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72EE2E" w14:textId="77777777" w:rsidR="00950ABD" w:rsidRDefault="00950ABD" w:rsidP="001B422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50ABD" w14:paraId="65168CA6" w14:textId="77777777" w:rsidTr="00CC2E83">
        <w:trPr>
          <w:cantSplit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8F8F48" w14:textId="77777777" w:rsidR="00950ABD" w:rsidRDefault="00950ABD">
            <w:pPr>
              <w:numPr>
                <w:ilvl w:val="0"/>
                <w:numId w:val="10"/>
              </w:numPr>
              <w:tabs>
                <w:tab w:val="clear" w:pos="15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789040" w14:textId="77777777" w:rsidR="00950ABD" w:rsidRDefault="00950ABD" w:rsidP="001B42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2D1F3" w14:textId="77777777" w:rsidR="00950ABD" w:rsidRDefault="00950ABD" w:rsidP="001B42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7D23EE" w14:textId="77777777" w:rsidR="00950ABD" w:rsidRDefault="00950ABD" w:rsidP="001B422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PC2 </w:t>
            </w:r>
          </w:p>
          <w:p w14:paraId="26D83455" w14:textId="77777777" w:rsidR="00950ABD" w:rsidRDefault="00950ABD" w:rsidP="001B422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5C76AC" w14:textId="77777777" w:rsidR="00950ABD" w:rsidRDefault="00950ABD" w:rsidP="001B4226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29417D80" w14:textId="77777777" w:rsidR="00950ABD" w:rsidRDefault="00950ABD" w:rsidP="001B4226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diag.</w:t>
            </w:r>
          </w:p>
          <w:p w14:paraId="5078693F" w14:textId="77777777" w:rsidR="00950ABD" w:rsidRDefault="00950ABD" w:rsidP="001B4226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4 - 6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6A763F" w14:textId="77777777" w:rsidR="00950ABD" w:rsidRDefault="00950ABD" w:rsidP="001B42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718FE" w14:textId="77777777" w:rsidR="00950ABD" w:rsidRDefault="00950ABD" w:rsidP="001B42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969467" w14:textId="77777777" w:rsidR="00950ABD" w:rsidRDefault="00950ABD" w:rsidP="001B42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7FBDF" w14:textId="77777777" w:rsidR="00950ABD" w:rsidRDefault="00950ABD" w:rsidP="001B422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50ABD" w14:paraId="49709E2E" w14:textId="77777777" w:rsidTr="00CC2E83">
        <w:trPr>
          <w:cantSplit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1EB936" w14:textId="77777777" w:rsidR="00950ABD" w:rsidRDefault="00950ABD">
            <w:pPr>
              <w:numPr>
                <w:ilvl w:val="0"/>
                <w:numId w:val="10"/>
              </w:numPr>
              <w:tabs>
                <w:tab w:val="clear" w:pos="15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41E98" w14:textId="77777777" w:rsidR="00950ABD" w:rsidRDefault="00950ABD" w:rsidP="001B42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5+300</w:t>
            </w:r>
          </w:p>
          <w:p w14:paraId="2F0655C2" w14:textId="77777777" w:rsidR="00950ABD" w:rsidRDefault="00950ABD" w:rsidP="001B42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14B138" w14:textId="77777777" w:rsidR="00950ABD" w:rsidRDefault="00950ABD" w:rsidP="001B42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DF7E99" w14:textId="77777777" w:rsidR="00950ABD" w:rsidRDefault="00950ABD" w:rsidP="003E574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Medgidia PC2 -</w:t>
            </w:r>
          </w:p>
          <w:p w14:paraId="66087179" w14:textId="77777777" w:rsidR="00950ABD" w:rsidRDefault="00950ABD" w:rsidP="003E574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Antestație ROMCIM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F60A24" w14:textId="77777777" w:rsidR="00950ABD" w:rsidRDefault="00950ABD" w:rsidP="001B4226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F00974" w14:textId="77777777" w:rsidR="00950ABD" w:rsidRDefault="00950ABD" w:rsidP="001B42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A78314" w14:textId="77777777" w:rsidR="00950ABD" w:rsidRDefault="00950ABD" w:rsidP="001B42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5C6B3C" w14:textId="77777777" w:rsidR="00950ABD" w:rsidRDefault="00950ABD" w:rsidP="001B42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AB5E3" w14:textId="77777777" w:rsidR="00950ABD" w:rsidRDefault="00950ABD" w:rsidP="001B422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50ABD" w14:paraId="3BF99104" w14:textId="77777777" w:rsidTr="00CC2E83">
        <w:trPr>
          <w:cantSplit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7126F4" w14:textId="77777777" w:rsidR="00950ABD" w:rsidRDefault="00950ABD">
            <w:pPr>
              <w:numPr>
                <w:ilvl w:val="0"/>
                <w:numId w:val="10"/>
              </w:numPr>
              <w:tabs>
                <w:tab w:val="clear" w:pos="15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F002C2" w14:textId="77777777" w:rsidR="00950ABD" w:rsidRDefault="00950ABD" w:rsidP="001B42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A69516" w14:textId="77777777" w:rsidR="00950ABD" w:rsidRDefault="00950ABD" w:rsidP="001B42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22C58" w14:textId="77777777" w:rsidR="00950ABD" w:rsidRDefault="00950ABD" w:rsidP="001B422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Antestație ROMCIM</w:t>
            </w:r>
          </w:p>
          <w:p w14:paraId="685C08C4" w14:textId="77777777" w:rsidR="00950ABD" w:rsidRDefault="00950ABD" w:rsidP="001B422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toate liniile din complex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C932CD" w14:textId="77777777" w:rsidR="00950ABD" w:rsidRDefault="00950ABD" w:rsidP="001B4226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AEB605" w14:textId="77777777" w:rsidR="00950ABD" w:rsidRDefault="00950ABD" w:rsidP="001B42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9A599" w14:textId="77777777" w:rsidR="00950ABD" w:rsidRDefault="00950ABD" w:rsidP="001B42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A2B8DF" w14:textId="77777777" w:rsidR="00950ABD" w:rsidRDefault="00950ABD" w:rsidP="001B42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9B1821" w14:textId="77777777" w:rsidR="00950ABD" w:rsidRDefault="00950ABD" w:rsidP="001B422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14:paraId="703D16EC" w14:textId="77777777" w:rsidR="00950ABD" w:rsidRDefault="00950ABD">
      <w:pPr>
        <w:spacing w:before="40" w:after="40" w:line="192" w:lineRule="auto"/>
        <w:ind w:right="57"/>
        <w:rPr>
          <w:sz w:val="20"/>
        </w:rPr>
      </w:pPr>
    </w:p>
    <w:p w14:paraId="2FB9A26B" w14:textId="77777777" w:rsidR="00950ABD" w:rsidRDefault="00950ABD" w:rsidP="00D509E3">
      <w:pPr>
        <w:pStyle w:val="Heading1"/>
        <w:spacing w:line="360" w:lineRule="auto"/>
      </w:pPr>
      <w:r>
        <w:t>LINIA 812</w:t>
      </w:r>
    </w:p>
    <w:p w14:paraId="7F98B032" w14:textId="77777777" w:rsidR="00950ABD" w:rsidRDefault="00950ABD" w:rsidP="00AC38B3">
      <w:pPr>
        <w:pStyle w:val="Heading1"/>
        <w:spacing w:line="360" w:lineRule="auto"/>
        <w:rPr>
          <w:b w:val="0"/>
          <w:bCs w:val="0"/>
          <w:sz w:val="8"/>
        </w:rPr>
      </w:pPr>
      <w:r>
        <w:t>MEDGIDIA - TULCEA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950ABD" w14:paraId="5D037FB3" w14:textId="77777777" w:rsidTr="009E1B6C">
        <w:trPr>
          <w:cantSplit/>
          <w:trHeight w:val="11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AC5964" w14:textId="77777777" w:rsidR="00950ABD" w:rsidRPr="001A61C3" w:rsidRDefault="00950ABD">
            <w:pPr>
              <w:numPr>
                <w:ilvl w:val="0"/>
                <w:numId w:val="11"/>
              </w:numPr>
              <w:tabs>
                <w:tab w:val="clear" w:pos="15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E021C" w14:textId="77777777" w:rsidR="00950ABD" w:rsidRPr="001A61C3" w:rsidRDefault="00950AB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D3A92B" w14:textId="77777777" w:rsidR="00950ABD" w:rsidRPr="00772CB4" w:rsidRDefault="00950AB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D848D" w14:textId="77777777" w:rsidR="00950ABD" w:rsidRDefault="00950ABD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Medgidia</w:t>
            </w:r>
          </w:p>
          <w:p w14:paraId="6AA2FC52" w14:textId="77777777" w:rsidR="00950ABD" w:rsidRDefault="00950ABD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A, liniile 10, </w:t>
            </w:r>
          </w:p>
          <w:p w14:paraId="09B6D399" w14:textId="77777777" w:rsidR="00950ABD" w:rsidRDefault="00950ABD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 şi 14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04715" w14:textId="77777777" w:rsidR="00950ABD" w:rsidRDefault="00950AB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intrări- ieşiri</w:t>
            </w:r>
          </w:p>
          <w:p w14:paraId="4813DACD" w14:textId="77777777" w:rsidR="00950ABD" w:rsidRPr="001A61C3" w:rsidRDefault="00950AB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BDD313" w14:textId="77777777" w:rsidR="00950ABD" w:rsidRPr="006A7C82" w:rsidRDefault="00950AB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574942" w14:textId="77777777" w:rsidR="00950ABD" w:rsidRPr="001A61C3" w:rsidRDefault="00950AB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A23C27" w14:textId="77777777" w:rsidR="00950ABD" w:rsidRPr="00772CB4" w:rsidRDefault="00950AB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EA491B" w14:textId="77777777" w:rsidR="00950ABD" w:rsidRDefault="00950ABD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50ABD" w14:paraId="7E3FF466" w14:textId="77777777" w:rsidTr="009E1B6C">
        <w:trPr>
          <w:cantSplit/>
          <w:trHeight w:val="70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46EFA2" w14:textId="77777777" w:rsidR="00950ABD" w:rsidRPr="001A61C3" w:rsidRDefault="00950ABD">
            <w:pPr>
              <w:numPr>
                <w:ilvl w:val="0"/>
                <w:numId w:val="11"/>
              </w:numPr>
              <w:tabs>
                <w:tab w:val="clear" w:pos="15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4127D" w14:textId="77777777" w:rsidR="00950ABD" w:rsidRPr="001A61C3" w:rsidRDefault="00950AB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609D2" w14:textId="77777777" w:rsidR="00950ABD" w:rsidRPr="00772CB4" w:rsidRDefault="00950AB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5390E8" w14:textId="77777777" w:rsidR="00950ABD" w:rsidRDefault="00950ABD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Medgidia</w:t>
            </w:r>
          </w:p>
          <w:p w14:paraId="16EB0966" w14:textId="77777777" w:rsidR="00950ABD" w:rsidRDefault="00950ABD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43DEF" w14:textId="77777777" w:rsidR="00950ABD" w:rsidRDefault="00950AB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58D649" w14:textId="77777777" w:rsidR="00950ABD" w:rsidRPr="006A7C82" w:rsidRDefault="00950AB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18DE8" w14:textId="77777777" w:rsidR="00950ABD" w:rsidRPr="001A61C3" w:rsidRDefault="00950AB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DB987" w14:textId="77777777" w:rsidR="00950ABD" w:rsidRPr="00772CB4" w:rsidRDefault="00950AB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32504" w14:textId="77777777" w:rsidR="00950ABD" w:rsidRDefault="00950ABD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50ABD" w14:paraId="0777E41A" w14:textId="77777777" w:rsidTr="006269AA">
        <w:trPr>
          <w:cantSplit/>
          <w:trHeight w:val="198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8FE71C" w14:textId="77777777" w:rsidR="00950ABD" w:rsidRPr="001A61C3" w:rsidRDefault="00950ABD">
            <w:pPr>
              <w:numPr>
                <w:ilvl w:val="0"/>
                <w:numId w:val="11"/>
              </w:numPr>
              <w:tabs>
                <w:tab w:val="clear" w:pos="15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A21955" w14:textId="77777777" w:rsidR="00950ABD" w:rsidRDefault="00950AB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4+450</w:t>
            </w:r>
          </w:p>
          <w:p w14:paraId="2AB2849B" w14:textId="77777777" w:rsidR="00950ABD" w:rsidRPr="001A61C3" w:rsidRDefault="00950AB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960707" w14:textId="77777777" w:rsidR="00950ABD" w:rsidRPr="00772CB4" w:rsidRDefault="00950AB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772CB4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984D6B" w14:textId="77777777" w:rsidR="00950ABD" w:rsidRDefault="00950ABD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Medgidia –</w:t>
            </w:r>
          </w:p>
          <w:p w14:paraId="30DECC5A" w14:textId="77777777" w:rsidR="00950ABD" w:rsidRDefault="00950ABD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Nicolae Bălcescu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52614C" w14:textId="77777777" w:rsidR="00950ABD" w:rsidRPr="001A61C3" w:rsidRDefault="00950AB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6BA12F" w14:textId="77777777" w:rsidR="00950ABD" w:rsidRPr="006A7C82" w:rsidRDefault="00950AB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37C96" w14:textId="77777777" w:rsidR="00950ABD" w:rsidRPr="001A61C3" w:rsidRDefault="00950AB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9F71A4" w14:textId="77777777" w:rsidR="00950ABD" w:rsidRPr="00772CB4" w:rsidRDefault="00950AB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D770AD" w14:textId="77777777" w:rsidR="00950ABD" w:rsidRDefault="00950ABD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ca limitare de viteză. </w:t>
            </w:r>
          </w:p>
          <w:p w14:paraId="220A7D5C" w14:textId="77777777" w:rsidR="00950ABD" w:rsidRDefault="00950ABD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 respectă numai cu primul vehicul din compunerea trenului (locomotivă sau vagon).</w:t>
            </w:r>
          </w:p>
        </w:tc>
      </w:tr>
      <w:tr w:rsidR="00950ABD" w14:paraId="5A82A5F1" w14:textId="77777777" w:rsidTr="009727BE">
        <w:trPr>
          <w:cantSplit/>
          <w:trHeight w:val="6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767D55" w14:textId="77777777" w:rsidR="00950ABD" w:rsidRPr="001A61C3" w:rsidRDefault="00950ABD">
            <w:pPr>
              <w:numPr>
                <w:ilvl w:val="0"/>
                <w:numId w:val="11"/>
              </w:numPr>
              <w:tabs>
                <w:tab w:val="clear" w:pos="15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B2EF15" w14:textId="77777777" w:rsidR="00950ABD" w:rsidRDefault="00950AB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13+700</w:t>
            </w:r>
          </w:p>
          <w:p w14:paraId="1C8AE43A" w14:textId="77777777" w:rsidR="00950ABD" w:rsidRDefault="00950AB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2589E" w14:textId="77777777" w:rsidR="00950ABD" w:rsidRPr="00772CB4" w:rsidRDefault="00950AB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E6D2E" w14:textId="77777777" w:rsidR="00950ABD" w:rsidRDefault="00950ABD" w:rsidP="009727B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Medgidia –</w:t>
            </w:r>
          </w:p>
          <w:p w14:paraId="7FDF57FF" w14:textId="77777777" w:rsidR="00950ABD" w:rsidRDefault="00950ABD" w:rsidP="009727B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Nicolae Bălcescu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3FCD1F" w14:textId="77777777" w:rsidR="00950ABD" w:rsidRPr="001A61C3" w:rsidRDefault="00950AB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ACDEED" w14:textId="77777777" w:rsidR="00950ABD" w:rsidRPr="006A7C82" w:rsidRDefault="00950AB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0FA92" w14:textId="77777777" w:rsidR="00950ABD" w:rsidRPr="001A61C3" w:rsidRDefault="00950AB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C99006" w14:textId="77777777" w:rsidR="00950ABD" w:rsidRPr="00772CB4" w:rsidRDefault="00950AB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A71FFA" w14:textId="77777777" w:rsidR="00950ABD" w:rsidRDefault="00950ABD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950ABD" w14:paraId="4F001737" w14:textId="77777777" w:rsidTr="00FB53F5">
        <w:trPr>
          <w:cantSplit/>
          <w:trHeight w:val="152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24EC82" w14:textId="77777777" w:rsidR="00950ABD" w:rsidRPr="001A61C3" w:rsidRDefault="00950ABD">
            <w:pPr>
              <w:numPr>
                <w:ilvl w:val="0"/>
                <w:numId w:val="11"/>
              </w:numPr>
              <w:tabs>
                <w:tab w:val="clear" w:pos="15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922EE3" w14:textId="77777777" w:rsidR="00950ABD" w:rsidRPr="001A61C3" w:rsidRDefault="00950AB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1D9760" w14:textId="77777777" w:rsidR="00950ABD" w:rsidRPr="00772CB4" w:rsidRDefault="00950AB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4520B6" w14:textId="77777777" w:rsidR="00950ABD" w:rsidRDefault="00950ABD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Nicolae Bălcescu</w:t>
            </w:r>
          </w:p>
          <w:p w14:paraId="540489A2" w14:textId="77777777" w:rsidR="00950ABD" w:rsidRDefault="00950ABD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20E970" w14:textId="77777777" w:rsidR="00950ABD" w:rsidRPr="001A61C3" w:rsidRDefault="00950AB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peste diag.</w:t>
            </w:r>
          </w:p>
          <w:p w14:paraId="02A84DF9" w14:textId="77777777" w:rsidR="00950ABD" w:rsidRPr="001A61C3" w:rsidRDefault="00950AB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5 - 11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C40C99" w14:textId="77777777" w:rsidR="00950ABD" w:rsidRPr="006A7C82" w:rsidRDefault="00950AB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23F378" w14:textId="77777777" w:rsidR="00950ABD" w:rsidRPr="001A61C3" w:rsidRDefault="00950AB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021AE" w14:textId="77777777" w:rsidR="00950ABD" w:rsidRPr="00772CB4" w:rsidRDefault="00950AB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58D6F2" w14:textId="77777777" w:rsidR="00950ABD" w:rsidRDefault="00950ABD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D3AC75F" w14:textId="77777777" w:rsidR="00950ABD" w:rsidRDefault="00950ABD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2FF6FF6" w14:textId="77777777" w:rsidR="00950ABD" w:rsidRDefault="00950ABD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diagonalele 11 – 13 </w:t>
            </w:r>
          </w:p>
          <w:p w14:paraId="0C771227" w14:textId="77777777" w:rsidR="00950ABD" w:rsidRDefault="00950ABD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şi liniile 3 – 5. </w:t>
            </w:r>
          </w:p>
        </w:tc>
      </w:tr>
      <w:tr w:rsidR="00950ABD" w14:paraId="4CD1AF21" w14:textId="77777777" w:rsidTr="00FB53F5">
        <w:trPr>
          <w:cantSplit/>
          <w:trHeight w:val="152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8789E6" w14:textId="77777777" w:rsidR="00950ABD" w:rsidRPr="001A61C3" w:rsidRDefault="00950ABD">
            <w:pPr>
              <w:numPr>
                <w:ilvl w:val="0"/>
                <w:numId w:val="11"/>
              </w:numPr>
              <w:tabs>
                <w:tab w:val="clear" w:pos="15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20C21" w14:textId="77777777" w:rsidR="00950ABD" w:rsidRPr="001A61C3" w:rsidRDefault="00950AB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582415" w14:textId="77777777" w:rsidR="00950ABD" w:rsidRPr="00772CB4" w:rsidRDefault="00950AB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6D0828" w14:textId="77777777" w:rsidR="00950ABD" w:rsidRDefault="00950ABD" w:rsidP="000358F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Nicolae Bălcescu</w:t>
            </w:r>
          </w:p>
          <w:p w14:paraId="1BDEA7CC" w14:textId="77777777" w:rsidR="00950ABD" w:rsidRDefault="00950ABD" w:rsidP="000358F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D7F89A" w14:textId="77777777" w:rsidR="00950ABD" w:rsidRDefault="00950ABD" w:rsidP="00C7343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Cap X și </w:t>
            </w:r>
          </w:p>
          <w:p w14:paraId="43690E54" w14:textId="77777777" w:rsidR="00950ABD" w:rsidRPr="001A61C3" w:rsidRDefault="00950ABD" w:rsidP="00C7343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stație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5772F3" w14:textId="77777777" w:rsidR="00950ABD" w:rsidRPr="006A7C82" w:rsidRDefault="00950ABD" w:rsidP="00C7343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E1A43A" w14:textId="77777777" w:rsidR="00950ABD" w:rsidRPr="001A61C3" w:rsidRDefault="00950ABD" w:rsidP="00C7343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6617A4" w14:textId="77777777" w:rsidR="00950ABD" w:rsidRPr="00772CB4" w:rsidRDefault="00950ABD" w:rsidP="00C7343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5CEDC" w14:textId="77777777" w:rsidR="00950ABD" w:rsidRDefault="00950ABD" w:rsidP="00C7343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  <w:p w14:paraId="1AFDB76C" w14:textId="77777777" w:rsidR="00950ABD" w:rsidRDefault="00950ABD" w:rsidP="00C7343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Între ax stație și Cap Y </w:t>
            </w:r>
          </w:p>
          <w:p w14:paraId="12727A7C" w14:textId="77777777" w:rsidR="00950ABD" w:rsidRDefault="00950ABD" w:rsidP="00C7343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linia este închisă.</w:t>
            </w:r>
          </w:p>
        </w:tc>
      </w:tr>
      <w:tr w:rsidR="00950ABD" w14:paraId="6E2B17DF" w14:textId="77777777" w:rsidTr="009E1B6C">
        <w:trPr>
          <w:cantSplit/>
          <w:trHeight w:val="7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3854CA" w14:textId="77777777" w:rsidR="00950ABD" w:rsidRPr="001A61C3" w:rsidRDefault="00950ABD">
            <w:pPr>
              <w:numPr>
                <w:ilvl w:val="0"/>
                <w:numId w:val="11"/>
              </w:numPr>
              <w:tabs>
                <w:tab w:val="clear" w:pos="15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198E04" w14:textId="77777777" w:rsidR="00950ABD" w:rsidRPr="001A61C3" w:rsidRDefault="00950AB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6A17FA" w14:textId="77777777" w:rsidR="00950ABD" w:rsidRPr="00772CB4" w:rsidRDefault="00950AB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26BA91" w14:textId="77777777" w:rsidR="00950ABD" w:rsidRDefault="00950ABD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Nicolae Bălcescu</w:t>
            </w:r>
          </w:p>
          <w:p w14:paraId="3BD04A55" w14:textId="77777777" w:rsidR="00950ABD" w:rsidRDefault="00950ABD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069E2" w14:textId="77777777" w:rsidR="00950ABD" w:rsidRPr="001A61C3" w:rsidRDefault="00950AB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AAD620" w14:textId="77777777" w:rsidR="00950ABD" w:rsidRPr="006A7C82" w:rsidRDefault="00950AB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546FE" w14:textId="77777777" w:rsidR="00950ABD" w:rsidRPr="001A61C3" w:rsidRDefault="00950AB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E14F0D" w14:textId="77777777" w:rsidR="00950ABD" w:rsidRPr="00772CB4" w:rsidRDefault="00950AB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A251DC" w14:textId="77777777" w:rsidR="00950ABD" w:rsidRDefault="00950ABD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50ABD" w14:paraId="1F0AAF24" w14:textId="77777777" w:rsidTr="009E1B6C">
        <w:trPr>
          <w:cantSplit/>
          <w:trHeight w:val="15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3FB3A3" w14:textId="77777777" w:rsidR="00950ABD" w:rsidRPr="001A61C3" w:rsidRDefault="00950ABD">
            <w:pPr>
              <w:numPr>
                <w:ilvl w:val="0"/>
                <w:numId w:val="11"/>
              </w:numPr>
              <w:tabs>
                <w:tab w:val="clear" w:pos="15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B2957" w14:textId="77777777" w:rsidR="00950ABD" w:rsidRPr="001A61C3" w:rsidRDefault="00950AB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CDC020" w14:textId="77777777" w:rsidR="00950ABD" w:rsidRPr="00772CB4" w:rsidRDefault="00950AB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507D71" w14:textId="77777777" w:rsidR="00950ABD" w:rsidRDefault="00950ABD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Nicolae Bălcescu</w:t>
            </w:r>
          </w:p>
          <w:p w14:paraId="00E92E99" w14:textId="77777777" w:rsidR="00950ABD" w:rsidRDefault="00950ABD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5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D4F32" w14:textId="77777777" w:rsidR="00950ABD" w:rsidRDefault="00950AB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din </w:t>
            </w:r>
          </w:p>
          <w:p w14:paraId="6FC3D9B3" w14:textId="77777777" w:rsidR="00950ABD" w:rsidRDefault="00950AB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  <w:p w14:paraId="478397A2" w14:textId="77777777" w:rsidR="00950ABD" w:rsidRDefault="00950AB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</w:t>
            </w:r>
          </w:p>
          <w:p w14:paraId="1E5CFDCA" w14:textId="77777777" w:rsidR="00950ABD" w:rsidRPr="001A61C3" w:rsidRDefault="00950AB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252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10359" w14:textId="77777777" w:rsidR="00950ABD" w:rsidRPr="006A7C82" w:rsidRDefault="00950AB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6A6CCA" w14:textId="77777777" w:rsidR="00950ABD" w:rsidRPr="001A61C3" w:rsidRDefault="00950AB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DC33D0" w14:textId="77777777" w:rsidR="00950ABD" w:rsidRPr="00772CB4" w:rsidRDefault="00950AB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C6F67" w14:textId="77777777" w:rsidR="00950ABD" w:rsidRDefault="00950ABD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50ABD" w14:paraId="626E5CA3" w14:textId="77777777" w:rsidTr="009E1B6C">
        <w:trPr>
          <w:cantSplit/>
          <w:trHeight w:val="189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EDC121" w14:textId="77777777" w:rsidR="00950ABD" w:rsidRPr="001A61C3" w:rsidRDefault="00950ABD">
            <w:pPr>
              <w:numPr>
                <w:ilvl w:val="0"/>
                <w:numId w:val="11"/>
              </w:numPr>
              <w:tabs>
                <w:tab w:val="clear" w:pos="15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171302" w14:textId="77777777" w:rsidR="00950ABD" w:rsidRPr="001A61C3" w:rsidRDefault="00950AB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413607" w14:textId="77777777" w:rsidR="00950ABD" w:rsidRPr="00772CB4" w:rsidRDefault="00950AB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27F97" w14:textId="77777777" w:rsidR="00950ABD" w:rsidRDefault="00950ABD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Nicolae Bălcescu</w:t>
            </w:r>
          </w:p>
          <w:p w14:paraId="03A57D8E" w14:textId="77777777" w:rsidR="00950ABD" w:rsidRDefault="00950ABD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CE5ED0" w14:textId="77777777" w:rsidR="00950ABD" w:rsidRDefault="00950AB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</w:t>
            </w:r>
          </w:p>
          <w:p w14:paraId="4E185489" w14:textId="77777777" w:rsidR="00950ABD" w:rsidRDefault="00950AB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X şi </w:t>
            </w:r>
          </w:p>
          <w:p w14:paraId="166FF918" w14:textId="77777777" w:rsidR="00950ABD" w:rsidRPr="001A61C3" w:rsidRDefault="00950AB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axa staţiei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B3C1B8" w14:textId="77777777" w:rsidR="00950ABD" w:rsidRPr="006A7C82" w:rsidRDefault="00950AB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1B8BEE" w14:textId="77777777" w:rsidR="00950ABD" w:rsidRPr="001A61C3" w:rsidRDefault="00950AB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40C5E" w14:textId="77777777" w:rsidR="00950ABD" w:rsidRPr="00772CB4" w:rsidRDefault="00950AB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EB42FF" w14:textId="77777777" w:rsidR="00950ABD" w:rsidRDefault="00950ABD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3760A1B" w14:textId="77777777" w:rsidR="00950ABD" w:rsidRDefault="00950ABD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De la axa staţiei la Cap Y linia este închisă.</w:t>
            </w:r>
          </w:p>
        </w:tc>
      </w:tr>
      <w:tr w:rsidR="00950ABD" w14:paraId="78D4FE9B" w14:textId="77777777" w:rsidTr="00230397">
        <w:trPr>
          <w:cantSplit/>
          <w:trHeight w:val="182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E4C736" w14:textId="77777777" w:rsidR="00950ABD" w:rsidRPr="001A61C3" w:rsidRDefault="00950ABD">
            <w:pPr>
              <w:numPr>
                <w:ilvl w:val="0"/>
                <w:numId w:val="11"/>
              </w:numPr>
              <w:tabs>
                <w:tab w:val="clear" w:pos="15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BB2EF8" w14:textId="77777777" w:rsidR="00950ABD" w:rsidRPr="001A61C3" w:rsidRDefault="00950AB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5BD74" w14:textId="77777777" w:rsidR="00950ABD" w:rsidRPr="00772CB4" w:rsidRDefault="00950AB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41F16A" w14:textId="77777777" w:rsidR="00950ABD" w:rsidRDefault="00950ABD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Nicolae Bălcescu</w:t>
            </w:r>
          </w:p>
          <w:p w14:paraId="2CD76D64" w14:textId="77777777" w:rsidR="00950ABD" w:rsidRDefault="00950ABD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8C4ECC" w14:textId="77777777" w:rsidR="00950ABD" w:rsidRDefault="00950AB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 </w:t>
            </w:r>
          </w:p>
          <w:p w14:paraId="24B7CE2A" w14:textId="77777777" w:rsidR="00950ABD" w:rsidRDefault="00950AB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120 m </w:t>
            </w:r>
          </w:p>
          <w:p w14:paraId="3A6CE3DF" w14:textId="77777777" w:rsidR="00950ABD" w:rsidRDefault="00950AB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sch. 17 </w:t>
            </w:r>
          </w:p>
          <w:p w14:paraId="7E6EA7D7" w14:textId="77777777" w:rsidR="00950ABD" w:rsidRPr="001A61C3" w:rsidRDefault="00950AB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 Cântar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29EE65" w14:textId="77777777" w:rsidR="00950ABD" w:rsidRPr="006A7C82" w:rsidRDefault="00950AB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AB8C4E" w14:textId="77777777" w:rsidR="00950ABD" w:rsidRPr="001A61C3" w:rsidRDefault="00950AB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270AA" w14:textId="77777777" w:rsidR="00950ABD" w:rsidRPr="00772CB4" w:rsidRDefault="00950AB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190BEA" w14:textId="77777777" w:rsidR="00950ABD" w:rsidRDefault="00950ABD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2EAE80D" w14:textId="77777777" w:rsidR="00950ABD" w:rsidRDefault="00950ABD" w:rsidP="00A91BA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Restul liniei este închisă.</w:t>
            </w:r>
          </w:p>
        </w:tc>
      </w:tr>
      <w:tr w:rsidR="00950ABD" w14:paraId="55723D72" w14:textId="77777777" w:rsidTr="006D3EDC">
        <w:trPr>
          <w:cantSplit/>
          <w:trHeight w:val="142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386FE1" w14:textId="77777777" w:rsidR="00950ABD" w:rsidRPr="001A61C3" w:rsidRDefault="00950ABD">
            <w:pPr>
              <w:numPr>
                <w:ilvl w:val="0"/>
                <w:numId w:val="11"/>
              </w:numPr>
              <w:tabs>
                <w:tab w:val="clear" w:pos="15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28D00B" w14:textId="77777777" w:rsidR="00950ABD" w:rsidRPr="001A61C3" w:rsidRDefault="00950AB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C236E0" w14:textId="77777777" w:rsidR="00950ABD" w:rsidRPr="00772CB4" w:rsidRDefault="00950AB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BFF309" w14:textId="77777777" w:rsidR="00950ABD" w:rsidRDefault="00950ABD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Nicolae Bălcescu</w:t>
            </w:r>
          </w:p>
          <w:p w14:paraId="65DB7AEE" w14:textId="77777777" w:rsidR="00950ABD" w:rsidRDefault="00950ABD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07F46C" w14:textId="77777777" w:rsidR="00950ABD" w:rsidRPr="001A61C3" w:rsidRDefault="00950ABD" w:rsidP="00935A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peste sch.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38A5A8" w14:textId="77777777" w:rsidR="00950ABD" w:rsidRPr="006A7C82" w:rsidRDefault="00950AB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37F060" w14:textId="77777777" w:rsidR="00950ABD" w:rsidRPr="001A61C3" w:rsidRDefault="00950AB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D849E" w14:textId="77777777" w:rsidR="00950ABD" w:rsidRPr="00772CB4" w:rsidRDefault="00950AB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A570E7" w14:textId="77777777" w:rsidR="00950ABD" w:rsidRDefault="00950ABD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BE8F6AD" w14:textId="77777777" w:rsidR="00950ABD" w:rsidRDefault="00950ABD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34C43DC" w14:textId="77777777" w:rsidR="00950ABD" w:rsidRDefault="00950ABD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diagonalele 14 – 16 </w:t>
            </w:r>
          </w:p>
          <w:p w14:paraId="0FD40FE3" w14:textId="77777777" w:rsidR="00950ABD" w:rsidRDefault="00950ABD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şi liniile 5 şi 6. </w:t>
            </w:r>
          </w:p>
        </w:tc>
      </w:tr>
      <w:tr w:rsidR="00950ABD" w14:paraId="4AE8AFB6" w14:textId="77777777" w:rsidTr="006D3EDC">
        <w:trPr>
          <w:cantSplit/>
          <w:trHeight w:val="80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AC3148" w14:textId="77777777" w:rsidR="00950ABD" w:rsidRPr="001A61C3" w:rsidRDefault="00950ABD">
            <w:pPr>
              <w:numPr>
                <w:ilvl w:val="0"/>
                <w:numId w:val="11"/>
              </w:numPr>
              <w:tabs>
                <w:tab w:val="clear" w:pos="15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EB5C17" w14:textId="77777777" w:rsidR="00950ABD" w:rsidRPr="001A61C3" w:rsidRDefault="00950AB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38BC65" w14:textId="77777777" w:rsidR="00950ABD" w:rsidRPr="00772CB4" w:rsidRDefault="00950AB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A02098" w14:textId="77777777" w:rsidR="00950ABD" w:rsidRDefault="00950ABD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RMK  </w:t>
            </w:r>
          </w:p>
          <w:p w14:paraId="0B0F4003" w14:textId="77777777" w:rsidR="00950ABD" w:rsidRDefault="00950ABD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Nicolae Bălcescu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176FEE" w14:textId="77777777" w:rsidR="00950ABD" w:rsidRDefault="00950AB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1+300</w:t>
            </w:r>
          </w:p>
          <w:p w14:paraId="152DEA2F" w14:textId="77777777" w:rsidR="00950ABD" w:rsidRPr="001A61C3" w:rsidRDefault="00950AB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6+675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7DD60F" w14:textId="77777777" w:rsidR="00950ABD" w:rsidRPr="006A7C82" w:rsidRDefault="00950AB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89ADC6" w14:textId="77777777" w:rsidR="00950ABD" w:rsidRPr="001A61C3" w:rsidRDefault="00950AB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DC8B33" w14:textId="77777777" w:rsidR="00950ABD" w:rsidRPr="00772CB4" w:rsidRDefault="00950AB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5108D" w14:textId="77777777" w:rsidR="00950ABD" w:rsidRDefault="00950ABD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950ABD" w14:paraId="36B92BDC" w14:textId="77777777" w:rsidTr="00230397">
        <w:trPr>
          <w:cantSplit/>
          <w:trHeight w:val="92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A9C5B0" w14:textId="77777777" w:rsidR="00950ABD" w:rsidRPr="001A61C3" w:rsidRDefault="00950ABD">
            <w:pPr>
              <w:numPr>
                <w:ilvl w:val="0"/>
                <w:numId w:val="11"/>
              </w:numPr>
              <w:tabs>
                <w:tab w:val="clear" w:pos="15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11D259" w14:textId="77777777" w:rsidR="00950ABD" w:rsidRPr="001A61C3" w:rsidRDefault="00950AB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BF58E8" w14:textId="77777777" w:rsidR="00950ABD" w:rsidRPr="00772CB4" w:rsidRDefault="00950AB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C27513" w14:textId="77777777" w:rsidR="00950ABD" w:rsidRDefault="00950ABD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Antestaţie Linia RMK  Nicolae Bălcescu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24DF8" w14:textId="77777777" w:rsidR="00950ABD" w:rsidRDefault="00950AB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6445E46E" w14:textId="77777777" w:rsidR="00950ABD" w:rsidRPr="001A61C3" w:rsidRDefault="00950ABD" w:rsidP="00935A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 şi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938C9" w14:textId="77777777" w:rsidR="00950ABD" w:rsidRPr="006A7C82" w:rsidRDefault="00950AB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E45548" w14:textId="77777777" w:rsidR="00950ABD" w:rsidRPr="001A61C3" w:rsidRDefault="00950AB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A871F6" w14:textId="77777777" w:rsidR="00950ABD" w:rsidRPr="00772CB4" w:rsidRDefault="00950AB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28DD29" w14:textId="77777777" w:rsidR="00950ABD" w:rsidRDefault="00950ABD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50ABD" w14:paraId="56560FD6" w14:textId="77777777" w:rsidTr="00113A52">
        <w:trPr>
          <w:cantSplit/>
          <w:trHeight w:val="22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D47913" w14:textId="77777777" w:rsidR="00950ABD" w:rsidRPr="001A61C3" w:rsidRDefault="00950ABD">
            <w:pPr>
              <w:numPr>
                <w:ilvl w:val="0"/>
                <w:numId w:val="11"/>
              </w:numPr>
              <w:tabs>
                <w:tab w:val="clear" w:pos="15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35CC29" w14:textId="77777777" w:rsidR="00950ABD" w:rsidRDefault="00950AB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30+300</w:t>
            </w:r>
          </w:p>
          <w:p w14:paraId="4CE5F6EB" w14:textId="77777777" w:rsidR="00950ABD" w:rsidRPr="001A61C3" w:rsidRDefault="00950AB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3E6DCA" w14:textId="77777777" w:rsidR="00950ABD" w:rsidRPr="00772CB4" w:rsidRDefault="00950AB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772CB4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069EBF" w14:textId="77777777" w:rsidR="00950ABD" w:rsidRDefault="00950ABD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Nicolae Bălcescu –</w:t>
            </w:r>
          </w:p>
          <w:p w14:paraId="4C04E059" w14:textId="77777777" w:rsidR="00950ABD" w:rsidRDefault="00950ABD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Târguşor Dobrogea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1FA3CD" w14:textId="77777777" w:rsidR="00950ABD" w:rsidRPr="001A61C3" w:rsidRDefault="00950AB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DBD7C6" w14:textId="77777777" w:rsidR="00950ABD" w:rsidRPr="006A7C82" w:rsidRDefault="00950AB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19AC7" w14:textId="77777777" w:rsidR="00950ABD" w:rsidRPr="001A61C3" w:rsidRDefault="00950AB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B8195" w14:textId="77777777" w:rsidR="00950ABD" w:rsidRPr="00772CB4" w:rsidRDefault="00950AB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37214D" w14:textId="77777777" w:rsidR="00950ABD" w:rsidRDefault="00950ABD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ca limitare de viteză. </w:t>
            </w:r>
          </w:p>
          <w:p w14:paraId="7505374C" w14:textId="77777777" w:rsidR="00950ABD" w:rsidRDefault="00950ABD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 respectă numai </w:t>
            </w:r>
          </w:p>
          <w:p w14:paraId="642764E2" w14:textId="77777777" w:rsidR="00950ABD" w:rsidRDefault="00950ABD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primul vehicul din compunerea trenului (locomotivă sau vagon).</w:t>
            </w:r>
          </w:p>
        </w:tc>
      </w:tr>
      <w:tr w:rsidR="00950ABD" w14:paraId="22350D8D" w14:textId="77777777" w:rsidTr="00660FD7">
        <w:trPr>
          <w:cantSplit/>
          <w:trHeight w:val="95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AA6780" w14:textId="77777777" w:rsidR="00950ABD" w:rsidRPr="001A61C3" w:rsidRDefault="00950ABD">
            <w:pPr>
              <w:numPr>
                <w:ilvl w:val="0"/>
                <w:numId w:val="11"/>
              </w:numPr>
              <w:tabs>
                <w:tab w:val="clear" w:pos="15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515C6A" w14:textId="77777777" w:rsidR="00950ABD" w:rsidRDefault="00950AB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5309DB" w14:textId="77777777" w:rsidR="00950ABD" w:rsidRPr="00772CB4" w:rsidRDefault="00950AB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ADC4A4" w14:textId="77777777" w:rsidR="00950ABD" w:rsidRDefault="00950ABD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Târguşor Dobrogea</w:t>
            </w:r>
          </w:p>
          <w:p w14:paraId="7F5D9640" w14:textId="77777777" w:rsidR="00950ABD" w:rsidRDefault="00950ABD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5A0AD0" w14:textId="77777777" w:rsidR="00950ABD" w:rsidRPr="001A61C3" w:rsidRDefault="00950ABD" w:rsidP="00935A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5DA740" w14:textId="77777777" w:rsidR="00950ABD" w:rsidRPr="006A7C82" w:rsidRDefault="00950AB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E62C5A" w14:textId="77777777" w:rsidR="00950ABD" w:rsidRPr="001A61C3" w:rsidRDefault="00950AB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4033F7" w14:textId="77777777" w:rsidR="00950ABD" w:rsidRPr="00772CB4" w:rsidRDefault="00950AB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165835" w14:textId="77777777" w:rsidR="00950ABD" w:rsidRDefault="00950ABD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342BC0D" w14:textId="77777777" w:rsidR="00950ABD" w:rsidRDefault="00950ABD" w:rsidP="00660F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prin Cap Y.</w:t>
            </w:r>
          </w:p>
        </w:tc>
      </w:tr>
      <w:tr w:rsidR="00950ABD" w14:paraId="38267651" w14:textId="77777777" w:rsidTr="009C1356">
        <w:trPr>
          <w:cantSplit/>
          <w:trHeight w:val="41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5590FE" w14:textId="77777777" w:rsidR="00950ABD" w:rsidRPr="001A61C3" w:rsidRDefault="00950ABD">
            <w:pPr>
              <w:numPr>
                <w:ilvl w:val="0"/>
                <w:numId w:val="11"/>
              </w:numPr>
              <w:tabs>
                <w:tab w:val="clear" w:pos="15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A85803" w14:textId="77777777" w:rsidR="00950ABD" w:rsidRDefault="00950AB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39+470</w:t>
            </w:r>
          </w:p>
          <w:p w14:paraId="1645289C" w14:textId="77777777" w:rsidR="00950ABD" w:rsidRPr="001A61C3" w:rsidRDefault="00950AB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39+775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33A104" w14:textId="77777777" w:rsidR="00950ABD" w:rsidRPr="00772CB4" w:rsidRDefault="00950AB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50712" w14:textId="77777777" w:rsidR="00950ABD" w:rsidRDefault="00950ABD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Târguşor Dobrogea -</w:t>
            </w:r>
          </w:p>
          <w:p w14:paraId="7CDD17AD" w14:textId="77777777" w:rsidR="00950ABD" w:rsidRDefault="00950ABD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Cogealac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23565" w14:textId="77777777" w:rsidR="00950ABD" w:rsidRDefault="00950AB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72CC0" w14:textId="77777777" w:rsidR="00950ABD" w:rsidRDefault="00950AB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EC790C" w14:textId="77777777" w:rsidR="00950ABD" w:rsidRPr="001A61C3" w:rsidRDefault="00950AB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EC9D26" w14:textId="77777777" w:rsidR="00950ABD" w:rsidRPr="00772CB4" w:rsidRDefault="00950AB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581D7" w14:textId="77777777" w:rsidR="00950ABD" w:rsidRPr="00562792" w:rsidRDefault="00950ABD" w:rsidP="009C1356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 w:rsidRPr="00562792">
              <w:rPr>
                <w:b/>
                <w:bCs/>
                <w:iCs/>
                <w:sz w:val="20"/>
              </w:rPr>
              <w:t>*Valabil pentru trenurile remorcate cu două și trei locomotive cuplate.</w:t>
            </w:r>
          </w:p>
          <w:p w14:paraId="6B62D012" w14:textId="77777777" w:rsidR="00950ABD" w:rsidRPr="00562792" w:rsidRDefault="00950ABD" w:rsidP="009C1356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 w:rsidRPr="00562792">
              <w:rPr>
                <w:b/>
                <w:bCs/>
                <w:iCs/>
                <w:sz w:val="20"/>
              </w:rPr>
              <w:t>Este interzisă circulația trenurilor care au  în compunere patru sau mai multe locomotive cuplate.</w:t>
            </w:r>
          </w:p>
          <w:p w14:paraId="48D540DF" w14:textId="77777777" w:rsidR="00950ABD" w:rsidRDefault="00950ABD" w:rsidP="009C135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50ABD" w14:paraId="35164A2B" w14:textId="77777777" w:rsidTr="00343D04">
        <w:trPr>
          <w:cantSplit/>
          <w:trHeight w:val="92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95C9F5" w14:textId="77777777" w:rsidR="00950ABD" w:rsidRPr="001A61C3" w:rsidRDefault="00950ABD">
            <w:pPr>
              <w:numPr>
                <w:ilvl w:val="0"/>
                <w:numId w:val="11"/>
              </w:numPr>
              <w:tabs>
                <w:tab w:val="clear" w:pos="15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18F40" w14:textId="77777777" w:rsidR="00950ABD" w:rsidRPr="001A61C3" w:rsidRDefault="00950AB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915C86" w14:textId="77777777" w:rsidR="00950ABD" w:rsidRPr="00772CB4" w:rsidRDefault="00950AB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74516" w14:textId="77777777" w:rsidR="00950ABD" w:rsidRDefault="00950ABD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Cogealac</w:t>
            </w:r>
          </w:p>
          <w:p w14:paraId="6B4256F9" w14:textId="77777777" w:rsidR="00950ABD" w:rsidRDefault="00950ABD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0F8391" w14:textId="77777777" w:rsidR="00950ABD" w:rsidRPr="001A61C3" w:rsidRDefault="00950AB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toată</w:t>
            </w:r>
          </w:p>
          <w:p w14:paraId="4D374E48" w14:textId="77777777" w:rsidR="00950ABD" w:rsidRPr="001A61C3" w:rsidRDefault="00950AB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2FCB1" w14:textId="77777777" w:rsidR="00950ABD" w:rsidRPr="006A7C82" w:rsidRDefault="00950AB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64F8A8" w14:textId="77777777" w:rsidR="00950ABD" w:rsidRPr="001A61C3" w:rsidRDefault="00950AB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A3FD26" w14:textId="77777777" w:rsidR="00950ABD" w:rsidRPr="00772CB4" w:rsidRDefault="00950AB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339CE1" w14:textId="77777777" w:rsidR="00950ABD" w:rsidRDefault="00950ABD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50ABD" w14:paraId="2BA88ACD" w14:textId="77777777" w:rsidTr="00230397">
        <w:trPr>
          <w:cantSplit/>
          <w:trHeight w:val="14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2812C9" w14:textId="77777777" w:rsidR="00950ABD" w:rsidRPr="001A61C3" w:rsidRDefault="00950ABD">
            <w:pPr>
              <w:numPr>
                <w:ilvl w:val="0"/>
                <w:numId w:val="11"/>
              </w:numPr>
              <w:tabs>
                <w:tab w:val="clear" w:pos="15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658795" w14:textId="77777777" w:rsidR="00950ABD" w:rsidRDefault="00950AB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0F1B73" w14:textId="77777777" w:rsidR="00950ABD" w:rsidRPr="00772CB4" w:rsidRDefault="00950AB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9CC6B9" w14:textId="77777777" w:rsidR="00950ABD" w:rsidRDefault="00950ABD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Mihai Viteazu</w:t>
            </w:r>
          </w:p>
          <w:p w14:paraId="508066AC" w14:textId="77777777" w:rsidR="00950ABD" w:rsidRDefault="00950ABD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FA88D" w14:textId="77777777" w:rsidR="00950ABD" w:rsidRDefault="00950AB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între sch. 5</w:t>
            </w:r>
          </w:p>
          <w:p w14:paraId="4D2221C8" w14:textId="77777777" w:rsidR="00950ABD" w:rsidRDefault="00950AB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şi </w:t>
            </w:r>
          </w:p>
          <w:p w14:paraId="3176D976" w14:textId="77777777" w:rsidR="00950ABD" w:rsidRPr="001A61C3" w:rsidRDefault="00950ABD" w:rsidP="00935A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815B9C" w14:textId="77777777" w:rsidR="00950ABD" w:rsidRPr="006A7C82" w:rsidRDefault="00950AB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43E0B" w14:textId="77777777" w:rsidR="00950ABD" w:rsidRPr="001A61C3" w:rsidRDefault="00950AB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ED2C0C" w14:textId="77777777" w:rsidR="00950ABD" w:rsidRPr="00772CB4" w:rsidRDefault="00950AB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BFB288" w14:textId="77777777" w:rsidR="00950ABD" w:rsidRDefault="00950ABD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D30F401" w14:textId="77777777" w:rsidR="00950ABD" w:rsidRDefault="00950ABD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Între schimbătorul</w:t>
            </w:r>
          </w:p>
          <w:p w14:paraId="6A0DBA14" w14:textId="77777777" w:rsidR="00950ABD" w:rsidRDefault="00950ABD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numărul 6 şi schimbătorul numărul 2, linia este închisă.</w:t>
            </w:r>
          </w:p>
        </w:tc>
      </w:tr>
      <w:tr w:rsidR="00950ABD" w14:paraId="67037384" w14:textId="77777777" w:rsidTr="008E3FDE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E1A5C6" w14:textId="77777777" w:rsidR="00950ABD" w:rsidRPr="001A61C3" w:rsidRDefault="00950ABD">
            <w:pPr>
              <w:numPr>
                <w:ilvl w:val="0"/>
                <w:numId w:val="11"/>
              </w:numPr>
              <w:tabs>
                <w:tab w:val="clear" w:pos="15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A18BD3" w14:textId="77777777" w:rsidR="00950ABD" w:rsidRPr="001A61C3" w:rsidRDefault="00950AB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7DF0E6" w14:textId="77777777" w:rsidR="00950ABD" w:rsidRPr="00772CB4" w:rsidRDefault="00950AB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8F79D3" w14:textId="77777777" w:rsidR="00950ABD" w:rsidRDefault="00950ABD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Baia Dobrogei</w:t>
            </w:r>
          </w:p>
          <w:p w14:paraId="3F417E6D" w14:textId="77777777" w:rsidR="00950ABD" w:rsidRDefault="00950ABD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BEF4B" w14:textId="77777777" w:rsidR="00950ABD" w:rsidRPr="001A61C3" w:rsidRDefault="00950AB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toată</w:t>
            </w:r>
          </w:p>
          <w:p w14:paraId="4F37E5F7" w14:textId="77777777" w:rsidR="00950ABD" w:rsidRPr="001A61C3" w:rsidRDefault="00950AB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7E06C7" w14:textId="77777777" w:rsidR="00950ABD" w:rsidRPr="006A7C82" w:rsidRDefault="00950AB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D6D629" w14:textId="77777777" w:rsidR="00950ABD" w:rsidRPr="001A61C3" w:rsidRDefault="00950AB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E2C2E0" w14:textId="77777777" w:rsidR="00950ABD" w:rsidRPr="00772CB4" w:rsidRDefault="00950AB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5AFF5D" w14:textId="77777777" w:rsidR="00950ABD" w:rsidRDefault="00950ABD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50ABD" w14:paraId="75A4587C" w14:textId="77777777" w:rsidTr="00B61092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737BE7" w14:textId="77777777" w:rsidR="00950ABD" w:rsidRPr="001A61C3" w:rsidRDefault="00950ABD">
            <w:pPr>
              <w:numPr>
                <w:ilvl w:val="0"/>
                <w:numId w:val="11"/>
              </w:numPr>
              <w:tabs>
                <w:tab w:val="clear" w:pos="15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650472" w14:textId="77777777" w:rsidR="00950ABD" w:rsidRPr="001A61C3" w:rsidRDefault="00950AB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682D61" w14:textId="77777777" w:rsidR="00950ABD" w:rsidRPr="00772CB4" w:rsidRDefault="00950AB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A1C345" w14:textId="77777777" w:rsidR="00950ABD" w:rsidRDefault="00950ABD" w:rsidP="00C07B1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Baia Dobrogei</w:t>
            </w:r>
          </w:p>
          <w:p w14:paraId="38CD1086" w14:textId="77777777" w:rsidR="00950ABD" w:rsidRDefault="00950ABD" w:rsidP="00C07B1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rampă</w:t>
            </w:r>
          </w:p>
          <w:p w14:paraId="2DFFB215" w14:textId="77777777" w:rsidR="00950ABD" w:rsidRDefault="00950ABD" w:rsidP="002D13E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între sch. 7 şi 18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5F9B75" w14:textId="77777777" w:rsidR="00950ABD" w:rsidRPr="001A61C3" w:rsidRDefault="00950ABD" w:rsidP="007B4C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toată</w:t>
            </w:r>
          </w:p>
          <w:p w14:paraId="7FDBAA72" w14:textId="77777777" w:rsidR="00950ABD" w:rsidRPr="001A61C3" w:rsidRDefault="00950ABD" w:rsidP="007B4C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6DA8A" w14:textId="77777777" w:rsidR="00950ABD" w:rsidRPr="006A7C82" w:rsidRDefault="00950ABD" w:rsidP="007B4C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9AB52D" w14:textId="77777777" w:rsidR="00950ABD" w:rsidRPr="001A61C3" w:rsidRDefault="00950AB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55F69" w14:textId="77777777" w:rsidR="00950ABD" w:rsidRPr="00772CB4" w:rsidRDefault="00950AB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C9ED5F" w14:textId="77777777" w:rsidR="00950ABD" w:rsidRDefault="00950ABD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50ABD" w14:paraId="167B82F0" w14:textId="77777777" w:rsidTr="00050D09">
        <w:trPr>
          <w:cantSplit/>
          <w:trHeight w:val="49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E37A5E" w14:textId="77777777" w:rsidR="00950ABD" w:rsidRPr="001A61C3" w:rsidRDefault="00950ABD">
            <w:pPr>
              <w:numPr>
                <w:ilvl w:val="0"/>
                <w:numId w:val="11"/>
              </w:numPr>
              <w:tabs>
                <w:tab w:val="clear" w:pos="15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A4295" w14:textId="77777777" w:rsidR="00950ABD" w:rsidRDefault="00950AB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88+150</w:t>
            </w:r>
          </w:p>
          <w:p w14:paraId="3939578C" w14:textId="77777777" w:rsidR="00950ABD" w:rsidRPr="001A61C3" w:rsidRDefault="00950AB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88+200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074CB" w14:textId="77777777" w:rsidR="00950ABD" w:rsidRPr="00772CB4" w:rsidRDefault="00950AB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ED6EE8" w14:textId="77777777" w:rsidR="00950ABD" w:rsidRDefault="00950ABD" w:rsidP="00F6688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Baia Dobrogei - Babadag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487FC" w14:textId="77777777" w:rsidR="00950ABD" w:rsidRPr="001A61C3" w:rsidRDefault="00950ABD" w:rsidP="007B4C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A18FE3" w14:textId="77777777" w:rsidR="00950ABD" w:rsidRPr="006A7C82" w:rsidRDefault="00950ABD" w:rsidP="007B4C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19B9EE" w14:textId="77777777" w:rsidR="00950ABD" w:rsidRPr="001A61C3" w:rsidRDefault="00950AB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FE975B" w14:textId="77777777" w:rsidR="00950ABD" w:rsidRPr="00772CB4" w:rsidRDefault="00950AB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016B3C" w14:textId="77777777" w:rsidR="00950ABD" w:rsidRDefault="00950ABD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F66885">
              <w:rPr>
                <w:b/>
                <w:bCs/>
                <w:i/>
                <w:iCs/>
                <w:sz w:val="20"/>
              </w:rPr>
              <w:t xml:space="preserve">Semnalizată ca limitare de viteză </w:t>
            </w:r>
          </w:p>
        </w:tc>
      </w:tr>
      <w:tr w:rsidR="00950ABD" w14:paraId="49837F4A" w14:textId="77777777" w:rsidTr="0000233E">
        <w:trPr>
          <w:cantSplit/>
          <w:trHeight w:val="7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5AF620" w14:textId="77777777" w:rsidR="00950ABD" w:rsidRPr="001A61C3" w:rsidRDefault="00950ABD">
            <w:pPr>
              <w:numPr>
                <w:ilvl w:val="0"/>
                <w:numId w:val="11"/>
              </w:numPr>
              <w:tabs>
                <w:tab w:val="clear" w:pos="15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A0E14D" w14:textId="77777777" w:rsidR="00950ABD" w:rsidRPr="001A61C3" w:rsidRDefault="00950AB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EFF8E0" w14:textId="77777777" w:rsidR="00950ABD" w:rsidRPr="00772CB4" w:rsidRDefault="00950AB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B822A" w14:textId="77777777" w:rsidR="00950ABD" w:rsidRDefault="00950ABD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Babadag</w:t>
            </w:r>
          </w:p>
          <w:p w14:paraId="6A2D6876" w14:textId="77777777" w:rsidR="00950ABD" w:rsidRDefault="00950ABD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8 şi 9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0D6396" w14:textId="77777777" w:rsidR="00950ABD" w:rsidRPr="001A61C3" w:rsidRDefault="00950AB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260D5" w14:textId="77777777" w:rsidR="00950ABD" w:rsidRPr="006A7C82" w:rsidRDefault="00950AB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39C897" w14:textId="77777777" w:rsidR="00950ABD" w:rsidRPr="001A61C3" w:rsidRDefault="00950AB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D0EA0D" w14:textId="77777777" w:rsidR="00950ABD" w:rsidRPr="00772CB4" w:rsidRDefault="00950AB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AFBA1C" w14:textId="77777777" w:rsidR="00950ABD" w:rsidRDefault="00950ABD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50ABD" w14:paraId="37263C2C" w14:textId="77777777" w:rsidTr="0000233E">
        <w:trPr>
          <w:cantSplit/>
          <w:trHeight w:val="7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B71FC9" w14:textId="77777777" w:rsidR="00950ABD" w:rsidRPr="001A61C3" w:rsidRDefault="00950ABD">
            <w:pPr>
              <w:numPr>
                <w:ilvl w:val="0"/>
                <w:numId w:val="11"/>
              </w:numPr>
              <w:tabs>
                <w:tab w:val="clear" w:pos="15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4B3D10" w14:textId="77777777" w:rsidR="00950ABD" w:rsidRDefault="00950AB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107+325</w:t>
            </w:r>
          </w:p>
          <w:p w14:paraId="31723687" w14:textId="77777777" w:rsidR="00950ABD" w:rsidRPr="001A61C3" w:rsidRDefault="00950AB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107+375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A296DD" w14:textId="77777777" w:rsidR="00950ABD" w:rsidRPr="00772CB4" w:rsidRDefault="00950AB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24A24" w14:textId="77777777" w:rsidR="00950ABD" w:rsidRDefault="00950ABD" w:rsidP="009811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Babadag -</w:t>
            </w:r>
          </w:p>
          <w:p w14:paraId="26632737" w14:textId="77777777" w:rsidR="00950ABD" w:rsidRDefault="00950ABD" w:rsidP="009811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Cataloi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E41E2E" w14:textId="77777777" w:rsidR="00950ABD" w:rsidRDefault="00950AB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66A333" w14:textId="77777777" w:rsidR="00950ABD" w:rsidRPr="006A7C82" w:rsidRDefault="00950AB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8FC939" w14:textId="77777777" w:rsidR="00950ABD" w:rsidRPr="001A61C3" w:rsidRDefault="00950AB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7668D" w14:textId="77777777" w:rsidR="00950ABD" w:rsidRPr="00772CB4" w:rsidRDefault="00950AB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5F6B3" w14:textId="77777777" w:rsidR="00950ABD" w:rsidRDefault="00950ABD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950ABD" w14:paraId="208A1516" w14:textId="77777777" w:rsidTr="00467403">
        <w:trPr>
          <w:cantSplit/>
          <w:trHeight w:val="7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DF234C" w14:textId="77777777" w:rsidR="00950ABD" w:rsidRPr="001A61C3" w:rsidRDefault="00950ABD">
            <w:pPr>
              <w:numPr>
                <w:ilvl w:val="0"/>
                <w:numId w:val="11"/>
              </w:numPr>
              <w:tabs>
                <w:tab w:val="clear" w:pos="15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A071C" w14:textId="77777777" w:rsidR="00950ABD" w:rsidRDefault="00950ABD" w:rsidP="0046740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110+540</w:t>
            </w:r>
          </w:p>
          <w:p w14:paraId="67CF713F" w14:textId="77777777" w:rsidR="00950ABD" w:rsidRPr="001A61C3" w:rsidRDefault="00950ABD" w:rsidP="0046740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110+640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860F2" w14:textId="77777777" w:rsidR="00950ABD" w:rsidRPr="00772CB4" w:rsidRDefault="00950ABD" w:rsidP="0046740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EBDC56" w14:textId="77777777" w:rsidR="00950ABD" w:rsidRDefault="00950ABD" w:rsidP="0046740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Babadag -</w:t>
            </w:r>
          </w:p>
          <w:p w14:paraId="2870A077" w14:textId="77777777" w:rsidR="00950ABD" w:rsidRDefault="00950ABD" w:rsidP="0046740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Cataloi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C8CB2D" w14:textId="77777777" w:rsidR="00950ABD" w:rsidRDefault="00950ABD" w:rsidP="0046740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273DF0" w14:textId="77777777" w:rsidR="00950ABD" w:rsidRPr="006A7C82" w:rsidRDefault="00950ABD" w:rsidP="0046740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FE9B2" w14:textId="77777777" w:rsidR="00950ABD" w:rsidRPr="001A61C3" w:rsidRDefault="00950ABD" w:rsidP="0046740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350C69" w14:textId="77777777" w:rsidR="00950ABD" w:rsidRPr="00772CB4" w:rsidRDefault="00950ABD" w:rsidP="0046740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9DB35" w14:textId="77777777" w:rsidR="00950ABD" w:rsidRDefault="00950ABD" w:rsidP="0046740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14:paraId="71CB5508" w14:textId="77777777" w:rsidR="00950ABD" w:rsidRDefault="00950ABD" w:rsidP="00A91BA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 respectă doar cu primul vehicul din compunerea trenului (locomotivă sau vagon).</w:t>
            </w:r>
          </w:p>
        </w:tc>
      </w:tr>
      <w:tr w:rsidR="00950ABD" w14:paraId="5E094430" w14:textId="77777777" w:rsidTr="009815F5">
        <w:trPr>
          <w:cantSplit/>
          <w:trHeight w:val="22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57A629" w14:textId="77777777" w:rsidR="00950ABD" w:rsidRPr="001A61C3" w:rsidRDefault="00950ABD">
            <w:pPr>
              <w:numPr>
                <w:ilvl w:val="0"/>
                <w:numId w:val="11"/>
              </w:numPr>
              <w:tabs>
                <w:tab w:val="clear" w:pos="15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E636F" w14:textId="77777777" w:rsidR="00950ABD" w:rsidRDefault="00950AB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122+275</w:t>
            </w:r>
          </w:p>
          <w:p w14:paraId="668992EE" w14:textId="77777777" w:rsidR="00950ABD" w:rsidRDefault="00950AB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122+375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6AD2C" w14:textId="77777777" w:rsidR="00950ABD" w:rsidRPr="00772CB4" w:rsidRDefault="00950AB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BE3C5D" w14:textId="77777777" w:rsidR="00950ABD" w:rsidRDefault="00950ABD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Babadag -</w:t>
            </w:r>
          </w:p>
          <w:p w14:paraId="011E8B4A" w14:textId="77777777" w:rsidR="00950ABD" w:rsidRDefault="00950ABD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Cataloi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D23EA6" w14:textId="77777777" w:rsidR="00950ABD" w:rsidRDefault="00950AB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BA1297" w14:textId="77777777" w:rsidR="00950ABD" w:rsidRPr="006A7C82" w:rsidRDefault="00950AB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67F73F" w14:textId="77777777" w:rsidR="00950ABD" w:rsidRPr="001A61C3" w:rsidRDefault="00950AB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84F98D" w14:textId="77777777" w:rsidR="00950ABD" w:rsidRPr="00772CB4" w:rsidRDefault="00950AB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66674C" w14:textId="77777777" w:rsidR="00950ABD" w:rsidRDefault="00950ABD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14:paraId="3E95969E" w14:textId="77777777" w:rsidR="00950ABD" w:rsidRDefault="00950ABD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 respectă numai cu primul vehicul din compunerea trenului</w:t>
            </w:r>
          </w:p>
          <w:p w14:paraId="0BBFF43B" w14:textId="77777777" w:rsidR="00950ABD" w:rsidRDefault="00950ABD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(locomotivă  sau vagon).</w:t>
            </w:r>
          </w:p>
        </w:tc>
      </w:tr>
      <w:tr w:rsidR="00950ABD" w14:paraId="7A9B0969" w14:textId="77777777" w:rsidTr="00412A56">
        <w:trPr>
          <w:cantSplit/>
          <w:trHeight w:val="5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89CD97" w14:textId="77777777" w:rsidR="00950ABD" w:rsidRPr="001A61C3" w:rsidRDefault="00950ABD">
            <w:pPr>
              <w:numPr>
                <w:ilvl w:val="0"/>
                <w:numId w:val="11"/>
              </w:numPr>
              <w:tabs>
                <w:tab w:val="clear" w:pos="15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A0DFC3" w14:textId="77777777" w:rsidR="00950ABD" w:rsidRDefault="00950AB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126+750</w:t>
            </w:r>
          </w:p>
          <w:p w14:paraId="17B527BD" w14:textId="77777777" w:rsidR="00950ABD" w:rsidRDefault="00950AB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126+850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246B8" w14:textId="77777777" w:rsidR="00950ABD" w:rsidRDefault="00950AB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FB825" w14:textId="77777777" w:rsidR="00950ABD" w:rsidRDefault="00950ABD" w:rsidP="009C5F5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Babadag -</w:t>
            </w:r>
          </w:p>
          <w:p w14:paraId="66E818DD" w14:textId="77777777" w:rsidR="00950ABD" w:rsidRDefault="00950ABD" w:rsidP="009C5F5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Cataloi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0EC3AE" w14:textId="77777777" w:rsidR="00950ABD" w:rsidRDefault="00950AB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75CB8B" w14:textId="77777777" w:rsidR="00950ABD" w:rsidRPr="006A7C82" w:rsidRDefault="00950AB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0E6B89" w14:textId="77777777" w:rsidR="00950ABD" w:rsidRPr="001A61C3" w:rsidRDefault="00950AB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405105" w14:textId="77777777" w:rsidR="00950ABD" w:rsidRPr="00772CB4" w:rsidRDefault="00950AB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0F606" w14:textId="77777777" w:rsidR="00950ABD" w:rsidRDefault="00950ABD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950ABD" w14:paraId="4759BA92" w14:textId="77777777" w:rsidTr="00412A56">
        <w:trPr>
          <w:cantSplit/>
          <w:trHeight w:val="81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C4FB0E" w14:textId="77777777" w:rsidR="00950ABD" w:rsidRPr="001A61C3" w:rsidRDefault="00950ABD">
            <w:pPr>
              <w:numPr>
                <w:ilvl w:val="0"/>
                <w:numId w:val="11"/>
              </w:numPr>
              <w:tabs>
                <w:tab w:val="clear" w:pos="15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E00FF2" w14:textId="77777777" w:rsidR="00950ABD" w:rsidRPr="001A61C3" w:rsidRDefault="00950AB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D071CE" w14:textId="77777777" w:rsidR="00950ABD" w:rsidRPr="00772CB4" w:rsidRDefault="00950AB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AAE333" w14:textId="77777777" w:rsidR="00950ABD" w:rsidRDefault="00950ABD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Cataloi</w:t>
            </w:r>
          </w:p>
          <w:p w14:paraId="32DADC91" w14:textId="77777777" w:rsidR="00950ABD" w:rsidRDefault="00950ABD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4C73A1" w14:textId="77777777" w:rsidR="00950ABD" w:rsidRDefault="00950AB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14:paraId="3CFCAFDF" w14:textId="77777777" w:rsidR="00950ABD" w:rsidRPr="001A61C3" w:rsidRDefault="00950AB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 /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F3C352" w14:textId="77777777" w:rsidR="00950ABD" w:rsidRPr="006A7C82" w:rsidRDefault="00950AB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8FB4D" w14:textId="77777777" w:rsidR="00950ABD" w:rsidRPr="001A61C3" w:rsidRDefault="00950AB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DA2FF" w14:textId="77777777" w:rsidR="00950ABD" w:rsidRPr="00772CB4" w:rsidRDefault="00950AB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2EB4D" w14:textId="77777777" w:rsidR="00950ABD" w:rsidRDefault="00950ABD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50ABD" w14:paraId="522D22C3" w14:textId="77777777" w:rsidTr="00343D04">
        <w:trPr>
          <w:cantSplit/>
          <w:trHeight w:val="19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574576" w14:textId="77777777" w:rsidR="00950ABD" w:rsidRPr="001A61C3" w:rsidRDefault="00950ABD">
            <w:pPr>
              <w:numPr>
                <w:ilvl w:val="0"/>
                <w:numId w:val="11"/>
              </w:numPr>
              <w:tabs>
                <w:tab w:val="clear" w:pos="15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109237" w14:textId="77777777" w:rsidR="00950ABD" w:rsidRPr="001A61C3" w:rsidRDefault="00950AB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C6135C" w14:textId="77777777" w:rsidR="00950ABD" w:rsidRPr="00772CB4" w:rsidRDefault="00950AB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E17FEB" w14:textId="77777777" w:rsidR="00950ABD" w:rsidRDefault="00950ABD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Cataloi</w:t>
            </w:r>
          </w:p>
          <w:p w14:paraId="73F54FDB" w14:textId="77777777" w:rsidR="00950ABD" w:rsidRDefault="00950ABD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57D92" w14:textId="77777777" w:rsidR="00950ABD" w:rsidRDefault="00950AB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 xml:space="preserve">între axa staţiei </w:t>
            </w:r>
          </w:p>
          <w:p w14:paraId="5EAF0B00" w14:textId="77777777" w:rsidR="00950ABD" w:rsidRDefault="00950AB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 xml:space="preserve">şi </w:t>
            </w:r>
          </w:p>
          <w:p w14:paraId="7C45EB58" w14:textId="77777777" w:rsidR="00950ABD" w:rsidRPr="001A61C3" w:rsidRDefault="00950AB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</w:t>
            </w:r>
            <w:r w:rsidRPr="001A61C3">
              <w:rPr>
                <w:b/>
                <w:bCs/>
                <w:sz w:val="20"/>
              </w:rPr>
              <w:t>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6281D6" w14:textId="77777777" w:rsidR="00950ABD" w:rsidRPr="006A7C82" w:rsidRDefault="00950AB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1BB3C0" w14:textId="77777777" w:rsidR="00950ABD" w:rsidRPr="001A61C3" w:rsidRDefault="00950AB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CBB1C1" w14:textId="77777777" w:rsidR="00950ABD" w:rsidRPr="00772CB4" w:rsidRDefault="00950AB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F0D42" w14:textId="77777777" w:rsidR="00950ABD" w:rsidRDefault="00950ABD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pe teren. </w:t>
            </w:r>
          </w:p>
          <w:p w14:paraId="0C5C7625" w14:textId="77777777" w:rsidR="00950ABD" w:rsidRDefault="00950ABD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De la Cap X la axa staţiei linia este închisă.</w:t>
            </w:r>
          </w:p>
        </w:tc>
      </w:tr>
      <w:tr w:rsidR="00950ABD" w14:paraId="399221FC" w14:textId="77777777" w:rsidTr="00DB0733">
        <w:trPr>
          <w:cantSplit/>
          <w:trHeight w:val="69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9B6AF5" w14:textId="77777777" w:rsidR="00950ABD" w:rsidRPr="001A61C3" w:rsidRDefault="00950ABD">
            <w:pPr>
              <w:numPr>
                <w:ilvl w:val="0"/>
                <w:numId w:val="11"/>
              </w:numPr>
              <w:tabs>
                <w:tab w:val="clear" w:pos="15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303DB" w14:textId="77777777" w:rsidR="00950ABD" w:rsidRPr="001A61C3" w:rsidRDefault="00950AB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7D402" w14:textId="77777777" w:rsidR="00950ABD" w:rsidRPr="00772CB4" w:rsidRDefault="00950AB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AD167B" w14:textId="77777777" w:rsidR="00950ABD" w:rsidRDefault="00950ABD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Cataloi</w:t>
            </w:r>
          </w:p>
          <w:p w14:paraId="74447101" w14:textId="77777777" w:rsidR="00950ABD" w:rsidRDefault="00950ABD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B02B2E" w14:textId="77777777" w:rsidR="00950ABD" w:rsidRPr="001A61C3" w:rsidRDefault="00950ABD" w:rsidP="0073165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521E9" w14:textId="77777777" w:rsidR="00950ABD" w:rsidRPr="006A7C82" w:rsidRDefault="00950AB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A2A2D8" w14:textId="77777777" w:rsidR="00950ABD" w:rsidRPr="001A61C3" w:rsidRDefault="00950AB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4DE41D" w14:textId="77777777" w:rsidR="00950ABD" w:rsidRPr="00772CB4" w:rsidRDefault="00950AB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34FB1C" w14:textId="77777777" w:rsidR="00950ABD" w:rsidRDefault="00950ABD" w:rsidP="008C7BE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</w:tc>
      </w:tr>
      <w:tr w:rsidR="00950ABD" w14:paraId="140E2FEC" w14:textId="77777777" w:rsidTr="00DB0733">
        <w:trPr>
          <w:cantSplit/>
          <w:trHeight w:val="69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2E9EF5" w14:textId="77777777" w:rsidR="00950ABD" w:rsidRPr="001A61C3" w:rsidRDefault="00950ABD">
            <w:pPr>
              <w:numPr>
                <w:ilvl w:val="0"/>
                <w:numId w:val="11"/>
              </w:numPr>
              <w:tabs>
                <w:tab w:val="clear" w:pos="15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94F1C0" w14:textId="77777777" w:rsidR="00950ABD" w:rsidRDefault="00950AB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130+800</w:t>
            </w:r>
          </w:p>
          <w:p w14:paraId="2E0B16F0" w14:textId="77777777" w:rsidR="00950ABD" w:rsidRPr="001A61C3" w:rsidRDefault="00950ABD" w:rsidP="003868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131+000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7BB3E6" w14:textId="77777777" w:rsidR="00950ABD" w:rsidRPr="00772CB4" w:rsidRDefault="00950AB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B18007" w14:textId="77777777" w:rsidR="00950ABD" w:rsidRDefault="00950ABD" w:rsidP="0086470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Cataloi -</w:t>
            </w:r>
          </w:p>
          <w:p w14:paraId="128987F4" w14:textId="77777777" w:rsidR="00950ABD" w:rsidRDefault="00950ABD" w:rsidP="0086470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Tulcea Mărfuri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315569" w14:textId="77777777" w:rsidR="00950ABD" w:rsidRDefault="00950AB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678B6" w14:textId="77777777" w:rsidR="00950ABD" w:rsidRPr="006A7C82" w:rsidRDefault="00950AB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1903F" w14:textId="77777777" w:rsidR="00950ABD" w:rsidRPr="001A61C3" w:rsidRDefault="00950AB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B78838" w14:textId="77777777" w:rsidR="00950ABD" w:rsidRPr="00772CB4" w:rsidRDefault="00950AB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F1A330" w14:textId="77777777" w:rsidR="00950ABD" w:rsidRDefault="00950ABD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950ABD" w14:paraId="7CA23180" w14:textId="77777777" w:rsidTr="00DB0733">
        <w:trPr>
          <w:cantSplit/>
          <w:trHeight w:val="69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512F25" w14:textId="77777777" w:rsidR="00950ABD" w:rsidRPr="001A61C3" w:rsidRDefault="00950ABD">
            <w:pPr>
              <w:numPr>
                <w:ilvl w:val="0"/>
                <w:numId w:val="11"/>
              </w:numPr>
              <w:tabs>
                <w:tab w:val="clear" w:pos="15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8AAA68" w14:textId="77777777" w:rsidR="00950ABD" w:rsidRDefault="00950AB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133+000</w:t>
            </w:r>
          </w:p>
          <w:p w14:paraId="2AB83D50" w14:textId="77777777" w:rsidR="00950ABD" w:rsidRDefault="00950AB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133+800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14DE41" w14:textId="77777777" w:rsidR="00950ABD" w:rsidRDefault="00950AB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9F6CA9" w14:textId="77777777" w:rsidR="00950ABD" w:rsidRDefault="00950ABD" w:rsidP="005E682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Cataloi -</w:t>
            </w:r>
          </w:p>
          <w:p w14:paraId="6F184B69" w14:textId="77777777" w:rsidR="00950ABD" w:rsidRDefault="00950ABD" w:rsidP="005E682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Tulcea Mărfuri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11E7F2" w14:textId="77777777" w:rsidR="00950ABD" w:rsidRDefault="00950AB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FBD880" w14:textId="77777777" w:rsidR="00950ABD" w:rsidRPr="006A7C82" w:rsidRDefault="00950AB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D7911" w14:textId="77777777" w:rsidR="00950ABD" w:rsidRPr="001A61C3" w:rsidRDefault="00950AB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0A87D3" w14:textId="77777777" w:rsidR="00950ABD" w:rsidRPr="00772CB4" w:rsidRDefault="00950AB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096CDD" w14:textId="77777777" w:rsidR="00950ABD" w:rsidRDefault="00950ABD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950ABD" w14:paraId="65A51F68" w14:textId="77777777" w:rsidTr="00343D04">
        <w:trPr>
          <w:cantSplit/>
          <w:trHeight w:val="11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51E5D2" w14:textId="77777777" w:rsidR="00950ABD" w:rsidRPr="001A61C3" w:rsidRDefault="00950ABD">
            <w:pPr>
              <w:numPr>
                <w:ilvl w:val="0"/>
                <w:numId w:val="11"/>
              </w:numPr>
              <w:tabs>
                <w:tab w:val="clear" w:pos="15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A9FE6" w14:textId="77777777" w:rsidR="00950ABD" w:rsidRPr="001A61C3" w:rsidRDefault="00950AB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52914" w14:textId="77777777" w:rsidR="00950ABD" w:rsidRPr="00772CB4" w:rsidRDefault="00950AB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594AB" w14:textId="77777777" w:rsidR="00950ABD" w:rsidRDefault="00950ABD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Tulcea Mărfuri</w:t>
            </w:r>
          </w:p>
          <w:p w14:paraId="77254AFF" w14:textId="77777777" w:rsidR="00950ABD" w:rsidRDefault="00950ABD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BB0CFF" w14:textId="77777777" w:rsidR="00950ABD" w:rsidRDefault="00950AB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 xml:space="preserve">peste T.D.J. </w:t>
            </w:r>
          </w:p>
          <w:p w14:paraId="5EEE9649" w14:textId="77777777" w:rsidR="00950ABD" w:rsidRPr="001A61C3" w:rsidRDefault="00950AB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3</w:t>
            </w:r>
            <w:r>
              <w:rPr>
                <w:b/>
                <w:bCs/>
                <w:sz w:val="20"/>
              </w:rPr>
              <w:t xml:space="preserve"> </w:t>
            </w:r>
            <w:r w:rsidRPr="001A61C3">
              <w:rPr>
                <w:b/>
                <w:bCs/>
                <w:sz w:val="20"/>
              </w:rPr>
              <w:t>/</w:t>
            </w:r>
            <w:r>
              <w:rPr>
                <w:b/>
                <w:bCs/>
                <w:sz w:val="20"/>
              </w:rPr>
              <w:t xml:space="preserve"> </w:t>
            </w:r>
            <w:r w:rsidRPr="001A61C3">
              <w:rPr>
                <w:b/>
                <w:bCs/>
                <w:sz w:val="20"/>
              </w:rPr>
              <w:t>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084DE8" w14:textId="77777777" w:rsidR="00950ABD" w:rsidRPr="006A7C82" w:rsidRDefault="00950AB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A17987" w14:textId="77777777" w:rsidR="00950ABD" w:rsidRPr="001A61C3" w:rsidRDefault="00950AB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BFE505" w14:textId="77777777" w:rsidR="00950ABD" w:rsidRPr="00772CB4" w:rsidRDefault="00950AB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1CB68" w14:textId="77777777" w:rsidR="00950ABD" w:rsidRDefault="00950ABD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50ABD" w14:paraId="72761BD8" w14:textId="77777777" w:rsidTr="00CB0418">
        <w:trPr>
          <w:cantSplit/>
          <w:trHeight w:val="121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2D5B1" w14:textId="77777777" w:rsidR="00950ABD" w:rsidRPr="001A61C3" w:rsidRDefault="00950ABD">
            <w:pPr>
              <w:numPr>
                <w:ilvl w:val="0"/>
                <w:numId w:val="11"/>
              </w:numPr>
              <w:tabs>
                <w:tab w:val="clear" w:pos="15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C92EA" w14:textId="77777777" w:rsidR="00950ABD" w:rsidRPr="001A61C3" w:rsidRDefault="00950AB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CC38C" w14:textId="77777777" w:rsidR="00950ABD" w:rsidRPr="00772CB4" w:rsidRDefault="00950AB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C68F99" w14:textId="77777777" w:rsidR="00950ABD" w:rsidRDefault="00950ABD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Tulcea Mărfuri</w:t>
            </w:r>
          </w:p>
          <w:p w14:paraId="6B7FD432" w14:textId="77777777" w:rsidR="00950ABD" w:rsidRDefault="00950ABD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C666C" w14:textId="77777777" w:rsidR="00950ABD" w:rsidRDefault="00950AB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 w:rsidRPr="001A61C3">
              <w:rPr>
                <w:b/>
                <w:bCs/>
                <w:spacing w:val="-10"/>
                <w:sz w:val="20"/>
              </w:rPr>
              <w:t xml:space="preserve">peste </w:t>
            </w:r>
          </w:p>
          <w:p w14:paraId="6AF1F235" w14:textId="77777777" w:rsidR="00950ABD" w:rsidRPr="001A61C3" w:rsidRDefault="00950ABD" w:rsidP="00935A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 w:rsidRPr="001A61C3">
              <w:rPr>
                <w:b/>
                <w:bCs/>
                <w:spacing w:val="-10"/>
                <w:sz w:val="20"/>
              </w:rPr>
              <w:t xml:space="preserve">sch. </w:t>
            </w:r>
            <w:r>
              <w:rPr>
                <w:b/>
                <w:bCs/>
                <w:spacing w:val="-10"/>
                <w:sz w:val="20"/>
              </w:rPr>
              <w:t xml:space="preserve"> </w:t>
            </w:r>
            <w:r w:rsidRPr="001A61C3">
              <w:rPr>
                <w:b/>
                <w:bCs/>
                <w:spacing w:val="-10"/>
                <w:sz w:val="20"/>
              </w:rPr>
              <w:t>33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E5C533" w14:textId="77777777" w:rsidR="00950ABD" w:rsidRPr="006A7C82" w:rsidRDefault="00950AB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CB2FBD" w14:textId="77777777" w:rsidR="00950ABD" w:rsidRPr="001A61C3" w:rsidRDefault="00950AB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F322F4" w14:textId="77777777" w:rsidR="00950ABD" w:rsidRPr="00772CB4" w:rsidRDefault="00950AB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90B472" w14:textId="77777777" w:rsidR="00950ABD" w:rsidRDefault="00950ABD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C675009" w14:textId="77777777" w:rsidR="00950ABD" w:rsidRDefault="00950ABD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1 şi 18.</w:t>
            </w:r>
          </w:p>
        </w:tc>
      </w:tr>
      <w:tr w:rsidR="00950ABD" w14:paraId="4E6C4528" w14:textId="77777777" w:rsidTr="00343D04">
        <w:trPr>
          <w:cantSplit/>
          <w:trHeight w:val="11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171E9C" w14:textId="77777777" w:rsidR="00950ABD" w:rsidRPr="001A61C3" w:rsidRDefault="00950ABD">
            <w:pPr>
              <w:numPr>
                <w:ilvl w:val="0"/>
                <w:numId w:val="11"/>
              </w:numPr>
              <w:tabs>
                <w:tab w:val="clear" w:pos="15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FE2B4C" w14:textId="77777777" w:rsidR="00950ABD" w:rsidRPr="001A61C3" w:rsidRDefault="00950AB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D000A3" w14:textId="77777777" w:rsidR="00950ABD" w:rsidRPr="00772CB4" w:rsidRDefault="00950AB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55AFD" w14:textId="77777777" w:rsidR="00950ABD" w:rsidRDefault="00950ABD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Tulcea Mărfuri</w:t>
            </w:r>
          </w:p>
          <w:p w14:paraId="3C70535C" w14:textId="77777777" w:rsidR="00950ABD" w:rsidRDefault="00950ABD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3AB3C8" w14:textId="77777777" w:rsidR="00950ABD" w:rsidRDefault="00950AB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 w:rsidRPr="001A61C3">
              <w:rPr>
                <w:b/>
                <w:bCs/>
                <w:spacing w:val="-10"/>
                <w:sz w:val="20"/>
              </w:rPr>
              <w:t xml:space="preserve">peste </w:t>
            </w:r>
          </w:p>
          <w:p w14:paraId="330FE4D0" w14:textId="77777777" w:rsidR="00950ABD" w:rsidRPr="001A61C3" w:rsidRDefault="00950ABD" w:rsidP="00935A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 w:rsidRPr="001A61C3">
              <w:rPr>
                <w:b/>
                <w:bCs/>
                <w:spacing w:val="-10"/>
                <w:sz w:val="20"/>
              </w:rPr>
              <w:t xml:space="preserve">sch. </w:t>
            </w:r>
            <w:r>
              <w:rPr>
                <w:b/>
                <w:bCs/>
                <w:spacing w:val="-10"/>
                <w:sz w:val="20"/>
              </w:rPr>
              <w:t xml:space="preserve"> </w:t>
            </w:r>
            <w:r w:rsidRPr="001A61C3">
              <w:rPr>
                <w:b/>
                <w:bCs/>
                <w:spacing w:val="-10"/>
                <w:sz w:val="20"/>
              </w:rPr>
              <w:t>3</w:t>
            </w:r>
            <w:r>
              <w:rPr>
                <w:b/>
                <w:bCs/>
                <w:spacing w:val="-10"/>
                <w:sz w:val="20"/>
              </w:rPr>
              <w:t>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C9BB49" w14:textId="77777777" w:rsidR="00950ABD" w:rsidRPr="006A7C82" w:rsidRDefault="00950AB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28A14" w14:textId="77777777" w:rsidR="00950ABD" w:rsidRPr="001A61C3" w:rsidRDefault="00950AB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801B2" w14:textId="77777777" w:rsidR="00950ABD" w:rsidRPr="00772CB4" w:rsidRDefault="00950AB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06012C" w14:textId="77777777" w:rsidR="00950ABD" w:rsidRDefault="00950ABD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E67EA53" w14:textId="77777777" w:rsidR="00950ABD" w:rsidRDefault="00950ABD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3953703" w14:textId="77777777" w:rsidR="00950ABD" w:rsidRDefault="00950ABD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14 şi 18.</w:t>
            </w:r>
          </w:p>
        </w:tc>
      </w:tr>
      <w:tr w:rsidR="00950ABD" w14:paraId="7B9B6230" w14:textId="77777777" w:rsidTr="00343D04">
        <w:trPr>
          <w:cantSplit/>
          <w:trHeight w:val="59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A5EBEB" w14:textId="77777777" w:rsidR="00950ABD" w:rsidRPr="001A61C3" w:rsidRDefault="00950ABD">
            <w:pPr>
              <w:numPr>
                <w:ilvl w:val="0"/>
                <w:numId w:val="11"/>
              </w:numPr>
              <w:tabs>
                <w:tab w:val="clear" w:pos="15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86ECA" w14:textId="77777777" w:rsidR="00950ABD" w:rsidRPr="001A61C3" w:rsidRDefault="00950AB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9EFBBE" w14:textId="77777777" w:rsidR="00950ABD" w:rsidRPr="00772CB4" w:rsidRDefault="00950AB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2CA95A" w14:textId="77777777" w:rsidR="00950ABD" w:rsidRDefault="00950ABD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Tulcea Mărfuri</w:t>
            </w:r>
          </w:p>
          <w:p w14:paraId="5769A8F3" w14:textId="77777777" w:rsidR="00950ABD" w:rsidRDefault="00950ABD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836885" w14:textId="77777777" w:rsidR="00950ABD" w:rsidRPr="001A61C3" w:rsidRDefault="00950AB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4D5B8E" w14:textId="77777777" w:rsidR="00950ABD" w:rsidRPr="006A7C82" w:rsidRDefault="00950AB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BE3AFD" w14:textId="77777777" w:rsidR="00950ABD" w:rsidRPr="001A61C3" w:rsidRDefault="00950AB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E9E509" w14:textId="77777777" w:rsidR="00950ABD" w:rsidRPr="00772CB4" w:rsidRDefault="00950AB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045E1E" w14:textId="77777777" w:rsidR="00950ABD" w:rsidRDefault="00950ABD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50ABD" w14:paraId="0AF4E244" w14:textId="77777777" w:rsidTr="00230397">
        <w:trPr>
          <w:cantSplit/>
          <w:trHeight w:val="61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2BB9C" w14:textId="77777777" w:rsidR="00950ABD" w:rsidRPr="001A61C3" w:rsidRDefault="00950ABD">
            <w:pPr>
              <w:numPr>
                <w:ilvl w:val="0"/>
                <w:numId w:val="11"/>
              </w:numPr>
              <w:tabs>
                <w:tab w:val="clear" w:pos="15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B40000" w14:textId="77777777" w:rsidR="00950ABD" w:rsidRPr="001A61C3" w:rsidRDefault="00950AB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70DFE9" w14:textId="77777777" w:rsidR="00950ABD" w:rsidRPr="00772CB4" w:rsidRDefault="00950AB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AB44E" w14:textId="77777777" w:rsidR="00950ABD" w:rsidRDefault="00950ABD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Tulcea Mărfuri</w:t>
            </w:r>
          </w:p>
          <w:p w14:paraId="61F3D2D3" w14:textId="77777777" w:rsidR="00950ABD" w:rsidRDefault="00950ABD" w:rsidP="0078028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BD539" w14:textId="77777777" w:rsidR="00950ABD" w:rsidRPr="001A61C3" w:rsidRDefault="00950AB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5FCD1D" w14:textId="77777777" w:rsidR="00950ABD" w:rsidRPr="006A7C82" w:rsidRDefault="00950AB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4CB079" w14:textId="77777777" w:rsidR="00950ABD" w:rsidRPr="001A61C3" w:rsidRDefault="00950AB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1ACAC0" w14:textId="77777777" w:rsidR="00950ABD" w:rsidRPr="00772CB4" w:rsidRDefault="00950AB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E11BD0" w14:textId="77777777" w:rsidR="00950ABD" w:rsidRDefault="00950ABD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50ABD" w14:paraId="56511A39" w14:textId="77777777" w:rsidTr="00230397">
        <w:trPr>
          <w:cantSplit/>
          <w:trHeight w:val="9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990D29" w14:textId="77777777" w:rsidR="00950ABD" w:rsidRPr="001A61C3" w:rsidRDefault="00950ABD">
            <w:pPr>
              <w:numPr>
                <w:ilvl w:val="0"/>
                <w:numId w:val="11"/>
              </w:numPr>
              <w:tabs>
                <w:tab w:val="clear" w:pos="15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9AE284" w14:textId="77777777" w:rsidR="00950ABD" w:rsidRPr="001A61C3" w:rsidRDefault="00950AB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0CF47" w14:textId="77777777" w:rsidR="00950ABD" w:rsidRPr="00772CB4" w:rsidRDefault="00950AB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C8ACB" w14:textId="77777777" w:rsidR="00950ABD" w:rsidRDefault="00950ABD" w:rsidP="00F662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Tulcea Mărfuri</w:t>
            </w:r>
          </w:p>
          <w:p w14:paraId="017569D6" w14:textId="77777777" w:rsidR="00950ABD" w:rsidRDefault="00950ABD" w:rsidP="00F662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69F34A" w14:textId="77777777" w:rsidR="00950ABD" w:rsidRDefault="00950AB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din axul stației în </w:t>
            </w:r>
          </w:p>
          <w:p w14:paraId="4BA7085E" w14:textId="77777777" w:rsidR="00950ABD" w:rsidRPr="001A61C3" w:rsidRDefault="00950AB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F8E31D" w14:textId="77777777" w:rsidR="00950ABD" w:rsidRPr="006A7C82" w:rsidRDefault="00950AB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2DB357" w14:textId="77777777" w:rsidR="00950ABD" w:rsidRPr="001A61C3" w:rsidRDefault="00950AB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5E85A" w14:textId="77777777" w:rsidR="00950ABD" w:rsidRPr="00772CB4" w:rsidRDefault="00950AB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EF6CB4" w14:textId="77777777" w:rsidR="00950ABD" w:rsidRDefault="00950ABD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82A3572" w14:textId="77777777" w:rsidR="00950ABD" w:rsidRPr="00F662B5" w:rsidRDefault="00950ABD" w:rsidP="00F662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F662B5">
              <w:rPr>
                <w:b/>
                <w:bCs/>
                <w:i/>
                <w:sz w:val="20"/>
              </w:rPr>
              <w:t>Din axul stației în Cap Y linia este închisă.</w:t>
            </w:r>
          </w:p>
        </w:tc>
      </w:tr>
      <w:tr w:rsidR="00950ABD" w14:paraId="005B1DDD" w14:textId="77777777" w:rsidTr="00230397">
        <w:trPr>
          <w:cantSplit/>
          <w:trHeight w:val="53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67E550" w14:textId="77777777" w:rsidR="00950ABD" w:rsidRPr="001A61C3" w:rsidRDefault="00950ABD">
            <w:pPr>
              <w:numPr>
                <w:ilvl w:val="0"/>
                <w:numId w:val="11"/>
              </w:numPr>
              <w:tabs>
                <w:tab w:val="clear" w:pos="15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4D10E" w14:textId="77777777" w:rsidR="00950ABD" w:rsidRPr="001A61C3" w:rsidRDefault="00950AB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64D941" w14:textId="77777777" w:rsidR="00950ABD" w:rsidRPr="00772CB4" w:rsidRDefault="00950AB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EF92AA" w14:textId="77777777" w:rsidR="00950ABD" w:rsidRDefault="00950ABD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Tulcea Mărfuri</w:t>
            </w:r>
          </w:p>
          <w:p w14:paraId="0FDA6DEF" w14:textId="77777777" w:rsidR="00950ABD" w:rsidRDefault="00950ABD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B82C10" w14:textId="77777777" w:rsidR="00950ABD" w:rsidRPr="001A61C3" w:rsidRDefault="00950AB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F2B2B" w14:textId="77777777" w:rsidR="00950ABD" w:rsidRPr="006A7C82" w:rsidRDefault="00950AB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A7E3CA" w14:textId="77777777" w:rsidR="00950ABD" w:rsidRPr="001A61C3" w:rsidRDefault="00950AB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DAAE0C" w14:textId="77777777" w:rsidR="00950ABD" w:rsidRPr="00772CB4" w:rsidRDefault="00950AB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F142" w14:textId="77777777" w:rsidR="00950ABD" w:rsidRDefault="00950ABD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50ABD" w14:paraId="679C115A" w14:textId="77777777" w:rsidTr="00230397">
        <w:trPr>
          <w:cantSplit/>
          <w:trHeight w:val="83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955331" w14:textId="77777777" w:rsidR="00950ABD" w:rsidRPr="001A61C3" w:rsidRDefault="00950ABD">
            <w:pPr>
              <w:numPr>
                <w:ilvl w:val="0"/>
                <w:numId w:val="11"/>
              </w:numPr>
              <w:tabs>
                <w:tab w:val="clear" w:pos="15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56992" w14:textId="77777777" w:rsidR="00950ABD" w:rsidRPr="001A61C3" w:rsidRDefault="00950AB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D00E68" w14:textId="77777777" w:rsidR="00950ABD" w:rsidRPr="00772CB4" w:rsidRDefault="00950AB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C59C18" w14:textId="77777777" w:rsidR="00950ABD" w:rsidRDefault="00950ABD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Tulcea Mărfuri</w:t>
            </w:r>
          </w:p>
          <w:p w14:paraId="2D024FA3" w14:textId="77777777" w:rsidR="00950ABD" w:rsidRDefault="00950ABD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18 A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B5F110" w14:textId="77777777" w:rsidR="00950ABD" w:rsidRDefault="00950AB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 xml:space="preserve">între sch. </w:t>
            </w:r>
          </w:p>
          <w:p w14:paraId="7AEDCC46" w14:textId="77777777" w:rsidR="00950ABD" w:rsidRPr="001A61C3" w:rsidRDefault="00950ABD" w:rsidP="00935A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9 şi 33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C294FD" w14:textId="77777777" w:rsidR="00950ABD" w:rsidRPr="006A7C82" w:rsidRDefault="00950AB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A759E" w14:textId="77777777" w:rsidR="00950ABD" w:rsidRPr="001A61C3" w:rsidRDefault="00950AB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DF01B7" w14:textId="77777777" w:rsidR="00950ABD" w:rsidRPr="00772CB4" w:rsidRDefault="00950AB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51C916" w14:textId="77777777" w:rsidR="00950ABD" w:rsidRDefault="00950ABD" w:rsidP="00FC38B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50ABD" w14:paraId="4F46CAE1" w14:textId="77777777" w:rsidTr="00BF4483">
        <w:trPr>
          <w:cantSplit/>
          <w:trHeight w:val="9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52AB05" w14:textId="77777777" w:rsidR="00950ABD" w:rsidRPr="001A61C3" w:rsidRDefault="00950ABD">
            <w:pPr>
              <w:numPr>
                <w:ilvl w:val="0"/>
                <w:numId w:val="11"/>
              </w:numPr>
              <w:tabs>
                <w:tab w:val="clear" w:pos="15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7CC4A" w14:textId="77777777" w:rsidR="00950ABD" w:rsidRPr="001A61C3" w:rsidRDefault="00950AB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4F4D2" w14:textId="77777777" w:rsidR="00950ABD" w:rsidRPr="00772CB4" w:rsidRDefault="00950AB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90F021" w14:textId="77777777" w:rsidR="00950ABD" w:rsidRDefault="00950ABD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Tulcea Mărfuri</w:t>
            </w:r>
          </w:p>
          <w:p w14:paraId="02592C03" w14:textId="77777777" w:rsidR="00950ABD" w:rsidRDefault="00950ABD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X, linia 18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FA12AF" w14:textId="77777777" w:rsidR="00950ABD" w:rsidRDefault="00950AB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sch. </w:t>
            </w:r>
          </w:p>
          <w:p w14:paraId="61AB81C4" w14:textId="77777777" w:rsidR="00950ABD" w:rsidRPr="001A61C3" w:rsidRDefault="00950ABD" w:rsidP="00935A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33</w:t>
            </w:r>
            <w:r>
              <w:rPr>
                <w:b/>
                <w:bCs/>
                <w:sz w:val="20"/>
              </w:rPr>
              <w:t xml:space="preserve"> şi 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E23E8" w14:textId="77777777" w:rsidR="00950ABD" w:rsidRPr="006A7C82" w:rsidRDefault="00950AB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43DBE" w14:textId="77777777" w:rsidR="00950ABD" w:rsidRPr="001A61C3" w:rsidRDefault="00950AB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1804A" w14:textId="77777777" w:rsidR="00950ABD" w:rsidRPr="00772CB4" w:rsidRDefault="00950AB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33754" w14:textId="77777777" w:rsidR="00950ABD" w:rsidRDefault="00950ABD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05E5DF1" w14:textId="77777777" w:rsidR="00950ABD" w:rsidRDefault="00950ABD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50ABD" w14:paraId="545E08DD" w14:textId="77777777" w:rsidTr="00BF4483">
        <w:trPr>
          <w:cantSplit/>
          <w:trHeight w:val="9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E1FBE4" w14:textId="77777777" w:rsidR="00950ABD" w:rsidRPr="001A61C3" w:rsidRDefault="00950ABD">
            <w:pPr>
              <w:numPr>
                <w:ilvl w:val="0"/>
                <w:numId w:val="11"/>
              </w:numPr>
              <w:tabs>
                <w:tab w:val="clear" w:pos="15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95816" w14:textId="77777777" w:rsidR="00950ABD" w:rsidRDefault="00950AB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141+350</w:t>
            </w:r>
          </w:p>
          <w:p w14:paraId="3904F9F1" w14:textId="77777777" w:rsidR="00950ABD" w:rsidRPr="001A61C3" w:rsidRDefault="00950AB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141+800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56400" w14:textId="77777777" w:rsidR="00950ABD" w:rsidRPr="00772CB4" w:rsidRDefault="00950AB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0A187B" w14:textId="77777777" w:rsidR="00950ABD" w:rsidRDefault="00950ABD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Tulcea Mărfuri -</w:t>
            </w:r>
          </w:p>
          <w:p w14:paraId="595A27A2" w14:textId="77777777" w:rsidR="00950ABD" w:rsidRDefault="00950ABD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Tulcea Oraş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F62EA" w14:textId="77777777" w:rsidR="00950ABD" w:rsidRDefault="00950AB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2AEE2" w14:textId="77777777" w:rsidR="00950ABD" w:rsidRPr="006A7C82" w:rsidRDefault="00950AB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ABE1F4" w14:textId="77777777" w:rsidR="00950ABD" w:rsidRPr="001A61C3" w:rsidRDefault="00950AB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081CEA" w14:textId="77777777" w:rsidR="00950ABD" w:rsidRPr="00772CB4" w:rsidRDefault="00950AB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1D97" w14:textId="77777777" w:rsidR="00950ABD" w:rsidRDefault="00950ABD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950ABD" w14:paraId="222795CF" w14:textId="77777777" w:rsidTr="00343D04">
        <w:trPr>
          <w:cantSplit/>
          <w:trHeight w:val="90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86EC6A" w14:textId="77777777" w:rsidR="00950ABD" w:rsidRPr="001A61C3" w:rsidRDefault="00950ABD">
            <w:pPr>
              <w:numPr>
                <w:ilvl w:val="0"/>
                <w:numId w:val="11"/>
              </w:numPr>
              <w:tabs>
                <w:tab w:val="clear" w:pos="15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286816" w14:textId="77777777" w:rsidR="00950ABD" w:rsidRPr="001A61C3" w:rsidRDefault="00950AB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DFC12" w14:textId="77777777" w:rsidR="00950ABD" w:rsidRPr="00772CB4" w:rsidRDefault="00950AB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2BFD8E" w14:textId="77777777" w:rsidR="00950ABD" w:rsidRDefault="00950ABD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Tulcea Oraş</w:t>
            </w:r>
          </w:p>
          <w:p w14:paraId="3BAB0136" w14:textId="77777777" w:rsidR="00950ABD" w:rsidRDefault="00950ABD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5A392E" w14:textId="77777777" w:rsidR="00950ABD" w:rsidRPr="001A61C3" w:rsidRDefault="00950AB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toată</w:t>
            </w:r>
          </w:p>
          <w:p w14:paraId="625054E7" w14:textId="77777777" w:rsidR="00950ABD" w:rsidRPr="001A61C3" w:rsidRDefault="00950AB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D60ECA" w14:textId="77777777" w:rsidR="00950ABD" w:rsidRPr="006A7C82" w:rsidRDefault="00950AB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2324D" w14:textId="77777777" w:rsidR="00950ABD" w:rsidRPr="001A61C3" w:rsidRDefault="00950AB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50826D" w14:textId="77777777" w:rsidR="00950ABD" w:rsidRPr="00772CB4" w:rsidRDefault="00950AB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849E5" w14:textId="77777777" w:rsidR="00950ABD" w:rsidRDefault="00950ABD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50ABD" w14:paraId="6D7F2621" w14:textId="77777777" w:rsidTr="00343D04">
        <w:trPr>
          <w:cantSplit/>
          <w:trHeight w:val="90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AAE1D7" w14:textId="77777777" w:rsidR="00950ABD" w:rsidRPr="001A61C3" w:rsidRDefault="00950ABD">
            <w:pPr>
              <w:numPr>
                <w:ilvl w:val="0"/>
                <w:numId w:val="11"/>
              </w:numPr>
              <w:tabs>
                <w:tab w:val="clear" w:pos="15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A6E56D" w14:textId="77777777" w:rsidR="00950ABD" w:rsidRPr="001A61C3" w:rsidRDefault="00950AB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BC44C9" w14:textId="77777777" w:rsidR="00950ABD" w:rsidRPr="00772CB4" w:rsidRDefault="00950AB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7CA15" w14:textId="77777777" w:rsidR="00950ABD" w:rsidRDefault="00950ABD" w:rsidP="00BC572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Tulcea Oraş</w:t>
            </w:r>
          </w:p>
          <w:p w14:paraId="5300533B" w14:textId="77777777" w:rsidR="00950ABD" w:rsidRDefault="00950ABD" w:rsidP="00BC572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85E2D6" w14:textId="77777777" w:rsidR="00950ABD" w:rsidRPr="001A61C3" w:rsidRDefault="00950ABD" w:rsidP="00BC572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toată</w:t>
            </w:r>
          </w:p>
          <w:p w14:paraId="015C14DF" w14:textId="77777777" w:rsidR="00950ABD" w:rsidRPr="001A61C3" w:rsidRDefault="00950ABD" w:rsidP="00BC572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995C6B" w14:textId="77777777" w:rsidR="00950ABD" w:rsidRPr="006A7C82" w:rsidRDefault="00950ABD" w:rsidP="00BC572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1</w:t>
            </w:r>
            <w:r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B518F" w14:textId="77777777" w:rsidR="00950ABD" w:rsidRPr="001A61C3" w:rsidRDefault="00950AB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4B456" w14:textId="77777777" w:rsidR="00950ABD" w:rsidRPr="00772CB4" w:rsidRDefault="00950AB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B73BD6" w14:textId="77777777" w:rsidR="00950ABD" w:rsidRDefault="00950ABD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50ABD" w14:paraId="2325E50C" w14:textId="77777777" w:rsidTr="00343D04">
        <w:trPr>
          <w:cantSplit/>
          <w:trHeight w:val="9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E6B255" w14:textId="77777777" w:rsidR="00950ABD" w:rsidRPr="001A61C3" w:rsidRDefault="00950ABD">
            <w:pPr>
              <w:numPr>
                <w:ilvl w:val="0"/>
                <w:numId w:val="11"/>
              </w:numPr>
              <w:tabs>
                <w:tab w:val="clear" w:pos="15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54387A" w14:textId="77777777" w:rsidR="00950ABD" w:rsidRPr="001A61C3" w:rsidRDefault="00950AB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0772BE" w14:textId="77777777" w:rsidR="00950ABD" w:rsidRPr="00772CB4" w:rsidRDefault="00950AB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C9B55E" w14:textId="77777777" w:rsidR="00950ABD" w:rsidRDefault="00950ABD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Tulcea Oraş </w:t>
            </w:r>
          </w:p>
          <w:p w14:paraId="293FC8E4" w14:textId="77777777" w:rsidR="00950ABD" w:rsidRDefault="00950ABD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Tehnică</w:t>
            </w:r>
          </w:p>
          <w:p w14:paraId="0F0AA255" w14:textId="77777777" w:rsidR="00950ABD" w:rsidRDefault="00950ABD" w:rsidP="008D6A3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2 și 3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023FA4" w14:textId="77777777" w:rsidR="00950ABD" w:rsidRPr="001A61C3" w:rsidRDefault="00950AB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toată</w:t>
            </w:r>
          </w:p>
          <w:p w14:paraId="3F504939" w14:textId="77777777" w:rsidR="00950ABD" w:rsidRPr="001A61C3" w:rsidRDefault="00950AB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15F6F6" w14:textId="77777777" w:rsidR="00950ABD" w:rsidRPr="006A7C82" w:rsidRDefault="00950AB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AFFA63" w14:textId="77777777" w:rsidR="00950ABD" w:rsidRPr="001A61C3" w:rsidRDefault="00950AB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255239" w14:textId="77777777" w:rsidR="00950ABD" w:rsidRPr="00772CB4" w:rsidRDefault="00950AB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03FA1" w14:textId="77777777" w:rsidR="00950ABD" w:rsidRDefault="00950ABD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14:paraId="7FD0C403" w14:textId="77777777" w:rsidR="00950ABD" w:rsidRDefault="00950ABD">
      <w:pPr>
        <w:spacing w:before="40" w:after="40" w:line="192" w:lineRule="auto"/>
        <w:ind w:right="57"/>
        <w:rPr>
          <w:sz w:val="20"/>
        </w:rPr>
      </w:pPr>
    </w:p>
    <w:p w14:paraId="19E51BAD" w14:textId="77777777" w:rsidR="00950ABD" w:rsidRDefault="00950ABD" w:rsidP="00672C80">
      <w:pPr>
        <w:pStyle w:val="Heading1"/>
        <w:spacing w:line="360" w:lineRule="auto"/>
      </w:pPr>
      <w:r>
        <w:t>LINIA 813</w:t>
      </w:r>
    </w:p>
    <w:p w14:paraId="056378C5" w14:textId="77777777" w:rsidR="00950ABD" w:rsidRDefault="00950ABD" w:rsidP="00576868">
      <w:pPr>
        <w:pStyle w:val="Heading1"/>
        <w:spacing w:line="360" w:lineRule="auto"/>
        <w:rPr>
          <w:b w:val="0"/>
          <w:bCs w:val="0"/>
          <w:sz w:val="8"/>
        </w:rPr>
      </w:pPr>
      <w:r>
        <w:t>CONSTANŢA - MANGALIA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1"/>
        <w:gridCol w:w="874"/>
        <w:gridCol w:w="757"/>
        <w:gridCol w:w="2212"/>
        <w:gridCol w:w="873"/>
        <w:gridCol w:w="756"/>
        <w:gridCol w:w="873"/>
        <w:gridCol w:w="756"/>
        <w:gridCol w:w="2508"/>
      </w:tblGrid>
      <w:tr w:rsidR="00950ABD" w14:paraId="55EE2A8D" w14:textId="77777777" w:rsidTr="00CA0018">
        <w:trPr>
          <w:cantSplit/>
          <w:trHeight w:val="29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1CC487" w14:textId="77777777" w:rsidR="00950ABD" w:rsidRDefault="00950ABD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C5A43" w14:textId="77777777" w:rsidR="00950ABD" w:rsidRDefault="00950ABD" w:rsidP="00A71C0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FB9C5" w14:textId="77777777" w:rsidR="00950ABD" w:rsidRDefault="00950ABD" w:rsidP="00A71C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6971B" w14:textId="77777777" w:rsidR="00950ABD" w:rsidRDefault="00950ABD" w:rsidP="00A71C06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14:paraId="3FEFA6CC" w14:textId="77777777" w:rsidR="00950ABD" w:rsidRDefault="00950ABD" w:rsidP="00A71C06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DEBE98" w14:textId="77777777" w:rsidR="00950ABD" w:rsidRDefault="00950ABD" w:rsidP="00A71C06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toată</w:t>
            </w:r>
          </w:p>
          <w:p w14:paraId="6742A8EE" w14:textId="77777777" w:rsidR="00950ABD" w:rsidRDefault="00950ABD" w:rsidP="00A71C06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5798E4" w14:textId="77777777" w:rsidR="00950ABD" w:rsidRDefault="00950ABD" w:rsidP="00A71C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9121EB" w14:textId="77777777" w:rsidR="00950ABD" w:rsidRDefault="00950ABD" w:rsidP="00A71C0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CF0BF7" w14:textId="77777777" w:rsidR="00950ABD" w:rsidRPr="00564F54" w:rsidRDefault="00950ABD" w:rsidP="00A71C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0AC32B" w14:textId="77777777" w:rsidR="00950ABD" w:rsidRDefault="00950ABD" w:rsidP="00A71C0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50ABD" w14:paraId="087BD7A6" w14:textId="77777777" w:rsidTr="00CA0018">
        <w:trPr>
          <w:cantSplit/>
          <w:trHeight w:val="29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E34C93" w14:textId="77777777" w:rsidR="00950ABD" w:rsidRDefault="00950ABD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FD65B7" w14:textId="77777777" w:rsidR="00950ABD" w:rsidRDefault="00950ABD" w:rsidP="00A71C0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33EDCD" w14:textId="77777777" w:rsidR="00950ABD" w:rsidRDefault="00950ABD" w:rsidP="00A71C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36C6E2" w14:textId="77777777" w:rsidR="00950ABD" w:rsidRDefault="00950ABD" w:rsidP="00A71C06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14:paraId="3978BE25" w14:textId="77777777" w:rsidR="00950ABD" w:rsidRDefault="00950ABD" w:rsidP="00A71C06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235699" w14:textId="77777777" w:rsidR="00950ABD" w:rsidRDefault="00950ABD" w:rsidP="00A71C06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toată</w:t>
            </w:r>
          </w:p>
          <w:p w14:paraId="2EBE1E86" w14:textId="77777777" w:rsidR="00950ABD" w:rsidRPr="00285047" w:rsidRDefault="00950ABD" w:rsidP="00A71C06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A5C695" w14:textId="77777777" w:rsidR="00950ABD" w:rsidRPr="00564F54" w:rsidRDefault="00950ABD" w:rsidP="00A71C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C01C0B" w14:textId="77777777" w:rsidR="00950ABD" w:rsidRDefault="00950ABD" w:rsidP="00A71C0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00AAA4" w14:textId="77777777" w:rsidR="00950ABD" w:rsidRPr="00564F54" w:rsidRDefault="00950ABD" w:rsidP="00A71C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9F047B" w14:textId="77777777" w:rsidR="00950ABD" w:rsidRDefault="00950ABD" w:rsidP="00A71C0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50ABD" w14:paraId="672D560B" w14:textId="77777777" w:rsidTr="00CA0018">
        <w:trPr>
          <w:cantSplit/>
          <w:trHeight w:val="29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0CC39D" w14:textId="77777777" w:rsidR="00950ABD" w:rsidRDefault="00950ABD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91C61" w14:textId="77777777" w:rsidR="00950ABD" w:rsidRDefault="00950ABD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26D82" w14:textId="77777777" w:rsidR="00950ABD" w:rsidRDefault="00950ABD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FFDE1" w14:textId="77777777" w:rsidR="00950ABD" w:rsidRDefault="00950ABD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14:paraId="26AB58B6" w14:textId="77777777" w:rsidR="00950ABD" w:rsidRDefault="00950ABD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7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770BE5" w14:textId="77777777" w:rsidR="00950ABD" w:rsidRDefault="00950ABD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toată</w:t>
            </w:r>
          </w:p>
          <w:p w14:paraId="7010187F" w14:textId="77777777" w:rsidR="00950ABD" w:rsidRDefault="00950ABD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88A4D7" w14:textId="77777777" w:rsidR="00950ABD" w:rsidRDefault="00950ABD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28AABD" w14:textId="77777777" w:rsidR="00950ABD" w:rsidRDefault="00950ABD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2AFE50" w14:textId="77777777" w:rsidR="00950ABD" w:rsidRPr="00564F54" w:rsidRDefault="00950ABD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6AFB09" w14:textId="77777777" w:rsidR="00950ABD" w:rsidRDefault="00950ABD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50ABD" w14:paraId="418D4AB9" w14:textId="77777777" w:rsidTr="00CA0018">
        <w:trPr>
          <w:cantSplit/>
          <w:trHeight w:val="29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4AD2AA" w14:textId="77777777" w:rsidR="00950ABD" w:rsidRDefault="00950ABD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0A876" w14:textId="77777777" w:rsidR="00950ABD" w:rsidRDefault="00950ABD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CB9580" w14:textId="77777777" w:rsidR="00950ABD" w:rsidRDefault="00950ABD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333926" w14:textId="77777777" w:rsidR="00950ABD" w:rsidRDefault="00950ABD" w:rsidP="001060A5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14:paraId="792444FD" w14:textId="77777777" w:rsidR="00950ABD" w:rsidRDefault="00950ABD" w:rsidP="001060A5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77841C" w14:textId="77777777" w:rsidR="00950ABD" w:rsidRDefault="00950ABD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peste </w:t>
            </w:r>
          </w:p>
          <w:p w14:paraId="27141D16" w14:textId="77777777" w:rsidR="00950ABD" w:rsidRDefault="00950ABD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sch. 44 în abatere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AC92A8" w14:textId="77777777" w:rsidR="00950ABD" w:rsidRDefault="00950ABD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8323AD" w14:textId="77777777" w:rsidR="00950ABD" w:rsidRDefault="00950ABD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C8C39" w14:textId="77777777" w:rsidR="00950ABD" w:rsidRPr="00564F54" w:rsidRDefault="00950ABD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9C4198" w14:textId="77777777" w:rsidR="00950ABD" w:rsidRDefault="00950ABD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 Afectează intrări - ieşiri la liniile 7 și 8, si linia DEU Constanța Oraș</w:t>
            </w:r>
          </w:p>
        </w:tc>
      </w:tr>
      <w:tr w:rsidR="00950ABD" w14:paraId="34C13DBF" w14:textId="77777777" w:rsidTr="00CA0018">
        <w:trPr>
          <w:cantSplit/>
          <w:trHeight w:val="47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786143" w14:textId="77777777" w:rsidR="00950ABD" w:rsidRDefault="00950ABD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38412C" w14:textId="77777777" w:rsidR="00950ABD" w:rsidRDefault="00950ABD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291C28" w14:textId="77777777" w:rsidR="00950ABD" w:rsidRDefault="00950ABD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2A2F62" w14:textId="77777777" w:rsidR="00950ABD" w:rsidRDefault="00950ABD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14:paraId="0F687807" w14:textId="77777777" w:rsidR="00950ABD" w:rsidRDefault="00950ABD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16B93" w14:textId="77777777" w:rsidR="00950ABD" w:rsidRDefault="00950ABD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peste </w:t>
            </w:r>
          </w:p>
          <w:p w14:paraId="3E18C7BC" w14:textId="77777777" w:rsidR="00950ABD" w:rsidRDefault="00950ABD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diag.</w:t>
            </w:r>
          </w:p>
          <w:p w14:paraId="57B34F43" w14:textId="77777777" w:rsidR="00950ABD" w:rsidRDefault="00950ABD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50/54-46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F4A09F" w14:textId="77777777" w:rsidR="00950ABD" w:rsidRDefault="00950ABD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C2C117" w14:textId="77777777" w:rsidR="00950ABD" w:rsidRDefault="00950ABD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65437" w14:textId="77777777" w:rsidR="00950ABD" w:rsidRPr="00564F54" w:rsidRDefault="00950ABD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89990C" w14:textId="77777777" w:rsidR="00950ABD" w:rsidRDefault="00950ABD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50ABD" w14:paraId="3EEEBAEB" w14:textId="77777777" w:rsidTr="00CA0018">
        <w:trPr>
          <w:cantSplit/>
          <w:trHeight w:val="1648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6AA0CD" w14:textId="77777777" w:rsidR="00950ABD" w:rsidRDefault="00950ABD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631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A7BF33" w14:textId="77777777" w:rsidR="00950ABD" w:rsidRPr="00564F54" w:rsidRDefault="00950ABD" w:rsidP="007B0A43">
            <w:pPr>
              <w:spacing w:before="120" w:after="40" w:line="276" w:lineRule="auto"/>
              <w:ind w:left="57" w:right="57"/>
              <w:jc w:val="center"/>
              <w:rPr>
                <w:bCs/>
                <w:i/>
                <w:sz w:val="36"/>
                <w:szCs w:val="36"/>
              </w:rPr>
            </w:pPr>
            <w:r w:rsidRPr="00564F54">
              <w:rPr>
                <w:bCs/>
                <w:i/>
                <w:sz w:val="36"/>
                <w:szCs w:val="36"/>
              </w:rPr>
              <w:t>firul III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5EE290" w14:textId="77777777" w:rsidR="00950ABD" w:rsidRDefault="00950ABD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Constanţa -</w:t>
            </w:r>
          </w:p>
          <w:p w14:paraId="1A26A2C1" w14:textId="77777777" w:rsidR="00950ABD" w:rsidRDefault="00950ABD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Ramificaţie </w:t>
            </w:r>
          </w:p>
          <w:p w14:paraId="573E8414" w14:textId="77777777" w:rsidR="00950ABD" w:rsidRDefault="00950ABD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Constanţa Vii</w:t>
            </w:r>
          </w:p>
        </w:tc>
        <w:tc>
          <w:tcPr>
            <w:tcW w:w="1629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DD56D" w14:textId="77777777" w:rsidR="00950ABD" w:rsidRPr="001A0BE2" w:rsidRDefault="00950ABD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1A0BE2">
              <w:rPr>
                <w:b/>
                <w:bCs/>
                <w:sz w:val="20"/>
                <w:szCs w:val="20"/>
              </w:rPr>
              <w:t>între sch</w:t>
            </w:r>
            <w:r>
              <w:rPr>
                <w:b/>
                <w:bCs/>
                <w:sz w:val="20"/>
                <w:szCs w:val="20"/>
              </w:rPr>
              <w:t>.</w:t>
            </w:r>
            <w:r w:rsidRPr="001A0BE2">
              <w:rPr>
                <w:b/>
                <w:bCs/>
                <w:sz w:val="20"/>
                <w:szCs w:val="20"/>
              </w:rPr>
              <w:t xml:space="preserve"> </w:t>
            </w:r>
          </w:p>
          <w:p w14:paraId="6ED1681F" w14:textId="77777777" w:rsidR="00950ABD" w:rsidRPr="001A0BE2" w:rsidRDefault="00950ABD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1A0BE2">
              <w:rPr>
                <w:b/>
                <w:bCs/>
                <w:sz w:val="20"/>
                <w:szCs w:val="20"/>
              </w:rPr>
              <w:t xml:space="preserve">26 şi 28 </w:t>
            </w:r>
          </w:p>
          <w:p w14:paraId="72946FEF" w14:textId="77777777" w:rsidR="00950ABD" w:rsidRPr="001A0BE2" w:rsidRDefault="00950ABD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1A0BE2">
              <w:rPr>
                <w:b/>
                <w:bCs/>
                <w:sz w:val="20"/>
                <w:szCs w:val="20"/>
              </w:rPr>
              <w:t xml:space="preserve">şi </w:t>
            </w:r>
          </w:p>
          <w:p w14:paraId="43971BA2" w14:textId="77777777" w:rsidR="00950ABD" w:rsidRPr="00564F54" w:rsidRDefault="00950ABD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A0BE2">
              <w:rPr>
                <w:b/>
                <w:bCs/>
                <w:sz w:val="20"/>
                <w:szCs w:val="20"/>
              </w:rPr>
              <w:t>peste sch</w:t>
            </w:r>
            <w:r>
              <w:rPr>
                <w:b/>
                <w:bCs/>
                <w:sz w:val="20"/>
                <w:szCs w:val="20"/>
              </w:rPr>
              <w:t>.</w:t>
            </w:r>
            <w:r w:rsidRPr="001A0BE2">
              <w:rPr>
                <w:b/>
                <w:bCs/>
                <w:sz w:val="20"/>
                <w:szCs w:val="20"/>
              </w:rPr>
              <w:t xml:space="preserve"> 26 </w:t>
            </w:r>
            <w:r>
              <w:rPr>
                <w:b/>
                <w:bCs/>
                <w:sz w:val="20"/>
                <w:szCs w:val="20"/>
              </w:rPr>
              <w:t xml:space="preserve">      </w:t>
            </w:r>
            <w:r w:rsidRPr="001A0BE2">
              <w:rPr>
                <w:b/>
                <w:bCs/>
                <w:sz w:val="20"/>
                <w:szCs w:val="20"/>
              </w:rPr>
              <w:t>în abatere</w:t>
            </w:r>
          </w:p>
        </w:tc>
        <w:tc>
          <w:tcPr>
            <w:tcW w:w="1629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0C00C7" w14:textId="77777777" w:rsidR="00950ABD" w:rsidRPr="00564F54" w:rsidRDefault="00950ABD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64F5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868D7D" w14:textId="77777777" w:rsidR="00950ABD" w:rsidRDefault="00950ABD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50ABD" w14:paraId="32D35343" w14:textId="77777777" w:rsidTr="00CA0018">
        <w:trPr>
          <w:cantSplit/>
          <w:trHeight w:val="758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85A049" w14:textId="77777777" w:rsidR="00950ABD" w:rsidRDefault="00950ABD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631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630556" w14:textId="77777777" w:rsidR="00950ABD" w:rsidRPr="00564F54" w:rsidRDefault="00950ABD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64F54">
              <w:rPr>
                <w:bCs/>
                <w:i/>
                <w:sz w:val="36"/>
                <w:szCs w:val="36"/>
              </w:rPr>
              <w:t>firul III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D06E89" w14:textId="77777777" w:rsidR="00950ABD" w:rsidRDefault="00950ABD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Constanţa -</w:t>
            </w:r>
          </w:p>
          <w:p w14:paraId="502D63BF" w14:textId="77777777" w:rsidR="00950ABD" w:rsidRDefault="00950ABD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Ramificaţie</w:t>
            </w:r>
          </w:p>
          <w:p w14:paraId="78587864" w14:textId="77777777" w:rsidR="00950ABD" w:rsidRDefault="00950ABD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Constanţa Vii</w:t>
            </w:r>
          </w:p>
        </w:tc>
        <w:tc>
          <w:tcPr>
            <w:tcW w:w="1629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0F84A5" w14:textId="77777777" w:rsidR="00950ABD" w:rsidRDefault="00950ABD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1A0BE2">
              <w:rPr>
                <w:b/>
                <w:bCs/>
                <w:sz w:val="20"/>
                <w:szCs w:val="20"/>
              </w:rPr>
              <w:t xml:space="preserve">peste </w:t>
            </w:r>
          </w:p>
          <w:p w14:paraId="6F609291" w14:textId="77777777" w:rsidR="00950ABD" w:rsidRDefault="00950ABD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1A0BE2">
              <w:rPr>
                <w:b/>
                <w:bCs/>
                <w:sz w:val="20"/>
                <w:szCs w:val="20"/>
              </w:rPr>
              <w:t>sch. 1</w:t>
            </w:r>
            <w:r>
              <w:rPr>
                <w:b/>
                <w:bCs/>
                <w:sz w:val="20"/>
                <w:szCs w:val="20"/>
              </w:rPr>
              <w:t xml:space="preserve">4 </w:t>
            </w:r>
          </w:p>
          <w:p w14:paraId="66E3C2C7" w14:textId="77777777" w:rsidR="00950ABD" w:rsidRPr="00DD369C" w:rsidRDefault="00950ABD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în abatere</w:t>
            </w:r>
          </w:p>
        </w:tc>
        <w:tc>
          <w:tcPr>
            <w:tcW w:w="1629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B4411B" w14:textId="77777777" w:rsidR="00950ABD" w:rsidRPr="00564F54" w:rsidRDefault="00950ABD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564F5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28978" w14:textId="77777777" w:rsidR="00950ABD" w:rsidRDefault="00950ABD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DD08036" w14:textId="77777777" w:rsidR="00950ABD" w:rsidRDefault="00950ABD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 firul III 813 în firul II 814.</w:t>
            </w:r>
          </w:p>
        </w:tc>
      </w:tr>
      <w:tr w:rsidR="00950ABD" w14:paraId="4144BF3F" w14:textId="77777777" w:rsidTr="00CA0018">
        <w:trPr>
          <w:cantSplit/>
          <w:trHeight w:val="938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2E09AD" w14:textId="77777777" w:rsidR="00950ABD" w:rsidRDefault="00950ABD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3637F8" w14:textId="77777777" w:rsidR="00950ABD" w:rsidRDefault="00950ABD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0E0455" w14:textId="77777777" w:rsidR="00950ABD" w:rsidRPr="00564F54" w:rsidRDefault="00950ABD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8DF30" w14:textId="77777777" w:rsidR="00950ABD" w:rsidRDefault="00950ABD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Constanţa -</w:t>
            </w:r>
          </w:p>
          <w:p w14:paraId="6126F1A7" w14:textId="77777777" w:rsidR="00950ABD" w:rsidRDefault="00950ABD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Agigea Nord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117CDE" w14:textId="77777777" w:rsidR="00950ABD" w:rsidRDefault="00950ABD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6FF02B62" w14:textId="77777777" w:rsidR="00950ABD" w:rsidRDefault="00950ABD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2 - 4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BD4D87" w14:textId="77777777" w:rsidR="00950ABD" w:rsidRPr="00564F54" w:rsidRDefault="00950ABD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5428DB" w14:textId="77777777" w:rsidR="00950ABD" w:rsidRDefault="00950ABD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03A4B" w14:textId="77777777" w:rsidR="00950ABD" w:rsidRPr="00564F54" w:rsidRDefault="00950ABD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B915D5" w14:textId="77777777" w:rsidR="00950ABD" w:rsidRDefault="00950ABD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58743E6" w14:textId="77777777" w:rsidR="00950ABD" w:rsidRDefault="00950ABD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firul I în firul II 813.</w:t>
            </w:r>
          </w:p>
        </w:tc>
      </w:tr>
      <w:tr w:rsidR="00950ABD" w14:paraId="67380C7D" w14:textId="77777777" w:rsidTr="00CA0018">
        <w:trPr>
          <w:cantSplit/>
          <w:trHeight w:val="100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69B4EC" w14:textId="77777777" w:rsidR="00950ABD" w:rsidRDefault="00950ABD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4E7DD4" w14:textId="77777777" w:rsidR="00950ABD" w:rsidRDefault="00950ABD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3DFB6B" w14:textId="77777777" w:rsidR="00950ABD" w:rsidRPr="00564F54" w:rsidRDefault="00950ABD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E303B3" w14:textId="77777777" w:rsidR="00950ABD" w:rsidRDefault="00950ABD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Nord</w:t>
            </w:r>
          </w:p>
          <w:p w14:paraId="1111BCFA" w14:textId="77777777" w:rsidR="00950ABD" w:rsidRDefault="00950ABD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B7937" w14:textId="77777777" w:rsidR="00950ABD" w:rsidRDefault="00950ABD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31B62E3D" w14:textId="77777777" w:rsidR="00950ABD" w:rsidRDefault="00950ABD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diag.</w:t>
            </w:r>
          </w:p>
          <w:p w14:paraId="3518AC5C" w14:textId="77777777" w:rsidR="00950ABD" w:rsidRDefault="00950ABD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7 - 9 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9902DE" w14:textId="77777777" w:rsidR="00950ABD" w:rsidRPr="00564F54" w:rsidRDefault="00950ABD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564F5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FB007" w14:textId="77777777" w:rsidR="00950ABD" w:rsidRDefault="00950ABD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0CAEB" w14:textId="77777777" w:rsidR="00950ABD" w:rsidRPr="00564F54" w:rsidRDefault="00950ABD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D5730F" w14:textId="77777777" w:rsidR="00950ABD" w:rsidRDefault="00950ABD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8ABF08D" w14:textId="77777777" w:rsidR="00950ABD" w:rsidRDefault="00950ABD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trecerea de pe firul I pe firul II şi invers. </w:t>
            </w:r>
          </w:p>
        </w:tc>
      </w:tr>
      <w:tr w:rsidR="00950ABD" w14:paraId="45534A8C" w14:textId="77777777" w:rsidTr="00CA0018">
        <w:trPr>
          <w:cantSplit/>
          <w:trHeight w:val="96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440B3F" w14:textId="77777777" w:rsidR="00950ABD" w:rsidRDefault="00950ABD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0690D" w14:textId="77777777" w:rsidR="00950ABD" w:rsidRDefault="00950ABD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7AC042" w14:textId="77777777" w:rsidR="00950ABD" w:rsidRPr="00564F54" w:rsidRDefault="00950ABD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2E8814" w14:textId="77777777" w:rsidR="00950ABD" w:rsidRDefault="00950ABD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Nord</w:t>
            </w:r>
          </w:p>
          <w:p w14:paraId="0C275AE2" w14:textId="77777777" w:rsidR="00950ABD" w:rsidRDefault="00950ABD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64DFE" w14:textId="77777777" w:rsidR="00950ABD" w:rsidRDefault="00950ABD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247AE477" w14:textId="77777777" w:rsidR="00950ABD" w:rsidRDefault="00950ABD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diag.</w:t>
            </w:r>
          </w:p>
          <w:p w14:paraId="199B5EE2" w14:textId="77777777" w:rsidR="00950ABD" w:rsidRDefault="00950ABD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5 - 11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93B9AC" w14:textId="77777777" w:rsidR="00950ABD" w:rsidRPr="00564F54" w:rsidRDefault="00950ABD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6F6D1" w14:textId="77777777" w:rsidR="00950ABD" w:rsidRDefault="00950ABD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78929" w14:textId="77777777" w:rsidR="00950ABD" w:rsidRPr="00564F54" w:rsidRDefault="00950ABD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D5F6E9" w14:textId="77777777" w:rsidR="00950ABD" w:rsidRDefault="00950ABD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26E1CCA" w14:textId="77777777" w:rsidR="00950ABD" w:rsidRDefault="00950ABD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firul I în firul II.</w:t>
            </w:r>
          </w:p>
        </w:tc>
      </w:tr>
      <w:tr w:rsidR="00950ABD" w14:paraId="2018B06B" w14:textId="77777777" w:rsidTr="00CA0018">
        <w:trPr>
          <w:cantSplit/>
          <w:trHeight w:val="69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5FBC8B" w14:textId="77777777" w:rsidR="00950ABD" w:rsidRDefault="00950ABD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D0F89D" w14:textId="77777777" w:rsidR="00950ABD" w:rsidRDefault="00950ABD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E69E3" w14:textId="77777777" w:rsidR="00950ABD" w:rsidRPr="00564F54" w:rsidRDefault="00950ABD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114E9" w14:textId="77777777" w:rsidR="00950ABD" w:rsidRDefault="00950ABD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Nord</w:t>
            </w:r>
          </w:p>
          <w:p w14:paraId="44DC1A9E" w14:textId="77777777" w:rsidR="00950ABD" w:rsidRDefault="00950ABD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F5EF6C" w14:textId="77777777" w:rsidR="00950ABD" w:rsidRDefault="00950ABD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14:paraId="57EEDBC6" w14:textId="77777777" w:rsidR="00950ABD" w:rsidRDefault="00950ABD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15 - 19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21718" w14:textId="77777777" w:rsidR="00950ABD" w:rsidRPr="00564F54" w:rsidRDefault="00950ABD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564F5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ECB73B" w14:textId="77777777" w:rsidR="00950ABD" w:rsidRDefault="00950ABD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3E1F29" w14:textId="77777777" w:rsidR="00950ABD" w:rsidRPr="00564F54" w:rsidRDefault="00950ABD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E4D3C" w14:textId="77777777" w:rsidR="00950ABD" w:rsidRDefault="00950ABD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725D727" w14:textId="77777777" w:rsidR="00950ABD" w:rsidRDefault="00950ABD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1BBE3A4" w14:textId="77777777" w:rsidR="00950ABD" w:rsidRDefault="00950ABD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4 - 7.</w:t>
            </w:r>
          </w:p>
        </w:tc>
      </w:tr>
      <w:tr w:rsidR="00950ABD" w14:paraId="0E3C21FD" w14:textId="77777777" w:rsidTr="00CA0018">
        <w:trPr>
          <w:cantSplit/>
          <w:trHeight w:val="69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34C84C" w14:textId="77777777" w:rsidR="00950ABD" w:rsidRDefault="00950ABD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4EAC4" w14:textId="77777777" w:rsidR="00950ABD" w:rsidRDefault="00950ABD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229+700</w:t>
            </w:r>
          </w:p>
          <w:p w14:paraId="43DF556B" w14:textId="77777777" w:rsidR="00950ABD" w:rsidRDefault="00950ABD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229+800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DCB938" w14:textId="77777777" w:rsidR="00950ABD" w:rsidRPr="00564F54" w:rsidRDefault="00950ABD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BA80E5" w14:textId="77777777" w:rsidR="00950ABD" w:rsidRDefault="00950ABD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Nord</w:t>
            </w:r>
          </w:p>
          <w:p w14:paraId="34EFAC15" w14:textId="77777777" w:rsidR="00950ABD" w:rsidRDefault="00950ABD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</w:t>
            </w:r>
          </w:p>
          <w:p w14:paraId="69A961C4" w14:textId="77777777" w:rsidR="00950ABD" w:rsidRDefault="00950ABD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13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1888A0" w14:textId="77777777" w:rsidR="00950ABD" w:rsidRDefault="00950ABD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E3599" w14:textId="77777777" w:rsidR="00950ABD" w:rsidRDefault="00950ABD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9AEF65" w14:textId="77777777" w:rsidR="00950ABD" w:rsidRDefault="00950ABD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ED41A" w14:textId="77777777" w:rsidR="00950ABD" w:rsidRPr="00564F54" w:rsidRDefault="00950ABD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7BBE31" w14:textId="77777777" w:rsidR="00950ABD" w:rsidRDefault="00950ABD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950ABD" w14:paraId="1747024C" w14:textId="77777777" w:rsidTr="00CA0018">
        <w:trPr>
          <w:cantSplit/>
          <w:trHeight w:val="898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F0A5A0" w14:textId="77777777" w:rsidR="00950ABD" w:rsidRDefault="00950ABD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0EC63D" w14:textId="77777777" w:rsidR="00950ABD" w:rsidRDefault="00950ABD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7E733" w14:textId="77777777" w:rsidR="00950ABD" w:rsidRPr="00564F54" w:rsidRDefault="00950ABD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CD95F3" w14:textId="77777777" w:rsidR="00950ABD" w:rsidRDefault="00950ABD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Nord</w:t>
            </w:r>
          </w:p>
          <w:p w14:paraId="7DFE6005" w14:textId="77777777" w:rsidR="00950ABD" w:rsidRDefault="00950ABD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68A5E" w14:textId="77777777" w:rsidR="00950ABD" w:rsidRDefault="00950ABD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13 </w:t>
            </w:r>
          </w:p>
          <w:p w14:paraId="4FE6F703" w14:textId="77777777" w:rsidR="00950ABD" w:rsidRDefault="00950ABD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F1723" w14:textId="77777777" w:rsidR="00950ABD" w:rsidRDefault="00950ABD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78CE0" w14:textId="77777777" w:rsidR="00950ABD" w:rsidRDefault="00950ABD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4748B" w14:textId="77777777" w:rsidR="00950ABD" w:rsidRPr="00564F54" w:rsidRDefault="00950ABD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27EC68" w14:textId="77777777" w:rsidR="00950ABD" w:rsidRDefault="00950ABD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EA551FC" w14:textId="77777777" w:rsidR="00950ABD" w:rsidRDefault="00950ABD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linia OIL TERMINAL.</w:t>
            </w:r>
          </w:p>
        </w:tc>
      </w:tr>
      <w:tr w:rsidR="00950ABD" w14:paraId="0C6FB023" w14:textId="77777777" w:rsidTr="00CA0018">
        <w:trPr>
          <w:cantSplit/>
          <w:trHeight w:val="695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FD79B" w14:textId="77777777" w:rsidR="00950ABD" w:rsidRDefault="00950ABD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F1F6A" w14:textId="77777777" w:rsidR="00950ABD" w:rsidRDefault="00950ABD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4F1A3" w14:textId="77777777" w:rsidR="00950ABD" w:rsidRPr="00564F54" w:rsidRDefault="00950ABD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86C2AC" w14:textId="77777777" w:rsidR="00950ABD" w:rsidRDefault="00950ABD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Nord</w:t>
            </w:r>
          </w:p>
          <w:p w14:paraId="3CE70CC3" w14:textId="77777777" w:rsidR="00950ABD" w:rsidRDefault="00950ABD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E16B3C" w14:textId="77777777" w:rsidR="00950ABD" w:rsidRDefault="00950ABD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sch. </w:t>
            </w:r>
          </w:p>
          <w:p w14:paraId="10DBA0D6" w14:textId="77777777" w:rsidR="00950ABD" w:rsidRDefault="00950ABD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 şi 21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B5E285" w14:textId="77777777" w:rsidR="00950ABD" w:rsidRPr="00564F54" w:rsidRDefault="00950ABD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64F5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BFEBAB" w14:textId="77777777" w:rsidR="00950ABD" w:rsidRDefault="00950ABD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0F9C7" w14:textId="77777777" w:rsidR="00950ABD" w:rsidRPr="00564F54" w:rsidRDefault="00950ABD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B2E65" w14:textId="77777777" w:rsidR="00950ABD" w:rsidRDefault="00950ABD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</w:tc>
      </w:tr>
      <w:tr w:rsidR="00950ABD" w14:paraId="55B96AC2" w14:textId="77777777" w:rsidTr="00CA0018">
        <w:trPr>
          <w:cantSplit/>
          <w:trHeight w:val="105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C4E138" w14:textId="77777777" w:rsidR="00950ABD" w:rsidRDefault="00950ABD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00E528" w14:textId="77777777" w:rsidR="00950ABD" w:rsidRDefault="00950ABD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63F1C4" w14:textId="77777777" w:rsidR="00950ABD" w:rsidRPr="00564F54" w:rsidRDefault="00950ABD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3EDBEC" w14:textId="77777777" w:rsidR="00950ABD" w:rsidRDefault="00950ABD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Nord</w:t>
            </w:r>
          </w:p>
          <w:p w14:paraId="3B87BFFB" w14:textId="77777777" w:rsidR="00950ABD" w:rsidRDefault="00950ABD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CD274" w14:textId="77777777" w:rsidR="00950ABD" w:rsidRDefault="00950ABD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296E9" w14:textId="77777777" w:rsidR="00950ABD" w:rsidRPr="00564F54" w:rsidRDefault="00950ABD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64F5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462A0" w14:textId="77777777" w:rsidR="00950ABD" w:rsidRDefault="00950ABD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A8893C" w14:textId="77777777" w:rsidR="00950ABD" w:rsidRPr="00564F54" w:rsidRDefault="00950ABD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A5BF68" w14:textId="77777777" w:rsidR="00950ABD" w:rsidRDefault="00950ABD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  <w:p w14:paraId="4CACAEF4" w14:textId="77777777" w:rsidR="00950ABD" w:rsidRDefault="00950ABD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7C0ACFF" w14:textId="77777777" w:rsidR="00950ABD" w:rsidRDefault="00950ABD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4 - 7.</w:t>
            </w:r>
          </w:p>
        </w:tc>
      </w:tr>
      <w:tr w:rsidR="00950ABD" w14:paraId="1276A0B3" w14:textId="77777777" w:rsidTr="00CA0018">
        <w:trPr>
          <w:cantSplit/>
          <w:trHeight w:val="969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417030" w14:textId="77777777" w:rsidR="00950ABD" w:rsidRDefault="00950ABD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79C7DC" w14:textId="77777777" w:rsidR="00950ABD" w:rsidRDefault="00950ABD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F54EBD" w14:textId="77777777" w:rsidR="00950ABD" w:rsidRPr="00564F54" w:rsidRDefault="00950ABD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DA8066" w14:textId="77777777" w:rsidR="00950ABD" w:rsidRDefault="00950ABD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Nord</w:t>
            </w:r>
          </w:p>
          <w:p w14:paraId="2E7CBDCB" w14:textId="77777777" w:rsidR="00950ABD" w:rsidRDefault="00950ABD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Antestaţie Oil Terminal</w:t>
            </w:r>
          </w:p>
          <w:p w14:paraId="0289EE70" w14:textId="77777777" w:rsidR="00950ABD" w:rsidRDefault="00950ABD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8D026D" w14:textId="77777777" w:rsidR="00950ABD" w:rsidRDefault="00950ABD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A2CADE" w14:textId="77777777" w:rsidR="00950ABD" w:rsidRPr="00564F54" w:rsidRDefault="00950ABD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4D8B1F" w14:textId="77777777" w:rsidR="00950ABD" w:rsidRDefault="00950ABD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DF013F" w14:textId="77777777" w:rsidR="00950ABD" w:rsidRPr="00564F54" w:rsidRDefault="00950ABD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3FB7AF" w14:textId="77777777" w:rsidR="00950ABD" w:rsidRDefault="00950ABD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50ABD" w14:paraId="4BCFD5F6" w14:textId="77777777" w:rsidTr="00CA0018">
        <w:trPr>
          <w:cantSplit/>
          <w:trHeight w:val="70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FFAA9F" w14:textId="77777777" w:rsidR="00950ABD" w:rsidRDefault="00950ABD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18D6C" w14:textId="77777777" w:rsidR="00950ABD" w:rsidRDefault="00950ABD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DB4538" w14:textId="77777777" w:rsidR="00950ABD" w:rsidRPr="00564F54" w:rsidRDefault="00950ABD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FB5F25" w14:textId="77777777" w:rsidR="00950ABD" w:rsidRDefault="00950ABD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Nord</w:t>
            </w:r>
          </w:p>
          <w:p w14:paraId="2B7DD434" w14:textId="77777777" w:rsidR="00950ABD" w:rsidRDefault="00950ABD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Antestaţie Oil Terminal</w:t>
            </w:r>
          </w:p>
          <w:p w14:paraId="1542867E" w14:textId="77777777" w:rsidR="00950ABD" w:rsidRDefault="00950ABD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2E3AB5" w14:textId="77777777" w:rsidR="00950ABD" w:rsidRDefault="00950ABD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8F0EAA" w14:textId="77777777" w:rsidR="00950ABD" w:rsidRDefault="00950ABD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327297" w14:textId="77777777" w:rsidR="00950ABD" w:rsidRDefault="00950ABD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2D4CF" w14:textId="77777777" w:rsidR="00950ABD" w:rsidRPr="00564F54" w:rsidRDefault="00950ABD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AEDC0" w14:textId="77777777" w:rsidR="00950ABD" w:rsidRDefault="00950ABD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50ABD" w14:paraId="71DECF17" w14:textId="77777777" w:rsidTr="00CA0018">
        <w:trPr>
          <w:cantSplit/>
          <w:trHeight w:val="444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5017E7" w14:textId="77777777" w:rsidR="00950ABD" w:rsidRDefault="00950ABD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B1FB72" w14:textId="77777777" w:rsidR="00950ABD" w:rsidRDefault="00950ABD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80813" w14:textId="77777777" w:rsidR="00950ABD" w:rsidRPr="00564F54" w:rsidRDefault="00950ABD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2A9B91" w14:textId="77777777" w:rsidR="00950ABD" w:rsidRDefault="00950ABD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Nord</w:t>
            </w:r>
          </w:p>
          <w:p w14:paraId="259EDB46" w14:textId="77777777" w:rsidR="00950ABD" w:rsidRDefault="00950ABD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4EDED9" w14:textId="77777777" w:rsidR="00950ABD" w:rsidRDefault="00950ABD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8238B" w14:textId="77777777" w:rsidR="00950ABD" w:rsidRPr="00564F54" w:rsidRDefault="00950ABD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64F5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0856DF" w14:textId="77777777" w:rsidR="00950ABD" w:rsidRDefault="00950ABD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F99EDF" w14:textId="77777777" w:rsidR="00950ABD" w:rsidRPr="00564F54" w:rsidRDefault="00950ABD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50C692" w14:textId="77777777" w:rsidR="00950ABD" w:rsidRDefault="00950ABD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50ABD" w14:paraId="2082FBB5" w14:textId="77777777" w:rsidTr="00CA0018">
        <w:trPr>
          <w:cantSplit/>
          <w:trHeight w:val="625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B8F88" w14:textId="77777777" w:rsidR="00950ABD" w:rsidRDefault="00950ABD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7E16B8" w14:textId="77777777" w:rsidR="00950ABD" w:rsidRDefault="00950ABD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3A612B" w14:textId="77777777" w:rsidR="00950ABD" w:rsidRPr="00564F54" w:rsidRDefault="00950ABD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AE7DAB" w14:textId="77777777" w:rsidR="00950ABD" w:rsidRDefault="00950ABD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Nord</w:t>
            </w:r>
          </w:p>
          <w:p w14:paraId="7C17FB29" w14:textId="77777777" w:rsidR="00950ABD" w:rsidRDefault="00950ABD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0B3F6B" w14:textId="77777777" w:rsidR="00950ABD" w:rsidRDefault="00950ABD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14:paraId="2D8CB886" w14:textId="77777777" w:rsidR="00950ABD" w:rsidRDefault="00950ABD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18 - 22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8FBF8E" w14:textId="77777777" w:rsidR="00950ABD" w:rsidRPr="00564F54" w:rsidRDefault="00950ABD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64F5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B45A04" w14:textId="77777777" w:rsidR="00950ABD" w:rsidRDefault="00950ABD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EE2477" w14:textId="77777777" w:rsidR="00950ABD" w:rsidRPr="00564F54" w:rsidRDefault="00950ABD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E158" w14:textId="77777777" w:rsidR="00950ABD" w:rsidRDefault="00950ABD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B46A70A" w14:textId="77777777" w:rsidR="00950ABD" w:rsidRDefault="00950ABD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6 şi 7.</w:t>
            </w:r>
          </w:p>
        </w:tc>
      </w:tr>
      <w:tr w:rsidR="00950ABD" w14:paraId="142CD39E" w14:textId="77777777" w:rsidTr="00CA0018">
        <w:trPr>
          <w:cantSplit/>
          <w:trHeight w:val="554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FF16C2" w14:textId="77777777" w:rsidR="00950ABD" w:rsidRDefault="00950ABD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8FFAB" w14:textId="77777777" w:rsidR="00950ABD" w:rsidRDefault="00950ABD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15323E" w14:textId="77777777" w:rsidR="00950ABD" w:rsidRPr="00564F54" w:rsidRDefault="00950ABD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35364F" w14:textId="77777777" w:rsidR="00950ABD" w:rsidRDefault="00950ABD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Agigea Nord </w:t>
            </w:r>
          </w:p>
          <w:p w14:paraId="5A7160F8" w14:textId="77777777" w:rsidR="00950ABD" w:rsidRDefault="00950ABD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A1F611" w14:textId="77777777" w:rsidR="00950ABD" w:rsidRDefault="00950ABD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69BA33" w14:textId="77777777" w:rsidR="00950ABD" w:rsidRPr="00564F54" w:rsidRDefault="00950ABD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64F5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191010" w14:textId="77777777" w:rsidR="00950ABD" w:rsidRDefault="00950ABD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8A3856" w14:textId="77777777" w:rsidR="00950ABD" w:rsidRPr="00564F54" w:rsidRDefault="00950ABD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A02544" w14:textId="77777777" w:rsidR="00950ABD" w:rsidRDefault="00950ABD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  pe teren. Afectează intrări - ieşiri </w:t>
            </w:r>
          </w:p>
          <w:p w14:paraId="64C27C70" w14:textId="77777777" w:rsidR="00950ABD" w:rsidRDefault="00950ABD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şi 5.</w:t>
            </w:r>
          </w:p>
        </w:tc>
      </w:tr>
      <w:tr w:rsidR="00950ABD" w14:paraId="259DF626" w14:textId="77777777" w:rsidTr="00CA0018">
        <w:trPr>
          <w:cantSplit/>
          <w:trHeight w:val="1023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BF22B4" w14:textId="77777777" w:rsidR="00950ABD" w:rsidRDefault="00950ABD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A2FFC0" w14:textId="77777777" w:rsidR="00950ABD" w:rsidRDefault="00950ABD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3A309C" w14:textId="77777777" w:rsidR="00950ABD" w:rsidRPr="00564F54" w:rsidRDefault="00950ABD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678B91" w14:textId="77777777" w:rsidR="00950ABD" w:rsidRDefault="00950ABD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Agigea Nord </w:t>
            </w:r>
          </w:p>
          <w:p w14:paraId="3F620AAC" w14:textId="77777777" w:rsidR="00950ABD" w:rsidRDefault="00950ABD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04FE3" w14:textId="77777777" w:rsidR="00950ABD" w:rsidRDefault="00950ABD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5145846A" w14:textId="77777777" w:rsidR="00950ABD" w:rsidRDefault="00950ABD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</w:t>
            </w:r>
          </w:p>
          <w:p w14:paraId="72F5C540" w14:textId="77777777" w:rsidR="00950ABD" w:rsidRDefault="00950ABD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 / 18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D13EC" w14:textId="77777777" w:rsidR="00950ABD" w:rsidRPr="00564F54" w:rsidRDefault="00950ABD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121F52" w14:textId="77777777" w:rsidR="00950ABD" w:rsidRDefault="00950ABD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487DC8" w14:textId="77777777" w:rsidR="00950ABD" w:rsidRPr="00564F54" w:rsidRDefault="00950ABD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0E3834" w14:textId="77777777" w:rsidR="00950ABD" w:rsidRDefault="00950ABD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88ECE80" w14:textId="77777777" w:rsidR="00950ABD" w:rsidRDefault="00950ABD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994D366" w14:textId="77777777" w:rsidR="00950ABD" w:rsidRDefault="00950ABD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din firul II 813 la </w:t>
            </w:r>
          </w:p>
          <w:p w14:paraId="1D7ED429" w14:textId="77777777" w:rsidR="00950ABD" w:rsidRPr="00CB3CD0" w:rsidRDefault="00950ABD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liniile 4 -7 </w:t>
            </w:r>
            <w:r>
              <w:rPr>
                <w:b/>
                <w:bCs/>
                <w:i/>
                <w:sz w:val="20"/>
              </w:rPr>
              <w:t>s</w:t>
            </w:r>
            <w:r w:rsidRPr="00175D9D">
              <w:rPr>
                <w:b/>
                <w:bCs/>
                <w:i/>
                <w:sz w:val="20"/>
              </w:rPr>
              <w:t>t. Agigea Nord ş</w:t>
            </w:r>
            <w:r w:rsidRPr="00175D9D">
              <w:rPr>
                <w:b/>
                <w:bCs/>
                <w:i/>
                <w:sz w:val="20"/>
                <w:lang w:val="en-US"/>
              </w:rPr>
              <w:t>i la linia C</w:t>
            </w:r>
            <w:r>
              <w:rPr>
                <w:b/>
                <w:bCs/>
                <w:i/>
                <w:sz w:val="20"/>
                <w:lang w:val="en-US"/>
              </w:rPr>
              <w:t>OMVEX</w:t>
            </w:r>
            <w:r w:rsidRPr="00175D9D">
              <w:rPr>
                <w:b/>
                <w:bCs/>
                <w:i/>
                <w:sz w:val="20"/>
                <w:lang w:val="en-US"/>
              </w:rPr>
              <w:t>.</w:t>
            </w:r>
          </w:p>
        </w:tc>
      </w:tr>
      <w:tr w:rsidR="00950ABD" w14:paraId="104D6B55" w14:textId="77777777" w:rsidTr="00CA0018">
        <w:trPr>
          <w:cantSplit/>
          <w:trHeight w:val="61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F8CDB2" w14:textId="77777777" w:rsidR="00950ABD" w:rsidRDefault="00950ABD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F800DA" w14:textId="77777777" w:rsidR="00950ABD" w:rsidRDefault="00950ABD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0+000</w:t>
            </w:r>
          </w:p>
          <w:p w14:paraId="6B458734" w14:textId="77777777" w:rsidR="00950ABD" w:rsidRDefault="00950ABD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2+272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60D830" w14:textId="77777777" w:rsidR="00950ABD" w:rsidRPr="00564F54" w:rsidRDefault="00950ABD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52A4D8" w14:textId="77777777" w:rsidR="00950ABD" w:rsidRDefault="00950ABD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Agigea Nord - </w:t>
            </w:r>
          </w:p>
          <w:p w14:paraId="308AD287" w14:textId="77777777" w:rsidR="00950ABD" w:rsidRDefault="00950ABD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Constanța Port Zona C</w:t>
            </w:r>
          </w:p>
          <w:p w14:paraId="58BB59A3" w14:textId="77777777" w:rsidR="00950ABD" w:rsidRDefault="00950ABD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(linia COMVEX)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A9ED4" w14:textId="77777777" w:rsidR="00950ABD" w:rsidRDefault="00950ABD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5BF1F9" w14:textId="77777777" w:rsidR="00950ABD" w:rsidRPr="00564F54" w:rsidRDefault="00950ABD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5EB7D2" w14:textId="77777777" w:rsidR="00950ABD" w:rsidRDefault="00950ABD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0+000</w:t>
            </w:r>
          </w:p>
          <w:p w14:paraId="21BECF61" w14:textId="77777777" w:rsidR="00950ABD" w:rsidRDefault="00950ABD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2+146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2678C8" w14:textId="77777777" w:rsidR="00950ABD" w:rsidRPr="00564F54" w:rsidRDefault="00950ABD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F46181" w14:textId="77777777" w:rsidR="00950ABD" w:rsidRDefault="00950ABD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50ABD" w14:paraId="27A51933" w14:textId="77777777" w:rsidTr="00CA0018">
        <w:trPr>
          <w:cantSplit/>
          <w:trHeight w:val="61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1B4AB7" w14:textId="77777777" w:rsidR="00950ABD" w:rsidRDefault="00950ABD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0DEFC1" w14:textId="77777777" w:rsidR="00950ABD" w:rsidRDefault="00950ABD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B3651A" w14:textId="77777777" w:rsidR="00950ABD" w:rsidRDefault="00950ABD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3A73CF" w14:textId="77777777" w:rsidR="00950ABD" w:rsidRDefault="00950ABD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Constanța Port</w:t>
            </w:r>
          </w:p>
          <w:p w14:paraId="4E79A31E" w14:textId="77777777" w:rsidR="00950ABD" w:rsidRDefault="00950ABD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Zona C, Grupa A, liniile 1, 2, 3 și 4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3845A" w14:textId="77777777" w:rsidR="00950ABD" w:rsidRDefault="00950ABD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A92AFE" w14:textId="77777777" w:rsidR="00950ABD" w:rsidRPr="00564F54" w:rsidRDefault="00950ABD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E311E3" w14:textId="77777777" w:rsidR="00950ABD" w:rsidRDefault="00950ABD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321378" w14:textId="77777777" w:rsidR="00950ABD" w:rsidRDefault="00950ABD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21D2EA" w14:textId="77777777" w:rsidR="00950ABD" w:rsidRDefault="00950ABD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50ABD" w14:paraId="2A03004D" w14:textId="77777777" w:rsidTr="00CA0018">
        <w:trPr>
          <w:cantSplit/>
          <w:trHeight w:val="61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C48A3B" w14:textId="77777777" w:rsidR="00950ABD" w:rsidRDefault="00950ABD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F79E9A" w14:textId="77777777" w:rsidR="00950ABD" w:rsidRDefault="00950ABD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232+900</w:t>
            </w:r>
          </w:p>
          <w:p w14:paraId="278C3105" w14:textId="77777777" w:rsidR="00950ABD" w:rsidRDefault="00950ABD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233+090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153B3" w14:textId="77777777" w:rsidR="00950ABD" w:rsidRDefault="00950ABD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34CD6D" w14:textId="77777777" w:rsidR="00950ABD" w:rsidRDefault="00950ABD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Agigea Nord -</w:t>
            </w:r>
          </w:p>
          <w:p w14:paraId="3DB98871" w14:textId="77777777" w:rsidR="00950ABD" w:rsidRDefault="00950ABD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Agigea Ecluză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43996" w14:textId="77777777" w:rsidR="00950ABD" w:rsidRDefault="00950ABD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1DD7F" w14:textId="77777777" w:rsidR="00950ABD" w:rsidRDefault="00950ABD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B3F35" w14:textId="77777777" w:rsidR="00950ABD" w:rsidRDefault="00950ABD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232+900</w:t>
            </w:r>
          </w:p>
          <w:p w14:paraId="6F64A792" w14:textId="77777777" w:rsidR="00950ABD" w:rsidRDefault="00950ABD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233+090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7D8BA5" w14:textId="77777777" w:rsidR="00950ABD" w:rsidRDefault="00950ABD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62F94F" w14:textId="77777777" w:rsidR="00950ABD" w:rsidRDefault="00950ABD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950ABD" w14:paraId="3D5663DA" w14:textId="77777777" w:rsidTr="00CA0018">
        <w:trPr>
          <w:cantSplit/>
          <w:trHeight w:val="61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F5115" w14:textId="77777777" w:rsidR="00950ABD" w:rsidRDefault="00950ABD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466B92" w14:textId="77777777" w:rsidR="00950ABD" w:rsidRDefault="00950ABD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234+000</w:t>
            </w:r>
          </w:p>
          <w:p w14:paraId="22998AD2" w14:textId="77777777" w:rsidR="00950ABD" w:rsidRDefault="00950ABD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234+150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6F5867" w14:textId="77777777" w:rsidR="00950ABD" w:rsidRDefault="00950ABD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F5784" w14:textId="77777777" w:rsidR="00950ABD" w:rsidRDefault="00950ABD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Ecluză</w:t>
            </w:r>
          </w:p>
          <w:p w14:paraId="4CED0C3D" w14:textId="77777777" w:rsidR="00950ABD" w:rsidRDefault="00950ABD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directă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FB5D39" w14:textId="77777777" w:rsidR="00950ABD" w:rsidRDefault="00950ABD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341E1D" w14:textId="77777777" w:rsidR="00950ABD" w:rsidRDefault="00950ABD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4002B" w14:textId="77777777" w:rsidR="00950ABD" w:rsidRDefault="00950ABD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77652" w14:textId="77777777" w:rsidR="00950ABD" w:rsidRDefault="00950ABD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2F5A3" w14:textId="77777777" w:rsidR="00950ABD" w:rsidRDefault="00950ABD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950ABD" w14:paraId="5B34A728" w14:textId="77777777" w:rsidTr="00CA0018">
        <w:trPr>
          <w:cantSplit/>
          <w:trHeight w:val="1117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4182C7" w14:textId="77777777" w:rsidR="00950ABD" w:rsidRDefault="00950ABD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42EB4E" w14:textId="77777777" w:rsidR="00950ABD" w:rsidRDefault="00950ABD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9CF1A" w14:textId="77777777" w:rsidR="00950ABD" w:rsidRPr="00564F54" w:rsidRDefault="00950ABD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9AE206" w14:textId="77777777" w:rsidR="00950ABD" w:rsidRDefault="00950ABD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Ecluză</w:t>
            </w:r>
          </w:p>
          <w:p w14:paraId="76DDE841" w14:textId="77777777" w:rsidR="00950ABD" w:rsidRDefault="00950ABD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23EAEB" w14:textId="77777777" w:rsidR="00950ABD" w:rsidRDefault="00950ABD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14:paraId="0EF80307" w14:textId="77777777" w:rsidR="00950ABD" w:rsidRDefault="00950ABD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9  / 11 </w:t>
            </w:r>
          </w:p>
          <w:p w14:paraId="5B98EC39" w14:textId="77777777" w:rsidR="00950ABD" w:rsidRDefault="00950ABD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AB27E4" w14:textId="77777777" w:rsidR="00950ABD" w:rsidRPr="00564F54" w:rsidRDefault="00950ABD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64F5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261FDC" w14:textId="77777777" w:rsidR="00950ABD" w:rsidRDefault="00950ABD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A10015" w14:textId="77777777" w:rsidR="00950ABD" w:rsidRPr="00564F54" w:rsidRDefault="00950ABD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CF235" w14:textId="77777777" w:rsidR="00950ABD" w:rsidRDefault="00950ABD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 Afectează intrări - ieşiri din st. Agigea Nord pe firul II 813 spre staţia Ferry - Boat.</w:t>
            </w:r>
          </w:p>
        </w:tc>
      </w:tr>
      <w:tr w:rsidR="00950ABD" w14:paraId="7636CCD8" w14:textId="77777777" w:rsidTr="00CA0018">
        <w:trPr>
          <w:cantSplit/>
          <w:trHeight w:val="678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FD8373" w14:textId="77777777" w:rsidR="00950ABD" w:rsidRDefault="00950ABD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A8850E" w14:textId="77777777" w:rsidR="00950ABD" w:rsidRDefault="00950ABD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53F5B" w14:textId="77777777" w:rsidR="00950ABD" w:rsidRPr="00564F54" w:rsidRDefault="00950ABD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C54A8" w14:textId="77777777" w:rsidR="00950ABD" w:rsidRDefault="00950ABD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Ecluză</w:t>
            </w:r>
          </w:p>
          <w:p w14:paraId="16289FA1" w14:textId="77777777" w:rsidR="00950ABD" w:rsidRDefault="00950ABD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09ADD" w14:textId="77777777" w:rsidR="00950ABD" w:rsidRDefault="00950ABD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73C1CCAD" w14:textId="77777777" w:rsidR="00950ABD" w:rsidRDefault="00950ABD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 – 9 /11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D5F21F" w14:textId="77777777" w:rsidR="00950ABD" w:rsidRPr="00564F54" w:rsidRDefault="00950ABD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64F5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6710B" w14:textId="77777777" w:rsidR="00950ABD" w:rsidRDefault="00950ABD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B8E7D" w14:textId="77777777" w:rsidR="00950ABD" w:rsidRPr="00564F54" w:rsidRDefault="00950ABD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35FC92" w14:textId="77777777" w:rsidR="00950ABD" w:rsidRDefault="00950ABD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E27387D" w14:textId="77777777" w:rsidR="00950ABD" w:rsidRDefault="00950ABD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din firul I 813 spre staţia </w:t>
            </w:r>
          </w:p>
          <w:p w14:paraId="41AF1EA1" w14:textId="77777777" w:rsidR="00950ABD" w:rsidRDefault="00950ABD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Ferry - Boat.</w:t>
            </w:r>
          </w:p>
        </w:tc>
      </w:tr>
      <w:tr w:rsidR="00950ABD" w14:paraId="5E1AD5E1" w14:textId="77777777" w:rsidTr="00CA0018">
        <w:trPr>
          <w:cantSplit/>
          <w:trHeight w:val="63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5D69D0" w14:textId="77777777" w:rsidR="00950ABD" w:rsidRDefault="00950ABD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12768" w14:textId="77777777" w:rsidR="00950ABD" w:rsidRDefault="00950ABD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18844" w14:textId="77777777" w:rsidR="00950ABD" w:rsidRPr="00564F54" w:rsidRDefault="00950ABD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15571E" w14:textId="77777777" w:rsidR="00950ABD" w:rsidRDefault="00950ABD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Ecluză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BFF80" w14:textId="77777777" w:rsidR="00950ABD" w:rsidRDefault="00950ABD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14:paraId="5545C56A" w14:textId="77777777" w:rsidR="00950ABD" w:rsidRDefault="00950ABD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13 - 17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B34D45" w14:textId="77777777" w:rsidR="00950ABD" w:rsidRPr="00564F54" w:rsidRDefault="00950ABD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A84123" w14:textId="77777777" w:rsidR="00950ABD" w:rsidRDefault="00950ABD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792F0" w14:textId="77777777" w:rsidR="00950ABD" w:rsidRPr="00564F54" w:rsidRDefault="00950ABD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2CD603" w14:textId="77777777" w:rsidR="00950ABD" w:rsidRDefault="00950ABD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50ABD" w14:paraId="4A43C0E9" w14:textId="77777777" w:rsidTr="00CA0018">
        <w:trPr>
          <w:cantSplit/>
          <w:trHeight w:val="1483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8BF9B2" w14:textId="77777777" w:rsidR="00950ABD" w:rsidRDefault="00950ABD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6FD28" w14:textId="77777777" w:rsidR="00950ABD" w:rsidRDefault="00950ABD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245+070</w:t>
            </w:r>
          </w:p>
          <w:p w14:paraId="585A92B0" w14:textId="77777777" w:rsidR="00950ABD" w:rsidRDefault="00950ABD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245+120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A5BC2" w14:textId="77777777" w:rsidR="00950ABD" w:rsidRPr="00564F54" w:rsidRDefault="00950ABD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64F5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5EE895" w14:textId="77777777" w:rsidR="00950ABD" w:rsidRDefault="00950ABD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Eforie Sud -</w:t>
            </w:r>
          </w:p>
          <w:p w14:paraId="490D846E" w14:textId="77777777" w:rsidR="00950ABD" w:rsidRDefault="00950ABD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Costineşti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9E43CF" w14:textId="77777777" w:rsidR="00950ABD" w:rsidRDefault="00950ABD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C197E" w14:textId="77777777" w:rsidR="00950ABD" w:rsidRPr="00564F54" w:rsidRDefault="00950ABD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8AC095" w14:textId="77777777" w:rsidR="00950ABD" w:rsidRDefault="00950ABD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0AC462" w14:textId="77777777" w:rsidR="00950ABD" w:rsidRPr="00564F54" w:rsidRDefault="00950ABD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1CBC8B" w14:textId="77777777" w:rsidR="00950ABD" w:rsidRDefault="00950ABD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ca limitare de viteză. </w:t>
            </w:r>
          </w:p>
          <w:p w14:paraId="7279EB46" w14:textId="77777777" w:rsidR="00950ABD" w:rsidRDefault="00950ABD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 respectă numai pentru primul vehicul din compunerea trenului (locomotivă sau vagon).</w:t>
            </w:r>
          </w:p>
        </w:tc>
      </w:tr>
      <w:tr w:rsidR="00950ABD" w14:paraId="0917F361" w14:textId="77777777" w:rsidTr="00CA0018">
        <w:trPr>
          <w:cantSplit/>
          <w:trHeight w:val="1483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4C7473" w14:textId="77777777" w:rsidR="00950ABD" w:rsidRDefault="00950ABD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1C3665" w14:textId="77777777" w:rsidR="00950ABD" w:rsidRDefault="00950ABD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248+900</w:t>
            </w:r>
          </w:p>
          <w:p w14:paraId="695F99A1" w14:textId="77777777" w:rsidR="00950ABD" w:rsidRDefault="00950ABD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249+000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5A6A2" w14:textId="77777777" w:rsidR="00950ABD" w:rsidRPr="00564F54" w:rsidRDefault="00950ABD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2652F7" w14:textId="77777777" w:rsidR="00950ABD" w:rsidRDefault="00950ABD" w:rsidP="002D4E3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Eforie Sud -</w:t>
            </w:r>
          </w:p>
          <w:p w14:paraId="2C49BDD3" w14:textId="77777777" w:rsidR="00950ABD" w:rsidRDefault="00950ABD" w:rsidP="002D4E3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Costineşti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04174E" w14:textId="77777777" w:rsidR="00950ABD" w:rsidRDefault="00950ABD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FEC208" w14:textId="77777777" w:rsidR="00950ABD" w:rsidRPr="00564F54" w:rsidRDefault="00950ABD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669DAD" w14:textId="77777777" w:rsidR="00950ABD" w:rsidRDefault="00950ABD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BB77D" w14:textId="77777777" w:rsidR="00950ABD" w:rsidRPr="00564F54" w:rsidRDefault="00950ABD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7AEE61" w14:textId="77777777" w:rsidR="00950ABD" w:rsidRDefault="00950ABD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 Se respectă numai cu primul hehicul din componența trenului (Locomotivă sau automotor)</w:t>
            </w:r>
          </w:p>
        </w:tc>
      </w:tr>
      <w:tr w:rsidR="00950ABD" w14:paraId="2F026EC9" w14:textId="77777777" w:rsidTr="00CA0018">
        <w:trPr>
          <w:cantSplit/>
          <w:trHeight w:val="717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E0988B" w14:textId="77777777" w:rsidR="00950ABD" w:rsidRDefault="00950ABD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48F134" w14:textId="77777777" w:rsidR="00950ABD" w:rsidRDefault="00950ABD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250+500</w:t>
            </w:r>
          </w:p>
          <w:p w14:paraId="065A102A" w14:textId="77777777" w:rsidR="00950ABD" w:rsidRDefault="00950ABD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250+550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2ADE8B" w14:textId="77777777" w:rsidR="00950ABD" w:rsidRPr="00564F54" w:rsidRDefault="00950ABD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858AF" w14:textId="77777777" w:rsidR="00950ABD" w:rsidRDefault="00950ABD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Costineşti</w:t>
            </w:r>
          </w:p>
          <w:p w14:paraId="685EF169" w14:textId="77777777" w:rsidR="00950ABD" w:rsidRDefault="00950ABD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 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60400F" w14:textId="77777777" w:rsidR="00950ABD" w:rsidRDefault="00950ABD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63D0B" w14:textId="77777777" w:rsidR="00950ABD" w:rsidRPr="00564F54" w:rsidRDefault="00950ABD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E08E50" w14:textId="77777777" w:rsidR="00950ABD" w:rsidRDefault="00950ABD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C05932" w14:textId="77777777" w:rsidR="00950ABD" w:rsidRPr="00564F54" w:rsidRDefault="00950ABD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2AAD9A" w14:textId="77777777" w:rsidR="00950ABD" w:rsidRDefault="00950ABD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14:paraId="2752D001" w14:textId="77777777" w:rsidR="00950ABD" w:rsidRDefault="00950ABD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 respectă numai cu primul vehicul din compunerea  trenului (locomotivă sau vagon).</w:t>
            </w:r>
          </w:p>
        </w:tc>
      </w:tr>
      <w:tr w:rsidR="00950ABD" w14:paraId="04AF1B5E" w14:textId="77777777" w:rsidTr="00CA0018">
        <w:trPr>
          <w:cantSplit/>
          <w:trHeight w:val="60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60E63F" w14:textId="77777777" w:rsidR="00950ABD" w:rsidRDefault="00950ABD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DAE78" w14:textId="77777777" w:rsidR="00950ABD" w:rsidRDefault="00950ABD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AF22E" w14:textId="77777777" w:rsidR="00950ABD" w:rsidRPr="00564F54" w:rsidRDefault="00950ABD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B9BE93" w14:textId="77777777" w:rsidR="00950ABD" w:rsidRDefault="00950ABD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Costineşti</w:t>
            </w:r>
          </w:p>
          <w:p w14:paraId="59D114DF" w14:textId="77777777" w:rsidR="00950ABD" w:rsidRDefault="00950ABD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A9870" w14:textId="77777777" w:rsidR="00950ABD" w:rsidRDefault="00950ABD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56C9F8" w14:textId="77777777" w:rsidR="00950ABD" w:rsidRPr="00564F54" w:rsidRDefault="00950ABD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64F5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8EFB4C" w14:textId="77777777" w:rsidR="00950ABD" w:rsidRDefault="00950ABD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4B6209" w14:textId="77777777" w:rsidR="00950ABD" w:rsidRPr="00564F54" w:rsidRDefault="00950ABD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FCBB6E" w14:textId="77777777" w:rsidR="00950ABD" w:rsidRDefault="00950ABD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pe teren. </w:t>
            </w:r>
          </w:p>
        </w:tc>
      </w:tr>
      <w:tr w:rsidR="00950ABD" w14:paraId="40F087AE" w14:textId="77777777" w:rsidTr="00CA0018">
        <w:trPr>
          <w:cantSplit/>
          <w:trHeight w:val="762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B9A5A9" w14:textId="77777777" w:rsidR="00950ABD" w:rsidRDefault="00950ABD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152D4C" w14:textId="77777777" w:rsidR="00950ABD" w:rsidRDefault="00950ABD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777B7A" w14:textId="77777777" w:rsidR="00950ABD" w:rsidRPr="00564F54" w:rsidRDefault="00950ABD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C8BA01" w14:textId="77777777" w:rsidR="00950ABD" w:rsidRDefault="00950ABD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Neptun</w:t>
            </w:r>
          </w:p>
          <w:p w14:paraId="5594AB87" w14:textId="77777777" w:rsidR="00950ABD" w:rsidRDefault="00950ABD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853ADA" w14:textId="77777777" w:rsidR="00950ABD" w:rsidRDefault="00950ABD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14:paraId="692F8ABE" w14:textId="77777777" w:rsidR="00950ABD" w:rsidRDefault="00950ABD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6 - 8 - 10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EA9B26" w14:textId="77777777" w:rsidR="00950ABD" w:rsidRPr="00564F54" w:rsidRDefault="00950ABD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64F54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EF1DF" w14:textId="77777777" w:rsidR="00950ABD" w:rsidRDefault="00950ABD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A1D585" w14:textId="77777777" w:rsidR="00950ABD" w:rsidRPr="00564F54" w:rsidRDefault="00950ABD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894388" w14:textId="77777777" w:rsidR="00950ABD" w:rsidRDefault="00950ABD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 pe teren.</w:t>
            </w:r>
          </w:p>
        </w:tc>
      </w:tr>
      <w:tr w:rsidR="00950ABD" w14:paraId="6E36F3A5" w14:textId="77777777" w:rsidTr="00CA0018">
        <w:trPr>
          <w:cantSplit/>
          <w:trHeight w:val="42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91FECB" w14:textId="77777777" w:rsidR="00950ABD" w:rsidRDefault="00950ABD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890C2" w14:textId="77777777" w:rsidR="00950ABD" w:rsidRDefault="00950ABD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06223E" w14:textId="77777777" w:rsidR="00950ABD" w:rsidRPr="00564F54" w:rsidRDefault="00950ABD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C6E1B" w14:textId="77777777" w:rsidR="00950ABD" w:rsidRDefault="00950ABD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Mangalia</w:t>
            </w:r>
          </w:p>
          <w:p w14:paraId="2CF8C386" w14:textId="77777777" w:rsidR="00950ABD" w:rsidRDefault="00950ABD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71AA9E" w14:textId="77777777" w:rsidR="00950ABD" w:rsidRDefault="00950ABD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 6 </w:t>
            </w:r>
          </w:p>
          <w:p w14:paraId="49AB5F6A" w14:textId="77777777" w:rsidR="00950ABD" w:rsidRDefault="00950ABD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78548D" w14:textId="77777777" w:rsidR="00950ABD" w:rsidRPr="00564F54" w:rsidRDefault="00950ABD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64F5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508667" w14:textId="77777777" w:rsidR="00950ABD" w:rsidRDefault="00950ABD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410DD0" w14:textId="77777777" w:rsidR="00950ABD" w:rsidRPr="00564F54" w:rsidRDefault="00950ABD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BBA9B8" w14:textId="77777777" w:rsidR="00950ABD" w:rsidRDefault="00950ABD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 pe teren.</w:t>
            </w:r>
          </w:p>
          <w:p w14:paraId="556AEAC8" w14:textId="77777777" w:rsidR="00950ABD" w:rsidRDefault="00950ABD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1BDECED" w14:textId="77777777" w:rsidR="00950ABD" w:rsidRDefault="00950ABD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8 - 10.</w:t>
            </w:r>
          </w:p>
        </w:tc>
      </w:tr>
      <w:tr w:rsidR="00950ABD" w14:paraId="3C4B428B" w14:textId="77777777" w:rsidTr="00CA0018">
        <w:trPr>
          <w:cantSplit/>
          <w:trHeight w:val="20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2DFFF2" w14:textId="77777777" w:rsidR="00950ABD" w:rsidRDefault="00950ABD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C0D32F" w14:textId="77777777" w:rsidR="00950ABD" w:rsidRDefault="00950ABD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729DF9" w14:textId="77777777" w:rsidR="00950ABD" w:rsidRPr="00564F54" w:rsidRDefault="00950ABD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32284" w14:textId="77777777" w:rsidR="00950ABD" w:rsidRDefault="00950ABD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Mangalia</w:t>
            </w:r>
          </w:p>
          <w:p w14:paraId="5EEFD940" w14:textId="77777777" w:rsidR="00950ABD" w:rsidRDefault="00950ABD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9 abătută 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6E480A" w14:textId="77777777" w:rsidR="00950ABD" w:rsidRDefault="00950ABD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4BCE7D0D" w14:textId="77777777" w:rsidR="00950ABD" w:rsidRDefault="00950ABD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03842" w14:textId="77777777" w:rsidR="00950ABD" w:rsidRPr="00564F54" w:rsidRDefault="00950ABD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64F5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B2254" w14:textId="77777777" w:rsidR="00950ABD" w:rsidRDefault="00950ABD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80CF00" w14:textId="77777777" w:rsidR="00950ABD" w:rsidRPr="00564F54" w:rsidRDefault="00950ABD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20EB6" w14:textId="77777777" w:rsidR="00950ABD" w:rsidRDefault="00950ABD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14:paraId="2E44B3F3" w14:textId="77777777" w:rsidR="00950ABD" w:rsidRPr="00237377" w:rsidRDefault="00950ABD">
      <w:pPr>
        <w:spacing w:before="40" w:after="40" w:line="192" w:lineRule="auto"/>
        <w:ind w:right="57"/>
        <w:rPr>
          <w:sz w:val="20"/>
          <w:szCs w:val="20"/>
        </w:rPr>
      </w:pPr>
    </w:p>
    <w:p w14:paraId="30C68ED8" w14:textId="77777777" w:rsidR="00950ABD" w:rsidRDefault="00950ABD" w:rsidP="00D96D74">
      <w:pPr>
        <w:pStyle w:val="Heading1"/>
        <w:spacing w:line="360" w:lineRule="auto"/>
      </w:pPr>
      <w:r>
        <w:t>LINIA 813 A</w:t>
      </w:r>
    </w:p>
    <w:p w14:paraId="4C62CF5B" w14:textId="77777777" w:rsidR="00950ABD" w:rsidRDefault="00950ABD" w:rsidP="00E13613">
      <w:pPr>
        <w:pStyle w:val="Heading1"/>
        <w:spacing w:line="360" w:lineRule="auto"/>
        <w:rPr>
          <w:b w:val="0"/>
          <w:bCs w:val="0"/>
          <w:sz w:val="8"/>
        </w:rPr>
      </w:pPr>
      <w:r>
        <w:t>AGIGEA ECLUZĂ - AGIGEA SUD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950ABD" w14:paraId="0A029D7F" w14:textId="77777777">
        <w:trPr>
          <w:cantSplit/>
          <w:jc w:val="center"/>
        </w:trPr>
        <w:tc>
          <w:tcPr>
            <w:tcW w:w="6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9BC90" w14:textId="77777777" w:rsidR="00950ABD" w:rsidRDefault="00950ABD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83A65F" w14:textId="77777777" w:rsidR="00950ABD" w:rsidRDefault="00950ABD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0+000</w:t>
            </w:r>
          </w:p>
          <w:p w14:paraId="72925DFB" w14:textId="77777777" w:rsidR="00950ABD" w:rsidRDefault="00950ABD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1+000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2C4D5B" w14:textId="77777777" w:rsidR="00950ABD" w:rsidRPr="00E230A0" w:rsidRDefault="00950ABD" w:rsidP="00DF12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230A0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1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0A0E8" w14:textId="77777777" w:rsidR="00950ABD" w:rsidRDefault="00950ABD" w:rsidP="00DF12E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Agigea Ecluză -</w:t>
            </w:r>
          </w:p>
          <w:p w14:paraId="4749C011" w14:textId="77777777" w:rsidR="00950ABD" w:rsidRDefault="00950ABD" w:rsidP="00DF12E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Agigea Sud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5A3991" w14:textId="77777777" w:rsidR="00950ABD" w:rsidRDefault="00950ABD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5F775E" w14:textId="77777777" w:rsidR="00950ABD" w:rsidRPr="009033AC" w:rsidRDefault="00950ABD" w:rsidP="00DF12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734F8D" w14:textId="77777777" w:rsidR="00950ABD" w:rsidRDefault="00950ABD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FBE78" w14:textId="77777777" w:rsidR="00950ABD" w:rsidRPr="009033AC" w:rsidRDefault="00950ABD" w:rsidP="00DF12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AF129" w14:textId="77777777" w:rsidR="00950ABD" w:rsidRDefault="00950ABD" w:rsidP="000B202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50ABD" w14:paraId="1201307B" w14:textId="77777777">
        <w:trPr>
          <w:cantSplit/>
          <w:jc w:val="center"/>
        </w:trPr>
        <w:tc>
          <w:tcPr>
            <w:tcW w:w="6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60BE52" w14:textId="77777777" w:rsidR="00950ABD" w:rsidRDefault="00950ABD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21793" w14:textId="77777777" w:rsidR="00950ABD" w:rsidRDefault="00950ABD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1+000</w:t>
            </w:r>
          </w:p>
          <w:p w14:paraId="0EFF1655" w14:textId="77777777" w:rsidR="00950ABD" w:rsidRDefault="00950ABD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2+000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0869A2" w14:textId="77777777" w:rsidR="00950ABD" w:rsidRPr="00E230A0" w:rsidRDefault="00950ABD" w:rsidP="00DF12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230A0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21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C952E1" w14:textId="77777777" w:rsidR="00950ABD" w:rsidRDefault="00950ABD" w:rsidP="00DF12E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Sud</w:t>
            </w:r>
          </w:p>
          <w:p w14:paraId="127D524A" w14:textId="77777777" w:rsidR="00950ABD" w:rsidRDefault="00950ABD" w:rsidP="00DF12E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directă, </w:t>
            </w:r>
          </w:p>
          <w:p w14:paraId="6CCA9E79" w14:textId="77777777" w:rsidR="00950ABD" w:rsidRDefault="00950ABD" w:rsidP="00DF12E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schimbătorul numărul 1 </w:t>
            </w:r>
          </w:p>
          <w:p w14:paraId="342E6DA3" w14:textId="77777777" w:rsidR="00950ABD" w:rsidRDefault="00950ABD" w:rsidP="00DF12E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 schimbătorul numărul FN 15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30CC6B" w14:textId="77777777" w:rsidR="00950ABD" w:rsidRDefault="00950ABD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1F2CA5" w14:textId="77777777" w:rsidR="00950ABD" w:rsidRPr="009033AC" w:rsidRDefault="00950ABD" w:rsidP="00DF12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006E83" w14:textId="77777777" w:rsidR="00950ABD" w:rsidRDefault="00950ABD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9C76C0" w14:textId="77777777" w:rsidR="00950ABD" w:rsidRPr="009033AC" w:rsidRDefault="00950ABD" w:rsidP="00DF12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847174" w14:textId="77777777" w:rsidR="00950ABD" w:rsidRDefault="00950ABD" w:rsidP="000B202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50ABD" w14:paraId="3F0991C1" w14:textId="77777777">
        <w:trPr>
          <w:cantSplit/>
          <w:jc w:val="center"/>
        </w:trPr>
        <w:tc>
          <w:tcPr>
            <w:tcW w:w="6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ADA125" w14:textId="77777777" w:rsidR="00950ABD" w:rsidRDefault="00950ABD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BE6B3" w14:textId="77777777" w:rsidR="00950ABD" w:rsidRDefault="00950ABD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9E4E32" w14:textId="77777777" w:rsidR="00950ABD" w:rsidRPr="00E230A0" w:rsidRDefault="00950ABD" w:rsidP="00DF12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2AC6F5" w14:textId="77777777" w:rsidR="00950ABD" w:rsidRDefault="00950ABD" w:rsidP="00DF12E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Sud</w:t>
            </w:r>
          </w:p>
          <w:p w14:paraId="551F62F8" w14:textId="77777777" w:rsidR="00950ABD" w:rsidRDefault="00950ABD" w:rsidP="00DF12E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24A640" w14:textId="77777777" w:rsidR="00950ABD" w:rsidRDefault="00950ABD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0ABD25" w14:textId="77777777" w:rsidR="00950ABD" w:rsidRPr="009033AC" w:rsidRDefault="00950ABD" w:rsidP="00DF12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9033AC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06EA63" w14:textId="77777777" w:rsidR="00950ABD" w:rsidRDefault="00950ABD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5ACFC7" w14:textId="77777777" w:rsidR="00950ABD" w:rsidRPr="009033AC" w:rsidRDefault="00950ABD" w:rsidP="00DF12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E1C9DB" w14:textId="77777777" w:rsidR="00950ABD" w:rsidRDefault="00950ABD" w:rsidP="000B202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14:paraId="6D295F9E" w14:textId="77777777" w:rsidR="00950ABD" w:rsidRDefault="00950ABD">
      <w:pPr>
        <w:spacing w:before="40" w:after="40" w:line="192" w:lineRule="auto"/>
        <w:ind w:right="57"/>
        <w:rPr>
          <w:sz w:val="20"/>
        </w:rPr>
      </w:pPr>
    </w:p>
    <w:p w14:paraId="2DD79226" w14:textId="77777777" w:rsidR="00950ABD" w:rsidRDefault="00950ABD" w:rsidP="00A73B8F">
      <w:pPr>
        <w:pStyle w:val="Heading1"/>
        <w:spacing w:line="360" w:lineRule="auto"/>
      </w:pPr>
      <w:r>
        <w:t>LINIA 813 B</w:t>
      </w:r>
    </w:p>
    <w:p w14:paraId="420E7653" w14:textId="77777777" w:rsidR="00950ABD" w:rsidRDefault="00950ABD" w:rsidP="00BA2E4F">
      <w:pPr>
        <w:pStyle w:val="Heading1"/>
        <w:spacing w:line="360" w:lineRule="auto"/>
        <w:rPr>
          <w:b w:val="0"/>
          <w:bCs w:val="0"/>
          <w:sz w:val="8"/>
        </w:rPr>
      </w:pPr>
      <w:r>
        <w:t>AGIGEA ECLUZĂ - FERRY BOAT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950ABD" w14:paraId="1774FA8C" w14:textId="77777777" w:rsidTr="00CC3AB4">
        <w:trPr>
          <w:cantSplit/>
          <w:trHeight w:val="226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DE22AC" w14:textId="77777777" w:rsidR="00950ABD" w:rsidRDefault="00950ABD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E4F621" w14:textId="77777777" w:rsidR="00950ABD" w:rsidRDefault="00950ABD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31B11" w14:textId="77777777" w:rsidR="00950ABD" w:rsidRPr="00305F8E" w:rsidRDefault="00950ABD" w:rsidP="002242F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2352B" w14:textId="77777777" w:rsidR="00950ABD" w:rsidRDefault="00950ABD" w:rsidP="002242F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Ecluză</w:t>
            </w:r>
          </w:p>
          <w:p w14:paraId="1EEE6BDE" w14:textId="77777777" w:rsidR="00950ABD" w:rsidRDefault="00950ABD" w:rsidP="002242F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ACF4CC" w14:textId="77777777" w:rsidR="00950ABD" w:rsidRDefault="00950ABD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14:paraId="75380515" w14:textId="77777777" w:rsidR="00950ABD" w:rsidRDefault="00950ABD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9 / 11 </w:t>
            </w:r>
          </w:p>
          <w:p w14:paraId="0127E1B5" w14:textId="77777777" w:rsidR="00950ABD" w:rsidRDefault="00950ABD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0A7F98" w14:textId="77777777" w:rsidR="00950ABD" w:rsidRPr="00305F8E" w:rsidRDefault="00950ABD" w:rsidP="002242FB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 w:rsidRPr="00305F8E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CDD5D2" w14:textId="77777777" w:rsidR="00950ABD" w:rsidRDefault="00950ABD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09202" w14:textId="77777777" w:rsidR="00950ABD" w:rsidRPr="00305F8E" w:rsidRDefault="00950ABD" w:rsidP="002242F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3E43D3" w14:textId="77777777" w:rsidR="00950ABD" w:rsidRDefault="00950ABD" w:rsidP="002242F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pe teren. Afectează intrări - ieşiri </w:t>
            </w:r>
          </w:p>
          <w:p w14:paraId="3EBCBB1C" w14:textId="77777777" w:rsidR="00950ABD" w:rsidRDefault="00950ABD" w:rsidP="002242F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pe firul II 813 spre staţia </w:t>
            </w:r>
          </w:p>
          <w:p w14:paraId="6963099F" w14:textId="77777777" w:rsidR="00950ABD" w:rsidRDefault="00950ABD" w:rsidP="002242F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Ferry Boat.</w:t>
            </w:r>
          </w:p>
        </w:tc>
      </w:tr>
      <w:tr w:rsidR="00950ABD" w14:paraId="29A7BA53" w14:textId="77777777" w:rsidTr="00C43986">
        <w:trPr>
          <w:cantSplit/>
          <w:trHeight w:val="8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BC81E8" w14:textId="77777777" w:rsidR="00950ABD" w:rsidRDefault="00950ABD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D09233" w14:textId="77777777" w:rsidR="00950ABD" w:rsidRDefault="00950ABD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1+400</w:t>
            </w:r>
          </w:p>
          <w:p w14:paraId="33857E2D" w14:textId="77777777" w:rsidR="00950ABD" w:rsidRDefault="00950ABD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466169" w14:textId="77777777" w:rsidR="00950ABD" w:rsidRPr="00305F8E" w:rsidRDefault="00950ABD" w:rsidP="002242F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13C38C" w14:textId="77777777" w:rsidR="00950ABD" w:rsidRDefault="00950ABD" w:rsidP="002242F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Agigea Ecluză -</w:t>
            </w:r>
          </w:p>
          <w:p w14:paraId="3741B9DC" w14:textId="77777777" w:rsidR="00950ABD" w:rsidRDefault="00950ABD" w:rsidP="002242F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Ferry Boat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40B41" w14:textId="77777777" w:rsidR="00950ABD" w:rsidRDefault="00950ABD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B0B0C1" w14:textId="77777777" w:rsidR="00950ABD" w:rsidRPr="00305F8E" w:rsidRDefault="00950ABD" w:rsidP="002242FB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79A492" w14:textId="77777777" w:rsidR="00950ABD" w:rsidRDefault="00950ABD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AB4151" w14:textId="77777777" w:rsidR="00950ABD" w:rsidRPr="00305F8E" w:rsidRDefault="00950ABD" w:rsidP="002242F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F596D2" w14:textId="77777777" w:rsidR="00950ABD" w:rsidRDefault="00950ABD" w:rsidP="002242F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950ABD" w14:paraId="187EDFC2" w14:textId="77777777" w:rsidTr="00335911">
        <w:trPr>
          <w:cantSplit/>
          <w:trHeight w:val="12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A3D94C" w14:textId="77777777" w:rsidR="00950ABD" w:rsidRDefault="00950ABD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D3F59B" w14:textId="77777777" w:rsidR="00950ABD" w:rsidRDefault="00950ABD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81E93E" w14:textId="77777777" w:rsidR="00950ABD" w:rsidRPr="00305F8E" w:rsidRDefault="00950ABD" w:rsidP="002242F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DDB043" w14:textId="77777777" w:rsidR="00950ABD" w:rsidRDefault="00950ABD" w:rsidP="002242F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Ferry Boat</w:t>
            </w:r>
          </w:p>
          <w:p w14:paraId="35BFE8C9" w14:textId="77777777" w:rsidR="00950ABD" w:rsidRDefault="00950ABD" w:rsidP="002242F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5236D2" w14:textId="77777777" w:rsidR="00950ABD" w:rsidRDefault="00950ABD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 </w:t>
            </w:r>
          </w:p>
          <w:p w14:paraId="530DDAEC" w14:textId="77777777" w:rsidR="00950ABD" w:rsidRDefault="00950ABD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947842" w14:textId="77777777" w:rsidR="00950ABD" w:rsidRPr="00305F8E" w:rsidRDefault="00950ABD" w:rsidP="002242FB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 w:rsidRPr="00305F8E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D664BA" w14:textId="77777777" w:rsidR="00950ABD" w:rsidRDefault="00950ABD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E30ADD" w14:textId="77777777" w:rsidR="00950ABD" w:rsidRPr="00305F8E" w:rsidRDefault="00950ABD" w:rsidP="002242F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248B36" w14:textId="77777777" w:rsidR="00950ABD" w:rsidRDefault="00950ABD" w:rsidP="002242F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pe teren. Afectează intrări - ieşiri </w:t>
            </w:r>
          </w:p>
          <w:p w14:paraId="0BFD8909" w14:textId="77777777" w:rsidR="00950ABD" w:rsidRDefault="00950ABD" w:rsidP="002242F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  -  8.</w:t>
            </w:r>
          </w:p>
        </w:tc>
      </w:tr>
      <w:tr w:rsidR="00950ABD" w14:paraId="35903F71" w14:textId="77777777" w:rsidTr="00335911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5AE5E0" w14:textId="77777777" w:rsidR="00950ABD" w:rsidRDefault="00950ABD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19864" w14:textId="77777777" w:rsidR="00950ABD" w:rsidRDefault="00950ABD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B02240" w14:textId="77777777" w:rsidR="00950ABD" w:rsidRPr="00305F8E" w:rsidRDefault="00950ABD" w:rsidP="002242F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1EB6B5" w14:textId="77777777" w:rsidR="00950ABD" w:rsidRDefault="00950ABD" w:rsidP="00BD6C3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Ferry Boat</w:t>
            </w:r>
          </w:p>
          <w:p w14:paraId="1E542635" w14:textId="77777777" w:rsidR="00950ABD" w:rsidRDefault="00950ABD" w:rsidP="00BD6C3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4A7AD3" w14:textId="77777777" w:rsidR="00950ABD" w:rsidRDefault="00950ABD" w:rsidP="005E42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56B3A3" w14:textId="77777777" w:rsidR="00950ABD" w:rsidRPr="00305F8E" w:rsidRDefault="00950ABD" w:rsidP="002242FB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365CE5" w14:textId="77777777" w:rsidR="00950ABD" w:rsidRDefault="00950ABD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966727" w14:textId="77777777" w:rsidR="00950ABD" w:rsidRPr="00305F8E" w:rsidRDefault="00950ABD" w:rsidP="002242F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001239" w14:textId="77777777" w:rsidR="00950ABD" w:rsidRDefault="00950ABD" w:rsidP="002242F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8C7BA06" w14:textId="77777777" w:rsidR="00950ABD" w:rsidRDefault="00950ABD" w:rsidP="002242F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1383D31" w14:textId="77777777" w:rsidR="00950ABD" w:rsidRDefault="00950ABD" w:rsidP="002242F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6 - 16.</w:t>
            </w:r>
          </w:p>
        </w:tc>
      </w:tr>
      <w:tr w:rsidR="00950ABD" w14:paraId="1D7EBBB4" w14:textId="77777777" w:rsidTr="00335911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EA631" w14:textId="77777777" w:rsidR="00950ABD" w:rsidRDefault="00950ABD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9AA554" w14:textId="77777777" w:rsidR="00950ABD" w:rsidRDefault="00950ABD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C56759" w14:textId="77777777" w:rsidR="00950ABD" w:rsidRPr="00305F8E" w:rsidRDefault="00950ABD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1AA776" w14:textId="77777777" w:rsidR="00950ABD" w:rsidRDefault="00950ABD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Ferry Boat</w:t>
            </w:r>
          </w:p>
          <w:p w14:paraId="69972372" w14:textId="77777777" w:rsidR="00950ABD" w:rsidRDefault="00950ABD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37B47D" w14:textId="77777777" w:rsidR="00950ABD" w:rsidRDefault="00950ABD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1404B8" w14:textId="77777777" w:rsidR="00950ABD" w:rsidRDefault="00950ABD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05AA22" w14:textId="77777777" w:rsidR="00950ABD" w:rsidRDefault="00950ABD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5CC966" w14:textId="77777777" w:rsidR="00950ABD" w:rsidRPr="00305F8E" w:rsidRDefault="00950ABD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A71FE0" w14:textId="77777777" w:rsidR="00950ABD" w:rsidRDefault="00950ABD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50ABD" w14:paraId="71D343B8" w14:textId="77777777" w:rsidTr="0037617E">
        <w:trPr>
          <w:cantSplit/>
          <w:trHeight w:val="181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F3AE60" w14:textId="77777777" w:rsidR="00950ABD" w:rsidRDefault="00950ABD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56561" w14:textId="77777777" w:rsidR="00950ABD" w:rsidRDefault="00950ABD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EFF2C" w14:textId="77777777" w:rsidR="00950ABD" w:rsidRPr="00305F8E" w:rsidRDefault="00950ABD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501905" w14:textId="77777777" w:rsidR="00950ABD" w:rsidRDefault="00950ABD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Ferry Boat</w:t>
            </w:r>
          </w:p>
          <w:p w14:paraId="7BDCAD14" w14:textId="77777777" w:rsidR="00950ABD" w:rsidRDefault="00950ABD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E8D76B" w14:textId="77777777" w:rsidR="00950ABD" w:rsidRDefault="00950ABD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31 </w:t>
            </w:r>
          </w:p>
          <w:p w14:paraId="0E9D0728" w14:textId="77777777" w:rsidR="00950ABD" w:rsidRDefault="00950ABD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28307F" w14:textId="77777777" w:rsidR="00950ABD" w:rsidRPr="00305F8E" w:rsidRDefault="00950ABD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 w:rsidRPr="00305F8E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D93CFF" w14:textId="77777777" w:rsidR="00950ABD" w:rsidRDefault="00950ABD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05D9B5" w14:textId="77777777" w:rsidR="00950ABD" w:rsidRPr="00305F8E" w:rsidRDefault="00950ABD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7DAAC8" w14:textId="77777777" w:rsidR="00950ABD" w:rsidRDefault="00950ABD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 pe teren.</w:t>
            </w:r>
          </w:p>
          <w:p w14:paraId="790D6CB5" w14:textId="77777777" w:rsidR="00950ABD" w:rsidRDefault="00950ABD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310427C" w14:textId="77777777" w:rsidR="00950ABD" w:rsidRDefault="00950ABD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8.</w:t>
            </w:r>
          </w:p>
        </w:tc>
      </w:tr>
      <w:tr w:rsidR="00950ABD" w14:paraId="095E8D6C" w14:textId="77777777" w:rsidTr="00C87586">
        <w:trPr>
          <w:cantSplit/>
          <w:trHeight w:val="154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D9DE48" w14:textId="77777777" w:rsidR="00950ABD" w:rsidRDefault="00950ABD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1547C" w14:textId="77777777" w:rsidR="00950ABD" w:rsidRDefault="00950ABD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82FB33" w14:textId="77777777" w:rsidR="00950ABD" w:rsidRPr="00305F8E" w:rsidRDefault="00950ABD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EBD1C7" w14:textId="77777777" w:rsidR="00950ABD" w:rsidRDefault="00950ABD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Ferry Boat</w:t>
            </w:r>
          </w:p>
          <w:p w14:paraId="2CDBC20B" w14:textId="77777777" w:rsidR="00950ABD" w:rsidRDefault="00950ABD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AFF87E" w14:textId="77777777" w:rsidR="00950ABD" w:rsidRDefault="00950ABD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DC9ABE" w14:textId="77777777" w:rsidR="00950ABD" w:rsidRPr="00305F8E" w:rsidRDefault="00950ABD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 w:rsidRPr="00305F8E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2941DE" w14:textId="77777777" w:rsidR="00950ABD" w:rsidRDefault="00950ABD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D0A922" w14:textId="77777777" w:rsidR="00950ABD" w:rsidRPr="00305F8E" w:rsidRDefault="00950ABD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53BC4" w14:textId="77777777" w:rsidR="00950ABD" w:rsidRDefault="00950ABD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B02B3CE" w14:textId="77777777" w:rsidR="00950ABD" w:rsidRDefault="00950ABD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14:paraId="61B8CB5D" w14:textId="77777777" w:rsidR="00950ABD" w:rsidRDefault="00950ABD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la liniile 9 - 11.</w:t>
            </w:r>
          </w:p>
        </w:tc>
      </w:tr>
      <w:tr w:rsidR="00950ABD" w14:paraId="1AA0F7E8" w14:textId="77777777" w:rsidTr="0037617E">
        <w:trPr>
          <w:cantSplit/>
          <w:trHeight w:val="118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642B86" w14:textId="77777777" w:rsidR="00950ABD" w:rsidRDefault="00950ABD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E66B81" w14:textId="77777777" w:rsidR="00950ABD" w:rsidRDefault="00950ABD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6F3B4" w14:textId="77777777" w:rsidR="00950ABD" w:rsidRPr="00305F8E" w:rsidRDefault="00950ABD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B010F0" w14:textId="77777777" w:rsidR="00950ABD" w:rsidRDefault="00950ABD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Ferry Boat</w:t>
            </w:r>
          </w:p>
          <w:p w14:paraId="0C86AB25" w14:textId="77777777" w:rsidR="00950ABD" w:rsidRDefault="00950ABD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6069C2" w14:textId="77777777" w:rsidR="00950ABD" w:rsidRDefault="00950ABD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C5FD9B" w14:textId="77777777" w:rsidR="00950ABD" w:rsidRPr="00305F8E" w:rsidRDefault="00950ABD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F241D" w14:textId="77777777" w:rsidR="00950ABD" w:rsidRDefault="00950ABD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39294D" w14:textId="77777777" w:rsidR="00950ABD" w:rsidRPr="00305F8E" w:rsidRDefault="00950ABD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F254BA" w14:textId="77777777" w:rsidR="00950ABD" w:rsidRDefault="00950ABD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AA930AC" w14:textId="77777777" w:rsidR="00950ABD" w:rsidRDefault="00950ABD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7BD0CCE" w14:textId="77777777" w:rsidR="00950ABD" w:rsidRDefault="00950ABD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10 şi 11.</w:t>
            </w:r>
          </w:p>
        </w:tc>
      </w:tr>
      <w:tr w:rsidR="00950ABD" w14:paraId="201AA354" w14:textId="77777777" w:rsidTr="0037617E">
        <w:trPr>
          <w:cantSplit/>
          <w:trHeight w:val="118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53342F" w14:textId="77777777" w:rsidR="00950ABD" w:rsidRDefault="00950ABD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05ABB2" w14:textId="77777777" w:rsidR="00950ABD" w:rsidRDefault="00950ABD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987D1D" w14:textId="77777777" w:rsidR="00950ABD" w:rsidRPr="00305F8E" w:rsidRDefault="00950ABD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04BD3D" w14:textId="77777777" w:rsidR="00950ABD" w:rsidRDefault="00950ABD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Ferry Boat</w:t>
            </w:r>
          </w:p>
          <w:p w14:paraId="30DCC918" w14:textId="77777777" w:rsidR="00950ABD" w:rsidRDefault="00950ABD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1B61D5" w14:textId="77777777" w:rsidR="00950ABD" w:rsidRDefault="00950ABD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51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4E020" w14:textId="77777777" w:rsidR="00950ABD" w:rsidRPr="00305F8E" w:rsidRDefault="00950ABD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70ADC" w14:textId="77777777" w:rsidR="00950ABD" w:rsidRDefault="00950ABD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886E97" w14:textId="77777777" w:rsidR="00950ABD" w:rsidRPr="00305F8E" w:rsidRDefault="00950ABD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77A6F" w14:textId="77777777" w:rsidR="00950ABD" w:rsidRDefault="00950ABD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DF0DD99" w14:textId="77777777" w:rsidR="00950ABD" w:rsidRDefault="00950ABD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C72184A" w14:textId="77777777" w:rsidR="00950ABD" w:rsidRDefault="00950ABD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12 - 16.</w:t>
            </w:r>
          </w:p>
        </w:tc>
      </w:tr>
      <w:tr w:rsidR="00950ABD" w14:paraId="7CE21AD0" w14:textId="77777777" w:rsidTr="00AB47BA">
        <w:trPr>
          <w:cantSplit/>
          <w:trHeight w:val="129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F89C31" w14:textId="77777777" w:rsidR="00950ABD" w:rsidRDefault="00950ABD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8CD300" w14:textId="77777777" w:rsidR="00950ABD" w:rsidRDefault="00950ABD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87809E" w14:textId="77777777" w:rsidR="00950ABD" w:rsidRPr="00305F8E" w:rsidRDefault="00950ABD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5DEA29" w14:textId="77777777" w:rsidR="00950ABD" w:rsidRDefault="00950ABD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Ferry Boat</w:t>
            </w:r>
          </w:p>
          <w:p w14:paraId="73ED3302" w14:textId="77777777" w:rsidR="00950ABD" w:rsidRDefault="00950ABD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CAC757" w14:textId="77777777" w:rsidR="00950ABD" w:rsidRDefault="00950ABD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 13A,</w:t>
            </w:r>
          </w:p>
          <w:p w14:paraId="174E38F0" w14:textId="77777777" w:rsidR="00950ABD" w:rsidRDefault="00950ABD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EB0B0E" w14:textId="77777777" w:rsidR="00950ABD" w:rsidRDefault="00950ABD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13F6F3" w14:textId="77777777" w:rsidR="00950ABD" w:rsidRDefault="00950ABD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F57A1B" w14:textId="77777777" w:rsidR="00950ABD" w:rsidRPr="00305F8E" w:rsidRDefault="00950ABD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5A2FA1" w14:textId="77777777" w:rsidR="00950ABD" w:rsidRDefault="00950ABD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50ABD" w14:paraId="2D33B442" w14:textId="77777777" w:rsidTr="00AB47BA">
        <w:trPr>
          <w:cantSplit/>
          <w:trHeight w:val="129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2B89FD" w14:textId="77777777" w:rsidR="00950ABD" w:rsidRDefault="00950ABD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95C17" w14:textId="77777777" w:rsidR="00950ABD" w:rsidRDefault="00950ABD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2ECC81" w14:textId="77777777" w:rsidR="00950ABD" w:rsidRPr="00305F8E" w:rsidRDefault="00950ABD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6824CA" w14:textId="77777777" w:rsidR="00950ABD" w:rsidRDefault="00950ABD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Ferry Boat</w:t>
            </w:r>
          </w:p>
          <w:p w14:paraId="51582E80" w14:textId="77777777" w:rsidR="00950ABD" w:rsidRDefault="00950ABD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CCB87" w14:textId="77777777" w:rsidR="00950ABD" w:rsidRDefault="00950ABD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0318CA85" w14:textId="77777777" w:rsidR="00950ABD" w:rsidRDefault="00950ABD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55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E06F0" w14:textId="77777777" w:rsidR="00950ABD" w:rsidRDefault="00950ABD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FD0EFD" w14:textId="77777777" w:rsidR="00950ABD" w:rsidRDefault="00950ABD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34DCAB" w14:textId="77777777" w:rsidR="00950ABD" w:rsidRPr="00305F8E" w:rsidRDefault="00950ABD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028762" w14:textId="77777777" w:rsidR="00950ABD" w:rsidRDefault="00950ABD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pe teren. Afectează intrări - ieşiri </w:t>
            </w:r>
          </w:p>
          <w:p w14:paraId="4110665C" w14:textId="77777777" w:rsidR="00950ABD" w:rsidRDefault="00950ABD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12 și 13.</w:t>
            </w:r>
          </w:p>
        </w:tc>
      </w:tr>
      <w:tr w:rsidR="00950ABD" w14:paraId="71B99708" w14:textId="77777777" w:rsidTr="00AB47BA">
        <w:trPr>
          <w:cantSplit/>
          <w:trHeight w:val="129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9723D7" w14:textId="77777777" w:rsidR="00950ABD" w:rsidRDefault="00950ABD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6BD1B" w14:textId="77777777" w:rsidR="00950ABD" w:rsidRDefault="00950ABD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19205" w14:textId="77777777" w:rsidR="00950ABD" w:rsidRPr="00305F8E" w:rsidRDefault="00950ABD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DBA228" w14:textId="77777777" w:rsidR="00950ABD" w:rsidRDefault="00950ABD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Ferry Boat</w:t>
            </w:r>
          </w:p>
          <w:p w14:paraId="7AE8B849" w14:textId="77777777" w:rsidR="00950ABD" w:rsidRDefault="00950ABD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2CE1E" w14:textId="77777777" w:rsidR="00950ABD" w:rsidRDefault="00950ABD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19DA29A5" w14:textId="77777777" w:rsidR="00950ABD" w:rsidRDefault="00950ABD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13 </w:t>
            </w:r>
          </w:p>
          <w:p w14:paraId="617C6320" w14:textId="77777777" w:rsidR="00950ABD" w:rsidRDefault="00950ABD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53 </w:t>
            </w:r>
          </w:p>
          <w:p w14:paraId="7BF3A7B3" w14:textId="77777777" w:rsidR="00950ABD" w:rsidRDefault="00950ABD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57F81" w14:textId="77777777" w:rsidR="00950ABD" w:rsidRDefault="00950ABD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94CE9" w14:textId="77777777" w:rsidR="00950ABD" w:rsidRDefault="00950ABD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F84058" w14:textId="77777777" w:rsidR="00950ABD" w:rsidRPr="00305F8E" w:rsidRDefault="00950ABD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91E33" w14:textId="77777777" w:rsidR="00950ABD" w:rsidRDefault="00950ABD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pe teren. Afectează intrări - ieşiri </w:t>
            </w:r>
          </w:p>
          <w:p w14:paraId="00986725" w14:textId="77777777" w:rsidR="00950ABD" w:rsidRDefault="00950ABD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12 - 16.</w:t>
            </w:r>
          </w:p>
        </w:tc>
      </w:tr>
      <w:tr w:rsidR="00950ABD" w14:paraId="7B9911FC" w14:textId="77777777" w:rsidTr="00AB47BA">
        <w:trPr>
          <w:cantSplit/>
          <w:trHeight w:val="129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E40EA2" w14:textId="77777777" w:rsidR="00950ABD" w:rsidRDefault="00950ABD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2447B" w14:textId="77777777" w:rsidR="00950ABD" w:rsidRDefault="00950ABD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D9DE40" w14:textId="77777777" w:rsidR="00950ABD" w:rsidRPr="00305F8E" w:rsidRDefault="00950ABD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30269A" w14:textId="77777777" w:rsidR="00950ABD" w:rsidRDefault="00950ABD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Ferry Boat</w:t>
            </w:r>
          </w:p>
          <w:p w14:paraId="4D45BB56" w14:textId="77777777" w:rsidR="00950ABD" w:rsidRDefault="00950ABD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0A079" w14:textId="77777777" w:rsidR="00950ABD" w:rsidRDefault="00950ABD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6F88E758" w14:textId="77777777" w:rsidR="00950ABD" w:rsidRDefault="00950ABD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57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00D4E" w14:textId="77777777" w:rsidR="00950ABD" w:rsidRDefault="00950ABD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AB70BB" w14:textId="77777777" w:rsidR="00950ABD" w:rsidRDefault="00950ABD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109878" w14:textId="77777777" w:rsidR="00950ABD" w:rsidRPr="00305F8E" w:rsidRDefault="00950ABD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B5E19A" w14:textId="77777777" w:rsidR="00950ABD" w:rsidRDefault="00950ABD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pe teren. Afectează intrări - ieşiri </w:t>
            </w:r>
          </w:p>
          <w:p w14:paraId="7D9C98A6" w14:textId="77777777" w:rsidR="00950ABD" w:rsidRDefault="00950ABD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15.</w:t>
            </w:r>
          </w:p>
        </w:tc>
      </w:tr>
      <w:tr w:rsidR="00950ABD" w14:paraId="12D84E17" w14:textId="77777777" w:rsidTr="0037617E">
        <w:trPr>
          <w:cantSplit/>
          <w:trHeight w:val="67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53F027" w14:textId="77777777" w:rsidR="00950ABD" w:rsidRDefault="00950ABD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30C888" w14:textId="77777777" w:rsidR="00950ABD" w:rsidRDefault="00950ABD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89E45F" w14:textId="77777777" w:rsidR="00950ABD" w:rsidRPr="00305F8E" w:rsidRDefault="00950ABD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AD79E" w14:textId="77777777" w:rsidR="00950ABD" w:rsidRDefault="00950ABD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Ferry Boat</w:t>
            </w:r>
          </w:p>
          <w:p w14:paraId="4AFEB0B3" w14:textId="77777777" w:rsidR="00950ABD" w:rsidRDefault="00950ABD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9 şi 10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CD96E0" w14:textId="77777777" w:rsidR="00950ABD" w:rsidRDefault="00950ABD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1CCAB" w14:textId="77777777" w:rsidR="00950ABD" w:rsidRPr="00305F8E" w:rsidRDefault="00950ABD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 w:rsidRPr="00305F8E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B585ED" w14:textId="77777777" w:rsidR="00950ABD" w:rsidRDefault="00950ABD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DFABB6" w14:textId="77777777" w:rsidR="00950ABD" w:rsidRPr="00305F8E" w:rsidRDefault="00950ABD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CB646C" w14:textId="77777777" w:rsidR="00950ABD" w:rsidRDefault="00950ABD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50ABD" w14:paraId="7DF9B862" w14:textId="77777777" w:rsidTr="0037617E">
        <w:trPr>
          <w:cantSplit/>
          <w:trHeight w:val="97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388D71" w14:textId="77777777" w:rsidR="00950ABD" w:rsidRDefault="00950ABD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96EDAA" w14:textId="77777777" w:rsidR="00950ABD" w:rsidRDefault="00950ABD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283C6B" w14:textId="77777777" w:rsidR="00950ABD" w:rsidRPr="00305F8E" w:rsidRDefault="00950ABD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A2AE69" w14:textId="77777777" w:rsidR="00950ABD" w:rsidRDefault="00950ABD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Ferry Boat </w:t>
            </w:r>
          </w:p>
          <w:p w14:paraId="3A09CE4F" w14:textId="77777777" w:rsidR="00950ABD" w:rsidRDefault="00950ABD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11 și 13 - 17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3C7036" w14:textId="77777777" w:rsidR="00950ABD" w:rsidRDefault="00950ABD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A99459" w14:textId="77777777" w:rsidR="00950ABD" w:rsidRPr="00305F8E" w:rsidRDefault="00950ABD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 w:rsidRPr="00305F8E">
              <w:rPr>
                <w:b/>
                <w:bCs/>
                <w:sz w:val="36"/>
                <w:szCs w:val="36"/>
              </w:rPr>
              <w:t>25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ACCDCE" w14:textId="77777777" w:rsidR="00950ABD" w:rsidRDefault="00950ABD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04FDF" w14:textId="77777777" w:rsidR="00950ABD" w:rsidRPr="00305F8E" w:rsidRDefault="00950ABD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E4F78D" w14:textId="77777777" w:rsidR="00950ABD" w:rsidRDefault="00950ABD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50ABD" w14:paraId="5C47E1AD" w14:textId="77777777" w:rsidTr="0037617E">
        <w:trPr>
          <w:cantSplit/>
          <w:trHeight w:val="97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237179" w14:textId="77777777" w:rsidR="00950ABD" w:rsidRDefault="00950ABD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52220" w14:textId="77777777" w:rsidR="00950ABD" w:rsidRDefault="00950ABD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BAE026" w14:textId="77777777" w:rsidR="00950ABD" w:rsidRPr="00305F8E" w:rsidRDefault="00950ABD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35BFF5" w14:textId="77777777" w:rsidR="00950ABD" w:rsidRDefault="00950ABD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Ferry Boat </w:t>
            </w:r>
          </w:p>
          <w:p w14:paraId="64121602" w14:textId="77777777" w:rsidR="00950ABD" w:rsidRDefault="00950ABD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12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33C3F" w14:textId="77777777" w:rsidR="00950ABD" w:rsidRDefault="00950ABD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8AF77B" w14:textId="77777777" w:rsidR="00950ABD" w:rsidRPr="00305F8E" w:rsidRDefault="00950ABD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5052C" w14:textId="77777777" w:rsidR="00950ABD" w:rsidRDefault="00950ABD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E43A83" w14:textId="77777777" w:rsidR="00950ABD" w:rsidRPr="00305F8E" w:rsidRDefault="00950ABD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A558AE" w14:textId="77777777" w:rsidR="00950ABD" w:rsidRDefault="00950ABD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50ABD" w14:paraId="57FF224E" w14:textId="77777777" w:rsidTr="0037617E">
        <w:trPr>
          <w:cantSplit/>
          <w:trHeight w:val="97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A99B37" w14:textId="77777777" w:rsidR="00950ABD" w:rsidRDefault="00950ABD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B46001" w14:textId="77777777" w:rsidR="00950ABD" w:rsidRDefault="00950ABD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3C3BB" w14:textId="77777777" w:rsidR="00950ABD" w:rsidRPr="00305F8E" w:rsidRDefault="00950ABD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08ADB5" w14:textId="77777777" w:rsidR="00950ABD" w:rsidRDefault="00950ABD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Ferry Boat </w:t>
            </w:r>
          </w:p>
          <w:p w14:paraId="59FCCB40" w14:textId="77777777" w:rsidR="00950ABD" w:rsidRDefault="00950ABD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0E2F90" w14:textId="77777777" w:rsidR="00950ABD" w:rsidRDefault="00950ABD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</w:t>
            </w:r>
          </w:p>
          <w:p w14:paraId="054394F0" w14:textId="77777777" w:rsidR="00950ABD" w:rsidRDefault="00950ABD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 / 8A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B564B4" w14:textId="77777777" w:rsidR="00950ABD" w:rsidRPr="00305F8E" w:rsidRDefault="00950ABD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E4F2A2" w14:textId="77777777" w:rsidR="00950ABD" w:rsidRDefault="00950ABD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3CEEE4" w14:textId="77777777" w:rsidR="00950ABD" w:rsidRPr="00305F8E" w:rsidRDefault="00950ABD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589F4" w14:textId="77777777" w:rsidR="00950ABD" w:rsidRDefault="00950ABD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8AA296A" w14:textId="77777777" w:rsidR="00950ABD" w:rsidRDefault="00950ABD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3037DD5" w14:textId="77777777" w:rsidR="00950ABD" w:rsidRDefault="00950ABD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6 - 11.</w:t>
            </w:r>
          </w:p>
        </w:tc>
      </w:tr>
      <w:tr w:rsidR="00950ABD" w14:paraId="735F2DDE" w14:textId="77777777" w:rsidTr="00AD6E27">
        <w:trPr>
          <w:cantSplit/>
          <w:trHeight w:val="9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D3E093" w14:textId="77777777" w:rsidR="00950ABD" w:rsidRDefault="00950ABD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B6A3A" w14:textId="77777777" w:rsidR="00950ABD" w:rsidRDefault="00950ABD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07129B" w14:textId="77777777" w:rsidR="00950ABD" w:rsidRPr="00305F8E" w:rsidRDefault="00950ABD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618E7D" w14:textId="77777777" w:rsidR="00950ABD" w:rsidRDefault="00950ABD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Ferry Boat </w:t>
            </w:r>
          </w:p>
          <w:p w14:paraId="41A42481" w14:textId="77777777" w:rsidR="00950ABD" w:rsidRDefault="00950ABD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9538F" w14:textId="77777777" w:rsidR="00950ABD" w:rsidRDefault="00950ABD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52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787F7" w14:textId="77777777" w:rsidR="00950ABD" w:rsidRDefault="00950ABD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7E19A" w14:textId="77777777" w:rsidR="00950ABD" w:rsidRDefault="00950ABD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6A6BC" w14:textId="77777777" w:rsidR="00950ABD" w:rsidRPr="00305F8E" w:rsidRDefault="00950ABD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A779AC" w14:textId="77777777" w:rsidR="00950ABD" w:rsidRDefault="00950ABD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AF3B399" w14:textId="77777777" w:rsidR="00950ABD" w:rsidRDefault="00950ABD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23DAE93" w14:textId="77777777" w:rsidR="00950ABD" w:rsidRDefault="00950ABD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15 - 17.</w:t>
            </w:r>
          </w:p>
        </w:tc>
      </w:tr>
      <w:tr w:rsidR="00950ABD" w14:paraId="12E84ADE" w14:textId="77777777" w:rsidTr="0037617E">
        <w:trPr>
          <w:cantSplit/>
          <w:trHeight w:val="97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6F9024" w14:textId="77777777" w:rsidR="00950ABD" w:rsidRDefault="00950ABD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F97D89" w14:textId="77777777" w:rsidR="00950ABD" w:rsidRDefault="00950ABD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51BD0C" w14:textId="77777777" w:rsidR="00950ABD" w:rsidRPr="00305F8E" w:rsidRDefault="00950ABD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CE4BC1" w14:textId="77777777" w:rsidR="00950ABD" w:rsidRDefault="00950ABD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Ferry Boat </w:t>
            </w:r>
          </w:p>
          <w:p w14:paraId="743CEF25" w14:textId="77777777" w:rsidR="00950ABD" w:rsidRDefault="00950ABD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  <w:p w14:paraId="60AF5BF2" w14:textId="77777777" w:rsidR="00950ABD" w:rsidRDefault="00950ABD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de tragere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673658" w14:textId="77777777" w:rsidR="00950ABD" w:rsidRDefault="00950ABD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CA93C" w14:textId="77777777" w:rsidR="00950ABD" w:rsidRDefault="00950ABD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151F69" w14:textId="77777777" w:rsidR="00950ABD" w:rsidRDefault="00950ABD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62FD53" w14:textId="77777777" w:rsidR="00950ABD" w:rsidRPr="00305F8E" w:rsidRDefault="00950ABD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9D2E7F" w14:textId="77777777" w:rsidR="00950ABD" w:rsidRDefault="00950ABD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B0D93B5" w14:textId="77777777" w:rsidR="00950ABD" w:rsidRDefault="00950ABD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Linia de tragere racordată din sch. nr. 4.</w:t>
            </w:r>
          </w:p>
        </w:tc>
      </w:tr>
      <w:tr w:rsidR="00950ABD" w14:paraId="5D3A20DB" w14:textId="77777777" w:rsidTr="0037617E">
        <w:trPr>
          <w:cantSplit/>
          <w:trHeight w:val="97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8CDE64" w14:textId="77777777" w:rsidR="00950ABD" w:rsidRDefault="00950ABD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3CA7ED" w14:textId="77777777" w:rsidR="00950ABD" w:rsidRDefault="00950ABD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0303D8" w14:textId="77777777" w:rsidR="00950ABD" w:rsidRPr="00305F8E" w:rsidRDefault="00950ABD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B739A8" w14:textId="77777777" w:rsidR="00950ABD" w:rsidRDefault="00950ABD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Ferry Boat </w:t>
            </w:r>
          </w:p>
          <w:p w14:paraId="2F2BA0BF" w14:textId="77777777" w:rsidR="00950ABD" w:rsidRDefault="00950ABD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29A80" w14:textId="77777777" w:rsidR="00950ABD" w:rsidRDefault="00950ABD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DF58B" w14:textId="77777777" w:rsidR="00950ABD" w:rsidRPr="00305F8E" w:rsidRDefault="00950ABD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B1B58F" w14:textId="77777777" w:rsidR="00950ABD" w:rsidRDefault="00950ABD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EDD2E" w14:textId="77777777" w:rsidR="00950ABD" w:rsidRPr="00305F8E" w:rsidRDefault="00950ABD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C80A53" w14:textId="77777777" w:rsidR="00950ABD" w:rsidRDefault="00950ABD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340D91D" w14:textId="77777777" w:rsidR="00950ABD" w:rsidRDefault="00950ABD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9D5E189" w14:textId="77777777" w:rsidR="00950ABD" w:rsidRDefault="00950ABD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5 - 11.</w:t>
            </w:r>
          </w:p>
        </w:tc>
      </w:tr>
    </w:tbl>
    <w:p w14:paraId="1A0B5477" w14:textId="77777777" w:rsidR="00950ABD" w:rsidRDefault="00950ABD" w:rsidP="002242FB">
      <w:pPr>
        <w:spacing w:before="40" w:after="40" w:line="192" w:lineRule="auto"/>
        <w:ind w:right="57"/>
      </w:pPr>
    </w:p>
    <w:p w14:paraId="6D06F3B3" w14:textId="77777777" w:rsidR="00950ABD" w:rsidRDefault="00950ABD" w:rsidP="00C33CBB">
      <w:pPr>
        <w:spacing w:before="40" w:after="40" w:line="360" w:lineRule="auto"/>
        <w:ind w:left="57" w:right="57"/>
        <w:jc w:val="center"/>
        <w:rPr>
          <w:b/>
          <w:bCs/>
          <w:spacing w:val="40"/>
        </w:rPr>
      </w:pPr>
      <w:r>
        <w:rPr>
          <w:b/>
          <w:bCs/>
          <w:spacing w:val="40"/>
        </w:rPr>
        <w:t>LINIA 814</w:t>
      </w:r>
    </w:p>
    <w:p w14:paraId="3EC004F3" w14:textId="77777777" w:rsidR="00950ABD" w:rsidRDefault="00950ABD" w:rsidP="002C1023">
      <w:pPr>
        <w:pStyle w:val="Heading1"/>
        <w:spacing w:before="40" w:after="40" w:line="360" w:lineRule="auto"/>
        <w:ind w:left="57" w:right="57"/>
        <w:rPr>
          <w:b w:val="0"/>
          <w:bCs w:val="0"/>
          <w:sz w:val="8"/>
        </w:rPr>
      </w:pPr>
      <w:r>
        <w:t>PALAS - CONSTANŢA PORT  B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1"/>
        <w:gridCol w:w="756"/>
        <w:gridCol w:w="2203"/>
        <w:gridCol w:w="870"/>
        <w:gridCol w:w="754"/>
        <w:gridCol w:w="870"/>
        <w:gridCol w:w="755"/>
        <w:gridCol w:w="2489"/>
      </w:tblGrid>
      <w:tr w:rsidR="00950ABD" w14:paraId="31F988C9" w14:textId="77777777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8ABFE8" w14:textId="77777777" w:rsidR="00950ABD" w:rsidRDefault="00950AB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11B1F" w14:textId="77777777" w:rsidR="00950ABD" w:rsidRDefault="00950ABD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A470F" w14:textId="77777777" w:rsidR="00950ABD" w:rsidRPr="002B6917" w:rsidRDefault="00950ABD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74D946" w14:textId="77777777" w:rsidR="00950ABD" w:rsidRDefault="00950ABD" w:rsidP="0055454E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0CC02F92" w14:textId="77777777" w:rsidR="00950ABD" w:rsidRDefault="00950ABD" w:rsidP="0055454E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B, liniile 11B, 15B, 22B, 24B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ED9F0C" w14:textId="77777777" w:rsidR="00950ABD" w:rsidRDefault="00950ABD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FB733E" w14:textId="77777777" w:rsidR="00950ABD" w:rsidRDefault="00950ABD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80C9E0" w14:textId="77777777" w:rsidR="00950ABD" w:rsidRDefault="00950ABD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CD3A45" w14:textId="77777777" w:rsidR="00950ABD" w:rsidRPr="002A6824" w:rsidRDefault="00950ABD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411CC5" w14:textId="77777777" w:rsidR="00950ABD" w:rsidRDefault="00950ABD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50ABD" w14:paraId="390EA695" w14:textId="77777777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014AFB" w14:textId="77777777" w:rsidR="00950ABD" w:rsidRDefault="00950AB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64F5B" w14:textId="77777777" w:rsidR="00950ABD" w:rsidRDefault="00950ABD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3F3D8A" w14:textId="77777777" w:rsidR="00950ABD" w:rsidRPr="002B6917" w:rsidRDefault="00950ABD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2884B0" w14:textId="77777777" w:rsidR="00950ABD" w:rsidRDefault="00950ABD" w:rsidP="00580D87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26773E90" w14:textId="77777777" w:rsidR="00950ABD" w:rsidRDefault="00950ABD" w:rsidP="00580D87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B, linia 14B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A7DFFF" w14:textId="77777777" w:rsidR="00950ABD" w:rsidRDefault="00950ABD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700 m din </w:t>
            </w:r>
          </w:p>
          <w:p w14:paraId="0E4910A2" w14:textId="77777777" w:rsidR="00950ABD" w:rsidRDefault="00950ABD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0FC5E9" w14:textId="77777777" w:rsidR="00950ABD" w:rsidRDefault="00950ABD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2831D2" w14:textId="77777777" w:rsidR="00950ABD" w:rsidRDefault="00950ABD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0C0546" w14:textId="77777777" w:rsidR="00950ABD" w:rsidRPr="002A6824" w:rsidRDefault="00950ABD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35347" w14:textId="77777777" w:rsidR="00950ABD" w:rsidRDefault="00950ABD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50ABD" w14:paraId="57FC13FF" w14:textId="77777777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19692A" w14:textId="77777777" w:rsidR="00950ABD" w:rsidRDefault="00950AB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E42B3A" w14:textId="77777777" w:rsidR="00950ABD" w:rsidRDefault="00950ABD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5B280B" w14:textId="77777777" w:rsidR="00950ABD" w:rsidRPr="002B6917" w:rsidRDefault="00950ABD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1BDB8D" w14:textId="77777777" w:rsidR="00950ABD" w:rsidRDefault="00950ABD" w:rsidP="00580D87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56C29AD8" w14:textId="77777777" w:rsidR="00950ABD" w:rsidRDefault="00950ABD" w:rsidP="00580D87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BB3C85" w14:textId="77777777" w:rsidR="00950ABD" w:rsidRDefault="00950ABD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35B și </w:t>
            </w:r>
          </w:p>
          <w:p w14:paraId="640D6AF1" w14:textId="77777777" w:rsidR="00950ABD" w:rsidRDefault="00950ABD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 41B/</w:t>
            </w:r>
          </w:p>
          <w:p w14:paraId="71CC9B55" w14:textId="77777777" w:rsidR="00950ABD" w:rsidRDefault="00950ABD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49B,</w:t>
            </w:r>
          </w:p>
          <w:p w14:paraId="516FFF6B" w14:textId="77777777" w:rsidR="00950ABD" w:rsidRDefault="00950ABD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15B/17B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A6894E" w14:textId="77777777" w:rsidR="00950ABD" w:rsidRDefault="00950ABD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EE6295" w14:textId="77777777" w:rsidR="00950ABD" w:rsidRDefault="00950ABD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48C187" w14:textId="77777777" w:rsidR="00950ABD" w:rsidRPr="002A6824" w:rsidRDefault="00950ABD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3511E3" w14:textId="77777777" w:rsidR="00950ABD" w:rsidRDefault="00950ABD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50ABD" w14:paraId="0ADE9581" w14:textId="77777777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97F201" w14:textId="77777777" w:rsidR="00950ABD" w:rsidRDefault="00950AB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BFE6E" w14:textId="77777777" w:rsidR="00950ABD" w:rsidRDefault="00950ABD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CCBBB8" w14:textId="77777777" w:rsidR="00950ABD" w:rsidRPr="002B6917" w:rsidRDefault="00950ABD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A6221" w14:textId="77777777" w:rsidR="00950ABD" w:rsidRDefault="00950ABD" w:rsidP="00DC6C8B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23A34F33" w14:textId="77777777" w:rsidR="00950ABD" w:rsidRDefault="00950ABD" w:rsidP="00580D87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Tranzit, 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22EBE" w14:textId="77777777" w:rsidR="00950ABD" w:rsidRDefault="00950ABD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150 m din </w:t>
            </w:r>
          </w:p>
          <w:p w14:paraId="79681958" w14:textId="77777777" w:rsidR="00950ABD" w:rsidRDefault="00950ABD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A13B82" w14:textId="77777777" w:rsidR="00950ABD" w:rsidRDefault="00950ABD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4AB7E" w14:textId="77777777" w:rsidR="00950ABD" w:rsidRDefault="00950ABD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E3BC43" w14:textId="77777777" w:rsidR="00950ABD" w:rsidRPr="002A6824" w:rsidRDefault="00950ABD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A5F15" w14:textId="77777777" w:rsidR="00950ABD" w:rsidRDefault="00950ABD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50ABD" w14:paraId="7FE4376D" w14:textId="77777777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1A266B" w14:textId="77777777" w:rsidR="00950ABD" w:rsidRDefault="00950AB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0A552" w14:textId="77777777" w:rsidR="00950ABD" w:rsidRDefault="00950ABD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31B72" w14:textId="77777777" w:rsidR="00950ABD" w:rsidRPr="002B6917" w:rsidRDefault="00950ABD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10CA64" w14:textId="77777777" w:rsidR="00950ABD" w:rsidRDefault="00950ABD" w:rsidP="00C87E6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50314055" w14:textId="77777777" w:rsidR="00950ABD" w:rsidRDefault="00950ABD" w:rsidP="00C87E6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Tranzit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7DED33" w14:textId="77777777" w:rsidR="00950ABD" w:rsidRDefault="00950ABD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48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17BB8" w14:textId="77777777" w:rsidR="00950ABD" w:rsidRDefault="00950ABD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F4128B" w14:textId="77777777" w:rsidR="00950ABD" w:rsidRDefault="00950ABD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782A06" w14:textId="77777777" w:rsidR="00950ABD" w:rsidRPr="002A6824" w:rsidRDefault="00950ABD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F1059E" w14:textId="77777777" w:rsidR="00950ABD" w:rsidRDefault="00950ABD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8714548" w14:textId="77777777" w:rsidR="00950ABD" w:rsidRPr="00C87E63" w:rsidRDefault="00950ABD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</w:t>
            </w:r>
            <w:r w:rsidRPr="00C87E63">
              <w:rPr>
                <w:b/>
                <w:bCs/>
                <w:i/>
                <w:iCs/>
                <w:sz w:val="20"/>
              </w:rPr>
              <w:t xml:space="preserve">fectează intrări - ieşiri </w:t>
            </w:r>
            <w:r>
              <w:rPr>
                <w:b/>
                <w:bCs/>
                <w:i/>
                <w:iCs/>
                <w:sz w:val="20"/>
              </w:rPr>
              <w:t>la</w:t>
            </w:r>
          </w:p>
          <w:p w14:paraId="0C7BAE8E" w14:textId="77777777" w:rsidR="00950ABD" w:rsidRPr="00C87E63" w:rsidRDefault="00950ABD" w:rsidP="0083369F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 w:rsidRPr="00C87E63">
              <w:rPr>
                <w:b/>
                <w:bCs/>
                <w:i/>
                <w:iCs/>
                <w:sz w:val="20"/>
              </w:rPr>
              <w:t>fir</w:t>
            </w:r>
            <w:r>
              <w:rPr>
                <w:b/>
                <w:bCs/>
                <w:i/>
                <w:iCs/>
                <w:sz w:val="20"/>
              </w:rPr>
              <w:t>ele</w:t>
            </w:r>
            <w:r w:rsidRPr="00C87E63">
              <w:rPr>
                <w:b/>
                <w:bCs/>
                <w:i/>
                <w:iCs/>
                <w:sz w:val="20"/>
              </w:rPr>
              <w:t xml:space="preserve"> I și II linia 814.</w:t>
            </w:r>
          </w:p>
        </w:tc>
      </w:tr>
      <w:tr w:rsidR="00950ABD" w14:paraId="12888B35" w14:textId="77777777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2F597D" w14:textId="77777777" w:rsidR="00950ABD" w:rsidRDefault="00950AB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890B38" w14:textId="77777777" w:rsidR="00950ABD" w:rsidRDefault="00950ABD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803217" w14:textId="77777777" w:rsidR="00950ABD" w:rsidRPr="002B6917" w:rsidRDefault="00950ABD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E98E3" w14:textId="77777777" w:rsidR="00950ABD" w:rsidRDefault="00950ABD" w:rsidP="00E4511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3C0C11F5" w14:textId="77777777" w:rsidR="00950ABD" w:rsidRDefault="00950ABD" w:rsidP="00E4511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</w:t>
            </w:r>
          </w:p>
          <w:p w14:paraId="3619C782" w14:textId="77777777" w:rsidR="00950ABD" w:rsidRDefault="00950ABD" w:rsidP="00E4511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07A876" w14:textId="77777777" w:rsidR="00950ABD" w:rsidRDefault="00950ABD" w:rsidP="00E4511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3ED66F5D" w14:textId="77777777" w:rsidR="00950ABD" w:rsidRDefault="00950ABD" w:rsidP="00E4511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B1AFA" w14:textId="77777777" w:rsidR="00950ABD" w:rsidRDefault="00950ABD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C6BAA4" w14:textId="77777777" w:rsidR="00950ABD" w:rsidRDefault="00950ABD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F30CE8" w14:textId="77777777" w:rsidR="00950ABD" w:rsidRPr="002A6824" w:rsidRDefault="00950ABD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2E644" w14:textId="77777777" w:rsidR="00950ABD" w:rsidRDefault="00950ABD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50ABD" w14:paraId="0ECF388A" w14:textId="77777777" w:rsidTr="00D83307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513531" w14:textId="77777777" w:rsidR="00950ABD" w:rsidRDefault="00950AB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2507A" w14:textId="77777777" w:rsidR="00950ABD" w:rsidRDefault="00950ABD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60A39" w14:textId="77777777" w:rsidR="00950ABD" w:rsidRPr="002B6917" w:rsidRDefault="00950ABD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43057E" w14:textId="77777777" w:rsidR="00950ABD" w:rsidRDefault="00950ABD" w:rsidP="0083369F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7836BC57" w14:textId="77777777" w:rsidR="00950ABD" w:rsidRDefault="00950ABD" w:rsidP="00657FD9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E44253" w14:textId="77777777" w:rsidR="00950ABD" w:rsidRDefault="00950ABD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14:paraId="5DD15992" w14:textId="77777777" w:rsidR="00950ABD" w:rsidRDefault="00950ABD" w:rsidP="004832A5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112 /118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6613B3" w14:textId="77777777" w:rsidR="00950ABD" w:rsidRDefault="00950ABD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E95D1" w14:textId="77777777" w:rsidR="00950ABD" w:rsidRDefault="00950ABD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9639F5" w14:textId="77777777" w:rsidR="00950ABD" w:rsidRPr="002A6824" w:rsidRDefault="00950ABD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3A4D56" w14:textId="77777777" w:rsidR="00950ABD" w:rsidRDefault="00950ABD" w:rsidP="0083369F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DB5B436" w14:textId="77777777" w:rsidR="00950ABD" w:rsidRDefault="00950ABD" w:rsidP="00E8390B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 A și 2 A.</w:t>
            </w:r>
          </w:p>
        </w:tc>
      </w:tr>
      <w:tr w:rsidR="00950ABD" w14:paraId="1B58472B" w14:textId="77777777" w:rsidTr="00D83307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B8AD19" w14:textId="77777777" w:rsidR="00950ABD" w:rsidRDefault="00950AB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D55CF1" w14:textId="77777777" w:rsidR="00950ABD" w:rsidRDefault="00950ABD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5B609F" w14:textId="77777777" w:rsidR="00950ABD" w:rsidRPr="002B6917" w:rsidRDefault="00950ABD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669CA" w14:textId="77777777" w:rsidR="00950ABD" w:rsidRDefault="00950ABD" w:rsidP="006A155E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76651C6F" w14:textId="77777777" w:rsidR="00950ABD" w:rsidRDefault="00950ABD" w:rsidP="006A155E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Tranzit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0B50E" w14:textId="77777777" w:rsidR="00950ABD" w:rsidRDefault="00950ABD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SI 054 (intre sch. 16 și 30)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E8EC2" w14:textId="77777777" w:rsidR="00950ABD" w:rsidRDefault="00950ABD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279CEA" w14:textId="77777777" w:rsidR="00950ABD" w:rsidRDefault="00950ABD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BA130" w14:textId="77777777" w:rsidR="00950ABD" w:rsidRPr="002A6824" w:rsidRDefault="00950ABD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2382A9" w14:textId="77777777" w:rsidR="00950ABD" w:rsidRDefault="00950ABD" w:rsidP="0083369F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pe teren.Afectează intrări - ieşiri din Fir II L 814 la liniile 3 - 7 </w:t>
            </w:r>
            <w:r w:rsidRPr="006A155E">
              <w:rPr>
                <w:b/>
                <w:bCs/>
                <w:i/>
                <w:iCs/>
                <w:sz w:val="20"/>
              </w:rPr>
              <w:t xml:space="preserve">Grupa Tranzit </w:t>
            </w:r>
          </w:p>
        </w:tc>
      </w:tr>
      <w:tr w:rsidR="00950ABD" w14:paraId="1703C144" w14:textId="77777777" w:rsidTr="00D83307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AEF1D2" w14:textId="77777777" w:rsidR="00950ABD" w:rsidRDefault="00950AB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7FDDC7" w14:textId="77777777" w:rsidR="00950ABD" w:rsidRDefault="00950ABD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2+200</w:t>
            </w:r>
          </w:p>
          <w:p w14:paraId="526C08FD" w14:textId="77777777" w:rsidR="00950ABD" w:rsidRDefault="00950ABD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3+300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1A8C1" w14:textId="77777777" w:rsidR="00950ABD" w:rsidRPr="002B6917" w:rsidRDefault="00950ABD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D3BB98" w14:textId="77777777" w:rsidR="00950ABD" w:rsidRDefault="00950ABD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Palas -</w:t>
            </w:r>
          </w:p>
          <w:p w14:paraId="56D09AFF" w14:textId="77777777" w:rsidR="00950ABD" w:rsidRDefault="00950ABD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Ramificaţie Constanţa</w:t>
            </w:r>
          </w:p>
          <w:p w14:paraId="1BD70E51" w14:textId="77777777" w:rsidR="00950ABD" w:rsidRDefault="00950ABD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4CFF90" w14:textId="77777777" w:rsidR="00950ABD" w:rsidRDefault="00950ABD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4EB63" w14:textId="77777777" w:rsidR="00950ABD" w:rsidRDefault="00950ABD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F71806" w14:textId="77777777" w:rsidR="00950ABD" w:rsidRDefault="00950ABD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2+000</w:t>
            </w:r>
          </w:p>
          <w:p w14:paraId="70615699" w14:textId="77777777" w:rsidR="00950ABD" w:rsidRDefault="00950ABD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3+300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4232A" w14:textId="77777777" w:rsidR="00950ABD" w:rsidRPr="002A6824" w:rsidRDefault="00950ABD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05FE91" w14:textId="77777777" w:rsidR="00950ABD" w:rsidRDefault="00950ABD" w:rsidP="00383608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950ABD" w14:paraId="60968C77" w14:textId="77777777" w:rsidTr="00D83307">
        <w:trPr>
          <w:cantSplit/>
          <w:trHeight w:val="114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1A1736" w14:textId="77777777" w:rsidR="00950ABD" w:rsidRDefault="00950AB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F92D5D" w14:textId="77777777" w:rsidR="00950ABD" w:rsidRDefault="00950ABD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E0BD9" w14:textId="77777777" w:rsidR="00950ABD" w:rsidRPr="002B6917" w:rsidRDefault="00950ABD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294D1D" w14:textId="77777777" w:rsidR="00950ABD" w:rsidRDefault="00950ABD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Ramificaţie Constanţa</w:t>
            </w:r>
          </w:p>
          <w:p w14:paraId="3B801DBD" w14:textId="77777777" w:rsidR="00950ABD" w:rsidRDefault="00950ABD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01AB16" w14:textId="77777777" w:rsidR="00950ABD" w:rsidRDefault="00950ABD" w:rsidP="00383608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14</w:t>
            </w:r>
          </w:p>
          <w:p w14:paraId="040D3327" w14:textId="77777777" w:rsidR="00950ABD" w:rsidRPr="00810F5B" w:rsidRDefault="00950ABD" w:rsidP="00383608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00F93" w14:textId="77777777" w:rsidR="00950ABD" w:rsidRPr="00557C88" w:rsidRDefault="00950ABD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23AEB" w14:textId="77777777" w:rsidR="00950ABD" w:rsidRDefault="00950ABD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B0BE8" w14:textId="77777777" w:rsidR="00950ABD" w:rsidRPr="002A6824" w:rsidRDefault="00950ABD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4A883" w14:textId="77777777" w:rsidR="00950ABD" w:rsidRDefault="00950ABD" w:rsidP="00383608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BB16C59" w14:textId="77777777" w:rsidR="00950ABD" w:rsidRDefault="00950ABD" w:rsidP="00383608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firul II 814 în firul III 813.</w:t>
            </w:r>
          </w:p>
        </w:tc>
      </w:tr>
      <w:tr w:rsidR="00950ABD" w14:paraId="4782BD71" w14:textId="77777777" w:rsidTr="00D83307">
        <w:trPr>
          <w:cantSplit/>
          <w:trHeight w:val="114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978E12" w14:textId="77777777" w:rsidR="00950ABD" w:rsidRDefault="00950AB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1FE09" w14:textId="77777777" w:rsidR="00950ABD" w:rsidRDefault="00950ABD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EB93A2" w14:textId="77777777" w:rsidR="00950ABD" w:rsidRPr="002B6917" w:rsidRDefault="00950ABD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B8B23" w14:textId="77777777" w:rsidR="00950ABD" w:rsidRDefault="00950ABD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 w:rsidRPr="00B74F39">
              <w:rPr>
                <w:b/>
                <w:bCs/>
                <w:sz w:val="20"/>
              </w:rPr>
              <w:t>Linie legatură cuprinsă între  sch.3  și sch.47  Cap X PC1  Statia Constanța Port B ( include SI 035,  SI 037, sch.15 și sch.17 )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59D06" w14:textId="77777777" w:rsidR="00950ABD" w:rsidRDefault="00950ABD" w:rsidP="00B74F3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15 și 17</w:t>
            </w:r>
          </w:p>
          <w:p w14:paraId="4C45CAD1" w14:textId="77777777" w:rsidR="00950ABD" w:rsidRDefault="00950ABD" w:rsidP="00B74F3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29363" w14:textId="77777777" w:rsidR="00950ABD" w:rsidRDefault="00950ABD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5D002D" w14:textId="77777777" w:rsidR="00950ABD" w:rsidRDefault="00950ABD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DC9591" w14:textId="77777777" w:rsidR="00950ABD" w:rsidRPr="002A6824" w:rsidRDefault="00950ABD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29FA3" w14:textId="77777777" w:rsidR="00950ABD" w:rsidRDefault="00950ABD" w:rsidP="00383608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B74F39">
              <w:rPr>
                <w:b/>
                <w:bCs/>
                <w:i/>
                <w:iCs/>
                <w:sz w:val="20"/>
              </w:rPr>
              <w:t>Nesemnalizată pe teren .</w:t>
            </w:r>
          </w:p>
          <w:p w14:paraId="69930063" w14:textId="77777777" w:rsidR="00950ABD" w:rsidRDefault="00950ABD" w:rsidP="00383608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B74F39">
              <w:rPr>
                <w:b/>
                <w:bCs/>
                <w:i/>
                <w:iCs/>
                <w:sz w:val="20"/>
              </w:rPr>
              <w:t>Afectează: intrări/ieșiri linii Gr.A1 Cap X si Fir I ,  Fir II  L 814.</w:t>
            </w:r>
          </w:p>
        </w:tc>
      </w:tr>
      <w:tr w:rsidR="00950ABD" w14:paraId="14F21EA6" w14:textId="77777777" w:rsidTr="00D83307">
        <w:trPr>
          <w:cantSplit/>
          <w:trHeight w:val="8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AA6BF8" w14:textId="77777777" w:rsidR="00950ABD" w:rsidRDefault="00950AB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FCF3B8" w14:textId="77777777" w:rsidR="00950ABD" w:rsidRDefault="00950ABD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E9F9A" w14:textId="77777777" w:rsidR="00950ABD" w:rsidRPr="002B6917" w:rsidRDefault="00950ABD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DB4E7" w14:textId="77777777" w:rsidR="00950ABD" w:rsidRDefault="00950ABD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Port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71F994" w14:textId="77777777" w:rsidR="00950ABD" w:rsidRDefault="00950ABD" w:rsidP="00BC22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53 /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807FC0" w14:textId="77777777" w:rsidR="00950ABD" w:rsidRPr="00557C88" w:rsidRDefault="00950ABD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B1D28C" w14:textId="77777777" w:rsidR="00950ABD" w:rsidRDefault="00950ABD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E730FB" w14:textId="77777777" w:rsidR="00950ABD" w:rsidRPr="002A6824" w:rsidRDefault="00950ABD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EEB24" w14:textId="77777777" w:rsidR="00950ABD" w:rsidRDefault="00950ABD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29FBBBE" w14:textId="77777777" w:rsidR="00950ABD" w:rsidRPr="00D83307" w:rsidRDefault="00950ABD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19"/>
                <w:szCs w:val="19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0 - 5 F.A.D.S. și ieșirile 1 - 8 B2.</w:t>
            </w:r>
          </w:p>
        </w:tc>
      </w:tr>
      <w:tr w:rsidR="00950ABD" w14:paraId="3825242D" w14:textId="77777777" w:rsidTr="006F58D1">
        <w:trPr>
          <w:cantSplit/>
          <w:trHeight w:val="3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8E89BE" w14:textId="77777777" w:rsidR="00950ABD" w:rsidRDefault="00950AB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4703C9" w14:textId="77777777" w:rsidR="00950ABD" w:rsidRDefault="00950ABD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68ED9E" w14:textId="77777777" w:rsidR="00950ABD" w:rsidRPr="002B6917" w:rsidRDefault="00950ABD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097B2" w14:textId="77777777" w:rsidR="00950ABD" w:rsidRDefault="00950ABD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Port B</w:t>
            </w:r>
          </w:p>
          <w:p w14:paraId="1F786494" w14:textId="77777777" w:rsidR="00950ABD" w:rsidRDefault="00950ABD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0 FADS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B73E3B" w14:textId="77777777" w:rsidR="00950ABD" w:rsidRDefault="00950ABD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DB4DAD" w14:textId="77777777" w:rsidR="00950ABD" w:rsidRDefault="00950ABD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3FC36E" w14:textId="77777777" w:rsidR="00950ABD" w:rsidRDefault="00950ABD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94E24" w14:textId="77777777" w:rsidR="00950ABD" w:rsidRPr="002A6824" w:rsidRDefault="00950ABD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77AC99" w14:textId="77777777" w:rsidR="00950ABD" w:rsidRDefault="00950ABD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50ABD" w14:paraId="7942234E" w14:textId="77777777" w:rsidTr="006F58D1">
        <w:trPr>
          <w:cantSplit/>
          <w:trHeight w:val="3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E9ADD7" w14:textId="77777777" w:rsidR="00950ABD" w:rsidRDefault="00950AB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BEBC44" w14:textId="77777777" w:rsidR="00950ABD" w:rsidRDefault="00950ABD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94828" w14:textId="77777777" w:rsidR="00950ABD" w:rsidRPr="002B6917" w:rsidRDefault="00950ABD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61FCFF" w14:textId="77777777" w:rsidR="00950ABD" w:rsidRDefault="00950ABD" w:rsidP="00911D70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Port B</w:t>
            </w:r>
          </w:p>
          <w:p w14:paraId="0633B402" w14:textId="77777777" w:rsidR="00950ABD" w:rsidRDefault="00950ABD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A1, L7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8D5D76" w14:textId="77777777" w:rsidR="00950ABD" w:rsidRDefault="00950ABD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73C34" w14:textId="77777777" w:rsidR="00950ABD" w:rsidRDefault="00950ABD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DD638A" w14:textId="77777777" w:rsidR="00950ABD" w:rsidRDefault="00950ABD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409E5E" w14:textId="77777777" w:rsidR="00950ABD" w:rsidRPr="002A6824" w:rsidRDefault="00950ABD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085218" w14:textId="77777777" w:rsidR="00950ABD" w:rsidRDefault="00950ABD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50ABD" w14:paraId="5EBDA75F" w14:textId="77777777" w:rsidTr="006F58D1">
        <w:trPr>
          <w:cantSplit/>
          <w:trHeight w:val="52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515733" w14:textId="77777777" w:rsidR="00950ABD" w:rsidRDefault="00950AB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8B4713" w14:textId="77777777" w:rsidR="00950ABD" w:rsidRDefault="00950ABD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326E02" w14:textId="77777777" w:rsidR="00950ABD" w:rsidRPr="002B6917" w:rsidRDefault="00950ABD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30EDB" w14:textId="77777777" w:rsidR="00950ABD" w:rsidRDefault="00950ABD" w:rsidP="00BC22E4">
            <w:pPr>
              <w:spacing w:after="40" w:line="276" w:lineRule="auto"/>
              <w:ind w:left="57" w:right="57"/>
              <w:rPr>
                <w:b/>
                <w:bCs/>
                <w:sz w:val="18"/>
                <w:szCs w:val="18"/>
              </w:rPr>
            </w:pPr>
            <w:r w:rsidRPr="006315B8">
              <w:rPr>
                <w:b/>
                <w:bCs/>
                <w:sz w:val="18"/>
                <w:szCs w:val="18"/>
              </w:rPr>
              <w:t>St. Constanţa Port Mol V</w:t>
            </w:r>
          </w:p>
          <w:p w14:paraId="5F4DB003" w14:textId="77777777" w:rsidR="00950ABD" w:rsidRDefault="00950ABD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18"/>
                <w:szCs w:val="18"/>
              </w:rPr>
              <w:t>linia 1 Z triaj zona V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6655BB" w14:textId="77777777" w:rsidR="00950ABD" w:rsidRDefault="00950ABD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F3BD53" w14:textId="77777777" w:rsidR="00950ABD" w:rsidRPr="00557C88" w:rsidRDefault="00950ABD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B3038D" w14:textId="77777777" w:rsidR="00950ABD" w:rsidRDefault="00950ABD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9C0F5E" w14:textId="77777777" w:rsidR="00950ABD" w:rsidRPr="002A6824" w:rsidRDefault="00950ABD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064623" w14:textId="77777777" w:rsidR="00950ABD" w:rsidRDefault="00950ABD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50ABD" w14:paraId="72551C94" w14:textId="77777777" w:rsidTr="006F58D1">
        <w:trPr>
          <w:cantSplit/>
          <w:trHeight w:val="19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CACEB1" w14:textId="77777777" w:rsidR="00950ABD" w:rsidRDefault="00950AB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681458" w14:textId="77777777" w:rsidR="00950ABD" w:rsidRDefault="00950ABD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16F13" w14:textId="77777777" w:rsidR="00950ABD" w:rsidRPr="002B6917" w:rsidRDefault="00950ABD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6F1686" w14:textId="77777777" w:rsidR="00950ABD" w:rsidRDefault="00950ABD" w:rsidP="00BC22E4">
            <w:pPr>
              <w:spacing w:after="40" w:line="276" w:lineRule="auto"/>
              <w:ind w:left="57" w:right="57"/>
              <w:rPr>
                <w:b/>
                <w:bCs/>
                <w:sz w:val="18"/>
                <w:szCs w:val="18"/>
              </w:rPr>
            </w:pPr>
            <w:r w:rsidRPr="006315B8">
              <w:rPr>
                <w:b/>
                <w:bCs/>
                <w:sz w:val="18"/>
                <w:szCs w:val="18"/>
              </w:rPr>
              <w:t>St. Constanţa Port Mol V</w:t>
            </w:r>
          </w:p>
          <w:p w14:paraId="29BFFEBA" w14:textId="77777777" w:rsidR="00950ABD" w:rsidRPr="006315B8" w:rsidRDefault="00950ABD" w:rsidP="00BC22E4">
            <w:pPr>
              <w:spacing w:after="40" w:line="276" w:lineRule="auto"/>
              <w:ind w:left="57" w:right="57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linia 2 Z triaj zona V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9BFCB6" w14:textId="77777777" w:rsidR="00950ABD" w:rsidRDefault="00950ABD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3AB57A" w14:textId="77777777" w:rsidR="00950ABD" w:rsidRPr="00557C88" w:rsidRDefault="00950ABD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50B740" w14:textId="77777777" w:rsidR="00950ABD" w:rsidRDefault="00950ABD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2F95B" w14:textId="77777777" w:rsidR="00950ABD" w:rsidRPr="002A6824" w:rsidRDefault="00950ABD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4C923" w14:textId="77777777" w:rsidR="00950ABD" w:rsidRDefault="00950ABD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14:paraId="463643F0" w14:textId="77777777" w:rsidR="00950ABD" w:rsidRDefault="00950ABD">
      <w:pPr>
        <w:tabs>
          <w:tab w:val="left" w:pos="3183"/>
        </w:tabs>
        <w:rPr>
          <w:sz w:val="20"/>
        </w:rPr>
      </w:pPr>
    </w:p>
    <w:p w14:paraId="1321F731" w14:textId="77777777" w:rsidR="00950ABD" w:rsidRDefault="00950ABD" w:rsidP="00E566AF">
      <w:pPr>
        <w:pStyle w:val="Heading1"/>
        <w:spacing w:line="360" w:lineRule="auto"/>
      </w:pPr>
      <w:r>
        <w:t>LINIA 817</w:t>
      </w:r>
    </w:p>
    <w:p w14:paraId="1914CC59" w14:textId="77777777" w:rsidR="00950ABD" w:rsidRDefault="00950ABD" w:rsidP="00313EFA">
      <w:pPr>
        <w:pStyle w:val="Heading1"/>
        <w:spacing w:line="360" w:lineRule="auto"/>
        <w:rPr>
          <w:b w:val="0"/>
          <w:bCs w:val="0"/>
          <w:sz w:val="8"/>
        </w:rPr>
      </w:pPr>
      <w:r>
        <w:t>DOROBANŢU - CAP MIDIA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950ABD" w14:paraId="23677262" w14:textId="77777777" w:rsidTr="006045A2">
        <w:trPr>
          <w:cantSplit/>
          <w:trHeight w:val="26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F038FD" w14:textId="77777777" w:rsidR="00950ABD" w:rsidRDefault="00950ABD">
            <w:pPr>
              <w:numPr>
                <w:ilvl w:val="0"/>
                <w:numId w:val="12"/>
              </w:numPr>
              <w:tabs>
                <w:tab w:val="clear" w:pos="15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C726C4" w14:textId="77777777" w:rsidR="00950ABD" w:rsidRDefault="00950ABD" w:rsidP="00296BD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1+000</w:t>
            </w:r>
          </w:p>
          <w:p w14:paraId="5A26F369" w14:textId="77777777" w:rsidR="00950ABD" w:rsidRDefault="00950ABD" w:rsidP="00AF0E5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54E48E" w14:textId="77777777" w:rsidR="00950ABD" w:rsidRPr="00E90477" w:rsidRDefault="00950ABD" w:rsidP="00296BD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0D429" w14:textId="77777777" w:rsidR="00950ABD" w:rsidRDefault="00950ABD" w:rsidP="00B82CA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Dorobanțu - </w:t>
            </w:r>
          </w:p>
          <w:p w14:paraId="0867E1B2" w14:textId="77777777" w:rsidR="00950ABD" w:rsidRDefault="00950ABD" w:rsidP="0069674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Nazarcea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4A1101" w14:textId="77777777" w:rsidR="00950ABD" w:rsidRDefault="00950ABD" w:rsidP="00296BD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B14B3" w14:textId="77777777" w:rsidR="00950ABD" w:rsidRPr="000A692F" w:rsidRDefault="00950ABD" w:rsidP="00296BD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D5FFDB" w14:textId="77777777" w:rsidR="00950ABD" w:rsidRDefault="00950ABD" w:rsidP="00296BD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52C88" w14:textId="77777777" w:rsidR="00950ABD" w:rsidRPr="00E90477" w:rsidRDefault="00950ABD" w:rsidP="00296BD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4A2B2E" w14:textId="77777777" w:rsidR="00950ABD" w:rsidRDefault="00950ABD" w:rsidP="00296BD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50ABD" w14:paraId="113A1E6D" w14:textId="77777777" w:rsidTr="00F33C13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9BD7F1" w14:textId="77777777" w:rsidR="00950ABD" w:rsidRDefault="00950ABD">
            <w:pPr>
              <w:numPr>
                <w:ilvl w:val="0"/>
                <w:numId w:val="12"/>
              </w:numPr>
              <w:tabs>
                <w:tab w:val="clear" w:pos="15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81730" w14:textId="77777777" w:rsidR="00950ABD" w:rsidRDefault="00950ABD" w:rsidP="00296BD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5+000</w:t>
            </w:r>
          </w:p>
          <w:p w14:paraId="145E4FBA" w14:textId="77777777" w:rsidR="00950ABD" w:rsidRDefault="00950ABD" w:rsidP="00D57B2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254A65" w14:textId="77777777" w:rsidR="00950ABD" w:rsidRPr="00E90477" w:rsidRDefault="00950ABD" w:rsidP="00296BD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A3C489" w14:textId="77777777" w:rsidR="00950ABD" w:rsidRDefault="00950ABD" w:rsidP="008C0B1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Dorobanțu - </w:t>
            </w:r>
          </w:p>
          <w:p w14:paraId="3BB765F5" w14:textId="77777777" w:rsidR="00950ABD" w:rsidRDefault="00950ABD" w:rsidP="008C0B1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Nazarcea,</w:t>
            </w:r>
          </w:p>
          <w:p w14:paraId="05CF311A" w14:textId="77777777" w:rsidR="00950ABD" w:rsidRDefault="00950ABD" w:rsidP="008C0B1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</w:t>
            </w:r>
          </w:p>
          <w:p w14:paraId="789B5A01" w14:textId="77777777" w:rsidR="00950ABD" w:rsidRDefault="00950ABD" w:rsidP="008C0B1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Nazarcea și </w:t>
            </w:r>
          </w:p>
          <w:p w14:paraId="7AD8D4F7" w14:textId="77777777" w:rsidR="00950ABD" w:rsidRDefault="00950ABD" w:rsidP="008C0B1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Nazarcea -</w:t>
            </w:r>
          </w:p>
          <w:p w14:paraId="6B6F0AA1" w14:textId="77777777" w:rsidR="00950ABD" w:rsidRDefault="00950ABD" w:rsidP="008C0B1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Năvodari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F7A8EB" w14:textId="77777777" w:rsidR="00950ABD" w:rsidRDefault="00950ABD" w:rsidP="00296BD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17FE89" w14:textId="77777777" w:rsidR="00950ABD" w:rsidRPr="000A692F" w:rsidRDefault="00950ABD" w:rsidP="00296BD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CAC54" w14:textId="77777777" w:rsidR="00950ABD" w:rsidRDefault="00950ABD" w:rsidP="00F66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BF532" w14:textId="77777777" w:rsidR="00950ABD" w:rsidRPr="00E90477" w:rsidRDefault="00950ABD" w:rsidP="00296BD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A6179" w14:textId="77777777" w:rsidR="00950ABD" w:rsidRDefault="00950ABD" w:rsidP="00296BD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50ABD" w14:paraId="24BCC16C" w14:textId="77777777" w:rsidTr="00F33C13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ADE94D" w14:textId="77777777" w:rsidR="00950ABD" w:rsidRDefault="00950ABD">
            <w:pPr>
              <w:numPr>
                <w:ilvl w:val="0"/>
                <w:numId w:val="12"/>
              </w:numPr>
              <w:tabs>
                <w:tab w:val="clear" w:pos="15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DC2789" w14:textId="77777777" w:rsidR="00950ABD" w:rsidRDefault="00950ABD" w:rsidP="00296BD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57048" w14:textId="77777777" w:rsidR="00950ABD" w:rsidRDefault="00950ABD" w:rsidP="00296BD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117F3B" w14:textId="77777777" w:rsidR="00950ABD" w:rsidRDefault="00950ABD" w:rsidP="008C0B1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Nazarcea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4AC4B0" w14:textId="77777777" w:rsidR="00950ABD" w:rsidRDefault="00950ABD" w:rsidP="00296BD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inclusiv sch. 13 și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86E01" w14:textId="77777777" w:rsidR="00950ABD" w:rsidRPr="000A692F" w:rsidRDefault="00950ABD" w:rsidP="00296BD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50DC94" w14:textId="77777777" w:rsidR="00950ABD" w:rsidRDefault="00950ABD" w:rsidP="00F66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2AE6CC" w14:textId="77777777" w:rsidR="00950ABD" w:rsidRPr="00E90477" w:rsidRDefault="00950ABD" w:rsidP="00296BD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4D499" w14:textId="77777777" w:rsidR="00950ABD" w:rsidRDefault="00950ABD" w:rsidP="00296BD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50ABD" w14:paraId="53F965F5" w14:textId="77777777" w:rsidTr="00F33C13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550121" w14:textId="77777777" w:rsidR="00950ABD" w:rsidRDefault="00950ABD">
            <w:pPr>
              <w:numPr>
                <w:ilvl w:val="0"/>
                <w:numId w:val="12"/>
              </w:numPr>
              <w:tabs>
                <w:tab w:val="clear" w:pos="15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195854" w14:textId="77777777" w:rsidR="00950ABD" w:rsidRDefault="00950ABD" w:rsidP="00296BD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8+000</w:t>
            </w:r>
          </w:p>
          <w:p w14:paraId="175E8CC6" w14:textId="77777777" w:rsidR="00950ABD" w:rsidRDefault="00950ABD" w:rsidP="00296BD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4B3DF5" w14:textId="77777777" w:rsidR="00950ABD" w:rsidRDefault="00950ABD" w:rsidP="00296BD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94920E" w14:textId="77777777" w:rsidR="00950ABD" w:rsidRDefault="00950ABD" w:rsidP="0014680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Nazarcea -</w:t>
            </w:r>
          </w:p>
          <w:p w14:paraId="04B409D1" w14:textId="77777777" w:rsidR="00950ABD" w:rsidRDefault="00950ABD" w:rsidP="0014680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Năvodari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94B87" w14:textId="77777777" w:rsidR="00950ABD" w:rsidRDefault="00950ABD" w:rsidP="00296BD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34126" w14:textId="77777777" w:rsidR="00950ABD" w:rsidRPr="000A692F" w:rsidRDefault="00950ABD" w:rsidP="00296BD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E7371B" w14:textId="77777777" w:rsidR="00950ABD" w:rsidRDefault="00950ABD" w:rsidP="00F66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9DAA8" w14:textId="77777777" w:rsidR="00950ABD" w:rsidRPr="00E90477" w:rsidRDefault="00950ABD" w:rsidP="00296BD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861C53" w14:textId="77777777" w:rsidR="00950ABD" w:rsidRDefault="00950ABD" w:rsidP="00296BD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50ABD" w14:paraId="44B5B9E9" w14:textId="77777777" w:rsidTr="00F33C13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C93EA0" w14:textId="77777777" w:rsidR="00950ABD" w:rsidRDefault="00950ABD">
            <w:pPr>
              <w:numPr>
                <w:ilvl w:val="0"/>
                <w:numId w:val="12"/>
              </w:numPr>
              <w:tabs>
                <w:tab w:val="clear" w:pos="15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7432B4" w14:textId="77777777" w:rsidR="00950ABD" w:rsidRDefault="00950ABD" w:rsidP="00296BD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10+000</w:t>
            </w:r>
          </w:p>
          <w:p w14:paraId="44C9EE2B" w14:textId="77777777" w:rsidR="00950ABD" w:rsidRDefault="00950ABD" w:rsidP="00296BD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C2CC1A" w14:textId="77777777" w:rsidR="00950ABD" w:rsidRDefault="00950ABD" w:rsidP="00296BD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1CCB2C" w14:textId="77777777" w:rsidR="00950ABD" w:rsidRDefault="00950ABD" w:rsidP="00C9782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Nazarcea -</w:t>
            </w:r>
          </w:p>
          <w:p w14:paraId="60AB4CFF" w14:textId="77777777" w:rsidR="00950ABD" w:rsidRDefault="00950ABD" w:rsidP="00C9782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Năvodari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5AFC6" w14:textId="77777777" w:rsidR="00950ABD" w:rsidRDefault="00950ABD" w:rsidP="00296BD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25104E" w14:textId="77777777" w:rsidR="00950ABD" w:rsidRPr="000A692F" w:rsidRDefault="00950ABD" w:rsidP="00296BD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EF3DDA" w14:textId="77777777" w:rsidR="00950ABD" w:rsidRDefault="00950ABD" w:rsidP="00F66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24B2E7" w14:textId="77777777" w:rsidR="00950ABD" w:rsidRPr="00E90477" w:rsidRDefault="00950ABD" w:rsidP="00296BD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F03889" w14:textId="77777777" w:rsidR="00950ABD" w:rsidRDefault="00950ABD" w:rsidP="00296BD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50ABD" w14:paraId="5FBDAB32" w14:textId="77777777" w:rsidTr="00F33C13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A9E6D4" w14:textId="77777777" w:rsidR="00950ABD" w:rsidRDefault="00950ABD">
            <w:pPr>
              <w:numPr>
                <w:ilvl w:val="0"/>
                <w:numId w:val="12"/>
              </w:numPr>
              <w:tabs>
                <w:tab w:val="clear" w:pos="15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91BEC" w14:textId="77777777" w:rsidR="00950ABD" w:rsidRDefault="00950ABD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80FC74" w14:textId="77777777" w:rsidR="00950ABD" w:rsidRDefault="00950ABD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61F889" w14:textId="77777777" w:rsidR="00950ABD" w:rsidRDefault="00950ABD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Nazarcea -</w:t>
            </w:r>
          </w:p>
          <w:p w14:paraId="53886620" w14:textId="77777777" w:rsidR="00950ABD" w:rsidRDefault="00950ABD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Năvodari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C2C8F8" w14:textId="77777777" w:rsidR="00950ABD" w:rsidRDefault="00950ABD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4A8C8" w14:textId="77777777" w:rsidR="00950ABD" w:rsidRPr="000A692F" w:rsidRDefault="00950ABD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C06ED" w14:textId="77777777" w:rsidR="00950ABD" w:rsidRDefault="00950ABD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15+000</w:t>
            </w:r>
          </w:p>
          <w:p w14:paraId="21D29F1F" w14:textId="77777777" w:rsidR="00950ABD" w:rsidRDefault="00950ABD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23+805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2F26C1" w14:textId="77777777" w:rsidR="00950ABD" w:rsidRPr="00E90477" w:rsidRDefault="00950ABD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EE8052" w14:textId="77777777" w:rsidR="00950ABD" w:rsidRDefault="00950ABD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50ABD" w14:paraId="01A85075" w14:textId="77777777" w:rsidTr="00F33C13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5D7C1A" w14:textId="77777777" w:rsidR="00950ABD" w:rsidRDefault="00950ABD">
            <w:pPr>
              <w:numPr>
                <w:ilvl w:val="0"/>
                <w:numId w:val="12"/>
              </w:numPr>
              <w:tabs>
                <w:tab w:val="clear" w:pos="15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6EAA3E" w14:textId="77777777" w:rsidR="00950ABD" w:rsidRDefault="00950ABD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23+805</w:t>
            </w:r>
          </w:p>
          <w:p w14:paraId="1385DA3A" w14:textId="77777777" w:rsidR="00950ABD" w:rsidRDefault="00950ABD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26+211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1A469" w14:textId="77777777" w:rsidR="00950ABD" w:rsidRDefault="00950ABD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DD129B" w14:textId="77777777" w:rsidR="00950ABD" w:rsidRDefault="00950ABD" w:rsidP="0086127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Năvodari</w:t>
            </w:r>
          </w:p>
          <w:p w14:paraId="781FA291" w14:textId="77777777" w:rsidR="00950ABD" w:rsidRDefault="00950ABD" w:rsidP="0086127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C81FE" w14:textId="77777777" w:rsidR="00950ABD" w:rsidRDefault="00950ABD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3EE14" w14:textId="77777777" w:rsidR="00950ABD" w:rsidRPr="000A692F" w:rsidRDefault="00950ABD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D13209" w14:textId="77777777" w:rsidR="00950ABD" w:rsidRDefault="00950ABD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7942A9" w14:textId="77777777" w:rsidR="00950ABD" w:rsidRDefault="00950ABD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FF1A80" w14:textId="77777777" w:rsidR="00950ABD" w:rsidRDefault="00950ABD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50ABD" w14:paraId="41B1A398" w14:textId="77777777" w:rsidTr="00F33C13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235592" w14:textId="77777777" w:rsidR="00950ABD" w:rsidRDefault="00950ABD">
            <w:pPr>
              <w:numPr>
                <w:ilvl w:val="0"/>
                <w:numId w:val="12"/>
              </w:numPr>
              <w:tabs>
                <w:tab w:val="clear" w:pos="15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969D4E" w14:textId="77777777" w:rsidR="00950ABD" w:rsidRDefault="00950ABD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1D8175" w14:textId="77777777" w:rsidR="00950ABD" w:rsidRDefault="00950ABD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FC259A" w14:textId="77777777" w:rsidR="00950ABD" w:rsidRDefault="00950ABD" w:rsidP="00745AA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Năvodari</w:t>
            </w:r>
          </w:p>
          <w:p w14:paraId="663B8110" w14:textId="77777777" w:rsidR="00950ABD" w:rsidRDefault="00950ABD" w:rsidP="00745AA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D32BA4" w14:textId="77777777" w:rsidR="00950ABD" w:rsidRDefault="00950ABD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DEA7A" w14:textId="77777777" w:rsidR="00950ABD" w:rsidRPr="000A692F" w:rsidRDefault="00950ABD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591122" w14:textId="77777777" w:rsidR="00950ABD" w:rsidRDefault="00950ABD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23+805</w:t>
            </w:r>
          </w:p>
          <w:p w14:paraId="2CF2EB6B" w14:textId="77777777" w:rsidR="00950ABD" w:rsidRDefault="00950ABD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26+211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3E25D5" w14:textId="77777777" w:rsidR="00950ABD" w:rsidRPr="00E90477" w:rsidRDefault="00950ABD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3E64E6" w14:textId="77777777" w:rsidR="00950ABD" w:rsidRDefault="00950ABD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50ABD" w14:paraId="5EC8DD1D" w14:textId="77777777" w:rsidTr="006045A2">
        <w:trPr>
          <w:cantSplit/>
          <w:trHeight w:val="8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DDE877" w14:textId="77777777" w:rsidR="00950ABD" w:rsidRDefault="00950ABD">
            <w:pPr>
              <w:numPr>
                <w:ilvl w:val="0"/>
                <w:numId w:val="12"/>
              </w:numPr>
              <w:tabs>
                <w:tab w:val="clear" w:pos="15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C0CCD" w14:textId="77777777" w:rsidR="00950ABD" w:rsidRDefault="00950ABD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F3D9B5" w14:textId="77777777" w:rsidR="00950ABD" w:rsidRPr="00E90477" w:rsidRDefault="00950ABD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F3C84C" w14:textId="77777777" w:rsidR="00950ABD" w:rsidRDefault="00950ABD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Năvodari</w:t>
            </w:r>
          </w:p>
          <w:p w14:paraId="6A57F9C0" w14:textId="77777777" w:rsidR="00950ABD" w:rsidRDefault="00950ABD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53B8D" w14:textId="77777777" w:rsidR="00950ABD" w:rsidRDefault="00950ABD" w:rsidP="00C8754E">
            <w:pPr>
              <w:spacing w:before="40" w:after="40" w:line="360" w:lineRule="auto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14:paraId="659A7347" w14:textId="77777777" w:rsidR="00950ABD" w:rsidRDefault="00950ABD" w:rsidP="00C8754E">
            <w:pPr>
              <w:spacing w:before="40" w:after="40" w:line="360" w:lineRule="auto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diag.</w:t>
            </w:r>
          </w:p>
          <w:p w14:paraId="71454993" w14:textId="77777777" w:rsidR="00950ABD" w:rsidRDefault="00950ABD" w:rsidP="00C8754E">
            <w:pPr>
              <w:spacing w:before="40" w:after="40" w:line="360" w:lineRule="auto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 7 - 19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2483FE" w14:textId="77777777" w:rsidR="00950ABD" w:rsidRPr="000A692F" w:rsidRDefault="00950ABD" w:rsidP="00C8754E">
            <w:pPr>
              <w:spacing w:before="120" w:after="40" w:line="360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E856DB" w14:textId="77777777" w:rsidR="00950ABD" w:rsidRDefault="00950ABD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8D026" w14:textId="77777777" w:rsidR="00950ABD" w:rsidRPr="00E90477" w:rsidRDefault="00950ABD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360B4F" w14:textId="77777777" w:rsidR="00950ABD" w:rsidRDefault="00950ABD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B5CB6CF" w14:textId="77777777" w:rsidR="00950ABD" w:rsidRDefault="00950ABD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EDDE642" w14:textId="77777777" w:rsidR="00950ABD" w:rsidRDefault="00950ABD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de la Firul I la Firul II </w:t>
            </w:r>
          </w:p>
          <w:p w14:paraId="21D7619F" w14:textId="77777777" w:rsidR="00950ABD" w:rsidRDefault="00950ABD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şi invers.</w:t>
            </w:r>
          </w:p>
        </w:tc>
      </w:tr>
      <w:tr w:rsidR="00950ABD" w14:paraId="3C8E5C80" w14:textId="77777777" w:rsidTr="00446C61">
        <w:trPr>
          <w:cantSplit/>
          <w:trHeight w:val="60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D77EE5" w14:textId="77777777" w:rsidR="00950ABD" w:rsidRDefault="00950ABD">
            <w:pPr>
              <w:numPr>
                <w:ilvl w:val="0"/>
                <w:numId w:val="12"/>
              </w:numPr>
              <w:tabs>
                <w:tab w:val="clear" w:pos="15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2BFD79" w14:textId="77777777" w:rsidR="00950ABD" w:rsidRDefault="00950ABD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A7BC1C" w14:textId="77777777" w:rsidR="00950ABD" w:rsidRPr="00E90477" w:rsidRDefault="00950ABD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E85E01" w14:textId="77777777" w:rsidR="00950ABD" w:rsidRDefault="00950ABD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Năvodari</w:t>
            </w:r>
          </w:p>
          <w:p w14:paraId="506B326A" w14:textId="77777777" w:rsidR="00950ABD" w:rsidRDefault="00950ABD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79F57C" w14:textId="77777777" w:rsidR="00950ABD" w:rsidRDefault="00950ABD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CB5BE1" w14:textId="77777777" w:rsidR="00950ABD" w:rsidRPr="000A692F" w:rsidRDefault="00950ABD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0A692F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90ABAB" w14:textId="77777777" w:rsidR="00950ABD" w:rsidRDefault="00950ABD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68C4C" w14:textId="77777777" w:rsidR="00950ABD" w:rsidRPr="00E90477" w:rsidRDefault="00950ABD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11CE5" w14:textId="77777777" w:rsidR="00950ABD" w:rsidRDefault="00950ABD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50ABD" w14:paraId="2FD067B5" w14:textId="77777777" w:rsidTr="00484BC7">
        <w:trPr>
          <w:cantSplit/>
          <w:trHeight w:val="6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7F7623" w14:textId="77777777" w:rsidR="00950ABD" w:rsidRDefault="00950ABD">
            <w:pPr>
              <w:numPr>
                <w:ilvl w:val="0"/>
                <w:numId w:val="12"/>
              </w:numPr>
              <w:tabs>
                <w:tab w:val="clear" w:pos="15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E3FC2D" w14:textId="77777777" w:rsidR="00950ABD" w:rsidRDefault="00950ABD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4E0D8F" w14:textId="77777777" w:rsidR="00950ABD" w:rsidRPr="00E90477" w:rsidRDefault="00950ABD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AFE2A" w14:textId="77777777" w:rsidR="00950ABD" w:rsidRDefault="00950ABD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Năvodari</w:t>
            </w:r>
          </w:p>
          <w:p w14:paraId="49A5870B" w14:textId="77777777" w:rsidR="00950ABD" w:rsidRDefault="00950ABD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3A9F83" w14:textId="77777777" w:rsidR="00950ABD" w:rsidRDefault="00950ABD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0661B8" w14:textId="77777777" w:rsidR="00950ABD" w:rsidRDefault="00950ABD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FB6DF" w14:textId="77777777" w:rsidR="00950ABD" w:rsidRDefault="00950ABD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7597C" w14:textId="77777777" w:rsidR="00950ABD" w:rsidRPr="00E90477" w:rsidRDefault="00950ABD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B0C709" w14:textId="77777777" w:rsidR="00950ABD" w:rsidRDefault="00950ABD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50ABD" w14:paraId="649ACCA0" w14:textId="77777777" w:rsidTr="00484BC7">
        <w:trPr>
          <w:cantSplit/>
          <w:trHeight w:val="6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275083" w14:textId="77777777" w:rsidR="00950ABD" w:rsidRDefault="00950ABD">
            <w:pPr>
              <w:numPr>
                <w:ilvl w:val="0"/>
                <w:numId w:val="12"/>
              </w:numPr>
              <w:tabs>
                <w:tab w:val="clear" w:pos="15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488F8D" w14:textId="77777777" w:rsidR="00950ABD" w:rsidRDefault="00950ABD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7E586" w14:textId="77777777" w:rsidR="00950ABD" w:rsidRPr="00E90477" w:rsidRDefault="00950ABD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ECFC3A" w14:textId="77777777" w:rsidR="00950ABD" w:rsidRDefault="00950ABD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 Năvodari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951FE8" w14:textId="77777777" w:rsidR="00950ABD" w:rsidRDefault="00950ABD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20 și 23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5AACC" w14:textId="77777777" w:rsidR="00950ABD" w:rsidRDefault="00950ABD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631B1" w14:textId="77777777" w:rsidR="00950ABD" w:rsidRDefault="00950ABD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D59F3" w14:textId="77777777" w:rsidR="00950ABD" w:rsidRPr="00E90477" w:rsidRDefault="00950ABD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00827D" w14:textId="77777777" w:rsidR="00950ABD" w:rsidRDefault="00950ABD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50ABD" w14:paraId="0F4522A3" w14:textId="77777777" w:rsidTr="00484BC7">
        <w:trPr>
          <w:cantSplit/>
          <w:trHeight w:val="6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A90073" w14:textId="77777777" w:rsidR="00950ABD" w:rsidRDefault="00950ABD">
            <w:pPr>
              <w:numPr>
                <w:ilvl w:val="0"/>
                <w:numId w:val="12"/>
              </w:numPr>
              <w:tabs>
                <w:tab w:val="clear" w:pos="15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30BF3" w14:textId="77777777" w:rsidR="00950ABD" w:rsidRDefault="00950ABD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6E50C1" w14:textId="77777777" w:rsidR="00950ABD" w:rsidRPr="00E90477" w:rsidRDefault="00950ABD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1CD01C" w14:textId="77777777" w:rsidR="00950ABD" w:rsidRDefault="00950ABD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Năvodari</w:t>
            </w:r>
          </w:p>
          <w:p w14:paraId="68688D66" w14:textId="77777777" w:rsidR="00950ABD" w:rsidRDefault="00950ABD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0569FC" w14:textId="77777777" w:rsidR="00950ABD" w:rsidRDefault="00950ABD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BF998E" w14:textId="77777777" w:rsidR="00950ABD" w:rsidRDefault="00950ABD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72881E" w14:textId="77777777" w:rsidR="00950ABD" w:rsidRDefault="00950ABD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DCD532" w14:textId="77777777" w:rsidR="00950ABD" w:rsidRPr="00E90477" w:rsidRDefault="00950ABD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BAC7D" w14:textId="77777777" w:rsidR="00950ABD" w:rsidRDefault="00950ABD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50ABD" w14:paraId="7C729C66" w14:textId="77777777" w:rsidTr="00484BC7">
        <w:trPr>
          <w:cantSplit/>
          <w:trHeight w:val="6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4E77FE" w14:textId="77777777" w:rsidR="00950ABD" w:rsidRDefault="00950ABD">
            <w:pPr>
              <w:numPr>
                <w:ilvl w:val="0"/>
                <w:numId w:val="12"/>
              </w:numPr>
              <w:tabs>
                <w:tab w:val="clear" w:pos="15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5E2EA0" w14:textId="77777777" w:rsidR="00950ABD" w:rsidRDefault="00950ABD" w:rsidP="00C7289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26+211</w:t>
            </w:r>
          </w:p>
          <w:p w14:paraId="3B2FAAC9" w14:textId="77777777" w:rsidR="00950ABD" w:rsidRDefault="00950ABD" w:rsidP="00C7289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B7A1C2" w14:textId="77777777" w:rsidR="00950ABD" w:rsidRPr="00E90477" w:rsidRDefault="00950ABD" w:rsidP="00C7289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566EB" w14:textId="77777777" w:rsidR="00950ABD" w:rsidRDefault="00950ABD" w:rsidP="00C7289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Năvodari -  Cap Midia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A1E3D" w14:textId="77777777" w:rsidR="00950ABD" w:rsidRDefault="00950ABD" w:rsidP="00C7289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6CDF8" w14:textId="77777777" w:rsidR="00950ABD" w:rsidRDefault="00950ABD" w:rsidP="00C7289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888BB1" w14:textId="77777777" w:rsidR="00950ABD" w:rsidRDefault="00950ABD" w:rsidP="00C7289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26+211</w:t>
            </w:r>
          </w:p>
          <w:p w14:paraId="2A63F505" w14:textId="77777777" w:rsidR="00950ABD" w:rsidRDefault="00950ABD" w:rsidP="00C7289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BB9410" w14:textId="77777777" w:rsidR="00950ABD" w:rsidRPr="00E90477" w:rsidRDefault="00950ABD" w:rsidP="00C7289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BFC15" w14:textId="77777777" w:rsidR="00950ABD" w:rsidRDefault="00950ABD" w:rsidP="00C7289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50ABD" w14:paraId="0CCCCE6E" w14:textId="77777777" w:rsidTr="00484BC7">
        <w:trPr>
          <w:cantSplit/>
          <w:trHeight w:val="6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E6EF09" w14:textId="77777777" w:rsidR="00950ABD" w:rsidRDefault="00950ABD">
            <w:pPr>
              <w:numPr>
                <w:ilvl w:val="0"/>
                <w:numId w:val="12"/>
              </w:numPr>
              <w:tabs>
                <w:tab w:val="clear" w:pos="15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6D2162" w14:textId="77777777" w:rsidR="00950ABD" w:rsidRDefault="00950ABD" w:rsidP="00EE245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27+600</w:t>
            </w:r>
          </w:p>
          <w:p w14:paraId="3EA682C5" w14:textId="77777777" w:rsidR="00950ABD" w:rsidRDefault="00950ABD" w:rsidP="00EE245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F39510" w14:textId="77777777" w:rsidR="00950ABD" w:rsidRDefault="00950ABD" w:rsidP="00EE245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AA43F4" w14:textId="77777777" w:rsidR="00950ABD" w:rsidRDefault="00950ABD" w:rsidP="00EE245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Năvodari -  Cap Midia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DC9E0" w14:textId="77777777" w:rsidR="00950ABD" w:rsidRDefault="00950ABD" w:rsidP="00EE245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64EE0" w14:textId="77777777" w:rsidR="00950ABD" w:rsidRDefault="00950ABD" w:rsidP="00EE245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7C9933" w14:textId="77777777" w:rsidR="00950ABD" w:rsidRDefault="00950ABD" w:rsidP="00EE245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27+600</w:t>
            </w:r>
          </w:p>
          <w:p w14:paraId="6D0E31B6" w14:textId="77777777" w:rsidR="00950ABD" w:rsidRDefault="00950ABD" w:rsidP="00EE245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95FA71" w14:textId="77777777" w:rsidR="00950ABD" w:rsidRDefault="00950ABD" w:rsidP="00EE245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B5AD7A" w14:textId="77777777" w:rsidR="00950ABD" w:rsidRDefault="00950ABD" w:rsidP="00EE245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50ABD" w14:paraId="1158BAC1" w14:textId="77777777" w:rsidTr="00484BC7">
        <w:trPr>
          <w:cantSplit/>
          <w:trHeight w:val="6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1812C7" w14:textId="77777777" w:rsidR="00950ABD" w:rsidRDefault="00950ABD">
            <w:pPr>
              <w:numPr>
                <w:ilvl w:val="0"/>
                <w:numId w:val="12"/>
              </w:numPr>
              <w:tabs>
                <w:tab w:val="clear" w:pos="15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951457" w14:textId="77777777" w:rsidR="00950ABD" w:rsidRDefault="00950ABD" w:rsidP="00EE245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29+500</w:t>
            </w:r>
          </w:p>
          <w:p w14:paraId="783A2259" w14:textId="77777777" w:rsidR="00950ABD" w:rsidRDefault="00950ABD" w:rsidP="00EE245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449AE1" w14:textId="77777777" w:rsidR="00950ABD" w:rsidRDefault="00950ABD" w:rsidP="00EE245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68EF8" w14:textId="77777777" w:rsidR="00950ABD" w:rsidRDefault="00950ABD" w:rsidP="00EE245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Năvodari -  Cap Midia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782C8" w14:textId="77777777" w:rsidR="00950ABD" w:rsidRDefault="00950ABD" w:rsidP="00EE245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0FF76" w14:textId="77777777" w:rsidR="00950ABD" w:rsidRDefault="00950ABD" w:rsidP="00EE245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150C4F" w14:textId="77777777" w:rsidR="00950ABD" w:rsidRDefault="00950ABD" w:rsidP="00EE245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29+500</w:t>
            </w:r>
          </w:p>
          <w:p w14:paraId="5B86269D" w14:textId="77777777" w:rsidR="00950ABD" w:rsidRDefault="00950ABD" w:rsidP="00EE245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42EE0" w14:textId="77777777" w:rsidR="00950ABD" w:rsidRDefault="00950ABD" w:rsidP="00EE245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7190D" w14:textId="77777777" w:rsidR="00950ABD" w:rsidRDefault="00950ABD" w:rsidP="00EE245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50ABD" w14:paraId="5F5475BC" w14:textId="77777777" w:rsidTr="00446C61">
        <w:trPr>
          <w:cantSplit/>
          <w:trHeight w:val="1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0125FA" w14:textId="77777777" w:rsidR="00950ABD" w:rsidRDefault="00950ABD">
            <w:pPr>
              <w:numPr>
                <w:ilvl w:val="0"/>
                <w:numId w:val="12"/>
              </w:numPr>
              <w:tabs>
                <w:tab w:val="clear" w:pos="15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1AB394" w14:textId="77777777" w:rsidR="00950ABD" w:rsidRDefault="00950ABD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32+050</w:t>
            </w:r>
          </w:p>
          <w:p w14:paraId="1A67DA62" w14:textId="77777777" w:rsidR="00950ABD" w:rsidRDefault="00950ABD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319C1F" w14:textId="77777777" w:rsidR="00950ABD" w:rsidRPr="00E90477" w:rsidRDefault="00950ABD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90477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3F25C9" w14:textId="77777777" w:rsidR="00950ABD" w:rsidRDefault="00950ABD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Cap Midia</w:t>
            </w:r>
          </w:p>
          <w:p w14:paraId="78993F4C" w14:textId="77777777" w:rsidR="00950ABD" w:rsidRDefault="00950ABD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între sch. 3 - 51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1E380D" w14:textId="77777777" w:rsidR="00950ABD" w:rsidRDefault="00950ABD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924DC" w14:textId="77777777" w:rsidR="00950ABD" w:rsidRPr="000A692F" w:rsidRDefault="00950ABD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E7F977" w14:textId="77777777" w:rsidR="00950ABD" w:rsidRDefault="00950ABD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5A3980" w14:textId="77777777" w:rsidR="00950ABD" w:rsidRPr="00E90477" w:rsidRDefault="00950ABD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5CB339" w14:textId="77777777" w:rsidR="00950ABD" w:rsidRDefault="00950ABD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50ABD" w14:paraId="3B603F0B" w14:textId="77777777" w:rsidTr="00446C61">
        <w:trPr>
          <w:cantSplit/>
          <w:trHeight w:val="4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3599F1" w14:textId="77777777" w:rsidR="00950ABD" w:rsidRDefault="00950ABD">
            <w:pPr>
              <w:numPr>
                <w:ilvl w:val="0"/>
                <w:numId w:val="12"/>
              </w:numPr>
              <w:tabs>
                <w:tab w:val="clear" w:pos="15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5F9AEE" w14:textId="77777777" w:rsidR="00950ABD" w:rsidRDefault="00950ABD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750EA" w14:textId="77777777" w:rsidR="00950ABD" w:rsidRPr="00E90477" w:rsidRDefault="00950ABD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7DA2E" w14:textId="77777777" w:rsidR="00950ABD" w:rsidRDefault="00950ABD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Cap Midia</w:t>
            </w:r>
          </w:p>
          <w:p w14:paraId="38F9E0E4" w14:textId="77777777" w:rsidR="00950ABD" w:rsidRDefault="00950ABD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între sch. 9 - 41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355DEC" w14:textId="77777777" w:rsidR="00950ABD" w:rsidRDefault="00950ABD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61116F" w14:textId="77777777" w:rsidR="00950ABD" w:rsidRPr="000A692F" w:rsidRDefault="00950ABD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E69BF9" w14:textId="77777777" w:rsidR="00950ABD" w:rsidRDefault="00950ABD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32+150</w:t>
            </w:r>
          </w:p>
          <w:p w14:paraId="5AFA98B1" w14:textId="77777777" w:rsidR="00950ABD" w:rsidRDefault="00950ABD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C09418" w14:textId="77777777" w:rsidR="00950ABD" w:rsidRPr="00E90477" w:rsidRDefault="00950ABD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90477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FE35BC" w14:textId="77777777" w:rsidR="00950ABD" w:rsidRDefault="00950ABD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50ABD" w14:paraId="14197498" w14:textId="77777777" w:rsidTr="00446C61">
        <w:trPr>
          <w:cantSplit/>
          <w:trHeight w:val="7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5F695A" w14:textId="77777777" w:rsidR="00950ABD" w:rsidRDefault="00950ABD">
            <w:pPr>
              <w:numPr>
                <w:ilvl w:val="0"/>
                <w:numId w:val="12"/>
              </w:numPr>
              <w:tabs>
                <w:tab w:val="clear" w:pos="15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59922A" w14:textId="77777777" w:rsidR="00950ABD" w:rsidRDefault="00950ABD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492176" w14:textId="77777777" w:rsidR="00950ABD" w:rsidRPr="00E90477" w:rsidRDefault="00950ABD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57B4A" w14:textId="77777777" w:rsidR="00950ABD" w:rsidRDefault="00950ABD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Cap Midia</w:t>
            </w:r>
          </w:p>
          <w:p w14:paraId="29A7B467" w14:textId="77777777" w:rsidR="00950ABD" w:rsidRDefault="00950ABD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C0AA30" w14:textId="77777777" w:rsidR="00950ABD" w:rsidRDefault="00950ABD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774DB3F3" w14:textId="77777777" w:rsidR="00950ABD" w:rsidRDefault="00950ABD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45 - 61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FD5A2C" w14:textId="77777777" w:rsidR="00950ABD" w:rsidRPr="000A692F" w:rsidRDefault="00950ABD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A692F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795593" w14:textId="77777777" w:rsidR="00950ABD" w:rsidRDefault="00950ABD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4D187" w14:textId="77777777" w:rsidR="00950ABD" w:rsidRPr="00E90477" w:rsidRDefault="00950ABD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76FBD1" w14:textId="77777777" w:rsidR="00950ABD" w:rsidRDefault="00950ABD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7A7373F" w14:textId="77777777" w:rsidR="00950ABD" w:rsidRDefault="00950ABD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14:paraId="44FF602D" w14:textId="77777777" w:rsidR="00950ABD" w:rsidRDefault="00950ABD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1 - 3.</w:t>
            </w:r>
          </w:p>
        </w:tc>
      </w:tr>
      <w:tr w:rsidR="00950ABD" w14:paraId="6A5C13FE" w14:textId="77777777" w:rsidTr="00446C61">
        <w:trPr>
          <w:cantSplit/>
          <w:trHeight w:val="66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9AA151" w14:textId="77777777" w:rsidR="00950ABD" w:rsidRDefault="00950ABD">
            <w:pPr>
              <w:numPr>
                <w:ilvl w:val="0"/>
                <w:numId w:val="12"/>
              </w:numPr>
              <w:tabs>
                <w:tab w:val="clear" w:pos="15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2B7FCF" w14:textId="77777777" w:rsidR="00950ABD" w:rsidRDefault="00950ABD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30ACE" w14:textId="77777777" w:rsidR="00950ABD" w:rsidRPr="00E90477" w:rsidRDefault="00950ABD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525C2D" w14:textId="77777777" w:rsidR="00950ABD" w:rsidRDefault="00950ABD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Cap Midia</w:t>
            </w:r>
          </w:p>
          <w:p w14:paraId="7AA6EDEE" w14:textId="77777777" w:rsidR="00950ABD" w:rsidRDefault="00950ABD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02BD84" w14:textId="77777777" w:rsidR="00950ABD" w:rsidRDefault="00950ABD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112D6D1D" w14:textId="77777777" w:rsidR="00950ABD" w:rsidRDefault="00950ABD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41 - 49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BFA444" w14:textId="77777777" w:rsidR="00950ABD" w:rsidRPr="000A692F" w:rsidRDefault="00950ABD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A692F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D770E" w14:textId="77777777" w:rsidR="00950ABD" w:rsidRDefault="00950ABD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D3053" w14:textId="77777777" w:rsidR="00950ABD" w:rsidRPr="00E90477" w:rsidRDefault="00950ABD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AAA3" w14:textId="77777777" w:rsidR="00950ABD" w:rsidRDefault="00950ABD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5C5D174" w14:textId="77777777" w:rsidR="00950ABD" w:rsidRDefault="00950ABD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1014FB8" w14:textId="77777777" w:rsidR="00950ABD" w:rsidRDefault="00950ABD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8 şi 9.</w:t>
            </w:r>
          </w:p>
        </w:tc>
      </w:tr>
      <w:tr w:rsidR="00950ABD" w14:paraId="696952DA" w14:textId="77777777" w:rsidTr="00446C61">
        <w:trPr>
          <w:cantSplit/>
          <w:trHeight w:val="5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77E26B" w14:textId="77777777" w:rsidR="00950ABD" w:rsidRDefault="00950ABD">
            <w:pPr>
              <w:numPr>
                <w:ilvl w:val="0"/>
                <w:numId w:val="12"/>
              </w:numPr>
              <w:tabs>
                <w:tab w:val="clear" w:pos="15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361955" w14:textId="77777777" w:rsidR="00950ABD" w:rsidRDefault="00950ABD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76B263" w14:textId="77777777" w:rsidR="00950ABD" w:rsidRPr="00E90477" w:rsidRDefault="00950ABD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A65802" w14:textId="77777777" w:rsidR="00950ABD" w:rsidRDefault="00950ABD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Cap Midia</w:t>
            </w:r>
          </w:p>
          <w:p w14:paraId="558B089C" w14:textId="77777777" w:rsidR="00950ABD" w:rsidRDefault="00950ABD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6383D" w14:textId="77777777" w:rsidR="00950ABD" w:rsidRDefault="00950ABD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59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867C2" w14:textId="77777777" w:rsidR="00950ABD" w:rsidRPr="000A692F" w:rsidRDefault="00950ABD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A692F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F15105" w14:textId="77777777" w:rsidR="00950ABD" w:rsidRDefault="00950ABD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BE1AF7" w14:textId="77777777" w:rsidR="00950ABD" w:rsidRPr="00E90477" w:rsidRDefault="00950ABD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1D29A7" w14:textId="77777777" w:rsidR="00950ABD" w:rsidRDefault="00950ABD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DD3E727" w14:textId="77777777" w:rsidR="00950ABD" w:rsidRDefault="00950ABD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55783D4" w14:textId="77777777" w:rsidR="00950ABD" w:rsidRDefault="00950ABD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şi 5.</w:t>
            </w:r>
          </w:p>
        </w:tc>
      </w:tr>
      <w:tr w:rsidR="00950ABD" w14:paraId="754467F9" w14:textId="77777777" w:rsidTr="00446C61">
        <w:trPr>
          <w:cantSplit/>
          <w:trHeight w:val="5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9C522F" w14:textId="77777777" w:rsidR="00950ABD" w:rsidRDefault="00950ABD">
            <w:pPr>
              <w:numPr>
                <w:ilvl w:val="0"/>
                <w:numId w:val="12"/>
              </w:numPr>
              <w:tabs>
                <w:tab w:val="clear" w:pos="15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099882" w14:textId="77777777" w:rsidR="00950ABD" w:rsidRDefault="00950ABD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2C9F59" w14:textId="77777777" w:rsidR="00950ABD" w:rsidRPr="00E90477" w:rsidRDefault="00950ABD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E9F75E" w14:textId="77777777" w:rsidR="00950ABD" w:rsidRDefault="00950ABD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Cap Midia </w:t>
            </w:r>
          </w:p>
          <w:p w14:paraId="5FC3A96A" w14:textId="77777777" w:rsidR="00950ABD" w:rsidRDefault="00950ABD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47204C" w14:textId="77777777" w:rsidR="00950ABD" w:rsidRDefault="00950ABD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73AEE6D0" w14:textId="77777777" w:rsidR="00950ABD" w:rsidRDefault="00950ABD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D9A649" w14:textId="77777777" w:rsidR="00950ABD" w:rsidRPr="000A692F" w:rsidRDefault="00950ABD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CD0794" w14:textId="77777777" w:rsidR="00950ABD" w:rsidRDefault="00950ABD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A87010" w14:textId="77777777" w:rsidR="00950ABD" w:rsidRPr="00E90477" w:rsidRDefault="00950ABD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DFF199" w14:textId="77777777" w:rsidR="00950ABD" w:rsidRDefault="00950ABD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50ABD" w14:paraId="346AF1FE" w14:textId="77777777" w:rsidTr="00446C61">
        <w:trPr>
          <w:cantSplit/>
          <w:trHeight w:val="5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55C327" w14:textId="77777777" w:rsidR="00950ABD" w:rsidRDefault="00950ABD">
            <w:pPr>
              <w:numPr>
                <w:ilvl w:val="0"/>
                <w:numId w:val="12"/>
              </w:numPr>
              <w:tabs>
                <w:tab w:val="clear" w:pos="15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2C8735" w14:textId="77777777" w:rsidR="00950ABD" w:rsidRDefault="00950ABD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4BE682" w14:textId="77777777" w:rsidR="00950ABD" w:rsidRPr="00E90477" w:rsidRDefault="00950ABD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D6AC11" w14:textId="77777777" w:rsidR="00950ABD" w:rsidRDefault="00950ABD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Cap Midia</w:t>
            </w:r>
          </w:p>
          <w:p w14:paraId="3C93F3C6" w14:textId="77777777" w:rsidR="00950ABD" w:rsidRDefault="00950ABD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FBC67A" w14:textId="77777777" w:rsidR="00950ABD" w:rsidRDefault="00950ABD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6 </w:t>
            </w:r>
          </w:p>
          <w:p w14:paraId="5FF9FE1A" w14:textId="77777777" w:rsidR="00950ABD" w:rsidRDefault="00950ABD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14:paraId="149605BD" w14:textId="77777777" w:rsidR="00950ABD" w:rsidRDefault="00950ABD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T.D.J. 10 /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6D26A" w14:textId="77777777" w:rsidR="00950ABD" w:rsidRPr="000A692F" w:rsidRDefault="00950ABD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A692F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A31389" w14:textId="77777777" w:rsidR="00950ABD" w:rsidRDefault="00950ABD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13F3E" w14:textId="77777777" w:rsidR="00950ABD" w:rsidRPr="00E90477" w:rsidRDefault="00950ABD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40A83" w14:textId="77777777" w:rsidR="00950ABD" w:rsidRDefault="00950ABD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B240706" w14:textId="77777777" w:rsidR="00950ABD" w:rsidRDefault="00950ABD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02E5D4D" w14:textId="77777777" w:rsidR="00950ABD" w:rsidRDefault="00950ABD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1 - 13 și </w:t>
            </w:r>
          </w:p>
          <w:p w14:paraId="6DBE3101" w14:textId="77777777" w:rsidR="00950ABD" w:rsidRDefault="00950ABD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Rompetrol.</w:t>
            </w:r>
          </w:p>
        </w:tc>
      </w:tr>
      <w:tr w:rsidR="00950ABD" w14:paraId="5E0231A0" w14:textId="77777777" w:rsidTr="00446C61">
        <w:trPr>
          <w:cantSplit/>
          <w:trHeight w:val="46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D27638" w14:textId="77777777" w:rsidR="00950ABD" w:rsidRDefault="00950ABD">
            <w:pPr>
              <w:numPr>
                <w:ilvl w:val="0"/>
                <w:numId w:val="12"/>
              </w:numPr>
              <w:tabs>
                <w:tab w:val="clear" w:pos="15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DE6C2" w14:textId="77777777" w:rsidR="00950ABD" w:rsidRDefault="00950ABD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5A84F5" w14:textId="77777777" w:rsidR="00950ABD" w:rsidRPr="00E90477" w:rsidRDefault="00950ABD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AB74CF" w14:textId="77777777" w:rsidR="00950ABD" w:rsidRDefault="00950ABD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Cap Midia</w:t>
            </w:r>
          </w:p>
          <w:p w14:paraId="69ACFFD0" w14:textId="77777777" w:rsidR="00950ABD" w:rsidRDefault="00950ABD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ECDDE" w14:textId="77777777" w:rsidR="00950ABD" w:rsidRDefault="00950ABD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7A8C886C" w14:textId="77777777" w:rsidR="00950ABD" w:rsidRDefault="00950ABD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46 - 32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AA213" w14:textId="77777777" w:rsidR="00950ABD" w:rsidRPr="000A692F" w:rsidRDefault="00950ABD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0A692F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08A312" w14:textId="77777777" w:rsidR="00950ABD" w:rsidRDefault="00950ABD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64C03B" w14:textId="77777777" w:rsidR="00950ABD" w:rsidRPr="00E90477" w:rsidRDefault="00950ABD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F7757" w14:textId="77777777" w:rsidR="00950ABD" w:rsidRDefault="00950ABD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50ABD" w14:paraId="25A1B099" w14:textId="77777777" w:rsidTr="00446C61">
        <w:trPr>
          <w:cantSplit/>
          <w:trHeight w:val="2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36ABFB" w14:textId="77777777" w:rsidR="00950ABD" w:rsidRDefault="00950ABD">
            <w:pPr>
              <w:numPr>
                <w:ilvl w:val="0"/>
                <w:numId w:val="12"/>
              </w:numPr>
              <w:tabs>
                <w:tab w:val="clear" w:pos="15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708264" w14:textId="77777777" w:rsidR="00950ABD" w:rsidRDefault="00950ABD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4717BD" w14:textId="77777777" w:rsidR="00950ABD" w:rsidRPr="00E90477" w:rsidRDefault="00950ABD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66663C" w14:textId="77777777" w:rsidR="00950ABD" w:rsidRDefault="00950ABD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Cap Midia</w:t>
            </w:r>
          </w:p>
          <w:p w14:paraId="7D6CC497" w14:textId="77777777" w:rsidR="00950ABD" w:rsidRDefault="00950ABD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BEC8EB" w14:textId="77777777" w:rsidR="00950ABD" w:rsidRDefault="00950ABD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422EC726" w14:textId="77777777" w:rsidR="00950ABD" w:rsidRDefault="00950ABD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54 - 64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AC63D" w14:textId="77777777" w:rsidR="00950ABD" w:rsidRPr="000A692F" w:rsidRDefault="00950ABD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0A692F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3C5F0" w14:textId="77777777" w:rsidR="00950ABD" w:rsidRDefault="00950ABD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BD4F5F" w14:textId="77777777" w:rsidR="00950ABD" w:rsidRPr="00E90477" w:rsidRDefault="00950ABD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AB86B" w14:textId="77777777" w:rsidR="00950ABD" w:rsidRDefault="00950ABD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14:paraId="47009B3F" w14:textId="77777777" w:rsidR="00950ABD" w:rsidRDefault="00950ABD">
      <w:pPr>
        <w:spacing w:before="40" w:after="40" w:line="192" w:lineRule="auto"/>
        <w:ind w:right="57"/>
        <w:rPr>
          <w:sz w:val="20"/>
        </w:rPr>
      </w:pPr>
    </w:p>
    <w:p w14:paraId="78DA4CA8" w14:textId="77777777" w:rsidR="00950ABD" w:rsidRDefault="00950ABD" w:rsidP="006F6DF5">
      <w:pPr>
        <w:pStyle w:val="Heading1"/>
        <w:spacing w:line="360" w:lineRule="auto"/>
      </w:pPr>
      <w:r>
        <w:t>LINIA 817 A</w:t>
      </w:r>
    </w:p>
    <w:p w14:paraId="69BBB899" w14:textId="77777777" w:rsidR="00950ABD" w:rsidRDefault="00950ABD" w:rsidP="003A3E06">
      <w:pPr>
        <w:pStyle w:val="Heading1"/>
        <w:spacing w:line="360" w:lineRule="auto"/>
        <w:rPr>
          <w:b w:val="0"/>
          <w:bCs w:val="0"/>
          <w:sz w:val="8"/>
        </w:rPr>
      </w:pPr>
      <w:r>
        <w:t>CAP MIDIA - SITORMAN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950ABD" w14:paraId="368292F4" w14:textId="77777777" w:rsidTr="00620801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A5B141" w14:textId="77777777" w:rsidR="00950ABD" w:rsidRDefault="00950ABD">
            <w:pPr>
              <w:numPr>
                <w:ilvl w:val="0"/>
                <w:numId w:val="13"/>
              </w:numPr>
              <w:tabs>
                <w:tab w:val="clear" w:pos="15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DE521" w14:textId="77777777" w:rsidR="00950ABD" w:rsidRDefault="00950ABD" w:rsidP="00075A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9BE6A6" w14:textId="77777777" w:rsidR="00950ABD" w:rsidRPr="00D7456E" w:rsidRDefault="00950ABD" w:rsidP="00075A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EC48F8" w14:textId="77777777" w:rsidR="00950ABD" w:rsidRDefault="00950ABD" w:rsidP="00075A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CLA Luminiţa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B823B0" w14:textId="77777777" w:rsidR="00950ABD" w:rsidRDefault="00950ABD" w:rsidP="00075A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sch. </w:t>
            </w:r>
          </w:p>
          <w:p w14:paraId="7B3E0FB8" w14:textId="77777777" w:rsidR="00950ABD" w:rsidRDefault="00950ABD" w:rsidP="00BF6F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7 L  </w:t>
            </w:r>
          </w:p>
          <w:p w14:paraId="16EDFE8E" w14:textId="77777777" w:rsidR="00950ABD" w:rsidRDefault="00950ABD" w:rsidP="00BF6F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14:paraId="434B590A" w14:textId="77777777" w:rsidR="00950ABD" w:rsidRDefault="00950ABD" w:rsidP="00BF6F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 L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A3AB1A" w14:textId="77777777" w:rsidR="00950ABD" w:rsidRPr="00E17F4E" w:rsidRDefault="00950ABD" w:rsidP="00075A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17F4E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E7CF72" w14:textId="77777777" w:rsidR="00950ABD" w:rsidRDefault="00950ABD" w:rsidP="00075A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0E41CC" w14:textId="77777777" w:rsidR="00950ABD" w:rsidRPr="00E17F4E" w:rsidRDefault="00950ABD" w:rsidP="00075A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FF12D7" w14:textId="77777777" w:rsidR="00950ABD" w:rsidRDefault="00950ABD" w:rsidP="00075A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50ABD" w14:paraId="3A971541" w14:textId="77777777" w:rsidTr="00620801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4C741B" w14:textId="77777777" w:rsidR="00950ABD" w:rsidRDefault="00950ABD">
            <w:pPr>
              <w:numPr>
                <w:ilvl w:val="0"/>
                <w:numId w:val="13"/>
              </w:numPr>
              <w:tabs>
                <w:tab w:val="clear" w:pos="15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0F0500" w14:textId="77777777" w:rsidR="00950ABD" w:rsidRDefault="00950ABD" w:rsidP="00075A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FBEFF" w14:textId="77777777" w:rsidR="00950ABD" w:rsidRPr="00D7456E" w:rsidRDefault="00950ABD" w:rsidP="00075A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8F08FD" w14:textId="77777777" w:rsidR="00950ABD" w:rsidRDefault="00950ABD" w:rsidP="00075A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CLA Luminiţa</w:t>
            </w:r>
          </w:p>
          <w:p w14:paraId="3F58AF45" w14:textId="77777777" w:rsidR="00950ABD" w:rsidRDefault="00950ABD" w:rsidP="00075A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toate liniile din complex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8D058" w14:textId="77777777" w:rsidR="00950ABD" w:rsidRDefault="00950ABD" w:rsidP="00075A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D977D" w14:textId="77777777" w:rsidR="00950ABD" w:rsidRPr="00E17F4E" w:rsidRDefault="00950ABD" w:rsidP="00075A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17F4E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594FE2" w14:textId="77777777" w:rsidR="00950ABD" w:rsidRDefault="00950ABD" w:rsidP="00075A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A50CB" w14:textId="77777777" w:rsidR="00950ABD" w:rsidRPr="00E17F4E" w:rsidRDefault="00950ABD" w:rsidP="00075A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DA3E5B" w14:textId="77777777" w:rsidR="00950ABD" w:rsidRDefault="00950ABD" w:rsidP="00075A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14:paraId="5117438A" w14:textId="77777777" w:rsidR="00950ABD" w:rsidRDefault="00950ABD">
      <w:pPr>
        <w:spacing w:before="40" w:after="40" w:line="192" w:lineRule="auto"/>
        <w:ind w:right="57"/>
        <w:rPr>
          <w:sz w:val="20"/>
        </w:rPr>
      </w:pPr>
    </w:p>
    <w:p w14:paraId="49E02899" w14:textId="77777777" w:rsidR="00950ABD" w:rsidRDefault="00950ABD" w:rsidP="00445244">
      <w:pPr>
        <w:pStyle w:val="Heading1"/>
        <w:spacing w:line="24" w:lineRule="atLeast"/>
      </w:pPr>
      <w:r>
        <w:lastRenderedPageBreak/>
        <w:t>LINIA 818</w:t>
      </w:r>
    </w:p>
    <w:p w14:paraId="378263BA" w14:textId="77777777" w:rsidR="00950ABD" w:rsidRDefault="00950ABD" w:rsidP="00445244">
      <w:pPr>
        <w:pStyle w:val="Heading1"/>
        <w:spacing w:line="24" w:lineRule="atLeast"/>
        <w:rPr>
          <w:b w:val="0"/>
          <w:bCs w:val="0"/>
          <w:sz w:val="8"/>
        </w:rPr>
      </w:pPr>
      <w:r>
        <w:t>PALAS - CONSTANŢA MĂRFURI - NĂVODARI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950ABD" w14:paraId="7B089B3B" w14:textId="77777777" w:rsidTr="00134655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38B0DC" w14:textId="77777777" w:rsidR="00950ABD" w:rsidRDefault="00950ABD">
            <w:pPr>
              <w:numPr>
                <w:ilvl w:val="0"/>
                <w:numId w:val="14"/>
              </w:numPr>
              <w:tabs>
                <w:tab w:val="clear" w:pos="15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E5BD0B" w14:textId="77777777" w:rsidR="00950ABD" w:rsidRDefault="00950ABD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920FA9" w14:textId="77777777" w:rsidR="00950ABD" w:rsidRPr="00E54142" w:rsidRDefault="00950ABD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6F96DF" w14:textId="77777777" w:rsidR="00950ABD" w:rsidRDefault="00950ABD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Constanța Oraș</w:t>
            </w:r>
          </w:p>
          <w:p w14:paraId="7EFB9FA2" w14:textId="77777777" w:rsidR="00950ABD" w:rsidRDefault="00950ABD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Tehnică </w:t>
            </w:r>
          </w:p>
          <w:p w14:paraId="1627F3A7" w14:textId="77777777" w:rsidR="00950ABD" w:rsidRDefault="00950ABD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OT (legătură)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BB136E" w14:textId="77777777" w:rsidR="00950ABD" w:rsidRDefault="00950ABD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224+103</w:t>
            </w:r>
          </w:p>
          <w:p w14:paraId="44E51A8F" w14:textId="77777777" w:rsidR="00950ABD" w:rsidRDefault="00950ABD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8B140" w14:textId="77777777" w:rsidR="00950ABD" w:rsidRDefault="00950ABD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F49ACD" w14:textId="77777777" w:rsidR="00950ABD" w:rsidRDefault="00950ABD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E366F1" w14:textId="77777777" w:rsidR="00950ABD" w:rsidRPr="00E54142" w:rsidRDefault="00950ABD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F0F56D" w14:textId="77777777" w:rsidR="00950ABD" w:rsidRDefault="00950ABD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0045A8C" w14:textId="77777777" w:rsidR="00950ABD" w:rsidRDefault="00950ABD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14:paraId="621281C0" w14:textId="77777777" w:rsidR="00950ABD" w:rsidRDefault="00950ABD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 firul III în direcția Palas sau Constanța Mărfuri.</w:t>
            </w:r>
          </w:p>
        </w:tc>
      </w:tr>
      <w:tr w:rsidR="00950ABD" w14:paraId="2E01916A" w14:textId="77777777" w:rsidTr="00134655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3829A3" w14:textId="77777777" w:rsidR="00950ABD" w:rsidRDefault="00950ABD">
            <w:pPr>
              <w:numPr>
                <w:ilvl w:val="0"/>
                <w:numId w:val="14"/>
              </w:numPr>
              <w:tabs>
                <w:tab w:val="clear" w:pos="15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A207CA" w14:textId="77777777" w:rsidR="00950ABD" w:rsidRDefault="00950ABD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11A559" w14:textId="77777777" w:rsidR="00950ABD" w:rsidRPr="00E54142" w:rsidRDefault="00950ABD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0146CA" w14:textId="77777777" w:rsidR="00950ABD" w:rsidRDefault="00950ABD" w:rsidP="00B511FB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340565BC" w14:textId="77777777" w:rsidR="00950ABD" w:rsidRDefault="00950ABD" w:rsidP="00B511FB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B, liniile 11B, 15B, 22B, 24B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1CB988" w14:textId="77777777" w:rsidR="00950ABD" w:rsidRDefault="00950ABD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068740" w14:textId="77777777" w:rsidR="00950ABD" w:rsidRDefault="00950ABD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F6ADA" w14:textId="77777777" w:rsidR="00950ABD" w:rsidRDefault="00950ABD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332DC6" w14:textId="77777777" w:rsidR="00950ABD" w:rsidRPr="00E54142" w:rsidRDefault="00950ABD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6FD315" w14:textId="77777777" w:rsidR="00950ABD" w:rsidRDefault="00950ABD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50ABD" w14:paraId="4F305D2C" w14:textId="77777777" w:rsidTr="00134655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345F9C" w14:textId="77777777" w:rsidR="00950ABD" w:rsidRDefault="00950ABD">
            <w:pPr>
              <w:numPr>
                <w:ilvl w:val="0"/>
                <w:numId w:val="14"/>
              </w:numPr>
              <w:tabs>
                <w:tab w:val="clear" w:pos="15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49DD1" w14:textId="77777777" w:rsidR="00950ABD" w:rsidRDefault="00950ABD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6732F8" w14:textId="77777777" w:rsidR="00950ABD" w:rsidRPr="00E54142" w:rsidRDefault="00950ABD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1B17FA" w14:textId="77777777" w:rsidR="00950ABD" w:rsidRDefault="00950ABD" w:rsidP="00290558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5073C163" w14:textId="77777777" w:rsidR="00950ABD" w:rsidRDefault="00950ABD" w:rsidP="00290558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B, linia 14B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CEDE91" w14:textId="77777777" w:rsidR="00950ABD" w:rsidRDefault="00950ABD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700 m</w:t>
            </w:r>
          </w:p>
          <w:p w14:paraId="323D0DDC" w14:textId="77777777" w:rsidR="00950ABD" w:rsidRDefault="00950ABD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din </w:t>
            </w:r>
          </w:p>
          <w:p w14:paraId="6B4978B3" w14:textId="77777777" w:rsidR="00950ABD" w:rsidRDefault="00950ABD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86BAD" w14:textId="77777777" w:rsidR="00950ABD" w:rsidRDefault="00950ABD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37C767" w14:textId="77777777" w:rsidR="00950ABD" w:rsidRDefault="00950ABD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E9A87D" w14:textId="77777777" w:rsidR="00950ABD" w:rsidRPr="00E54142" w:rsidRDefault="00950ABD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F196BC" w14:textId="77777777" w:rsidR="00950ABD" w:rsidRDefault="00950ABD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50ABD" w14:paraId="775898D8" w14:textId="77777777" w:rsidTr="00134655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7347A4" w14:textId="77777777" w:rsidR="00950ABD" w:rsidRDefault="00950ABD">
            <w:pPr>
              <w:numPr>
                <w:ilvl w:val="0"/>
                <w:numId w:val="14"/>
              </w:numPr>
              <w:tabs>
                <w:tab w:val="clear" w:pos="15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017AD" w14:textId="77777777" w:rsidR="00950ABD" w:rsidRDefault="00950ABD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90B0F" w14:textId="77777777" w:rsidR="00950ABD" w:rsidRPr="00E54142" w:rsidRDefault="00950ABD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A15AB" w14:textId="77777777" w:rsidR="00950ABD" w:rsidRDefault="00950ABD" w:rsidP="00290558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69FE0514" w14:textId="77777777" w:rsidR="00950ABD" w:rsidRDefault="00950ABD" w:rsidP="00290558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5C6CD" w14:textId="77777777" w:rsidR="00950ABD" w:rsidRDefault="00950ABD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35B</w:t>
            </w:r>
          </w:p>
          <w:p w14:paraId="4B788DF3" w14:textId="77777777" w:rsidR="00950ABD" w:rsidRDefault="00950ABD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14:paraId="6AEA7732" w14:textId="77777777" w:rsidR="00950ABD" w:rsidRDefault="00950ABD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 41B/</w:t>
            </w:r>
          </w:p>
          <w:p w14:paraId="3FEBA3CA" w14:textId="77777777" w:rsidR="00950ABD" w:rsidRDefault="00950ABD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49B,</w:t>
            </w:r>
          </w:p>
          <w:p w14:paraId="4DF74224" w14:textId="77777777" w:rsidR="00950ABD" w:rsidRDefault="00950ABD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15B/17B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B13D0A" w14:textId="77777777" w:rsidR="00950ABD" w:rsidRDefault="00950ABD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F79EF" w14:textId="77777777" w:rsidR="00950ABD" w:rsidRDefault="00950ABD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757C5F" w14:textId="77777777" w:rsidR="00950ABD" w:rsidRPr="00E54142" w:rsidRDefault="00950ABD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312B58" w14:textId="77777777" w:rsidR="00950ABD" w:rsidRDefault="00950ABD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50ABD" w14:paraId="09826496" w14:textId="77777777" w:rsidTr="00134655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EC9A6C" w14:textId="77777777" w:rsidR="00950ABD" w:rsidRDefault="00950ABD">
            <w:pPr>
              <w:numPr>
                <w:ilvl w:val="0"/>
                <w:numId w:val="14"/>
              </w:numPr>
              <w:tabs>
                <w:tab w:val="clear" w:pos="15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ECCFC4" w14:textId="77777777" w:rsidR="00950ABD" w:rsidRDefault="00950ABD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EB6454" w14:textId="77777777" w:rsidR="00950ABD" w:rsidRPr="00E54142" w:rsidRDefault="00950ABD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4A0FE" w14:textId="77777777" w:rsidR="00950ABD" w:rsidRDefault="00950ABD" w:rsidP="00E115AF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0850E5C7" w14:textId="77777777" w:rsidR="00950ABD" w:rsidRDefault="00950ABD" w:rsidP="00E115AF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Tranzit, 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8BAAEF" w14:textId="77777777" w:rsidR="00950ABD" w:rsidRDefault="00950ABD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150 m din </w:t>
            </w:r>
          </w:p>
          <w:p w14:paraId="632949AB" w14:textId="77777777" w:rsidR="00950ABD" w:rsidRDefault="00950ABD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FC23D3" w14:textId="77777777" w:rsidR="00950ABD" w:rsidRDefault="00950ABD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F7356A" w14:textId="77777777" w:rsidR="00950ABD" w:rsidRDefault="00950ABD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C8DC3B" w14:textId="77777777" w:rsidR="00950ABD" w:rsidRPr="00E54142" w:rsidRDefault="00950ABD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B58A2C" w14:textId="77777777" w:rsidR="00950ABD" w:rsidRDefault="00950ABD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50ABD" w14:paraId="734B2E53" w14:textId="77777777" w:rsidTr="00134655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5978DD" w14:textId="77777777" w:rsidR="00950ABD" w:rsidRDefault="00950ABD">
            <w:pPr>
              <w:numPr>
                <w:ilvl w:val="0"/>
                <w:numId w:val="14"/>
              </w:numPr>
              <w:tabs>
                <w:tab w:val="clear" w:pos="15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EAF7A" w14:textId="77777777" w:rsidR="00950ABD" w:rsidRDefault="00950ABD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1E8B33" w14:textId="77777777" w:rsidR="00950ABD" w:rsidRPr="00E54142" w:rsidRDefault="00950ABD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CEFFFC" w14:textId="77777777" w:rsidR="00950ABD" w:rsidRDefault="00950ABD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7E3F6C4A" w14:textId="77777777" w:rsidR="00950ABD" w:rsidRDefault="00950ABD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</w:t>
            </w:r>
          </w:p>
          <w:p w14:paraId="622A5BED" w14:textId="77777777" w:rsidR="00950ABD" w:rsidRDefault="00950ABD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5757B" w14:textId="77777777" w:rsidR="00950ABD" w:rsidRDefault="00950ABD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 112 /118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48B61D" w14:textId="77777777" w:rsidR="00950ABD" w:rsidRPr="00E54142" w:rsidRDefault="00950ABD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F6CD9" w14:textId="77777777" w:rsidR="00950ABD" w:rsidRDefault="00950ABD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7F9367" w14:textId="77777777" w:rsidR="00950ABD" w:rsidRPr="00E54142" w:rsidRDefault="00950ABD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46B6B3" w14:textId="77777777" w:rsidR="00950ABD" w:rsidRDefault="00950ABD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BDBDA86" w14:textId="77777777" w:rsidR="00950ABD" w:rsidRDefault="00950ABD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14:paraId="1C5B3D4B" w14:textId="77777777" w:rsidR="00950ABD" w:rsidRDefault="00950ABD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 A, 2 A.</w:t>
            </w:r>
          </w:p>
        </w:tc>
      </w:tr>
      <w:tr w:rsidR="00950ABD" w14:paraId="7B773272" w14:textId="77777777" w:rsidTr="00134655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3D1C51" w14:textId="77777777" w:rsidR="00950ABD" w:rsidRDefault="00950ABD">
            <w:pPr>
              <w:numPr>
                <w:ilvl w:val="0"/>
                <w:numId w:val="14"/>
              </w:numPr>
              <w:tabs>
                <w:tab w:val="clear" w:pos="15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741423" w14:textId="77777777" w:rsidR="00950ABD" w:rsidRDefault="00950ABD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354BD9" w14:textId="77777777" w:rsidR="00950ABD" w:rsidRPr="00E54142" w:rsidRDefault="00950ABD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B8218" w14:textId="77777777" w:rsidR="00950ABD" w:rsidRDefault="00950ABD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7EAAD0BF" w14:textId="77777777" w:rsidR="00950ABD" w:rsidRDefault="00950ABD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</w:t>
            </w:r>
          </w:p>
          <w:p w14:paraId="7A171D4E" w14:textId="77777777" w:rsidR="00950ABD" w:rsidRDefault="00950ABD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CC2528" w14:textId="77777777" w:rsidR="00950ABD" w:rsidRDefault="00950ABD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A580F" w14:textId="77777777" w:rsidR="00950ABD" w:rsidRDefault="00950ABD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D0F9D5" w14:textId="77777777" w:rsidR="00950ABD" w:rsidRDefault="00950ABD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0D5E09" w14:textId="77777777" w:rsidR="00950ABD" w:rsidRPr="00E54142" w:rsidRDefault="00950ABD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DD4A46" w14:textId="77777777" w:rsidR="00950ABD" w:rsidRDefault="00950ABD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50ABD" w14:paraId="240A7FFC" w14:textId="77777777" w:rsidTr="0013465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D74982" w14:textId="77777777" w:rsidR="00950ABD" w:rsidRDefault="00950ABD">
            <w:pPr>
              <w:numPr>
                <w:ilvl w:val="0"/>
                <w:numId w:val="14"/>
              </w:numPr>
              <w:tabs>
                <w:tab w:val="clear" w:pos="15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2BD113" w14:textId="77777777" w:rsidR="00950ABD" w:rsidRDefault="00950ABD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0+600</w:t>
            </w:r>
          </w:p>
          <w:p w14:paraId="28009F5E" w14:textId="77777777" w:rsidR="00950ABD" w:rsidRDefault="00950ABD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EAE58" w14:textId="77777777" w:rsidR="00950ABD" w:rsidRPr="00E54142" w:rsidRDefault="00950ABD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A32D99" w14:textId="77777777" w:rsidR="00950ABD" w:rsidRDefault="00950ABD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Palas -</w:t>
            </w:r>
          </w:p>
          <w:p w14:paraId="1C19394D" w14:textId="77777777" w:rsidR="00950ABD" w:rsidRDefault="00950ABD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Constanţa Mărfuri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7F60C" w14:textId="77777777" w:rsidR="00950ABD" w:rsidRDefault="00950ABD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66F13E" w14:textId="77777777" w:rsidR="00950ABD" w:rsidRDefault="00950ABD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1AAEC" w14:textId="77777777" w:rsidR="00950ABD" w:rsidRDefault="00950ABD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6D995" w14:textId="77777777" w:rsidR="00950ABD" w:rsidRPr="00E54142" w:rsidRDefault="00950ABD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15E54D" w14:textId="77777777" w:rsidR="00950ABD" w:rsidRDefault="00950ABD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950ABD" w14:paraId="54C4F749" w14:textId="77777777" w:rsidTr="0013465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DCA530" w14:textId="77777777" w:rsidR="00950ABD" w:rsidRDefault="00950ABD">
            <w:pPr>
              <w:numPr>
                <w:ilvl w:val="0"/>
                <w:numId w:val="14"/>
              </w:numPr>
              <w:tabs>
                <w:tab w:val="clear" w:pos="15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B9F695" w14:textId="77777777" w:rsidR="00950ABD" w:rsidRDefault="00950ABD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58B4C" w14:textId="77777777" w:rsidR="00950ABD" w:rsidRDefault="00950ABD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D9BEF" w14:textId="77777777" w:rsidR="00950ABD" w:rsidRDefault="00950ABD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 w:rsidRPr="00277DE8">
              <w:rPr>
                <w:b/>
                <w:bCs/>
                <w:sz w:val="20"/>
              </w:rPr>
              <w:t>St. Constanța Mărfuri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3D193" w14:textId="77777777" w:rsidR="00950ABD" w:rsidRDefault="00950ABD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 w:rsidRPr="00277DE8">
              <w:rPr>
                <w:b/>
                <w:bCs/>
                <w:sz w:val="20"/>
              </w:rPr>
              <w:t xml:space="preserve">peste sch.8 </w:t>
            </w:r>
          </w:p>
          <w:p w14:paraId="314BE59F" w14:textId="77777777" w:rsidR="00950ABD" w:rsidRDefault="00950ABD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 w:rsidRPr="00277DE8"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B4C9D8" w14:textId="77777777" w:rsidR="00950ABD" w:rsidRDefault="00950ABD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B04F70" w14:textId="77777777" w:rsidR="00950ABD" w:rsidRDefault="00950ABD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E47212" w14:textId="77777777" w:rsidR="00950ABD" w:rsidRPr="00E54142" w:rsidRDefault="00950ABD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F91C71" w14:textId="77777777" w:rsidR="00950ABD" w:rsidRDefault="00950ABD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 w:rsidRPr="00277DE8">
              <w:rPr>
                <w:b/>
                <w:bCs/>
                <w:i/>
                <w:iCs/>
                <w:sz w:val="20"/>
              </w:rPr>
              <w:t xml:space="preserve">Nesemnalizată pe teren . Afectează intrări/ieșiri L </w:t>
            </w:r>
            <w:r>
              <w:rPr>
                <w:b/>
                <w:bCs/>
                <w:i/>
                <w:iCs/>
                <w:sz w:val="20"/>
              </w:rPr>
              <w:t>2</w:t>
            </w:r>
            <w:r w:rsidRPr="00277DE8">
              <w:rPr>
                <w:b/>
                <w:bCs/>
                <w:i/>
                <w:iCs/>
                <w:sz w:val="20"/>
              </w:rPr>
              <w:t xml:space="preserve"> și  L3  Constanța. Mărfuri Cap Y.</w:t>
            </w:r>
          </w:p>
        </w:tc>
      </w:tr>
      <w:tr w:rsidR="00950ABD" w14:paraId="4EEFCFA7" w14:textId="77777777" w:rsidTr="0013465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4F9C5D" w14:textId="77777777" w:rsidR="00950ABD" w:rsidRDefault="00950ABD">
            <w:pPr>
              <w:numPr>
                <w:ilvl w:val="0"/>
                <w:numId w:val="14"/>
              </w:numPr>
              <w:tabs>
                <w:tab w:val="clear" w:pos="15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E6464" w14:textId="77777777" w:rsidR="00950ABD" w:rsidRDefault="00950ABD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CE2A8B" w14:textId="77777777" w:rsidR="00950ABD" w:rsidRDefault="00950ABD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2E4A5" w14:textId="77777777" w:rsidR="00950ABD" w:rsidRPr="00277DE8" w:rsidRDefault="00950ABD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 w:rsidRPr="00277DE8">
              <w:rPr>
                <w:b/>
                <w:bCs/>
                <w:sz w:val="20"/>
              </w:rPr>
              <w:t>St. Constanța Mărfuri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4A7916" w14:textId="77777777" w:rsidR="00950ABD" w:rsidRDefault="00950ABD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47143774" w14:textId="77777777" w:rsidR="00950ABD" w:rsidRDefault="00950ABD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diag.</w:t>
            </w:r>
          </w:p>
          <w:p w14:paraId="6DA03DA5" w14:textId="77777777" w:rsidR="00950ABD" w:rsidRDefault="00950ABD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8 - TDJ</w:t>
            </w:r>
          </w:p>
          <w:p w14:paraId="3769E159" w14:textId="77777777" w:rsidR="00950ABD" w:rsidRPr="00277DE8" w:rsidRDefault="00950ABD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 /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F6D74A" w14:textId="77777777" w:rsidR="00950ABD" w:rsidRDefault="00950ABD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AE286B" w14:textId="77777777" w:rsidR="00950ABD" w:rsidRDefault="00950ABD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51787F" w14:textId="77777777" w:rsidR="00950ABD" w:rsidRPr="00E54142" w:rsidRDefault="00950ABD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8881FE" w14:textId="77777777" w:rsidR="00950ABD" w:rsidRPr="00277DE8" w:rsidRDefault="00950ABD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 w:rsidRPr="00277DE8">
              <w:rPr>
                <w:b/>
                <w:bCs/>
                <w:i/>
                <w:iCs/>
                <w:sz w:val="20"/>
              </w:rPr>
              <w:t xml:space="preserve">Nesemnalizată pe teren . Afectează intrări/ieșiri L </w:t>
            </w:r>
            <w:r>
              <w:rPr>
                <w:b/>
                <w:bCs/>
                <w:i/>
                <w:iCs/>
                <w:sz w:val="20"/>
              </w:rPr>
              <w:t>2</w:t>
            </w:r>
            <w:r w:rsidRPr="00277DE8">
              <w:rPr>
                <w:b/>
                <w:bCs/>
                <w:i/>
                <w:iCs/>
                <w:sz w:val="20"/>
              </w:rPr>
              <w:t xml:space="preserve">    Constanța. Mărfuri Cap Y.</w:t>
            </w:r>
          </w:p>
        </w:tc>
      </w:tr>
      <w:tr w:rsidR="00950ABD" w14:paraId="0719EE3F" w14:textId="77777777" w:rsidTr="0013465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FE2676" w14:textId="77777777" w:rsidR="00950ABD" w:rsidRDefault="00950ABD">
            <w:pPr>
              <w:numPr>
                <w:ilvl w:val="0"/>
                <w:numId w:val="14"/>
              </w:numPr>
              <w:tabs>
                <w:tab w:val="clear" w:pos="15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6732F" w14:textId="77777777" w:rsidR="00950ABD" w:rsidRDefault="00950ABD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D7E49" w14:textId="77777777" w:rsidR="00950ABD" w:rsidRDefault="00950ABD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F27071" w14:textId="77777777" w:rsidR="00950ABD" w:rsidRPr="00277DE8" w:rsidRDefault="00950ABD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 w:rsidRPr="00277DE8">
              <w:rPr>
                <w:b/>
                <w:bCs/>
                <w:sz w:val="20"/>
              </w:rPr>
              <w:t>St. Constanța Mărfuri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D0622F" w14:textId="77777777" w:rsidR="00950ABD" w:rsidRDefault="00950ABD" w:rsidP="008C5DD0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10539BB0" w14:textId="77777777" w:rsidR="00950ABD" w:rsidRDefault="00950ABD" w:rsidP="008C5DD0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diag.</w:t>
            </w:r>
          </w:p>
          <w:p w14:paraId="72887717" w14:textId="77777777" w:rsidR="00950ABD" w:rsidRDefault="00950ABD" w:rsidP="008C5DD0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</w:t>
            </w:r>
          </w:p>
          <w:p w14:paraId="784DAA7C" w14:textId="77777777" w:rsidR="00950ABD" w:rsidRPr="00277DE8" w:rsidRDefault="00950ABD" w:rsidP="008C5DD0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 / 14 - 18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23E12" w14:textId="77777777" w:rsidR="00950ABD" w:rsidRDefault="00950ABD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642F73" w14:textId="77777777" w:rsidR="00950ABD" w:rsidRDefault="00950ABD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D32BB" w14:textId="77777777" w:rsidR="00950ABD" w:rsidRPr="00E54142" w:rsidRDefault="00950ABD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10159C" w14:textId="77777777" w:rsidR="00950ABD" w:rsidRPr="00277DE8" w:rsidRDefault="00950ABD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 w:rsidRPr="00277DE8">
              <w:rPr>
                <w:b/>
                <w:bCs/>
                <w:i/>
                <w:iCs/>
                <w:sz w:val="20"/>
              </w:rPr>
              <w:t xml:space="preserve">Nesemnalizată pe teren . Afectează intrări/ieșiri L </w:t>
            </w:r>
            <w:r>
              <w:rPr>
                <w:b/>
                <w:bCs/>
                <w:i/>
                <w:iCs/>
                <w:sz w:val="20"/>
              </w:rPr>
              <w:t>3</w:t>
            </w:r>
            <w:r w:rsidRPr="00277DE8">
              <w:rPr>
                <w:b/>
                <w:bCs/>
                <w:i/>
                <w:iCs/>
                <w:sz w:val="20"/>
              </w:rPr>
              <w:t xml:space="preserve">    Constanța. Mărfuri Cap Y.</w:t>
            </w:r>
          </w:p>
        </w:tc>
      </w:tr>
      <w:tr w:rsidR="00950ABD" w14:paraId="3A6A0907" w14:textId="77777777" w:rsidTr="0013465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D5A1EF" w14:textId="77777777" w:rsidR="00950ABD" w:rsidRDefault="00950ABD">
            <w:pPr>
              <w:numPr>
                <w:ilvl w:val="0"/>
                <w:numId w:val="14"/>
              </w:numPr>
              <w:tabs>
                <w:tab w:val="clear" w:pos="15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20666" w14:textId="77777777" w:rsidR="00950ABD" w:rsidRDefault="00950ABD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AC2FD9" w14:textId="77777777" w:rsidR="00950ABD" w:rsidRPr="00E54142" w:rsidRDefault="00950ABD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B48BE5" w14:textId="77777777" w:rsidR="00950ABD" w:rsidRDefault="00950ABD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Mărfuri</w:t>
            </w:r>
          </w:p>
          <w:p w14:paraId="1767B7F8" w14:textId="77777777" w:rsidR="00950ABD" w:rsidRDefault="00950ABD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96E87" w14:textId="77777777" w:rsidR="00950ABD" w:rsidRDefault="00950ABD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1E4D1" w14:textId="77777777" w:rsidR="00950ABD" w:rsidRPr="00E54142" w:rsidRDefault="00950ABD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5414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141379" w14:textId="77777777" w:rsidR="00950ABD" w:rsidRDefault="00950ABD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3BDD54" w14:textId="77777777" w:rsidR="00950ABD" w:rsidRPr="00E54142" w:rsidRDefault="00950ABD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A6A738" w14:textId="77777777" w:rsidR="00950ABD" w:rsidRDefault="00950ABD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50ABD" w14:paraId="37095422" w14:textId="77777777" w:rsidTr="0013465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E92AC9" w14:textId="77777777" w:rsidR="00950ABD" w:rsidRDefault="00950ABD">
            <w:pPr>
              <w:numPr>
                <w:ilvl w:val="0"/>
                <w:numId w:val="14"/>
              </w:numPr>
              <w:tabs>
                <w:tab w:val="clear" w:pos="15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1B214E" w14:textId="77777777" w:rsidR="00950ABD" w:rsidRDefault="00950ABD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D9A7B2" w14:textId="77777777" w:rsidR="00950ABD" w:rsidRPr="00E54142" w:rsidRDefault="00950ABD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322E5" w14:textId="77777777" w:rsidR="00950ABD" w:rsidRDefault="00950ABD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Mărfuri</w:t>
            </w:r>
          </w:p>
          <w:p w14:paraId="575E6CC1" w14:textId="77777777" w:rsidR="00950ABD" w:rsidRDefault="00950ABD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7EFF7A" w14:textId="77777777" w:rsidR="00950ABD" w:rsidRDefault="00950ABD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1BE395" w14:textId="77777777" w:rsidR="00950ABD" w:rsidRPr="00E54142" w:rsidRDefault="00950ABD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5414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F69310" w14:textId="77777777" w:rsidR="00950ABD" w:rsidRDefault="00950ABD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48EAC" w14:textId="77777777" w:rsidR="00950ABD" w:rsidRPr="00E54142" w:rsidRDefault="00950ABD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924FB9" w14:textId="77777777" w:rsidR="00950ABD" w:rsidRDefault="00950ABD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50ABD" w14:paraId="7F8D541E" w14:textId="77777777" w:rsidTr="00134655">
        <w:trPr>
          <w:cantSplit/>
          <w:trHeight w:val="9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ED73CA" w14:textId="77777777" w:rsidR="00950ABD" w:rsidRDefault="00950ABD">
            <w:pPr>
              <w:numPr>
                <w:ilvl w:val="0"/>
                <w:numId w:val="14"/>
              </w:numPr>
              <w:tabs>
                <w:tab w:val="clear" w:pos="15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800B9C" w14:textId="77777777" w:rsidR="00950ABD" w:rsidRDefault="00950ABD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A49FF" w14:textId="77777777" w:rsidR="00950ABD" w:rsidRPr="00E54142" w:rsidRDefault="00950ABD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058BD0" w14:textId="77777777" w:rsidR="00950ABD" w:rsidRDefault="00950ABD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Constanţa Mărfuri –</w:t>
            </w:r>
          </w:p>
          <w:p w14:paraId="56D16BAD" w14:textId="77777777" w:rsidR="00950ABD" w:rsidRDefault="00950ABD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Năvodari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1C9FC5" w14:textId="77777777" w:rsidR="00950ABD" w:rsidRDefault="00950ABD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2A0CD3" w14:textId="77777777" w:rsidR="00950ABD" w:rsidRPr="00E54142" w:rsidRDefault="00950ABD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3AE6B2" w14:textId="77777777" w:rsidR="00950ABD" w:rsidRDefault="00950ABD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12+400</w:t>
            </w:r>
          </w:p>
          <w:p w14:paraId="2AB13805" w14:textId="77777777" w:rsidR="00950ABD" w:rsidRDefault="00950ABD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BEED4F" w14:textId="77777777" w:rsidR="00950ABD" w:rsidRPr="00E54142" w:rsidRDefault="00950ABD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54142">
              <w:rPr>
                <w:b/>
                <w:bCs/>
                <w:sz w:val="36"/>
                <w:szCs w:val="36"/>
              </w:rPr>
              <w:t>1</w:t>
            </w:r>
            <w:r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A2D335" w14:textId="77777777" w:rsidR="00950ABD" w:rsidRDefault="00950ABD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950ABD" w14:paraId="7E5D1ADA" w14:textId="77777777" w:rsidTr="0013465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E1081E" w14:textId="77777777" w:rsidR="00950ABD" w:rsidRDefault="00950ABD">
            <w:pPr>
              <w:numPr>
                <w:ilvl w:val="0"/>
                <w:numId w:val="14"/>
              </w:numPr>
              <w:tabs>
                <w:tab w:val="clear" w:pos="15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1659A" w14:textId="77777777" w:rsidR="00950ABD" w:rsidRDefault="00950ABD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3A4C7" w14:textId="77777777" w:rsidR="00950ABD" w:rsidRPr="00E54142" w:rsidRDefault="00950ABD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F54C59" w14:textId="77777777" w:rsidR="00950ABD" w:rsidRDefault="00950ABD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Constanţa Mărfuri –</w:t>
            </w:r>
          </w:p>
          <w:p w14:paraId="4C7EB4F1" w14:textId="77777777" w:rsidR="00950ABD" w:rsidRDefault="00950ABD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Năvodari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06DC0" w14:textId="77777777" w:rsidR="00950ABD" w:rsidRDefault="00950ABD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AF1D51" w14:textId="77777777" w:rsidR="00950ABD" w:rsidRPr="00E54142" w:rsidRDefault="00950ABD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4799A" w14:textId="77777777" w:rsidR="00950ABD" w:rsidRDefault="00950ABD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22+300</w:t>
            </w:r>
          </w:p>
          <w:p w14:paraId="4CB9E63B" w14:textId="77777777" w:rsidR="00950ABD" w:rsidRDefault="00950ABD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23+805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244BF" w14:textId="77777777" w:rsidR="00950ABD" w:rsidRPr="00E54142" w:rsidRDefault="00950ABD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D408A9" w14:textId="77777777" w:rsidR="00950ABD" w:rsidRDefault="00950ABD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14:paraId="54DC06C5" w14:textId="77777777" w:rsidR="00950ABD" w:rsidRDefault="00950ABD" w:rsidP="00445244">
      <w:pPr>
        <w:spacing w:before="40" w:after="40" w:line="24" w:lineRule="atLeast"/>
        <w:ind w:right="57"/>
        <w:rPr>
          <w:sz w:val="20"/>
        </w:rPr>
      </w:pPr>
    </w:p>
    <w:p w14:paraId="7DDBDD36" w14:textId="77777777" w:rsidR="00950ABD" w:rsidRPr="00C21F42" w:rsidRDefault="00950ABD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76C26264" w14:textId="77777777" w:rsidR="00950ABD" w:rsidRPr="00C21F42" w:rsidRDefault="00950ABD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>CONDIŢII  SPECIALE  DE  CIRCULAŢIE</w:t>
      </w:r>
    </w:p>
    <w:p w14:paraId="1A45873F" w14:textId="77777777" w:rsidR="00950ABD" w:rsidRPr="00C21F42" w:rsidRDefault="00950ABD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 xml:space="preserve"> CÂND UN FIR  AL  LINIEI  DUBLE</w:t>
      </w:r>
    </w:p>
    <w:p w14:paraId="78624B88" w14:textId="77777777" w:rsidR="00950ABD" w:rsidRPr="00C21F42" w:rsidRDefault="00950ABD" w:rsidP="009257A1">
      <w:pPr>
        <w:pStyle w:val="BARSTYLE"/>
        <w:spacing w:line="480" w:lineRule="auto"/>
        <w:jc w:val="center"/>
        <w:rPr>
          <w:rFonts w:ascii="Times New Roman" w:hAnsi="Times New Roman"/>
          <w:b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 xml:space="preserve"> ESTE ÎNCHIS PENTRU EXECUTAREA LUCRĂRILOR</w:t>
      </w:r>
    </w:p>
    <w:p w14:paraId="6DF8A3D4" w14:textId="77777777" w:rsidR="00950ABD" w:rsidRDefault="00950ABD" w:rsidP="009257A1">
      <w:pPr>
        <w:tabs>
          <w:tab w:val="left" w:pos="851"/>
        </w:tabs>
        <w:spacing w:line="480" w:lineRule="auto"/>
        <w:jc w:val="both"/>
        <w:rPr>
          <w:b/>
        </w:rPr>
      </w:pPr>
    </w:p>
    <w:p w14:paraId="76B1ECEE" w14:textId="77777777" w:rsidR="00950ABD" w:rsidRPr="00C21F42" w:rsidRDefault="00950ABD" w:rsidP="009257A1">
      <w:pPr>
        <w:tabs>
          <w:tab w:val="left" w:pos="851"/>
        </w:tabs>
        <w:spacing w:line="480" w:lineRule="auto"/>
        <w:jc w:val="both"/>
        <w:rPr>
          <w:b/>
        </w:rPr>
      </w:pPr>
      <w:r w:rsidRPr="00C21F42">
        <w:rPr>
          <w:b/>
        </w:rPr>
        <w:tab/>
        <w:t>Dacă una dintre liniile căii duble este închisă pentru circulaţie, indiferent de sensul de mers, trenurile vor păstra semnalizare pentru circulaţia pe linie simplă, conform  Regulamentului de Semnalizare nr. 004 / 2006, art. 170.</w:t>
      </w:r>
    </w:p>
    <w:p w14:paraId="22DB5C7A" w14:textId="77777777" w:rsidR="00950ABD" w:rsidRPr="00C21F42" w:rsidRDefault="00950ABD" w:rsidP="00EB2AB1">
      <w:pPr>
        <w:tabs>
          <w:tab w:val="left" w:pos="851"/>
        </w:tabs>
        <w:spacing w:line="480" w:lineRule="auto"/>
        <w:jc w:val="both"/>
        <w:rPr>
          <w:b/>
        </w:rPr>
      </w:pPr>
      <w:r w:rsidRPr="00C21F42">
        <w:rPr>
          <w:b/>
        </w:rPr>
        <w:tab/>
        <w:t xml:space="preserve">În cazul primirii trenului cu semnalul de intrare sau de ieşire, în baza indicaţiei de chemare sau a ordinului de circulaţie, mecanicul va conduce trenul cu viteza de cel mult 20 km/h, cu deosebită atenţie, conform Regulamentului de Semnalizare nr. 004 / 2006, art. 73, pct. (3) şi art. 78 respectiv 79 din acelaşi Regulament. </w:t>
      </w:r>
    </w:p>
    <w:p w14:paraId="54776B18" w14:textId="77777777" w:rsidR="00950ABD" w:rsidRPr="00C21F42" w:rsidRDefault="00950ABD" w:rsidP="00EB2AB1">
      <w:pPr>
        <w:spacing w:line="480" w:lineRule="auto"/>
        <w:ind w:firstLine="851"/>
        <w:jc w:val="both"/>
        <w:rPr>
          <w:b/>
        </w:rPr>
      </w:pPr>
      <w:r w:rsidRPr="00C21F42">
        <w:rPr>
          <w:b/>
        </w:rPr>
        <w:t>* Condiții de circulație pentru strict două locomotive cuplate pentru podurile cu capacitate portantă depășită.</w:t>
      </w:r>
    </w:p>
    <w:p w14:paraId="04544918" w14:textId="77777777" w:rsidR="00950ABD" w:rsidRPr="00C21F42" w:rsidRDefault="00950ABD" w:rsidP="009257A1">
      <w:pPr>
        <w:pStyle w:val="BARSTYLE"/>
        <w:tabs>
          <w:tab w:val="left" w:pos="851"/>
        </w:tabs>
        <w:spacing w:line="480" w:lineRule="auto"/>
        <w:jc w:val="both"/>
        <w:rPr>
          <w:rFonts w:ascii="Times New Roman" w:hAnsi="Times New Roman"/>
          <w:b/>
          <w:sz w:val="20"/>
        </w:rPr>
      </w:pPr>
    </w:p>
    <w:p w14:paraId="14FD76FC" w14:textId="77777777" w:rsidR="001513BB" w:rsidRPr="00CD60AD" w:rsidRDefault="001513BB" w:rsidP="00CD60AD"/>
    <w:sectPr w:rsidR="001513BB" w:rsidRPr="00CD60AD" w:rsidSect="003135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851" w:right="851" w:bottom="851" w:left="851" w:header="87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29AAF5" w14:textId="77777777" w:rsidR="004266E8" w:rsidRDefault="004266E8">
      <w:r>
        <w:separator/>
      </w:r>
    </w:p>
  </w:endnote>
  <w:endnote w:type="continuationSeparator" w:id="0">
    <w:p w14:paraId="07656A0D" w14:textId="77777777" w:rsidR="004266E8" w:rsidRDefault="00426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-R">
    <w:altName w:val="Arial"/>
    <w:charset w:val="00"/>
    <w:family w:val="swiss"/>
    <w:pitch w:val="variable"/>
    <w:sig w:usb0="00000003" w:usb1="00000000" w:usb2="00000000" w:usb3="00000000" w:csb0="00000001" w:csb1="00000000"/>
  </w:font>
  <w:font w:name="Times-Roman-R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052B02" w14:textId="77777777" w:rsidR="000774AC" w:rsidRDefault="000774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4DC30D" w14:textId="77777777" w:rsidR="000774AC" w:rsidRDefault="000774A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184D75" w14:textId="77777777" w:rsidR="000774AC" w:rsidRDefault="000774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ECF177" w14:textId="77777777" w:rsidR="004266E8" w:rsidRDefault="004266E8">
      <w:r>
        <w:separator/>
      </w:r>
    </w:p>
  </w:footnote>
  <w:footnote w:type="continuationSeparator" w:id="0">
    <w:p w14:paraId="5F8A42B4" w14:textId="77777777" w:rsidR="004266E8" w:rsidRDefault="004266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7CB13B" w14:textId="77777777" w:rsidR="00615117" w:rsidRDefault="00FB1547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61511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02DEE">
      <w:rPr>
        <w:rStyle w:val="PageNumber"/>
      </w:rPr>
      <w:t>2</w:t>
    </w:r>
    <w:r>
      <w:rPr>
        <w:rStyle w:val="PageNumber"/>
      </w:rPr>
      <w:fldChar w:fldCharType="end"/>
    </w:r>
  </w:p>
  <w:p w14:paraId="52A7E9E4" w14:textId="47F0C0E2" w:rsidR="00615117" w:rsidRDefault="008A20F5" w:rsidP="003135CD">
    <w:pPr>
      <w:framePr w:w="7337" w:h="340" w:hRule="exact" w:wrap="around" w:vAnchor="page" w:hAnchor="page" w:x="1254" w:y="891"/>
      <w:rPr>
        <w:b/>
        <w:bCs/>
        <w:i/>
        <w:iCs/>
        <w:sz w:val="22"/>
      </w:rPr>
    </w:pPr>
    <w:r>
      <w:rPr>
        <w:b/>
        <w:bCs/>
        <w:i/>
        <w:iCs/>
        <w:sz w:val="22"/>
      </w:rPr>
      <w:t xml:space="preserve">                                                                 </w:t>
    </w:r>
    <w:r w:rsidR="00DF5E66">
      <w:rPr>
        <w:b/>
        <w:bCs/>
        <w:i/>
        <w:iCs/>
        <w:sz w:val="22"/>
      </w:rPr>
      <w:t>decada 11-20 iunie 2025</w:t>
    </w:r>
  </w:p>
  <w:p w14:paraId="0EC4B848" w14:textId="77777777" w:rsidR="00615117" w:rsidRDefault="00615117">
    <w:pPr>
      <w:pStyle w:val="Header"/>
      <w:ind w:firstLine="357"/>
      <w:jc w:val="right"/>
      <w:rPr>
        <w:rStyle w:val="PageNumber"/>
        <w:b/>
        <w:bCs/>
      </w:rPr>
    </w:pPr>
    <w:r>
      <w:rPr>
        <w:rStyle w:val="PageNumber"/>
        <w:b/>
        <w:bCs/>
      </w:rPr>
      <w:t>B.A.R. CONSTANŢA</w:t>
    </w:r>
  </w:p>
  <w:tbl>
    <w:tblPr>
      <w:tblW w:w="10206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83"/>
      <w:gridCol w:w="799"/>
      <w:gridCol w:w="799"/>
      <w:gridCol w:w="2224"/>
      <w:gridCol w:w="827"/>
      <w:gridCol w:w="827"/>
      <w:gridCol w:w="799"/>
      <w:gridCol w:w="799"/>
      <w:gridCol w:w="2449"/>
    </w:tblGrid>
    <w:tr w:rsidR="00615117" w14:paraId="62BE6689" w14:textId="77777777">
      <w:trPr>
        <w:cantSplit/>
      </w:trPr>
      <w:tc>
        <w:tcPr>
          <w:tcW w:w="680" w:type="dxa"/>
          <w:vMerge w:val="restart"/>
          <w:tcMar>
            <w:left w:w="0" w:type="dxa"/>
            <w:right w:w="0" w:type="dxa"/>
          </w:tcMar>
          <w:textDirection w:val="btLr"/>
          <w:vAlign w:val="center"/>
        </w:tcPr>
        <w:p w14:paraId="2BDE5D93" w14:textId="77777777" w:rsidR="00615117" w:rsidRDefault="00615117">
          <w:pPr>
            <w:spacing w:line="192" w:lineRule="auto"/>
            <w:ind w:left="113" w:right="113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Numărul curent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14:paraId="0CB8ABD1" w14:textId="77777777" w:rsidR="00615117" w:rsidRDefault="00615117">
          <w:pPr>
            <w:spacing w:before="120" w:after="40" w:line="192" w:lineRule="auto"/>
            <w:jc w:val="center"/>
            <w:rPr>
              <w:b/>
              <w:bCs/>
              <w:spacing w:val="40"/>
              <w:sz w:val="22"/>
            </w:rPr>
          </w:pPr>
          <w:r>
            <w:rPr>
              <w:b/>
              <w:bCs/>
              <w:spacing w:val="40"/>
              <w:sz w:val="22"/>
            </w:rPr>
            <w:t>FIRUL I</w:t>
          </w:r>
        </w:p>
        <w:p w14:paraId="23A43B7B" w14:textId="77777777"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sau</w:t>
          </w:r>
        </w:p>
        <w:p w14:paraId="6E8AAD41" w14:textId="77777777" w:rsidR="00615117" w:rsidRDefault="00615117">
          <w:pPr>
            <w:spacing w:after="40"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LINIA SIMPLĂ</w:t>
          </w:r>
        </w:p>
        <w:p w14:paraId="59259311" w14:textId="77777777"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Linia curentă şi</w:t>
          </w:r>
        </w:p>
        <w:p w14:paraId="1187E824" w14:textId="77777777" w:rsidR="0077304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 xml:space="preserve"> linia directă din staţii, aferente </w:t>
          </w:r>
        </w:p>
        <w:p w14:paraId="25E17550" w14:textId="77777777"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firului I, respectiv liniei simple</w:t>
          </w:r>
        </w:p>
      </w:tc>
      <w:tc>
        <w:tcPr>
          <w:tcW w:w="2211" w:type="dxa"/>
          <w:vMerge w:val="restart"/>
          <w:tcMar>
            <w:left w:w="0" w:type="dxa"/>
            <w:right w:w="0" w:type="dxa"/>
          </w:tcMar>
          <w:vAlign w:val="center"/>
        </w:tcPr>
        <w:p w14:paraId="555E356F" w14:textId="77777777"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STAŢIA</w:t>
          </w:r>
        </w:p>
        <w:p w14:paraId="1A34C615" w14:textId="77777777"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sau</w:t>
          </w:r>
        </w:p>
        <w:p w14:paraId="759FD689" w14:textId="77777777" w:rsidR="00615117" w:rsidRDefault="00615117">
          <w:pPr>
            <w:spacing w:line="192" w:lineRule="auto"/>
            <w:jc w:val="center"/>
            <w:rPr>
              <w:b/>
              <w:bCs/>
            </w:rPr>
          </w:pPr>
          <w:r>
            <w:rPr>
              <w:b/>
              <w:bCs/>
              <w:sz w:val="22"/>
            </w:rPr>
            <w:t>DISTANŢA</w:t>
          </w:r>
        </w:p>
      </w:tc>
      <w:tc>
        <w:tcPr>
          <w:tcW w:w="822" w:type="dxa"/>
          <w:gridSpan w:val="2"/>
          <w:tcMar>
            <w:left w:w="0" w:type="dxa"/>
            <w:right w:w="0" w:type="dxa"/>
          </w:tcMar>
          <w:vAlign w:val="center"/>
        </w:tcPr>
        <w:p w14:paraId="0FF64DD8" w14:textId="77777777"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APARATE DE CALE ÎN ABATERE</w:t>
          </w:r>
        </w:p>
        <w:p w14:paraId="7715058C" w14:textId="77777777"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şi</w:t>
          </w:r>
        </w:p>
        <w:p w14:paraId="7C82C0E5" w14:textId="77777777" w:rsidR="000774AC" w:rsidRDefault="000774AC" w:rsidP="000774AC">
          <w:pPr>
            <w:spacing w:before="80"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 xml:space="preserve">LINII </w:t>
          </w:r>
        </w:p>
        <w:p w14:paraId="3F2F06E7" w14:textId="77777777"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ABĂTUTE</w:t>
          </w:r>
        </w:p>
        <w:p w14:paraId="0A28B38C" w14:textId="77777777"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 xml:space="preserve">DIN </w:t>
          </w:r>
        </w:p>
        <w:p w14:paraId="567CBD5A" w14:textId="77777777" w:rsidR="00615117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STAŢII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14:paraId="0A790814" w14:textId="77777777" w:rsidR="00615117" w:rsidRDefault="00615117">
          <w:pPr>
            <w:spacing w:before="120" w:line="192" w:lineRule="auto"/>
            <w:jc w:val="center"/>
            <w:rPr>
              <w:b/>
              <w:bCs/>
              <w:spacing w:val="40"/>
              <w:sz w:val="22"/>
            </w:rPr>
          </w:pPr>
          <w:r>
            <w:rPr>
              <w:b/>
              <w:bCs/>
              <w:spacing w:val="40"/>
              <w:sz w:val="22"/>
            </w:rPr>
            <w:t>FIRUL II</w:t>
          </w:r>
        </w:p>
        <w:p w14:paraId="6037ADB2" w14:textId="77777777"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  <w:p w14:paraId="530F7BFA" w14:textId="77777777"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  <w:p w14:paraId="1413F865" w14:textId="77777777"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</w:p>
        <w:p w14:paraId="5D2CF49C" w14:textId="77777777"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Linia curentă şi</w:t>
          </w:r>
        </w:p>
        <w:p w14:paraId="20B0EE2C" w14:textId="77777777" w:rsidR="0077304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 xml:space="preserve"> linia directă din staţii aferente </w:t>
          </w:r>
        </w:p>
        <w:p w14:paraId="3EADDE3C" w14:textId="77777777"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firului II</w:t>
          </w:r>
        </w:p>
      </w:tc>
      <w:tc>
        <w:tcPr>
          <w:tcW w:w="2434" w:type="dxa"/>
          <w:vMerge w:val="restart"/>
          <w:tcMar>
            <w:left w:w="0" w:type="dxa"/>
            <w:right w:w="0" w:type="dxa"/>
          </w:tcMar>
          <w:vAlign w:val="center"/>
        </w:tcPr>
        <w:p w14:paraId="2F336BE1" w14:textId="77777777" w:rsidR="00615117" w:rsidRDefault="00615117">
          <w:pPr>
            <w:spacing w:line="192" w:lineRule="auto"/>
            <w:jc w:val="center"/>
            <w:rPr>
              <w:b/>
              <w:bCs/>
              <w:i/>
              <w:iCs/>
              <w:spacing w:val="40"/>
            </w:rPr>
          </w:pPr>
          <w:r>
            <w:rPr>
              <w:b/>
              <w:bCs/>
              <w:i/>
              <w:iCs/>
              <w:spacing w:val="40"/>
            </w:rPr>
            <w:t>OBSERVAŢII</w:t>
          </w:r>
        </w:p>
      </w:tc>
    </w:tr>
    <w:tr w:rsidR="00615117" w14:paraId="409E3C96" w14:textId="77777777">
      <w:trPr>
        <w:cantSplit/>
        <w:trHeight w:val="509"/>
      </w:trPr>
      <w:tc>
        <w:tcPr>
          <w:tcW w:w="680" w:type="dxa"/>
          <w:vMerge/>
          <w:tcMar>
            <w:left w:w="0" w:type="dxa"/>
            <w:right w:w="0" w:type="dxa"/>
          </w:tcMar>
        </w:tcPr>
        <w:p w14:paraId="3D7080C5" w14:textId="77777777" w:rsidR="00615117" w:rsidRDefault="00615117">
          <w:pPr>
            <w:spacing w:line="192" w:lineRule="auto"/>
            <w:jc w:val="center"/>
            <w:rPr>
              <w:b/>
              <w:bCs/>
              <w:sz w:val="20"/>
            </w:rPr>
          </w:pPr>
        </w:p>
      </w:tc>
      <w:tc>
        <w:tcPr>
          <w:tcW w:w="794" w:type="dxa"/>
          <w:tcMar>
            <w:left w:w="0" w:type="dxa"/>
            <w:right w:w="0" w:type="dxa"/>
          </w:tcMar>
        </w:tcPr>
        <w:p w14:paraId="2008C7BB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0BE31353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Viteza redusă</w:t>
          </w:r>
        </w:p>
      </w:tc>
      <w:tc>
        <w:tcPr>
          <w:tcW w:w="2211" w:type="dxa"/>
          <w:vMerge/>
          <w:tcMar>
            <w:left w:w="0" w:type="dxa"/>
            <w:right w:w="0" w:type="dxa"/>
          </w:tcMar>
        </w:tcPr>
        <w:p w14:paraId="21690815" w14:textId="77777777"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</w:tc>
      <w:tc>
        <w:tcPr>
          <w:tcW w:w="822" w:type="dxa"/>
          <w:tcMar>
            <w:left w:w="0" w:type="dxa"/>
            <w:right w:w="0" w:type="dxa"/>
          </w:tcMar>
        </w:tcPr>
        <w:p w14:paraId="5567D88E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De la km. la km.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14:paraId="0BEBB201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Viteza redusă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6C1891D9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05A02899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Viteza redusă</w:t>
          </w:r>
        </w:p>
      </w:tc>
      <w:tc>
        <w:tcPr>
          <w:tcW w:w="2434" w:type="dxa"/>
          <w:vMerge/>
          <w:tcMar>
            <w:left w:w="0" w:type="dxa"/>
            <w:right w:w="0" w:type="dxa"/>
          </w:tcMar>
        </w:tcPr>
        <w:p w14:paraId="6C42254F" w14:textId="77777777"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</w:tc>
    </w:tr>
  </w:tbl>
  <w:p w14:paraId="11872E1F" w14:textId="77777777" w:rsidR="00615117" w:rsidRDefault="00615117">
    <w:pPr>
      <w:pStyle w:val="Header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D2CC7E" w14:textId="77777777" w:rsidR="00615117" w:rsidRDefault="00FB1547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61511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31FCA">
      <w:rPr>
        <w:rStyle w:val="PageNumber"/>
      </w:rPr>
      <w:t>3</w:t>
    </w:r>
    <w:r>
      <w:rPr>
        <w:rStyle w:val="PageNumber"/>
      </w:rPr>
      <w:fldChar w:fldCharType="end"/>
    </w:r>
  </w:p>
  <w:p w14:paraId="3FFBEA92" w14:textId="634E1367" w:rsidR="00D66BBF" w:rsidRPr="00A048AC" w:rsidRDefault="008A20F5" w:rsidP="003B1950">
    <w:pPr>
      <w:framePr w:w="7524" w:h="340" w:hRule="exact" w:wrap="around" w:vAnchor="page" w:hAnchor="page" w:x="3193" w:y="891"/>
      <w:rPr>
        <w:b/>
        <w:sz w:val="20"/>
        <w:szCs w:val="20"/>
      </w:rPr>
    </w:pPr>
    <w:r>
      <w:rPr>
        <w:b/>
        <w:bCs/>
        <w:i/>
        <w:iCs/>
        <w:sz w:val="22"/>
      </w:rPr>
      <w:t xml:space="preserve">                              </w:t>
    </w:r>
    <w:r w:rsidR="00DF5E66">
      <w:rPr>
        <w:b/>
        <w:bCs/>
        <w:i/>
        <w:iCs/>
        <w:sz w:val="22"/>
      </w:rPr>
      <w:t>decada 11-20 iunie 2025</w:t>
    </w:r>
  </w:p>
  <w:p w14:paraId="3E62B2FD" w14:textId="77777777" w:rsidR="00B049BC" w:rsidRPr="0098517A" w:rsidRDefault="00B049BC" w:rsidP="003B1950">
    <w:pPr>
      <w:framePr w:w="7524" w:h="340" w:hRule="exact" w:wrap="around" w:vAnchor="page" w:hAnchor="page" w:x="3193" w:y="891"/>
      <w:rPr>
        <w:b/>
        <w:sz w:val="20"/>
        <w:szCs w:val="20"/>
      </w:rPr>
    </w:pPr>
  </w:p>
  <w:p w14:paraId="6B79667B" w14:textId="77777777" w:rsidR="00CC094E" w:rsidRPr="00583208" w:rsidRDefault="00CC094E" w:rsidP="003B1950">
    <w:pPr>
      <w:framePr w:w="7524" w:h="340" w:hRule="exact" w:wrap="around" w:vAnchor="page" w:hAnchor="page" w:x="3193" w:y="891"/>
      <w:rPr>
        <w:b/>
        <w:sz w:val="20"/>
        <w:szCs w:val="20"/>
      </w:rPr>
    </w:pPr>
  </w:p>
  <w:p w14:paraId="2B5D5CF8" w14:textId="77777777" w:rsidR="00695368" w:rsidRPr="00C77A46" w:rsidRDefault="00695368" w:rsidP="003B1950">
    <w:pPr>
      <w:framePr w:w="7524" w:h="340" w:hRule="exact" w:wrap="around" w:vAnchor="page" w:hAnchor="page" w:x="3193" w:y="891"/>
      <w:rPr>
        <w:b/>
        <w:sz w:val="28"/>
      </w:rPr>
    </w:pPr>
  </w:p>
  <w:p w14:paraId="37C4594E" w14:textId="77777777" w:rsidR="0062578A" w:rsidRPr="00165349" w:rsidRDefault="0062578A" w:rsidP="003B1950">
    <w:pPr>
      <w:framePr w:w="7524" w:h="340" w:hRule="exact" w:wrap="around" w:vAnchor="page" w:hAnchor="page" w:x="3193" w:y="891"/>
      <w:rPr>
        <w:b/>
        <w:sz w:val="20"/>
        <w:szCs w:val="20"/>
      </w:rPr>
    </w:pPr>
  </w:p>
  <w:p w14:paraId="02A2DC8E" w14:textId="77777777" w:rsidR="00957FC7" w:rsidRPr="00165349" w:rsidRDefault="00957FC7" w:rsidP="003B1950">
    <w:pPr>
      <w:framePr w:w="7524" w:h="340" w:hRule="exact" w:wrap="around" w:vAnchor="page" w:hAnchor="page" w:x="3193" w:y="891"/>
      <w:rPr>
        <w:b/>
        <w:sz w:val="20"/>
        <w:szCs w:val="20"/>
      </w:rPr>
    </w:pPr>
  </w:p>
  <w:p w14:paraId="3CF3F78C" w14:textId="77777777" w:rsidR="00615117" w:rsidRDefault="00615117" w:rsidP="003B1950">
    <w:pPr>
      <w:framePr w:w="7524" w:h="340" w:hRule="exact" w:wrap="around" w:vAnchor="page" w:hAnchor="page" w:x="3193" w:y="891"/>
      <w:shd w:val="clear" w:color="FFFFFF" w:fill="FFFFFF"/>
      <w:rPr>
        <w:b/>
        <w:bCs/>
        <w:i/>
        <w:iCs/>
        <w:sz w:val="22"/>
      </w:rPr>
    </w:pPr>
  </w:p>
  <w:p w14:paraId="766C8608" w14:textId="77777777" w:rsidR="00615117" w:rsidRDefault="00615117">
    <w:pPr>
      <w:pStyle w:val="Header"/>
      <w:rPr>
        <w:rStyle w:val="PageNumber"/>
        <w:b/>
        <w:bCs/>
      </w:rPr>
    </w:pPr>
    <w:r>
      <w:rPr>
        <w:rStyle w:val="PageNumber"/>
        <w:b/>
        <w:bCs/>
      </w:rPr>
      <w:t>B.A.R. CONSTANŢA</w:t>
    </w:r>
  </w:p>
  <w:tbl>
    <w:tblPr>
      <w:tblW w:w="10206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89"/>
      <w:gridCol w:w="803"/>
      <w:gridCol w:w="803"/>
      <w:gridCol w:w="2237"/>
      <w:gridCol w:w="803"/>
      <w:gridCol w:w="803"/>
      <w:gridCol w:w="803"/>
      <w:gridCol w:w="803"/>
      <w:gridCol w:w="2462"/>
    </w:tblGrid>
    <w:tr w:rsidR="004E6072" w14:paraId="6D745AF7" w14:textId="77777777">
      <w:trPr>
        <w:cantSplit/>
      </w:trPr>
      <w:tc>
        <w:tcPr>
          <w:tcW w:w="680" w:type="dxa"/>
          <w:vMerge w:val="restart"/>
          <w:tcMar>
            <w:left w:w="0" w:type="dxa"/>
            <w:right w:w="0" w:type="dxa"/>
          </w:tcMar>
          <w:textDirection w:val="btLr"/>
          <w:vAlign w:val="center"/>
        </w:tcPr>
        <w:p w14:paraId="3C5EDF63" w14:textId="77777777" w:rsidR="00615117" w:rsidRDefault="00615117">
          <w:pPr>
            <w:spacing w:line="192" w:lineRule="auto"/>
            <w:ind w:left="113" w:right="113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Numărul curent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14:paraId="1EACA3D2" w14:textId="77777777" w:rsidR="00615117" w:rsidRDefault="00615117">
          <w:pPr>
            <w:spacing w:before="120" w:after="40" w:line="192" w:lineRule="auto"/>
            <w:jc w:val="center"/>
            <w:rPr>
              <w:b/>
              <w:bCs/>
              <w:spacing w:val="40"/>
              <w:sz w:val="22"/>
            </w:rPr>
          </w:pPr>
          <w:r>
            <w:rPr>
              <w:b/>
              <w:bCs/>
              <w:spacing w:val="40"/>
              <w:sz w:val="22"/>
            </w:rPr>
            <w:t>FIRUL I</w:t>
          </w:r>
        </w:p>
        <w:p w14:paraId="6015745F" w14:textId="77777777"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sau</w:t>
          </w:r>
        </w:p>
        <w:p w14:paraId="321E4C7C" w14:textId="77777777" w:rsidR="00615117" w:rsidRDefault="00615117">
          <w:pPr>
            <w:spacing w:after="40"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LINIA SIMPLĂ</w:t>
          </w:r>
        </w:p>
        <w:p w14:paraId="4F690112" w14:textId="77777777"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Linia curentă şi</w:t>
          </w:r>
        </w:p>
        <w:p w14:paraId="0A5AE915" w14:textId="77777777" w:rsidR="004E6072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 xml:space="preserve"> linia directă </w:t>
          </w:r>
        </w:p>
        <w:p w14:paraId="5CAC806D" w14:textId="77777777"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din staţii, aferente firului I, respectiv liniei simple</w:t>
          </w:r>
        </w:p>
      </w:tc>
      <w:tc>
        <w:tcPr>
          <w:tcW w:w="2211" w:type="dxa"/>
          <w:vMerge w:val="restart"/>
          <w:tcMar>
            <w:left w:w="0" w:type="dxa"/>
            <w:right w:w="0" w:type="dxa"/>
          </w:tcMar>
          <w:vAlign w:val="center"/>
        </w:tcPr>
        <w:p w14:paraId="60C7BF78" w14:textId="77777777"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STAŢIA</w:t>
          </w:r>
        </w:p>
        <w:p w14:paraId="6A0951AE" w14:textId="77777777"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sau</w:t>
          </w:r>
        </w:p>
        <w:p w14:paraId="028F806B" w14:textId="77777777" w:rsidR="00615117" w:rsidRDefault="00615117">
          <w:pPr>
            <w:spacing w:line="192" w:lineRule="auto"/>
            <w:jc w:val="center"/>
            <w:rPr>
              <w:b/>
              <w:bCs/>
            </w:rPr>
          </w:pPr>
          <w:r>
            <w:rPr>
              <w:b/>
              <w:bCs/>
              <w:sz w:val="22"/>
            </w:rPr>
            <w:t>DISTANŢA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  <w:vAlign w:val="center"/>
        </w:tcPr>
        <w:p w14:paraId="563E342E" w14:textId="77777777"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APARATE DE CALE ÎN ABATERE</w:t>
          </w:r>
        </w:p>
        <w:p w14:paraId="2B64A21B" w14:textId="77777777"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şi</w:t>
          </w:r>
        </w:p>
        <w:p w14:paraId="4EABA4AC" w14:textId="77777777" w:rsidR="000774AC" w:rsidRDefault="000774AC" w:rsidP="000774AC">
          <w:pPr>
            <w:spacing w:before="80"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 xml:space="preserve">LINII </w:t>
          </w:r>
        </w:p>
        <w:p w14:paraId="29D94389" w14:textId="77777777"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ABĂTUTE</w:t>
          </w:r>
        </w:p>
        <w:p w14:paraId="0F00AB93" w14:textId="77777777"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 xml:space="preserve">DIN </w:t>
          </w:r>
        </w:p>
        <w:p w14:paraId="27C2E0D9" w14:textId="77777777" w:rsidR="00615117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STAŢII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14:paraId="7A38B261" w14:textId="77777777" w:rsidR="00615117" w:rsidRDefault="00615117">
          <w:pPr>
            <w:spacing w:before="120" w:line="192" w:lineRule="auto"/>
            <w:jc w:val="center"/>
            <w:rPr>
              <w:b/>
              <w:bCs/>
              <w:spacing w:val="40"/>
              <w:sz w:val="22"/>
            </w:rPr>
          </w:pPr>
          <w:r>
            <w:rPr>
              <w:b/>
              <w:bCs/>
              <w:spacing w:val="40"/>
              <w:sz w:val="22"/>
            </w:rPr>
            <w:t>FIRUL II</w:t>
          </w:r>
        </w:p>
        <w:p w14:paraId="6C20335D" w14:textId="77777777"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  <w:p w14:paraId="2A5F6801" w14:textId="77777777"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  <w:p w14:paraId="2925B386" w14:textId="77777777"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</w:p>
        <w:p w14:paraId="2664E842" w14:textId="77777777"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Linia curentă şi</w:t>
          </w:r>
        </w:p>
        <w:p w14:paraId="082EF7E2" w14:textId="77777777" w:rsidR="004E6072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 xml:space="preserve"> linia directă din staţii aferente </w:t>
          </w:r>
        </w:p>
        <w:p w14:paraId="0CE84CA8" w14:textId="77777777"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firului II</w:t>
          </w:r>
        </w:p>
      </w:tc>
      <w:tc>
        <w:tcPr>
          <w:tcW w:w="2434" w:type="dxa"/>
          <w:vMerge w:val="restart"/>
          <w:tcMar>
            <w:left w:w="0" w:type="dxa"/>
            <w:right w:w="0" w:type="dxa"/>
          </w:tcMar>
          <w:vAlign w:val="center"/>
        </w:tcPr>
        <w:p w14:paraId="46D17B4F" w14:textId="77777777" w:rsidR="00615117" w:rsidRDefault="00615117">
          <w:pPr>
            <w:spacing w:line="192" w:lineRule="auto"/>
            <w:jc w:val="center"/>
            <w:rPr>
              <w:b/>
              <w:bCs/>
              <w:i/>
              <w:iCs/>
              <w:spacing w:val="40"/>
            </w:rPr>
          </w:pPr>
          <w:r>
            <w:rPr>
              <w:b/>
              <w:bCs/>
              <w:i/>
              <w:iCs/>
              <w:spacing w:val="40"/>
            </w:rPr>
            <w:t>OBSERVAŢII</w:t>
          </w:r>
        </w:p>
      </w:tc>
    </w:tr>
    <w:tr w:rsidR="004E6072" w14:paraId="591F3FDD" w14:textId="77777777">
      <w:trPr>
        <w:cantSplit/>
        <w:trHeight w:val="509"/>
      </w:trPr>
      <w:tc>
        <w:tcPr>
          <w:tcW w:w="680" w:type="dxa"/>
          <w:vMerge/>
          <w:tcMar>
            <w:left w:w="0" w:type="dxa"/>
            <w:right w:w="0" w:type="dxa"/>
          </w:tcMar>
        </w:tcPr>
        <w:p w14:paraId="23D2AAB2" w14:textId="77777777" w:rsidR="00615117" w:rsidRDefault="00615117">
          <w:pPr>
            <w:spacing w:line="192" w:lineRule="auto"/>
            <w:jc w:val="center"/>
            <w:rPr>
              <w:b/>
              <w:bCs/>
              <w:sz w:val="20"/>
            </w:rPr>
          </w:pPr>
        </w:p>
      </w:tc>
      <w:tc>
        <w:tcPr>
          <w:tcW w:w="794" w:type="dxa"/>
          <w:tcMar>
            <w:left w:w="0" w:type="dxa"/>
            <w:right w:w="0" w:type="dxa"/>
          </w:tcMar>
        </w:tcPr>
        <w:p w14:paraId="63EB36F8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51A8ACCC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Viteza redusă</w:t>
          </w:r>
        </w:p>
      </w:tc>
      <w:tc>
        <w:tcPr>
          <w:tcW w:w="2211" w:type="dxa"/>
          <w:vMerge/>
          <w:tcMar>
            <w:left w:w="0" w:type="dxa"/>
            <w:right w:w="0" w:type="dxa"/>
          </w:tcMar>
        </w:tcPr>
        <w:p w14:paraId="4EF9ECBE" w14:textId="77777777"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</w:tc>
      <w:tc>
        <w:tcPr>
          <w:tcW w:w="794" w:type="dxa"/>
          <w:tcMar>
            <w:left w:w="0" w:type="dxa"/>
            <w:right w:w="0" w:type="dxa"/>
          </w:tcMar>
        </w:tcPr>
        <w:p w14:paraId="64FC1EAC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37318AAC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Viteza redusă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02A1A854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0EC348B4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Viteza redusă</w:t>
          </w:r>
        </w:p>
      </w:tc>
      <w:tc>
        <w:tcPr>
          <w:tcW w:w="2434" w:type="dxa"/>
          <w:vMerge/>
          <w:tcMar>
            <w:left w:w="0" w:type="dxa"/>
            <w:right w:w="0" w:type="dxa"/>
          </w:tcMar>
        </w:tcPr>
        <w:p w14:paraId="74C8DEFB" w14:textId="77777777"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</w:tc>
    </w:tr>
  </w:tbl>
  <w:p w14:paraId="1EE1E4B8" w14:textId="77777777" w:rsidR="00615117" w:rsidRDefault="00615117">
    <w:pPr>
      <w:pStyle w:val="Header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EB824B" w14:textId="77777777" w:rsidR="00615117" w:rsidRDefault="00615117">
    <w:pPr>
      <w:pStyle w:val="Header"/>
      <w:ind w:right="360"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02ED5"/>
    <w:multiLevelType w:val="hybridMultilevel"/>
    <w:tmpl w:val="2C40158A"/>
    <w:lvl w:ilvl="0" w:tplc="2086F8B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CD0577"/>
    <w:multiLevelType w:val="hybridMultilevel"/>
    <w:tmpl w:val="9280C044"/>
    <w:lvl w:ilvl="0" w:tplc="83665680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2" w15:restartNumberingAfterBreak="0">
    <w:nsid w:val="05FF2E43"/>
    <w:multiLevelType w:val="hybridMultilevel"/>
    <w:tmpl w:val="97F06364"/>
    <w:lvl w:ilvl="0" w:tplc="158C09AE">
      <w:start w:val="1"/>
      <w:numFmt w:val="decimal"/>
      <w:lvlRestart w:val="0"/>
      <w:lvlText w:val="%1"/>
      <w:lvlJc w:val="right"/>
      <w:pPr>
        <w:tabs>
          <w:tab w:val="num" w:pos="284"/>
        </w:tabs>
        <w:ind w:left="284" w:firstLine="0"/>
      </w:pPr>
      <w:rPr>
        <w:rFonts w:ascii="Times New Roman" w:hAnsi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010B40"/>
    <w:multiLevelType w:val="hybridMultilevel"/>
    <w:tmpl w:val="92203C90"/>
    <w:lvl w:ilvl="0" w:tplc="90A4522C">
      <w:start w:val="1"/>
      <w:numFmt w:val="decimal"/>
      <w:lvlRestart w:val="0"/>
      <w:lvlText w:val="%1"/>
      <w:lvlJc w:val="right"/>
      <w:pPr>
        <w:tabs>
          <w:tab w:val="num" w:pos="154"/>
        </w:tabs>
        <w:ind w:left="154" w:hanging="40"/>
      </w:pPr>
      <w:rPr>
        <w:rFonts w:ascii="Times New Roman" w:hAnsi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4" w15:restartNumberingAfterBreak="0">
    <w:nsid w:val="0AB878BE"/>
    <w:multiLevelType w:val="hybridMultilevel"/>
    <w:tmpl w:val="DC4A84B4"/>
    <w:lvl w:ilvl="0" w:tplc="18D02684">
      <w:start w:val="1"/>
      <w:numFmt w:val="decimal"/>
      <w:lvlRestart w:val="0"/>
      <w:suff w:val="nothing"/>
      <w:lvlText w:val="%1"/>
      <w:lvlJc w:val="right"/>
      <w:pPr>
        <w:tabs>
          <w:tab w:val="num" w:pos="154"/>
        </w:tabs>
        <w:ind w:left="154" w:hanging="4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5" w15:restartNumberingAfterBreak="0">
    <w:nsid w:val="100554FD"/>
    <w:multiLevelType w:val="hybridMultilevel"/>
    <w:tmpl w:val="8CAAF10E"/>
    <w:lvl w:ilvl="0" w:tplc="90A4522C">
      <w:start w:val="1"/>
      <w:numFmt w:val="decimal"/>
      <w:lvlRestart w:val="0"/>
      <w:lvlText w:val="%1"/>
      <w:lvlJc w:val="right"/>
      <w:pPr>
        <w:tabs>
          <w:tab w:val="num" w:pos="154"/>
        </w:tabs>
        <w:ind w:left="154" w:hanging="40"/>
      </w:pPr>
      <w:rPr>
        <w:rFonts w:ascii="Times New Roman" w:hAnsi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6" w15:restartNumberingAfterBreak="0">
    <w:nsid w:val="1F786896"/>
    <w:multiLevelType w:val="hybridMultilevel"/>
    <w:tmpl w:val="FBD85B00"/>
    <w:lvl w:ilvl="0" w:tplc="83665680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7" w15:restartNumberingAfterBreak="0">
    <w:nsid w:val="22182B65"/>
    <w:multiLevelType w:val="hybridMultilevel"/>
    <w:tmpl w:val="192E7D6A"/>
    <w:lvl w:ilvl="0" w:tplc="90A4522C">
      <w:start w:val="1"/>
      <w:numFmt w:val="decimal"/>
      <w:lvlRestart w:val="0"/>
      <w:lvlText w:val="%1"/>
      <w:lvlJc w:val="right"/>
      <w:pPr>
        <w:tabs>
          <w:tab w:val="num" w:pos="154"/>
        </w:tabs>
        <w:ind w:left="154" w:hanging="40"/>
      </w:pPr>
      <w:rPr>
        <w:rFonts w:ascii="Times New Roman" w:hAnsi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8" w15:restartNumberingAfterBreak="0">
    <w:nsid w:val="263D27C4"/>
    <w:multiLevelType w:val="hybridMultilevel"/>
    <w:tmpl w:val="89CCC696"/>
    <w:lvl w:ilvl="0" w:tplc="90A4522C">
      <w:start w:val="1"/>
      <w:numFmt w:val="decimal"/>
      <w:lvlRestart w:val="0"/>
      <w:lvlText w:val="%1"/>
      <w:lvlJc w:val="right"/>
      <w:pPr>
        <w:tabs>
          <w:tab w:val="num" w:pos="154"/>
        </w:tabs>
        <w:ind w:left="154" w:hanging="40"/>
      </w:pPr>
      <w:rPr>
        <w:rFonts w:ascii="Times New Roman" w:hAnsi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9" w15:restartNumberingAfterBreak="0">
    <w:nsid w:val="2A134477"/>
    <w:multiLevelType w:val="hybridMultilevel"/>
    <w:tmpl w:val="E50C8D3E"/>
    <w:lvl w:ilvl="0" w:tplc="58C63E8C">
      <w:start w:val="1"/>
      <w:numFmt w:val="decimal"/>
      <w:lvlRestart w:val="0"/>
      <w:lvlText w:val="%1"/>
      <w:lvlJc w:val="right"/>
      <w:pPr>
        <w:tabs>
          <w:tab w:val="num" w:pos="284"/>
        </w:tabs>
        <w:ind w:left="154" w:firstLine="130"/>
      </w:pPr>
      <w:rPr>
        <w:rFonts w:ascii="Times New Roman" w:hAnsi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0" w15:restartNumberingAfterBreak="0">
    <w:nsid w:val="2D7058CB"/>
    <w:multiLevelType w:val="hybridMultilevel"/>
    <w:tmpl w:val="42D8CE5E"/>
    <w:lvl w:ilvl="0" w:tplc="83665680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1" w15:restartNumberingAfterBreak="0">
    <w:nsid w:val="3A1C0167"/>
    <w:multiLevelType w:val="hybridMultilevel"/>
    <w:tmpl w:val="E2A21A30"/>
    <w:lvl w:ilvl="0" w:tplc="83665680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2" w15:restartNumberingAfterBreak="0">
    <w:nsid w:val="3E0B6E02"/>
    <w:multiLevelType w:val="hybridMultilevel"/>
    <w:tmpl w:val="14184800"/>
    <w:lvl w:ilvl="0" w:tplc="705CD756">
      <w:start w:val="1"/>
      <w:numFmt w:val="decimal"/>
      <w:lvlRestart w:val="0"/>
      <w:suff w:val="nothing"/>
      <w:lvlText w:val="%1"/>
      <w:lvlJc w:val="right"/>
      <w:pPr>
        <w:tabs>
          <w:tab w:val="num" w:pos="284"/>
        </w:tabs>
        <w:ind w:left="154" w:firstLine="13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3" w15:restartNumberingAfterBreak="0">
    <w:nsid w:val="45144936"/>
    <w:multiLevelType w:val="hybridMultilevel"/>
    <w:tmpl w:val="B6B860E8"/>
    <w:lvl w:ilvl="0" w:tplc="83665680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4" w15:restartNumberingAfterBreak="0">
    <w:nsid w:val="514B6B47"/>
    <w:multiLevelType w:val="hybridMultilevel"/>
    <w:tmpl w:val="DFB25C26"/>
    <w:lvl w:ilvl="0" w:tplc="83665680">
      <w:start w:val="1"/>
      <w:numFmt w:val="decimal"/>
      <w:lvlRestart w:val="0"/>
      <w:suff w:val="nothing"/>
      <w:lvlText w:val="%1"/>
      <w:lvlJc w:val="right"/>
      <w:pPr>
        <w:tabs>
          <w:tab w:val="num" w:pos="153"/>
        </w:tabs>
        <w:ind w:left="153" w:hanging="4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4410025"/>
    <w:multiLevelType w:val="hybridMultilevel"/>
    <w:tmpl w:val="7EA02886"/>
    <w:lvl w:ilvl="0" w:tplc="90A4522C">
      <w:start w:val="1"/>
      <w:numFmt w:val="decimal"/>
      <w:lvlRestart w:val="0"/>
      <w:lvlText w:val="%1"/>
      <w:lvlJc w:val="right"/>
      <w:pPr>
        <w:tabs>
          <w:tab w:val="num" w:pos="154"/>
        </w:tabs>
        <w:ind w:left="154" w:hanging="40"/>
      </w:pPr>
      <w:rPr>
        <w:rFonts w:ascii="Times New Roman" w:hAnsi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6" w15:restartNumberingAfterBreak="0">
    <w:nsid w:val="5DAA1222"/>
    <w:multiLevelType w:val="hybridMultilevel"/>
    <w:tmpl w:val="B43E3074"/>
    <w:lvl w:ilvl="0" w:tplc="90A4522C">
      <w:start w:val="1"/>
      <w:numFmt w:val="decimal"/>
      <w:lvlRestart w:val="0"/>
      <w:lvlText w:val="%1"/>
      <w:lvlJc w:val="right"/>
      <w:pPr>
        <w:tabs>
          <w:tab w:val="num" w:pos="154"/>
        </w:tabs>
        <w:ind w:left="154" w:hanging="40"/>
      </w:pPr>
      <w:rPr>
        <w:rFonts w:ascii="Times New Roman" w:hAnsi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7" w15:restartNumberingAfterBreak="0">
    <w:nsid w:val="62371A20"/>
    <w:multiLevelType w:val="hybridMultilevel"/>
    <w:tmpl w:val="D1D8D232"/>
    <w:lvl w:ilvl="0" w:tplc="2F3A2124">
      <w:start w:val="1"/>
      <w:numFmt w:val="decimal"/>
      <w:suff w:val="nothing"/>
      <w:lvlText w:val="%1"/>
      <w:lvlJc w:val="center"/>
      <w:pPr>
        <w:ind w:left="0" w:firstLine="284"/>
      </w:pPr>
      <w:rPr>
        <w:rFonts w:ascii="Times New Roman" w:hAnsi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9D6F32"/>
    <w:multiLevelType w:val="hybridMultilevel"/>
    <w:tmpl w:val="63C4AD58"/>
    <w:lvl w:ilvl="0" w:tplc="90A4522C">
      <w:start w:val="1"/>
      <w:numFmt w:val="decimal"/>
      <w:lvlRestart w:val="0"/>
      <w:lvlText w:val="%1"/>
      <w:lvlJc w:val="right"/>
      <w:pPr>
        <w:tabs>
          <w:tab w:val="num" w:pos="153"/>
        </w:tabs>
        <w:ind w:left="153" w:hanging="40"/>
      </w:pPr>
      <w:rPr>
        <w:rFonts w:ascii="Times New Roman" w:hAnsi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4E86F21"/>
    <w:multiLevelType w:val="hybridMultilevel"/>
    <w:tmpl w:val="472A7F32"/>
    <w:lvl w:ilvl="0" w:tplc="83665680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20" w15:restartNumberingAfterBreak="0">
    <w:nsid w:val="659314D4"/>
    <w:multiLevelType w:val="hybridMultilevel"/>
    <w:tmpl w:val="7A9E631C"/>
    <w:lvl w:ilvl="0" w:tplc="83665680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21" w15:restartNumberingAfterBreak="0">
    <w:nsid w:val="6B7833FD"/>
    <w:multiLevelType w:val="hybridMultilevel"/>
    <w:tmpl w:val="67A472C2"/>
    <w:lvl w:ilvl="0" w:tplc="90A4522C">
      <w:start w:val="1"/>
      <w:numFmt w:val="decimal"/>
      <w:lvlRestart w:val="0"/>
      <w:lvlText w:val="%1"/>
      <w:lvlJc w:val="right"/>
      <w:pPr>
        <w:tabs>
          <w:tab w:val="num" w:pos="266"/>
        </w:tabs>
        <w:ind w:left="266" w:hanging="40"/>
      </w:pPr>
      <w:rPr>
        <w:rFonts w:ascii="Times New Roman" w:hAnsi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ECA0D21"/>
    <w:multiLevelType w:val="hybridMultilevel"/>
    <w:tmpl w:val="D3D04ADE"/>
    <w:lvl w:ilvl="0" w:tplc="F7EA8696">
      <w:start w:val="1"/>
      <w:numFmt w:val="decimal"/>
      <w:lvlRestart w:val="0"/>
      <w:lvlText w:val="%1"/>
      <w:lvlJc w:val="right"/>
      <w:pPr>
        <w:ind w:left="720" w:hanging="360"/>
      </w:pPr>
      <w:rPr>
        <w:rFonts w:ascii="Times New Roman" w:hAnsi="Times New Roman" w:hint="default"/>
        <w:b/>
        <w:i w:val="0"/>
        <w:sz w:val="2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F572F1"/>
    <w:multiLevelType w:val="hybridMultilevel"/>
    <w:tmpl w:val="AAB216D6"/>
    <w:lvl w:ilvl="0" w:tplc="90A4522C">
      <w:start w:val="1"/>
      <w:numFmt w:val="decimal"/>
      <w:lvlRestart w:val="0"/>
      <w:lvlText w:val="%1"/>
      <w:lvlJc w:val="right"/>
      <w:pPr>
        <w:tabs>
          <w:tab w:val="num" w:pos="154"/>
        </w:tabs>
        <w:ind w:left="154" w:hanging="40"/>
      </w:pPr>
      <w:rPr>
        <w:rFonts w:ascii="Times New Roman" w:hAnsi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4" w15:restartNumberingAfterBreak="0">
    <w:nsid w:val="7F163ED4"/>
    <w:multiLevelType w:val="hybridMultilevel"/>
    <w:tmpl w:val="E5D80D54"/>
    <w:lvl w:ilvl="0" w:tplc="CD7A356C">
      <w:start w:val="1"/>
      <w:numFmt w:val="decimal"/>
      <w:lvlRestart w:val="0"/>
      <w:lvlText w:val="%1"/>
      <w:lvlJc w:val="right"/>
      <w:pPr>
        <w:tabs>
          <w:tab w:val="num" w:pos="284"/>
        </w:tabs>
        <w:ind w:left="284" w:firstLine="0"/>
      </w:pPr>
      <w:rPr>
        <w:rFonts w:ascii="Times New Roman" w:hAnsi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num w:numId="1" w16cid:durableId="2103138793">
    <w:abstractNumId w:val="2"/>
  </w:num>
  <w:num w:numId="2" w16cid:durableId="1411658096">
    <w:abstractNumId w:val="21"/>
  </w:num>
  <w:num w:numId="3" w16cid:durableId="647779707">
    <w:abstractNumId w:val="9"/>
  </w:num>
  <w:num w:numId="4" w16cid:durableId="1194540877">
    <w:abstractNumId w:val="18"/>
  </w:num>
  <w:num w:numId="5" w16cid:durableId="1904749705">
    <w:abstractNumId w:val="4"/>
  </w:num>
  <w:num w:numId="6" w16cid:durableId="268709723">
    <w:abstractNumId w:val="12"/>
  </w:num>
  <w:num w:numId="7" w16cid:durableId="1445736364">
    <w:abstractNumId w:val="24"/>
  </w:num>
  <w:num w:numId="8" w16cid:durableId="1574314686">
    <w:abstractNumId w:val="7"/>
  </w:num>
  <w:num w:numId="9" w16cid:durableId="749929380">
    <w:abstractNumId w:val="3"/>
  </w:num>
  <w:num w:numId="10" w16cid:durableId="1993948678">
    <w:abstractNumId w:val="15"/>
  </w:num>
  <w:num w:numId="11" w16cid:durableId="444733567">
    <w:abstractNumId w:val="5"/>
  </w:num>
  <w:num w:numId="12" w16cid:durableId="1685746132">
    <w:abstractNumId w:val="16"/>
  </w:num>
  <w:num w:numId="13" w16cid:durableId="576789291">
    <w:abstractNumId w:val="8"/>
  </w:num>
  <w:num w:numId="14" w16cid:durableId="266429739">
    <w:abstractNumId w:val="23"/>
  </w:num>
  <w:num w:numId="15" w16cid:durableId="1089696301">
    <w:abstractNumId w:val="22"/>
  </w:num>
  <w:num w:numId="16" w16cid:durableId="711080598">
    <w:abstractNumId w:val="14"/>
  </w:num>
  <w:num w:numId="17" w16cid:durableId="35860935">
    <w:abstractNumId w:val="17"/>
  </w:num>
  <w:num w:numId="18" w16cid:durableId="368989693">
    <w:abstractNumId w:val="0"/>
  </w:num>
  <w:num w:numId="19" w16cid:durableId="992678625">
    <w:abstractNumId w:val="20"/>
  </w:num>
  <w:num w:numId="20" w16cid:durableId="2145851308">
    <w:abstractNumId w:val="19"/>
  </w:num>
  <w:num w:numId="21" w16cid:durableId="1661345831">
    <w:abstractNumId w:val="6"/>
  </w:num>
  <w:num w:numId="22" w16cid:durableId="563027643">
    <w:abstractNumId w:val="10"/>
  </w:num>
  <w:num w:numId="23" w16cid:durableId="376702442">
    <w:abstractNumId w:val="1"/>
  </w:num>
  <w:num w:numId="24" w16cid:durableId="631986099">
    <w:abstractNumId w:val="11"/>
  </w:num>
  <w:num w:numId="25" w16cid:durableId="1337729738">
    <w:abstractNumId w:val="1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mirrorMargin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formatting="1" w:enforcement="1" w:cryptProviderType="rsaAES" w:cryptAlgorithmClass="hash" w:cryptAlgorithmType="typeAny" w:cryptAlgorithmSid="14" w:cryptSpinCount="100000" w:hash="526gnokPUdQ548+YvHlldsnaZNvFgehItTDClNby8emE1xQo6HNanm89NFxxknOjPJmsz62OxQZK9lU9WnC9zg==" w:salt="yD3XnuD5ufo0hktKK1FYag=="/>
  <w:defaultTabStop w:val="720"/>
  <w:evenAndOddHeaders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64779"/>
    <w:rsid w:val="000000DC"/>
    <w:rsid w:val="00000E1B"/>
    <w:rsid w:val="00000EBB"/>
    <w:rsid w:val="00001105"/>
    <w:rsid w:val="00001457"/>
    <w:rsid w:val="00001707"/>
    <w:rsid w:val="0000191B"/>
    <w:rsid w:val="00001DCD"/>
    <w:rsid w:val="000025B3"/>
    <w:rsid w:val="0000296F"/>
    <w:rsid w:val="00002C0A"/>
    <w:rsid w:val="000037A8"/>
    <w:rsid w:val="0000465F"/>
    <w:rsid w:val="000057DB"/>
    <w:rsid w:val="00006512"/>
    <w:rsid w:val="00006BFA"/>
    <w:rsid w:val="00006DEC"/>
    <w:rsid w:val="00006E63"/>
    <w:rsid w:val="000070C5"/>
    <w:rsid w:val="00007A36"/>
    <w:rsid w:val="00007C99"/>
    <w:rsid w:val="0001081F"/>
    <w:rsid w:val="00010830"/>
    <w:rsid w:val="00010C5C"/>
    <w:rsid w:val="0001134F"/>
    <w:rsid w:val="00011595"/>
    <w:rsid w:val="00011823"/>
    <w:rsid w:val="00012024"/>
    <w:rsid w:val="00012230"/>
    <w:rsid w:val="0001296A"/>
    <w:rsid w:val="000137F5"/>
    <w:rsid w:val="00014623"/>
    <w:rsid w:val="000149E5"/>
    <w:rsid w:val="00014F1F"/>
    <w:rsid w:val="000153EE"/>
    <w:rsid w:val="000167DB"/>
    <w:rsid w:val="0001683B"/>
    <w:rsid w:val="00016AE2"/>
    <w:rsid w:val="00016B09"/>
    <w:rsid w:val="00016C96"/>
    <w:rsid w:val="00017922"/>
    <w:rsid w:val="00017A5A"/>
    <w:rsid w:val="00017E15"/>
    <w:rsid w:val="00017FA7"/>
    <w:rsid w:val="00020047"/>
    <w:rsid w:val="00021D57"/>
    <w:rsid w:val="000227F7"/>
    <w:rsid w:val="00022E94"/>
    <w:rsid w:val="00023468"/>
    <w:rsid w:val="00023D7E"/>
    <w:rsid w:val="00023F40"/>
    <w:rsid w:val="0002494B"/>
    <w:rsid w:val="0002494C"/>
    <w:rsid w:val="00024EDF"/>
    <w:rsid w:val="00025073"/>
    <w:rsid w:val="00025C61"/>
    <w:rsid w:val="00025CEA"/>
    <w:rsid w:val="00025D1D"/>
    <w:rsid w:val="00025DE5"/>
    <w:rsid w:val="00025FCD"/>
    <w:rsid w:val="0002669D"/>
    <w:rsid w:val="000266DD"/>
    <w:rsid w:val="000267D5"/>
    <w:rsid w:val="0002742F"/>
    <w:rsid w:val="0002788D"/>
    <w:rsid w:val="00027964"/>
    <w:rsid w:val="00030335"/>
    <w:rsid w:val="00030AA4"/>
    <w:rsid w:val="000313A4"/>
    <w:rsid w:val="00032300"/>
    <w:rsid w:val="0003241C"/>
    <w:rsid w:val="0003277C"/>
    <w:rsid w:val="00032AD7"/>
    <w:rsid w:val="00032D77"/>
    <w:rsid w:val="00033E96"/>
    <w:rsid w:val="00034059"/>
    <w:rsid w:val="0003485B"/>
    <w:rsid w:val="00034A51"/>
    <w:rsid w:val="000353C6"/>
    <w:rsid w:val="0003592A"/>
    <w:rsid w:val="000366E9"/>
    <w:rsid w:val="00036720"/>
    <w:rsid w:val="00036D9D"/>
    <w:rsid w:val="00036FDA"/>
    <w:rsid w:val="00037135"/>
    <w:rsid w:val="000373BE"/>
    <w:rsid w:val="000373E9"/>
    <w:rsid w:val="00037908"/>
    <w:rsid w:val="00037EDF"/>
    <w:rsid w:val="000404C7"/>
    <w:rsid w:val="00040E49"/>
    <w:rsid w:val="00041678"/>
    <w:rsid w:val="00041B2A"/>
    <w:rsid w:val="000422F8"/>
    <w:rsid w:val="00042783"/>
    <w:rsid w:val="00042BA8"/>
    <w:rsid w:val="00042CB7"/>
    <w:rsid w:val="00042D90"/>
    <w:rsid w:val="00042E36"/>
    <w:rsid w:val="000430F0"/>
    <w:rsid w:val="000439B3"/>
    <w:rsid w:val="00043BF3"/>
    <w:rsid w:val="00043C97"/>
    <w:rsid w:val="00043D77"/>
    <w:rsid w:val="00043E57"/>
    <w:rsid w:val="00043FF4"/>
    <w:rsid w:val="0004416E"/>
    <w:rsid w:val="000449E9"/>
    <w:rsid w:val="00044B4E"/>
    <w:rsid w:val="00044DF0"/>
    <w:rsid w:val="000450EC"/>
    <w:rsid w:val="0004577C"/>
    <w:rsid w:val="00045E9C"/>
    <w:rsid w:val="00046458"/>
    <w:rsid w:val="00046709"/>
    <w:rsid w:val="00046B0E"/>
    <w:rsid w:val="000471A0"/>
    <w:rsid w:val="00047B23"/>
    <w:rsid w:val="00050F92"/>
    <w:rsid w:val="000518B0"/>
    <w:rsid w:val="0005202C"/>
    <w:rsid w:val="000527F0"/>
    <w:rsid w:val="0005348D"/>
    <w:rsid w:val="000537F3"/>
    <w:rsid w:val="000542C6"/>
    <w:rsid w:val="000547AC"/>
    <w:rsid w:val="00054C9E"/>
    <w:rsid w:val="00054D72"/>
    <w:rsid w:val="00054E68"/>
    <w:rsid w:val="000551ED"/>
    <w:rsid w:val="00055410"/>
    <w:rsid w:val="00055AF3"/>
    <w:rsid w:val="00055B28"/>
    <w:rsid w:val="00056180"/>
    <w:rsid w:val="00056AEC"/>
    <w:rsid w:val="00056E3F"/>
    <w:rsid w:val="0006002F"/>
    <w:rsid w:val="0006025C"/>
    <w:rsid w:val="000604F3"/>
    <w:rsid w:val="00060537"/>
    <w:rsid w:val="00060EDF"/>
    <w:rsid w:val="00061969"/>
    <w:rsid w:val="00061BF9"/>
    <w:rsid w:val="00061C95"/>
    <w:rsid w:val="0006211E"/>
    <w:rsid w:val="000627C1"/>
    <w:rsid w:val="00062FF3"/>
    <w:rsid w:val="0006363B"/>
    <w:rsid w:val="00063773"/>
    <w:rsid w:val="0006421E"/>
    <w:rsid w:val="0006443E"/>
    <w:rsid w:val="00065908"/>
    <w:rsid w:val="00065F7E"/>
    <w:rsid w:val="000661B4"/>
    <w:rsid w:val="000662C8"/>
    <w:rsid w:val="000663D8"/>
    <w:rsid w:val="00066442"/>
    <w:rsid w:val="00066855"/>
    <w:rsid w:val="000673D3"/>
    <w:rsid w:val="0006768A"/>
    <w:rsid w:val="00067F77"/>
    <w:rsid w:val="000701D5"/>
    <w:rsid w:val="00070208"/>
    <w:rsid w:val="000705EB"/>
    <w:rsid w:val="0007118C"/>
    <w:rsid w:val="00071A41"/>
    <w:rsid w:val="00072302"/>
    <w:rsid w:val="00072551"/>
    <w:rsid w:val="000728F0"/>
    <w:rsid w:val="000728F2"/>
    <w:rsid w:val="00072F44"/>
    <w:rsid w:val="00073AFB"/>
    <w:rsid w:val="00074596"/>
    <w:rsid w:val="000746B6"/>
    <w:rsid w:val="00074E4B"/>
    <w:rsid w:val="00075256"/>
    <w:rsid w:val="00075816"/>
    <w:rsid w:val="00075A7F"/>
    <w:rsid w:val="00075AF9"/>
    <w:rsid w:val="00075EDB"/>
    <w:rsid w:val="00075FF3"/>
    <w:rsid w:val="0007604B"/>
    <w:rsid w:val="0007605B"/>
    <w:rsid w:val="0007743F"/>
    <w:rsid w:val="00077473"/>
    <w:rsid w:val="000774AC"/>
    <w:rsid w:val="000776A7"/>
    <w:rsid w:val="00077AB9"/>
    <w:rsid w:val="00077C21"/>
    <w:rsid w:val="00077DB9"/>
    <w:rsid w:val="00080018"/>
    <w:rsid w:val="00080301"/>
    <w:rsid w:val="00080656"/>
    <w:rsid w:val="00080AA7"/>
    <w:rsid w:val="00081086"/>
    <w:rsid w:val="00081D71"/>
    <w:rsid w:val="000820D8"/>
    <w:rsid w:val="00082BAB"/>
    <w:rsid w:val="000832D4"/>
    <w:rsid w:val="000834E9"/>
    <w:rsid w:val="000836EC"/>
    <w:rsid w:val="00083C3E"/>
    <w:rsid w:val="00083DFF"/>
    <w:rsid w:val="000840EA"/>
    <w:rsid w:val="000844C7"/>
    <w:rsid w:val="00084F88"/>
    <w:rsid w:val="000851D8"/>
    <w:rsid w:val="0008522F"/>
    <w:rsid w:val="000854FF"/>
    <w:rsid w:val="00085784"/>
    <w:rsid w:val="00085C7A"/>
    <w:rsid w:val="000865B7"/>
    <w:rsid w:val="00086E46"/>
    <w:rsid w:val="00087815"/>
    <w:rsid w:val="000879E3"/>
    <w:rsid w:val="00087A41"/>
    <w:rsid w:val="00087BF3"/>
    <w:rsid w:val="00090531"/>
    <w:rsid w:val="0009164C"/>
    <w:rsid w:val="00091C0A"/>
    <w:rsid w:val="00092024"/>
    <w:rsid w:val="0009213E"/>
    <w:rsid w:val="00093253"/>
    <w:rsid w:val="00093593"/>
    <w:rsid w:val="00093745"/>
    <w:rsid w:val="00093A7A"/>
    <w:rsid w:val="00093ADD"/>
    <w:rsid w:val="00094D7C"/>
    <w:rsid w:val="00094D92"/>
    <w:rsid w:val="00095524"/>
    <w:rsid w:val="00095C84"/>
    <w:rsid w:val="00095D0F"/>
    <w:rsid w:val="00096999"/>
    <w:rsid w:val="00096DDA"/>
    <w:rsid w:val="0009720C"/>
    <w:rsid w:val="000973C0"/>
    <w:rsid w:val="00097607"/>
    <w:rsid w:val="0009769E"/>
    <w:rsid w:val="00097C14"/>
    <w:rsid w:val="000A00CF"/>
    <w:rsid w:val="000A00EB"/>
    <w:rsid w:val="000A0E17"/>
    <w:rsid w:val="000A167B"/>
    <w:rsid w:val="000A1968"/>
    <w:rsid w:val="000A1AE5"/>
    <w:rsid w:val="000A2009"/>
    <w:rsid w:val="000A244E"/>
    <w:rsid w:val="000A27F2"/>
    <w:rsid w:val="000A3180"/>
    <w:rsid w:val="000A34DA"/>
    <w:rsid w:val="000A3898"/>
    <w:rsid w:val="000A3A39"/>
    <w:rsid w:val="000A3FDD"/>
    <w:rsid w:val="000A40E3"/>
    <w:rsid w:val="000A4299"/>
    <w:rsid w:val="000A4FAD"/>
    <w:rsid w:val="000A511E"/>
    <w:rsid w:val="000A649B"/>
    <w:rsid w:val="000A6815"/>
    <w:rsid w:val="000A6870"/>
    <w:rsid w:val="000A7618"/>
    <w:rsid w:val="000A7EF6"/>
    <w:rsid w:val="000B02C4"/>
    <w:rsid w:val="000B05CE"/>
    <w:rsid w:val="000B1764"/>
    <w:rsid w:val="000B18FB"/>
    <w:rsid w:val="000B1928"/>
    <w:rsid w:val="000B27DA"/>
    <w:rsid w:val="000B2A81"/>
    <w:rsid w:val="000B3132"/>
    <w:rsid w:val="000B349C"/>
    <w:rsid w:val="000B3CC1"/>
    <w:rsid w:val="000B3F11"/>
    <w:rsid w:val="000B4000"/>
    <w:rsid w:val="000B4391"/>
    <w:rsid w:val="000B46DD"/>
    <w:rsid w:val="000B5649"/>
    <w:rsid w:val="000B5731"/>
    <w:rsid w:val="000B5AEF"/>
    <w:rsid w:val="000B628B"/>
    <w:rsid w:val="000B64CD"/>
    <w:rsid w:val="000B6D80"/>
    <w:rsid w:val="000B6EC5"/>
    <w:rsid w:val="000B70D0"/>
    <w:rsid w:val="000B7440"/>
    <w:rsid w:val="000B7A7C"/>
    <w:rsid w:val="000B7B1F"/>
    <w:rsid w:val="000B7C72"/>
    <w:rsid w:val="000B7D4A"/>
    <w:rsid w:val="000C0008"/>
    <w:rsid w:val="000C00EB"/>
    <w:rsid w:val="000C0273"/>
    <w:rsid w:val="000C049D"/>
    <w:rsid w:val="000C061D"/>
    <w:rsid w:val="000C0831"/>
    <w:rsid w:val="000C0868"/>
    <w:rsid w:val="000C1E30"/>
    <w:rsid w:val="000C230B"/>
    <w:rsid w:val="000C2706"/>
    <w:rsid w:val="000C33F2"/>
    <w:rsid w:val="000C40EE"/>
    <w:rsid w:val="000C48BC"/>
    <w:rsid w:val="000C4F7D"/>
    <w:rsid w:val="000C503B"/>
    <w:rsid w:val="000C527E"/>
    <w:rsid w:val="000C5615"/>
    <w:rsid w:val="000C56D3"/>
    <w:rsid w:val="000C5AA7"/>
    <w:rsid w:val="000C5AD2"/>
    <w:rsid w:val="000C6FFB"/>
    <w:rsid w:val="000C70A5"/>
    <w:rsid w:val="000C7791"/>
    <w:rsid w:val="000C7ED9"/>
    <w:rsid w:val="000D0567"/>
    <w:rsid w:val="000D1058"/>
    <w:rsid w:val="000D158F"/>
    <w:rsid w:val="000D1869"/>
    <w:rsid w:val="000D1968"/>
    <w:rsid w:val="000D1B9E"/>
    <w:rsid w:val="000D1CD5"/>
    <w:rsid w:val="000D1D88"/>
    <w:rsid w:val="000D27A8"/>
    <w:rsid w:val="000D27EA"/>
    <w:rsid w:val="000D299F"/>
    <w:rsid w:val="000D29CD"/>
    <w:rsid w:val="000D3088"/>
    <w:rsid w:val="000D31E2"/>
    <w:rsid w:val="000D3298"/>
    <w:rsid w:val="000D39E9"/>
    <w:rsid w:val="000D469F"/>
    <w:rsid w:val="000D4A0D"/>
    <w:rsid w:val="000D503E"/>
    <w:rsid w:val="000D5147"/>
    <w:rsid w:val="000D52BB"/>
    <w:rsid w:val="000D52F0"/>
    <w:rsid w:val="000D5684"/>
    <w:rsid w:val="000D569B"/>
    <w:rsid w:val="000D59AD"/>
    <w:rsid w:val="000D5DF5"/>
    <w:rsid w:val="000D632A"/>
    <w:rsid w:val="000D6349"/>
    <w:rsid w:val="000D6C53"/>
    <w:rsid w:val="000D7122"/>
    <w:rsid w:val="000D72D7"/>
    <w:rsid w:val="000D7341"/>
    <w:rsid w:val="000D798B"/>
    <w:rsid w:val="000D7E22"/>
    <w:rsid w:val="000D7F9D"/>
    <w:rsid w:val="000E003B"/>
    <w:rsid w:val="000E010F"/>
    <w:rsid w:val="000E0345"/>
    <w:rsid w:val="000E0D9B"/>
    <w:rsid w:val="000E119B"/>
    <w:rsid w:val="000E2119"/>
    <w:rsid w:val="000E2A7E"/>
    <w:rsid w:val="000E2B60"/>
    <w:rsid w:val="000E2F82"/>
    <w:rsid w:val="000E3317"/>
    <w:rsid w:val="000E38B4"/>
    <w:rsid w:val="000E398A"/>
    <w:rsid w:val="000E399C"/>
    <w:rsid w:val="000E3C18"/>
    <w:rsid w:val="000E484B"/>
    <w:rsid w:val="000E495F"/>
    <w:rsid w:val="000E512C"/>
    <w:rsid w:val="000E55DA"/>
    <w:rsid w:val="000E5DD3"/>
    <w:rsid w:val="000E655B"/>
    <w:rsid w:val="000E719F"/>
    <w:rsid w:val="000E792A"/>
    <w:rsid w:val="000E7A4B"/>
    <w:rsid w:val="000E7A59"/>
    <w:rsid w:val="000F0185"/>
    <w:rsid w:val="000F03A4"/>
    <w:rsid w:val="000F05C6"/>
    <w:rsid w:val="000F0DFD"/>
    <w:rsid w:val="000F1098"/>
    <w:rsid w:val="000F12DB"/>
    <w:rsid w:val="000F1517"/>
    <w:rsid w:val="000F15A8"/>
    <w:rsid w:val="000F1B4F"/>
    <w:rsid w:val="000F1CF6"/>
    <w:rsid w:val="000F2324"/>
    <w:rsid w:val="000F29E5"/>
    <w:rsid w:val="000F3620"/>
    <w:rsid w:val="000F386E"/>
    <w:rsid w:val="000F3EC4"/>
    <w:rsid w:val="000F4297"/>
    <w:rsid w:val="000F4300"/>
    <w:rsid w:val="000F4444"/>
    <w:rsid w:val="000F45C2"/>
    <w:rsid w:val="000F4673"/>
    <w:rsid w:val="000F503C"/>
    <w:rsid w:val="000F5301"/>
    <w:rsid w:val="000F536A"/>
    <w:rsid w:val="000F5C4F"/>
    <w:rsid w:val="000F6358"/>
    <w:rsid w:val="000F76B5"/>
    <w:rsid w:val="000F7BA5"/>
    <w:rsid w:val="00100270"/>
    <w:rsid w:val="00100BA6"/>
    <w:rsid w:val="00100BCC"/>
    <w:rsid w:val="001014A7"/>
    <w:rsid w:val="00101B24"/>
    <w:rsid w:val="00102272"/>
    <w:rsid w:val="00102807"/>
    <w:rsid w:val="00102E15"/>
    <w:rsid w:val="0010330B"/>
    <w:rsid w:val="001033FE"/>
    <w:rsid w:val="0010479D"/>
    <w:rsid w:val="0010482C"/>
    <w:rsid w:val="001048A7"/>
    <w:rsid w:val="00105434"/>
    <w:rsid w:val="001055AB"/>
    <w:rsid w:val="001055F3"/>
    <w:rsid w:val="00105E5C"/>
    <w:rsid w:val="001067EF"/>
    <w:rsid w:val="001068F6"/>
    <w:rsid w:val="00106DA3"/>
    <w:rsid w:val="00106E43"/>
    <w:rsid w:val="001071AB"/>
    <w:rsid w:val="00107EF7"/>
    <w:rsid w:val="00110206"/>
    <w:rsid w:val="00110C5B"/>
    <w:rsid w:val="00111602"/>
    <w:rsid w:val="00111A07"/>
    <w:rsid w:val="00111CEC"/>
    <w:rsid w:val="00111D3F"/>
    <w:rsid w:val="001126F5"/>
    <w:rsid w:val="0011433D"/>
    <w:rsid w:val="001144FC"/>
    <w:rsid w:val="001153D6"/>
    <w:rsid w:val="00115ABC"/>
    <w:rsid w:val="00116037"/>
    <w:rsid w:val="001161C5"/>
    <w:rsid w:val="00116C77"/>
    <w:rsid w:val="001171D7"/>
    <w:rsid w:val="00117342"/>
    <w:rsid w:val="0011781B"/>
    <w:rsid w:val="00117CE6"/>
    <w:rsid w:val="00117DE7"/>
    <w:rsid w:val="00120263"/>
    <w:rsid w:val="0012095C"/>
    <w:rsid w:val="00120B4A"/>
    <w:rsid w:val="00120BD6"/>
    <w:rsid w:val="00121275"/>
    <w:rsid w:val="00121429"/>
    <w:rsid w:val="0012183D"/>
    <w:rsid w:val="00121AC4"/>
    <w:rsid w:val="00121B85"/>
    <w:rsid w:val="00121CEB"/>
    <w:rsid w:val="0012281D"/>
    <w:rsid w:val="00123D35"/>
    <w:rsid w:val="00124E55"/>
    <w:rsid w:val="001259C8"/>
    <w:rsid w:val="00126116"/>
    <w:rsid w:val="00126CBB"/>
    <w:rsid w:val="00126D33"/>
    <w:rsid w:val="00127E3B"/>
    <w:rsid w:val="001305C4"/>
    <w:rsid w:val="00130AA5"/>
    <w:rsid w:val="001318BA"/>
    <w:rsid w:val="00131B5B"/>
    <w:rsid w:val="00131E76"/>
    <w:rsid w:val="00132789"/>
    <w:rsid w:val="00132B01"/>
    <w:rsid w:val="00133015"/>
    <w:rsid w:val="0013391B"/>
    <w:rsid w:val="00133A2C"/>
    <w:rsid w:val="00133C8F"/>
    <w:rsid w:val="00133D37"/>
    <w:rsid w:val="00134077"/>
    <w:rsid w:val="00135957"/>
    <w:rsid w:val="00136D6A"/>
    <w:rsid w:val="00136EC7"/>
    <w:rsid w:val="001375EC"/>
    <w:rsid w:val="0013767B"/>
    <w:rsid w:val="0014066F"/>
    <w:rsid w:val="00140A9F"/>
    <w:rsid w:val="001413DB"/>
    <w:rsid w:val="00141761"/>
    <w:rsid w:val="00141E4A"/>
    <w:rsid w:val="0014214D"/>
    <w:rsid w:val="001427BF"/>
    <w:rsid w:val="00142C7C"/>
    <w:rsid w:val="00143804"/>
    <w:rsid w:val="00143BDF"/>
    <w:rsid w:val="00143C07"/>
    <w:rsid w:val="00143CB7"/>
    <w:rsid w:val="0014488F"/>
    <w:rsid w:val="00144C9A"/>
    <w:rsid w:val="00144F6A"/>
    <w:rsid w:val="0014583E"/>
    <w:rsid w:val="00146A30"/>
    <w:rsid w:val="00147006"/>
    <w:rsid w:val="001472B1"/>
    <w:rsid w:val="00147716"/>
    <w:rsid w:val="00147789"/>
    <w:rsid w:val="00147807"/>
    <w:rsid w:val="001478BB"/>
    <w:rsid w:val="00147D5F"/>
    <w:rsid w:val="00150579"/>
    <w:rsid w:val="001511F4"/>
    <w:rsid w:val="0015139D"/>
    <w:rsid w:val="001513BB"/>
    <w:rsid w:val="001517BC"/>
    <w:rsid w:val="0015195A"/>
    <w:rsid w:val="00151C5A"/>
    <w:rsid w:val="00153832"/>
    <w:rsid w:val="00153B2C"/>
    <w:rsid w:val="00154A4B"/>
    <w:rsid w:val="00156ACF"/>
    <w:rsid w:val="00156CA0"/>
    <w:rsid w:val="00157478"/>
    <w:rsid w:val="001576EF"/>
    <w:rsid w:val="001577AC"/>
    <w:rsid w:val="00157BD7"/>
    <w:rsid w:val="00160008"/>
    <w:rsid w:val="00160DBE"/>
    <w:rsid w:val="0016120E"/>
    <w:rsid w:val="0016156D"/>
    <w:rsid w:val="00161C3D"/>
    <w:rsid w:val="001620FE"/>
    <w:rsid w:val="00162C15"/>
    <w:rsid w:val="00162EC4"/>
    <w:rsid w:val="001639B7"/>
    <w:rsid w:val="0016468A"/>
    <w:rsid w:val="00165CF2"/>
    <w:rsid w:val="00165DFD"/>
    <w:rsid w:val="001661AE"/>
    <w:rsid w:val="001661F3"/>
    <w:rsid w:val="001669A2"/>
    <w:rsid w:val="00166A56"/>
    <w:rsid w:val="00166A7D"/>
    <w:rsid w:val="00166BB9"/>
    <w:rsid w:val="001670CB"/>
    <w:rsid w:val="001673A8"/>
    <w:rsid w:val="00167E3D"/>
    <w:rsid w:val="0017031D"/>
    <w:rsid w:val="00170C42"/>
    <w:rsid w:val="00170E42"/>
    <w:rsid w:val="001717FD"/>
    <w:rsid w:val="001718F2"/>
    <w:rsid w:val="00171956"/>
    <w:rsid w:val="00171A28"/>
    <w:rsid w:val="00171B37"/>
    <w:rsid w:val="00171B6A"/>
    <w:rsid w:val="00171D43"/>
    <w:rsid w:val="00171FE0"/>
    <w:rsid w:val="00172A3B"/>
    <w:rsid w:val="00172B91"/>
    <w:rsid w:val="001736E7"/>
    <w:rsid w:val="001749CE"/>
    <w:rsid w:val="00174E76"/>
    <w:rsid w:val="00175119"/>
    <w:rsid w:val="00175189"/>
    <w:rsid w:val="00175DFC"/>
    <w:rsid w:val="00175F66"/>
    <w:rsid w:val="00176225"/>
    <w:rsid w:val="00176FB7"/>
    <w:rsid w:val="00177866"/>
    <w:rsid w:val="001779C7"/>
    <w:rsid w:val="00177E26"/>
    <w:rsid w:val="00177ED2"/>
    <w:rsid w:val="0018021D"/>
    <w:rsid w:val="001804F8"/>
    <w:rsid w:val="00181BE8"/>
    <w:rsid w:val="00182758"/>
    <w:rsid w:val="0018549B"/>
    <w:rsid w:val="00185757"/>
    <w:rsid w:val="001858C0"/>
    <w:rsid w:val="00185948"/>
    <w:rsid w:val="001860D7"/>
    <w:rsid w:val="00186ABE"/>
    <w:rsid w:val="00186BB0"/>
    <w:rsid w:val="00187D9A"/>
    <w:rsid w:val="00187D9D"/>
    <w:rsid w:val="00187DD1"/>
    <w:rsid w:val="00190C1E"/>
    <w:rsid w:val="00191273"/>
    <w:rsid w:val="00192328"/>
    <w:rsid w:val="00192375"/>
    <w:rsid w:val="00192F7A"/>
    <w:rsid w:val="001930C4"/>
    <w:rsid w:val="001934A7"/>
    <w:rsid w:val="001934B5"/>
    <w:rsid w:val="00193884"/>
    <w:rsid w:val="00193B10"/>
    <w:rsid w:val="00193D40"/>
    <w:rsid w:val="00193E3A"/>
    <w:rsid w:val="001941E6"/>
    <w:rsid w:val="0019455C"/>
    <w:rsid w:val="001950F0"/>
    <w:rsid w:val="00195380"/>
    <w:rsid w:val="00195463"/>
    <w:rsid w:val="00195499"/>
    <w:rsid w:val="0019549A"/>
    <w:rsid w:val="00195B56"/>
    <w:rsid w:val="00195C8B"/>
    <w:rsid w:val="00195DF9"/>
    <w:rsid w:val="00195E57"/>
    <w:rsid w:val="00195F73"/>
    <w:rsid w:val="00197AD7"/>
    <w:rsid w:val="00197C6B"/>
    <w:rsid w:val="00197E12"/>
    <w:rsid w:val="001A08C3"/>
    <w:rsid w:val="001A1142"/>
    <w:rsid w:val="001A149D"/>
    <w:rsid w:val="001A17CC"/>
    <w:rsid w:val="001A1E1D"/>
    <w:rsid w:val="001A21A3"/>
    <w:rsid w:val="001A2BF7"/>
    <w:rsid w:val="001A2C8B"/>
    <w:rsid w:val="001A2F57"/>
    <w:rsid w:val="001A3015"/>
    <w:rsid w:val="001A30CC"/>
    <w:rsid w:val="001A33CE"/>
    <w:rsid w:val="001A34E1"/>
    <w:rsid w:val="001A369B"/>
    <w:rsid w:val="001A382F"/>
    <w:rsid w:val="001A38FF"/>
    <w:rsid w:val="001A4402"/>
    <w:rsid w:val="001A4440"/>
    <w:rsid w:val="001A44BA"/>
    <w:rsid w:val="001A4841"/>
    <w:rsid w:val="001A48BD"/>
    <w:rsid w:val="001A4A2C"/>
    <w:rsid w:val="001A517B"/>
    <w:rsid w:val="001A5D85"/>
    <w:rsid w:val="001A612F"/>
    <w:rsid w:val="001A6287"/>
    <w:rsid w:val="001A6324"/>
    <w:rsid w:val="001A7324"/>
    <w:rsid w:val="001A79F1"/>
    <w:rsid w:val="001B0067"/>
    <w:rsid w:val="001B0803"/>
    <w:rsid w:val="001B0BE6"/>
    <w:rsid w:val="001B13AA"/>
    <w:rsid w:val="001B18FC"/>
    <w:rsid w:val="001B19B9"/>
    <w:rsid w:val="001B1C50"/>
    <w:rsid w:val="001B217D"/>
    <w:rsid w:val="001B2923"/>
    <w:rsid w:val="001B2FAE"/>
    <w:rsid w:val="001B31A1"/>
    <w:rsid w:val="001B34FF"/>
    <w:rsid w:val="001B3590"/>
    <w:rsid w:val="001B3944"/>
    <w:rsid w:val="001B421C"/>
    <w:rsid w:val="001B459B"/>
    <w:rsid w:val="001B4D5F"/>
    <w:rsid w:val="001B4DE6"/>
    <w:rsid w:val="001B5B5B"/>
    <w:rsid w:val="001B5D12"/>
    <w:rsid w:val="001B5DA7"/>
    <w:rsid w:val="001B6246"/>
    <w:rsid w:val="001B62BA"/>
    <w:rsid w:val="001B636E"/>
    <w:rsid w:val="001B7218"/>
    <w:rsid w:val="001C01FF"/>
    <w:rsid w:val="001C05A6"/>
    <w:rsid w:val="001C0AD2"/>
    <w:rsid w:val="001C0C5E"/>
    <w:rsid w:val="001C124C"/>
    <w:rsid w:val="001C1B81"/>
    <w:rsid w:val="001C2CE6"/>
    <w:rsid w:val="001C2FD1"/>
    <w:rsid w:val="001C30D7"/>
    <w:rsid w:val="001C4584"/>
    <w:rsid w:val="001C46A3"/>
    <w:rsid w:val="001C51DD"/>
    <w:rsid w:val="001C56A3"/>
    <w:rsid w:val="001C5915"/>
    <w:rsid w:val="001C5A0A"/>
    <w:rsid w:val="001C63C6"/>
    <w:rsid w:val="001C65A4"/>
    <w:rsid w:val="001C6EA6"/>
    <w:rsid w:val="001C6EF5"/>
    <w:rsid w:val="001C6FBC"/>
    <w:rsid w:val="001C7BC2"/>
    <w:rsid w:val="001C7D3E"/>
    <w:rsid w:val="001C7E5B"/>
    <w:rsid w:val="001C7E6A"/>
    <w:rsid w:val="001D0EDB"/>
    <w:rsid w:val="001D0F83"/>
    <w:rsid w:val="001D18AE"/>
    <w:rsid w:val="001D18B2"/>
    <w:rsid w:val="001D1906"/>
    <w:rsid w:val="001D2267"/>
    <w:rsid w:val="001D242D"/>
    <w:rsid w:val="001D2712"/>
    <w:rsid w:val="001D2AD6"/>
    <w:rsid w:val="001D371E"/>
    <w:rsid w:val="001D3BA4"/>
    <w:rsid w:val="001D4226"/>
    <w:rsid w:val="001D437D"/>
    <w:rsid w:val="001D4421"/>
    <w:rsid w:val="001D4BA8"/>
    <w:rsid w:val="001D4CC2"/>
    <w:rsid w:val="001D4D08"/>
    <w:rsid w:val="001D5473"/>
    <w:rsid w:val="001D6BAB"/>
    <w:rsid w:val="001D6D12"/>
    <w:rsid w:val="001D75F9"/>
    <w:rsid w:val="001D7B82"/>
    <w:rsid w:val="001D7D90"/>
    <w:rsid w:val="001E0281"/>
    <w:rsid w:val="001E044F"/>
    <w:rsid w:val="001E063B"/>
    <w:rsid w:val="001E0A2D"/>
    <w:rsid w:val="001E18FE"/>
    <w:rsid w:val="001E19FB"/>
    <w:rsid w:val="001E1CE9"/>
    <w:rsid w:val="001E27CD"/>
    <w:rsid w:val="001E2A11"/>
    <w:rsid w:val="001E2A22"/>
    <w:rsid w:val="001E2D93"/>
    <w:rsid w:val="001E354A"/>
    <w:rsid w:val="001E3AC4"/>
    <w:rsid w:val="001E3F1C"/>
    <w:rsid w:val="001E450A"/>
    <w:rsid w:val="001E484B"/>
    <w:rsid w:val="001E519F"/>
    <w:rsid w:val="001E577D"/>
    <w:rsid w:val="001E6407"/>
    <w:rsid w:val="001E64FB"/>
    <w:rsid w:val="001F0142"/>
    <w:rsid w:val="001F1061"/>
    <w:rsid w:val="001F279F"/>
    <w:rsid w:val="001F2B93"/>
    <w:rsid w:val="001F2D22"/>
    <w:rsid w:val="001F36A8"/>
    <w:rsid w:val="001F3943"/>
    <w:rsid w:val="001F39A2"/>
    <w:rsid w:val="001F3D64"/>
    <w:rsid w:val="001F507E"/>
    <w:rsid w:val="001F508B"/>
    <w:rsid w:val="001F54B8"/>
    <w:rsid w:val="001F54C6"/>
    <w:rsid w:val="001F5523"/>
    <w:rsid w:val="001F59EB"/>
    <w:rsid w:val="001F5B21"/>
    <w:rsid w:val="001F5E03"/>
    <w:rsid w:val="001F6A5D"/>
    <w:rsid w:val="001F6C5F"/>
    <w:rsid w:val="001F7CA0"/>
    <w:rsid w:val="001F7EC9"/>
    <w:rsid w:val="001F7F90"/>
    <w:rsid w:val="00200124"/>
    <w:rsid w:val="002003E3"/>
    <w:rsid w:val="0020130A"/>
    <w:rsid w:val="0020161B"/>
    <w:rsid w:val="0020233A"/>
    <w:rsid w:val="002036D6"/>
    <w:rsid w:val="002037F1"/>
    <w:rsid w:val="002038CB"/>
    <w:rsid w:val="00203E77"/>
    <w:rsid w:val="0020420B"/>
    <w:rsid w:val="002042CB"/>
    <w:rsid w:val="00204F84"/>
    <w:rsid w:val="0020527E"/>
    <w:rsid w:val="00205368"/>
    <w:rsid w:val="00205517"/>
    <w:rsid w:val="00205A50"/>
    <w:rsid w:val="00205FE4"/>
    <w:rsid w:val="00206973"/>
    <w:rsid w:val="00206BCC"/>
    <w:rsid w:val="00207565"/>
    <w:rsid w:val="00207EFA"/>
    <w:rsid w:val="00207F03"/>
    <w:rsid w:val="00210B35"/>
    <w:rsid w:val="00210F5D"/>
    <w:rsid w:val="002119D6"/>
    <w:rsid w:val="002120DA"/>
    <w:rsid w:val="00212479"/>
    <w:rsid w:val="00212624"/>
    <w:rsid w:val="00212EF4"/>
    <w:rsid w:val="00212FBA"/>
    <w:rsid w:val="00213497"/>
    <w:rsid w:val="00213577"/>
    <w:rsid w:val="00213946"/>
    <w:rsid w:val="00213A15"/>
    <w:rsid w:val="00213C6E"/>
    <w:rsid w:val="00213F4E"/>
    <w:rsid w:val="00214387"/>
    <w:rsid w:val="002144CF"/>
    <w:rsid w:val="002148B3"/>
    <w:rsid w:val="00214A2D"/>
    <w:rsid w:val="0021503F"/>
    <w:rsid w:val="0021573F"/>
    <w:rsid w:val="0021614B"/>
    <w:rsid w:val="00216431"/>
    <w:rsid w:val="002168A6"/>
    <w:rsid w:val="00216CDB"/>
    <w:rsid w:val="00217592"/>
    <w:rsid w:val="0021782F"/>
    <w:rsid w:val="00217850"/>
    <w:rsid w:val="00217935"/>
    <w:rsid w:val="00217EFC"/>
    <w:rsid w:val="00220312"/>
    <w:rsid w:val="002219C9"/>
    <w:rsid w:val="00221B23"/>
    <w:rsid w:val="0022256E"/>
    <w:rsid w:val="00222F51"/>
    <w:rsid w:val="0022395B"/>
    <w:rsid w:val="00224170"/>
    <w:rsid w:val="002249B1"/>
    <w:rsid w:val="00225479"/>
    <w:rsid w:val="0022553F"/>
    <w:rsid w:val="002258AF"/>
    <w:rsid w:val="00225B96"/>
    <w:rsid w:val="00225CC6"/>
    <w:rsid w:val="002261D0"/>
    <w:rsid w:val="00226F34"/>
    <w:rsid w:val="002278C9"/>
    <w:rsid w:val="00230044"/>
    <w:rsid w:val="00230625"/>
    <w:rsid w:val="00230914"/>
    <w:rsid w:val="00230BDE"/>
    <w:rsid w:val="0023107A"/>
    <w:rsid w:val="00231483"/>
    <w:rsid w:val="00231AC6"/>
    <w:rsid w:val="00231D6F"/>
    <w:rsid w:val="00232412"/>
    <w:rsid w:val="002329AA"/>
    <w:rsid w:val="00232A5D"/>
    <w:rsid w:val="00232C55"/>
    <w:rsid w:val="00232D37"/>
    <w:rsid w:val="00232DFC"/>
    <w:rsid w:val="00232FD0"/>
    <w:rsid w:val="00233243"/>
    <w:rsid w:val="002333CA"/>
    <w:rsid w:val="00233412"/>
    <w:rsid w:val="00233942"/>
    <w:rsid w:val="00234439"/>
    <w:rsid w:val="00234D25"/>
    <w:rsid w:val="00234EA8"/>
    <w:rsid w:val="00234FC0"/>
    <w:rsid w:val="0023540D"/>
    <w:rsid w:val="002354FE"/>
    <w:rsid w:val="00235695"/>
    <w:rsid w:val="00235876"/>
    <w:rsid w:val="00235CFF"/>
    <w:rsid w:val="002361E8"/>
    <w:rsid w:val="0023675B"/>
    <w:rsid w:val="00236F51"/>
    <w:rsid w:val="0023706E"/>
    <w:rsid w:val="00237BF2"/>
    <w:rsid w:val="00237F76"/>
    <w:rsid w:val="0024078C"/>
    <w:rsid w:val="00240F46"/>
    <w:rsid w:val="002419F0"/>
    <w:rsid w:val="0024271E"/>
    <w:rsid w:val="00242E81"/>
    <w:rsid w:val="0024324F"/>
    <w:rsid w:val="00243259"/>
    <w:rsid w:val="002432D8"/>
    <w:rsid w:val="00243805"/>
    <w:rsid w:val="002438B8"/>
    <w:rsid w:val="00244051"/>
    <w:rsid w:val="00244373"/>
    <w:rsid w:val="00244401"/>
    <w:rsid w:val="002445E9"/>
    <w:rsid w:val="00244815"/>
    <w:rsid w:val="00244862"/>
    <w:rsid w:val="00245253"/>
    <w:rsid w:val="00245EAB"/>
    <w:rsid w:val="00246C28"/>
    <w:rsid w:val="0024738E"/>
    <w:rsid w:val="00247A22"/>
    <w:rsid w:val="00247A7E"/>
    <w:rsid w:val="002500AC"/>
    <w:rsid w:val="002505F4"/>
    <w:rsid w:val="0025075E"/>
    <w:rsid w:val="00250A05"/>
    <w:rsid w:val="002510B6"/>
    <w:rsid w:val="00251192"/>
    <w:rsid w:val="002512DC"/>
    <w:rsid w:val="0025137D"/>
    <w:rsid w:val="00251404"/>
    <w:rsid w:val="0025142A"/>
    <w:rsid w:val="00251636"/>
    <w:rsid w:val="002519B2"/>
    <w:rsid w:val="00251AFD"/>
    <w:rsid w:val="00251B20"/>
    <w:rsid w:val="0025216B"/>
    <w:rsid w:val="0025248B"/>
    <w:rsid w:val="002524A7"/>
    <w:rsid w:val="00253322"/>
    <w:rsid w:val="00253DFE"/>
    <w:rsid w:val="00253E18"/>
    <w:rsid w:val="00253E8B"/>
    <w:rsid w:val="00253FE3"/>
    <w:rsid w:val="00253FFF"/>
    <w:rsid w:val="00254072"/>
    <w:rsid w:val="00254261"/>
    <w:rsid w:val="00254BE5"/>
    <w:rsid w:val="00255650"/>
    <w:rsid w:val="002556DA"/>
    <w:rsid w:val="00255809"/>
    <w:rsid w:val="00255C0E"/>
    <w:rsid w:val="00255CD6"/>
    <w:rsid w:val="002564CC"/>
    <w:rsid w:val="002566DB"/>
    <w:rsid w:val="002568FB"/>
    <w:rsid w:val="00256FAD"/>
    <w:rsid w:val="00257645"/>
    <w:rsid w:val="002576BE"/>
    <w:rsid w:val="002577A8"/>
    <w:rsid w:val="00257ADB"/>
    <w:rsid w:val="00257E4C"/>
    <w:rsid w:val="0026036D"/>
    <w:rsid w:val="0026061E"/>
    <w:rsid w:val="00260BF0"/>
    <w:rsid w:val="00260CCB"/>
    <w:rsid w:val="0026149A"/>
    <w:rsid w:val="00261522"/>
    <w:rsid w:val="00261C00"/>
    <w:rsid w:val="00261D68"/>
    <w:rsid w:val="002620A7"/>
    <w:rsid w:val="00262390"/>
    <w:rsid w:val="002628AB"/>
    <w:rsid w:val="0026341C"/>
    <w:rsid w:val="00263D1F"/>
    <w:rsid w:val="00263D7F"/>
    <w:rsid w:val="0026418F"/>
    <w:rsid w:val="00264216"/>
    <w:rsid w:val="002647E0"/>
    <w:rsid w:val="00264AEE"/>
    <w:rsid w:val="00265826"/>
    <w:rsid w:val="00265836"/>
    <w:rsid w:val="00265E29"/>
    <w:rsid w:val="00265F1A"/>
    <w:rsid w:val="002660AD"/>
    <w:rsid w:val="0026659E"/>
    <w:rsid w:val="0026663C"/>
    <w:rsid w:val="00266D60"/>
    <w:rsid w:val="00266E3B"/>
    <w:rsid w:val="002670E2"/>
    <w:rsid w:val="002674D3"/>
    <w:rsid w:val="00267836"/>
    <w:rsid w:val="00267AD8"/>
    <w:rsid w:val="002703D7"/>
    <w:rsid w:val="0027048D"/>
    <w:rsid w:val="00270A10"/>
    <w:rsid w:val="00270D66"/>
    <w:rsid w:val="00270E88"/>
    <w:rsid w:val="002715C2"/>
    <w:rsid w:val="00271895"/>
    <w:rsid w:val="00271A2A"/>
    <w:rsid w:val="00271BEF"/>
    <w:rsid w:val="00271FA5"/>
    <w:rsid w:val="0027339B"/>
    <w:rsid w:val="00273A9E"/>
    <w:rsid w:val="002748F6"/>
    <w:rsid w:val="00274B44"/>
    <w:rsid w:val="0027511E"/>
    <w:rsid w:val="002753D7"/>
    <w:rsid w:val="002755DF"/>
    <w:rsid w:val="00275E0E"/>
    <w:rsid w:val="00275E12"/>
    <w:rsid w:val="002763D0"/>
    <w:rsid w:val="00276AC6"/>
    <w:rsid w:val="00276B3B"/>
    <w:rsid w:val="0027740B"/>
    <w:rsid w:val="0027759A"/>
    <w:rsid w:val="00277783"/>
    <w:rsid w:val="002777F4"/>
    <w:rsid w:val="00277A7E"/>
    <w:rsid w:val="00277E16"/>
    <w:rsid w:val="002804FE"/>
    <w:rsid w:val="00280A0B"/>
    <w:rsid w:val="00280B1B"/>
    <w:rsid w:val="00280C23"/>
    <w:rsid w:val="00280C7D"/>
    <w:rsid w:val="002819C5"/>
    <w:rsid w:val="00282112"/>
    <w:rsid w:val="002826CE"/>
    <w:rsid w:val="00283633"/>
    <w:rsid w:val="00283844"/>
    <w:rsid w:val="0028496F"/>
    <w:rsid w:val="00285469"/>
    <w:rsid w:val="00285601"/>
    <w:rsid w:val="00285919"/>
    <w:rsid w:val="00285F2D"/>
    <w:rsid w:val="00286402"/>
    <w:rsid w:val="0028671B"/>
    <w:rsid w:val="00286AC2"/>
    <w:rsid w:val="00286B88"/>
    <w:rsid w:val="00286E39"/>
    <w:rsid w:val="00286F6E"/>
    <w:rsid w:val="002873C3"/>
    <w:rsid w:val="00287AB8"/>
    <w:rsid w:val="00287BA3"/>
    <w:rsid w:val="00287C03"/>
    <w:rsid w:val="00290496"/>
    <w:rsid w:val="00290620"/>
    <w:rsid w:val="00290D0A"/>
    <w:rsid w:val="00290D2F"/>
    <w:rsid w:val="0029130D"/>
    <w:rsid w:val="00291B1B"/>
    <w:rsid w:val="00291C55"/>
    <w:rsid w:val="00291DC9"/>
    <w:rsid w:val="00291EB2"/>
    <w:rsid w:val="00292080"/>
    <w:rsid w:val="002922BE"/>
    <w:rsid w:val="00292899"/>
    <w:rsid w:val="00292F4A"/>
    <w:rsid w:val="002933A6"/>
    <w:rsid w:val="0029386E"/>
    <w:rsid w:val="00293BC0"/>
    <w:rsid w:val="00293D2B"/>
    <w:rsid w:val="00293F1F"/>
    <w:rsid w:val="00294975"/>
    <w:rsid w:val="00294A61"/>
    <w:rsid w:val="002959C1"/>
    <w:rsid w:val="00295DAD"/>
    <w:rsid w:val="00296010"/>
    <w:rsid w:val="00296629"/>
    <w:rsid w:val="0029674F"/>
    <w:rsid w:val="002977DF"/>
    <w:rsid w:val="002A057D"/>
    <w:rsid w:val="002A10BB"/>
    <w:rsid w:val="002A12D0"/>
    <w:rsid w:val="002A12FA"/>
    <w:rsid w:val="002A1634"/>
    <w:rsid w:val="002A1CA6"/>
    <w:rsid w:val="002A1F1B"/>
    <w:rsid w:val="002A23A3"/>
    <w:rsid w:val="002A2465"/>
    <w:rsid w:val="002A24D5"/>
    <w:rsid w:val="002A3100"/>
    <w:rsid w:val="002A35DA"/>
    <w:rsid w:val="002A461B"/>
    <w:rsid w:val="002A4633"/>
    <w:rsid w:val="002A4874"/>
    <w:rsid w:val="002A4B4E"/>
    <w:rsid w:val="002A5176"/>
    <w:rsid w:val="002A519C"/>
    <w:rsid w:val="002A52BC"/>
    <w:rsid w:val="002A58B3"/>
    <w:rsid w:val="002A595C"/>
    <w:rsid w:val="002A6037"/>
    <w:rsid w:val="002A6D6F"/>
    <w:rsid w:val="002A73D9"/>
    <w:rsid w:val="002A746C"/>
    <w:rsid w:val="002A76B5"/>
    <w:rsid w:val="002B0312"/>
    <w:rsid w:val="002B0408"/>
    <w:rsid w:val="002B0C4A"/>
    <w:rsid w:val="002B0C68"/>
    <w:rsid w:val="002B174B"/>
    <w:rsid w:val="002B1BD6"/>
    <w:rsid w:val="002B2520"/>
    <w:rsid w:val="002B272A"/>
    <w:rsid w:val="002B38AC"/>
    <w:rsid w:val="002B4244"/>
    <w:rsid w:val="002B4665"/>
    <w:rsid w:val="002B486A"/>
    <w:rsid w:val="002B4C07"/>
    <w:rsid w:val="002B4F80"/>
    <w:rsid w:val="002B4FB5"/>
    <w:rsid w:val="002B50B7"/>
    <w:rsid w:val="002B55AA"/>
    <w:rsid w:val="002B5620"/>
    <w:rsid w:val="002B58F8"/>
    <w:rsid w:val="002B70E5"/>
    <w:rsid w:val="002B77B8"/>
    <w:rsid w:val="002B7931"/>
    <w:rsid w:val="002B7B31"/>
    <w:rsid w:val="002B7ECD"/>
    <w:rsid w:val="002C034A"/>
    <w:rsid w:val="002C0D1A"/>
    <w:rsid w:val="002C1FD6"/>
    <w:rsid w:val="002C20B6"/>
    <w:rsid w:val="002C2523"/>
    <w:rsid w:val="002C2A68"/>
    <w:rsid w:val="002C2AF7"/>
    <w:rsid w:val="002C3191"/>
    <w:rsid w:val="002C3596"/>
    <w:rsid w:val="002C3B60"/>
    <w:rsid w:val="002C3EF8"/>
    <w:rsid w:val="002C4859"/>
    <w:rsid w:val="002C4AFD"/>
    <w:rsid w:val="002C4DA4"/>
    <w:rsid w:val="002C531B"/>
    <w:rsid w:val="002C5903"/>
    <w:rsid w:val="002C5AA1"/>
    <w:rsid w:val="002C5E4B"/>
    <w:rsid w:val="002C639A"/>
    <w:rsid w:val="002C669E"/>
    <w:rsid w:val="002C6EA8"/>
    <w:rsid w:val="002C70A3"/>
    <w:rsid w:val="002C713A"/>
    <w:rsid w:val="002C7162"/>
    <w:rsid w:val="002C72DF"/>
    <w:rsid w:val="002C751B"/>
    <w:rsid w:val="002C75F2"/>
    <w:rsid w:val="002C7C04"/>
    <w:rsid w:val="002D0CB1"/>
    <w:rsid w:val="002D113D"/>
    <w:rsid w:val="002D189E"/>
    <w:rsid w:val="002D1978"/>
    <w:rsid w:val="002D1FEC"/>
    <w:rsid w:val="002D26F1"/>
    <w:rsid w:val="002D2CD6"/>
    <w:rsid w:val="002D2F83"/>
    <w:rsid w:val="002D423A"/>
    <w:rsid w:val="002D4654"/>
    <w:rsid w:val="002D4732"/>
    <w:rsid w:val="002D4980"/>
    <w:rsid w:val="002D4EA8"/>
    <w:rsid w:val="002D50F9"/>
    <w:rsid w:val="002D5533"/>
    <w:rsid w:val="002D55B2"/>
    <w:rsid w:val="002D56FC"/>
    <w:rsid w:val="002D6252"/>
    <w:rsid w:val="002D7E9B"/>
    <w:rsid w:val="002D7F8D"/>
    <w:rsid w:val="002E0EF5"/>
    <w:rsid w:val="002E175F"/>
    <w:rsid w:val="002E1995"/>
    <w:rsid w:val="002E1A6F"/>
    <w:rsid w:val="002E1EB8"/>
    <w:rsid w:val="002E25A1"/>
    <w:rsid w:val="002E25E8"/>
    <w:rsid w:val="002E2674"/>
    <w:rsid w:val="002E26C0"/>
    <w:rsid w:val="002E2808"/>
    <w:rsid w:val="002E33B7"/>
    <w:rsid w:val="002E3817"/>
    <w:rsid w:val="002E398C"/>
    <w:rsid w:val="002E3CDB"/>
    <w:rsid w:val="002E4255"/>
    <w:rsid w:val="002E4A9E"/>
    <w:rsid w:val="002E5077"/>
    <w:rsid w:val="002E51C4"/>
    <w:rsid w:val="002E544D"/>
    <w:rsid w:val="002E5B15"/>
    <w:rsid w:val="002E606A"/>
    <w:rsid w:val="002E6176"/>
    <w:rsid w:val="002E6A93"/>
    <w:rsid w:val="002E6D01"/>
    <w:rsid w:val="002E6D74"/>
    <w:rsid w:val="002E6DEA"/>
    <w:rsid w:val="002E70B0"/>
    <w:rsid w:val="002E7303"/>
    <w:rsid w:val="002E74BF"/>
    <w:rsid w:val="002E7759"/>
    <w:rsid w:val="002E78F7"/>
    <w:rsid w:val="002E7EF7"/>
    <w:rsid w:val="002F0205"/>
    <w:rsid w:val="002F0EFC"/>
    <w:rsid w:val="002F11B7"/>
    <w:rsid w:val="002F131E"/>
    <w:rsid w:val="002F1368"/>
    <w:rsid w:val="002F21E4"/>
    <w:rsid w:val="002F22CB"/>
    <w:rsid w:val="002F2C12"/>
    <w:rsid w:val="002F3B02"/>
    <w:rsid w:val="002F3D1A"/>
    <w:rsid w:val="002F429B"/>
    <w:rsid w:val="002F47CC"/>
    <w:rsid w:val="002F4A03"/>
    <w:rsid w:val="002F4CC2"/>
    <w:rsid w:val="002F4D9D"/>
    <w:rsid w:val="002F5520"/>
    <w:rsid w:val="002F5F5D"/>
    <w:rsid w:val="002F60D6"/>
    <w:rsid w:val="002F620B"/>
    <w:rsid w:val="002F6839"/>
    <w:rsid w:val="002F7358"/>
    <w:rsid w:val="002F7642"/>
    <w:rsid w:val="002F7D73"/>
    <w:rsid w:val="00300A21"/>
    <w:rsid w:val="003017E1"/>
    <w:rsid w:val="003028CA"/>
    <w:rsid w:val="00302F78"/>
    <w:rsid w:val="00303744"/>
    <w:rsid w:val="00303FC3"/>
    <w:rsid w:val="00303FCE"/>
    <w:rsid w:val="00304018"/>
    <w:rsid w:val="00304099"/>
    <w:rsid w:val="003041E8"/>
    <w:rsid w:val="00304972"/>
    <w:rsid w:val="003051D5"/>
    <w:rsid w:val="00305C90"/>
    <w:rsid w:val="003063C1"/>
    <w:rsid w:val="00306756"/>
    <w:rsid w:val="00306DEE"/>
    <w:rsid w:val="00306E4A"/>
    <w:rsid w:val="00306FDB"/>
    <w:rsid w:val="003076F2"/>
    <w:rsid w:val="003077C5"/>
    <w:rsid w:val="0030788E"/>
    <w:rsid w:val="00307BC6"/>
    <w:rsid w:val="00310139"/>
    <w:rsid w:val="0031073A"/>
    <w:rsid w:val="00311C8A"/>
    <w:rsid w:val="00311E87"/>
    <w:rsid w:val="003120D0"/>
    <w:rsid w:val="00312338"/>
    <w:rsid w:val="003124F0"/>
    <w:rsid w:val="00312755"/>
    <w:rsid w:val="00312C1D"/>
    <w:rsid w:val="00312E27"/>
    <w:rsid w:val="003135CD"/>
    <w:rsid w:val="00313F18"/>
    <w:rsid w:val="0031413E"/>
    <w:rsid w:val="00315819"/>
    <w:rsid w:val="00315D03"/>
    <w:rsid w:val="003163C6"/>
    <w:rsid w:val="003175CD"/>
    <w:rsid w:val="00320F30"/>
    <w:rsid w:val="00321096"/>
    <w:rsid w:val="003211BF"/>
    <w:rsid w:val="00321560"/>
    <w:rsid w:val="0032188E"/>
    <w:rsid w:val="00321A54"/>
    <w:rsid w:val="00321D33"/>
    <w:rsid w:val="00322976"/>
    <w:rsid w:val="003232A5"/>
    <w:rsid w:val="0032357E"/>
    <w:rsid w:val="00323BEA"/>
    <w:rsid w:val="00324A26"/>
    <w:rsid w:val="00324ADE"/>
    <w:rsid w:val="0032589B"/>
    <w:rsid w:val="003258F1"/>
    <w:rsid w:val="003264C4"/>
    <w:rsid w:val="003265A3"/>
    <w:rsid w:val="00326762"/>
    <w:rsid w:val="00326B72"/>
    <w:rsid w:val="00326BD5"/>
    <w:rsid w:val="00326F2D"/>
    <w:rsid w:val="0032711C"/>
    <w:rsid w:val="003271B7"/>
    <w:rsid w:val="00327934"/>
    <w:rsid w:val="00327C30"/>
    <w:rsid w:val="003301DC"/>
    <w:rsid w:val="00330E6A"/>
    <w:rsid w:val="0033147C"/>
    <w:rsid w:val="00331497"/>
    <w:rsid w:val="00331FAD"/>
    <w:rsid w:val="00331FCA"/>
    <w:rsid w:val="0033214A"/>
    <w:rsid w:val="003321BF"/>
    <w:rsid w:val="003323A6"/>
    <w:rsid w:val="003327DF"/>
    <w:rsid w:val="00332B6E"/>
    <w:rsid w:val="00332F6F"/>
    <w:rsid w:val="003334BC"/>
    <w:rsid w:val="00333597"/>
    <w:rsid w:val="003338EA"/>
    <w:rsid w:val="003341B0"/>
    <w:rsid w:val="003352B1"/>
    <w:rsid w:val="00335E3A"/>
    <w:rsid w:val="00336143"/>
    <w:rsid w:val="003362C8"/>
    <w:rsid w:val="0033693D"/>
    <w:rsid w:val="00336A66"/>
    <w:rsid w:val="00336FD2"/>
    <w:rsid w:val="003370A0"/>
    <w:rsid w:val="0033782A"/>
    <w:rsid w:val="00340302"/>
    <w:rsid w:val="003417E3"/>
    <w:rsid w:val="00341BA1"/>
    <w:rsid w:val="00341D83"/>
    <w:rsid w:val="003425B7"/>
    <w:rsid w:val="003430F2"/>
    <w:rsid w:val="00343190"/>
    <w:rsid w:val="00344EB6"/>
    <w:rsid w:val="003451F6"/>
    <w:rsid w:val="00345398"/>
    <w:rsid w:val="00345804"/>
    <w:rsid w:val="00345E27"/>
    <w:rsid w:val="00347C97"/>
    <w:rsid w:val="00347D20"/>
    <w:rsid w:val="00347D44"/>
    <w:rsid w:val="00350A36"/>
    <w:rsid w:val="00352403"/>
    <w:rsid w:val="003531BE"/>
    <w:rsid w:val="0035364D"/>
    <w:rsid w:val="00353AA7"/>
    <w:rsid w:val="00353BBE"/>
    <w:rsid w:val="003540FE"/>
    <w:rsid w:val="003543B6"/>
    <w:rsid w:val="00354641"/>
    <w:rsid w:val="003546DD"/>
    <w:rsid w:val="00354C71"/>
    <w:rsid w:val="003555D6"/>
    <w:rsid w:val="003559E0"/>
    <w:rsid w:val="00355D62"/>
    <w:rsid w:val="00355E0F"/>
    <w:rsid w:val="00355E97"/>
    <w:rsid w:val="00356038"/>
    <w:rsid w:val="003561A2"/>
    <w:rsid w:val="00356290"/>
    <w:rsid w:val="00357451"/>
    <w:rsid w:val="00357539"/>
    <w:rsid w:val="00357774"/>
    <w:rsid w:val="003607AB"/>
    <w:rsid w:val="00360813"/>
    <w:rsid w:val="00361477"/>
    <w:rsid w:val="00361828"/>
    <w:rsid w:val="00362B71"/>
    <w:rsid w:val="00362E57"/>
    <w:rsid w:val="00362F22"/>
    <w:rsid w:val="0036365E"/>
    <w:rsid w:val="00363843"/>
    <w:rsid w:val="00363A2E"/>
    <w:rsid w:val="00363D7E"/>
    <w:rsid w:val="00363DD1"/>
    <w:rsid w:val="00364516"/>
    <w:rsid w:val="00364941"/>
    <w:rsid w:val="00364DAD"/>
    <w:rsid w:val="00365296"/>
    <w:rsid w:val="00365B36"/>
    <w:rsid w:val="00365B78"/>
    <w:rsid w:val="00365F22"/>
    <w:rsid w:val="003675D1"/>
    <w:rsid w:val="00367BCD"/>
    <w:rsid w:val="00367C73"/>
    <w:rsid w:val="00367E23"/>
    <w:rsid w:val="00370AB7"/>
    <w:rsid w:val="00370CCA"/>
    <w:rsid w:val="0037127A"/>
    <w:rsid w:val="00371573"/>
    <w:rsid w:val="00371756"/>
    <w:rsid w:val="003719B0"/>
    <w:rsid w:val="00371C41"/>
    <w:rsid w:val="00372908"/>
    <w:rsid w:val="00373139"/>
    <w:rsid w:val="003735AE"/>
    <w:rsid w:val="00373C63"/>
    <w:rsid w:val="00374133"/>
    <w:rsid w:val="0037456F"/>
    <w:rsid w:val="00374E60"/>
    <w:rsid w:val="00375049"/>
    <w:rsid w:val="00375774"/>
    <w:rsid w:val="003760BF"/>
    <w:rsid w:val="003763D7"/>
    <w:rsid w:val="0037680C"/>
    <w:rsid w:val="0037698F"/>
    <w:rsid w:val="00376C80"/>
    <w:rsid w:val="00376FE4"/>
    <w:rsid w:val="0037752C"/>
    <w:rsid w:val="00377676"/>
    <w:rsid w:val="00377BF4"/>
    <w:rsid w:val="00377F3D"/>
    <w:rsid w:val="00380B19"/>
    <w:rsid w:val="0038162B"/>
    <w:rsid w:val="00381E0C"/>
    <w:rsid w:val="00381E79"/>
    <w:rsid w:val="003828AE"/>
    <w:rsid w:val="0038321A"/>
    <w:rsid w:val="00383732"/>
    <w:rsid w:val="00383A83"/>
    <w:rsid w:val="0038462C"/>
    <w:rsid w:val="003847FE"/>
    <w:rsid w:val="00384C16"/>
    <w:rsid w:val="00384DD8"/>
    <w:rsid w:val="0038603D"/>
    <w:rsid w:val="0038635A"/>
    <w:rsid w:val="0038688A"/>
    <w:rsid w:val="00386DF9"/>
    <w:rsid w:val="003871A2"/>
    <w:rsid w:val="00387331"/>
    <w:rsid w:val="0038737A"/>
    <w:rsid w:val="0038765B"/>
    <w:rsid w:val="00390883"/>
    <w:rsid w:val="00390BD9"/>
    <w:rsid w:val="00390C7A"/>
    <w:rsid w:val="00390EDE"/>
    <w:rsid w:val="00391B24"/>
    <w:rsid w:val="003924C8"/>
    <w:rsid w:val="00392FAD"/>
    <w:rsid w:val="00393876"/>
    <w:rsid w:val="00393B6C"/>
    <w:rsid w:val="00393CC0"/>
    <w:rsid w:val="00394863"/>
    <w:rsid w:val="00394909"/>
    <w:rsid w:val="0039490A"/>
    <w:rsid w:val="00394B81"/>
    <w:rsid w:val="00394C36"/>
    <w:rsid w:val="00394D42"/>
    <w:rsid w:val="00394F0B"/>
    <w:rsid w:val="00395454"/>
    <w:rsid w:val="00395C29"/>
    <w:rsid w:val="00396A88"/>
    <w:rsid w:val="00396C79"/>
    <w:rsid w:val="00396D1C"/>
    <w:rsid w:val="003970F2"/>
    <w:rsid w:val="00397295"/>
    <w:rsid w:val="00397307"/>
    <w:rsid w:val="003973D8"/>
    <w:rsid w:val="00397558"/>
    <w:rsid w:val="0039793B"/>
    <w:rsid w:val="003A02C9"/>
    <w:rsid w:val="003A112F"/>
    <w:rsid w:val="003A1278"/>
    <w:rsid w:val="003A1BFF"/>
    <w:rsid w:val="003A282E"/>
    <w:rsid w:val="003A2AA4"/>
    <w:rsid w:val="003A2E57"/>
    <w:rsid w:val="003A2EC1"/>
    <w:rsid w:val="003A36B7"/>
    <w:rsid w:val="003A390A"/>
    <w:rsid w:val="003A39C2"/>
    <w:rsid w:val="003A3AD0"/>
    <w:rsid w:val="003A400E"/>
    <w:rsid w:val="003A4025"/>
    <w:rsid w:val="003A437C"/>
    <w:rsid w:val="003A50A9"/>
    <w:rsid w:val="003A5460"/>
    <w:rsid w:val="003A5ED6"/>
    <w:rsid w:val="003A6DCD"/>
    <w:rsid w:val="003A71D7"/>
    <w:rsid w:val="003A72EF"/>
    <w:rsid w:val="003A7AA8"/>
    <w:rsid w:val="003A7E0F"/>
    <w:rsid w:val="003B003B"/>
    <w:rsid w:val="003B004D"/>
    <w:rsid w:val="003B13C3"/>
    <w:rsid w:val="003B1950"/>
    <w:rsid w:val="003B1DAD"/>
    <w:rsid w:val="003B1E36"/>
    <w:rsid w:val="003B2093"/>
    <w:rsid w:val="003B2D1D"/>
    <w:rsid w:val="003B2FE1"/>
    <w:rsid w:val="003B3347"/>
    <w:rsid w:val="003B3B69"/>
    <w:rsid w:val="003B3D4C"/>
    <w:rsid w:val="003B3DBC"/>
    <w:rsid w:val="003B3DEB"/>
    <w:rsid w:val="003B4090"/>
    <w:rsid w:val="003B4B2D"/>
    <w:rsid w:val="003B4D03"/>
    <w:rsid w:val="003B5018"/>
    <w:rsid w:val="003B5262"/>
    <w:rsid w:val="003B54E5"/>
    <w:rsid w:val="003B5DB3"/>
    <w:rsid w:val="003B6CFD"/>
    <w:rsid w:val="003B6D00"/>
    <w:rsid w:val="003B6EAA"/>
    <w:rsid w:val="003B715E"/>
    <w:rsid w:val="003B79F2"/>
    <w:rsid w:val="003B7CD2"/>
    <w:rsid w:val="003B7D55"/>
    <w:rsid w:val="003B7DE1"/>
    <w:rsid w:val="003B7EE7"/>
    <w:rsid w:val="003C0381"/>
    <w:rsid w:val="003C0C97"/>
    <w:rsid w:val="003C24F4"/>
    <w:rsid w:val="003C3BD7"/>
    <w:rsid w:val="003C4CEF"/>
    <w:rsid w:val="003C5C15"/>
    <w:rsid w:val="003C6470"/>
    <w:rsid w:val="003C6739"/>
    <w:rsid w:val="003C7272"/>
    <w:rsid w:val="003C7426"/>
    <w:rsid w:val="003C7570"/>
    <w:rsid w:val="003C75D1"/>
    <w:rsid w:val="003C7611"/>
    <w:rsid w:val="003C7661"/>
    <w:rsid w:val="003C76C1"/>
    <w:rsid w:val="003C7710"/>
    <w:rsid w:val="003C775A"/>
    <w:rsid w:val="003C7C8C"/>
    <w:rsid w:val="003D0447"/>
    <w:rsid w:val="003D04FA"/>
    <w:rsid w:val="003D058E"/>
    <w:rsid w:val="003D0B88"/>
    <w:rsid w:val="003D1565"/>
    <w:rsid w:val="003D170E"/>
    <w:rsid w:val="003D17C9"/>
    <w:rsid w:val="003D1823"/>
    <w:rsid w:val="003D1B0A"/>
    <w:rsid w:val="003D1CDA"/>
    <w:rsid w:val="003D2814"/>
    <w:rsid w:val="003D2B5E"/>
    <w:rsid w:val="003D351A"/>
    <w:rsid w:val="003D3A26"/>
    <w:rsid w:val="003D4D8F"/>
    <w:rsid w:val="003D5006"/>
    <w:rsid w:val="003D5A42"/>
    <w:rsid w:val="003D6377"/>
    <w:rsid w:val="003D653B"/>
    <w:rsid w:val="003D682D"/>
    <w:rsid w:val="003D6FA4"/>
    <w:rsid w:val="003D6FAE"/>
    <w:rsid w:val="003D7B03"/>
    <w:rsid w:val="003E045D"/>
    <w:rsid w:val="003E04AF"/>
    <w:rsid w:val="003E083D"/>
    <w:rsid w:val="003E0B79"/>
    <w:rsid w:val="003E0E71"/>
    <w:rsid w:val="003E0EC2"/>
    <w:rsid w:val="003E13C8"/>
    <w:rsid w:val="003E1634"/>
    <w:rsid w:val="003E188E"/>
    <w:rsid w:val="003E1C23"/>
    <w:rsid w:val="003E1D64"/>
    <w:rsid w:val="003E1F11"/>
    <w:rsid w:val="003E29B4"/>
    <w:rsid w:val="003E2ACB"/>
    <w:rsid w:val="003E2BDF"/>
    <w:rsid w:val="003E2EB1"/>
    <w:rsid w:val="003E32B8"/>
    <w:rsid w:val="003E3FDB"/>
    <w:rsid w:val="003E4072"/>
    <w:rsid w:val="003E42DB"/>
    <w:rsid w:val="003E4C6F"/>
    <w:rsid w:val="003E55A6"/>
    <w:rsid w:val="003E5B0E"/>
    <w:rsid w:val="003E661F"/>
    <w:rsid w:val="003E68CC"/>
    <w:rsid w:val="003E6D91"/>
    <w:rsid w:val="003E6F75"/>
    <w:rsid w:val="003E7665"/>
    <w:rsid w:val="003E7CB6"/>
    <w:rsid w:val="003F03B1"/>
    <w:rsid w:val="003F0514"/>
    <w:rsid w:val="003F0EC6"/>
    <w:rsid w:val="003F187F"/>
    <w:rsid w:val="003F19CD"/>
    <w:rsid w:val="003F1A3F"/>
    <w:rsid w:val="003F1B97"/>
    <w:rsid w:val="003F1DF4"/>
    <w:rsid w:val="003F269A"/>
    <w:rsid w:val="003F2800"/>
    <w:rsid w:val="003F3016"/>
    <w:rsid w:val="003F32A5"/>
    <w:rsid w:val="003F3592"/>
    <w:rsid w:val="003F3FD4"/>
    <w:rsid w:val="003F423C"/>
    <w:rsid w:val="003F48F5"/>
    <w:rsid w:val="003F4BBA"/>
    <w:rsid w:val="003F4BE0"/>
    <w:rsid w:val="003F527F"/>
    <w:rsid w:val="003F57C3"/>
    <w:rsid w:val="003F582F"/>
    <w:rsid w:val="003F607F"/>
    <w:rsid w:val="003F6722"/>
    <w:rsid w:val="003F6849"/>
    <w:rsid w:val="003F6B01"/>
    <w:rsid w:val="003F6D6E"/>
    <w:rsid w:val="003F6E05"/>
    <w:rsid w:val="003F746D"/>
    <w:rsid w:val="003F767E"/>
    <w:rsid w:val="003F7D45"/>
    <w:rsid w:val="00400164"/>
    <w:rsid w:val="00400DAA"/>
    <w:rsid w:val="00401031"/>
    <w:rsid w:val="0040135E"/>
    <w:rsid w:val="00401DB8"/>
    <w:rsid w:val="004022BA"/>
    <w:rsid w:val="00402642"/>
    <w:rsid w:val="0040427F"/>
    <w:rsid w:val="004049AB"/>
    <w:rsid w:val="004049AE"/>
    <w:rsid w:val="004049BC"/>
    <w:rsid w:val="00404E26"/>
    <w:rsid w:val="00404E8A"/>
    <w:rsid w:val="0040522E"/>
    <w:rsid w:val="00405A07"/>
    <w:rsid w:val="00406F11"/>
    <w:rsid w:val="004076FE"/>
    <w:rsid w:val="00407725"/>
    <w:rsid w:val="00407791"/>
    <w:rsid w:val="004079E9"/>
    <w:rsid w:val="00407C63"/>
    <w:rsid w:val="004100CD"/>
    <w:rsid w:val="004109AD"/>
    <w:rsid w:val="00410B1A"/>
    <w:rsid w:val="00410C37"/>
    <w:rsid w:val="00410E69"/>
    <w:rsid w:val="00411028"/>
    <w:rsid w:val="0041130B"/>
    <w:rsid w:val="004116F3"/>
    <w:rsid w:val="004123AB"/>
    <w:rsid w:val="004123BC"/>
    <w:rsid w:val="00412807"/>
    <w:rsid w:val="004128A8"/>
    <w:rsid w:val="00412CD1"/>
    <w:rsid w:val="004130E6"/>
    <w:rsid w:val="00413300"/>
    <w:rsid w:val="004137DF"/>
    <w:rsid w:val="0041380C"/>
    <w:rsid w:val="0041381D"/>
    <w:rsid w:val="00413887"/>
    <w:rsid w:val="00414415"/>
    <w:rsid w:val="00414492"/>
    <w:rsid w:val="004148FD"/>
    <w:rsid w:val="004150DA"/>
    <w:rsid w:val="00415426"/>
    <w:rsid w:val="00415976"/>
    <w:rsid w:val="00415B54"/>
    <w:rsid w:val="00416343"/>
    <w:rsid w:val="0041723B"/>
    <w:rsid w:val="00417315"/>
    <w:rsid w:val="00417628"/>
    <w:rsid w:val="00417B33"/>
    <w:rsid w:val="0042037A"/>
    <w:rsid w:val="0042094D"/>
    <w:rsid w:val="00421B72"/>
    <w:rsid w:val="00421DB7"/>
    <w:rsid w:val="00422CCD"/>
    <w:rsid w:val="00423A38"/>
    <w:rsid w:val="00423CB9"/>
    <w:rsid w:val="004248E0"/>
    <w:rsid w:val="004248FD"/>
    <w:rsid w:val="00424DAD"/>
    <w:rsid w:val="00424DF3"/>
    <w:rsid w:val="00425D1F"/>
    <w:rsid w:val="00426130"/>
    <w:rsid w:val="00426240"/>
    <w:rsid w:val="004263BD"/>
    <w:rsid w:val="004266E8"/>
    <w:rsid w:val="00426874"/>
    <w:rsid w:val="00426B7C"/>
    <w:rsid w:val="00426D49"/>
    <w:rsid w:val="004272B0"/>
    <w:rsid w:val="00427734"/>
    <w:rsid w:val="004307FD"/>
    <w:rsid w:val="00430BBE"/>
    <w:rsid w:val="00430C22"/>
    <w:rsid w:val="00430EEF"/>
    <w:rsid w:val="00431790"/>
    <w:rsid w:val="00431D22"/>
    <w:rsid w:val="00431F86"/>
    <w:rsid w:val="0043254C"/>
    <w:rsid w:val="00432A20"/>
    <w:rsid w:val="00432D35"/>
    <w:rsid w:val="004333E6"/>
    <w:rsid w:val="00434A7A"/>
    <w:rsid w:val="00434FDE"/>
    <w:rsid w:val="0043536B"/>
    <w:rsid w:val="00435619"/>
    <w:rsid w:val="00435EBD"/>
    <w:rsid w:val="004365B5"/>
    <w:rsid w:val="00437399"/>
    <w:rsid w:val="00437A54"/>
    <w:rsid w:val="0044045C"/>
    <w:rsid w:val="00440588"/>
    <w:rsid w:val="00440D10"/>
    <w:rsid w:val="004418F2"/>
    <w:rsid w:val="00441DE4"/>
    <w:rsid w:val="00441F0C"/>
    <w:rsid w:val="00442AC3"/>
    <w:rsid w:val="00442E96"/>
    <w:rsid w:val="00442EAD"/>
    <w:rsid w:val="0044319A"/>
    <w:rsid w:val="00443666"/>
    <w:rsid w:val="004439F0"/>
    <w:rsid w:val="00443AEE"/>
    <w:rsid w:val="00443CF4"/>
    <w:rsid w:val="00443E08"/>
    <w:rsid w:val="00443FA2"/>
    <w:rsid w:val="00444922"/>
    <w:rsid w:val="00444B49"/>
    <w:rsid w:val="004456EF"/>
    <w:rsid w:val="00446153"/>
    <w:rsid w:val="004463E0"/>
    <w:rsid w:val="00446C7C"/>
    <w:rsid w:val="004471F4"/>
    <w:rsid w:val="00447643"/>
    <w:rsid w:val="004501DF"/>
    <w:rsid w:val="0045026F"/>
    <w:rsid w:val="00450657"/>
    <w:rsid w:val="00450A2C"/>
    <w:rsid w:val="004510C1"/>
    <w:rsid w:val="004516D2"/>
    <w:rsid w:val="0045179C"/>
    <w:rsid w:val="00451C94"/>
    <w:rsid w:val="00451DB6"/>
    <w:rsid w:val="0045203B"/>
    <w:rsid w:val="004526B0"/>
    <w:rsid w:val="0045333D"/>
    <w:rsid w:val="0045340A"/>
    <w:rsid w:val="00453973"/>
    <w:rsid w:val="00454A9F"/>
    <w:rsid w:val="00454BE7"/>
    <w:rsid w:val="00454C4F"/>
    <w:rsid w:val="00454E90"/>
    <w:rsid w:val="004552E2"/>
    <w:rsid w:val="00455A0D"/>
    <w:rsid w:val="00455C38"/>
    <w:rsid w:val="00455CB8"/>
    <w:rsid w:val="00455F8C"/>
    <w:rsid w:val="0045610E"/>
    <w:rsid w:val="00456709"/>
    <w:rsid w:val="0045684C"/>
    <w:rsid w:val="00456BD3"/>
    <w:rsid w:val="00456F3B"/>
    <w:rsid w:val="0045756F"/>
    <w:rsid w:val="00457684"/>
    <w:rsid w:val="004579F5"/>
    <w:rsid w:val="00460579"/>
    <w:rsid w:val="0046103F"/>
    <w:rsid w:val="00461170"/>
    <w:rsid w:val="00461828"/>
    <w:rsid w:val="00461FAD"/>
    <w:rsid w:val="0046220F"/>
    <w:rsid w:val="004622E7"/>
    <w:rsid w:val="004623E7"/>
    <w:rsid w:val="00462591"/>
    <w:rsid w:val="00462907"/>
    <w:rsid w:val="0046297B"/>
    <w:rsid w:val="0046328A"/>
    <w:rsid w:val="004632BB"/>
    <w:rsid w:val="00463997"/>
    <w:rsid w:val="00463BE8"/>
    <w:rsid w:val="00463C3F"/>
    <w:rsid w:val="00463E7B"/>
    <w:rsid w:val="004641AB"/>
    <w:rsid w:val="00464582"/>
    <w:rsid w:val="004645BF"/>
    <w:rsid w:val="00466648"/>
    <w:rsid w:val="004674B9"/>
    <w:rsid w:val="00467922"/>
    <w:rsid w:val="00467A94"/>
    <w:rsid w:val="00470130"/>
    <w:rsid w:val="00470BC1"/>
    <w:rsid w:val="004718D8"/>
    <w:rsid w:val="0047198F"/>
    <w:rsid w:val="00471C18"/>
    <w:rsid w:val="0047238B"/>
    <w:rsid w:val="00473C89"/>
    <w:rsid w:val="00473FAA"/>
    <w:rsid w:val="00474025"/>
    <w:rsid w:val="00474063"/>
    <w:rsid w:val="0047417A"/>
    <w:rsid w:val="004742E2"/>
    <w:rsid w:val="00475C7D"/>
    <w:rsid w:val="0047604C"/>
    <w:rsid w:val="00476B5D"/>
    <w:rsid w:val="004771ED"/>
    <w:rsid w:val="004774BA"/>
    <w:rsid w:val="00477A18"/>
    <w:rsid w:val="00480968"/>
    <w:rsid w:val="00481454"/>
    <w:rsid w:val="00482495"/>
    <w:rsid w:val="004832B4"/>
    <w:rsid w:val="004834C5"/>
    <w:rsid w:val="004837DF"/>
    <w:rsid w:val="00483C67"/>
    <w:rsid w:val="00484421"/>
    <w:rsid w:val="004847FA"/>
    <w:rsid w:val="00484CD3"/>
    <w:rsid w:val="0048547C"/>
    <w:rsid w:val="004856FB"/>
    <w:rsid w:val="00485FF7"/>
    <w:rsid w:val="004862D0"/>
    <w:rsid w:val="0048685D"/>
    <w:rsid w:val="00486F1B"/>
    <w:rsid w:val="00486F88"/>
    <w:rsid w:val="004872CE"/>
    <w:rsid w:val="0048742E"/>
    <w:rsid w:val="004874C2"/>
    <w:rsid w:val="004879CD"/>
    <w:rsid w:val="00487D8D"/>
    <w:rsid w:val="0049064B"/>
    <w:rsid w:val="004912F1"/>
    <w:rsid w:val="00491398"/>
    <w:rsid w:val="00492093"/>
    <w:rsid w:val="00492D59"/>
    <w:rsid w:val="00493005"/>
    <w:rsid w:val="004931AE"/>
    <w:rsid w:val="00494814"/>
    <w:rsid w:val="004953A0"/>
    <w:rsid w:val="004955A6"/>
    <w:rsid w:val="004957DB"/>
    <w:rsid w:val="004958BA"/>
    <w:rsid w:val="00495D96"/>
    <w:rsid w:val="00496789"/>
    <w:rsid w:val="00496C13"/>
    <w:rsid w:val="00497154"/>
    <w:rsid w:val="004972EC"/>
    <w:rsid w:val="004978C5"/>
    <w:rsid w:val="00497C28"/>
    <w:rsid w:val="004A0513"/>
    <w:rsid w:val="004A0663"/>
    <w:rsid w:val="004A06C0"/>
    <w:rsid w:val="004A0B1E"/>
    <w:rsid w:val="004A0F85"/>
    <w:rsid w:val="004A0FB2"/>
    <w:rsid w:val="004A126D"/>
    <w:rsid w:val="004A1327"/>
    <w:rsid w:val="004A19CB"/>
    <w:rsid w:val="004A1C77"/>
    <w:rsid w:val="004A2278"/>
    <w:rsid w:val="004A2AA7"/>
    <w:rsid w:val="004A2D2B"/>
    <w:rsid w:val="004A2FCC"/>
    <w:rsid w:val="004A4015"/>
    <w:rsid w:val="004A5279"/>
    <w:rsid w:val="004A52C8"/>
    <w:rsid w:val="004A538D"/>
    <w:rsid w:val="004A55E6"/>
    <w:rsid w:val="004A5B76"/>
    <w:rsid w:val="004A5E52"/>
    <w:rsid w:val="004A5EB0"/>
    <w:rsid w:val="004A5ECF"/>
    <w:rsid w:val="004A616C"/>
    <w:rsid w:val="004A617E"/>
    <w:rsid w:val="004A6577"/>
    <w:rsid w:val="004A6AAA"/>
    <w:rsid w:val="004A6BD9"/>
    <w:rsid w:val="004A70C3"/>
    <w:rsid w:val="004A7F9F"/>
    <w:rsid w:val="004B02F6"/>
    <w:rsid w:val="004B06A9"/>
    <w:rsid w:val="004B154D"/>
    <w:rsid w:val="004B1C39"/>
    <w:rsid w:val="004B21CF"/>
    <w:rsid w:val="004B2534"/>
    <w:rsid w:val="004B27D9"/>
    <w:rsid w:val="004B2883"/>
    <w:rsid w:val="004B306A"/>
    <w:rsid w:val="004B311C"/>
    <w:rsid w:val="004B32B2"/>
    <w:rsid w:val="004B332E"/>
    <w:rsid w:val="004B3B61"/>
    <w:rsid w:val="004B3B68"/>
    <w:rsid w:val="004B40FE"/>
    <w:rsid w:val="004B4332"/>
    <w:rsid w:val="004B4990"/>
    <w:rsid w:val="004B4C77"/>
    <w:rsid w:val="004B4E1B"/>
    <w:rsid w:val="004B51F2"/>
    <w:rsid w:val="004B53C5"/>
    <w:rsid w:val="004B5455"/>
    <w:rsid w:val="004B5D7B"/>
    <w:rsid w:val="004B64A7"/>
    <w:rsid w:val="004B7075"/>
    <w:rsid w:val="004B7265"/>
    <w:rsid w:val="004B7600"/>
    <w:rsid w:val="004C0C1E"/>
    <w:rsid w:val="004C0C76"/>
    <w:rsid w:val="004C0C7A"/>
    <w:rsid w:val="004C0E66"/>
    <w:rsid w:val="004C100C"/>
    <w:rsid w:val="004C1E00"/>
    <w:rsid w:val="004C2AE2"/>
    <w:rsid w:val="004C34B9"/>
    <w:rsid w:val="004C3AE3"/>
    <w:rsid w:val="004C3EEF"/>
    <w:rsid w:val="004C40FB"/>
    <w:rsid w:val="004C453A"/>
    <w:rsid w:val="004C5094"/>
    <w:rsid w:val="004C52BB"/>
    <w:rsid w:val="004C564E"/>
    <w:rsid w:val="004C568A"/>
    <w:rsid w:val="004C56DE"/>
    <w:rsid w:val="004C5C34"/>
    <w:rsid w:val="004C6638"/>
    <w:rsid w:val="004C67DD"/>
    <w:rsid w:val="004C70D1"/>
    <w:rsid w:val="004C7D10"/>
    <w:rsid w:val="004C7DEA"/>
    <w:rsid w:val="004D060C"/>
    <w:rsid w:val="004D0C97"/>
    <w:rsid w:val="004D0F1F"/>
    <w:rsid w:val="004D0FC8"/>
    <w:rsid w:val="004D11FD"/>
    <w:rsid w:val="004D16AD"/>
    <w:rsid w:val="004D1AE6"/>
    <w:rsid w:val="004D1C55"/>
    <w:rsid w:val="004D2163"/>
    <w:rsid w:val="004D2191"/>
    <w:rsid w:val="004D29EB"/>
    <w:rsid w:val="004D374D"/>
    <w:rsid w:val="004D396A"/>
    <w:rsid w:val="004D3C11"/>
    <w:rsid w:val="004D45F9"/>
    <w:rsid w:val="004D4C06"/>
    <w:rsid w:val="004D4CD9"/>
    <w:rsid w:val="004D52EB"/>
    <w:rsid w:val="004D532E"/>
    <w:rsid w:val="004D56FC"/>
    <w:rsid w:val="004D58F5"/>
    <w:rsid w:val="004D65DB"/>
    <w:rsid w:val="004D6B0D"/>
    <w:rsid w:val="004E0240"/>
    <w:rsid w:val="004E0EED"/>
    <w:rsid w:val="004E191D"/>
    <w:rsid w:val="004E2199"/>
    <w:rsid w:val="004E2366"/>
    <w:rsid w:val="004E2B09"/>
    <w:rsid w:val="004E3189"/>
    <w:rsid w:val="004E31DB"/>
    <w:rsid w:val="004E3E4F"/>
    <w:rsid w:val="004E4A23"/>
    <w:rsid w:val="004E54E3"/>
    <w:rsid w:val="004E5AE6"/>
    <w:rsid w:val="004E5DE1"/>
    <w:rsid w:val="004E5F39"/>
    <w:rsid w:val="004E5F49"/>
    <w:rsid w:val="004E6072"/>
    <w:rsid w:val="004E6B40"/>
    <w:rsid w:val="004E77FD"/>
    <w:rsid w:val="004F0A38"/>
    <w:rsid w:val="004F0B40"/>
    <w:rsid w:val="004F1CB6"/>
    <w:rsid w:val="004F22F5"/>
    <w:rsid w:val="004F245F"/>
    <w:rsid w:val="004F2B97"/>
    <w:rsid w:val="004F2DD8"/>
    <w:rsid w:val="004F2F1A"/>
    <w:rsid w:val="004F31EE"/>
    <w:rsid w:val="004F3A0E"/>
    <w:rsid w:val="004F3C8F"/>
    <w:rsid w:val="004F4296"/>
    <w:rsid w:val="004F48A5"/>
    <w:rsid w:val="004F4D2D"/>
    <w:rsid w:val="004F5477"/>
    <w:rsid w:val="004F6B1B"/>
    <w:rsid w:val="004F73DC"/>
    <w:rsid w:val="004F7965"/>
    <w:rsid w:val="004F7DCA"/>
    <w:rsid w:val="004F7F11"/>
    <w:rsid w:val="004F7F61"/>
    <w:rsid w:val="005005C6"/>
    <w:rsid w:val="00500BC4"/>
    <w:rsid w:val="00500CED"/>
    <w:rsid w:val="005016CB"/>
    <w:rsid w:val="005017F9"/>
    <w:rsid w:val="00501CFA"/>
    <w:rsid w:val="00501FA0"/>
    <w:rsid w:val="0050255B"/>
    <w:rsid w:val="00502BE3"/>
    <w:rsid w:val="00502F8F"/>
    <w:rsid w:val="00503B9F"/>
    <w:rsid w:val="00503D69"/>
    <w:rsid w:val="005043D2"/>
    <w:rsid w:val="00504597"/>
    <w:rsid w:val="0050468E"/>
    <w:rsid w:val="00504E42"/>
    <w:rsid w:val="00505C91"/>
    <w:rsid w:val="00505DC4"/>
    <w:rsid w:val="00506950"/>
    <w:rsid w:val="00506AB4"/>
    <w:rsid w:val="00506B83"/>
    <w:rsid w:val="0050794C"/>
    <w:rsid w:val="00507CCA"/>
    <w:rsid w:val="005111ED"/>
    <w:rsid w:val="005116C7"/>
    <w:rsid w:val="00511BEE"/>
    <w:rsid w:val="005120BF"/>
    <w:rsid w:val="0051279E"/>
    <w:rsid w:val="00512BF2"/>
    <w:rsid w:val="005134F9"/>
    <w:rsid w:val="00513926"/>
    <w:rsid w:val="005139A3"/>
    <w:rsid w:val="00513C2F"/>
    <w:rsid w:val="00513FC6"/>
    <w:rsid w:val="005140A0"/>
    <w:rsid w:val="005146D1"/>
    <w:rsid w:val="005148E9"/>
    <w:rsid w:val="00514D18"/>
    <w:rsid w:val="0051535B"/>
    <w:rsid w:val="005158D0"/>
    <w:rsid w:val="00515A0D"/>
    <w:rsid w:val="00515F9C"/>
    <w:rsid w:val="00516172"/>
    <w:rsid w:val="00516462"/>
    <w:rsid w:val="00516835"/>
    <w:rsid w:val="005174F0"/>
    <w:rsid w:val="005177CA"/>
    <w:rsid w:val="00517D0D"/>
    <w:rsid w:val="00517DF7"/>
    <w:rsid w:val="00520482"/>
    <w:rsid w:val="005205AD"/>
    <w:rsid w:val="005206A8"/>
    <w:rsid w:val="005208CA"/>
    <w:rsid w:val="00520934"/>
    <w:rsid w:val="00520981"/>
    <w:rsid w:val="005209A3"/>
    <w:rsid w:val="00521006"/>
    <w:rsid w:val="005219A7"/>
    <w:rsid w:val="005219D9"/>
    <w:rsid w:val="00521A36"/>
    <w:rsid w:val="00521CB3"/>
    <w:rsid w:val="005220CC"/>
    <w:rsid w:val="0052232B"/>
    <w:rsid w:val="005225D8"/>
    <w:rsid w:val="005228C1"/>
    <w:rsid w:val="00522BA4"/>
    <w:rsid w:val="00523041"/>
    <w:rsid w:val="005230ED"/>
    <w:rsid w:val="00523156"/>
    <w:rsid w:val="00523DC9"/>
    <w:rsid w:val="00523E7F"/>
    <w:rsid w:val="00524994"/>
    <w:rsid w:val="00524AAB"/>
    <w:rsid w:val="00524F01"/>
    <w:rsid w:val="00525620"/>
    <w:rsid w:val="00525622"/>
    <w:rsid w:val="005256C4"/>
    <w:rsid w:val="00525AAB"/>
    <w:rsid w:val="00525C28"/>
    <w:rsid w:val="00525CEF"/>
    <w:rsid w:val="005263DA"/>
    <w:rsid w:val="00526664"/>
    <w:rsid w:val="005266A2"/>
    <w:rsid w:val="00526993"/>
    <w:rsid w:val="00526BC3"/>
    <w:rsid w:val="005300FA"/>
    <w:rsid w:val="005310D3"/>
    <w:rsid w:val="00531301"/>
    <w:rsid w:val="00531CF0"/>
    <w:rsid w:val="005326D6"/>
    <w:rsid w:val="005329B2"/>
    <w:rsid w:val="00532F84"/>
    <w:rsid w:val="0053372A"/>
    <w:rsid w:val="0053472F"/>
    <w:rsid w:val="00534DA3"/>
    <w:rsid w:val="0053531A"/>
    <w:rsid w:val="0053541E"/>
    <w:rsid w:val="0053558A"/>
    <w:rsid w:val="005369D2"/>
    <w:rsid w:val="0053734A"/>
    <w:rsid w:val="005378A7"/>
    <w:rsid w:val="00537EE7"/>
    <w:rsid w:val="0054003C"/>
    <w:rsid w:val="00540B49"/>
    <w:rsid w:val="00541007"/>
    <w:rsid w:val="0054134C"/>
    <w:rsid w:val="00541736"/>
    <w:rsid w:val="0054238E"/>
    <w:rsid w:val="00542591"/>
    <w:rsid w:val="00542762"/>
    <w:rsid w:val="00542FD1"/>
    <w:rsid w:val="00544050"/>
    <w:rsid w:val="00544054"/>
    <w:rsid w:val="005442EA"/>
    <w:rsid w:val="00544403"/>
    <w:rsid w:val="00544640"/>
    <w:rsid w:val="00544A1B"/>
    <w:rsid w:val="00544D0C"/>
    <w:rsid w:val="00545037"/>
    <w:rsid w:val="005452DC"/>
    <w:rsid w:val="005457B0"/>
    <w:rsid w:val="0054608A"/>
    <w:rsid w:val="0054634C"/>
    <w:rsid w:val="00546EFE"/>
    <w:rsid w:val="005478CE"/>
    <w:rsid w:val="00547980"/>
    <w:rsid w:val="00547FD1"/>
    <w:rsid w:val="00550156"/>
    <w:rsid w:val="0055023E"/>
    <w:rsid w:val="00550539"/>
    <w:rsid w:val="005506E9"/>
    <w:rsid w:val="00550718"/>
    <w:rsid w:val="0055094A"/>
    <w:rsid w:val="005509F9"/>
    <w:rsid w:val="0055107C"/>
    <w:rsid w:val="00551F08"/>
    <w:rsid w:val="00552433"/>
    <w:rsid w:val="00552B9C"/>
    <w:rsid w:val="00553C04"/>
    <w:rsid w:val="00553E84"/>
    <w:rsid w:val="00554599"/>
    <w:rsid w:val="00554776"/>
    <w:rsid w:val="005547FC"/>
    <w:rsid w:val="00554CD8"/>
    <w:rsid w:val="005550EE"/>
    <w:rsid w:val="00555140"/>
    <w:rsid w:val="00555D43"/>
    <w:rsid w:val="00557110"/>
    <w:rsid w:val="00557ADB"/>
    <w:rsid w:val="00557C92"/>
    <w:rsid w:val="005600EA"/>
    <w:rsid w:val="00560101"/>
    <w:rsid w:val="0056048A"/>
    <w:rsid w:val="00560507"/>
    <w:rsid w:val="00560B7E"/>
    <w:rsid w:val="00560E22"/>
    <w:rsid w:val="00560E7C"/>
    <w:rsid w:val="00560F82"/>
    <w:rsid w:val="005613AC"/>
    <w:rsid w:val="005615A3"/>
    <w:rsid w:val="00561755"/>
    <w:rsid w:val="005617B4"/>
    <w:rsid w:val="0056183B"/>
    <w:rsid w:val="0056197A"/>
    <w:rsid w:val="00561AB2"/>
    <w:rsid w:val="00562232"/>
    <w:rsid w:val="00562B7E"/>
    <w:rsid w:val="00562BE6"/>
    <w:rsid w:val="005631BF"/>
    <w:rsid w:val="005631F5"/>
    <w:rsid w:val="00563936"/>
    <w:rsid w:val="00563BBF"/>
    <w:rsid w:val="00564804"/>
    <w:rsid w:val="00564D50"/>
    <w:rsid w:val="005658BB"/>
    <w:rsid w:val="00565949"/>
    <w:rsid w:val="00565B26"/>
    <w:rsid w:val="00565C17"/>
    <w:rsid w:val="00565D74"/>
    <w:rsid w:val="00565F5B"/>
    <w:rsid w:val="0056613C"/>
    <w:rsid w:val="00566363"/>
    <w:rsid w:val="00566733"/>
    <w:rsid w:val="00566768"/>
    <w:rsid w:val="00567464"/>
    <w:rsid w:val="00567AA8"/>
    <w:rsid w:val="00567B12"/>
    <w:rsid w:val="00567C9F"/>
    <w:rsid w:val="00570BC5"/>
    <w:rsid w:val="00572E07"/>
    <w:rsid w:val="005730F6"/>
    <w:rsid w:val="00573953"/>
    <w:rsid w:val="00574171"/>
    <w:rsid w:val="00574204"/>
    <w:rsid w:val="00574586"/>
    <w:rsid w:val="00574A86"/>
    <w:rsid w:val="00574E82"/>
    <w:rsid w:val="00574EC6"/>
    <w:rsid w:val="00574F53"/>
    <w:rsid w:val="005754B7"/>
    <w:rsid w:val="00575B3D"/>
    <w:rsid w:val="00575DAB"/>
    <w:rsid w:val="00576265"/>
    <w:rsid w:val="00576273"/>
    <w:rsid w:val="005769DF"/>
    <w:rsid w:val="005771CA"/>
    <w:rsid w:val="00577890"/>
    <w:rsid w:val="00577D7F"/>
    <w:rsid w:val="00577FF7"/>
    <w:rsid w:val="005804A6"/>
    <w:rsid w:val="00580847"/>
    <w:rsid w:val="00580927"/>
    <w:rsid w:val="00580941"/>
    <w:rsid w:val="00580B8E"/>
    <w:rsid w:val="00580DC1"/>
    <w:rsid w:val="00581E96"/>
    <w:rsid w:val="00582233"/>
    <w:rsid w:val="005826B0"/>
    <w:rsid w:val="0058312F"/>
    <w:rsid w:val="0058348D"/>
    <w:rsid w:val="0058348F"/>
    <w:rsid w:val="005838B7"/>
    <w:rsid w:val="00584589"/>
    <w:rsid w:val="00584AED"/>
    <w:rsid w:val="00584CFD"/>
    <w:rsid w:val="00584DF9"/>
    <w:rsid w:val="00584EEE"/>
    <w:rsid w:val="00585043"/>
    <w:rsid w:val="005854B9"/>
    <w:rsid w:val="005854E1"/>
    <w:rsid w:val="00585D8E"/>
    <w:rsid w:val="005877FC"/>
    <w:rsid w:val="00587CD8"/>
    <w:rsid w:val="005903A4"/>
    <w:rsid w:val="005905BD"/>
    <w:rsid w:val="005909FD"/>
    <w:rsid w:val="0059143C"/>
    <w:rsid w:val="00591AC2"/>
    <w:rsid w:val="00592670"/>
    <w:rsid w:val="00593608"/>
    <w:rsid w:val="00593AD1"/>
    <w:rsid w:val="00594150"/>
    <w:rsid w:val="0059435F"/>
    <w:rsid w:val="005953CA"/>
    <w:rsid w:val="00595FC4"/>
    <w:rsid w:val="005960BB"/>
    <w:rsid w:val="0059616D"/>
    <w:rsid w:val="0059627F"/>
    <w:rsid w:val="00596381"/>
    <w:rsid w:val="00596891"/>
    <w:rsid w:val="00596AA9"/>
    <w:rsid w:val="00596BF2"/>
    <w:rsid w:val="00596CEC"/>
    <w:rsid w:val="00597FC7"/>
    <w:rsid w:val="005A0BB6"/>
    <w:rsid w:val="005A0F97"/>
    <w:rsid w:val="005A13C9"/>
    <w:rsid w:val="005A1A74"/>
    <w:rsid w:val="005A20BC"/>
    <w:rsid w:val="005A23AF"/>
    <w:rsid w:val="005A24D2"/>
    <w:rsid w:val="005A305E"/>
    <w:rsid w:val="005A32B2"/>
    <w:rsid w:val="005A3F70"/>
    <w:rsid w:val="005A42D0"/>
    <w:rsid w:val="005A48C4"/>
    <w:rsid w:val="005A4960"/>
    <w:rsid w:val="005A4987"/>
    <w:rsid w:val="005A4A41"/>
    <w:rsid w:val="005A5280"/>
    <w:rsid w:val="005A5CF5"/>
    <w:rsid w:val="005A5DD0"/>
    <w:rsid w:val="005A60C0"/>
    <w:rsid w:val="005A6657"/>
    <w:rsid w:val="005A6C98"/>
    <w:rsid w:val="005A6EC5"/>
    <w:rsid w:val="005A6FBB"/>
    <w:rsid w:val="005A7537"/>
    <w:rsid w:val="005A7BBA"/>
    <w:rsid w:val="005B063B"/>
    <w:rsid w:val="005B0BFA"/>
    <w:rsid w:val="005B1669"/>
    <w:rsid w:val="005B2121"/>
    <w:rsid w:val="005B2151"/>
    <w:rsid w:val="005B2451"/>
    <w:rsid w:val="005B29E7"/>
    <w:rsid w:val="005B2BB4"/>
    <w:rsid w:val="005B31CA"/>
    <w:rsid w:val="005B49A8"/>
    <w:rsid w:val="005B4DEC"/>
    <w:rsid w:val="005B4F52"/>
    <w:rsid w:val="005B5206"/>
    <w:rsid w:val="005B526A"/>
    <w:rsid w:val="005B5776"/>
    <w:rsid w:val="005B5A78"/>
    <w:rsid w:val="005B6434"/>
    <w:rsid w:val="005B65EC"/>
    <w:rsid w:val="005B68E7"/>
    <w:rsid w:val="005B6AC7"/>
    <w:rsid w:val="005B75F5"/>
    <w:rsid w:val="005B7700"/>
    <w:rsid w:val="005B7A45"/>
    <w:rsid w:val="005B7FC0"/>
    <w:rsid w:val="005C012D"/>
    <w:rsid w:val="005C0677"/>
    <w:rsid w:val="005C0A12"/>
    <w:rsid w:val="005C0C16"/>
    <w:rsid w:val="005C0D93"/>
    <w:rsid w:val="005C15DE"/>
    <w:rsid w:val="005C169B"/>
    <w:rsid w:val="005C19A1"/>
    <w:rsid w:val="005C19AF"/>
    <w:rsid w:val="005C19C8"/>
    <w:rsid w:val="005C1EC8"/>
    <w:rsid w:val="005C20A4"/>
    <w:rsid w:val="005C3F4E"/>
    <w:rsid w:val="005C4124"/>
    <w:rsid w:val="005C41A1"/>
    <w:rsid w:val="005C46D1"/>
    <w:rsid w:val="005C49B9"/>
    <w:rsid w:val="005C500A"/>
    <w:rsid w:val="005C5A3E"/>
    <w:rsid w:val="005C63A8"/>
    <w:rsid w:val="005C6EC3"/>
    <w:rsid w:val="005C7389"/>
    <w:rsid w:val="005C7826"/>
    <w:rsid w:val="005C7C87"/>
    <w:rsid w:val="005C7CFF"/>
    <w:rsid w:val="005C7E59"/>
    <w:rsid w:val="005D047E"/>
    <w:rsid w:val="005D0539"/>
    <w:rsid w:val="005D08D8"/>
    <w:rsid w:val="005D0D07"/>
    <w:rsid w:val="005D11D0"/>
    <w:rsid w:val="005D156F"/>
    <w:rsid w:val="005D16F9"/>
    <w:rsid w:val="005D2034"/>
    <w:rsid w:val="005D3460"/>
    <w:rsid w:val="005D50D4"/>
    <w:rsid w:val="005D51AB"/>
    <w:rsid w:val="005D562F"/>
    <w:rsid w:val="005D5B41"/>
    <w:rsid w:val="005D5FCB"/>
    <w:rsid w:val="005D62AB"/>
    <w:rsid w:val="005D71A0"/>
    <w:rsid w:val="005D71B7"/>
    <w:rsid w:val="005D7DB4"/>
    <w:rsid w:val="005E060E"/>
    <w:rsid w:val="005E0837"/>
    <w:rsid w:val="005E220D"/>
    <w:rsid w:val="005E2D85"/>
    <w:rsid w:val="005E2D8C"/>
    <w:rsid w:val="005E30C7"/>
    <w:rsid w:val="005E32FA"/>
    <w:rsid w:val="005E33FB"/>
    <w:rsid w:val="005E3536"/>
    <w:rsid w:val="005E3D02"/>
    <w:rsid w:val="005E3FE1"/>
    <w:rsid w:val="005E4018"/>
    <w:rsid w:val="005E460D"/>
    <w:rsid w:val="005E4F8B"/>
    <w:rsid w:val="005E55B8"/>
    <w:rsid w:val="005E5AB3"/>
    <w:rsid w:val="005E6128"/>
    <w:rsid w:val="005E6558"/>
    <w:rsid w:val="005E6F37"/>
    <w:rsid w:val="005E73CA"/>
    <w:rsid w:val="005E78E2"/>
    <w:rsid w:val="005E7ABE"/>
    <w:rsid w:val="005F024A"/>
    <w:rsid w:val="005F086B"/>
    <w:rsid w:val="005F0914"/>
    <w:rsid w:val="005F0AEC"/>
    <w:rsid w:val="005F0BF5"/>
    <w:rsid w:val="005F147F"/>
    <w:rsid w:val="005F194A"/>
    <w:rsid w:val="005F1AFA"/>
    <w:rsid w:val="005F1D2A"/>
    <w:rsid w:val="005F266D"/>
    <w:rsid w:val="005F3438"/>
    <w:rsid w:val="005F373C"/>
    <w:rsid w:val="005F3E51"/>
    <w:rsid w:val="005F41FA"/>
    <w:rsid w:val="005F5913"/>
    <w:rsid w:val="005F738C"/>
    <w:rsid w:val="005F7557"/>
    <w:rsid w:val="005F78E9"/>
    <w:rsid w:val="005F7AB0"/>
    <w:rsid w:val="005F7BBD"/>
    <w:rsid w:val="006001D0"/>
    <w:rsid w:val="006004C9"/>
    <w:rsid w:val="0060099E"/>
    <w:rsid w:val="00600D60"/>
    <w:rsid w:val="00600D7C"/>
    <w:rsid w:val="0060183F"/>
    <w:rsid w:val="006020BC"/>
    <w:rsid w:val="006023D3"/>
    <w:rsid w:val="0060290C"/>
    <w:rsid w:val="0060314A"/>
    <w:rsid w:val="006037EA"/>
    <w:rsid w:val="00603A23"/>
    <w:rsid w:val="00603D40"/>
    <w:rsid w:val="00604731"/>
    <w:rsid w:val="006047F2"/>
    <w:rsid w:val="00604B43"/>
    <w:rsid w:val="00605270"/>
    <w:rsid w:val="00605AAE"/>
    <w:rsid w:val="00605B3E"/>
    <w:rsid w:val="00605FA3"/>
    <w:rsid w:val="0060691F"/>
    <w:rsid w:val="00606CAA"/>
    <w:rsid w:val="006079F4"/>
    <w:rsid w:val="00610034"/>
    <w:rsid w:val="0061004C"/>
    <w:rsid w:val="0061069F"/>
    <w:rsid w:val="006107AD"/>
    <w:rsid w:val="0061150B"/>
    <w:rsid w:val="00611E87"/>
    <w:rsid w:val="0061258F"/>
    <w:rsid w:val="00612849"/>
    <w:rsid w:val="00612FD7"/>
    <w:rsid w:val="00612FFF"/>
    <w:rsid w:val="00613249"/>
    <w:rsid w:val="006135CE"/>
    <w:rsid w:val="006136B9"/>
    <w:rsid w:val="006149F7"/>
    <w:rsid w:val="00614EAD"/>
    <w:rsid w:val="00615117"/>
    <w:rsid w:val="0061536D"/>
    <w:rsid w:val="00615789"/>
    <w:rsid w:val="00615EF8"/>
    <w:rsid w:val="00615F1D"/>
    <w:rsid w:val="00616424"/>
    <w:rsid w:val="00616AFB"/>
    <w:rsid w:val="00616C56"/>
    <w:rsid w:val="006171B6"/>
    <w:rsid w:val="00617500"/>
    <w:rsid w:val="006176F5"/>
    <w:rsid w:val="006179A5"/>
    <w:rsid w:val="00617B46"/>
    <w:rsid w:val="00617C72"/>
    <w:rsid w:val="00620EC0"/>
    <w:rsid w:val="00621419"/>
    <w:rsid w:val="00621752"/>
    <w:rsid w:val="00621B4F"/>
    <w:rsid w:val="006220AC"/>
    <w:rsid w:val="0062281F"/>
    <w:rsid w:val="00623070"/>
    <w:rsid w:val="00623F91"/>
    <w:rsid w:val="0062454E"/>
    <w:rsid w:val="00624D11"/>
    <w:rsid w:val="0062527F"/>
    <w:rsid w:val="0062578A"/>
    <w:rsid w:val="006260F7"/>
    <w:rsid w:val="00626183"/>
    <w:rsid w:val="006267C0"/>
    <w:rsid w:val="00627278"/>
    <w:rsid w:val="0062789E"/>
    <w:rsid w:val="00627CBF"/>
    <w:rsid w:val="00630053"/>
    <w:rsid w:val="00630E09"/>
    <w:rsid w:val="00630F22"/>
    <w:rsid w:val="0063151E"/>
    <w:rsid w:val="00631FED"/>
    <w:rsid w:val="006325AB"/>
    <w:rsid w:val="006327E3"/>
    <w:rsid w:val="006329C2"/>
    <w:rsid w:val="00632BD5"/>
    <w:rsid w:val="006336C5"/>
    <w:rsid w:val="00633AF4"/>
    <w:rsid w:val="00633D5D"/>
    <w:rsid w:val="006342AB"/>
    <w:rsid w:val="00634720"/>
    <w:rsid w:val="00634BB1"/>
    <w:rsid w:val="00634F01"/>
    <w:rsid w:val="00634F5B"/>
    <w:rsid w:val="00634FE8"/>
    <w:rsid w:val="006355F1"/>
    <w:rsid w:val="006356EC"/>
    <w:rsid w:val="00635888"/>
    <w:rsid w:val="006360CE"/>
    <w:rsid w:val="0063613B"/>
    <w:rsid w:val="00636802"/>
    <w:rsid w:val="00636C90"/>
    <w:rsid w:val="00636D41"/>
    <w:rsid w:val="00636DDE"/>
    <w:rsid w:val="006372A2"/>
    <w:rsid w:val="00637AEB"/>
    <w:rsid w:val="006401C8"/>
    <w:rsid w:val="00640803"/>
    <w:rsid w:val="00640A10"/>
    <w:rsid w:val="006418CA"/>
    <w:rsid w:val="00641F63"/>
    <w:rsid w:val="00642623"/>
    <w:rsid w:val="00642797"/>
    <w:rsid w:val="00642D0D"/>
    <w:rsid w:val="0064317C"/>
    <w:rsid w:val="00643908"/>
    <w:rsid w:val="00643961"/>
    <w:rsid w:val="00644317"/>
    <w:rsid w:val="00644510"/>
    <w:rsid w:val="006445FE"/>
    <w:rsid w:val="00645070"/>
    <w:rsid w:val="00647261"/>
    <w:rsid w:val="0064737F"/>
    <w:rsid w:val="00647AC1"/>
    <w:rsid w:val="00647EB3"/>
    <w:rsid w:val="00650790"/>
    <w:rsid w:val="006508CE"/>
    <w:rsid w:val="00651216"/>
    <w:rsid w:val="0065158D"/>
    <w:rsid w:val="00651996"/>
    <w:rsid w:val="00651FBB"/>
    <w:rsid w:val="006529AF"/>
    <w:rsid w:val="0065343C"/>
    <w:rsid w:val="00653B6A"/>
    <w:rsid w:val="00654530"/>
    <w:rsid w:val="00654CA3"/>
    <w:rsid w:val="0065501E"/>
    <w:rsid w:val="006555C7"/>
    <w:rsid w:val="00655622"/>
    <w:rsid w:val="006556AF"/>
    <w:rsid w:val="006559F2"/>
    <w:rsid w:val="00655D0B"/>
    <w:rsid w:val="00656A47"/>
    <w:rsid w:val="00657214"/>
    <w:rsid w:val="0065737D"/>
    <w:rsid w:val="006603B6"/>
    <w:rsid w:val="00660626"/>
    <w:rsid w:val="00660C83"/>
    <w:rsid w:val="00661BA5"/>
    <w:rsid w:val="00661C02"/>
    <w:rsid w:val="00662477"/>
    <w:rsid w:val="00662554"/>
    <w:rsid w:val="00662811"/>
    <w:rsid w:val="00662C90"/>
    <w:rsid w:val="00663A13"/>
    <w:rsid w:val="00663BB3"/>
    <w:rsid w:val="0066400A"/>
    <w:rsid w:val="0066529E"/>
    <w:rsid w:val="006653E1"/>
    <w:rsid w:val="006653FD"/>
    <w:rsid w:val="006655BD"/>
    <w:rsid w:val="006666E3"/>
    <w:rsid w:val="006671CF"/>
    <w:rsid w:val="00667590"/>
    <w:rsid w:val="006676F5"/>
    <w:rsid w:val="00667CAE"/>
    <w:rsid w:val="006705B1"/>
    <w:rsid w:val="00671016"/>
    <w:rsid w:val="0067147C"/>
    <w:rsid w:val="00671797"/>
    <w:rsid w:val="006721DE"/>
    <w:rsid w:val="00672723"/>
    <w:rsid w:val="00672937"/>
    <w:rsid w:val="00672DB6"/>
    <w:rsid w:val="00672FA6"/>
    <w:rsid w:val="00674460"/>
    <w:rsid w:val="0067473B"/>
    <w:rsid w:val="00675254"/>
    <w:rsid w:val="00675B95"/>
    <w:rsid w:val="00675DD3"/>
    <w:rsid w:val="00675E2D"/>
    <w:rsid w:val="006760D8"/>
    <w:rsid w:val="00676154"/>
    <w:rsid w:val="00676B31"/>
    <w:rsid w:val="00676DBA"/>
    <w:rsid w:val="00677CAB"/>
    <w:rsid w:val="00680036"/>
    <w:rsid w:val="0068034B"/>
    <w:rsid w:val="006803F1"/>
    <w:rsid w:val="006816CC"/>
    <w:rsid w:val="006818BD"/>
    <w:rsid w:val="00681D93"/>
    <w:rsid w:val="0068285C"/>
    <w:rsid w:val="00682F04"/>
    <w:rsid w:val="00683847"/>
    <w:rsid w:val="00683A8F"/>
    <w:rsid w:val="0068462B"/>
    <w:rsid w:val="0068561A"/>
    <w:rsid w:val="006856CB"/>
    <w:rsid w:val="00685C62"/>
    <w:rsid w:val="00685CD7"/>
    <w:rsid w:val="00686D82"/>
    <w:rsid w:val="0068700D"/>
    <w:rsid w:val="006874AF"/>
    <w:rsid w:val="00687F2D"/>
    <w:rsid w:val="0069009C"/>
    <w:rsid w:val="006906BC"/>
    <w:rsid w:val="00690E77"/>
    <w:rsid w:val="00691171"/>
    <w:rsid w:val="0069151B"/>
    <w:rsid w:val="00691BB6"/>
    <w:rsid w:val="00691ED3"/>
    <w:rsid w:val="00692423"/>
    <w:rsid w:val="0069292F"/>
    <w:rsid w:val="006929CB"/>
    <w:rsid w:val="00692B53"/>
    <w:rsid w:val="00692D99"/>
    <w:rsid w:val="00693478"/>
    <w:rsid w:val="0069348E"/>
    <w:rsid w:val="00693953"/>
    <w:rsid w:val="0069426B"/>
    <w:rsid w:val="006944FC"/>
    <w:rsid w:val="00694787"/>
    <w:rsid w:val="00695368"/>
    <w:rsid w:val="00695774"/>
    <w:rsid w:val="0069681D"/>
    <w:rsid w:val="00696A5D"/>
    <w:rsid w:val="00696D94"/>
    <w:rsid w:val="0069739F"/>
    <w:rsid w:val="0069774B"/>
    <w:rsid w:val="006A00CD"/>
    <w:rsid w:val="006A07B6"/>
    <w:rsid w:val="006A0A45"/>
    <w:rsid w:val="006A0AB3"/>
    <w:rsid w:val="006A0DE0"/>
    <w:rsid w:val="006A0E30"/>
    <w:rsid w:val="006A0E75"/>
    <w:rsid w:val="006A1301"/>
    <w:rsid w:val="006A19B5"/>
    <w:rsid w:val="006A1E93"/>
    <w:rsid w:val="006A2A07"/>
    <w:rsid w:val="006A2EC2"/>
    <w:rsid w:val="006A372B"/>
    <w:rsid w:val="006A3BDD"/>
    <w:rsid w:val="006A416D"/>
    <w:rsid w:val="006A4CEC"/>
    <w:rsid w:val="006A5069"/>
    <w:rsid w:val="006A5169"/>
    <w:rsid w:val="006A5261"/>
    <w:rsid w:val="006A5D1C"/>
    <w:rsid w:val="006A6368"/>
    <w:rsid w:val="006A7303"/>
    <w:rsid w:val="006B00DE"/>
    <w:rsid w:val="006B027E"/>
    <w:rsid w:val="006B03CD"/>
    <w:rsid w:val="006B0C75"/>
    <w:rsid w:val="006B0CB3"/>
    <w:rsid w:val="006B0D39"/>
    <w:rsid w:val="006B0D90"/>
    <w:rsid w:val="006B10B7"/>
    <w:rsid w:val="006B138F"/>
    <w:rsid w:val="006B2553"/>
    <w:rsid w:val="006B2ACB"/>
    <w:rsid w:val="006B2EF6"/>
    <w:rsid w:val="006B30C3"/>
    <w:rsid w:val="006B3356"/>
    <w:rsid w:val="006B33FC"/>
    <w:rsid w:val="006B34F4"/>
    <w:rsid w:val="006B3516"/>
    <w:rsid w:val="006B378E"/>
    <w:rsid w:val="006B41D7"/>
    <w:rsid w:val="006B45AC"/>
    <w:rsid w:val="006B4641"/>
    <w:rsid w:val="006B4763"/>
    <w:rsid w:val="006B4CB9"/>
    <w:rsid w:val="006B5256"/>
    <w:rsid w:val="006B5322"/>
    <w:rsid w:val="006B53A3"/>
    <w:rsid w:val="006B565E"/>
    <w:rsid w:val="006B61D4"/>
    <w:rsid w:val="006B6529"/>
    <w:rsid w:val="006B66CB"/>
    <w:rsid w:val="006B6AEA"/>
    <w:rsid w:val="006B722C"/>
    <w:rsid w:val="006B7752"/>
    <w:rsid w:val="006B78F7"/>
    <w:rsid w:val="006B7BC2"/>
    <w:rsid w:val="006B7E6B"/>
    <w:rsid w:val="006C15FE"/>
    <w:rsid w:val="006C18D8"/>
    <w:rsid w:val="006C1ADC"/>
    <w:rsid w:val="006C1D0F"/>
    <w:rsid w:val="006C21BC"/>
    <w:rsid w:val="006C2C66"/>
    <w:rsid w:val="006C311C"/>
    <w:rsid w:val="006C3141"/>
    <w:rsid w:val="006C3E98"/>
    <w:rsid w:val="006C417E"/>
    <w:rsid w:val="006C4475"/>
    <w:rsid w:val="006C48C8"/>
    <w:rsid w:val="006C4A0F"/>
    <w:rsid w:val="006C5AAB"/>
    <w:rsid w:val="006C6DC1"/>
    <w:rsid w:val="006C737B"/>
    <w:rsid w:val="006C747B"/>
    <w:rsid w:val="006C7F08"/>
    <w:rsid w:val="006D004B"/>
    <w:rsid w:val="006D01B8"/>
    <w:rsid w:val="006D098F"/>
    <w:rsid w:val="006D09AB"/>
    <w:rsid w:val="006D0BD5"/>
    <w:rsid w:val="006D1785"/>
    <w:rsid w:val="006D19B7"/>
    <w:rsid w:val="006D1D92"/>
    <w:rsid w:val="006D2193"/>
    <w:rsid w:val="006D24DE"/>
    <w:rsid w:val="006D25BC"/>
    <w:rsid w:val="006D32CA"/>
    <w:rsid w:val="006D35BA"/>
    <w:rsid w:val="006D3876"/>
    <w:rsid w:val="006D3A5F"/>
    <w:rsid w:val="006D3C66"/>
    <w:rsid w:val="006D4B27"/>
    <w:rsid w:val="006D4E94"/>
    <w:rsid w:val="006D4FFA"/>
    <w:rsid w:val="006D5883"/>
    <w:rsid w:val="006D5ABD"/>
    <w:rsid w:val="006D5CC0"/>
    <w:rsid w:val="006D69B3"/>
    <w:rsid w:val="006D6A68"/>
    <w:rsid w:val="006D6B0C"/>
    <w:rsid w:val="006D6C8C"/>
    <w:rsid w:val="006D70B3"/>
    <w:rsid w:val="006D7B51"/>
    <w:rsid w:val="006E02DB"/>
    <w:rsid w:val="006E04DD"/>
    <w:rsid w:val="006E06C5"/>
    <w:rsid w:val="006E0ED6"/>
    <w:rsid w:val="006E3D78"/>
    <w:rsid w:val="006E3DF4"/>
    <w:rsid w:val="006E3F5E"/>
    <w:rsid w:val="006E4D7A"/>
    <w:rsid w:val="006E5E02"/>
    <w:rsid w:val="006E5E45"/>
    <w:rsid w:val="006E64CC"/>
    <w:rsid w:val="006E72CC"/>
    <w:rsid w:val="006E7651"/>
    <w:rsid w:val="006E7729"/>
    <w:rsid w:val="006E786E"/>
    <w:rsid w:val="006E7AE7"/>
    <w:rsid w:val="006F041E"/>
    <w:rsid w:val="006F05C8"/>
    <w:rsid w:val="006F07BA"/>
    <w:rsid w:val="006F11AB"/>
    <w:rsid w:val="006F1253"/>
    <w:rsid w:val="006F1537"/>
    <w:rsid w:val="006F17E6"/>
    <w:rsid w:val="006F302D"/>
    <w:rsid w:val="006F3788"/>
    <w:rsid w:val="006F4048"/>
    <w:rsid w:val="006F414F"/>
    <w:rsid w:val="006F508D"/>
    <w:rsid w:val="006F5526"/>
    <w:rsid w:val="006F57F3"/>
    <w:rsid w:val="006F59F1"/>
    <w:rsid w:val="006F5C01"/>
    <w:rsid w:val="006F6C1F"/>
    <w:rsid w:val="006F71F9"/>
    <w:rsid w:val="006F7F36"/>
    <w:rsid w:val="006F7FE4"/>
    <w:rsid w:val="0070007C"/>
    <w:rsid w:val="0070052E"/>
    <w:rsid w:val="00700DB5"/>
    <w:rsid w:val="00700F3F"/>
    <w:rsid w:val="00701EEE"/>
    <w:rsid w:val="00701F8D"/>
    <w:rsid w:val="007021B9"/>
    <w:rsid w:val="007025CA"/>
    <w:rsid w:val="00702988"/>
    <w:rsid w:val="00702FF5"/>
    <w:rsid w:val="00703BE1"/>
    <w:rsid w:val="00703E5A"/>
    <w:rsid w:val="007043A3"/>
    <w:rsid w:val="007045A5"/>
    <w:rsid w:val="00704D2C"/>
    <w:rsid w:val="00705787"/>
    <w:rsid w:val="00705BE3"/>
    <w:rsid w:val="0070610B"/>
    <w:rsid w:val="007067F6"/>
    <w:rsid w:val="00706B1A"/>
    <w:rsid w:val="0070740F"/>
    <w:rsid w:val="00707FE4"/>
    <w:rsid w:val="00710066"/>
    <w:rsid w:val="0071036D"/>
    <w:rsid w:val="007109B7"/>
    <w:rsid w:val="00710CEC"/>
    <w:rsid w:val="00710FEA"/>
    <w:rsid w:val="00711760"/>
    <w:rsid w:val="00711AC7"/>
    <w:rsid w:val="00712059"/>
    <w:rsid w:val="0071240F"/>
    <w:rsid w:val="007129CB"/>
    <w:rsid w:val="007131BC"/>
    <w:rsid w:val="00713705"/>
    <w:rsid w:val="00713AE2"/>
    <w:rsid w:val="00713DA3"/>
    <w:rsid w:val="00714280"/>
    <w:rsid w:val="007143EB"/>
    <w:rsid w:val="00714E31"/>
    <w:rsid w:val="00715A6E"/>
    <w:rsid w:val="0071665E"/>
    <w:rsid w:val="007168BE"/>
    <w:rsid w:val="0071734E"/>
    <w:rsid w:val="00720A6E"/>
    <w:rsid w:val="00720AF0"/>
    <w:rsid w:val="00720EBB"/>
    <w:rsid w:val="0072112E"/>
    <w:rsid w:val="00721674"/>
    <w:rsid w:val="00721D77"/>
    <w:rsid w:val="007220BF"/>
    <w:rsid w:val="00722289"/>
    <w:rsid w:val="007228CE"/>
    <w:rsid w:val="0072313C"/>
    <w:rsid w:val="00723EB5"/>
    <w:rsid w:val="0072573A"/>
    <w:rsid w:val="00725B27"/>
    <w:rsid w:val="00725CD3"/>
    <w:rsid w:val="00726072"/>
    <w:rsid w:val="007262B9"/>
    <w:rsid w:val="00726E6D"/>
    <w:rsid w:val="007309EF"/>
    <w:rsid w:val="00731032"/>
    <w:rsid w:val="007317E6"/>
    <w:rsid w:val="007317F0"/>
    <w:rsid w:val="007333C2"/>
    <w:rsid w:val="007336B8"/>
    <w:rsid w:val="007338E2"/>
    <w:rsid w:val="00733C8B"/>
    <w:rsid w:val="00733CCD"/>
    <w:rsid w:val="007347BD"/>
    <w:rsid w:val="00734C88"/>
    <w:rsid w:val="007350FA"/>
    <w:rsid w:val="0073518C"/>
    <w:rsid w:val="007354F9"/>
    <w:rsid w:val="0073553F"/>
    <w:rsid w:val="00735A5D"/>
    <w:rsid w:val="00736D25"/>
    <w:rsid w:val="007372AE"/>
    <w:rsid w:val="00737A83"/>
    <w:rsid w:val="00737C2A"/>
    <w:rsid w:val="00740789"/>
    <w:rsid w:val="00740935"/>
    <w:rsid w:val="0074138A"/>
    <w:rsid w:val="00741550"/>
    <w:rsid w:val="0074204F"/>
    <w:rsid w:val="00742339"/>
    <w:rsid w:val="00742377"/>
    <w:rsid w:val="007425D1"/>
    <w:rsid w:val="007427D0"/>
    <w:rsid w:val="00743521"/>
    <w:rsid w:val="00743DBF"/>
    <w:rsid w:val="007446E8"/>
    <w:rsid w:val="0074474C"/>
    <w:rsid w:val="00744B32"/>
    <w:rsid w:val="007451F2"/>
    <w:rsid w:val="00745219"/>
    <w:rsid w:val="00745272"/>
    <w:rsid w:val="007464BD"/>
    <w:rsid w:val="00746526"/>
    <w:rsid w:val="00746663"/>
    <w:rsid w:val="00746C3B"/>
    <w:rsid w:val="0074761E"/>
    <w:rsid w:val="00747AED"/>
    <w:rsid w:val="00747DE8"/>
    <w:rsid w:val="00747F01"/>
    <w:rsid w:val="0075038E"/>
    <w:rsid w:val="007503A8"/>
    <w:rsid w:val="00750FD3"/>
    <w:rsid w:val="00751278"/>
    <w:rsid w:val="00751475"/>
    <w:rsid w:val="007526AF"/>
    <w:rsid w:val="007527AC"/>
    <w:rsid w:val="00752CD0"/>
    <w:rsid w:val="007530F1"/>
    <w:rsid w:val="00753776"/>
    <w:rsid w:val="007537BB"/>
    <w:rsid w:val="00753993"/>
    <w:rsid w:val="00754288"/>
    <w:rsid w:val="00754A6D"/>
    <w:rsid w:val="00754EDD"/>
    <w:rsid w:val="0075524C"/>
    <w:rsid w:val="00755950"/>
    <w:rsid w:val="00755A3B"/>
    <w:rsid w:val="00755B3C"/>
    <w:rsid w:val="00755F91"/>
    <w:rsid w:val="007563FA"/>
    <w:rsid w:val="0075699A"/>
    <w:rsid w:val="00756B38"/>
    <w:rsid w:val="00756D6D"/>
    <w:rsid w:val="007570EA"/>
    <w:rsid w:val="00757646"/>
    <w:rsid w:val="0075794B"/>
    <w:rsid w:val="00757F2C"/>
    <w:rsid w:val="0076037B"/>
    <w:rsid w:val="00760506"/>
    <w:rsid w:val="00761FEA"/>
    <w:rsid w:val="00762422"/>
    <w:rsid w:val="007635F2"/>
    <w:rsid w:val="007639E8"/>
    <w:rsid w:val="00763E28"/>
    <w:rsid w:val="00764C09"/>
    <w:rsid w:val="007650FF"/>
    <w:rsid w:val="007656C7"/>
    <w:rsid w:val="00765B1B"/>
    <w:rsid w:val="00766B85"/>
    <w:rsid w:val="00766C34"/>
    <w:rsid w:val="00766D5B"/>
    <w:rsid w:val="0076771C"/>
    <w:rsid w:val="00767A1F"/>
    <w:rsid w:val="00767B4E"/>
    <w:rsid w:val="00767D67"/>
    <w:rsid w:val="00767E76"/>
    <w:rsid w:val="00770137"/>
    <w:rsid w:val="00770CFE"/>
    <w:rsid w:val="00770DCD"/>
    <w:rsid w:val="00771899"/>
    <w:rsid w:val="007721A4"/>
    <w:rsid w:val="00772AF3"/>
    <w:rsid w:val="00772B09"/>
    <w:rsid w:val="00772C45"/>
    <w:rsid w:val="00773047"/>
    <w:rsid w:val="007730C9"/>
    <w:rsid w:val="007737AE"/>
    <w:rsid w:val="00773806"/>
    <w:rsid w:val="0077446A"/>
    <w:rsid w:val="00775693"/>
    <w:rsid w:val="00775DBD"/>
    <w:rsid w:val="00775F1E"/>
    <w:rsid w:val="0077619B"/>
    <w:rsid w:val="007766BD"/>
    <w:rsid w:val="0077701F"/>
    <w:rsid w:val="0077724A"/>
    <w:rsid w:val="007772D1"/>
    <w:rsid w:val="00777609"/>
    <w:rsid w:val="0077783A"/>
    <w:rsid w:val="00777DCE"/>
    <w:rsid w:val="007803CF"/>
    <w:rsid w:val="00780566"/>
    <w:rsid w:val="00780A49"/>
    <w:rsid w:val="007812E3"/>
    <w:rsid w:val="00782827"/>
    <w:rsid w:val="00782AE5"/>
    <w:rsid w:val="00782B11"/>
    <w:rsid w:val="00782BB3"/>
    <w:rsid w:val="007835FF"/>
    <w:rsid w:val="00783992"/>
    <w:rsid w:val="00783A1A"/>
    <w:rsid w:val="00784861"/>
    <w:rsid w:val="007849C4"/>
    <w:rsid w:val="00785065"/>
    <w:rsid w:val="007850F8"/>
    <w:rsid w:val="0078552C"/>
    <w:rsid w:val="007857F3"/>
    <w:rsid w:val="00785A88"/>
    <w:rsid w:val="0078669E"/>
    <w:rsid w:val="00786DE3"/>
    <w:rsid w:val="00786F61"/>
    <w:rsid w:val="00787003"/>
    <w:rsid w:val="0078782B"/>
    <w:rsid w:val="00787A6C"/>
    <w:rsid w:val="00787EE7"/>
    <w:rsid w:val="00790304"/>
    <w:rsid w:val="00790358"/>
    <w:rsid w:val="007903E1"/>
    <w:rsid w:val="00790ED1"/>
    <w:rsid w:val="00790F60"/>
    <w:rsid w:val="00791886"/>
    <w:rsid w:val="007919D0"/>
    <w:rsid w:val="00791E58"/>
    <w:rsid w:val="00792227"/>
    <w:rsid w:val="00792348"/>
    <w:rsid w:val="00792368"/>
    <w:rsid w:val="00792438"/>
    <w:rsid w:val="0079266A"/>
    <w:rsid w:val="00793544"/>
    <w:rsid w:val="0079440F"/>
    <w:rsid w:val="00794B25"/>
    <w:rsid w:val="007951BB"/>
    <w:rsid w:val="007953B4"/>
    <w:rsid w:val="007954B5"/>
    <w:rsid w:val="00795EEA"/>
    <w:rsid w:val="0079609B"/>
    <w:rsid w:val="00796240"/>
    <w:rsid w:val="0079648E"/>
    <w:rsid w:val="00797D83"/>
    <w:rsid w:val="007A0452"/>
    <w:rsid w:val="007A06F3"/>
    <w:rsid w:val="007A09ED"/>
    <w:rsid w:val="007A0A20"/>
    <w:rsid w:val="007A0E00"/>
    <w:rsid w:val="007A12A5"/>
    <w:rsid w:val="007A1462"/>
    <w:rsid w:val="007A14EB"/>
    <w:rsid w:val="007A1B2C"/>
    <w:rsid w:val="007A1E37"/>
    <w:rsid w:val="007A2162"/>
    <w:rsid w:val="007A2395"/>
    <w:rsid w:val="007A2DD4"/>
    <w:rsid w:val="007A2E41"/>
    <w:rsid w:val="007A3308"/>
    <w:rsid w:val="007A3556"/>
    <w:rsid w:val="007A375D"/>
    <w:rsid w:val="007A3A6E"/>
    <w:rsid w:val="007A460C"/>
    <w:rsid w:val="007A4CAE"/>
    <w:rsid w:val="007A5B0F"/>
    <w:rsid w:val="007A5E15"/>
    <w:rsid w:val="007A5EDC"/>
    <w:rsid w:val="007A61F2"/>
    <w:rsid w:val="007A65CA"/>
    <w:rsid w:val="007A7477"/>
    <w:rsid w:val="007A753F"/>
    <w:rsid w:val="007A7C61"/>
    <w:rsid w:val="007B0583"/>
    <w:rsid w:val="007B0903"/>
    <w:rsid w:val="007B0E14"/>
    <w:rsid w:val="007B181C"/>
    <w:rsid w:val="007B1A1A"/>
    <w:rsid w:val="007B1B8B"/>
    <w:rsid w:val="007B1C03"/>
    <w:rsid w:val="007B2381"/>
    <w:rsid w:val="007B23A9"/>
    <w:rsid w:val="007B29F7"/>
    <w:rsid w:val="007B3884"/>
    <w:rsid w:val="007B39F0"/>
    <w:rsid w:val="007B3D24"/>
    <w:rsid w:val="007B3FDF"/>
    <w:rsid w:val="007B4122"/>
    <w:rsid w:val="007B43EC"/>
    <w:rsid w:val="007B48F4"/>
    <w:rsid w:val="007B4B61"/>
    <w:rsid w:val="007B522C"/>
    <w:rsid w:val="007B5C0E"/>
    <w:rsid w:val="007B6416"/>
    <w:rsid w:val="007B71D4"/>
    <w:rsid w:val="007B7517"/>
    <w:rsid w:val="007C0505"/>
    <w:rsid w:val="007C07C9"/>
    <w:rsid w:val="007C08CA"/>
    <w:rsid w:val="007C14F0"/>
    <w:rsid w:val="007C1BB1"/>
    <w:rsid w:val="007C1D41"/>
    <w:rsid w:val="007C1E93"/>
    <w:rsid w:val="007C22BC"/>
    <w:rsid w:val="007C2765"/>
    <w:rsid w:val="007C2AE9"/>
    <w:rsid w:val="007C302E"/>
    <w:rsid w:val="007C30D7"/>
    <w:rsid w:val="007C3397"/>
    <w:rsid w:val="007C36E2"/>
    <w:rsid w:val="007C3E6A"/>
    <w:rsid w:val="007C40FF"/>
    <w:rsid w:val="007C43EF"/>
    <w:rsid w:val="007C5A0E"/>
    <w:rsid w:val="007C5F3E"/>
    <w:rsid w:val="007C64BE"/>
    <w:rsid w:val="007C6678"/>
    <w:rsid w:val="007C74E0"/>
    <w:rsid w:val="007C76A7"/>
    <w:rsid w:val="007C7824"/>
    <w:rsid w:val="007D01CA"/>
    <w:rsid w:val="007D021E"/>
    <w:rsid w:val="007D0520"/>
    <w:rsid w:val="007D0F97"/>
    <w:rsid w:val="007D1504"/>
    <w:rsid w:val="007D152B"/>
    <w:rsid w:val="007D18C4"/>
    <w:rsid w:val="007D1C6C"/>
    <w:rsid w:val="007D1EEF"/>
    <w:rsid w:val="007D29DE"/>
    <w:rsid w:val="007D2A4A"/>
    <w:rsid w:val="007D2D85"/>
    <w:rsid w:val="007D371D"/>
    <w:rsid w:val="007D38B8"/>
    <w:rsid w:val="007D3BD3"/>
    <w:rsid w:val="007D40F6"/>
    <w:rsid w:val="007D4226"/>
    <w:rsid w:val="007D4C18"/>
    <w:rsid w:val="007D4D64"/>
    <w:rsid w:val="007D5B65"/>
    <w:rsid w:val="007D6877"/>
    <w:rsid w:val="007D6D43"/>
    <w:rsid w:val="007D6FB0"/>
    <w:rsid w:val="007D72BF"/>
    <w:rsid w:val="007D774A"/>
    <w:rsid w:val="007D7793"/>
    <w:rsid w:val="007D7824"/>
    <w:rsid w:val="007E0DA0"/>
    <w:rsid w:val="007E11B9"/>
    <w:rsid w:val="007E1486"/>
    <w:rsid w:val="007E15F1"/>
    <w:rsid w:val="007E19CD"/>
    <w:rsid w:val="007E1A9C"/>
    <w:rsid w:val="007E1B82"/>
    <w:rsid w:val="007E217A"/>
    <w:rsid w:val="007E2EBA"/>
    <w:rsid w:val="007E438C"/>
    <w:rsid w:val="007E4EC4"/>
    <w:rsid w:val="007E5E14"/>
    <w:rsid w:val="007E5E2B"/>
    <w:rsid w:val="007E5EC3"/>
    <w:rsid w:val="007E7C9C"/>
    <w:rsid w:val="007F00DD"/>
    <w:rsid w:val="007F04AC"/>
    <w:rsid w:val="007F0696"/>
    <w:rsid w:val="007F1369"/>
    <w:rsid w:val="007F1502"/>
    <w:rsid w:val="007F1958"/>
    <w:rsid w:val="007F22FD"/>
    <w:rsid w:val="007F25C8"/>
    <w:rsid w:val="007F29F7"/>
    <w:rsid w:val="007F2D6F"/>
    <w:rsid w:val="007F2DA0"/>
    <w:rsid w:val="007F302F"/>
    <w:rsid w:val="007F3379"/>
    <w:rsid w:val="007F33E6"/>
    <w:rsid w:val="007F37DA"/>
    <w:rsid w:val="007F38FE"/>
    <w:rsid w:val="007F3A0C"/>
    <w:rsid w:val="007F3C46"/>
    <w:rsid w:val="007F3F02"/>
    <w:rsid w:val="007F4250"/>
    <w:rsid w:val="007F42C8"/>
    <w:rsid w:val="007F4AA7"/>
    <w:rsid w:val="007F5850"/>
    <w:rsid w:val="007F59E5"/>
    <w:rsid w:val="007F5BC9"/>
    <w:rsid w:val="007F5D89"/>
    <w:rsid w:val="007F5EA8"/>
    <w:rsid w:val="007F629F"/>
    <w:rsid w:val="007F6992"/>
    <w:rsid w:val="007F78AA"/>
    <w:rsid w:val="007F7BC5"/>
    <w:rsid w:val="007F7F8C"/>
    <w:rsid w:val="00800907"/>
    <w:rsid w:val="008009E3"/>
    <w:rsid w:val="00800BFB"/>
    <w:rsid w:val="00800C45"/>
    <w:rsid w:val="00801BE3"/>
    <w:rsid w:val="008023D7"/>
    <w:rsid w:val="00803098"/>
    <w:rsid w:val="008030E1"/>
    <w:rsid w:val="0080415E"/>
    <w:rsid w:val="0080430E"/>
    <w:rsid w:val="00804602"/>
    <w:rsid w:val="00804894"/>
    <w:rsid w:val="008057BE"/>
    <w:rsid w:val="00805E2E"/>
    <w:rsid w:val="00805FAA"/>
    <w:rsid w:val="0080602B"/>
    <w:rsid w:val="00806747"/>
    <w:rsid w:val="00806F90"/>
    <w:rsid w:val="0080762F"/>
    <w:rsid w:val="008077E1"/>
    <w:rsid w:val="008079F4"/>
    <w:rsid w:val="00807A04"/>
    <w:rsid w:val="008113CC"/>
    <w:rsid w:val="00812E66"/>
    <w:rsid w:val="0081321C"/>
    <w:rsid w:val="0081388A"/>
    <w:rsid w:val="0081540C"/>
    <w:rsid w:val="008158DE"/>
    <w:rsid w:val="00815CE6"/>
    <w:rsid w:val="00816330"/>
    <w:rsid w:val="0081682E"/>
    <w:rsid w:val="00816F77"/>
    <w:rsid w:val="008170C1"/>
    <w:rsid w:val="00817287"/>
    <w:rsid w:val="0081791A"/>
    <w:rsid w:val="0081791D"/>
    <w:rsid w:val="00820872"/>
    <w:rsid w:val="00820AEF"/>
    <w:rsid w:val="00820D3C"/>
    <w:rsid w:val="00820DDC"/>
    <w:rsid w:val="00821212"/>
    <w:rsid w:val="008221F0"/>
    <w:rsid w:val="008224F1"/>
    <w:rsid w:val="00822BAF"/>
    <w:rsid w:val="00822BF6"/>
    <w:rsid w:val="00822CAB"/>
    <w:rsid w:val="00823027"/>
    <w:rsid w:val="00823B5D"/>
    <w:rsid w:val="00824729"/>
    <w:rsid w:val="00824F66"/>
    <w:rsid w:val="00825512"/>
    <w:rsid w:val="0082586B"/>
    <w:rsid w:val="00825879"/>
    <w:rsid w:val="008259C2"/>
    <w:rsid w:val="00825BCD"/>
    <w:rsid w:val="0082637E"/>
    <w:rsid w:val="00826D4F"/>
    <w:rsid w:val="00826F88"/>
    <w:rsid w:val="00827441"/>
    <w:rsid w:val="008275EC"/>
    <w:rsid w:val="00830168"/>
    <w:rsid w:val="00830174"/>
    <w:rsid w:val="00830E09"/>
    <w:rsid w:val="00831411"/>
    <w:rsid w:val="00831602"/>
    <w:rsid w:val="008317BC"/>
    <w:rsid w:val="00832575"/>
    <w:rsid w:val="00832692"/>
    <w:rsid w:val="00833A1C"/>
    <w:rsid w:val="00833BED"/>
    <w:rsid w:val="00834041"/>
    <w:rsid w:val="008343FB"/>
    <w:rsid w:val="00834D34"/>
    <w:rsid w:val="00834D4C"/>
    <w:rsid w:val="0083509E"/>
    <w:rsid w:val="00835B64"/>
    <w:rsid w:val="008362E5"/>
    <w:rsid w:val="008366D7"/>
    <w:rsid w:val="00836E1B"/>
    <w:rsid w:val="00836E22"/>
    <w:rsid w:val="008371AB"/>
    <w:rsid w:val="0083750E"/>
    <w:rsid w:val="0083780F"/>
    <w:rsid w:val="00837BAA"/>
    <w:rsid w:val="008400BE"/>
    <w:rsid w:val="00840186"/>
    <w:rsid w:val="008401B2"/>
    <w:rsid w:val="00840278"/>
    <w:rsid w:val="008402B0"/>
    <w:rsid w:val="00840F29"/>
    <w:rsid w:val="0084216F"/>
    <w:rsid w:val="00842408"/>
    <w:rsid w:val="008427C0"/>
    <w:rsid w:val="008437A2"/>
    <w:rsid w:val="00843B45"/>
    <w:rsid w:val="00843D26"/>
    <w:rsid w:val="00844D48"/>
    <w:rsid w:val="0084574C"/>
    <w:rsid w:val="00845AC5"/>
    <w:rsid w:val="00845ADD"/>
    <w:rsid w:val="00847580"/>
    <w:rsid w:val="00850034"/>
    <w:rsid w:val="008505BF"/>
    <w:rsid w:val="0085165C"/>
    <w:rsid w:val="008519CA"/>
    <w:rsid w:val="00851D34"/>
    <w:rsid w:val="008526FE"/>
    <w:rsid w:val="00852CFC"/>
    <w:rsid w:val="00852EF7"/>
    <w:rsid w:val="00853211"/>
    <w:rsid w:val="0085377D"/>
    <w:rsid w:val="00853A12"/>
    <w:rsid w:val="00853D5E"/>
    <w:rsid w:val="008546C7"/>
    <w:rsid w:val="008547F1"/>
    <w:rsid w:val="008553D5"/>
    <w:rsid w:val="00856220"/>
    <w:rsid w:val="00856A3A"/>
    <w:rsid w:val="00856D7F"/>
    <w:rsid w:val="00856E61"/>
    <w:rsid w:val="00857EBB"/>
    <w:rsid w:val="008602A5"/>
    <w:rsid w:val="00860A5D"/>
    <w:rsid w:val="00861133"/>
    <w:rsid w:val="00861664"/>
    <w:rsid w:val="00861CDA"/>
    <w:rsid w:val="00862729"/>
    <w:rsid w:val="00862AAE"/>
    <w:rsid w:val="00862DF6"/>
    <w:rsid w:val="00862E07"/>
    <w:rsid w:val="0086342E"/>
    <w:rsid w:val="00863F93"/>
    <w:rsid w:val="008645EB"/>
    <w:rsid w:val="00864779"/>
    <w:rsid w:val="0086548B"/>
    <w:rsid w:val="00865860"/>
    <w:rsid w:val="008659EE"/>
    <w:rsid w:val="00865A4A"/>
    <w:rsid w:val="00865B06"/>
    <w:rsid w:val="00865B89"/>
    <w:rsid w:val="008663E1"/>
    <w:rsid w:val="008663F2"/>
    <w:rsid w:val="0086649F"/>
    <w:rsid w:val="008664A0"/>
    <w:rsid w:val="0086692F"/>
    <w:rsid w:val="00866D2C"/>
    <w:rsid w:val="00866FE6"/>
    <w:rsid w:val="008672D9"/>
    <w:rsid w:val="00867B0A"/>
    <w:rsid w:val="00867DE7"/>
    <w:rsid w:val="00870067"/>
    <w:rsid w:val="0087037C"/>
    <w:rsid w:val="00870AAA"/>
    <w:rsid w:val="00870AAE"/>
    <w:rsid w:val="00870B7B"/>
    <w:rsid w:val="00870D05"/>
    <w:rsid w:val="00872CCB"/>
    <w:rsid w:val="00872E9C"/>
    <w:rsid w:val="00873781"/>
    <w:rsid w:val="00874351"/>
    <w:rsid w:val="008754F5"/>
    <w:rsid w:val="00875D91"/>
    <w:rsid w:val="00876033"/>
    <w:rsid w:val="008770EB"/>
    <w:rsid w:val="008776B8"/>
    <w:rsid w:val="00877753"/>
    <w:rsid w:val="0087775A"/>
    <w:rsid w:val="008777E3"/>
    <w:rsid w:val="00877A46"/>
    <w:rsid w:val="00877CB1"/>
    <w:rsid w:val="00877DEB"/>
    <w:rsid w:val="008804AA"/>
    <w:rsid w:val="0088103E"/>
    <w:rsid w:val="00881419"/>
    <w:rsid w:val="00881505"/>
    <w:rsid w:val="00881DB3"/>
    <w:rsid w:val="00881F9C"/>
    <w:rsid w:val="00882184"/>
    <w:rsid w:val="00882BDC"/>
    <w:rsid w:val="00884371"/>
    <w:rsid w:val="008845B6"/>
    <w:rsid w:val="00884E6C"/>
    <w:rsid w:val="00885200"/>
    <w:rsid w:val="00886067"/>
    <w:rsid w:val="008864D4"/>
    <w:rsid w:val="00886B4B"/>
    <w:rsid w:val="00887C80"/>
    <w:rsid w:val="00887E9E"/>
    <w:rsid w:val="00890513"/>
    <w:rsid w:val="0089075F"/>
    <w:rsid w:val="00890AB4"/>
    <w:rsid w:val="0089158C"/>
    <w:rsid w:val="008915FF"/>
    <w:rsid w:val="00891F91"/>
    <w:rsid w:val="008925FB"/>
    <w:rsid w:val="0089274C"/>
    <w:rsid w:val="0089291E"/>
    <w:rsid w:val="008933E2"/>
    <w:rsid w:val="00893464"/>
    <w:rsid w:val="008935CE"/>
    <w:rsid w:val="008936F7"/>
    <w:rsid w:val="00893879"/>
    <w:rsid w:val="00894793"/>
    <w:rsid w:val="00894B25"/>
    <w:rsid w:val="00894D3D"/>
    <w:rsid w:val="008955B6"/>
    <w:rsid w:val="00896413"/>
    <w:rsid w:val="00896587"/>
    <w:rsid w:val="0089728A"/>
    <w:rsid w:val="008975D1"/>
    <w:rsid w:val="008975F5"/>
    <w:rsid w:val="0089774C"/>
    <w:rsid w:val="008A032C"/>
    <w:rsid w:val="008A0701"/>
    <w:rsid w:val="008A1018"/>
    <w:rsid w:val="008A12EC"/>
    <w:rsid w:val="008A1637"/>
    <w:rsid w:val="008A18B5"/>
    <w:rsid w:val="008A1AB7"/>
    <w:rsid w:val="008A20F5"/>
    <w:rsid w:val="008A225A"/>
    <w:rsid w:val="008A26F4"/>
    <w:rsid w:val="008A276D"/>
    <w:rsid w:val="008A2CD8"/>
    <w:rsid w:val="008A2E48"/>
    <w:rsid w:val="008A31C5"/>
    <w:rsid w:val="008A366D"/>
    <w:rsid w:val="008A39F1"/>
    <w:rsid w:val="008A4290"/>
    <w:rsid w:val="008A42A1"/>
    <w:rsid w:val="008A494B"/>
    <w:rsid w:val="008A4C81"/>
    <w:rsid w:val="008A5101"/>
    <w:rsid w:val="008A6B0D"/>
    <w:rsid w:val="008A710C"/>
    <w:rsid w:val="008A71F4"/>
    <w:rsid w:val="008A79A5"/>
    <w:rsid w:val="008A7D38"/>
    <w:rsid w:val="008A7E35"/>
    <w:rsid w:val="008B0266"/>
    <w:rsid w:val="008B0951"/>
    <w:rsid w:val="008B0A66"/>
    <w:rsid w:val="008B0F6D"/>
    <w:rsid w:val="008B139B"/>
    <w:rsid w:val="008B1410"/>
    <w:rsid w:val="008B1474"/>
    <w:rsid w:val="008B168C"/>
    <w:rsid w:val="008B1ECF"/>
    <w:rsid w:val="008B27EA"/>
    <w:rsid w:val="008B2875"/>
    <w:rsid w:val="008B2A35"/>
    <w:rsid w:val="008B2A7B"/>
    <w:rsid w:val="008B2A8C"/>
    <w:rsid w:val="008B2BD7"/>
    <w:rsid w:val="008B314C"/>
    <w:rsid w:val="008B36C0"/>
    <w:rsid w:val="008B3725"/>
    <w:rsid w:val="008B4BDC"/>
    <w:rsid w:val="008B59A2"/>
    <w:rsid w:val="008B5AED"/>
    <w:rsid w:val="008B606F"/>
    <w:rsid w:val="008B649C"/>
    <w:rsid w:val="008B6D5C"/>
    <w:rsid w:val="008B7216"/>
    <w:rsid w:val="008B721D"/>
    <w:rsid w:val="008B73E2"/>
    <w:rsid w:val="008C0541"/>
    <w:rsid w:val="008C0A07"/>
    <w:rsid w:val="008C0FD4"/>
    <w:rsid w:val="008C1219"/>
    <w:rsid w:val="008C1999"/>
    <w:rsid w:val="008C1ED9"/>
    <w:rsid w:val="008C232D"/>
    <w:rsid w:val="008C29AD"/>
    <w:rsid w:val="008C2BFD"/>
    <w:rsid w:val="008C2EF9"/>
    <w:rsid w:val="008C3082"/>
    <w:rsid w:val="008C3108"/>
    <w:rsid w:val="008C3275"/>
    <w:rsid w:val="008C32A2"/>
    <w:rsid w:val="008C331D"/>
    <w:rsid w:val="008C355A"/>
    <w:rsid w:val="008C36CA"/>
    <w:rsid w:val="008C41B6"/>
    <w:rsid w:val="008C44E1"/>
    <w:rsid w:val="008C4527"/>
    <w:rsid w:val="008C4640"/>
    <w:rsid w:val="008C49E6"/>
    <w:rsid w:val="008C50C1"/>
    <w:rsid w:val="008C55BA"/>
    <w:rsid w:val="008C56E0"/>
    <w:rsid w:val="008C571A"/>
    <w:rsid w:val="008C5D60"/>
    <w:rsid w:val="008C66C4"/>
    <w:rsid w:val="008C6B2D"/>
    <w:rsid w:val="008C6C58"/>
    <w:rsid w:val="008C73B5"/>
    <w:rsid w:val="008C7407"/>
    <w:rsid w:val="008C7418"/>
    <w:rsid w:val="008C7973"/>
    <w:rsid w:val="008C79FF"/>
    <w:rsid w:val="008C7BC3"/>
    <w:rsid w:val="008D054E"/>
    <w:rsid w:val="008D059D"/>
    <w:rsid w:val="008D0CCC"/>
    <w:rsid w:val="008D120B"/>
    <w:rsid w:val="008D13F2"/>
    <w:rsid w:val="008D1993"/>
    <w:rsid w:val="008D2CA8"/>
    <w:rsid w:val="008D2FE5"/>
    <w:rsid w:val="008D3BBE"/>
    <w:rsid w:val="008D3C8F"/>
    <w:rsid w:val="008D3EFA"/>
    <w:rsid w:val="008D4017"/>
    <w:rsid w:val="008D414C"/>
    <w:rsid w:val="008D471B"/>
    <w:rsid w:val="008D474B"/>
    <w:rsid w:val="008D4B9D"/>
    <w:rsid w:val="008D4CF3"/>
    <w:rsid w:val="008D5002"/>
    <w:rsid w:val="008D52BD"/>
    <w:rsid w:val="008D583E"/>
    <w:rsid w:val="008D5CA3"/>
    <w:rsid w:val="008D5DE4"/>
    <w:rsid w:val="008D6357"/>
    <w:rsid w:val="008D6408"/>
    <w:rsid w:val="008D6B39"/>
    <w:rsid w:val="008D71AB"/>
    <w:rsid w:val="008D77D7"/>
    <w:rsid w:val="008D7AAF"/>
    <w:rsid w:val="008E00F2"/>
    <w:rsid w:val="008E047C"/>
    <w:rsid w:val="008E04C5"/>
    <w:rsid w:val="008E0B07"/>
    <w:rsid w:val="008E10DD"/>
    <w:rsid w:val="008E1825"/>
    <w:rsid w:val="008E18F2"/>
    <w:rsid w:val="008E1C95"/>
    <w:rsid w:val="008E2617"/>
    <w:rsid w:val="008E3369"/>
    <w:rsid w:val="008E370B"/>
    <w:rsid w:val="008E373E"/>
    <w:rsid w:val="008E38A5"/>
    <w:rsid w:val="008E4452"/>
    <w:rsid w:val="008E4C9E"/>
    <w:rsid w:val="008E4EDE"/>
    <w:rsid w:val="008E4F12"/>
    <w:rsid w:val="008E532A"/>
    <w:rsid w:val="008E5661"/>
    <w:rsid w:val="008E62A7"/>
    <w:rsid w:val="008E653D"/>
    <w:rsid w:val="008E6F50"/>
    <w:rsid w:val="008E73C2"/>
    <w:rsid w:val="008E73DF"/>
    <w:rsid w:val="008E75B4"/>
    <w:rsid w:val="008E7A7D"/>
    <w:rsid w:val="008E7B3B"/>
    <w:rsid w:val="008F01B1"/>
    <w:rsid w:val="008F025C"/>
    <w:rsid w:val="008F05B1"/>
    <w:rsid w:val="008F0875"/>
    <w:rsid w:val="008F0E64"/>
    <w:rsid w:val="008F0F25"/>
    <w:rsid w:val="008F10F5"/>
    <w:rsid w:val="008F1911"/>
    <w:rsid w:val="008F1CEA"/>
    <w:rsid w:val="008F1E10"/>
    <w:rsid w:val="008F209E"/>
    <w:rsid w:val="008F2360"/>
    <w:rsid w:val="008F36E8"/>
    <w:rsid w:val="008F3CC0"/>
    <w:rsid w:val="008F3FF1"/>
    <w:rsid w:val="008F43FF"/>
    <w:rsid w:val="008F4415"/>
    <w:rsid w:val="008F49B6"/>
    <w:rsid w:val="008F558F"/>
    <w:rsid w:val="008F5D2B"/>
    <w:rsid w:val="008F5D52"/>
    <w:rsid w:val="008F5D9A"/>
    <w:rsid w:val="008F617D"/>
    <w:rsid w:val="008F635A"/>
    <w:rsid w:val="008F645F"/>
    <w:rsid w:val="008F6761"/>
    <w:rsid w:val="008F6835"/>
    <w:rsid w:val="008F6DEE"/>
    <w:rsid w:val="008F7156"/>
    <w:rsid w:val="008F76B5"/>
    <w:rsid w:val="008F7F25"/>
    <w:rsid w:val="0090007A"/>
    <w:rsid w:val="00900765"/>
    <w:rsid w:val="00900C9C"/>
    <w:rsid w:val="00900DCF"/>
    <w:rsid w:val="00900F06"/>
    <w:rsid w:val="009010AF"/>
    <w:rsid w:val="0090176E"/>
    <w:rsid w:val="00901EAE"/>
    <w:rsid w:val="0090250E"/>
    <w:rsid w:val="00902ED3"/>
    <w:rsid w:val="00902FE3"/>
    <w:rsid w:val="00903285"/>
    <w:rsid w:val="0090364D"/>
    <w:rsid w:val="009038D0"/>
    <w:rsid w:val="00903C4E"/>
    <w:rsid w:val="0090474A"/>
    <w:rsid w:val="00904ADF"/>
    <w:rsid w:val="00904B7D"/>
    <w:rsid w:val="00904D15"/>
    <w:rsid w:val="00905A0F"/>
    <w:rsid w:val="00905AA7"/>
    <w:rsid w:val="00905B9D"/>
    <w:rsid w:val="0090698C"/>
    <w:rsid w:val="009108AD"/>
    <w:rsid w:val="009108ED"/>
    <w:rsid w:val="00910C89"/>
    <w:rsid w:val="00910D78"/>
    <w:rsid w:val="0091118B"/>
    <w:rsid w:val="00911365"/>
    <w:rsid w:val="00911B6F"/>
    <w:rsid w:val="00911D89"/>
    <w:rsid w:val="00912033"/>
    <w:rsid w:val="0091292D"/>
    <w:rsid w:val="00912A12"/>
    <w:rsid w:val="00912DEB"/>
    <w:rsid w:val="00912E23"/>
    <w:rsid w:val="009134EB"/>
    <w:rsid w:val="00913830"/>
    <w:rsid w:val="00914269"/>
    <w:rsid w:val="00914306"/>
    <w:rsid w:val="00914A41"/>
    <w:rsid w:val="00914FD0"/>
    <w:rsid w:val="00915312"/>
    <w:rsid w:val="00915338"/>
    <w:rsid w:val="00915F83"/>
    <w:rsid w:val="009171D7"/>
    <w:rsid w:val="0091726A"/>
    <w:rsid w:val="00917409"/>
    <w:rsid w:val="009174D4"/>
    <w:rsid w:val="00917A7C"/>
    <w:rsid w:val="009200B0"/>
    <w:rsid w:val="00920424"/>
    <w:rsid w:val="009206CD"/>
    <w:rsid w:val="009207C9"/>
    <w:rsid w:val="00920A3B"/>
    <w:rsid w:val="00920D34"/>
    <w:rsid w:val="00920F06"/>
    <w:rsid w:val="0092126F"/>
    <w:rsid w:val="0092267F"/>
    <w:rsid w:val="009228EB"/>
    <w:rsid w:val="00922D3B"/>
    <w:rsid w:val="009231B7"/>
    <w:rsid w:val="00923420"/>
    <w:rsid w:val="00923658"/>
    <w:rsid w:val="009241D8"/>
    <w:rsid w:val="009244D6"/>
    <w:rsid w:val="009247E2"/>
    <w:rsid w:val="00924EFD"/>
    <w:rsid w:val="009252DB"/>
    <w:rsid w:val="00925524"/>
    <w:rsid w:val="00925A15"/>
    <w:rsid w:val="009266C7"/>
    <w:rsid w:val="00926822"/>
    <w:rsid w:val="009268EF"/>
    <w:rsid w:val="00926AD4"/>
    <w:rsid w:val="00927012"/>
    <w:rsid w:val="00927503"/>
    <w:rsid w:val="00927AE2"/>
    <w:rsid w:val="00927C33"/>
    <w:rsid w:val="00927DA7"/>
    <w:rsid w:val="00927E4A"/>
    <w:rsid w:val="00930390"/>
    <w:rsid w:val="00930453"/>
    <w:rsid w:val="009315C4"/>
    <w:rsid w:val="00932033"/>
    <w:rsid w:val="00932396"/>
    <w:rsid w:val="00932688"/>
    <w:rsid w:val="00932C88"/>
    <w:rsid w:val="009331F2"/>
    <w:rsid w:val="0093395B"/>
    <w:rsid w:val="00934311"/>
    <w:rsid w:val="00934438"/>
    <w:rsid w:val="009348C2"/>
    <w:rsid w:val="00934AAE"/>
    <w:rsid w:val="00935C51"/>
    <w:rsid w:val="00936035"/>
    <w:rsid w:val="00936688"/>
    <w:rsid w:val="00937A61"/>
    <w:rsid w:val="00937B90"/>
    <w:rsid w:val="009405EC"/>
    <w:rsid w:val="009416E7"/>
    <w:rsid w:val="009431A3"/>
    <w:rsid w:val="00943433"/>
    <w:rsid w:val="009439DB"/>
    <w:rsid w:val="00943AA3"/>
    <w:rsid w:val="00943D63"/>
    <w:rsid w:val="00943EB1"/>
    <w:rsid w:val="00944018"/>
    <w:rsid w:val="00944AD0"/>
    <w:rsid w:val="00945983"/>
    <w:rsid w:val="00945B48"/>
    <w:rsid w:val="00946467"/>
    <w:rsid w:val="0094752A"/>
    <w:rsid w:val="009479D6"/>
    <w:rsid w:val="00947AEA"/>
    <w:rsid w:val="00947AFF"/>
    <w:rsid w:val="00950138"/>
    <w:rsid w:val="009507CC"/>
    <w:rsid w:val="00950ABD"/>
    <w:rsid w:val="00950CDE"/>
    <w:rsid w:val="00950EBE"/>
    <w:rsid w:val="0095136A"/>
    <w:rsid w:val="0095166F"/>
    <w:rsid w:val="0095183B"/>
    <w:rsid w:val="00951C49"/>
    <w:rsid w:val="00951D45"/>
    <w:rsid w:val="00951FCA"/>
    <w:rsid w:val="009527FE"/>
    <w:rsid w:val="00952953"/>
    <w:rsid w:val="009529D0"/>
    <w:rsid w:val="00953849"/>
    <w:rsid w:val="0095412B"/>
    <w:rsid w:val="00955C40"/>
    <w:rsid w:val="00955EEF"/>
    <w:rsid w:val="0095629B"/>
    <w:rsid w:val="009562A2"/>
    <w:rsid w:val="00957467"/>
    <w:rsid w:val="00957856"/>
    <w:rsid w:val="00957FC7"/>
    <w:rsid w:val="00960403"/>
    <w:rsid w:val="009604ED"/>
    <w:rsid w:val="00960992"/>
    <w:rsid w:val="00961216"/>
    <w:rsid w:val="009612EB"/>
    <w:rsid w:val="00961BE5"/>
    <w:rsid w:val="00961C6C"/>
    <w:rsid w:val="00961EB8"/>
    <w:rsid w:val="009622BD"/>
    <w:rsid w:val="009624C7"/>
    <w:rsid w:val="009628DF"/>
    <w:rsid w:val="009632D3"/>
    <w:rsid w:val="00963846"/>
    <w:rsid w:val="00963ABC"/>
    <w:rsid w:val="00964233"/>
    <w:rsid w:val="0096430F"/>
    <w:rsid w:val="009647DB"/>
    <w:rsid w:val="00964E17"/>
    <w:rsid w:val="0096525D"/>
    <w:rsid w:val="0096558B"/>
    <w:rsid w:val="00965E03"/>
    <w:rsid w:val="009668F0"/>
    <w:rsid w:val="0096694C"/>
    <w:rsid w:val="009669B2"/>
    <w:rsid w:val="00966A14"/>
    <w:rsid w:val="00966EB5"/>
    <w:rsid w:val="0096752A"/>
    <w:rsid w:val="009676BA"/>
    <w:rsid w:val="0096792F"/>
    <w:rsid w:val="00967B70"/>
    <w:rsid w:val="00970E2A"/>
    <w:rsid w:val="00971762"/>
    <w:rsid w:val="00971850"/>
    <w:rsid w:val="00971D22"/>
    <w:rsid w:val="00972305"/>
    <w:rsid w:val="00972A0F"/>
    <w:rsid w:val="00973191"/>
    <w:rsid w:val="00973356"/>
    <w:rsid w:val="009734D9"/>
    <w:rsid w:val="00973C9C"/>
    <w:rsid w:val="00973EE1"/>
    <w:rsid w:val="0097402D"/>
    <w:rsid w:val="0097470D"/>
    <w:rsid w:val="00975817"/>
    <w:rsid w:val="0097590D"/>
    <w:rsid w:val="00975959"/>
    <w:rsid w:val="00975C3D"/>
    <w:rsid w:val="00976ACE"/>
    <w:rsid w:val="00976C81"/>
    <w:rsid w:val="00976D49"/>
    <w:rsid w:val="00977BD5"/>
    <w:rsid w:val="009807D4"/>
    <w:rsid w:val="009819D7"/>
    <w:rsid w:val="00981EBC"/>
    <w:rsid w:val="00982CDD"/>
    <w:rsid w:val="00982CED"/>
    <w:rsid w:val="00983448"/>
    <w:rsid w:val="009834EF"/>
    <w:rsid w:val="0098369E"/>
    <w:rsid w:val="009836D9"/>
    <w:rsid w:val="00983BE6"/>
    <w:rsid w:val="00983CF4"/>
    <w:rsid w:val="0098433D"/>
    <w:rsid w:val="0098507A"/>
    <w:rsid w:val="009850BB"/>
    <w:rsid w:val="009856C3"/>
    <w:rsid w:val="00985F2A"/>
    <w:rsid w:val="00986255"/>
    <w:rsid w:val="0098643B"/>
    <w:rsid w:val="009865F8"/>
    <w:rsid w:val="00986A3A"/>
    <w:rsid w:val="00986B2D"/>
    <w:rsid w:val="00986E9A"/>
    <w:rsid w:val="00986F06"/>
    <w:rsid w:val="0098703D"/>
    <w:rsid w:val="00987159"/>
    <w:rsid w:val="00987324"/>
    <w:rsid w:val="009873A8"/>
    <w:rsid w:val="009873B8"/>
    <w:rsid w:val="009878D2"/>
    <w:rsid w:val="00987916"/>
    <w:rsid w:val="00987C0D"/>
    <w:rsid w:val="00987CE5"/>
    <w:rsid w:val="00987D52"/>
    <w:rsid w:val="009902C8"/>
    <w:rsid w:val="00990695"/>
    <w:rsid w:val="00990846"/>
    <w:rsid w:val="00990879"/>
    <w:rsid w:val="009909AF"/>
    <w:rsid w:val="00990EA8"/>
    <w:rsid w:val="009913A0"/>
    <w:rsid w:val="00991564"/>
    <w:rsid w:val="009924BC"/>
    <w:rsid w:val="009925AC"/>
    <w:rsid w:val="00992F00"/>
    <w:rsid w:val="00992F2F"/>
    <w:rsid w:val="0099360F"/>
    <w:rsid w:val="009939D0"/>
    <w:rsid w:val="009942E3"/>
    <w:rsid w:val="0099437F"/>
    <w:rsid w:val="00994458"/>
    <w:rsid w:val="00994764"/>
    <w:rsid w:val="00994C1B"/>
    <w:rsid w:val="0099518E"/>
    <w:rsid w:val="00995727"/>
    <w:rsid w:val="00995A0B"/>
    <w:rsid w:val="00995B83"/>
    <w:rsid w:val="00996820"/>
    <w:rsid w:val="00997551"/>
    <w:rsid w:val="009A09EC"/>
    <w:rsid w:val="009A0BC9"/>
    <w:rsid w:val="009A160C"/>
    <w:rsid w:val="009A1B1F"/>
    <w:rsid w:val="009A1BA1"/>
    <w:rsid w:val="009A1EC7"/>
    <w:rsid w:val="009A229C"/>
    <w:rsid w:val="009A26E8"/>
    <w:rsid w:val="009A311B"/>
    <w:rsid w:val="009A3207"/>
    <w:rsid w:val="009A3625"/>
    <w:rsid w:val="009A4150"/>
    <w:rsid w:val="009A434A"/>
    <w:rsid w:val="009A5D28"/>
    <w:rsid w:val="009A5EB3"/>
    <w:rsid w:val="009A5FC8"/>
    <w:rsid w:val="009A60FA"/>
    <w:rsid w:val="009A61A0"/>
    <w:rsid w:val="009A670A"/>
    <w:rsid w:val="009A6A46"/>
    <w:rsid w:val="009A6C27"/>
    <w:rsid w:val="009A6CD1"/>
    <w:rsid w:val="009A6E4E"/>
    <w:rsid w:val="009A6EF3"/>
    <w:rsid w:val="009A7033"/>
    <w:rsid w:val="009A759A"/>
    <w:rsid w:val="009A79EA"/>
    <w:rsid w:val="009A7D20"/>
    <w:rsid w:val="009B074E"/>
    <w:rsid w:val="009B176B"/>
    <w:rsid w:val="009B1789"/>
    <w:rsid w:val="009B1A46"/>
    <w:rsid w:val="009B254D"/>
    <w:rsid w:val="009B2754"/>
    <w:rsid w:val="009B2F4D"/>
    <w:rsid w:val="009B3075"/>
    <w:rsid w:val="009B3550"/>
    <w:rsid w:val="009B364F"/>
    <w:rsid w:val="009B3DB0"/>
    <w:rsid w:val="009B43D8"/>
    <w:rsid w:val="009B4BDF"/>
    <w:rsid w:val="009B5560"/>
    <w:rsid w:val="009B5645"/>
    <w:rsid w:val="009B5691"/>
    <w:rsid w:val="009B58D9"/>
    <w:rsid w:val="009B5966"/>
    <w:rsid w:val="009B5988"/>
    <w:rsid w:val="009B5CFD"/>
    <w:rsid w:val="009B615E"/>
    <w:rsid w:val="009B73B9"/>
    <w:rsid w:val="009B77F8"/>
    <w:rsid w:val="009B7AB4"/>
    <w:rsid w:val="009B7B8B"/>
    <w:rsid w:val="009B7E43"/>
    <w:rsid w:val="009C0839"/>
    <w:rsid w:val="009C0DD9"/>
    <w:rsid w:val="009C1239"/>
    <w:rsid w:val="009C17E2"/>
    <w:rsid w:val="009C2251"/>
    <w:rsid w:val="009C248C"/>
    <w:rsid w:val="009C24D2"/>
    <w:rsid w:val="009C26B0"/>
    <w:rsid w:val="009C2AC4"/>
    <w:rsid w:val="009C31B4"/>
    <w:rsid w:val="009C3FC1"/>
    <w:rsid w:val="009C4317"/>
    <w:rsid w:val="009C43E6"/>
    <w:rsid w:val="009C4671"/>
    <w:rsid w:val="009C4EA5"/>
    <w:rsid w:val="009C5388"/>
    <w:rsid w:val="009C5C0F"/>
    <w:rsid w:val="009C5CBC"/>
    <w:rsid w:val="009C5FF6"/>
    <w:rsid w:val="009C60B2"/>
    <w:rsid w:val="009C658D"/>
    <w:rsid w:val="009C66CE"/>
    <w:rsid w:val="009C793F"/>
    <w:rsid w:val="009C7DA5"/>
    <w:rsid w:val="009D0451"/>
    <w:rsid w:val="009D05AA"/>
    <w:rsid w:val="009D084A"/>
    <w:rsid w:val="009D157B"/>
    <w:rsid w:val="009D18AE"/>
    <w:rsid w:val="009D1CC2"/>
    <w:rsid w:val="009D1F7C"/>
    <w:rsid w:val="009D34DD"/>
    <w:rsid w:val="009D38B7"/>
    <w:rsid w:val="009D393B"/>
    <w:rsid w:val="009D39E7"/>
    <w:rsid w:val="009D3AEF"/>
    <w:rsid w:val="009D4F07"/>
    <w:rsid w:val="009D5378"/>
    <w:rsid w:val="009D53EC"/>
    <w:rsid w:val="009D56A2"/>
    <w:rsid w:val="009D5771"/>
    <w:rsid w:val="009D5A60"/>
    <w:rsid w:val="009D6088"/>
    <w:rsid w:val="009D64F4"/>
    <w:rsid w:val="009D65B6"/>
    <w:rsid w:val="009D6D2E"/>
    <w:rsid w:val="009D6D70"/>
    <w:rsid w:val="009D759F"/>
    <w:rsid w:val="009E1245"/>
    <w:rsid w:val="009E1FFB"/>
    <w:rsid w:val="009E234C"/>
    <w:rsid w:val="009E2B5A"/>
    <w:rsid w:val="009E2E10"/>
    <w:rsid w:val="009E3161"/>
    <w:rsid w:val="009E38EF"/>
    <w:rsid w:val="009E3B60"/>
    <w:rsid w:val="009E3D89"/>
    <w:rsid w:val="009E3EAB"/>
    <w:rsid w:val="009E4357"/>
    <w:rsid w:val="009E48EC"/>
    <w:rsid w:val="009E4B79"/>
    <w:rsid w:val="009E607F"/>
    <w:rsid w:val="009E6ECC"/>
    <w:rsid w:val="009E7814"/>
    <w:rsid w:val="009E7EC2"/>
    <w:rsid w:val="009F0081"/>
    <w:rsid w:val="009F0850"/>
    <w:rsid w:val="009F1622"/>
    <w:rsid w:val="009F18B4"/>
    <w:rsid w:val="009F1900"/>
    <w:rsid w:val="009F1CD0"/>
    <w:rsid w:val="009F2193"/>
    <w:rsid w:val="009F27C2"/>
    <w:rsid w:val="009F28FF"/>
    <w:rsid w:val="009F29BD"/>
    <w:rsid w:val="009F2A2A"/>
    <w:rsid w:val="009F2DDB"/>
    <w:rsid w:val="009F3243"/>
    <w:rsid w:val="009F35D9"/>
    <w:rsid w:val="009F3D22"/>
    <w:rsid w:val="009F3D6D"/>
    <w:rsid w:val="009F4054"/>
    <w:rsid w:val="009F4280"/>
    <w:rsid w:val="009F42C3"/>
    <w:rsid w:val="009F4572"/>
    <w:rsid w:val="009F486B"/>
    <w:rsid w:val="009F498A"/>
    <w:rsid w:val="009F4A73"/>
    <w:rsid w:val="009F4C96"/>
    <w:rsid w:val="009F4DE1"/>
    <w:rsid w:val="009F5F4D"/>
    <w:rsid w:val="009F6094"/>
    <w:rsid w:val="009F6276"/>
    <w:rsid w:val="009F6706"/>
    <w:rsid w:val="009F694D"/>
    <w:rsid w:val="009F75AC"/>
    <w:rsid w:val="009F7FEA"/>
    <w:rsid w:val="00A004C8"/>
    <w:rsid w:val="00A0071F"/>
    <w:rsid w:val="00A011CF"/>
    <w:rsid w:val="00A012BA"/>
    <w:rsid w:val="00A0136D"/>
    <w:rsid w:val="00A014BB"/>
    <w:rsid w:val="00A01651"/>
    <w:rsid w:val="00A01664"/>
    <w:rsid w:val="00A019DD"/>
    <w:rsid w:val="00A0225F"/>
    <w:rsid w:val="00A02376"/>
    <w:rsid w:val="00A024EF"/>
    <w:rsid w:val="00A0305E"/>
    <w:rsid w:val="00A031D3"/>
    <w:rsid w:val="00A03503"/>
    <w:rsid w:val="00A03AAB"/>
    <w:rsid w:val="00A0426B"/>
    <w:rsid w:val="00A04CBA"/>
    <w:rsid w:val="00A04E19"/>
    <w:rsid w:val="00A0529B"/>
    <w:rsid w:val="00A055F5"/>
    <w:rsid w:val="00A05D72"/>
    <w:rsid w:val="00A05EFE"/>
    <w:rsid w:val="00A05F8D"/>
    <w:rsid w:val="00A0631C"/>
    <w:rsid w:val="00A069E4"/>
    <w:rsid w:val="00A06AB5"/>
    <w:rsid w:val="00A06DAF"/>
    <w:rsid w:val="00A07199"/>
    <w:rsid w:val="00A07516"/>
    <w:rsid w:val="00A07D73"/>
    <w:rsid w:val="00A07F91"/>
    <w:rsid w:val="00A10573"/>
    <w:rsid w:val="00A10820"/>
    <w:rsid w:val="00A10992"/>
    <w:rsid w:val="00A11D4A"/>
    <w:rsid w:val="00A12962"/>
    <w:rsid w:val="00A131B8"/>
    <w:rsid w:val="00A13215"/>
    <w:rsid w:val="00A14314"/>
    <w:rsid w:val="00A14425"/>
    <w:rsid w:val="00A14DCE"/>
    <w:rsid w:val="00A1532D"/>
    <w:rsid w:val="00A153A9"/>
    <w:rsid w:val="00A154B7"/>
    <w:rsid w:val="00A15B9F"/>
    <w:rsid w:val="00A162CD"/>
    <w:rsid w:val="00A16397"/>
    <w:rsid w:val="00A1754D"/>
    <w:rsid w:val="00A175E6"/>
    <w:rsid w:val="00A178CC"/>
    <w:rsid w:val="00A206EC"/>
    <w:rsid w:val="00A2074F"/>
    <w:rsid w:val="00A20D33"/>
    <w:rsid w:val="00A2128C"/>
    <w:rsid w:val="00A212B4"/>
    <w:rsid w:val="00A21399"/>
    <w:rsid w:val="00A21451"/>
    <w:rsid w:val="00A21CE0"/>
    <w:rsid w:val="00A21EF7"/>
    <w:rsid w:val="00A228E1"/>
    <w:rsid w:val="00A22B74"/>
    <w:rsid w:val="00A2415D"/>
    <w:rsid w:val="00A25011"/>
    <w:rsid w:val="00A25E58"/>
    <w:rsid w:val="00A26041"/>
    <w:rsid w:val="00A2665F"/>
    <w:rsid w:val="00A271FC"/>
    <w:rsid w:val="00A27F81"/>
    <w:rsid w:val="00A30D76"/>
    <w:rsid w:val="00A30EB4"/>
    <w:rsid w:val="00A3122F"/>
    <w:rsid w:val="00A3183D"/>
    <w:rsid w:val="00A318AC"/>
    <w:rsid w:val="00A318B1"/>
    <w:rsid w:val="00A31940"/>
    <w:rsid w:val="00A31ED6"/>
    <w:rsid w:val="00A323CC"/>
    <w:rsid w:val="00A32820"/>
    <w:rsid w:val="00A328FA"/>
    <w:rsid w:val="00A32A9D"/>
    <w:rsid w:val="00A33146"/>
    <w:rsid w:val="00A3331B"/>
    <w:rsid w:val="00A339FE"/>
    <w:rsid w:val="00A3409C"/>
    <w:rsid w:val="00A34774"/>
    <w:rsid w:val="00A348AD"/>
    <w:rsid w:val="00A348CE"/>
    <w:rsid w:val="00A34B57"/>
    <w:rsid w:val="00A34EAF"/>
    <w:rsid w:val="00A3565A"/>
    <w:rsid w:val="00A3586C"/>
    <w:rsid w:val="00A35CB0"/>
    <w:rsid w:val="00A36087"/>
    <w:rsid w:val="00A360AD"/>
    <w:rsid w:val="00A36101"/>
    <w:rsid w:val="00A36D60"/>
    <w:rsid w:val="00A37AC0"/>
    <w:rsid w:val="00A40AAB"/>
    <w:rsid w:val="00A41499"/>
    <w:rsid w:val="00A42131"/>
    <w:rsid w:val="00A43648"/>
    <w:rsid w:val="00A445C2"/>
    <w:rsid w:val="00A447CE"/>
    <w:rsid w:val="00A44EE4"/>
    <w:rsid w:val="00A455A6"/>
    <w:rsid w:val="00A45704"/>
    <w:rsid w:val="00A45819"/>
    <w:rsid w:val="00A45E18"/>
    <w:rsid w:val="00A45E55"/>
    <w:rsid w:val="00A467F7"/>
    <w:rsid w:val="00A47059"/>
    <w:rsid w:val="00A47347"/>
    <w:rsid w:val="00A47689"/>
    <w:rsid w:val="00A47B22"/>
    <w:rsid w:val="00A508F8"/>
    <w:rsid w:val="00A524A9"/>
    <w:rsid w:val="00A538F2"/>
    <w:rsid w:val="00A5391C"/>
    <w:rsid w:val="00A540B9"/>
    <w:rsid w:val="00A54494"/>
    <w:rsid w:val="00A54946"/>
    <w:rsid w:val="00A55DBD"/>
    <w:rsid w:val="00A5619B"/>
    <w:rsid w:val="00A568C5"/>
    <w:rsid w:val="00A60088"/>
    <w:rsid w:val="00A6078A"/>
    <w:rsid w:val="00A607C5"/>
    <w:rsid w:val="00A60F23"/>
    <w:rsid w:val="00A60FCD"/>
    <w:rsid w:val="00A611AA"/>
    <w:rsid w:val="00A613E4"/>
    <w:rsid w:val="00A61691"/>
    <w:rsid w:val="00A618DC"/>
    <w:rsid w:val="00A61AF8"/>
    <w:rsid w:val="00A61DD3"/>
    <w:rsid w:val="00A621C1"/>
    <w:rsid w:val="00A630C4"/>
    <w:rsid w:val="00A630FF"/>
    <w:rsid w:val="00A64EA8"/>
    <w:rsid w:val="00A64F1D"/>
    <w:rsid w:val="00A65104"/>
    <w:rsid w:val="00A65B38"/>
    <w:rsid w:val="00A65BF8"/>
    <w:rsid w:val="00A66393"/>
    <w:rsid w:val="00A67AE2"/>
    <w:rsid w:val="00A67C6F"/>
    <w:rsid w:val="00A67C88"/>
    <w:rsid w:val="00A700FD"/>
    <w:rsid w:val="00A70905"/>
    <w:rsid w:val="00A70B23"/>
    <w:rsid w:val="00A70C67"/>
    <w:rsid w:val="00A70FBC"/>
    <w:rsid w:val="00A7114E"/>
    <w:rsid w:val="00A7196C"/>
    <w:rsid w:val="00A72DC1"/>
    <w:rsid w:val="00A731A8"/>
    <w:rsid w:val="00A73562"/>
    <w:rsid w:val="00A7488E"/>
    <w:rsid w:val="00A74925"/>
    <w:rsid w:val="00A75A82"/>
    <w:rsid w:val="00A75C27"/>
    <w:rsid w:val="00A75DEF"/>
    <w:rsid w:val="00A76703"/>
    <w:rsid w:val="00A7716C"/>
    <w:rsid w:val="00A77252"/>
    <w:rsid w:val="00A77894"/>
    <w:rsid w:val="00A77BFF"/>
    <w:rsid w:val="00A80D33"/>
    <w:rsid w:val="00A80DBE"/>
    <w:rsid w:val="00A80FD5"/>
    <w:rsid w:val="00A81E69"/>
    <w:rsid w:val="00A82C1F"/>
    <w:rsid w:val="00A830AD"/>
    <w:rsid w:val="00A83193"/>
    <w:rsid w:val="00A836C8"/>
    <w:rsid w:val="00A83B8E"/>
    <w:rsid w:val="00A83B9C"/>
    <w:rsid w:val="00A83C5D"/>
    <w:rsid w:val="00A83C76"/>
    <w:rsid w:val="00A83EF5"/>
    <w:rsid w:val="00A8403C"/>
    <w:rsid w:val="00A84303"/>
    <w:rsid w:val="00A848AE"/>
    <w:rsid w:val="00A84CF8"/>
    <w:rsid w:val="00A84E1F"/>
    <w:rsid w:val="00A85419"/>
    <w:rsid w:val="00A86106"/>
    <w:rsid w:val="00A861C6"/>
    <w:rsid w:val="00A86692"/>
    <w:rsid w:val="00A867A4"/>
    <w:rsid w:val="00A86B5A"/>
    <w:rsid w:val="00A86CAA"/>
    <w:rsid w:val="00A87095"/>
    <w:rsid w:val="00A8722B"/>
    <w:rsid w:val="00A873C2"/>
    <w:rsid w:val="00A875E2"/>
    <w:rsid w:val="00A87637"/>
    <w:rsid w:val="00A87E51"/>
    <w:rsid w:val="00A90109"/>
    <w:rsid w:val="00A902C1"/>
    <w:rsid w:val="00A90463"/>
    <w:rsid w:val="00A9061A"/>
    <w:rsid w:val="00A90E83"/>
    <w:rsid w:val="00A90ECB"/>
    <w:rsid w:val="00A9100D"/>
    <w:rsid w:val="00A91498"/>
    <w:rsid w:val="00A916C6"/>
    <w:rsid w:val="00A91C2D"/>
    <w:rsid w:val="00A92ECB"/>
    <w:rsid w:val="00A933CB"/>
    <w:rsid w:val="00A93737"/>
    <w:rsid w:val="00A93F86"/>
    <w:rsid w:val="00A93F9E"/>
    <w:rsid w:val="00A942B0"/>
    <w:rsid w:val="00A94687"/>
    <w:rsid w:val="00A9469A"/>
    <w:rsid w:val="00A946BA"/>
    <w:rsid w:val="00A94E29"/>
    <w:rsid w:val="00A95090"/>
    <w:rsid w:val="00A96C77"/>
    <w:rsid w:val="00A96F4E"/>
    <w:rsid w:val="00A978B8"/>
    <w:rsid w:val="00AA0562"/>
    <w:rsid w:val="00AA06F2"/>
    <w:rsid w:val="00AA08AF"/>
    <w:rsid w:val="00AA0ABF"/>
    <w:rsid w:val="00AA0FB9"/>
    <w:rsid w:val="00AA12C7"/>
    <w:rsid w:val="00AA3AE4"/>
    <w:rsid w:val="00AA3C00"/>
    <w:rsid w:val="00AA43C4"/>
    <w:rsid w:val="00AA43FF"/>
    <w:rsid w:val="00AA4C3B"/>
    <w:rsid w:val="00AA4FD4"/>
    <w:rsid w:val="00AA5FC7"/>
    <w:rsid w:val="00AA635E"/>
    <w:rsid w:val="00AA6B10"/>
    <w:rsid w:val="00AA6F43"/>
    <w:rsid w:val="00AA7147"/>
    <w:rsid w:val="00AB0F02"/>
    <w:rsid w:val="00AB126C"/>
    <w:rsid w:val="00AB14AA"/>
    <w:rsid w:val="00AB1E58"/>
    <w:rsid w:val="00AB2263"/>
    <w:rsid w:val="00AB2320"/>
    <w:rsid w:val="00AB23C3"/>
    <w:rsid w:val="00AB2501"/>
    <w:rsid w:val="00AB3195"/>
    <w:rsid w:val="00AB34A8"/>
    <w:rsid w:val="00AB354F"/>
    <w:rsid w:val="00AB3A87"/>
    <w:rsid w:val="00AB3CFE"/>
    <w:rsid w:val="00AB3E0A"/>
    <w:rsid w:val="00AB469C"/>
    <w:rsid w:val="00AB46B2"/>
    <w:rsid w:val="00AB4C5F"/>
    <w:rsid w:val="00AB52E1"/>
    <w:rsid w:val="00AB5687"/>
    <w:rsid w:val="00AB5AD2"/>
    <w:rsid w:val="00AB62BC"/>
    <w:rsid w:val="00AB679F"/>
    <w:rsid w:val="00AB680F"/>
    <w:rsid w:val="00AB6BF6"/>
    <w:rsid w:val="00AB7CE6"/>
    <w:rsid w:val="00AB7D3A"/>
    <w:rsid w:val="00AB7E72"/>
    <w:rsid w:val="00AB7FDA"/>
    <w:rsid w:val="00AC06EA"/>
    <w:rsid w:val="00AC08D8"/>
    <w:rsid w:val="00AC095B"/>
    <w:rsid w:val="00AC0C0C"/>
    <w:rsid w:val="00AC0E88"/>
    <w:rsid w:val="00AC111A"/>
    <w:rsid w:val="00AC1755"/>
    <w:rsid w:val="00AC198F"/>
    <w:rsid w:val="00AC2619"/>
    <w:rsid w:val="00AC27B2"/>
    <w:rsid w:val="00AC2D12"/>
    <w:rsid w:val="00AC3412"/>
    <w:rsid w:val="00AC3613"/>
    <w:rsid w:val="00AC3BD6"/>
    <w:rsid w:val="00AC42F5"/>
    <w:rsid w:val="00AC544D"/>
    <w:rsid w:val="00AC588E"/>
    <w:rsid w:val="00AC59A9"/>
    <w:rsid w:val="00AC6C3C"/>
    <w:rsid w:val="00AC6F8A"/>
    <w:rsid w:val="00AC727D"/>
    <w:rsid w:val="00AC74E7"/>
    <w:rsid w:val="00AC7B61"/>
    <w:rsid w:val="00AC7D92"/>
    <w:rsid w:val="00AC7E7F"/>
    <w:rsid w:val="00AC7F4D"/>
    <w:rsid w:val="00AD06DF"/>
    <w:rsid w:val="00AD0B5C"/>
    <w:rsid w:val="00AD0C93"/>
    <w:rsid w:val="00AD0D86"/>
    <w:rsid w:val="00AD10DE"/>
    <w:rsid w:val="00AD1147"/>
    <w:rsid w:val="00AD140B"/>
    <w:rsid w:val="00AD1C83"/>
    <w:rsid w:val="00AD2510"/>
    <w:rsid w:val="00AD256E"/>
    <w:rsid w:val="00AD2C81"/>
    <w:rsid w:val="00AD337A"/>
    <w:rsid w:val="00AD443D"/>
    <w:rsid w:val="00AD50F0"/>
    <w:rsid w:val="00AD52A9"/>
    <w:rsid w:val="00AD5C3B"/>
    <w:rsid w:val="00AD6687"/>
    <w:rsid w:val="00AD68DB"/>
    <w:rsid w:val="00AD6FC1"/>
    <w:rsid w:val="00AD71DE"/>
    <w:rsid w:val="00AD797C"/>
    <w:rsid w:val="00AD7C97"/>
    <w:rsid w:val="00AE0095"/>
    <w:rsid w:val="00AE08EF"/>
    <w:rsid w:val="00AE0CF2"/>
    <w:rsid w:val="00AE0D29"/>
    <w:rsid w:val="00AE0DA0"/>
    <w:rsid w:val="00AE0FD7"/>
    <w:rsid w:val="00AE2286"/>
    <w:rsid w:val="00AE2663"/>
    <w:rsid w:val="00AE2E09"/>
    <w:rsid w:val="00AE306F"/>
    <w:rsid w:val="00AE3193"/>
    <w:rsid w:val="00AE3BEC"/>
    <w:rsid w:val="00AE3D27"/>
    <w:rsid w:val="00AE44C5"/>
    <w:rsid w:val="00AE47BB"/>
    <w:rsid w:val="00AE4908"/>
    <w:rsid w:val="00AE577E"/>
    <w:rsid w:val="00AE5CA1"/>
    <w:rsid w:val="00AE62EC"/>
    <w:rsid w:val="00AE6C53"/>
    <w:rsid w:val="00AE7073"/>
    <w:rsid w:val="00AE727C"/>
    <w:rsid w:val="00AE783B"/>
    <w:rsid w:val="00AE7AA4"/>
    <w:rsid w:val="00AE7B65"/>
    <w:rsid w:val="00AF0F04"/>
    <w:rsid w:val="00AF1155"/>
    <w:rsid w:val="00AF1923"/>
    <w:rsid w:val="00AF1D52"/>
    <w:rsid w:val="00AF206F"/>
    <w:rsid w:val="00AF246D"/>
    <w:rsid w:val="00AF2AB4"/>
    <w:rsid w:val="00AF2ABC"/>
    <w:rsid w:val="00AF2FF1"/>
    <w:rsid w:val="00AF35E6"/>
    <w:rsid w:val="00AF36F7"/>
    <w:rsid w:val="00AF401E"/>
    <w:rsid w:val="00AF422E"/>
    <w:rsid w:val="00AF4381"/>
    <w:rsid w:val="00AF4D52"/>
    <w:rsid w:val="00AF4D69"/>
    <w:rsid w:val="00AF4DA1"/>
    <w:rsid w:val="00AF4E90"/>
    <w:rsid w:val="00AF5041"/>
    <w:rsid w:val="00AF6521"/>
    <w:rsid w:val="00AF6957"/>
    <w:rsid w:val="00AF6A23"/>
    <w:rsid w:val="00AF6D36"/>
    <w:rsid w:val="00AF705E"/>
    <w:rsid w:val="00AF7467"/>
    <w:rsid w:val="00B00AD8"/>
    <w:rsid w:val="00B0238B"/>
    <w:rsid w:val="00B02DEE"/>
    <w:rsid w:val="00B02DFB"/>
    <w:rsid w:val="00B033B8"/>
    <w:rsid w:val="00B03B04"/>
    <w:rsid w:val="00B03E36"/>
    <w:rsid w:val="00B042FE"/>
    <w:rsid w:val="00B0432F"/>
    <w:rsid w:val="00B049BC"/>
    <w:rsid w:val="00B05419"/>
    <w:rsid w:val="00B05444"/>
    <w:rsid w:val="00B05499"/>
    <w:rsid w:val="00B057FB"/>
    <w:rsid w:val="00B05AD8"/>
    <w:rsid w:val="00B062B7"/>
    <w:rsid w:val="00B0695F"/>
    <w:rsid w:val="00B06EA4"/>
    <w:rsid w:val="00B06EFA"/>
    <w:rsid w:val="00B079B8"/>
    <w:rsid w:val="00B07F6C"/>
    <w:rsid w:val="00B10022"/>
    <w:rsid w:val="00B1026D"/>
    <w:rsid w:val="00B10341"/>
    <w:rsid w:val="00B10E7E"/>
    <w:rsid w:val="00B117AB"/>
    <w:rsid w:val="00B12DE8"/>
    <w:rsid w:val="00B12F02"/>
    <w:rsid w:val="00B13626"/>
    <w:rsid w:val="00B145BA"/>
    <w:rsid w:val="00B14D12"/>
    <w:rsid w:val="00B1575C"/>
    <w:rsid w:val="00B159D4"/>
    <w:rsid w:val="00B167A7"/>
    <w:rsid w:val="00B16917"/>
    <w:rsid w:val="00B16BA7"/>
    <w:rsid w:val="00B17259"/>
    <w:rsid w:val="00B17295"/>
    <w:rsid w:val="00B17C91"/>
    <w:rsid w:val="00B17D88"/>
    <w:rsid w:val="00B200A3"/>
    <w:rsid w:val="00B204B4"/>
    <w:rsid w:val="00B20686"/>
    <w:rsid w:val="00B20981"/>
    <w:rsid w:val="00B20D78"/>
    <w:rsid w:val="00B21116"/>
    <w:rsid w:val="00B21185"/>
    <w:rsid w:val="00B21963"/>
    <w:rsid w:val="00B220FB"/>
    <w:rsid w:val="00B221DD"/>
    <w:rsid w:val="00B22635"/>
    <w:rsid w:val="00B2404B"/>
    <w:rsid w:val="00B24202"/>
    <w:rsid w:val="00B242DE"/>
    <w:rsid w:val="00B24A93"/>
    <w:rsid w:val="00B24B64"/>
    <w:rsid w:val="00B24CE5"/>
    <w:rsid w:val="00B24DD3"/>
    <w:rsid w:val="00B25F39"/>
    <w:rsid w:val="00B2674B"/>
    <w:rsid w:val="00B269EF"/>
    <w:rsid w:val="00B26B76"/>
    <w:rsid w:val="00B26C84"/>
    <w:rsid w:val="00B26E9C"/>
    <w:rsid w:val="00B26F36"/>
    <w:rsid w:val="00B275DE"/>
    <w:rsid w:val="00B2765E"/>
    <w:rsid w:val="00B2768A"/>
    <w:rsid w:val="00B27E2C"/>
    <w:rsid w:val="00B303FC"/>
    <w:rsid w:val="00B306BF"/>
    <w:rsid w:val="00B30870"/>
    <w:rsid w:val="00B30DD2"/>
    <w:rsid w:val="00B30FB6"/>
    <w:rsid w:val="00B30FEB"/>
    <w:rsid w:val="00B31596"/>
    <w:rsid w:val="00B317DE"/>
    <w:rsid w:val="00B31975"/>
    <w:rsid w:val="00B31BAD"/>
    <w:rsid w:val="00B32302"/>
    <w:rsid w:val="00B32361"/>
    <w:rsid w:val="00B3285F"/>
    <w:rsid w:val="00B328F3"/>
    <w:rsid w:val="00B32F98"/>
    <w:rsid w:val="00B331A7"/>
    <w:rsid w:val="00B331AE"/>
    <w:rsid w:val="00B33373"/>
    <w:rsid w:val="00B337CF"/>
    <w:rsid w:val="00B33A60"/>
    <w:rsid w:val="00B33E9F"/>
    <w:rsid w:val="00B343D1"/>
    <w:rsid w:val="00B34D1F"/>
    <w:rsid w:val="00B35687"/>
    <w:rsid w:val="00B35901"/>
    <w:rsid w:val="00B35EC3"/>
    <w:rsid w:val="00B35F99"/>
    <w:rsid w:val="00B36162"/>
    <w:rsid w:val="00B363A6"/>
    <w:rsid w:val="00B369C8"/>
    <w:rsid w:val="00B36D2C"/>
    <w:rsid w:val="00B36DF3"/>
    <w:rsid w:val="00B37133"/>
    <w:rsid w:val="00B3780A"/>
    <w:rsid w:val="00B37A41"/>
    <w:rsid w:val="00B37DF6"/>
    <w:rsid w:val="00B37E59"/>
    <w:rsid w:val="00B37E7F"/>
    <w:rsid w:val="00B402FD"/>
    <w:rsid w:val="00B403A9"/>
    <w:rsid w:val="00B40BCF"/>
    <w:rsid w:val="00B42A09"/>
    <w:rsid w:val="00B43060"/>
    <w:rsid w:val="00B43255"/>
    <w:rsid w:val="00B43F05"/>
    <w:rsid w:val="00B4410D"/>
    <w:rsid w:val="00B442E8"/>
    <w:rsid w:val="00B44596"/>
    <w:rsid w:val="00B447AF"/>
    <w:rsid w:val="00B4481C"/>
    <w:rsid w:val="00B4492D"/>
    <w:rsid w:val="00B44BA0"/>
    <w:rsid w:val="00B4506F"/>
    <w:rsid w:val="00B45A3B"/>
    <w:rsid w:val="00B46AC4"/>
    <w:rsid w:val="00B46DFE"/>
    <w:rsid w:val="00B47406"/>
    <w:rsid w:val="00B4744C"/>
    <w:rsid w:val="00B47535"/>
    <w:rsid w:val="00B50476"/>
    <w:rsid w:val="00B50782"/>
    <w:rsid w:val="00B507FD"/>
    <w:rsid w:val="00B51928"/>
    <w:rsid w:val="00B51B44"/>
    <w:rsid w:val="00B51C93"/>
    <w:rsid w:val="00B5224D"/>
    <w:rsid w:val="00B52DC7"/>
    <w:rsid w:val="00B5324C"/>
    <w:rsid w:val="00B53C6D"/>
    <w:rsid w:val="00B54018"/>
    <w:rsid w:val="00B544BA"/>
    <w:rsid w:val="00B54526"/>
    <w:rsid w:val="00B55E3A"/>
    <w:rsid w:val="00B55ED5"/>
    <w:rsid w:val="00B5637B"/>
    <w:rsid w:val="00B56732"/>
    <w:rsid w:val="00B56A90"/>
    <w:rsid w:val="00B57E9D"/>
    <w:rsid w:val="00B601A7"/>
    <w:rsid w:val="00B606E0"/>
    <w:rsid w:val="00B6097E"/>
    <w:rsid w:val="00B60D13"/>
    <w:rsid w:val="00B61999"/>
    <w:rsid w:val="00B62E98"/>
    <w:rsid w:val="00B63929"/>
    <w:rsid w:val="00B643B6"/>
    <w:rsid w:val="00B64A3C"/>
    <w:rsid w:val="00B65843"/>
    <w:rsid w:val="00B65BA7"/>
    <w:rsid w:val="00B6678D"/>
    <w:rsid w:val="00B66DFE"/>
    <w:rsid w:val="00B67110"/>
    <w:rsid w:val="00B6784C"/>
    <w:rsid w:val="00B708EA"/>
    <w:rsid w:val="00B70B53"/>
    <w:rsid w:val="00B710C5"/>
    <w:rsid w:val="00B719E1"/>
    <w:rsid w:val="00B71ACD"/>
    <w:rsid w:val="00B729E4"/>
    <w:rsid w:val="00B72AF2"/>
    <w:rsid w:val="00B72BED"/>
    <w:rsid w:val="00B72C16"/>
    <w:rsid w:val="00B72CCE"/>
    <w:rsid w:val="00B72E61"/>
    <w:rsid w:val="00B73042"/>
    <w:rsid w:val="00B73806"/>
    <w:rsid w:val="00B73D19"/>
    <w:rsid w:val="00B73D78"/>
    <w:rsid w:val="00B73FDF"/>
    <w:rsid w:val="00B745F9"/>
    <w:rsid w:val="00B74C03"/>
    <w:rsid w:val="00B75224"/>
    <w:rsid w:val="00B75967"/>
    <w:rsid w:val="00B76437"/>
    <w:rsid w:val="00B76B56"/>
    <w:rsid w:val="00B778A2"/>
    <w:rsid w:val="00B80641"/>
    <w:rsid w:val="00B8067A"/>
    <w:rsid w:val="00B80BA3"/>
    <w:rsid w:val="00B80D30"/>
    <w:rsid w:val="00B81543"/>
    <w:rsid w:val="00B81B15"/>
    <w:rsid w:val="00B81BF4"/>
    <w:rsid w:val="00B820C3"/>
    <w:rsid w:val="00B820C7"/>
    <w:rsid w:val="00B832B8"/>
    <w:rsid w:val="00B83DE4"/>
    <w:rsid w:val="00B84138"/>
    <w:rsid w:val="00B8426C"/>
    <w:rsid w:val="00B8457C"/>
    <w:rsid w:val="00B84C08"/>
    <w:rsid w:val="00B85424"/>
    <w:rsid w:val="00B859CF"/>
    <w:rsid w:val="00B85E70"/>
    <w:rsid w:val="00B85EEB"/>
    <w:rsid w:val="00B861DE"/>
    <w:rsid w:val="00B86925"/>
    <w:rsid w:val="00B86DF8"/>
    <w:rsid w:val="00B87452"/>
    <w:rsid w:val="00B87B5A"/>
    <w:rsid w:val="00B87BFF"/>
    <w:rsid w:val="00B87EF3"/>
    <w:rsid w:val="00B87F69"/>
    <w:rsid w:val="00B900C2"/>
    <w:rsid w:val="00B9065F"/>
    <w:rsid w:val="00B90681"/>
    <w:rsid w:val="00B90879"/>
    <w:rsid w:val="00B90AD3"/>
    <w:rsid w:val="00B9107C"/>
    <w:rsid w:val="00B91799"/>
    <w:rsid w:val="00B918B2"/>
    <w:rsid w:val="00B91C5A"/>
    <w:rsid w:val="00B9204A"/>
    <w:rsid w:val="00B9256C"/>
    <w:rsid w:val="00B92F5A"/>
    <w:rsid w:val="00B936A8"/>
    <w:rsid w:val="00B937F4"/>
    <w:rsid w:val="00B941C6"/>
    <w:rsid w:val="00B94378"/>
    <w:rsid w:val="00B946F1"/>
    <w:rsid w:val="00B94788"/>
    <w:rsid w:val="00B949AE"/>
    <w:rsid w:val="00B94B59"/>
    <w:rsid w:val="00B94F1D"/>
    <w:rsid w:val="00B95713"/>
    <w:rsid w:val="00B960E6"/>
    <w:rsid w:val="00B96EE7"/>
    <w:rsid w:val="00B97054"/>
    <w:rsid w:val="00B9735A"/>
    <w:rsid w:val="00B977FD"/>
    <w:rsid w:val="00B97C72"/>
    <w:rsid w:val="00B97C7B"/>
    <w:rsid w:val="00BA0B29"/>
    <w:rsid w:val="00BA1606"/>
    <w:rsid w:val="00BA1BF2"/>
    <w:rsid w:val="00BA1C98"/>
    <w:rsid w:val="00BA215C"/>
    <w:rsid w:val="00BA21F3"/>
    <w:rsid w:val="00BA22B6"/>
    <w:rsid w:val="00BA271B"/>
    <w:rsid w:val="00BA2A80"/>
    <w:rsid w:val="00BA2B63"/>
    <w:rsid w:val="00BA30A8"/>
    <w:rsid w:val="00BA354D"/>
    <w:rsid w:val="00BA3DEF"/>
    <w:rsid w:val="00BA40AE"/>
    <w:rsid w:val="00BA456C"/>
    <w:rsid w:val="00BA48A8"/>
    <w:rsid w:val="00BA4B31"/>
    <w:rsid w:val="00BA6373"/>
    <w:rsid w:val="00BA664E"/>
    <w:rsid w:val="00BA75FA"/>
    <w:rsid w:val="00BB00A3"/>
    <w:rsid w:val="00BB04BC"/>
    <w:rsid w:val="00BB0807"/>
    <w:rsid w:val="00BB09E6"/>
    <w:rsid w:val="00BB0B3E"/>
    <w:rsid w:val="00BB0C0C"/>
    <w:rsid w:val="00BB10DD"/>
    <w:rsid w:val="00BB11F5"/>
    <w:rsid w:val="00BB140F"/>
    <w:rsid w:val="00BB1972"/>
    <w:rsid w:val="00BB23AB"/>
    <w:rsid w:val="00BB276B"/>
    <w:rsid w:val="00BB2D94"/>
    <w:rsid w:val="00BB36BA"/>
    <w:rsid w:val="00BB3FF6"/>
    <w:rsid w:val="00BB49F0"/>
    <w:rsid w:val="00BB51D6"/>
    <w:rsid w:val="00BB5425"/>
    <w:rsid w:val="00BB59AC"/>
    <w:rsid w:val="00BB5A42"/>
    <w:rsid w:val="00BB6623"/>
    <w:rsid w:val="00BB67ED"/>
    <w:rsid w:val="00BB7333"/>
    <w:rsid w:val="00BB7528"/>
    <w:rsid w:val="00BC02E0"/>
    <w:rsid w:val="00BC07C8"/>
    <w:rsid w:val="00BC0FC6"/>
    <w:rsid w:val="00BC1504"/>
    <w:rsid w:val="00BC1575"/>
    <w:rsid w:val="00BC1B66"/>
    <w:rsid w:val="00BC1BB4"/>
    <w:rsid w:val="00BC1CDE"/>
    <w:rsid w:val="00BC2081"/>
    <w:rsid w:val="00BC26A8"/>
    <w:rsid w:val="00BC2967"/>
    <w:rsid w:val="00BC2D1D"/>
    <w:rsid w:val="00BC2E31"/>
    <w:rsid w:val="00BC3262"/>
    <w:rsid w:val="00BC38B7"/>
    <w:rsid w:val="00BC3A2F"/>
    <w:rsid w:val="00BC3A7B"/>
    <w:rsid w:val="00BC3FC2"/>
    <w:rsid w:val="00BC4304"/>
    <w:rsid w:val="00BC4F06"/>
    <w:rsid w:val="00BC50BB"/>
    <w:rsid w:val="00BC5476"/>
    <w:rsid w:val="00BC5E82"/>
    <w:rsid w:val="00BC5F7C"/>
    <w:rsid w:val="00BC6047"/>
    <w:rsid w:val="00BC63EC"/>
    <w:rsid w:val="00BC668C"/>
    <w:rsid w:val="00BD028D"/>
    <w:rsid w:val="00BD097D"/>
    <w:rsid w:val="00BD0997"/>
    <w:rsid w:val="00BD0CA6"/>
    <w:rsid w:val="00BD131B"/>
    <w:rsid w:val="00BD16F9"/>
    <w:rsid w:val="00BD1E4C"/>
    <w:rsid w:val="00BD26E1"/>
    <w:rsid w:val="00BD2C44"/>
    <w:rsid w:val="00BD300E"/>
    <w:rsid w:val="00BD3ACB"/>
    <w:rsid w:val="00BD3EC8"/>
    <w:rsid w:val="00BD443A"/>
    <w:rsid w:val="00BD4C40"/>
    <w:rsid w:val="00BD4CFF"/>
    <w:rsid w:val="00BD5083"/>
    <w:rsid w:val="00BD54E0"/>
    <w:rsid w:val="00BD550E"/>
    <w:rsid w:val="00BD5855"/>
    <w:rsid w:val="00BD5AB7"/>
    <w:rsid w:val="00BD5CCD"/>
    <w:rsid w:val="00BD61D1"/>
    <w:rsid w:val="00BD65DB"/>
    <w:rsid w:val="00BD6D42"/>
    <w:rsid w:val="00BD75A5"/>
    <w:rsid w:val="00BD7AA7"/>
    <w:rsid w:val="00BE0041"/>
    <w:rsid w:val="00BE0576"/>
    <w:rsid w:val="00BE0587"/>
    <w:rsid w:val="00BE1662"/>
    <w:rsid w:val="00BE1A8F"/>
    <w:rsid w:val="00BE2234"/>
    <w:rsid w:val="00BE2235"/>
    <w:rsid w:val="00BE2809"/>
    <w:rsid w:val="00BE2E0A"/>
    <w:rsid w:val="00BE3FF2"/>
    <w:rsid w:val="00BE4553"/>
    <w:rsid w:val="00BE45B2"/>
    <w:rsid w:val="00BE4974"/>
    <w:rsid w:val="00BE4D56"/>
    <w:rsid w:val="00BE4DF5"/>
    <w:rsid w:val="00BE58ED"/>
    <w:rsid w:val="00BE5C42"/>
    <w:rsid w:val="00BE5E7C"/>
    <w:rsid w:val="00BE627C"/>
    <w:rsid w:val="00BE6E02"/>
    <w:rsid w:val="00BE6EF1"/>
    <w:rsid w:val="00BE7251"/>
    <w:rsid w:val="00BE7534"/>
    <w:rsid w:val="00BE7AB4"/>
    <w:rsid w:val="00BF0280"/>
    <w:rsid w:val="00BF058C"/>
    <w:rsid w:val="00BF0689"/>
    <w:rsid w:val="00BF0B6A"/>
    <w:rsid w:val="00BF1138"/>
    <w:rsid w:val="00BF13CC"/>
    <w:rsid w:val="00BF13E3"/>
    <w:rsid w:val="00BF189D"/>
    <w:rsid w:val="00BF194D"/>
    <w:rsid w:val="00BF1A93"/>
    <w:rsid w:val="00BF1CFF"/>
    <w:rsid w:val="00BF21C4"/>
    <w:rsid w:val="00BF2B8C"/>
    <w:rsid w:val="00BF30EF"/>
    <w:rsid w:val="00BF3E9D"/>
    <w:rsid w:val="00BF3F8F"/>
    <w:rsid w:val="00BF408E"/>
    <w:rsid w:val="00BF475A"/>
    <w:rsid w:val="00BF4BA3"/>
    <w:rsid w:val="00BF5CB4"/>
    <w:rsid w:val="00BF5D21"/>
    <w:rsid w:val="00BF5EEB"/>
    <w:rsid w:val="00BF5EFB"/>
    <w:rsid w:val="00BF5F54"/>
    <w:rsid w:val="00BF6060"/>
    <w:rsid w:val="00BF67E3"/>
    <w:rsid w:val="00BF6EFC"/>
    <w:rsid w:val="00BF6F61"/>
    <w:rsid w:val="00BF6FF9"/>
    <w:rsid w:val="00BF7325"/>
    <w:rsid w:val="00BF73C2"/>
    <w:rsid w:val="00BF740C"/>
    <w:rsid w:val="00BF749D"/>
    <w:rsid w:val="00BF7BE7"/>
    <w:rsid w:val="00BF7DE6"/>
    <w:rsid w:val="00C0091A"/>
    <w:rsid w:val="00C009DE"/>
    <w:rsid w:val="00C00B9E"/>
    <w:rsid w:val="00C00BD4"/>
    <w:rsid w:val="00C01D0B"/>
    <w:rsid w:val="00C02D9A"/>
    <w:rsid w:val="00C03217"/>
    <w:rsid w:val="00C03472"/>
    <w:rsid w:val="00C05612"/>
    <w:rsid w:val="00C05D26"/>
    <w:rsid w:val="00C0615B"/>
    <w:rsid w:val="00C06728"/>
    <w:rsid w:val="00C06B86"/>
    <w:rsid w:val="00C06D05"/>
    <w:rsid w:val="00C07E77"/>
    <w:rsid w:val="00C07FCE"/>
    <w:rsid w:val="00C1005E"/>
    <w:rsid w:val="00C107C5"/>
    <w:rsid w:val="00C10FC3"/>
    <w:rsid w:val="00C116C3"/>
    <w:rsid w:val="00C11B40"/>
    <w:rsid w:val="00C12139"/>
    <w:rsid w:val="00C12AF9"/>
    <w:rsid w:val="00C12D79"/>
    <w:rsid w:val="00C12EC7"/>
    <w:rsid w:val="00C13593"/>
    <w:rsid w:val="00C13922"/>
    <w:rsid w:val="00C13E11"/>
    <w:rsid w:val="00C14022"/>
    <w:rsid w:val="00C14795"/>
    <w:rsid w:val="00C15C90"/>
    <w:rsid w:val="00C16CF6"/>
    <w:rsid w:val="00C16DD4"/>
    <w:rsid w:val="00C17522"/>
    <w:rsid w:val="00C17A09"/>
    <w:rsid w:val="00C17BFD"/>
    <w:rsid w:val="00C17D9A"/>
    <w:rsid w:val="00C17DA4"/>
    <w:rsid w:val="00C20924"/>
    <w:rsid w:val="00C218B8"/>
    <w:rsid w:val="00C225CC"/>
    <w:rsid w:val="00C22621"/>
    <w:rsid w:val="00C22E98"/>
    <w:rsid w:val="00C2338F"/>
    <w:rsid w:val="00C234DB"/>
    <w:rsid w:val="00C236AA"/>
    <w:rsid w:val="00C24124"/>
    <w:rsid w:val="00C243A6"/>
    <w:rsid w:val="00C245D7"/>
    <w:rsid w:val="00C24F56"/>
    <w:rsid w:val="00C251C3"/>
    <w:rsid w:val="00C256FF"/>
    <w:rsid w:val="00C2652F"/>
    <w:rsid w:val="00C268C3"/>
    <w:rsid w:val="00C26EEC"/>
    <w:rsid w:val="00C2709E"/>
    <w:rsid w:val="00C27234"/>
    <w:rsid w:val="00C272DE"/>
    <w:rsid w:val="00C27A00"/>
    <w:rsid w:val="00C302B9"/>
    <w:rsid w:val="00C306CE"/>
    <w:rsid w:val="00C31216"/>
    <w:rsid w:val="00C31B9B"/>
    <w:rsid w:val="00C32089"/>
    <w:rsid w:val="00C32736"/>
    <w:rsid w:val="00C32C4B"/>
    <w:rsid w:val="00C32E73"/>
    <w:rsid w:val="00C335C2"/>
    <w:rsid w:val="00C33621"/>
    <w:rsid w:val="00C336C4"/>
    <w:rsid w:val="00C33FE5"/>
    <w:rsid w:val="00C34919"/>
    <w:rsid w:val="00C35382"/>
    <w:rsid w:val="00C35757"/>
    <w:rsid w:val="00C35B79"/>
    <w:rsid w:val="00C35D25"/>
    <w:rsid w:val="00C36369"/>
    <w:rsid w:val="00C37A61"/>
    <w:rsid w:val="00C401D1"/>
    <w:rsid w:val="00C404CF"/>
    <w:rsid w:val="00C4054A"/>
    <w:rsid w:val="00C41C94"/>
    <w:rsid w:val="00C41CC7"/>
    <w:rsid w:val="00C41FE2"/>
    <w:rsid w:val="00C4228F"/>
    <w:rsid w:val="00C422B7"/>
    <w:rsid w:val="00C425BC"/>
    <w:rsid w:val="00C42A5F"/>
    <w:rsid w:val="00C42A70"/>
    <w:rsid w:val="00C4355B"/>
    <w:rsid w:val="00C43EDD"/>
    <w:rsid w:val="00C44DDA"/>
    <w:rsid w:val="00C44E52"/>
    <w:rsid w:val="00C46283"/>
    <w:rsid w:val="00C46753"/>
    <w:rsid w:val="00C46C8F"/>
    <w:rsid w:val="00C47AF7"/>
    <w:rsid w:val="00C47D32"/>
    <w:rsid w:val="00C47F9F"/>
    <w:rsid w:val="00C50436"/>
    <w:rsid w:val="00C513A9"/>
    <w:rsid w:val="00C51C69"/>
    <w:rsid w:val="00C52A45"/>
    <w:rsid w:val="00C537E0"/>
    <w:rsid w:val="00C53870"/>
    <w:rsid w:val="00C53A64"/>
    <w:rsid w:val="00C53DD7"/>
    <w:rsid w:val="00C53F45"/>
    <w:rsid w:val="00C53FC2"/>
    <w:rsid w:val="00C5448D"/>
    <w:rsid w:val="00C546E8"/>
    <w:rsid w:val="00C5471F"/>
    <w:rsid w:val="00C54903"/>
    <w:rsid w:val="00C54953"/>
    <w:rsid w:val="00C549E0"/>
    <w:rsid w:val="00C54AC0"/>
    <w:rsid w:val="00C54B64"/>
    <w:rsid w:val="00C54C44"/>
    <w:rsid w:val="00C54D83"/>
    <w:rsid w:val="00C55611"/>
    <w:rsid w:val="00C557F0"/>
    <w:rsid w:val="00C55C56"/>
    <w:rsid w:val="00C56256"/>
    <w:rsid w:val="00C564D4"/>
    <w:rsid w:val="00C568FB"/>
    <w:rsid w:val="00C56F1C"/>
    <w:rsid w:val="00C57087"/>
    <w:rsid w:val="00C57BF9"/>
    <w:rsid w:val="00C57F3F"/>
    <w:rsid w:val="00C57FEE"/>
    <w:rsid w:val="00C6075D"/>
    <w:rsid w:val="00C61087"/>
    <w:rsid w:val="00C62670"/>
    <w:rsid w:val="00C628AA"/>
    <w:rsid w:val="00C62F7F"/>
    <w:rsid w:val="00C63748"/>
    <w:rsid w:val="00C63AA7"/>
    <w:rsid w:val="00C63B66"/>
    <w:rsid w:val="00C63C67"/>
    <w:rsid w:val="00C640FE"/>
    <w:rsid w:val="00C64476"/>
    <w:rsid w:val="00C64555"/>
    <w:rsid w:val="00C647B9"/>
    <w:rsid w:val="00C64AD9"/>
    <w:rsid w:val="00C6573B"/>
    <w:rsid w:val="00C65C31"/>
    <w:rsid w:val="00C66CC2"/>
    <w:rsid w:val="00C67630"/>
    <w:rsid w:val="00C67C26"/>
    <w:rsid w:val="00C67D67"/>
    <w:rsid w:val="00C67DE5"/>
    <w:rsid w:val="00C67F7D"/>
    <w:rsid w:val="00C7026B"/>
    <w:rsid w:val="00C704A9"/>
    <w:rsid w:val="00C71E2F"/>
    <w:rsid w:val="00C7213F"/>
    <w:rsid w:val="00C72A24"/>
    <w:rsid w:val="00C72EAC"/>
    <w:rsid w:val="00C730C8"/>
    <w:rsid w:val="00C731F6"/>
    <w:rsid w:val="00C75392"/>
    <w:rsid w:val="00C753EF"/>
    <w:rsid w:val="00C755D4"/>
    <w:rsid w:val="00C75646"/>
    <w:rsid w:val="00C75900"/>
    <w:rsid w:val="00C75AFA"/>
    <w:rsid w:val="00C76454"/>
    <w:rsid w:val="00C769CB"/>
    <w:rsid w:val="00C7756A"/>
    <w:rsid w:val="00C77839"/>
    <w:rsid w:val="00C80123"/>
    <w:rsid w:val="00C801CE"/>
    <w:rsid w:val="00C80403"/>
    <w:rsid w:val="00C80522"/>
    <w:rsid w:val="00C805E3"/>
    <w:rsid w:val="00C80910"/>
    <w:rsid w:val="00C81588"/>
    <w:rsid w:val="00C816FE"/>
    <w:rsid w:val="00C81A9C"/>
    <w:rsid w:val="00C81D99"/>
    <w:rsid w:val="00C81DF7"/>
    <w:rsid w:val="00C82BAB"/>
    <w:rsid w:val="00C82F14"/>
    <w:rsid w:val="00C832E2"/>
    <w:rsid w:val="00C83626"/>
    <w:rsid w:val="00C83872"/>
    <w:rsid w:val="00C84C82"/>
    <w:rsid w:val="00C852E3"/>
    <w:rsid w:val="00C854A0"/>
    <w:rsid w:val="00C86275"/>
    <w:rsid w:val="00C8660A"/>
    <w:rsid w:val="00C86B63"/>
    <w:rsid w:val="00C86DD0"/>
    <w:rsid w:val="00C8717F"/>
    <w:rsid w:val="00C87B7B"/>
    <w:rsid w:val="00C907C3"/>
    <w:rsid w:val="00C9082D"/>
    <w:rsid w:val="00C9092C"/>
    <w:rsid w:val="00C90D10"/>
    <w:rsid w:val="00C91C62"/>
    <w:rsid w:val="00C92397"/>
    <w:rsid w:val="00C927D4"/>
    <w:rsid w:val="00C929F4"/>
    <w:rsid w:val="00C92EB8"/>
    <w:rsid w:val="00C9306C"/>
    <w:rsid w:val="00C93301"/>
    <w:rsid w:val="00C934A7"/>
    <w:rsid w:val="00C93A92"/>
    <w:rsid w:val="00C93DDF"/>
    <w:rsid w:val="00C94144"/>
    <w:rsid w:val="00C941A1"/>
    <w:rsid w:val="00C941E0"/>
    <w:rsid w:val="00C94B6C"/>
    <w:rsid w:val="00C95579"/>
    <w:rsid w:val="00C95714"/>
    <w:rsid w:val="00C95992"/>
    <w:rsid w:val="00C9604F"/>
    <w:rsid w:val="00C9680B"/>
    <w:rsid w:val="00C96880"/>
    <w:rsid w:val="00C96987"/>
    <w:rsid w:val="00C96A3E"/>
    <w:rsid w:val="00C978A2"/>
    <w:rsid w:val="00CA02A6"/>
    <w:rsid w:val="00CA06B9"/>
    <w:rsid w:val="00CA0855"/>
    <w:rsid w:val="00CA0A9E"/>
    <w:rsid w:val="00CA10D1"/>
    <w:rsid w:val="00CA1496"/>
    <w:rsid w:val="00CA14C1"/>
    <w:rsid w:val="00CA1613"/>
    <w:rsid w:val="00CA16A9"/>
    <w:rsid w:val="00CA18D7"/>
    <w:rsid w:val="00CA1A2D"/>
    <w:rsid w:val="00CA1F9B"/>
    <w:rsid w:val="00CA1FDD"/>
    <w:rsid w:val="00CA2045"/>
    <w:rsid w:val="00CA2393"/>
    <w:rsid w:val="00CA2C01"/>
    <w:rsid w:val="00CA457F"/>
    <w:rsid w:val="00CA49C1"/>
    <w:rsid w:val="00CA4B78"/>
    <w:rsid w:val="00CA50E4"/>
    <w:rsid w:val="00CA5810"/>
    <w:rsid w:val="00CA64A5"/>
    <w:rsid w:val="00CA6650"/>
    <w:rsid w:val="00CA667C"/>
    <w:rsid w:val="00CA6C91"/>
    <w:rsid w:val="00CA6FBB"/>
    <w:rsid w:val="00CA759D"/>
    <w:rsid w:val="00CA7A60"/>
    <w:rsid w:val="00CA7EB0"/>
    <w:rsid w:val="00CB03DD"/>
    <w:rsid w:val="00CB058E"/>
    <w:rsid w:val="00CB0A11"/>
    <w:rsid w:val="00CB0C39"/>
    <w:rsid w:val="00CB0CD1"/>
    <w:rsid w:val="00CB0E1C"/>
    <w:rsid w:val="00CB0E30"/>
    <w:rsid w:val="00CB1C46"/>
    <w:rsid w:val="00CB295C"/>
    <w:rsid w:val="00CB3EAB"/>
    <w:rsid w:val="00CB47E2"/>
    <w:rsid w:val="00CB4D0C"/>
    <w:rsid w:val="00CB4D1F"/>
    <w:rsid w:val="00CB506A"/>
    <w:rsid w:val="00CB5805"/>
    <w:rsid w:val="00CB665A"/>
    <w:rsid w:val="00CB67B9"/>
    <w:rsid w:val="00CB6A1C"/>
    <w:rsid w:val="00CB6E56"/>
    <w:rsid w:val="00CB7384"/>
    <w:rsid w:val="00CB7391"/>
    <w:rsid w:val="00CB78B9"/>
    <w:rsid w:val="00CB7F32"/>
    <w:rsid w:val="00CC089A"/>
    <w:rsid w:val="00CC094E"/>
    <w:rsid w:val="00CC0D13"/>
    <w:rsid w:val="00CC1A22"/>
    <w:rsid w:val="00CC1BF8"/>
    <w:rsid w:val="00CC1DFD"/>
    <w:rsid w:val="00CC21C7"/>
    <w:rsid w:val="00CC24F1"/>
    <w:rsid w:val="00CC254E"/>
    <w:rsid w:val="00CC2E56"/>
    <w:rsid w:val="00CC2F8F"/>
    <w:rsid w:val="00CC4222"/>
    <w:rsid w:val="00CC43E2"/>
    <w:rsid w:val="00CC4641"/>
    <w:rsid w:val="00CC4A86"/>
    <w:rsid w:val="00CC4AB8"/>
    <w:rsid w:val="00CC4AF6"/>
    <w:rsid w:val="00CC4B30"/>
    <w:rsid w:val="00CC53F5"/>
    <w:rsid w:val="00CC5818"/>
    <w:rsid w:val="00CC5B20"/>
    <w:rsid w:val="00CC5DA7"/>
    <w:rsid w:val="00CC5F95"/>
    <w:rsid w:val="00CC6179"/>
    <w:rsid w:val="00CC6DAA"/>
    <w:rsid w:val="00CC7C74"/>
    <w:rsid w:val="00CD02CC"/>
    <w:rsid w:val="00CD0B73"/>
    <w:rsid w:val="00CD0DB1"/>
    <w:rsid w:val="00CD0FF7"/>
    <w:rsid w:val="00CD1458"/>
    <w:rsid w:val="00CD173E"/>
    <w:rsid w:val="00CD1C47"/>
    <w:rsid w:val="00CD2042"/>
    <w:rsid w:val="00CD24DF"/>
    <w:rsid w:val="00CD2AAE"/>
    <w:rsid w:val="00CD2E47"/>
    <w:rsid w:val="00CD30A2"/>
    <w:rsid w:val="00CD36EF"/>
    <w:rsid w:val="00CD3EE6"/>
    <w:rsid w:val="00CD4424"/>
    <w:rsid w:val="00CD4685"/>
    <w:rsid w:val="00CD5609"/>
    <w:rsid w:val="00CD5656"/>
    <w:rsid w:val="00CD5AF7"/>
    <w:rsid w:val="00CD60AD"/>
    <w:rsid w:val="00CD61DC"/>
    <w:rsid w:val="00CD644A"/>
    <w:rsid w:val="00CD64AD"/>
    <w:rsid w:val="00CD655C"/>
    <w:rsid w:val="00CD6F1D"/>
    <w:rsid w:val="00CD77C9"/>
    <w:rsid w:val="00CD7F21"/>
    <w:rsid w:val="00CE02FD"/>
    <w:rsid w:val="00CE05EF"/>
    <w:rsid w:val="00CE0758"/>
    <w:rsid w:val="00CE0CB6"/>
    <w:rsid w:val="00CE0ECF"/>
    <w:rsid w:val="00CE0F83"/>
    <w:rsid w:val="00CE14DD"/>
    <w:rsid w:val="00CE181B"/>
    <w:rsid w:val="00CE19D6"/>
    <w:rsid w:val="00CE295D"/>
    <w:rsid w:val="00CE2B86"/>
    <w:rsid w:val="00CE3352"/>
    <w:rsid w:val="00CE3D8B"/>
    <w:rsid w:val="00CE4FD5"/>
    <w:rsid w:val="00CE56DD"/>
    <w:rsid w:val="00CE5746"/>
    <w:rsid w:val="00CE577B"/>
    <w:rsid w:val="00CE57DF"/>
    <w:rsid w:val="00CE5991"/>
    <w:rsid w:val="00CE5EBE"/>
    <w:rsid w:val="00CE637B"/>
    <w:rsid w:val="00CE6450"/>
    <w:rsid w:val="00CE678A"/>
    <w:rsid w:val="00CE6ED7"/>
    <w:rsid w:val="00CF06EC"/>
    <w:rsid w:val="00CF07B1"/>
    <w:rsid w:val="00CF0986"/>
    <w:rsid w:val="00CF1603"/>
    <w:rsid w:val="00CF1884"/>
    <w:rsid w:val="00CF27A5"/>
    <w:rsid w:val="00CF2DC4"/>
    <w:rsid w:val="00CF3151"/>
    <w:rsid w:val="00CF3309"/>
    <w:rsid w:val="00CF37C7"/>
    <w:rsid w:val="00CF4037"/>
    <w:rsid w:val="00CF4B94"/>
    <w:rsid w:val="00CF5195"/>
    <w:rsid w:val="00CF53CA"/>
    <w:rsid w:val="00CF5A24"/>
    <w:rsid w:val="00CF62DC"/>
    <w:rsid w:val="00CF6ADB"/>
    <w:rsid w:val="00CF6F72"/>
    <w:rsid w:val="00CF75F1"/>
    <w:rsid w:val="00CF777C"/>
    <w:rsid w:val="00D00188"/>
    <w:rsid w:val="00D007AC"/>
    <w:rsid w:val="00D00AA7"/>
    <w:rsid w:val="00D0143F"/>
    <w:rsid w:val="00D02292"/>
    <w:rsid w:val="00D02620"/>
    <w:rsid w:val="00D0262A"/>
    <w:rsid w:val="00D0280F"/>
    <w:rsid w:val="00D030FA"/>
    <w:rsid w:val="00D031D4"/>
    <w:rsid w:val="00D035E2"/>
    <w:rsid w:val="00D04262"/>
    <w:rsid w:val="00D042E1"/>
    <w:rsid w:val="00D04698"/>
    <w:rsid w:val="00D04960"/>
    <w:rsid w:val="00D04C5A"/>
    <w:rsid w:val="00D05158"/>
    <w:rsid w:val="00D0579F"/>
    <w:rsid w:val="00D061DE"/>
    <w:rsid w:val="00D07255"/>
    <w:rsid w:val="00D103AF"/>
    <w:rsid w:val="00D109DC"/>
    <w:rsid w:val="00D10BA4"/>
    <w:rsid w:val="00D10C24"/>
    <w:rsid w:val="00D11481"/>
    <w:rsid w:val="00D114CE"/>
    <w:rsid w:val="00D117DB"/>
    <w:rsid w:val="00D12BB6"/>
    <w:rsid w:val="00D12FA3"/>
    <w:rsid w:val="00D13233"/>
    <w:rsid w:val="00D1350D"/>
    <w:rsid w:val="00D13E83"/>
    <w:rsid w:val="00D14076"/>
    <w:rsid w:val="00D14A56"/>
    <w:rsid w:val="00D15192"/>
    <w:rsid w:val="00D153E7"/>
    <w:rsid w:val="00D15949"/>
    <w:rsid w:val="00D15CEF"/>
    <w:rsid w:val="00D15F5C"/>
    <w:rsid w:val="00D16AB2"/>
    <w:rsid w:val="00D17221"/>
    <w:rsid w:val="00D17B28"/>
    <w:rsid w:val="00D2043A"/>
    <w:rsid w:val="00D20624"/>
    <w:rsid w:val="00D2095E"/>
    <w:rsid w:val="00D21069"/>
    <w:rsid w:val="00D21601"/>
    <w:rsid w:val="00D21BFB"/>
    <w:rsid w:val="00D21E17"/>
    <w:rsid w:val="00D22556"/>
    <w:rsid w:val="00D232FA"/>
    <w:rsid w:val="00D2398F"/>
    <w:rsid w:val="00D23D63"/>
    <w:rsid w:val="00D23DCC"/>
    <w:rsid w:val="00D23DCD"/>
    <w:rsid w:val="00D23E37"/>
    <w:rsid w:val="00D24146"/>
    <w:rsid w:val="00D250A1"/>
    <w:rsid w:val="00D254D6"/>
    <w:rsid w:val="00D25C70"/>
    <w:rsid w:val="00D25D38"/>
    <w:rsid w:val="00D2660C"/>
    <w:rsid w:val="00D26881"/>
    <w:rsid w:val="00D271EB"/>
    <w:rsid w:val="00D2738E"/>
    <w:rsid w:val="00D27625"/>
    <w:rsid w:val="00D276C4"/>
    <w:rsid w:val="00D27AD0"/>
    <w:rsid w:val="00D27EDF"/>
    <w:rsid w:val="00D3030C"/>
    <w:rsid w:val="00D309EE"/>
    <w:rsid w:val="00D31033"/>
    <w:rsid w:val="00D31179"/>
    <w:rsid w:val="00D316FB"/>
    <w:rsid w:val="00D31AA4"/>
    <w:rsid w:val="00D31C59"/>
    <w:rsid w:val="00D31E34"/>
    <w:rsid w:val="00D31F3A"/>
    <w:rsid w:val="00D321B8"/>
    <w:rsid w:val="00D32378"/>
    <w:rsid w:val="00D32551"/>
    <w:rsid w:val="00D332C3"/>
    <w:rsid w:val="00D336E4"/>
    <w:rsid w:val="00D33C48"/>
    <w:rsid w:val="00D33FA5"/>
    <w:rsid w:val="00D34189"/>
    <w:rsid w:val="00D341D3"/>
    <w:rsid w:val="00D346FB"/>
    <w:rsid w:val="00D34CD0"/>
    <w:rsid w:val="00D3595E"/>
    <w:rsid w:val="00D36CC6"/>
    <w:rsid w:val="00D36F16"/>
    <w:rsid w:val="00D36F5B"/>
    <w:rsid w:val="00D37602"/>
    <w:rsid w:val="00D376C4"/>
    <w:rsid w:val="00D40279"/>
    <w:rsid w:val="00D403B9"/>
    <w:rsid w:val="00D4097F"/>
    <w:rsid w:val="00D409BE"/>
    <w:rsid w:val="00D40DAE"/>
    <w:rsid w:val="00D41482"/>
    <w:rsid w:val="00D416EF"/>
    <w:rsid w:val="00D423A7"/>
    <w:rsid w:val="00D424CC"/>
    <w:rsid w:val="00D429F3"/>
    <w:rsid w:val="00D42E5B"/>
    <w:rsid w:val="00D434A4"/>
    <w:rsid w:val="00D449A5"/>
    <w:rsid w:val="00D455D9"/>
    <w:rsid w:val="00D46143"/>
    <w:rsid w:val="00D46DFD"/>
    <w:rsid w:val="00D478D5"/>
    <w:rsid w:val="00D47F68"/>
    <w:rsid w:val="00D50401"/>
    <w:rsid w:val="00D506A8"/>
    <w:rsid w:val="00D50713"/>
    <w:rsid w:val="00D50C2C"/>
    <w:rsid w:val="00D51474"/>
    <w:rsid w:val="00D51732"/>
    <w:rsid w:val="00D523C2"/>
    <w:rsid w:val="00D52A28"/>
    <w:rsid w:val="00D52AE3"/>
    <w:rsid w:val="00D534CD"/>
    <w:rsid w:val="00D535F6"/>
    <w:rsid w:val="00D53CB5"/>
    <w:rsid w:val="00D53F49"/>
    <w:rsid w:val="00D540F9"/>
    <w:rsid w:val="00D5422E"/>
    <w:rsid w:val="00D54632"/>
    <w:rsid w:val="00D54685"/>
    <w:rsid w:val="00D546DD"/>
    <w:rsid w:val="00D54721"/>
    <w:rsid w:val="00D54977"/>
    <w:rsid w:val="00D54CC3"/>
    <w:rsid w:val="00D54D28"/>
    <w:rsid w:val="00D55187"/>
    <w:rsid w:val="00D55CEB"/>
    <w:rsid w:val="00D56456"/>
    <w:rsid w:val="00D56A39"/>
    <w:rsid w:val="00D56EF1"/>
    <w:rsid w:val="00D56F13"/>
    <w:rsid w:val="00D578D3"/>
    <w:rsid w:val="00D600A4"/>
    <w:rsid w:val="00D601F0"/>
    <w:rsid w:val="00D605BE"/>
    <w:rsid w:val="00D60850"/>
    <w:rsid w:val="00D60EC9"/>
    <w:rsid w:val="00D61E98"/>
    <w:rsid w:val="00D62746"/>
    <w:rsid w:val="00D62B23"/>
    <w:rsid w:val="00D631FF"/>
    <w:rsid w:val="00D633D9"/>
    <w:rsid w:val="00D63807"/>
    <w:rsid w:val="00D63A16"/>
    <w:rsid w:val="00D64B8F"/>
    <w:rsid w:val="00D64D72"/>
    <w:rsid w:val="00D652EA"/>
    <w:rsid w:val="00D65B61"/>
    <w:rsid w:val="00D6639B"/>
    <w:rsid w:val="00D6689C"/>
    <w:rsid w:val="00D66BB8"/>
    <w:rsid w:val="00D66BBF"/>
    <w:rsid w:val="00D66D4A"/>
    <w:rsid w:val="00D670CA"/>
    <w:rsid w:val="00D67AC4"/>
    <w:rsid w:val="00D700E4"/>
    <w:rsid w:val="00D70761"/>
    <w:rsid w:val="00D71887"/>
    <w:rsid w:val="00D7245D"/>
    <w:rsid w:val="00D72BD1"/>
    <w:rsid w:val="00D72F6C"/>
    <w:rsid w:val="00D7352A"/>
    <w:rsid w:val="00D73571"/>
    <w:rsid w:val="00D7382D"/>
    <w:rsid w:val="00D73840"/>
    <w:rsid w:val="00D73CFE"/>
    <w:rsid w:val="00D7422B"/>
    <w:rsid w:val="00D74AFD"/>
    <w:rsid w:val="00D7553E"/>
    <w:rsid w:val="00D760B8"/>
    <w:rsid w:val="00D76178"/>
    <w:rsid w:val="00D761D5"/>
    <w:rsid w:val="00D7721F"/>
    <w:rsid w:val="00D77A3C"/>
    <w:rsid w:val="00D77C14"/>
    <w:rsid w:val="00D80144"/>
    <w:rsid w:val="00D801B9"/>
    <w:rsid w:val="00D80962"/>
    <w:rsid w:val="00D809DB"/>
    <w:rsid w:val="00D80F39"/>
    <w:rsid w:val="00D81AA4"/>
    <w:rsid w:val="00D81B20"/>
    <w:rsid w:val="00D81BEA"/>
    <w:rsid w:val="00D81F4E"/>
    <w:rsid w:val="00D822B9"/>
    <w:rsid w:val="00D824E8"/>
    <w:rsid w:val="00D82E9E"/>
    <w:rsid w:val="00D83124"/>
    <w:rsid w:val="00D83B7F"/>
    <w:rsid w:val="00D83DE6"/>
    <w:rsid w:val="00D84525"/>
    <w:rsid w:val="00D846EB"/>
    <w:rsid w:val="00D85582"/>
    <w:rsid w:val="00D8569F"/>
    <w:rsid w:val="00D86233"/>
    <w:rsid w:val="00D86642"/>
    <w:rsid w:val="00D86716"/>
    <w:rsid w:val="00D86C7A"/>
    <w:rsid w:val="00D871E5"/>
    <w:rsid w:val="00D87381"/>
    <w:rsid w:val="00D87646"/>
    <w:rsid w:val="00D87D50"/>
    <w:rsid w:val="00D87EB3"/>
    <w:rsid w:val="00D901A5"/>
    <w:rsid w:val="00D9050A"/>
    <w:rsid w:val="00D90A30"/>
    <w:rsid w:val="00D913B9"/>
    <w:rsid w:val="00D915B0"/>
    <w:rsid w:val="00D92C67"/>
    <w:rsid w:val="00D92DAA"/>
    <w:rsid w:val="00D930C8"/>
    <w:rsid w:val="00D9385B"/>
    <w:rsid w:val="00D9394B"/>
    <w:rsid w:val="00D93AE7"/>
    <w:rsid w:val="00D93F4C"/>
    <w:rsid w:val="00D946AF"/>
    <w:rsid w:val="00D94835"/>
    <w:rsid w:val="00D94ABD"/>
    <w:rsid w:val="00D94D69"/>
    <w:rsid w:val="00D9557A"/>
    <w:rsid w:val="00D958D0"/>
    <w:rsid w:val="00D96DDA"/>
    <w:rsid w:val="00D9751F"/>
    <w:rsid w:val="00D97AF2"/>
    <w:rsid w:val="00D97B5B"/>
    <w:rsid w:val="00D97D89"/>
    <w:rsid w:val="00DA082E"/>
    <w:rsid w:val="00DA118C"/>
    <w:rsid w:val="00DA1216"/>
    <w:rsid w:val="00DA15F7"/>
    <w:rsid w:val="00DA16AD"/>
    <w:rsid w:val="00DA1D3F"/>
    <w:rsid w:val="00DA2199"/>
    <w:rsid w:val="00DA27F1"/>
    <w:rsid w:val="00DA2CF1"/>
    <w:rsid w:val="00DA2D62"/>
    <w:rsid w:val="00DA30E4"/>
    <w:rsid w:val="00DA352F"/>
    <w:rsid w:val="00DA4774"/>
    <w:rsid w:val="00DA4890"/>
    <w:rsid w:val="00DA4A75"/>
    <w:rsid w:val="00DA55E8"/>
    <w:rsid w:val="00DA5923"/>
    <w:rsid w:val="00DA5F90"/>
    <w:rsid w:val="00DA6750"/>
    <w:rsid w:val="00DA6964"/>
    <w:rsid w:val="00DA6ACC"/>
    <w:rsid w:val="00DA78B5"/>
    <w:rsid w:val="00DA7C07"/>
    <w:rsid w:val="00DA7FAB"/>
    <w:rsid w:val="00DA7FCC"/>
    <w:rsid w:val="00DB1191"/>
    <w:rsid w:val="00DB13BC"/>
    <w:rsid w:val="00DB1895"/>
    <w:rsid w:val="00DB1B81"/>
    <w:rsid w:val="00DB1BEA"/>
    <w:rsid w:val="00DB2B8B"/>
    <w:rsid w:val="00DB2CC4"/>
    <w:rsid w:val="00DB3AE8"/>
    <w:rsid w:val="00DB52AD"/>
    <w:rsid w:val="00DB544F"/>
    <w:rsid w:val="00DB5A2B"/>
    <w:rsid w:val="00DB5B80"/>
    <w:rsid w:val="00DB6736"/>
    <w:rsid w:val="00DB6FA4"/>
    <w:rsid w:val="00DB77B5"/>
    <w:rsid w:val="00DC0105"/>
    <w:rsid w:val="00DC01DC"/>
    <w:rsid w:val="00DC05D6"/>
    <w:rsid w:val="00DC09DE"/>
    <w:rsid w:val="00DC0AD2"/>
    <w:rsid w:val="00DC0BBC"/>
    <w:rsid w:val="00DC0BC8"/>
    <w:rsid w:val="00DC0D19"/>
    <w:rsid w:val="00DC0D80"/>
    <w:rsid w:val="00DC1234"/>
    <w:rsid w:val="00DC19D8"/>
    <w:rsid w:val="00DC1B6E"/>
    <w:rsid w:val="00DC2115"/>
    <w:rsid w:val="00DC2151"/>
    <w:rsid w:val="00DC22A8"/>
    <w:rsid w:val="00DC22CA"/>
    <w:rsid w:val="00DC293D"/>
    <w:rsid w:val="00DC29BA"/>
    <w:rsid w:val="00DC2CB4"/>
    <w:rsid w:val="00DC3109"/>
    <w:rsid w:val="00DC4620"/>
    <w:rsid w:val="00DC47E0"/>
    <w:rsid w:val="00DC4F68"/>
    <w:rsid w:val="00DC523B"/>
    <w:rsid w:val="00DC543F"/>
    <w:rsid w:val="00DC58A9"/>
    <w:rsid w:val="00DC5D65"/>
    <w:rsid w:val="00DC5F7F"/>
    <w:rsid w:val="00DC666E"/>
    <w:rsid w:val="00DC68A2"/>
    <w:rsid w:val="00DC6A2F"/>
    <w:rsid w:val="00DC6B48"/>
    <w:rsid w:val="00DC76D6"/>
    <w:rsid w:val="00DD00AA"/>
    <w:rsid w:val="00DD0100"/>
    <w:rsid w:val="00DD0419"/>
    <w:rsid w:val="00DD04D8"/>
    <w:rsid w:val="00DD1125"/>
    <w:rsid w:val="00DD1339"/>
    <w:rsid w:val="00DD1BD3"/>
    <w:rsid w:val="00DD20C3"/>
    <w:rsid w:val="00DD2308"/>
    <w:rsid w:val="00DD2744"/>
    <w:rsid w:val="00DD334F"/>
    <w:rsid w:val="00DD3ACA"/>
    <w:rsid w:val="00DD3F73"/>
    <w:rsid w:val="00DD4452"/>
    <w:rsid w:val="00DD44F6"/>
    <w:rsid w:val="00DD4818"/>
    <w:rsid w:val="00DD4B33"/>
    <w:rsid w:val="00DD5723"/>
    <w:rsid w:val="00DD5DD9"/>
    <w:rsid w:val="00DD62F1"/>
    <w:rsid w:val="00DD6441"/>
    <w:rsid w:val="00DD6952"/>
    <w:rsid w:val="00DD6B5A"/>
    <w:rsid w:val="00DD7879"/>
    <w:rsid w:val="00DD7EFD"/>
    <w:rsid w:val="00DE01E7"/>
    <w:rsid w:val="00DE0C0A"/>
    <w:rsid w:val="00DE0CD5"/>
    <w:rsid w:val="00DE130A"/>
    <w:rsid w:val="00DE212D"/>
    <w:rsid w:val="00DE218F"/>
    <w:rsid w:val="00DE22D8"/>
    <w:rsid w:val="00DE26BF"/>
    <w:rsid w:val="00DE3058"/>
    <w:rsid w:val="00DE323B"/>
    <w:rsid w:val="00DE32A5"/>
    <w:rsid w:val="00DE32E7"/>
    <w:rsid w:val="00DE339B"/>
    <w:rsid w:val="00DE3F36"/>
    <w:rsid w:val="00DE40C3"/>
    <w:rsid w:val="00DE4316"/>
    <w:rsid w:val="00DE49AF"/>
    <w:rsid w:val="00DE49BB"/>
    <w:rsid w:val="00DE5D22"/>
    <w:rsid w:val="00DE6264"/>
    <w:rsid w:val="00DE6621"/>
    <w:rsid w:val="00DE6ABA"/>
    <w:rsid w:val="00DE76BD"/>
    <w:rsid w:val="00DE7742"/>
    <w:rsid w:val="00DE79BE"/>
    <w:rsid w:val="00DE7BE5"/>
    <w:rsid w:val="00DF0124"/>
    <w:rsid w:val="00DF08D0"/>
    <w:rsid w:val="00DF1506"/>
    <w:rsid w:val="00DF1571"/>
    <w:rsid w:val="00DF1864"/>
    <w:rsid w:val="00DF1BD1"/>
    <w:rsid w:val="00DF2354"/>
    <w:rsid w:val="00DF23DB"/>
    <w:rsid w:val="00DF25F8"/>
    <w:rsid w:val="00DF3107"/>
    <w:rsid w:val="00DF31AA"/>
    <w:rsid w:val="00DF32A9"/>
    <w:rsid w:val="00DF3752"/>
    <w:rsid w:val="00DF39E5"/>
    <w:rsid w:val="00DF3F36"/>
    <w:rsid w:val="00DF42BB"/>
    <w:rsid w:val="00DF4FAF"/>
    <w:rsid w:val="00DF529F"/>
    <w:rsid w:val="00DF53BD"/>
    <w:rsid w:val="00DF5564"/>
    <w:rsid w:val="00DF5756"/>
    <w:rsid w:val="00DF5B27"/>
    <w:rsid w:val="00DF5E66"/>
    <w:rsid w:val="00DF6D15"/>
    <w:rsid w:val="00DF6FB4"/>
    <w:rsid w:val="00DF71BF"/>
    <w:rsid w:val="00DF74B2"/>
    <w:rsid w:val="00DF77FC"/>
    <w:rsid w:val="00DF7FB3"/>
    <w:rsid w:val="00E002E0"/>
    <w:rsid w:val="00E0160C"/>
    <w:rsid w:val="00E017B4"/>
    <w:rsid w:val="00E02442"/>
    <w:rsid w:val="00E02444"/>
    <w:rsid w:val="00E0373E"/>
    <w:rsid w:val="00E047FB"/>
    <w:rsid w:val="00E048A0"/>
    <w:rsid w:val="00E048EB"/>
    <w:rsid w:val="00E056E9"/>
    <w:rsid w:val="00E06E61"/>
    <w:rsid w:val="00E06F3A"/>
    <w:rsid w:val="00E07005"/>
    <w:rsid w:val="00E07852"/>
    <w:rsid w:val="00E07B78"/>
    <w:rsid w:val="00E07D7B"/>
    <w:rsid w:val="00E10559"/>
    <w:rsid w:val="00E10675"/>
    <w:rsid w:val="00E11493"/>
    <w:rsid w:val="00E11CD0"/>
    <w:rsid w:val="00E121E0"/>
    <w:rsid w:val="00E1231F"/>
    <w:rsid w:val="00E12558"/>
    <w:rsid w:val="00E1349F"/>
    <w:rsid w:val="00E1360D"/>
    <w:rsid w:val="00E139FB"/>
    <w:rsid w:val="00E13A92"/>
    <w:rsid w:val="00E13D2C"/>
    <w:rsid w:val="00E1401F"/>
    <w:rsid w:val="00E140A5"/>
    <w:rsid w:val="00E14D39"/>
    <w:rsid w:val="00E15909"/>
    <w:rsid w:val="00E15CCF"/>
    <w:rsid w:val="00E15E33"/>
    <w:rsid w:val="00E16677"/>
    <w:rsid w:val="00E1690B"/>
    <w:rsid w:val="00E17355"/>
    <w:rsid w:val="00E20178"/>
    <w:rsid w:val="00E20729"/>
    <w:rsid w:val="00E20ACB"/>
    <w:rsid w:val="00E20B23"/>
    <w:rsid w:val="00E20D67"/>
    <w:rsid w:val="00E210C9"/>
    <w:rsid w:val="00E2161E"/>
    <w:rsid w:val="00E21793"/>
    <w:rsid w:val="00E223DC"/>
    <w:rsid w:val="00E227C4"/>
    <w:rsid w:val="00E22C0E"/>
    <w:rsid w:val="00E23206"/>
    <w:rsid w:val="00E235A1"/>
    <w:rsid w:val="00E23C78"/>
    <w:rsid w:val="00E23F10"/>
    <w:rsid w:val="00E23F97"/>
    <w:rsid w:val="00E24206"/>
    <w:rsid w:val="00E24730"/>
    <w:rsid w:val="00E247C8"/>
    <w:rsid w:val="00E24856"/>
    <w:rsid w:val="00E2500B"/>
    <w:rsid w:val="00E25229"/>
    <w:rsid w:val="00E25292"/>
    <w:rsid w:val="00E252B0"/>
    <w:rsid w:val="00E25BBD"/>
    <w:rsid w:val="00E25D48"/>
    <w:rsid w:val="00E26442"/>
    <w:rsid w:val="00E2661B"/>
    <w:rsid w:val="00E26B88"/>
    <w:rsid w:val="00E26ED2"/>
    <w:rsid w:val="00E275D1"/>
    <w:rsid w:val="00E279C7"/>
    <w:rsid w:val="00E27A47"/>
    <w:rsid w:val="00E27ACC"/>
    <w:rsid w:val="00E27CB7"/>
    <w:rsid w:val="00E30096"/>
    <w:rsid w:val="00E305A7"/>
    <w:rsid w:val="00E3083F"/>
    <w:rsid w:val="00E30895"/>
    <w:rsid w:val="00E30DB7"/>
    <w:rsid w:val="00E313D4"/>
    <w:rsid w:val="00E31746"/>
    <w:rsid w:val="00E317AE"/>
    <w:rsid w:val="00E319FF"/>
    <w:rsid w:val="00E31C1C"/>
    <w:rsid w:val="00E31F51"/>
    <w:rsid w:val="00E320AE"/>
    <w:rsid w:val="00E3218A"/>
    <w:rsid w:val="00E329C9"/>
    <w:rsid w:val="00E32E6F"/>
    <w:rsid w:val="00E3333A"/>
    <w:rsid w:val="00E3356A"/>
    <w:rsid w:val="00E3366B"/>
    <w:rsid w:val="00E33B23"/>
    <w:rsid w:val="00E33C73"/>
    <w:rsid w:val="00E341A7"/>
    <w:rsid w:val="00E342CC"/>
    <w:rsid w:val="00E347F7"/>
    <w:rsid w:val="00E35153"/>
    <w:rsid w:val="00E35B14"/>
    <w:rsid w:val="00E35DEB"/>
    <w:rsid w:val="00E36107"/>
    <w:rsid w:val="00E36AB2"/>
    <w:rsid w:val="00E36E25"/>
    <w:rsid w:val="00E37119"/>
    <w:rsid w:val="00E3765D"/>
    <w:rsid w:val="00E377A4"/>
    <w:rsid w:val="00E379C9"/>
    <w:rsid w:val="00E37EC6"/>
    <w:rsid w:val="00E37F20"/>
    <w:rsid w:val="00E400B9"/>
    <w:rsid w:val="00E409A5"/>
    <w:rsid w:val="00E40D8C"/>
    <w:rsid w:val="00E417F8"/>
    <w:rsid w:val="00E418F5"/>
    <w:rsid w:val="00E419BC"/>
    <w:rsid w:val="00E41A4E"/>
    <w:rsid w:val="00E425A6"/>
    <w:rsid w:val="00E42E46"/>
    <w:rsid w:val="00E432F4"/>
    <w:rsid w:val="00E43616"/>
    <w:rsid w:val="00E437FB"/>
    <w:rsid w:val="00E43B25"/>
    <w:rsid w:val="00E43DE6"/>
    <w:rsid w:val="00E43F21"/>
    <w:rsid w:val="00E441EC"/>
    <w:rsid w:val="00E44350"/>
    <w:rsid w:val="00E455AC"/>
    <w:rsid w:val="00E4580C"/>
    <w:rsid w:val="00E45A60"/>
    <w:rsid w:val="00E45B2D"/>
    <w:rsid w:val="00E45F66"/>
    <w:rsid w:val="00E479B7"/>
    <w:rsid w:val="00E47E07"/>
    <w:rsid w:val="00E51643"/>
    <w:rsid w:val="00E51747"/>
    <w:rsid w:val="00E519F7"/>
    <w:rsid w:val="00E5397C"/>
    <w:rsid w:val="00E54B80"/>
    <w:rsid w:val="00E55A0E"/>
    <w:rsid w:val="00E55C81"/>
    <w:rsid w:val="00E56026"/>
    <w:rsid w:val="00E5674D"/>
    <w:rsid w:val="00E56DF9"/>
    <w:rsid w:val="00E56E99"/>
    <w:rsid w:val="00E5700B"/>
    <w:rsid w:val="00E574F7"/>
    <w:rsid w:val="00E5765D"/>
    <w:rsid w:val="00E57709"/>
    <w:rsid w:val="00E604A5"/>
    <w:rsid w:val="00E607E6"/>
    <w:rsid w:val="00E60990"/>
    <w:rsid w:val="00E60AA9"/>
    <w:rsid w:val="00E61786"/>
    <w:rsid w:val="00E61D8D"/>
    <w:rsid w:val="00E62E49"/>
    <w:rsid w:val="00E62F28"/>
    <w:rsid w:val="00E636E8"/>
    <w:rsid w:val="00E65105"/>
    <w:rsid w:val="00E65988"/>
    <w:rsid w:val="00E65C1F"/>
    <w:rsid w:val="00E66020"/>
    <w:rsid w:val="00E665BD"/>
    <w:rsid w:val="00E667BF"/>
    <w:rsid w:val="00E66D5C"/>
    <w:rsid w:val="00E66F39"/>
    <w:rsid w:val="00E6723A"/>
    <w:rsid w:val="00E672BF"/>
    <w:rsid w:val="00E67418"/>
    <w:rsid w:val="00E6771C"/>
    <w:rsid w:val="00E678F7"/>
    <w:rsid w:val="00E67C75"/>
    <w:rsid w:val="00E702E4"/>
    <w:rsid w:val="00E7092B"/>
    <w:rsid w:val="00E70D81"/>
    <w:rsid w:val="00E7140E"/>
    <w:rsid w:val="00E7156B"/>
    <w:rsid w:val="00E715F7"/>
    <w:rsid w:val="00E71604"/>
    <w:rsid w:val="00E72594"/>
    <w:rsid w:val="00E72DB0"/>
    <w:rsid w:val="00E7373B"/>
    <w:rsid w:val="00E73927"/>
    <w:rsid w:val="00E7459C"/>
    <w:rsid w:val="00E74B1A"/>
    <w:rsid w:val="00E74B69"/>
    <w:rsid w:val="00E74DE0"/>
    <w:rsid w:val="00E750FC"/>
    <w:rsid w:val="00E758A1"/>
    <w:rsid w:val="00E75F7A"/>
    <w:rsid w:val="00E76243"/>
    <w:rsid w:val="00E7736B"/>
    <w:rsid w:val="00E776EC"/>
    <w:rsid w:val="00E77C35"/>
    <w:rsid w:val="00E80118"/>
    <w:rsid w:val="00E811A9"/>
    <w:rsid w:val="00E81ABF"/>
    <w:rsid w:val="00E81DF0"/>
    <w:rsid w:val="00E82970"/>
    <w:rsid w:val="00E82D36"/>
    <w:rsid w:val="00E831FC"/>
    <w:rsid w:val="00E83392"/>
    <w:rsid w:val="00E833C0"/>
    <w:rsid w:val="00E83455"/>
    <w:rsid w:val="00E83842"/>
    <w:rsid w:val="00E83BF4"/>
    <w:rsid w:val="00E8421B"/>
    <w:rsid w:val="00E845A5"/>
    <w:rsid w:val="00E845B7"/>
    <w:rsid w:val="00E84982"/>
    <w:rsid w:val="00E84B75"/>
    <w:rsid w:val="00E84D13"/>
    <w:rsid w:val="00E8508B"/>
    <w:rsid w:val="00E8512E"/>
    <w:rsid w:val="00E85907"/>
    <w:rsid w:val="00E85E57"/>
    <w:rsid w:val="00E864F7"/>
    <w:rsid w:val="00E86623"/>
    <w:rsid w:val="00E87D68"/>
    <w:rsid w:val="00E9020A"/>
    <w:rsid w:val="00E92416"/>
    <w:rsid w:val="00E92423"/>
    <w:rsid w:val="00E9271F"/>
    <w:rsid w:val="00E928EA"/>
    <w:rsid w:val="00E9387B"/>
    <w:rsid w:val="00E93E96"/>
    <w:rsid w:val="00E94437"/>
    <w:rsid w:val="00E94650"/>
    <w:rsid w:val="00E9491E"/>
    <w:rsid w:val="00E95286"/>
    <w:rsid w:val="00E95565"/>
    <w:rsid w:val="00E95BC0"/>
    <w:rsid w:val="00E95CAA"/>
    <w:rsid w:val="00E966E0"/>
    <w:rsid w:val="00E97A60"/>
    <w:rsid w:val="00EA0188"/>
    <w:rsid w:val="00EA024F"/>
    <w:rsid w:val="00EA04D8"/>
    <w:rsid w:val="00EA0553"/>
    <w:rsid w:val="00EA06F7"/>
    <w:rsid w:val="00EA097D"/>
    <w:rsid w:val="00EA0D50"/>
    <w:rsid w:val="00EA13F6"/>
    <w:rsid w:val="00EA1853"/>
    <w:rsid w:val="00EA21D6"/>
    <w:rsid w:val="00EA229D"/>
    <w:rsid w:val="00EA25C2"/>
    <w:rsid w:val="00EA2796"/>
    <w:rsid w:val="00EA282D"/>
    <w:rsid w:val="00EA28D6"/>
    <w:rsid w:val="00EA2A35"/>
    <w:rsid w:val="00EA2C40"/>
    <w:rsid w:val="00EA2E0F"/>
    <w:rsid w:val="00EA2E51"/>
    <w:rsid w:val="00EA33F5"/>
    <w:rsid w:val="00EA3BC5"/>
    <w:rsid w:val="00EA4306"/>
    <w:rsid w:val="00EA4C5A"/>
    <w:rsid w:val="00EA4EF5"/>
    <w:rsid w:val="00EA5034"/>
    <w:rsid w:val="00EA5263"/>
    <w:rsid w:val="00EA542F"/>
    <w:rsid w:val="00EA55AE"/>
    <w:rsid w:val="00EA5CC7"/>
    <w:rsid w:val="00EA5F42"/>
    <w:rsid w:val="00EA65C7"/>
    <w:rsid w:val="00EA68E6"/>
    <w:rsid w:val="00EA69E9"/>
    <w:rsid w:val="00EA7A16"/>
    <w:rsid w:val="00EA7D1F"/>
    <w:rsid w:val="00EA7EF6"/>
    <w:rsid w:val="00EB0AED"/>
    <w:rsid w:val="00EB0F64"/>
    <w:rsid w:val="00EB10AB"/>
    <w:rsid w:val="00EB1719"/>
    <w:rsid w:val="00EB1959"/>
    <w:rsid w:val="00EB1BD8"/>
    <w:rsid w:val="00EB1D18"/>
    <w:rsid w:val="00EB25A8"/>
    <w:rsid w:val="00EB286F"/>
    <w:rsid w:val="00EB2DB7"/>
    <w:rsid w:val="00EB2E4D"/>
    <w:rsid w:val="00EB313F"/>
    <w:rsid w:val="00EB32B9"/>
    <w:rsid w:val="00EB35A5"/>
    <w:rsid w:val="00EB3877"/>
    <w:rsid w:val="00EB3BC2"/>
    <w:rsid w:val="00EB3C4E"/>
    <w:rsid w:val="00EB42AE"/>
    <w:rsid w:val="00EB4462"/>
    <w:rsid w:val="00EB5585"/>
    <w:rsid w:val="00EB567F"/>
    <w:rsid w:val="00EB5F33"/>
    <w:rsid w:val="00EB61DC"/>
    <w:rsid w:val="00EB620B"/>
    <w:rsid w:val="00EB65E6"/>
    <w:rsid w:val="00EB6697"/>
    <w:rsid w:val="00EB73BE"/>
    <w:rsid w:val="00EB7AD1"/>
    <w:rsid w:val="00EB7D7E"/>
    <w:rsid w:val="00EB7EBA"/>
    <w:rsid w:val="00EC0038"/>
    <w:rsid w:val="00EC01C6"/>
    <w:rsid w:val="00EC03D7"/>
    <w:rsid w:val="00EC0609"/>
    <w:rsid w:val="00EC161B"/>
    <w:rsid w:val="00EC241F"/>
    <w:rsid w:val="00EC2483"/>
    <w:rsid w:val="00EC2629"/>
    <w:rsid w:val="00EC2824"/>
    <w:rsid w:val="00EC285B"/>
    <w:rsid w:val="00EC2C7F"/>
    <w:rsid w:val="00EC371D"/>
    <w:rsid w:val="00EC374E"/>
    <w:rsid w:val="00EC39FE"/>
    <w:rsid w:val="00EC4B4E"/>
    <w:rsid w:val="00EC504C"/>
    <w:rsid w:val="00EC6389"/>
    <w:rsid w:val="00EC6617"/>
    <w:rsid w:val="00EC6832"/>
    <w:rsid w:val="00EC6946"/>
    <w:rsid w:val="00ED0412"/>
    <w:rsid w:val="00ED05CD"/>
    <w:rsid w:val="00ED0789"/>
    <w:rsid w:val="00ED0D27"/>
    <w:rsid w:val="00ED0D4A"/>
    <w:rsid w:val="00ED0F99"/>
    <w:rsid w:val="00ED12EE"/>
    <w:rsid w:val="00ED1AEE"/>
    <w:rsid w:val="00ED1B19"/>
    <w:rsid w:val="00ED1E9D"/>
    <w:rsid w:val="00ED1EDB"/>
    <w:rsid w:val="00ED2CE4"/>
    <w:rsid w:val="00ED2DCC"/>
    <w:rsid w:val="00ED2E8A"/>
    <w:rsid w:val="00ED3470"/>
    <w:rsid w:val="00ED3715"/>
    <w:rsid w:val="00ED3AF4"/>
    <w:rsid w:val="00ED3C79"/>
    <w:rsid w:val="00ED4386"/>
    <w:rsid w:val="00ED4772"/>
    <w:rsid w:val="00ED4A10"/>
    <w:rsid w:val="00ED4BCA"/>
    <w:rsid w:val="00ED5477"/>
    <w:rsid w:val="00ED54DA"/>
    <w:rsid w:val="00ED565B"/>
    <w:rsid w:val="00ED6072"/>
    <w:rsid w:val="00ED6795"/>
    <w:rsid w:val="00ED6F4F"/>
    <w:rsid w:val="00ED72CD"/>
    <w:rsid w:val="00ED7308"/>
    <w:rsid w:val="00ED730B"/>
    <w:rsid w:val="00ED769F"/>
    <w:rsid w:val="00ED779C"/>
    <w:rsid w:val="00EE01DA"/>
    <w:rsid w:val="00EE03D0"/>
    <w:rsid w:val="00EE0D3E"/>
    <w:rsid w:val="00EE13DE"/>
    <w:rsid w:val="00EE1565"/>
    <w:rsid w:val="00EE1AEE"/>
    <w:rsid w:val="00EE2430"/>
    <w:rsid w:val="00EE2D4F"/>
    <w:rsid w:val="00EE3047"/>
    <w:rsid w:val="00EE372E"/>
    <w:rsid w:val="00EE3A19"/>
    <w:rsid w:val="00EE3CBA"/>
    <w:rsid w:val="00EE4D01"/>
    <w:rsid w:val="00EE4E3D"/>
    <w:rsid w:val="00EE531B"/>
    <w:rsid w:val="00EE55DC"/>
    <w:rsid w:val="00EE5D3C"/>
    <w:rsid w:val="00EE61A9"/>
    <w:rsid w:val="00EE61B5"/>
    <w:rsid w:val="00EE6C74"/>
    <w:rsid w:val="00EE71E7"/>
    <w:rsid w:val="00EE7475"/>
    <w:rsid w:val="00EE7A25"/>
    <w:rsid w:val="00EE7CB0"/>
    <w:rsid w:val="00EE7ED9"/>
    <w:rsid w:val="00EF048C"/>
    <w:rsid w:val="00EF0625"/>
    <w:rsid w:val="00EF068C"/>
    <w:rsid w:val="00EF07C8"/>
    <w:rsid w:val="00EF0A2E"/>
    <w:rsid w:val="00EF10EB"/>
    <w:rsid w:val="00EF139B"/>
    <w:rsid w:val="00EF1A22"/>
    <w:rsid w:val="00EF1B03"/>
    <w:rsid w:val="00EF218C"/>
    <w:rsid w:val="00EF2A3F"/>
    <w:rsid w:val="00EF46CE"/>
    <w:rsid w:val="00EF492B"/>
    <w:rsid w:val="00EF4D3B"/>
    <w:rsid w:val="00EF5298"/>
    <w:rsid w:val="00EF52BC"/>
    <w:rsid w:val="00EF6013"/>
    <w:rsid w:val="00EF602C"/>
    <w:rsid w:val="00EF63F2"/>
    <w:rsid w:val="00EF6D2A"/>
    <w:rsid w:val="00EF6E26"/>
    <w:rsid w:val="00EF72C1"/>
    <w:rsid w:val="00EF7561"/>
    <w:rsid w:val="00EF7BAA"/>
    <w:rsid w:val="00EF7E55"/>
    <w:rsid w:val="00F008DE"/>
    <w:rsid w:val="00F00BB8"/>
    <w:rsid w:val="00F00E44"/>
    <w:rsid w:val="00F011CA"/>
    <w:rsid w:val="00F0130E"/>
    <w:rsid w:val="00F01379"/>
    <w:rsid w:val="00F0166D"/>
    <w:rsid w:val="00F017D3"/>
    <w:rsid w:val="00F01830"/>
    <w:rsid w:val="00F01BC8"/>
    <w:rsid w:val="00F02001"/>
    <w:rsid w:val="00F029AA"/>
    <w:rsid w:val="00F02F34"/>
    <w:rsid w:val="00F030B9"/>
    <w:rsid w:val="00F0313F"/>
    <w:rsid w:val="00F033EB"/>
    <w:rsid w:val="00F04518"/>
    <w:rsid w:val="00F0474E"/>
    <w:rsid w:val="00F05816"/>
    <w:rsid w:val="00F0646E"/>
    <w:rsid w:val="00F06A19"/>
    <w:rsid w:val="00F06C60"/>
    <w:rsid w:val="00F070B4"/>
    <w:rsid w:val="00F073CE"/>
    <w:rsid w:val="00F07651"/>
    <w:rsid w:val="00F079DB"/>
    <w:rsid w:val="00F07C94"/>
    <w:rsid w:val="00F10140"/>
    <w:rsid w:val="00F108AF"/>
    <w:rsid w:val="00F11154"/>
    <w:rsid w:val="00F11346"/>
    <w:rsid w:val="00F115BE"/>
    <w:rsid w:val="00F11DE0"/>
    <w:rsid w:val="00F124CB"/>
    <w:rsid w:val="00F12D88"/>
    <w:rsid w:val="00F13052"/>
    <w:rsid w:val="00F13191"/>
    <w:rsid w:val="00F13DB8"/>
    <w:rsid w:val="00F1461B"/>
    <w:rsid w:val="00F1702F"/>
    <w:rsid w:val="00F171B0"/>
    <w:rsid w:val="00F176C3"/>
    <w:rsid w:val="00F2092B"/>
    <w:rsid w:val="00F2094D"/>
    <w:rsid w:val="00F20EA5"/>
    <w:rsid w:val="00F21ABB"/>
    <w:rsid w:val="00F21ABF"/>
    <w:rsid w:val="00F2203F"/>
    <w:rsid w:val="00F220E6"/>
    <w:rsid w:val="00F22387"/>
    <w:rsid w:val="00F2293B"/>
    <w:rsid w:val="00F22E82"/>
    <w:rsid w:val="00F22F2E"/>
    <w:rsid w:val="00F231EF"/>
    <w:rsid w:val="00F23298"/>
    <w:rsid w:val="00F23765"/>
    <w:rsid w:val="00F23821"/>
    <w:rsid w:val="00F2440A"/>
    <w:rsid w:val="00F24AA5"/>
    <w:rsid w:val="00F24BF9"/>
    <w:rsid w:val="00F25963"/>
    <w:rsid w:val="00F25F7B"/>
    <w:rsid w:val="00F26431"/>
    <w:rsid w:val="00F26D66"/>
    <w:rsid w:val="00F26E95"/>
    <w:rsid w:val="00F27229"/>
    <w:rsid w:val="00F2768D"/>
    <w:rsid w:val="00F27B65"/>
    <w:rsid w:val="00F27C1F"/>
    <w:rsid w:val="00F27CA6"/>
    <w:rsid w:val="00F27E1D"/>
    <w:rsid w:val="00F300B8"/>
    <w:rsid w:val="00F3151C"/>
    <w:rsid w:val="00F315E6"/>
    <w:rsid w:val="00F319DD"/>
    <w:rsid w:val="00F31D77"/>
    <w:rsid w:val="00F321A9"/>
    <w:rsid w:val="00F3236F"/>
    <w:rsid w:val="00F3242C"/>
    <w:rsid w:val="00F32692"/>
    <w:rsid w:val="00F32A67"/>
    <w:rsid w:val="00F33B5A"/>
    <w:rsid w:val="00F33FBE"/>
    <w:rsid w:val="00F33FCA"/>
    <w:rsid w:val="00F349CF"/>
    <w:rsid w:val="00F34DD8"/>
    <w:rsid w:val="00F35515"/>
    <w:rsid w:val="00F355A3"/>
    <w:rsid w:val="00F3606F"/>
    <w:rsid w:val="00F360B5"/>
    <w:rsid w:val="00F36720"/>
    <w:rsid w:val="00F36AB5"/>
    <w:rsid w:val="00F37322"/>
    <w:rsid w:val="00F37410"/>
    <w:rsid w:val="00F37925"/>
    <w:rsid w:val="00F37BE6"/>
    <w:rsid w:val="00F37F06"/>
    <w:rsid w:val="00F401D6"/>
    <w:rsid w:val="00F40294"/>
    <w:rsid w:val="00F405B4"/>
    <w:rsid w:val="00F4085D"/>
    <w:rsid w:val="00F411C5"/>
    <w:rsid w:val="00F412B5"/>
    <w:rsid w:val="00F413DA"/>
    <w:rsid w:val="00F41D84"/>
    <w:rsid w:val="00F435CB"/>
    <w:rsid w:val="00F43BF7"/>
    <w:rsid w:val="00F441BA"/>
    <w:rsid w:val="00F44C4B"/>
    <w:rsid w:val="00F454EF"/>
    <w:rsid w:val="00F4569C"/>
    <w:rsid w:val="00F460EF"/>
    <w:rsid w:val="00F46505"/>
    <w:rsid w:val="00F46B3C"/>
    <w:rsid w:val="00F47112"/>
    <w:rsid w:val="00F474D4"/>
    <w:rsid w:val="00F474EA"/>
    <w:rsid w:val="00F47A05"/>
    <w:rsid w:val="00F47E50"/>
    <w:rsid w:val="00F5034E"/>
    <w:rsid w:val="00F50F89"/>
    <w:rsid w:val="00F51DEB"/>
    <w:rsid w:val="00F5234F"/>
    <w:rsid w:val="00F52846"/>
    <w:rsid w:val="00F52DF9"/>
    <w:rsid w:val="00F52E02"/>
    <w:rsid w:val="00F53465"/>
    <w:rsid w:val="00F53687"/>
    <w:rsid w:val="00F53AB9"/>
    <w:rsid w:val="00F540C0"/>
    <w:rsid w:val="00F5439A"/>
    <w:rsid w:val="00F546EF"/>
    <w:rsid w:val="00F54C19"/>
    <w:rsid w:val="00F54DE4"/>
    <w:rsid w:val="00F55ECC"/>
    <w:rsid w:val="00F56220"/>
    <w:rsid w:val="00F565CA"/>
    <w:rsid w:val="00F570FA"/>
    <w:rsid w:val="00F5714F"/>
    <w:rsid w:val="00F571E3"/>
    <w:rsid w:val="00F57DE2"/>
    <w:rsid w:val="00F603B9"/>
    <w:rsid w:val="00F603D1"/>
    <w:rsid w:val="00F609A2"/>
    <w:rsid w:val="00F61610"/>
    <w:rsid w:val="00F61BB6"/>
    <w:rsid w:val="00F620BC"/>
    <w:rsid w:val="00F621BF"/>
    <w:rsid w:val="00F623D1"/>
    <w:rsid w:val="00F624FE"/>
    <w:rsid w:val="00F627A6"/>
    <w:rsid w:val="00F62D5D"/>
    <w:rsid w:val="00F62D6A"/>
    <w:rsid w:val="00F62F36"/>
    <w:rsid w:val="00F634F8"/>
    <w:rsid w:val="00F63654"/>
    <w:rsid w:val="00F638FE"/>
    <w:rsid w:val="00F63AB2"/>
    <w:rsid w:val="00F64486"/>
    <w:rsid w:val="00F649AD"/>
    <w:rsid w:val="00F64A2C"/>
    <w:rsid w:val="00F652EF"/>
    <w:rsid w:val="00F65AA0"/>
    <w:rsid w:val="00F65E7E"/>
    <w:rsid w:val="00F663A5"/>
    <w:rsid w:val="00F66DEF"/>
    <w:rsid w:val="00F67203"/>
    <w:rsid w:val="00F6746D"/>
    <w:rsid w:val="00F677A2"/>
    <w:rsid w:val="00F67981"/>
    <w:rsid w:val="00F67A51"/>
    <w:rsid w:val="00F67DB4"/>
    <w:rsid w:val="00F67F22"/>
    <w:rsid w:val="00F7084F"/>
    <w:rsid w:val="00F709BB"/>
    <w:rsid w:val="00F70E6B"/>
    <w:rsid w:val="00F7143F"/>
    <w:rsid w:val="00F716BE"/>
    <w:rsid w:val="00F718E0"/>
    <w:rsid w:val="00F71DC6"/>
    <w:rsid w:val="00F72119"/>
    <w:rsid w:val="00F725BC"/>
    <w:rsid w:val="00F72B95"/>
    <w:rsid w:val="00F72DF0"/>
    <w:rsid w:val="00F7323E"/>
    <w:rsid w:val="00F7341A"/>
    <w:rsid w:val="00F7346E"/>
    <w:rsid w:val="00F74677"/>
    <w:rsid w:val="00F7491F"/>
    <w:rsid w:val="00F74C53"/>
    <w:rsid w:val="00F74DCB"/>
    <w:rsid w:val="00F74E80"/>
    <w:rsid w:val="00F75282"/>
    <w:rsid w:val="00F7584E"/>
    <w:rsid w:val="00F75C68"/>
    <w:rsid w:val="00F75CDE"/>
    <w:rsid w:val="00F7617C"/>
    <w:rsid w:val="00F76215"/>
    <w:rsid w:val="00F76662"/>
    <w:rsid w:val="00F769AC"/>
    <w:rsid w:val="00F76DE5"/>
    <w:rsid w:val="00F7707C"/>
    <w:rsid w:val="00F7715B"/>
    <w:rsid w:val="00F77172"/>
    <w:rsid w:val="00F7774C"/>
    <w:rsid w:val="00F77E54"/>
    <w:rsid w:val="00F80E9F"/>
    <w:rsid w:val="00F810E2"/>
    <w:rsid w:val="00F811ED"/>
    <w:rsid w:val="00F81500"/>
    <w:rsid w:val="00F817E4"/>
    <w:rsid w:val="00F81A01"/>
    <w:rsid w:val="00F826E2"/>
    <w:rsid w:val="00F82B59"/>
    <w:rsid w:val="00F835B3"/>
    <w:rsid w:val="00F844C9"/>
    <w:rsid w:val="00F844D4"/>
    <w:rsid w:val="00F84516"/>
    <w:rsid w:val="00F84534"/>
    <w:rsid w:val="00F84ACB"/>
    <w:rsid w:val="00F854E4"/>
    <w:rsid w:val="00F85509"/>
    <w:rsid w:val="00F85E91"/>
    <w:rsid w:val="00F862EC"/>
    <w:rsid w:val="00F86BB3"/>
    <w:rsid w:val="00F86C13"/>
    <w:rsid w:val="00F871DC"/>
    <w:rsid w:val="00F8749D"/>
    <w:rsid w:val="00F876C8"/>
    <w:rsid w:val="00F876E0"/>
    <w:rsid w:val="00F87A42"/>
    <w:rsid w:val="00F87AE0"/>
    <w:rsid w:val="00F90176"/>
    <w:rsid w:val="00F90534"/>
    <w:rsid w:val="00F905A1"/>
    <w:rsid w:val="00F912A5"/>
    <w:rsid w:val="00F914D0"/>
    <w:rsid w:val="00F9189A"/>
    <w:rsid w:val="00F91D27"/>
    <w:rsid w:val="00F9213A"/>
    <w:rsid w:val="00F921E0"/>
    <w:rsid w:val="00F93E2E"/>
    <w:rsid w:val="00F94112"/>
    <w:rsid w:val="00F94221"/>
    <w:rsid w:val="00F9445E"/>
    <w:rsid w:val="00F94460"/>
    <w:rsid w:val="00F945FF"/>
    <w:rsid w:val="00F946AD"/>
    <w:rsid w:val="00F9559B"/>
    <w:rsid w:val="00F95B08"/>
    <w:rsid w:val="00F95B1A"/>
    <w:rsid w:val="00F95CE0"/>
    <w:rsid w:val="00F95DA0"/>
    <w:rsid w:val="00F95E96"/>
    <w:rsid w:val="00F95ED9"/>
    <w:rsid w:val="00F96275"/>
    <w:rsid w:val="00F96563"/>
    <w:rsid w:val="00F966A5"/>
    <w:rsid w:val="00F973D9"/>
    <w:rsid w:val="00F97548"/>
    <w:rsid w:val="00F9763E"/>
    <w:rsid w:val="00F97A22"/>
    <w:rsid w:val="00FA020E"/>
    <w:rsid w:val="00FA0681"/>
    <w:rsid w:val="00FA09E1"/>
    <w:rsid w:val="00FA0EB4"/>
    <w:rsid w:val="00FA10EC"/>
    <w:rsid w:val="00FA1CA4"/>
    <w:rsid w:val="00FA2141"/>
    <w:rsid w:val="00FA27FF"/>
    <w:rsid w:val="00FA2F31"/>
    <w:rsid w:val="00FA2F3F"/>
    <w:rsid w:val="00FA3369"/>
    <w:rsid w:val="00FA3569"/>
    <w:rsid w:val="00FA3D16"/>
    <w:rsid w:val="00FA41C8"/>
    <w:rsid w:val="00FA4358"/>
    <w:rsid w:val="00FA490D"/>
    <w:rsid w:val="00FA4B0C"/>
    <w:rsid w:val="00FA545A"/>
    <w:rsid w:val="00FA5656"/>
    <w:rsid w:val="00FA588C"/>
    <w:rsid w:val="00FA5AF2"/>
    <w:rsid w:val="00FA66B8"/>
    <w:rsid w:val="00FA690B"/>
    <w:rsid w:val="00FA699B"/>
    <w:rsid w:val="00FA722D"/>
    <w:rsid w:val="00FA734A"/>
    <w:rsid w:val="00FA74D3"/>
    <w:rsid w:val="00FA7651"/>
    <w:rsid w:val="00FB02EA"/>
    <w:rsid w:val="00FB0E46"/>
    <w:rsid w:val="00FB10D8"/>
    <w:rsid w:val="00FB1547"/>
    <w:rsid w:val="00FB1A68"/>
    <w:rsid w:val="00FB1B15"/>
    <w:rsid w:val="00FB226B"/>
    <w:rsid w:val="00FB2C44"/>
    <w:rsid w:val="00FB36F1"/>
    <w:rsid w:val="00FB3D97"/>
    <w:rsid w:val="00FB403B"/>
    <w:rsid w:val="00FB425D"/>
    <w:rsid w:val="00FB48BE"/>
    <w:rsid w:val="00FB4FB6"/>
    <w:rsid w:val="00FB55B6"/>
    <w:rsid w:val="00FB5896"/>
    <w:rsid w:val="00FB5FBB"/>
    <w:rsid w:val="00FB60BB"/>
    <w:rsid w:val="00FB6BF9"/>
    <w:rsid w:val="00FB727E"/>
    <w:rsid w:val="00FB728E"/>
    <w:rsid w:val="00FB7471"/>
    <w:rsid w:val="00FB769C"/>
    <w:rsid w:val="00FB7A80"/>
    <w:rsid w:val="00FC017F"/>
    <w:rsid w:val="00FC1430"/>
    <w:rsid w:val="00FC18A9"/>
    <w:rsid w:val="00FC1944"/>
    <w:rsid w:val="00FC1A80"/>
    <w:rsid w:val="00FC24D2"/>
    <w:rsid w:val="00FC25ED"/>
    <w:rsid w:val="00FC26F1"/>
    <w:rsid w:val="00FC2C5D"/>
    <w:rsid w:val="00FC3284"/>
    <w:rsid w:val="00FC34F5"/>
    <w:rsid w:val="00FC3506"/>
    <w:rsid w:val="00FC395C"/>
    <w:rsid w:val="00FC3A37"/>
    <w:rsid w:val="00FC44CF"/>
    <w:rsid w:val="00FC51E1"/>
    <w:rsid w:val="00FC5FA1"/>
    <w:rsid w:val="00FC5FE0"/>
    <w:rsid w:val="00FC63E3"/>
    <w:rsid w:val="00FC6CB7"/>
    <w:rsid w:val="00FC72D3"/>
    <w:rsid w:val="00FC72EA"/>
    <w:rsid w:val="00FC7619"/>
    <w:rsid w:val="00FC76AE"/>
    <w:rsid w:val="00FD040D"/>
    <w:rsid w:val="00FD07C3"/>
    <w:rsid w:val="00FD1FB2"/>
    <w:rsid w:val="00FD2242"/>
    <w:rsid w:val="00FD2978"/>
    <w:rsid w:val="00FD2D97"/>
    <w:rsid w:val="00FD3B1A"/>
    <w:rsid w:val="00FD4066"/>
    <w:rsid w:val="00FD55E1"/>
    <w:rsid w:val="00FD5FD2"/>
    <w:rsid w:val="00FD6629"/>
    <w:rsid w:val="00FD6A01"/>
    <w:rsid w:val="00FD78B5"/>
    <w:rsid w:val="00FD7D01"/>
    <w:rsid w:val="00FD7F11"/>
    <w:rsid w:val="00FE0113"/>
    <w:rsid w:val="00FE06BB"/>
    <w:rsid w:val="00FE0BC2"/>
    <w:rsid w:val="00FE1458"/>
    <w:rsid w:val="00FE18AA"/>
    <w:rsid w:val="00FE210B"/>
    <w:rsid w:val="00FE252A"/>
    <w:rsid w:val="00FE258A"/>
    <w:rsid w:val="00FE258C"/>
    <w:rsid w:val="00FE27CE"/>
    <w:rsid w:val="00FE2CD0"/>
    <w:rsid w:val="00FE2D71"/>
    <w:rsid w:val="00FE2E76"/>
    <w:rsid w:val="00FE30B1"/>
    <w:rsid w:val="00FE38B7"/>
    <w:rsid w:val="00FE432F"/>
    <w:rsid w:val="00FE450D"/>
    <w:rsid w:val="00FE4703"/>
    <w:rsid w:val="00FE4833"/>
    <w:rsid w:val="00FE4D36"/>
    <w:rsid w:val="00FE4ECB"/>
    <w:rsid w:val="00FE5157"/>
    <w:rsid w:val="00FE525D"/>
    <w:rsid w:val="00FE5A06"/>
    <w:rsid w:val="00FE6575"/>
    <w:rsid w:val="00FE6752"/>
    <w:rsid w:val="00FE695E"/>
    <w:rsid w:val="00FE70A6"/>
    <w:rsid w:val="00FE7806"/>
    <w:rsid w:val="00FE7925"/>
    <w:rsid w:val="00FF01FF"/>
    <w:rsid w:val="00FF0379"/>
    <w:rsid w:val="00FF0706"/>
    <w:rsid w:val="00FF0847"/>
    <w:rsid w:val="00FF10BB"/>
    <w:rsid w:val="00FF127A"/>
    <w:rsid w:val="00FF13CE"/>
    <w:rsid w:val="00FF14BC"/>
    <w:rsid w:val="00FF1507"/>
    <w:rsid w:val="00FF1D19"/>
    <w:rsid w:val="00FF1F34"/>
    <w:rsid w:val="00FF2215"/>
    <w:rsid w:val="00FF26ED"/>
    <w:rsid w:val="00FF32A5"/>
    <w:rsid w:val="00FF3755"/>
    <w:rsid w:val="00FF43FF"/>
    <w:rsid w:val="00FF474C"/>
    <w:rsid w:val="00FF4EA5"/>
    <w:rsid w:val="00FF4F34"/>
    <w:rsid w:val="00FF55EF"/>
    <w:rsid w:val="00FF6478"/>
    <w:rsid w:val="00FF65F3"/>
    <w:rsid w:val="00FF716A"/>
    <w:rsid w:val="00FF7E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2CBCE08A"/>
  <w15:docId w15:val="{397113EE-2790-48AB-A765-470E9FF17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7CD2"/>
    <w:rPr>
      <w:noProof/>
      <w:sz w:val="24"/>
      <w:szCs w:val="24"/>
      <w:lang w:val="ro-RO"/>
    </w:rPr>
  </w:style>
  <w:style w:type="paragraph" w:styleId="Heading1">
    <w:name w:val="heading 1"/>
    <w:aliases w:val="BAR"/>
    <w:basedOn w:val="Normal"/>
    <w:next w:val="Normal"/>
    <w:qFormat/>
    <w:rsid w:val="003B7CD2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3B7CD2"/>
    <w:pPr>
      <w:keepNext/>
      <w:spacing w:before="60" w:after="60" w:line="192" w:lineRule="auto"/>
      <w:ind w:left="57" w:right="57"/>
      <w:outlineLvl w:val="1"/>
    </w:pPr>
    <w:rPr>
      <w:rFonts w:ascii="Helvetica-R" w:hAnsi="Helvetica-R"/>
      <w:b/>
      <w:bCs/>
      <w:sz w:val="20"/>
    </w:rPr>
  </w:style>
  <w:style w:type="paragraph" w:styleId="Heading3">
    <w:name w:val="heading 3"/>
    <w:basedOn w:val="Normal"/>
    <w:next w:val="Normal"/>
    <w:qFormat/>
    <w:rsid w:val="003B7CD2"/>
    <w:pPr>
      <w:keepNext/>
      <w:spacing w:line="192" w:lineRule="auto"/>
      <w:ind w:left="57" w:right="57"/>
      <w:outlineLvl w:val="2"/>
    </w:pPr>
    <w:rPr>
      <w:rFonts w:ascii="Times-Roman-R" w:hAnsi="Times-Roman-R"/>
      <w:b/>
      <w:bCs/>
    </w:rPr>
  </w:style>
  <w:style w:type="paragraph" w:styleId="Heading4">
    <w:name w:val="heading 4"/>
    <w:basedOn w:val="Normal"/>
    <w:next w:val="Normal"/>
    <w:qFormat/>
    <w:rsid w:val="003B7CD2"/>
    <w:pPr>
      <w:keepNext/>
      <w:spacing w:before="40" w:line="192" w:lineRule="auto"/>
      <w:ind w:left="57" w:right="57"/>
      <w:outlineLvl w:val="3"/>
    </w:pPr>
    <w:rPr>
      <w:rFonts w:ascii="Times-Roman-R" w:hAnsi="Times-Roman-R"/>
      <w:b/>
      <w:bCs/>
      <w:sz w:val="22"/>
    </w:rPr>
  </w:style>
  <w:style w:type="paragraph" w:styleId="Heading5">
    <w:name w:val="heading 5"/>
    <w:aliases w:val="normal"/>
    <w:basedOn w:val="Normal"/>
    <w:next w:val="Normal"/>
    <w:qFormat/>
    <w:rsid w:val="003B7CD2"/>
    <w:pPr>
      <w:keepNext/>
      <w:spacing w:before="40" w:after="40" w:line="192" w:lineRule="auto"/>
      <w:ind w:left="57" w:right="57"/>
      <w:jc w:val="center"/>
      <w:outlineLvl w:val="4"/>
    </w:pPr>
    <w:rPr>
      <w:rFonts w:ascii="Times-Roman-R" w:hAnsi="Times-Roman-R"/>
      <w:b/>
      <w:bCs/>
      <w:spacing w:val="-10"/>
      <w:sz w:val="22"/>
    </w:rPr>
  </w:style>
  <w:style w:type="paragraph" w:styleId="Heading6">
    <w:name w:val="heading 6"/>
    <w:basedOn w:val="Normal"/>
    <w:next w:val="Normal"/>
    <w:qFormat/>
    <w:rsid w:val="003B7CD2"/>
    <w:pPr>
      <w:keepNext/>
      <w:outlineLvl w:val="5"/>
    </w:pPr>
    <w:rPr>
      <w:rFonts w:ascii="Helvetica-R" w:hAnsi="Helvetica-R"/>
      <w:b/>
      <w:bCs/>
      <w:sz w:val="20"/>
    </w:rPr>
  </w:style>
  <w:style w:type="paragraph" w:styleId="Heading7">
    <w:name w:val="heading 7"/>
    <w:basedOn w:val="Normal"/>
    <w:next w:val="Normal"/>
    <w:qFormat/>
    <w:rsid w:val="003B7CD2"/>
    <w:pPr>
      <w:keepNext/>
      <w:jc w:val="center"/>
      <w:outlineLvl w:val="6"/>
    </w:pPr>
    <w:rPr>
      <w:rFonts w:ascii="Helvetica-R" w:hAnsi="Helvetica-R"/>
      <w:b/>
      <w:bCs/>
      <w:sz w:val="28"/>
    </w:rPr>
  </w:style>
  <w:style w:type="paragraph" w:styleId="Heading8">
    <w:name w:val="heading 8"/>
    <w:basedOn w:val="Normal"/>
    <w:next w:val="Normal"/>
    <w:qFormat/>
    <w:rsid w:val="003B7CD2"/>
    <w:pPr>
      <w:keepNext/>
      <w:spacing w:line="192" w:lineRule="auto"/>
      <w:outlineLvl w:val="7"/>
    </w:pPr>
    <w:rPr>
      <w:rFonts w:ascii="Helvetica-R" w:hAnsi="Helvetica-R"/>
      <w:b/>
      <w:bCs/>
      <w:i/>
      <w:iCs/>
      <w:sz w:val="22"/>
      <w:lang w:eastAsia="ro-RO"/>
    </w:rPr>
  </w:style>
  <w:style w:type="paragraph" w:styleId="Heading9">
    <w:name w:val="heading 9"/>
    <w:basedOn w:val="Normal"/>
    <w:next w:val="Normal"/>
    <w:qFormat/>
    <w:rsid w:val="003B7CD2"/>
    <w:pPr>
      <w:keepNext/>
      <w:jc w:val="right"/>
      <w:outlineLvl w:val="8"/>
    </w:pPr>
    <w:rPr>
      <w:b/>
      <w:bCs/>
      <w:i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RSTYLE">
    <w:name w:val="BARSTYLE"/>
    <w:basedOn w:val="Normal"/>
    <w:rsid w:val="003B7CD2"/>
    <w:pPr>
      <w:tabs>
        <w:tab w:val="left" w:pos="284"/>
        <w:tab w:val="right" w:pos="709"/>
        <w:tab w:val="left" w:pos="1701"/>
        <w:tab w:val="left" w:pos="2835"/>
        <w:tab w:val="right" w:pos="3402"/>
        <w:tab w:val="left" w:pos="3969"/>
        <w:tab w:val="left" w:pos="4820"/>
        <w:tab w:val="left" w:pos="5670"/>
        <w:tab w:val="right" w:pos="7088"/>
      </w:tabs>
      <w:ind w:left="57" w:right="57"/>
    </w:pPr>
    <w:rPr>
      <w:rFonts w:ascii="Times-Roman-R" w:hAnsi="Times-Roman-R"/>
      <w:sz w:val="22"/>
      <w:szCs w:val="20"/>
      <w:lang w:val="nl-NL"/>
    </w:rPr>
  </w:style>
  <w:style w:type="paragraph" w:styleId="Header">
    <w:name w:val="header"/>
    <w:basedOn w:val="Normal"/>
    <w:rsid w:val="003B7CD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B7CD2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B7CD2"/>
  </w:style>
  <w:style w:type="paragraph" w:styleId="BlockText">
    <w:name w:val="Block Text"/>
    <w:basedOn w:val="Normal"/>
    <w:rsid w:val="003B7CD2"/>
    <w:pPr>
      <w:spacing w:before="40" w:line="192" w:lineRule="auto"/>
      <w:ind w:left="113" w:right="113"/>
      <w:jc w:val="center"/>
    </w:pPr>
    <w:rPr>
      <w:rFonts w:ascii="Times-Roman-R" w:hAnsi="Times-Roman-R"/>
      <w:sz w:val="22"/>
    </w:rPr>
  </w:style>
  <w:style w:type="paragraph" w:styleId="Caption">
    <w:name w:val="caption"/>
    <w:basedOn w:val="Normal"/>
    <w:next w:val="Normal"/>
    <w:qFormat/>
    <w:rsid w:val="003B7CD2"/>
    <w:rPr>
      <w:rFonts w:ascii="Times-Roman-R" w:hAnsi="Times-Roman-R"/>
      <w:b/>
      <w:bCs/>
      <w:sz w:val="22"/>
    </w:rPr>
  </w:style>
  <w:style w:type="paragraph" w:styleId="Title">
    <w:name w:val="Title"/>
    <w:basedOn w:val="Normal"/>
    <w:qFormat/>
    <w:rsid w:val="003B7CD2"/>
    <w:pPr>
      <w:jc w:val="center"/>
    </w:pPr>
    <w:rPr>
      <w:rFonts w:ascii="Times-Roman-R" w:hAnsi="Times-Roman-R"/>
      <w:spacing w:val="40"/>
      <w:sz w:val="32"/>
    </w:rPr>
  </w:style>
  <w:style w:type="paragraph" w:styleId="BodyText">
    <w:name w:val="Body Text"/>
    <w:basedOn w:val="Normal"/>
    <w:rsid w:val="003B7CD2"/>
    <w:pPr>
      <w:spacing w:before="40" w:after="40" w:line="192" w:lineRule="auto"/>
      <w:jc w:val="center"/>
    </w:pPr>
    <w:rPr>
      <w:rFonts w:ascii="Helvetica-R" w:hAnsi="Helvetica-R"/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XP\Application%20Data\Microsoft\Templates\ba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bar.dot</Template>
  <TotalTime>4</TotalTime>
  <Pages>1</Pages>
  <Words>8247</Words>
  <Characters>47010</Characters>
  <Application>Microsoft Office Word</Application>
  <DocSecurity>0</DocSecurity>
  <Lines>391</Lines>
  <Paragraphs>110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C</vt:lpstr>
      <vt:lpstr>C</vt:lpstr>
    </vt:vector>
  </TitlesOfParts>
  <Company>filaret</Company>
  <LinksUpToDate>false</LinksUpToDate>
  <CharactersWithSpaces>55147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subject/>
  <dc:creator>Victor</dc:creator>
  <cp:keywords/>
  <dc:description/>
  <cp:lastModifiedBy>deed deed</cp:lastModifiedBy>
  <cp:revision>5</cp:revision>
  <cp:lastPrinted>2012-08-09T06:05:00Z</cp:lastPrinted>
  <dcterms:created xsi:type="dcterms:W3CDTF">2025-06-03T07:40:00Z</dcterms:created>
  <dcterms:modified xsi:type="dcterms:W3CDTF">2025-06-03T09:49:00Z</dcterms:modified>
</cp:coreProperties>
</file>