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1409" w14:textId="77777777" w:rsidR="00323C5A" w:rsidRPr="00E41207" w:rsidRDefault="00323C5A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490B4E8D" w14:textId="74655E9E" w:rsidR="00323C5A" w:rsidRPr="00E41207" w:rsidRDefault="00323C5A" w:rsidP="0051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51D150D6" w14:textId="77777777" w:rsidR="00323C5A" w:rsidRDefault="00323C5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661704DF" w14:textId="77777777" w:rsidR="00323C5A" w:rsidRDefault="00323C5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1C22C4C4" w14:textId="77777777" w:rsidR="00323C5A" w:rsidRDefault="00323C5A">
      <w:pPr>
        <w:jc w:val="center"/>
        <w:rPr>
          <w:sz w:val="28"/>
        </w:rPr>
      </w:pPr>
    </w:p>
    <w:p w14:paraId="7CE3604D" w14:textId="77777777" w:rsidR="00323C5A" w:rsidRDefault="00323C5A">
      <w:pPr>
        <w:jc w:val="center"/>
        <w:rPr>
          <w:sz w:val="28"/>
        </w:rPr>
      </w:pPr>
    </w:p>
    <w:p w14:paraId="2358F81A" w14:textId="77777777" w:rsidR="00323C5A" w:rsidRDefault="00323C5A">
      <w:pPr>
        <w:jc w:val="center"/>
        <w:rPr>
          <w:sz w:val="28"/>
        </w:rPr>
      </w:pPr>
    </w:p>
    <w:p w14:paraId="2732B259" w14:textId="77777777" w:rsidR="00323C5A" w:rsidRDefault="00323C5A">
      <w:pPr>
        <w:jc w:val="center"/>
        <w:rPr>
          <w:b/>
          <w:bCs/>
          <w:spacing w:val="80"/>
          <w:sz w:val="32"/>
          <w:lang w:val="en-US"/>
        </w:rPr>
      </w:pPr>
    </w:p>
    <w:p w14:paraId="5EF0BCF3" w14:textId="77777777" w:rsidR="00323C5A" w:rsidRDefault="00323C5A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CRAIOVA</w:t>
      </w:r>
    </w:p>
    <w:p w14:paraId="548D8E18" w14:textId="77777777" w:rsidR="00323C5A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0EBC6E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5910410" w14:textId="77777777" w:rsidR="00323C5A" w:rsidRDefault="00323C5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755AF62" w14:textId="77777777" w:rsidR="00323C5A" w:rsidRDefault="00323C5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6D3606B5" w14:textId="77777777" w:rsidR="00323C5A" w:rsidRDefault="00323C5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23C5A" w14:paraId="10638A1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CAC523A" w14:textId="77777777" w:rsidR="00323C5A" w:rsidRDefault="00323C5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9DB5A4F" w14:textId="77777777" w:rsidR="00323C5A" w:rsidRDefault="00323C5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3F243701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B5F04F1" w14:textId="77777777" w:rsidR="00323C5A" w:rsidRDefault="00323C5A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374D7AC0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26AF27D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E57DFA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3E1EAE1F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A0AADFC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6C16467" w14:textId="77777777" w:rsidR="00323C5A" w:rsidRDefault="00323C5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0435A4AE" w14:textId="77777777" w:rsidR="00323C5A" w:rsidRDefault="00323C5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18FB51D9" w14:textId="77777777" w:rsidR="00323C5A" w:rsidRDefault="00323C5A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7C7FB2DE" w14:textId="77777777" w:rsidR="00323C5A" w:rsidRDefault="00323C5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9FDE1F6" w14:textId="77777777" w:rsidR="00323C5A" w:rsidRDefault="00323C5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BD28930" w14:textId="77777777" w:rsidR="00323C5A" w:rsidRDefault="00323C5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6E5C2B7" w14:textId="77777777" w:rsidR="00323C5A" w:rsidRDefault="00323C5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776BBCDF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B39A168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CF21049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D67A3F4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C097C9E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2FE7CFD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780DA33D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3E3C573F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EBCEA6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323C5A" w14:paraId="003AB8B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5B4D796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5BF89C9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01593E5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6D7BB05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D2E67FD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8581F18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7AD8874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7588E7A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0B5EAAFA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9D1E554" w14:textId="77777777" w:rsidR="00323C5A" w:rsidRDefault="00323C5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4579D50" w14:textId="77777777" w:rsidR="00323C5A" w:rsidRDefault="00323C5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7CD163A" w14:textId="77777777" w:rsidR="00323C5A" w:rsidRDefault="00323C5A">
      <w:pPr>
        <w:spacing w:line="192" w:lineRule="auto"/>
        <w:jc w:val="center"/>
      </w:pPr>
    </w:p>
    <w:p w14:paraId="41DA8F6E" w14:textId="77777777" w:rsidR="00323C5A" w:rsidRDefault="00323C5A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78BD4773" w14:textId="77777777" w:rsidR="00323C5A" w:rsidRPr="00EA47EA" w:rsidRDefault="00323C5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06AF47A" w14:textId="77777777" w:rsidR="00323C5A" w:rsidRPr="00EA47EA" w:rsidRDefault="00323C5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2319CCC" w14:textId="77777777" w:rsidR="00323C5A" w:rsidRPr="00EA47EA" w:rsidRDefault="00323C5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82F3647" w14:textId="77777777" w:rsidR="00323C5A" w:rsidRPr="00A8307A" w:rsidRDefault="00323C5A" w:rsidP="00516DD3">
      <w:pPr>
        <w:pStyle w:val="Heading1"/>
        <w:spacing w:line="360" w:lineRule="auto"/>
      </w:pPr>
      <w:r w:rsidRPr="00A8307A">
        <w:t>LINIA 100</w:t>
      </w:r>
    </w:p>
    <w:p w14:paraId="6641FAF6" w14:textId="77777777" w:rsidR="00323C5A" w:rsidRPr="00A8307A" w:rsidRDefault="00323C5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323C5A" w:rsidRPr="00A8307A" w14:paraId="053C462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9FE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480BD" w14:textId="77777777" w:rsidR="00323C5A" w:rsidRPr="00A8307A" w:rsidRDefault="00323C5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BBD5C" w14:textId="77777777" w:rsidR="00323C5A" w:rsidRPr="00A8307A" w:rsidRDefault="00323C5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C3F12" w14:textId="77777777" w:rsidR="00323C5A" w:rsidRPr="00A8307A" w:rsidRDefault="00323C5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0CC8EC6" w14:textId="77777777" w:rsidR="00323C5A" w:rsidRPr="00A8307A" w:rsidRDefault="00323C5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17B9" w14:textId="77777777" w:rsidR="00323C5A" w:rsidRPr="00A8307A" w:rsidRDefault="00323C5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030ED3A" w14:textId="77777777" w:rsidR="00323C5A" w:rsidRPr="00A8307A" w:rsidRDefault="00323C5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97574" w14:textId="77777777" w:rsidR="00323C5A" w:rsidRPr="00A8307A" w:rsidRDefault="00323C5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BC380" w14:textId="77777777" w:rsidR="00323C5A" w:rsidRPr="00A8307A" w:rsidRDefault="00323C5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7CF9C" w14:textId="77777777" w:rsidR="00323C5A" w:rsidRPr="00A8307A" w:rsidRDefault="00323C5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3970" w14:textId="77777777" w:rsidR="00323C5A" w:rsidRPr="00A8307A" w:rsidRDefault="00323C5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25FDC4E9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D13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63664" w14:textId="77777777" w:rsidR="00323C5A" w:rsidRPr="00A8307A" w:rsidRDefault="00323C5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13887" w14:textId="77777777" w:rsidR="00323C5A" w:rsidRPr="00A8307A" w:rsidRDefault="00323C5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24E3D" w14:textId="77777777" w:rsidR="00323C5A" w:rsidRPr="00A8307A" w:rsidRDefault="00323C5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D704C2B" w14:textId="77777777" w:rsidR="00323C5A" w:rsidRPr="00A8307A" w:rsidRDefault="00323C5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F339" w14:textId="77777777" w:rsidR="00323C5A" w:rsidRPr="00A8307A" w:rsidRDefault="00323C5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4DB73C" w14:textId="77777777" w:rsidR="00323C5A" w:rsidRPr="00A8307A" w:rsidRDefault="00323C5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B575A" w14:textId="77777777" w:rsidR="00323C5A" w:rsidRPr="00A8307A" w:rsidRDefault="00323C5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320BE" w14:textId="77777777" w:rsidR="00323C5A" w:rsidRPr="00A8307A" w:rsidRDefault="00323C5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BD50B" w14:textId="77777777" w:rsidR="00323C5A" w:rsidRPr="00A8307A" w:rsidRDefault="00323C5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8CD6F" w14:textId="77777777" w:rsidR="00323C5A" w:rsidRPr="00A8307A" w:rsidRDefault="00323C5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17B4ECF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F13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DAB43" w14:textId="77777777" w:rsidR="00323C5A" w:rsidRPr="00A8307A" w:rsidRDefault="00323C5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012D7" w14:textId="77777777" w:rsidR="00323C5A" w:rsidRPr="00A8307A" w:rsidRDefault="00323C5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EF925A" w14:textId="77777777" w:rsidR="00323C5A" w:rsidRPr="00A8307A" w:rsidRDefault="00323C5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4CE7524" w14:textId="77777777" w:rsidR="00323C5A" w:rsidRPr="00A8307A" w:rsidRDefault="00323C5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0B5E0" w14:textId="77777777" w:rsidR="00323C5A" w:rsidRPr="00A8307A" w:rsidRDefault="00323C5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51FE3D5F" w14:textId="77777777" w:rsidR="00323C5A" w:rsidRPr="00A8307A" w:rsidRDefault="00323C5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54E0A" w14:textId="77777777" w:rsidR="00323C5A" w:rsidRPr="00A8307A" w:rsidRDefault="00323C5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F9806" w14:textId="77777777" w:rsidR="00323C5A" w:rsidRPr="00A8307A" w:rsidRDefault="00323C5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7CF1B" w14:textId="77777777" w:rsidR="00323C5A" w:rsidRPr="00A8307A" w:rsidRDefault="00323C5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1301B" w14:textId="77777777" w:rsidR="00323C5A" w:rsidRPr="00A8307A" w:rsidRDefault="00323C5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FF2180" w14:textId="77777777" w:rsidR="00323C5A" w:rsidRPr="00A8307A" w:rsidRDefault="00323C5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323C5A" w:rsidRPr="00A8307A" w14:paraId="6375F59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765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B8AB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57C6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240C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E2CD9F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24B8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8EE8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3CBD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001C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1D1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1C3D307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BA48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3DD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2FC5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7710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8F7975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6E71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258C0D1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08DED3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5569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74D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AF2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0E4D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4C9355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60F83B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323C5A" w:rsidRPr="00A8307A" w14:paraId="27A6AA3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A14E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0FEE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F5F5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9B019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DA5961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647C80B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2F6C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2D5C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06C8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197FDE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3856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0DF6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323C5A" w:rsidRPr="00A8307A" w14:paraId="2F093D3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BC96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9753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4A1A24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6B8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59758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D5BF67E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3C0C0C5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2A49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15B7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FEFC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E7A90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0B4E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504A6C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F2AE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D75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28C2AE3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493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2C4C1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28C3110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5E712F8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A37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5A5B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2F8C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DE27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523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6743EC0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E676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2793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225A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B413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5FB2F5F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6F92C3A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9672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698D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0B9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3CC4063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E210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D45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3EF5B9A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3504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C0F1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720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01E2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710EE2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DB9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0AA6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567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D6EB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CFA2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13E0856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035C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CD62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B0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F1E7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1B410DB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794F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2DBD5F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46AC9B6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6D2B87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C0D0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D27F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3788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198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A60A2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323C5A" w:rsidRPr="00A8307A" w14:paraId="0EEC593E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9ED2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C92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8E54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01A7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7C556E3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823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DD3E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6D6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C6D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82E9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F061F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323C5A" w:rsidRPr="00A8307A" w14:paraId="2805C31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85EB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647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56AD3ED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FBA3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84F4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3F5916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4ED83B5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95C6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AFFE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775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092C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C5F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00496F3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89E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9F58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D313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68FF0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A9CBE9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A49639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F6B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F7F8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D750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700675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9329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5ED3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323C5A" w:rsidRPr="00A8307A" w14:paraId="69C7918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C082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164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0C22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4ADD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B3D743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F0491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227F122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7FE950F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30C6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FF07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9A4C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451EC" w14:textId="77777777" w:rsidR="00323C5A" w:rsidRPr="006E7012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323C5A" w:rsidRPr="00A8307A" w14:paraId="562EE18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4DE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3B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7B6F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31FF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17EE2D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BD1E35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C77F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44C3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D17C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2815E47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990E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8BD3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40DA13A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F0B5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3599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737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A308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384DA3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4B07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E2DDC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4A633AF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5BD9F29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B808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EFC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B819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649A7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446B6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323C5A" w:rsidRPr="00A8307A" w14:paraId="7635B92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1E74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3872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4F1F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40BF8" w14:textId="77777777" w:rsidR="00323C5A" w:rsidRPr="00A8307A" w:rsidRDefault="00323C5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5EBDE26" w14:textId="77777777" w:rsidR="00323C5A" w:rsidRPr="00A8307A" w:rsidRDefault="00323C5A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61300" w14:textId="77777777" w:rsidR="00323C5A" w:rsidRDefault="00323C5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03AD82" w14:textId="77777777" w:rsidR="00323C5A" w:rsidRDefault="00323C5A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42B25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7F8E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4237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2322C" w14:textId="77777777" w:rsidR="00323C5A" w:rsidRDefault="00323C5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BB1ED" w14:textId="77777777" w:rsidR="00323C5A" w:rsidRDefault="00323C5A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323C5A" w:rsidRPr="00A8307A" w14:paraId="021B29B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DB24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D8A8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898D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B44B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1991D6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A570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B99A7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206852F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30E3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4467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F325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A428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277E4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25257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323C5A" w:rsidRPr="00A8307A" w14:paraId="6928714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CF38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760E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020D6D1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FBA4A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A9109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5DAE32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A3E8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E2460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6547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307B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AB617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6456186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FE5B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BE37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6C02F59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5ABF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38025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887DB9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0FD8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A5E82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88BD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9EFE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461B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645D38F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3F11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554A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E4FB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4AAF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B9ED7B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72E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4762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6BC8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C07A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F2FE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0CB99E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E2A5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C52E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46FC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522B8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15C668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73C3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EC42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7FDC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EE36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6BDC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25F4802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C944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2363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60F6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9CA5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9F4695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9DA4A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81EC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08BB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78E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4D67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2621896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61C3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5F42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50A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A1F7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2D6CBC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5B665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442ED47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5733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F3B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1C5C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D8C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61349D1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1C23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5550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B061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499F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9F244E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A70E1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93BC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46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1748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F03E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2C5CFA6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C3B6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EA38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50B4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1D647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7A4681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6CF4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5B49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CF61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3E3AB5C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BE42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CEF6E" w14:textId="77777777" w:rsidR="00323C5A" w:rsidRPr="00A8307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178A369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E5FA1B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FEA9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73EC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6D91352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34F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48F3A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4B8B32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0CBE86D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7902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8B1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205A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F29F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9A3D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20050BB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845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DA56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ED87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3906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0485063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71408E9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54AA887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287E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4DC7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E35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D4390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3C0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76B8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54183FE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F0DA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B6C8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02F9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8DBF7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7F81B3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9E4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6C00E21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78ED638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09C5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AB58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2186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E77D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6A987C4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881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9A7E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B490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0E1C3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95D2F2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644A8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AE4ACEE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61CB26BD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999F94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32FDD43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41D1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1C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DB4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AAF0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07534E9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46B2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EF22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70CCDDA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FD91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8DCD1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DC091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52539" w14:textId="77777777" w:rsidR="00323C5A" w:rsidRPr="00A8307A" w:rsidRDefault="00323C5A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1D73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96AA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2EEAD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ABC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17C1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5122EF4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9E9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6BEA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C1F4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892C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22C3B60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C282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E0D3DA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40A1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2D71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2479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0B16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2A40644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1A0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CA6C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7EBC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CFAF3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E2404F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F0C3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3577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F5BC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58FC7B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9D5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D6D8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74B5FE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0E0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B73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BE8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6F95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81C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17897B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3A607C0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282F5D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151DA55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D5C3CC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4F0D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51A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2576E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0DAE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6CE0A29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2EC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D9C7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53D899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9880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633F5E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682CB0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534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C261C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CD0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D2D22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96124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1549CBA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F56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7A6E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B319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9E684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2AD1112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C57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75B17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E4F6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73A132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204B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CE3BD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5805B6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6F1E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C01A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7C3A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A882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4573FB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4957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3655E5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F687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845C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A7A6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68C5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92FE6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35DD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323C5A" w:rsidRPr="00A8307A" w14:paraId="4D315C7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F9D3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E36A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41E1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3BF8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3D6C5E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3FDE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9E124F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5117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B0E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5326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CAE8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1C6CA11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599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E6F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FD7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1526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5539AB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3B2D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0400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49A7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A0B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DC7F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52AD47B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D248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F573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0A7D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420B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B39355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F87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6ABA0A2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4598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C58D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985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99EA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87F3A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9A8A0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323C5A" w:rsidRPr="00A8307A" w14:paraId="4CAC892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15C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E06E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4B7C7C3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5A30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BBF46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F25ACB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F892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D582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B0E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F0C7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F0B2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28E58B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7564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580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1F7B199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2BAE2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84CF1" w14:textId="77777777" w:rsidR="00323C5A" w:rsidRDefault="00323C5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474C6F0D" w14:textId="77777777" w:rsidR="00323C5A" w:rsidRDefault="00323C5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A4D13B9" w14:textId="77777777" w:rsidR="00323C5A" w:rsidRPr="00A8307A" w:rsidRDefault="00323C5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A7D6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A4A3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DD96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9171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861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2CC6DE9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D1AD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BD88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051EFA9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FCE72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F9441" w14:textId="77777777" w:rsidR="00323C5A" w:rsidRDefault="00323C5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08734DD" w14:textId="77777777" w:rsidR="00323C5A" w:rsidRDefault="00323C5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3E03E56A" w14:textId="77777777" w:rsidR="00323C5A" w:rsidRDefault="00323C5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4F94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4C7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0615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4369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A707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7BA9A86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323C5A" w:rsidRPr="00A8307A" w14:paraId="67C4DC4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5635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1452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660EE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D13EA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35EB09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8813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135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BD95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22AD294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963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41352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F63256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51F60FB1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6AEDF99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38DF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A5EC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3B40A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1ECE1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0D5BFF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3597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C6DD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FC19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4583169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7BE42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C46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111B71F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E81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3D86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2BA0DE2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73AA3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1577B" w14:textId="77777777" w:rsidR="00323C5A" w:rsidRDefault="00323C5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6655E279" w14:textId="77777777" w:rsidR="00323C5A" w:rsidRDefault="00323C5A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1F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E549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0FA6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23215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8171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51A4EF0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F5CE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B094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012F544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0710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CAF1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5972997" w14:textId="77777777" w:rsidR="00323C5A" w:rsidRPr="0032656D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368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111F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A52A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0893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C68BE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BAE656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235C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323C5A" w:rsidRPr="00A8307A" w14:paraId="38A6256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442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A46C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9825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9A20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66A251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D938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6B1C0B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4C3C07E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3608D84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ED9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CCD9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7BB4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846B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1DD5F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323C5A" w:rsidRPr="00A8307A" w14:paraId="711B166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5642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07C3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B405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F75E9" w14:textId="77777777" w:rsidR="00323C5A" w:rsidRPr="00A8307A" w:rsidRDefault="00323C5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83B499A" w14:textId="77777777" w:rsidR="00323C5A" w:rsidRPr="00A8307A" w:rsidRDefault="00323C5A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909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4F674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83A920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19C1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F08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B13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28E5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323C5A" w:rsidRPr="00A8307A" w14:paraId="7F0BC3A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6C70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F3DED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77EC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724F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E61994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3180E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5FEBF4E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DF49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D3C37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BF17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AE96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A9BED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323C5A" w:rsidRPr="00A8307A" w14:paraId="5E160AC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EC82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2116F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393D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A524A" w14:textId="77777777" w:rsidR="00323C5A" w:rsidRPr="00A8307A" w:rsidRDefault="00323C5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1493BA2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98DDA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0A3A2F3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F0FB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9F66F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FC0D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5BA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323C5A" w:rsidRPr="00A8307A" w14:paraId="380130C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69E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FF645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5AA76F8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DC22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BDB8D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669012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ED27F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E1FF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DFC2F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077A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B470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2545954D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8726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5AF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FDB3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9BD0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1F471A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A0165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449C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FE33D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785D639D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370A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673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0260D28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79D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441D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002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D961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A8298A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6813A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86A0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7A3B1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355FBCC1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910E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A512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7B6FEF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A8307A" w14:paraId="6A108D9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95BB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11B35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C3D9DEA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FF5C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55A25" w14:textId="77777777" w:rsidR="00323C5A" w:rsidRDefault="00323C5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BFF868" w14:textId="77777777" w:rsidR="00323C5A" w:rsidRPr="00A8307A" w:rsidRDefault="00323C5A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9AC1B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C919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A9C48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A601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BF8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323C5A" w:rsidRPr="00A8307A" w14:paraId="3C66875D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762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68F83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C7565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0979B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F4EF1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769C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F5D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14724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6FA30AD0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2CC7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BCC3A" w14:textId="77777777" w:rsidR="00323C5A" w:rsidRPr="008907B7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A8307A" w14:paraId="1B01A5A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3E0C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27AD9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FA0C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82394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6298F1A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7363A3F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5096734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1535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6332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61CA4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15D58A8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F694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6B0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A137A5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284931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A8307A" w14:paraId="22815E5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DB14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6E7AB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6FB25868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688A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5B76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2B9B58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2974A32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2E23C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DFFF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0D355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85DB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FF64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02879B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3BD2D6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A8307A" w14:paraId="086D600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E219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BE88A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4B69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CE0F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82F738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F7E99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3587FC9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652B1171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40490A9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759C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D1AB6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6A10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BFBA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8B32B4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5C8F81A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A8307A" w14:paraId="25B32B4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A073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DF69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1753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BAAE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0D868F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F87AC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544B750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8394C2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292A868D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88CA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92D80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355E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4C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7BCEBE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323C5A" w:rsidRPr="00A8307A" w14:paraId="5036AD9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0105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FD9BB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0CC0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EF982" w14:textId="77777777" w:rsidR="00323C5A" w:rsidRPr="00A8307A" w:rsidRDefault="00323C5A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6E470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6926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B3A9B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42D42759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64F6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12CF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323C5A" w:rsidRPr="00A8307A" w14:paraId="691CCC3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E33A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F5CB1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3A46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7D7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8AB2F1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A4CD6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2928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BDDEC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39DD65E6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B071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CC63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AFD0E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A8307A" w14:paraId="74847B4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3504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C1FD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D753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265BC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09ACB5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876DF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4F27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5EA69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527EA6AB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CD6D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C004D" w14:textId="77777777" w:rsidR="00323C5A" w:rsidRPr="00653AC2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323C5A" w:rsidRPr="00A8307A" w14:paraId="3B0202C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9ABC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F309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E9E0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80380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4F2FA3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6633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0C89D75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B4D43A1" w14:textId="77777777" w:rsidR="00323C5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5E28652F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E92E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708DB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B77F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6711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5C3FA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323C5A" w:rsidRPr="00A8307A" w14:paraId="6F58293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1F08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5292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8D3A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8B70C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77238F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132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D01FE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09AA92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8A47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A853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6090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4BD7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F53DF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323C5A" w:rsidRPr="00A8307A" w14:paraId="1BDF812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0B0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EFD7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E8ED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B2C1E" w14:textId="77777777" w:rsidR="00323C5A" w:rsidRPr="00A8307A" w:rsidRDefault="00323C5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BC85C74" w14:textId="77777777" w:rsidR="00323C5A" w:rsidRPr="00A8307A" w:rsidRDefault="00323C5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FBB0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06391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AC8B00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0016A46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FADABC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D40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60D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6404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C5BE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A8C85A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220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4D3A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8DCE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0448A" w14:textId="77777777" w:rsidR="00323C5A" w:rsidRPr="00A8307A" w:rsidRDefault="00323C5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CD2572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7022F" w14:textId="77777777" w:rsidR="00323C5A" w:rsidRPr="00A8307A" w:rsidRDefault="00323C5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6CB9EB1" w14:textId="77777777" w:rsidR="00323C5A" w:rsidRDefault="00323C5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C93A911" w14:textId="77777777" w:rsidR="00323C5A" w:rsidRDefault="00323C5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77C9D6ED" w14:textId="77777777" w:rsidR="00323C5A" w:rsidRDefault="00323C5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54735B7" w14:textId="77777777" w:rsidR="00323C5A" w:rsidRDefault="00323C5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67E46B72" w14:textId="77777777" w:rsidR="00323C5A" w:rsidRDefault="00323C5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0FAD692" w14:textId="77777777" w:rsidR="00323C5A" w:rsidRPr="00A8307A" w:rsidRDefault="00323C5A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676E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D64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FD16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03AC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65E3A32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B7C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7322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BA20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32E7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A7B9D13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43459AB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C92B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4A5D1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A2CE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9052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7EA0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A239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2A53963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8015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73F9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72F626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5F3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396B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3CCADCD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4D876B4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2AE1E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185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59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16EA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E168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0646439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7371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854A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45D77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26D0D" w14:textId="77777777" w:rsidR="00323C5A" w:rsidRPr="00A8307A" w:rsidRDefault="00323C5A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9FE8F3A" w14:textId="77777777" w:rsidR="00323C5A" w:rsidRPr="00A8307A" w:rsidRDefault="00323C5A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C94F2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EE760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2520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23A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FE2A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78C1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323C5A" w:rsidRPr="00A8307A" w14:paraId="5B9092F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E89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49F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A28A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776C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3EA4626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360909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6E1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5672C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E0E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64A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453B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FEF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200B5BB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A34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FF386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4FCE561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A68B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0B1BD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24F7766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6DA478CA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59BADD95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0D3953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125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9299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CA01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6F9A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497A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618A059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E76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F1A2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C46B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23C9D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1AC343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C125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9B20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FCFE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4988639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2071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7497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0589FF1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386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E44C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123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2769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71D57C0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BBC3E1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0FA79E7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794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121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A6F5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2A0D5F6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1B84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6542D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16835E4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E822C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323C5A" w:rsidRPr="00A8307A" w14:paraId="6F568CF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C99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46D9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D709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E4550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6B9F211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601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13516C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75A0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5D6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A0E7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9358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6933228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C0B7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1E0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F694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647D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223E0F4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C849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3D7430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34329FB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1526BA61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9C8CED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4D3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1C95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5DDA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41C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8987F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323C5A" w:rsidRPr="00A8307A" w14:paraId="49D7894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01CD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13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7880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AE7F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6528E2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465A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75D933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45D2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43F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90C7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95D0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0304A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323C5A" w:rsidRPr="00A8307A" w14:paraId="7BCF364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A9BF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D785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0FFF85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4A3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B8694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D96C5D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190E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154DA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0DBC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C3E0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573F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0C8D9FB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32B2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C12E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EBCB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A1E7B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E002D66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27DA7E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BCDB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0212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9591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4CC7837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B310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4368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6BFBEE2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5A0F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D5AB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D9AF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E949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3D47AB7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18AC88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C9E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6B196B7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493DB34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F13002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9F12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5FB6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97C5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40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088528E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C451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2F44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2CD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18C3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F8C81C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B95D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091591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31483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151325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7466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426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6E9B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1804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E2F9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323C5A" w:rsidRPr="00A8307A" w14:paraId="76A6B7E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EB76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DC41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03D0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67268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4E3D7BA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BBF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48CF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1829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369C2CB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CD328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D7B7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528C006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A2F2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FA5F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742FA50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A569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85A9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5F7F8C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350F741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2CE6282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EE25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E07B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A9E5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A606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12A9B" w14:textId="77777777" w:rsidR="00323C5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F5C5865" w14:textId="77777777" w:rsidR="00323C5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4B7FD99" w14:textId="77777777" w:rsidR="00323C5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188A76E" w14:textId="77777777" w:rsidR="00323C5A" w:rsidRPr="00A8307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5540D43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92AC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756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0802D69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F3C4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8D021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49855588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1B2F308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C666B82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755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FE7C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BB42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A415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A4B6D" w14:textId="77777777" w:rsidR="00323C5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7F6C68BD" w14:textId="77777777" w:rsidR="00323C5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CFB1A2F" w14:textId="77777777" w:rsidR="00323C5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48288345" w14:textId="77777777" w:rsidR="00323C5A" w:rsidRPr="00A8307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693F08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94BB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BA01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C46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AFD39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656437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6273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07FBF2D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F742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8AEE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B85FF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087FE" w14:textId="77777777" w:rsidR="00323C5A" w:rsidRDefault="00323C5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51DD498" w14:textId="77777777" w:rsidR="00323C5A" w:rsidRDefault="00323C5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7471A355" w14:textId="77777777" w:rsidR="00323C5A" w:rsidRDefault="00323C5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323C5A" w:rsidRPr="00A8307A" w14:paraId="76A5AB7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0816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0418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DAE7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B7C8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4C140FD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0A70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4EEBE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7CD2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57096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CFF28" w14:textId="77777777" w:rsidR="00323C5A" w:rsidRDefault="00323C5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323C5A" w:rsidRPr="00A8307A" w14:paraId="529A6C1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02A3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0FB3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24865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60153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F1BE176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7BA541F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048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93A7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4560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F03FA2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117FD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232FB" w14:textId="77777777" w:rsidR="00323C5A" w:rsidRDefault="00323C5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40A9A81" w14:textId="77777777" w:rsidR="00323C5A" w:rsidRDefault="00323C5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D6201B" w14:textId="77777777" w:rsidR="00323C5A" w:rsidRDefault="00323C5A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323C5A" w:rsidRPr="00A8307A" w14:paraId="5DA14A3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1CF1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1FD7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6B2B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2546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D2C789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B00D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CFCE71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B32A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318D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F63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0C8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DAB6B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323C5A" w:rsidRPr="00A8307A" w14:paraId="05F4580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862B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EE3D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66F4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7843B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FCAE1E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84E4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1EFD60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BB6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B8D9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2F44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12FC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B236F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323C5A" w:rsidRPr="00A8307A" w14:paraId="090B551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1253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E46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069F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EFE7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4F579E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2FF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330A22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3BC98C7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3E1E39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6FC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E68D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9768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59C4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C9D55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323C5A" w:rsidRPr="00A8307A" w14:paraId="0382586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CE49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B6C3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877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E1DF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07FC9D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E4F4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FE38C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A41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C859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E6C3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685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273E76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323C5A" w:rsidRPr="00A8307A" w14:paraId="1EBEE78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6416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812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6577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6B2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2B2D25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B5C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6D6887F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3FA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54A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EBA9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3AB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DDCAE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323C5A" w:rsidRPr="00A8307A" w14:paraId="3920766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3E7A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AB67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503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114A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792BC2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95B2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A63A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D9C8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B2DA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33F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5B718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323C5A" w:rsidRPr="00A8307A" w14:paraId="733551F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C40F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5FA6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35E9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08A4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536250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6755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FC27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92B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4CC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0EB7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323C5A" w:rsidRPr="00A8307A" w14:paraId="03A72CD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79EE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7896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7EC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2234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A415C1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61E9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070F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A22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A4E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02B3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323C5A" w:rsidRPr="00A8307A" w14:paraId="4CFA6452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FC7C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FD7B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CB3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0BBB8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124FD4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4AC1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B19A8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A83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F1D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5CA5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035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08F06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323C5A" w:rsidRPr="00A8307A" w14:paraId="25E95BF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88A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1AFC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23C7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677C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7ADB8E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E9B44F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1A9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AD5F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3D3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54F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DA11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5672698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516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468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D9A6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95EA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A5FE79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C450A1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0D39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53B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3A4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BBA9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23B8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04D2A2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744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59C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3FCA17B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CA64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34FE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99E0D0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71F9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38725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4857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1C76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AC3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406F7DD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A74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A6CE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26F170C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144D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B8456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750BDF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4AE0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63C8F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FBE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50750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455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49A773B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5DE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B3F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A5B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AA8A8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3B50CB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F67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EDE23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CA81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3348C60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2E95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DA74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727B99B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DEF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B848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781EF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0A0B1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6F516B3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BBAD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B55B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4539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77E81A0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B6BA4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D380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4A55716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09A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1A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CCA8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739B6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661D94E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7E5937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735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5B0ABC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4EF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49F7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67F7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5771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F333F1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9A3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3447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67A58F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F27A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1001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5F8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4B0B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C260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CF58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FB0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5939074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807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107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DCC0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89E88F" w14:textId="77777777" w:rsidR="00323C5A" w:rsidRDefault="00323C5A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DABADFC" w14:textId="77777777" w:rsidR="00323C5A" w:rsidRPr="00A8307A" w:rsidRDefault="00323C5A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E761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5062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9F00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644AA2B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16D0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13708" w14:textId="77777777" w:rsidR="00323C5A" w:rsidRPr="00713461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323C5A" w:rsidRPr="00A8307A" w14:paraId="39BE621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BCD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E297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64FAB93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F4E5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E1D27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2013312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310E69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A4F4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F1D6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8558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61D1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60D22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02CA36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1452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323C5A" w:rsidRPr="00A8307A" w14:paraId="7A7618D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8F8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F137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AA0A3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14FFA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2D5FD98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666E668A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B06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0C7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49E1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421458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F55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29AA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0480A4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72C7EA58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7CF37ED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FF7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B7E5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9FBB0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B957FE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27188E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F14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9E6921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E778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B8E31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AD116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3DFF5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3195C3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C6D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844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113A143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5A6CA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C9169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357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FEC9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0B6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A60DC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2D952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748134E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289D84A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C13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BD0D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6E0B4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D7401E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3B0D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4F2B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F331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3316C0A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9D0B0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7B9BE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323C5A" w:rsidRPr="00A8307A" w14:paraId="308B536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608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1991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7CBB123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5F842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1CB9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D963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779F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FD4D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55EEC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778A0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323C5A" w:rsidRPr="00A8307A" w14:paraId="0206FB4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DED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300A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D8CFF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6C343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DD1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B78CAC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4408DA8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9F3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D254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CBB69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E8D14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323C5A" w:rsidRPr="00A8307A" w14:paraId="72E9D67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AEE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08A6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B374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4D47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1528D1F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BFC0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03F5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B635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1DBF064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0AD6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A346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22E08E3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AAA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CCC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817B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36EED" w14:textId="77777777" w:rsidR="00323C5A" w:rsidRPr="00A8307A" w:rsidRDefault="00323C5A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17533598" w14:textId="77777777" w:rsidR="00323C5A" w:rsidRPr="00A8307A" w:rsidRDefault="00323C5A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C43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41E9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67D2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2BACAD3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D1116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53C2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20A4508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823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A545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1B8C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ADF8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69BEC03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2085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6576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30E6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41BCBAB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4FABF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42C94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CF16A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0DE0563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C7F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1642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B73E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A08A9" w14:textId="77777777" w:rsidR="00323C5A" w:rsidRPr="00A8307A" w:rsidRDefault="00323C5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ACB0785" w14:textId="77777777" w:rsidR="00323C5A" w:rsidRPr="00A8307A" w:rsidRDefault="00323C5A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C68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3D31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5108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83E0C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129E1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323C5A" w:rsidRPr="00A8307A" w14:paraId="2CCC944F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8154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363A5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67D4F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6219F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B8BEE5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42EA2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C1E9C4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5D5E717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B34A18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D248436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7CF10E3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46BB44E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4EFB3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07D6F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CE190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A3A2F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66B0EEF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1477A40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269F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88560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599CA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DB25B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C425A5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9056F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1464B3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7658149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19EDB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C18D2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51CF5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8B137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0405B2D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CD04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2DFF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9F048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7D37E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ED5C39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BCBC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898CCD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F68F5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E520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1D5F1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D5C7D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60CF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323C5A" w:rsidRPr="00A8307A" w14:paraId="6D318C1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B1C0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5E1EC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D00FB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79B4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F0CA45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08BA1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D848E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713D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57F07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AFC35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E4D0F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323C5A" w:rsidRPr="00A8307A" w14:paraId="45AC66E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7371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68B81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6AD1D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151F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9B24C5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28919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66D0E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6845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3AFE9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46E5D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B446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323C5A" w:rsidRPr="00A8307A" w14:paraId="2D35B23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4A86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EC396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7E62E5A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123D1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DB4E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1D2DCA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6917B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BEAD4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0A5D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B88A5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A10DC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0C9AEFD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EF4B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323C5A" w:rsidRPr="00A8307A" w14:paraId="644063AF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1AC9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46C57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12514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5F45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3B0F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FDF20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6DE94F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A63D6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8EE74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4C15A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E715E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323C5A" w:rsidRPr="00A8307A" w14:paraId="721CDF95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D1AD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3AD9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C4922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7DC1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32B30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80BAD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3118E6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91AC4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8A56D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315D8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DECAF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323C5A" w:rsidRPr="00A8307A" w14:paraId="6AA725A8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A5B6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5062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E5159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9AD1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FF29A9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2216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BB9D5E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4ED32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087F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14F6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5053A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323C5A" w:rsidRPr="00A8307A" w14:paraId="33C2AEE3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C8A2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2CD82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6C3B4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B3C6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DBA2AC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0877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21E212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F4A4E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68565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C528A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B4D7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323C5A" w:rsidRPr="00A8307A" w14:paraId="24A37B7E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064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A3E3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0BA9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1FB3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D4EF26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529B7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90E06FA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2A2E9930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8B77D5C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125111BC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4B220E92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5D67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2AF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B06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B771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B3DFF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323C5A" w:rsidRPr="00A8307A" w14:paraId="2CC13D76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612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AB0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60CE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A7F1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45B836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C0624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46E1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142F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2EA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F77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44AC55E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9AE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5F5C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3C14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CAB66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1C57A8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0581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0BF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BD8E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DEB2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A54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50B91D0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92A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19D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61AA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9A23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3C18D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6A9C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544BFE1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19821972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F16E3CF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1C2E5B49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3970C641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6727113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5F68A7FD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4D0176B1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4C333FB6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01A0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9AD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8269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C30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4A695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323C5A" w:rsidRPr="00A8307A" w14:paraId="5B20E43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91B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612D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CD23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A40B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7D2263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0F57A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79A63FEE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F7BE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433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D011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F439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6815066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6B6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7C6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BC62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DEB3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8663C8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DF2AC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3EC37738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164C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4F4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4E3A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EDA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23B604A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7D2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14CA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918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B148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AE0843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D431F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5344A998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B01F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6263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5A1A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D6B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C5C5A0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350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8873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826D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77DD0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B6823C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22E6B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712B6229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1ADF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AB1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9134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5947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EEBA70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105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CA42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1626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7D5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63E5E9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61A3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715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E3F1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BC7293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46D2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D6DE2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44D275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0C96E4F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75C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D37C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2EF170B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EB2E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A293F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A129C22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06FC897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1534C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55AA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2D26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E2291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0DF3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750AA03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679DB87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DA8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F58F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504B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2225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83D33B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686FE" w14:textId="77777777" w:rsidR="00323C5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2A593FD" w14:textId="77777777" w:rsidR="00323C5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52B4953" w14:textId="77777777" w:rsidR="00323C5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68A8A4A8" w14:textId="77777777" w:rsidR="00323C5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28C1A104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AE41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CB3F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22A96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8742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AD4786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323C5A" w:rsidRPr="00A8307A" w14:paraId="54CD3A5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B6C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39CD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4605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1801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66CB87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CB413" w14:textId="77777777" w:rsidR="00323C5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AC4FB64" w14:textId="77777777" w:rsidR="00323C5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1ED17E6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AB40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9A34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889E5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E026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99D000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323C5A" w:rsidRPr="00A8307A" w14:paraId="0E65D7B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C0C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7230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6A43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7D84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321225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02C51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820F3DF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880B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DAF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AB5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D98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323C5A" w:rsidRPr="00A8307A" w14:paraId="04A3E232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094E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B94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91AA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148C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E828DC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6ED8F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005432A3" w14:textId="77777777" w:rsidR="00323C5A" w:rsidRPr="00A8307A" w:rsidRDefault="00323C5A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746B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0E0D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E010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A457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9854A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52F463C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323C5A" w:rsidRPr="00A8307A" w14:paraId="4E7310BB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4E0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A01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2412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9DC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814F76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3C8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0A1CB03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09B6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6701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732F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B1D7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1597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323C5A" w:rsidRPr="00A8307A" w14:paraId="083D40E6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AC6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3B66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A204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F4415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07B9DB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F54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13A4B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147458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8373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B51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FFBD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D4C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323C5A" w:rsidRPr="00A8307A" w14:paraId="059418F8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F636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4B0C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E4D4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89E2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8C7F87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3AC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E5ABC7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29FD5E4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816880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E7F1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697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D72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D4FF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30DCD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323C5A" w:rsidRPr="00A8307A" w14:paraId="46FCA7E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E89E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C67E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0E3A3F9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557D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26F9B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0F460EF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B3E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7CDB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61D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245F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27B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D1C6FD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7F7A66E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7C4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91D8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207DF82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56D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01672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DDFE07F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30B435FD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0C87FA3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BDA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9B50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326C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2D06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8118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64F68F6" w14:textId="77777777" w:rsidR="00323C5A" w:rsidRPr="00CA7415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323C5A" w:rsidRPr="00A8307A" w14:paraId="677276A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B8FD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98A1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25DA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0BC3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76097CB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FAC011E" w14:textId="77777777" w:rsidR="00323C5A" w:rsidRDefault="00323C5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44B3A27B" w14:textId="77777777" w:rsidR="00323C5A" w:rsidRPr="00A8307A" w:rsidRDefault="00323C5A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D269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D795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5EC2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2BD2832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D62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2FBF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713A375" w14:textId="77777777" w:rsidR="00323C5A" w:rsidRPr="00CA7415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323C5A" w:rsidRPr="00A8307A" w14:paraId="50A141F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EB28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3679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9EC6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063B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BED89C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BFA5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364F2A6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1619981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EED784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272D5E7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28EE1E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D953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141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28C7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085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49A036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D197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7D26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FE59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82E8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90D7B9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554BDAA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5A10F1D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BB56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A1B0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149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197C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9A77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33CEDF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6BD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5FB9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1733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E215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1C2889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EA4E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8230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4B4D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A41C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AF09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AE0458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28C3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6E7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61EF7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CC16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9365C7" w14:textId="77777777" w:rsidR="00323C5A" w:rsidRPr="00A8307A" w:rsidRDefault="00323C5A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7CB45E54" w14:textId="77777777" w:rsidR="00323C5A" w:rsidRPr="00A8307A" w:rsidRDefault="00323C5A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B0F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864F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604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74F4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9B4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323C5A" w:rsidRPr="00A8307A" w14:paraId="6D6B666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9443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992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AA58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D9FC8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1BF7B737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093C80B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7121B34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6C43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258B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1F2B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009943F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0A99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6669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29B5DD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:rsidRPr="00A8307A" w14:paraId="72AEAA7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570B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0EAF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346E6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3A360" w14:textId="77777777" w:rsidR="00323C5A" w:rsidRDefault="00323C5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F9F47BB" w14:textId="77777777" w:rsidR="00323C5A" w:rsidRDefault="00323C5A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FBC9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F0E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47D7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120D9E5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F2E5E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294AE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086E97A9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1CC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2C2D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A06C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1E09E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A630AC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0639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781A14CF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1B9D51C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B7A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E6D5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6A35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5F60F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ACD7E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323C5A" w:rsidRPr="00A8307A" w14:paraId="5C9D807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E5E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D32B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EDE0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9C7E8" w14:textId="77777777" w:rsidR="00323C5A" w:rsidRDefault="00323C5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7B6DCD5" w14:textId="77777777" w:rsidR="00323C5A" w:rsidRPr="00A8307A" w:rsidRDefault="00323C5A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B125" w14:textId="77777777" w:rsidR="00323C5A" w:rsidRPr="00A8307A" w:rsidRDefault="00323C5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292A326" w14:textId="77777777" w:rsidR="00323C5A" w:rsidRDefault="00323C5A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99FF3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A217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3AE1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BC2D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323C5A" w:rsidRPr="00A8307A" w14:paraId="16C9A3A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A24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F6A3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34DA937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78A1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9F3C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0AEA7F4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07F4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EBF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FD05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3D97FFA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895E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B4A4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3BBE838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4C846B6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C31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13FB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7358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EB17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9FB58F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16FD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CA96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B361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57FA88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49DB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3E567" w14:textId="77777777" w:rsidR="00323C5A" w:rsidRPr="00B943BB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323C5A" w:rsidRPr="00A8307A" w14:paraId="191EBAD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9E14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35E5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726B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619A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59939C5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0EE2CDE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1747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D4AB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7969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8BEF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439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1D1D6F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EAF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F2BE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3ABD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3FAB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2A65633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C2C0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26D8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08B1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2025C4C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B000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DD2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6769A0BD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1A2A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95BC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1C83825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D214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632F9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7A25525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51DC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39E5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FAF3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222B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A3D1E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33B766B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1DEB500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37368AE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8531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890C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783C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164BF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36C4BA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FC7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8E5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D653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2E80BF0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C62E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1414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89E2D2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323C5A" w:rsidRPr="00A8307A" w14:paraId="29FDEDA0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ABA8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35A6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47E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3808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9B5739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120071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407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F152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A95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6AC9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8DDB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989D7C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1E58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FFE3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336802A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9D05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ADBD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5ECFD9E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88D1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8F74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355C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E9E3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89C8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2DA3E0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22DA7076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89DB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7C2A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A79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53B3B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6322D43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32B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F577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ABB2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7A9BBCD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8318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4B6E" w14:textId="77777777" w:rsidR="00323C5A" w:rsidRPr="00D0015E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323C5A" w:rsidRPr="00A8307A" w14:paraId="3D51A9B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2CD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1DD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5594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E3F1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D97812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3155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309709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4F56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7523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49F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66D1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E4746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323C5A" w:rsidRPr="00A8307A" w14:paraId="07519C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E03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0791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3CA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159F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EE53DA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B499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13C2435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DA67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7D88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9AC5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4AF5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685A0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323C5A" w:rsidRPr="00A8307A" w14:paraId="2B552261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6EC5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513A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EDB6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C40F6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18FCE7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0823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9C09A1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59A2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7FD5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E185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7B9F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6DB3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323C5A" w:rsidRPr="00A8307A" w14:paraId="33A92C8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4A2B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2A77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F2C3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0055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13A69E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E51D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7379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B9CE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0157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4B9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9E3D7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323C5A" w:rsidRPr="00A8307A" w14:paraId="1E41CB5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D8A7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5A7C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2987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0144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57C5C13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892B01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9B93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6EC37D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1B14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D63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BE06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BF8B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009FF60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2A54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BFC2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5375FA3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D5F8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16C3C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2061FF1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EB1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2C3B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B8AA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287C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F9AB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0DD4C73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EAC1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C824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F1C0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1F6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3122659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096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2FF14EB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5766032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7F9405F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6CB58A3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4C79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98A5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D75C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B966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04A61B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BDA8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C554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12B0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CDDB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E82D9F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CF00DA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8998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5E1F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AEDD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2350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9400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669BA2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3E8D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8A35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64806B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912A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E5DC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32314AF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39E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228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E37F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5A4B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D043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A4725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323C5A" w:rsidRPr="00A8307A" w14:paraId="7D59A42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6B08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FD0E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487E639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0909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7FC25" w14:textId="77777777" w:rsidR="00323C5A" w:rsidRPr="00A8307A" w:rsidRDefault="00323C5A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7F110AF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F1C9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9C6B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95B3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DC5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DD883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327EA7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3426C59C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B415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7547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1392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3B06D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6081D58B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6FEA303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90F2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BD6AB7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D212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E2AC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C5BC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C2D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F9BE887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CAE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0334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CBE9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90B8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27DC6EB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4E8F7A0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956C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593E4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C1B6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517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0548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3BC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1D60E77A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613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2784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C70C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FD60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313239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7049F9A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C692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E5B724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53B2D7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AE4E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C22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EC9E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4000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43FC76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073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B99C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0BB779B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4C56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5160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3CBA9A5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550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B8BD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B9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D002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B242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2E775D3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4B99CE9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235C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6E2D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87AF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2260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66EAB62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28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ECC6FB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60B0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2060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EF9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5592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69DE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323C5A" w:rsidRPr="00A8307A" w14:paraId="132124E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73C0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6320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A28C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C671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D2C9C2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03F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4455F0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A4B4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7D40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E624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CB46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D29EC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323C5A" w:rsidRPr="00A8307A" w14:paraId="6F419A4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1CD7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451B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1440446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C281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AAE95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53854C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78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466F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D48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036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4B6B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5A5161D3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CC2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8B22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85E4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5EC9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2E3119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C25829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F234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DC87D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DF8D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0B98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982C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BAC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2D75A5CC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2D24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942C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3E8F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D44B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F42EDE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DE90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2BD15BE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E925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F80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74DD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277F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B11B6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323C5A" w:rsidRPr="00A8307A" w14:paraId="11E8CAE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6595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EAE2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C13E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4DA9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A03945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FEA7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8B2849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45E0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82AF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A88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163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CD9C0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323C5A" w:rsidRPr="00A8307A" w14:paraId="569179B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D0FD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61BC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4654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D3EC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E8C7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1260B80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2381DB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7D69AC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D817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C87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CC7D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B697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13A98BF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6A6C44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323C5A" w:rsidRPr="00A8307A" w14:paraId="255953E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491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E4C9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C61B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E94A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609DAA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6317236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5BFE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1C8F84B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48E42A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3AEB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268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4297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7EA0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4ACAA87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3A09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500D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D603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0F55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491293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FE7845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DCC0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65185BF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CFA8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316A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9052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830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60232A8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6CCC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5F3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4471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7B2A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0DD187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6D0073B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4C4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5E257B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AD44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D88D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8A2E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DAA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6492164D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20C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BA87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BA07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80C8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234CD2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F9A5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1C13D3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674F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22FF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65FA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9CD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5D40F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323C5A" w:rsidRPr="00A8307A" w14:paraId="783F103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E684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26F1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6B8D7BC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961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5336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48217C4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8F6A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A324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721E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CA5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6E5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77A7B7B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A8307A" w14:paraId="4BB86E30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CEA4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3EAA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269EBCA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70E6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176A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A22366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4D8D83F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490CEC0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FC6C89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5809333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EF5A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3A1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7B11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2609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FECB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474FB99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7F52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276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8F65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EF92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1D58A0E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0F0E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3F2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1C3C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2D6FEEB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5213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833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3BB3E8A4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757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A95D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2849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554C8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E65AF5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3E0342A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58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A7F8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B9AD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67E0DF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BB0E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DBED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C5032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323C5A" w:rsidRPr="00A8307A" w14:paraId="25EC9F2A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A95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DD05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F649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1CDE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AD56F8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B955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0E6AE3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0CB59679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D5A5F6C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F0B864D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782C3087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EB54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D904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5D18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530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5181C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323C5A" w:rsidRPr="00A8307A" w14:paraId="00D1D429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C90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5EE6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894E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94536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08430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7EC0340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2445719D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52D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A4AB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1DF3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D47C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776E5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323C5A" w:rsidRPr="00A8307A" w14:paraId="377D6254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4CB5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A830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1F67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8057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E16C42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0EEA8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980639E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4D7A9444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7296D5E2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F982F7F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C62E04C" w14:textId="77777777" w:rsidR="00323C5A" w:rsidRPr="00A8307A" w:rsidRDefault="00323C5A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3902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F4D5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6DC8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6B2F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8C4D4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323C5A" w:rsidRPr="00A8307A" w14:paraId="3E1C704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F99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033B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C35D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95A0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F7FCD3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64F03E1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B28C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8A9845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6A9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050B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561D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8059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2D1EE54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A45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8A4A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22DE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6F0F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D16567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CFF27D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8F1A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C29A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6C12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D257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37C2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548457E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60A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DF52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AB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911A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F0847D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8876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12E554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A51B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D4C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55A5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78E4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A9148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323C5A" w:rsidRPr="00A8307A" w14:paraId="5155B282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235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56B5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3F09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2116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9D32F0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014B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64E827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FAEF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8E4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ED14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F81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323C5A" w:rsidRPr="00A8307A" w14:paraId="046D7970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DFA1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1496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9117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ED18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0C29DC3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253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78A36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1C3E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4477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6409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9196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506CE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323C5A" w:rsidRPr="00A8307A" w14:paraId="1F16027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69A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AB6D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60BF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A4ACE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C894AD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A0EA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EE0D4A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24A655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2B1F1C5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0009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279E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EB8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7C55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6A0A3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323C5A" w:rsidRPr="00A8307A" w14:paraId="409DE80B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9B6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C524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E4C8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AE13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B1EAC5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713C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A4F52F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502E05F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714D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6721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9FD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8D47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7B209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323C5A" w:rsidRPr="00A8307A" w14:paraId="4325AA7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BC7C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B4E8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4151080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D029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8B70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24A2DB3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16C0AC1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7895CEE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F861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87BF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8C1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152C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0CD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068D7AD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A612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D72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E7B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44A9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0BCF56A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C3AF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1DAF81C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7111A9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C713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F350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2FBC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2DDA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C9D834D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EBF5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FEEC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952A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D4367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F39773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FAE6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6AF1B5E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55DD142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1D5AC18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3DC056E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16D3A2F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50204BB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50E0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3A5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3425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43A6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F1498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323C5A" w:rsidRPr="00A8307A" w14:paraId="007A438C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2E59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F53D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FFB2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20F4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511256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3ED7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A493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CD4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088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51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BB55E7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DF87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11C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21B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54F7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0067439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958F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5E1E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846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114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32C9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D13A4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323C5A" w:rsidRPr="00A8307A" w14:paraId="66D2DB5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6775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E0D1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9112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50C2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78DFB9C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745C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C197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AAD7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DC58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F022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0E83CF6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5DA4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5DD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396+720</w:t>
            </w:r>
          </w:p>
          <w:p w14:paraId="6D90DE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1C0D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10A159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E0A9C9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6FF3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A969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FC0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E771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AD46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2598F9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8AE0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86BC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B7E3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6FF4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18EBBF6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9A0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ADFF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FC79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823F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9E66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D1F7CE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6128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0D4E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3728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CDCF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415AD3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4289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AB64B5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50AF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899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14AA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AC84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B3430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323C5A" w:rsidRPr="00A8307A" w14:paraId="232BFB3B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83C9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9DC1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DAA8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4227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FFBCB4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27A0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F1A9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C86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190D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E003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323C5A" w:rsidRPr="00A8307A" w14:paraId="02237F6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1BC7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7ACE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19A1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18C1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68D94F5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57A6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6557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923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B101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43B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F74154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A399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FA2F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4A7C5B3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4134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3D9B7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A641C4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E48C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AEAD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FE6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78A7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6DDB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205AF41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812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D9F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549D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EF799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7DBDACC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951D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63F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90A3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9DA1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1673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21C3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323C5A" w:rsidRPr="00A8307A" w14:paraId="21B6F81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3194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CB8F6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4C50BA3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4ABC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E6B99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1BB2ADE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6C1F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C50B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22FF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7C1C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179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E8D0D0D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91E7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2A25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A6E5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718A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18F9A8D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F28B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259711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5125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D856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456C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1E24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B2199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323C5A" w:rsidRPr="00A8307A" w14:paraId="7F1EB36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A78F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FCCB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D3D4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5B55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504AF34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3730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040F95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B172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375F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0DC1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959D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3973D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323C5A" w:rsidRPr="00A8307A" w14:paraId="5A9DB11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6947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AB63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D75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DDCE0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13640A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A490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7AFE0D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16F6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B66F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A9D9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CDE8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E90F89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323C5A" w:rsidRPr="00A8307A" w14:paraId="5B0F205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093D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4143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31995B7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71FB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801B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51160A8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F3A2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6EB3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9AEC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414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E79B0" w14:textId="77777777" w:rsidR="00323C5A" w:rsidRPr="00A8307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275985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792E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C5D3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1265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931F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DEDF64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E6BF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FEE7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B427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27C4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71CCB" w14:textId="77777777" w:rsidR="00323C5A" w:rsidRPr="00A8307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BF85F86" w14:textId="77777777" w:rsidR="00323C5A" w:rsidRPr="00A8307A" w:rsidRDefault="00323C5A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323C5A" w:rsidRPr="00A8307A" w14:paraId="26A7388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1CA1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2028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80E1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2989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665F23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900E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0474026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18DA9A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30D6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684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68E1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66E0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3196A80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E81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850F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5EE3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0847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426332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43C6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040EE7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E6C1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5ACF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185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47E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6C78C0C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199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A668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D587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8736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BAFEE8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EFF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E7E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221B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46E6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C481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56C9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323C5A" w:rsidRPr="00A8307A" w14:paraId="5F5E49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8FFD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AC7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B93E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51BA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4B25AF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971C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76EBF4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CD46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DED9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119E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B1DB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AFBFC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323C5A" w:rsidRPr="00A8307A" w14:paraId="3093D76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C3EE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57E3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694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6B024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7343875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89E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633F0E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1ACF94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23E2E7E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2E6CEE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7B9D1D4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57A36E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C99995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C220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3343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65C7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56C0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5E815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323C5A" w:rsidRPr="00A8307A" w14:paraId="2A35F24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C04C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34A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3007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16D34B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3FB49ED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E799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B8DB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97D7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6D1F87D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FB4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2E20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019EEC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D19A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E504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4489516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5F34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2D078" w14:textId="77777777" w:rsidR="00323C5A" w:rsidRDefault="00323C5A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62147817" w14:textId="77777777" w:rsidR="00323C5A" w:rsidRDefault="00323C5A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FE4C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922C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8F14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C4234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48B7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3877E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323C5A" w:rsidRPr="00A8307A" w14:paraId="1562D8D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AE92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EEC9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7F10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6FAB5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1D7C9EC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4653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C449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09C5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9972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7C6A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ED8DB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323C5A" w:rsidRPr="00A8307A" w14:paraId="5F093EF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643E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8599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22A8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059497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50225D1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0FE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E001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7214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FC0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AB2D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E4C93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323C5A" w:rsidRPr="00A8307A" w14:paraId="2496CEA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0813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9D06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032CECD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D46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37D3E" w14:textId="77777777" w:rsidR="00323C5A" w:rsidRPr="00A8307A" w:rsidRDefault="00323C5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4C58990D" w14:textId="77777777" w:rsidR="00323C5A" w:rsidRDefault="00323C5A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4664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4BAD7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0861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6400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44F66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323C5A" w:rsidRPr="00A8307A" w14:paraId="550F5CAC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81B06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96F4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EED6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676D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19FACC1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2CA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0DEA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A6F0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3436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CAB2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323C5A" w:rsidRPr="00A8307A" w14:paraId="395A131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631A5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625A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EDA9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4E72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3784158A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B113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210732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3C1D6E0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5013403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2410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4E62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F679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6403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1171808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9BFB8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E487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74FF84F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D530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7C04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9857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12BD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CF27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E7AA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40DC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5A1F64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323C5A" w:rsidRPr="00A8307A" w14:paraId="00B435F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5C44C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79E06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61F34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7CB4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D73C0" w14:textId="77777777" w:rsidR="00323C5A" w:rsidRPr="00A8307A" w:rsidRDefault="00323C5A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2FE5F3E" w14:textId="77777777" w:rsidR="00323C5A" w:rsidRPr="00A8307A" w:rsidRDefault="00323C5A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8CD3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50B2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980A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A5ED1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323C5A" w:rsidRPr="00A8307A" w14:paraId="32B28DA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872DD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6FE5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0687C4B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09F7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51F6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1E23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FE73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17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DB9A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83ABF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323C5A" w:rsidRPr="00A8307A" w14:paraId="3D310DC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EFFD9C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0EBE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32C74A3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73AD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9CEB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BC5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21CB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3FD6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E4F3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193F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0F68AA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323C5A" w:rsidRPr="00A8307A" w14:paraId="5C9C20F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EAED5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06FE8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1DF20BC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B55E4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B024A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3B1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9215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1FD6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2FB4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FE92" w14:textId="77777777" w:rsidR="00323C5A" w:rsidRPr="005A1053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323C5A" w:rsidRPr="00A8307A" w14:paraId="11B86CE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A8D20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63B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4EF21ED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7F3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A4727" w14:textId="77777777" w:rsidR="00323C5A" w:rsidRPr="00A8307A" w:rsidRDefault="00323C5A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8808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7A15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49E4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A0D2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2DF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323C5A" w:rsidRPr="00A8307A" w14:paraId="620596D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3652F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9123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42DD7F9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5482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E011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DCCE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A1D5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5977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13F1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6DC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323C5A" w:rsidRPr="00A8307A" w14:paraId="0360113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78F34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A9D1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9B6E7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A8832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7BC8E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D97DF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303B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15A4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1C38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6C3D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323C5A" w:rsidRPr="00A8307A" w14:paraId="1A3C68C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822A0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3125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3EF4B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FFFF7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B79E7" w14:textId="77777777" w:rsidR="00323C5A" w:rsidRDefault="00323C5A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405E39" w14:textId="77777777" w:rsidR="00323C5A" w:rsidRPr="00A8307A" w:rsidRDefault="00323C5A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B793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6EC6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8240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BF17F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323C5A" w:rsidRPr="00A8307A" w14:paraId="6773A18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8BA93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7EC3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EB5A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BAB4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5791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531BB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BC48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E4E1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6E8A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730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323C5A" w:rsidRPr="00A8307A" w14:paraId="7496C14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07B4E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47A2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4ABF21C1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BF0F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4630A" w14:textId="77777777" w:rsidR="00323C5A" w:rsidRDefault="00323C5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402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15FD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5E4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409D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A29E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323C5A" w:rsidRPr="00A8307A" w14:paraId="59BD20F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82E29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BB476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6B870B80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1186C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2C8DF" w14:textId="77777777" w:rsidR="00323C5A" w:rsidRDefault="00323C5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00BA21" w14:textId="77777777" w:rsidR="00323C5A" w:rsidRPr="00A8307A" w:rsidRDefault="00323C5A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1306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B6E1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A129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7D5DD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4632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323C5A" w:rsidRPr="00A8307A" w14:paraId="5AC71EF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69459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5F4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AD4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CFD1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2606511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0E0B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E9A1A7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5E10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5CFC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257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8139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A43FE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083455A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323C5A" w:rsidRPr="00A8307A" w14:paraId="4999DDF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FAE8A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439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0A1D3FF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CAD0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75A90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1F59F87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CCE6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5C7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548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A5E2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9986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3DD1B5F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E58FC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94B2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45DF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6E92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14AB3F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6D2E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5253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22F5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DD29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51CC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EF1A5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323C5A" w:rsidRPr="00A8307A" w14:paraId="255DE48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DB4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C960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5475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AEAD8C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3449EA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6B7B2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41F1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67F5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009A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FAF8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D8FA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323C5A" w:rsidRPr="00A8307A" w14:paraId="42FADA2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59CA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6E1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6900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FEE74" w14:textId="77777777" w:rsidR="00323C5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39B9B8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962A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A82E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C906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0AB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046D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323C5A" w:rsidRPr="00A8307A" w14:paraId="58E7BF8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1CE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0B03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5FF7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06098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3EA8CB6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FE0F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7616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042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8A6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1990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323C5A" w:rsidRPr="00A8307A" w14:paraId="0090693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BD47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3CAE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308CC82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85DA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CF049" w14:textId="77777777" w:rsidR="00323C5A" w:rsidRPr="00A8307A" w:rsidRDefault="00323C5A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C7AF19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31C3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EA5E7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F57A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349A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CB81F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323C5A" w:rsidRPr="00A8307A" w14:paraId="6689A96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F2E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01BB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3858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694A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001101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811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DAF478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8607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954D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8FBB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C6F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418E535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4ACA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18E5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F68F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B9EA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58175D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2431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4023E98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2874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B31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B9D6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2F09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C44E61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64FFDFA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7346EE0" w14:textId="77777777" w:rsidR="00323C5A" w:rsidRPr="00DC4AFE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323C5A" w:rsidRPr="00A8307A" w14:paraId="508E8B7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0849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AF64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7242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32A5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60BFF3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B5A0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6CA292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93F6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2B09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D0D4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2819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2EEF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4D6B43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BCCF2E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323C5A" w:rsidRPr="00A8307A" w14:paraId="56CAD48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9130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B88E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B07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218C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B4C753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87A71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4BE303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DA9A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1E0B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72BD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9C30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EAC66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323C5A" w:rsidRPr="00A8307A" w14:paraId="305CCF5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8415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FA1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44D4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5759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3BCB85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8819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0B9E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98FC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E185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99BC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A9DBA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323C5A" w:rsidRPr="00A8307A" w14:paraId="28458F9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B1A7D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41E1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3AC7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CA6C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816EDD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F513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C358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D4D1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319D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20BB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F84C70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0E99405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23C5A" w:rsidRPr="00A8307A" w14:paraId="24548A0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33D4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1711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CDCC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E41B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5ACD72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62D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46A5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099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CBD8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0E8D8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1194C3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B84E5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323C5A" w:rsidRPr="00A8307A" w14:paraId="71B2B1E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0FC7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83E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91B9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4AA21" w14:textId="77777777" w:rsidR="00323C5A" w:rsidRPr="00A8307A" w:rsidRDefault="00323C5A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F7CE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D72CEA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BE2F109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5D2FE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C234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14B4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2CF3F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0D656A8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6B53B5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323C5A" w:rsidRPr="00A8307A" w14:paraId="19CAAAE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FCC52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E6B1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F0A3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827B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AA9613D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44A5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5862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AB7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69C2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1F05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7E27D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323C5A" w:rsidRPr="00A8307A" w14:paraId="4BA77EF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B7DA5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E3F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9E12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7EC418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5B864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EFAED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413582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8C4A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D0C6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21ED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6F4C1" w14:textId="77777777" w:rsidR="00323C5A" w:rsidRDefault="00323C5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71685C3D" w14:textId="77777777" w:rsidR="00323C5A" w:rsidRPr="00A8307A" w:rsidRDefault="00323C5A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323C5A" w:rsidRPr="00A8307A" w14:paraId="5C724E6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F2F8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F78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0706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E577F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7EFF5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4FD87D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E92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FD4D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5BA0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EDB5D" w14:textId="77777777" w:rsidR="00323C5A" w:rsidRPr="00A8307A" w:rsidRDefault="00323C5A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23C5A" w:rsidRPr="00A8307A" w14:paraId="0E7FBFC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7D56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2015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B5B2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49F2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2BA0151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1672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306F1E2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3C576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B01C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10FA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369DE" w14:textId="77777777" w:rsidR="00323C5A" w:rsidRPr="00A8307A" w:rsidRDefault="00323C5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E13374" w14:textId="77777777" w:rsidR="00323C5A" w:rsidRPr="00A8307A" w:rsidRDefault="00323C5A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323C5A" w:rsidRPr="00A8307A" w14:paraId="2FC5D72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C4E6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929A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FA9C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F14DC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5408E6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3BC1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4954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092F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338C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69199" w14:textId="77777777" w:rsidR="00323C5A" w:rsidRPr="00A8307A" w:rsidRDefault="00323C5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8C69DC" w14:textId="77777777" w:rsidR="00323C5A" w:rsidRPr="00A8307A" w:rsidRDefault="00323C5A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323C5A" w:rsidRPr="00A8307A" w14:paraId="5F5ABE3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B5F16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BB51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02FD8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8332E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BD0510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0D01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C8AD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7AE6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9894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E13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543A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323C5A" w:rsidRPr="00A8307A" w14:paraId="0AB4E52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FD12B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8374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CDA9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B614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E2F82A9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46B2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EB3B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2694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E6A5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79D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BD2EB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323C5A" w:rsidRPr="00A8307A" w14:paraId="56454A2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4954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4FEA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9E5B3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DAAE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E82B74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D608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D0E0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1286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877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420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3625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323C5A" w:rsidRPr="00A8307A" w14:paraId="4F17421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B091F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9B84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557EBF8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75C8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6E012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5AFEF1C6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E0D9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8A2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D3019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AEEE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CA44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3D4D2215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120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F5E1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3A58AAB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AD22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7DE70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515F4B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9777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883DF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B69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56C2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28961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A8307A" w14:paraId="1E0EE458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16348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AB153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40A193C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EC582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BD700" w14:textId="77777777" w:rsidR="00323C5A" w:rsidRPr="00A8307A" w:rsidRDefault="00323C5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4D425D8" w14:textId="77777777" w:rsidR="00323C5A" w:rsidRPr="00A8307A" w:rsidRDefault="00323C5A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C994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0E90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94A4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436C1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5483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A90C92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5F821FE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323C5A" w:rsidRPr="00A8307A" w14:paraId="46A5BF4E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ACE60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BFA8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651ED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71BEE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9B476A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9F33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9343E1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E487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F478A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83D19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C91E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323C5A" w:rsidRPr="00A8307A" w14:paraId="7860426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E74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C933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950D7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F459C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92E551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3A1B6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1DF7FBC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271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D58E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7854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1EBCF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7EB3CF2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8FCE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CA262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6D8E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DC64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7FBE4D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6C02E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787C5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048FD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CE32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2654B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44D53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323C5A" w:rsidRPr="00A8307A" w14:paraId="1B39325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06C1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FFB73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E1C62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39885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21EF3A4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5C5CD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2208A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72A85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708BC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6D4AA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6D8F226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BA87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9C0D8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8010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FB315F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3A1D137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424AB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F66FF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F2B4B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C89E0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247F7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FB6A7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323C5A" w:rsidRPr="00A8307A" w14:paraId="2113BF5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751A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43C64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88EB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A68E0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3E63A7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E6A1C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97D74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E975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0DA6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71CD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5A87A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323C5A" w:rsidRPr="00A8307A" w14:paraId="45102AB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DE73" w14:textId="77777777" w:rsidR="00323C5A" w:rsidRPr="00A75A00" w:rsidRDefault="00323C5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58897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5E624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AD263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3B5FB9B" w14:textId="77777777" w:rsidR="00323C5A" w:rsidRPr="00A8307A" w:rsidRDefault="00323C5A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22267" w14:textId="77777777" w:rsidR="00323C5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EB2FE" w14:textId="77777777" w:rsidR="00323C5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59190" w14:textId="77777777" w:rsidR="00323C5A" w:rsidRPr="00A8307A" w:rsidRDefault="00323C5A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E329A" w14:textId="77777777" w:rsidR="00323C5A" w:rsidRPr="00A8307A" w:rsidRDefault="00323C5A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8305C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D42159" w14:textId="77777777" w:rsidR="00323C5A" w:rsidRDefault="00323C5A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1842E6ED" w14:textId="77777777" w:rsidR="00323C5A" w:rsidRPr="00A8307A" w:rsidRDefault="00323C5A" w:rsidP="008B25EE">
      <w:pPr>
        <w:spacing w:before="40" w:after="40" w:line="192" w:lineRule="auto"/>
        <w:ind w:right="57"/>
        <w:rPr>
          <w:sz w:val="20"/>
        </w:rPr>
      </w:pPr>
    </w:p>
    <w:p w14:paraId="250640C7" w14:textId="77777777" w:rsidR="00323C5A" w:rsidRDefault="00323C5A" w:rsidP="004C7D25">
      <w:pPr>
        <w:pStyle w:val="Heading1"/>
        <w:spacing w:line="360" w:lineRule="auto"/>
      </w:pPr>
      <w:r>
        <w:lastRenderedPageBreak/>
        <w:t>LINIA 101</w:t>
      </w:r>
    </w:p>
    <w:p w14:paraId="7BEFCC6F" w14:textId="77777777" w:rsidR="00323C5A" w:rsidRDefault="00323C5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23C5A" w14:paraId="33910E1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2C83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5214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1681B085" w14:textId="77777777" w:rsidR="00323C5A" w:rsidRDefault="00323C5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9D56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9681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0FBF976D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EBCB" w14:textId="77777777" w:rsidR="00323C5A" w:rsidRPr="009E41C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9141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4189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CCDC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CE37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05BF9F6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012AED3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632EA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1B70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00658F21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86A1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BDB0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15DEB9B8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784D6" w14:textId="77777777" w:rsidR="00323C5A" w:rsidRPr="009E41C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DA0A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7260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7DF4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D281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D08909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2606F3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07E5423E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323C5A" w14:paraId="52800E8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B1349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D0EE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3113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6E0F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5EAD0C37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2FBA80DC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E3A76" w14:textId="77777777" w:rsidR="00323C5A" w:rsidRPr="009E41C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7FBB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11FB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30B8BD80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9FF5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4648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1AB281DF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AFB43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EA1E" w14:textId="77777777" w:rsidR="00323C5A" w:rsidRDefault="00323C5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6441" w14:textId="77777777" w:rsidR="00323C5A" w:rsidRPr="000625F2" w:rsidRDefault="00323C5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E5E8" w14:textId="77777777" w:rsidR="00323C5A" w:rsidRDefault="00323C5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4315DC62" w14:textId="77777777" w:rsidR="00323C5A" w:rsidRDefault="00323C5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38B4730B" w14:textId="77777777" w:rsidR="00323C5A" w:rsidRDefault="00323C5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E45DC" w14:textId="77777777" w:rsidR="00323C5A" w:rsidRDefault="00323C5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21BAF319" w14:textId="77777777" w:rsidR="00323C5A" w:rsidRDefault="00323C5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865" w14:textId="77777777" w:rsidR="00323C5A" w:rsidRPr="000625F2" w:rsidRDefault="00323C5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9B04" w14:textId="77777777" w:rsidR="00323C5A" w:rsidRDefault="00323C5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B781" w14:textId="77777777" w:rsidR="00323C5A" w:rsidRPr="000625F2" w:rsidRDefault="00323C5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9B8B" w14:textId="77777777" w:rsidR="00323C5A" w:rsidRDefault="00323C5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26E882" w14:textId="77777777" w:rsidR="00323C5A" w:rsidRDefault="00323C5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323C5A" w14:paraId="47107F4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CF5C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45E9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DB53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FDA2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299CFAB5" w14:textId="77777777" w:rsidR="00323C5A" w:rsidRDefault="00323C5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B6D7" w14:textId="77777777" w:rsidR="00323C5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7B551BB6" w14:textId="77777777" w:rsidR="00323C5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0B82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2D67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A495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ABA4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323C5A" w14:paraId="3101600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0AD2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6905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2639BE35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C57B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CB6F" w14:textId="77777777" w:rsidR="00323C5A" w:rsidRDefault="00323C5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2EF53AB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526981CA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504D7" w14:textId="77777777" w:rsidR="00323C5A" w:rsidRPr="009E41C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7982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3C0E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B808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E7AA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E07C3E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4BA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031D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20EA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7F62" w14:textId="77777777" w:rsidR="00323C5A" w:rsidRDefault="00323C5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3342AC4B" w14:textId="77777777" w:rsidR="00323C5A" w:rsidRDefault="00323C5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1FD87CFC" w14:textId="77777777" w:rsidR="00323C5A" w:rsidRDefault="00323C5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F8AD1" w14:textId="77777777" w:rsidR="00323C5A" w:rsidRPr="009E41C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4167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DF37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1DBA0FCF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2EFA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D7D4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1F4DE8AF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06E6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962D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F01F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C2CF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58A7481A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60389" w14:textId="77777777" w:rsidR="00323C5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44425C70" w14:textId="77777777" w:rsidR="00323C5A" w:rsidRDefault="00323C5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FAF8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E479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AA67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3750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1C8061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4354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A501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7EB30AC0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5D77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5F7E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3EA246A1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C70DE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E172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A25D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9C5C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2F58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DD13AD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F0A0E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A988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30E19635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33E3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73FD" w14:textId="77777777" w:rsidR="00323C5A" w:rsidRDefault="00323C5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5DC199A9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6730BFAF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8DDD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49B3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3FE0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6B23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F3BB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6377C66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BA8F2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D0709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3A3D0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0173C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1C184D3D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B57DB20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3CC8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E9CB3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42E9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9D437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F074B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77871C9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C18B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CFF25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3115000A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F520F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BB56F" w14:textId="77777777" w:rsidR="00323C5A" w:rsidRDefault="00323C5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029C2EB5" w14:textId="77777777" w:rsidR="00323C5A" w:rsidRDefault="00323C5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87EE4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BFF5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8DD4A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E3E11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FF860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5D89A8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2100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E8902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D3E4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9438" w14:textId="77777777" w:rsidR="00323C5A" w:rsidRDefault="00323C5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F85D946" w14:textId="77777777" w:rsidR="00323C5A" w:rsidRDefault="00323C5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D1D5C" w14:textId="77777777" w:rsidR="00323C5A" w:rsidRPr="00A165AE" w:rsidRDefault="00323C5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C1E79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EFCF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1A899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DCB9A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C25FD2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C0C4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EAE5E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0B54320F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10EC4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03A37" w14:textId="77777777" w:rsidR="00323C5A" w:rsidRDefault="00323C5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9760E9F" w14:textId="77777777" w:rsidR="00323C5A" w:rsidRDefault="00323C5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BBDE8" w14:textId="77777777" w:rsidR="00323C5A" w:rsidRDefault="00323C5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151E9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02F50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3D777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DF468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323C5A" w14:paraId="545E3DC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D333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34084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D8E1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2E9D0" w14:textId="77777777" w:rsidR="00323C5A" w:rsidRDefault="00323C5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0407B47" w14:textId="77777777" w:rsidR="00323C5A" w:rsidRDefault="00323C5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5F470" w14:textId="77777777" w:rsidR="00323C5A" w:rsidRDefault="00323C5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F3584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50676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99EF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F4116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A0CBF9" w14:textId="77777777" w:rsidR="00323C5A" w:rsidRDefault="00323C5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BDE747" w14:textId="77777777" w:rsidR="00323C5A" w:rsidRDefault="00323C5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323C5A" w14:paraId="0E6B302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4AA8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B49D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A2C8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FB1E4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9384C7F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B87B8" w14:textId="77777777" w:rsidR="00323C5A" w:rsidRDefault="00323C5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260AD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3CDF3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BBEB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5FBA3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33912F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555A04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323C5A" w14:paraId="0C84467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D2A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42DE9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1FB77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EA70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BD68BF3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CB23" w14:textId="77777777" w:rsidR="00323C5A" w:rsidRDefault="00323C5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4B9BB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627BB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0C6B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C5CC3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5F49EE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A405EF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323C5A" w14:paraId="704922F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64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847B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14224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348A8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C2705E3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9996D" w14:textId="77777777" w:rsidR="00323C5A" w:rsidRDefault="00323C5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FBAC6" w14:textId="77777777" w:rsidR="00323C5A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CFF0C" w14:textId="77777777" w:rsidR="00323C5A" w:rsidRDefault="00323C5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1CEA" w14:textId="77777777" w:rsidR="00323C5A" w:rsidRPr="000625F2" w:rsidRDefault="00323C5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F27A1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403789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9F59EA" w14:textId="77777777" w:rsidR="00323C5A" w:rsidRDefault="00323C5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323C5A" w14:paraId="1BB09AF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08B4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A36D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644A6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442AF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3C0F1E1F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3707E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DFF5476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FFAC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823ED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72F03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35FDA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211F42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B92AED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323C5A" w14:paraId="5C64502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6D465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F0388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2DE8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8EB49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3017065E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C1C7C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EBDC72B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418E9BDB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6FDF53B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7B595A7" w14:textId="77777777" w:rsidR="00323C5A" w:rsidRPr="00A165AE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AEA80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33199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2B996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684D6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C2DB4F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323C5A" w14:paraId="38CEA4B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48619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25F4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D650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7847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074E24FF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DFF03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EEA7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7156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9C9B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87CD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38BE58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6AEE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13DE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0C8FD23D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368B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37CD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2B67B45A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EA45B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11B9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B7CF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2C43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B253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55EC57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161E8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D067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3458F86E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54EC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CE15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953C822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18549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1F8E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62DA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1DFC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2FC1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6FDE84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A7BF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7CE2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A3A7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DDF6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6F7A0B38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D66EB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1DB5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AEE1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1503A69D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8357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842F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053D02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4A02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6A42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619B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6C46" w14:textId="77777777" w:rsidR="00323C5A" w:rsidRDefault="00323C5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47E581A9" w14:textId="77777777" w:rsidR="00323C5A" w:rsidRDefault="00323C5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0E21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EABE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44D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1E7C9951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8CDF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15B0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CA12C0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A855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81A5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7CB3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85C4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08686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DA57FBF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9DA6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CC48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E455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8C95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F2269E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425E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ACD9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5926B9B4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030F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3A07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0F6007BF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5DEC2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B768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DF3C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BB18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4756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F3DE05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F36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346C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63+350</w:t>
            </w:r>
          </w:p>
          <w:p w14:paraId="20570A4C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D123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0927" w14:textId="77777777" w:rsidR="00323C5A" w:rsidRDefault="00323C5A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3201E40D" w14:textId="77777777" w:rsidR="00323C5A" w:rsidRDefault="00323C5A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69A1F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511B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5B57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ECFA" w14:textId="77777777" w:rsidR="00323C5A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FA86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Se respectă doar cu primul vehicul din componența trenului.</w:t>
            </w:r>
          </w:p>
        </w:tc>
      </w:tr>
      <w:tr w:rsidR="00323C5A" w14:paraId="5FE0400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5290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B1E9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EC3F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F3FF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07603F94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3BE40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5A8A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504C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430170AA" w14:textId="77777777" w:rsidR="00323C5A" w:rsidRDefault="00323C5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09BE" w14:textId="77777777" w:rsidR="00323C5A" w:rsidRPr="000625F2" w:rsidRDefault="00323C5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8BA6" w14:textId="77777777" w:rsidR="00323C5A" w:rsidRDefault="00323C5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FBD81C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5863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C9DE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13FA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3EDB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ACE13A8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4BB12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62196D5D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04858219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0DCAF7C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7D44D693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4E8BDE3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8A4C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87D5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EAE5" w14:textId="77777777" w:rsidR="00323C5A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180C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926620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8FEE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63BA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8EB1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F803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D837185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6BA68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FF5F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C651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CCFE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15A0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ED5D70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323C5A" w14:paraId="1D1D401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ADC24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1CC2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037B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910D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EEB73DF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E4D0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FEDF3F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4C00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8D38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626E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DB91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74DCC4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F7F5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7BDB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6A70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F10E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F545990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01FCBAFD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E2EEF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6A7B7B6A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7444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179D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C3BE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2478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9ADE45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323C5A" w14:paraId="23FC55F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2265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D48F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316A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8394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97B96F6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555B3F2C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352BA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6D977F2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589A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F60C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E5A1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1EF6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7BBC87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323C5A" w14:paraId="4CCE859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E2A8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1448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F269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8156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767175E3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79C487C4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9562E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C8BCC73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11ED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62C6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302E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1DEB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323C5A" w14:paraId="5E669DE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5ED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F57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46E5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944F" w14:textId="77777777" w:rsidR="00323C5A" w:rsidRDefault="00323C5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72BA81B9" w14:textId="77777777" w:rsidR="00323C5A" w:rsidRDefault="00323C5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F8D0A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07A2BC23" w14:textId="77777777" w:rsidR="00323C5A" w:rsidRPr="00FA5543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35CD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BDF6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3A97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A3DA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323C5A" w14:paraId="43BE05B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EAEF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8CE5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FE44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3EB5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B1794F3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72B9F708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6D60E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2F8EC382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25B3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04D6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8A83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BEB3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8A9D36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323C5A" w14:paraId="0332C8B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58C6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9F57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865F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EC70" w14:textId="77777777" w:rsidR="00323C5A" w:rsidRDefault="00323C5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2E25D53" w14:textId="77777777" w:rsidR="00323C5A" w:rsidRDefault="00323C5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334C9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5EACD19E" w14:textId="77777777" w:rsidR="00323C5A" w:rsidRPr="009E41C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88FF" w14:textId="77777777" w:rsidR="00323C5A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5602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6D7C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F0F5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C7491CC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C29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DCFE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BC1C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7516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8AA8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8B93BAD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445F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D956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9694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798B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323C5A" w14:paraId="2714E7A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A4A2E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7EFB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4CD6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6590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6A452B83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3377F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0D74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00F9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FE2B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6375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1E3CF2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323C5A" w14:paraId="5635D43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E66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FD79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CEB1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3DEE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5E60C74C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A7C5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692FF65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7C77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B29B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A1D3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FA5D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188C0A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C135B2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323C5A" w14:paraId="06A1E4D0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1B9F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9F71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957C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6AF2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20DFA8E6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3102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EF12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5B1B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0549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7958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46F45D3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A9C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E857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3748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B1A7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158A2E1C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7A4DC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9112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30D6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24BC5EA8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0F7F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6B62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5225E4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8479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E11C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D021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5D7A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3E73E2D8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243EB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8B33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150B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27F4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9748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323C5A" w14:paraId="1E155DC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A6D3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C3F2" w14:textId="77777777" w:rsidR="00323C5A" w:rsidRDefault="00323C5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E5D8" w14:textId="77777777" w:rsidR="00323C5A" w:rsidRPr="000625F2" w:rsidRDefault="00323C5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5B86" w14:textId="77777777" w:rsidR="00323C5A" w:rsidRDefault="00323C5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209CE52B" w14:textId="77777777" w:rsidR="00323C5A" w:rsidRDefault="00323C5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07305" w14:textId="77777777" w:rsidR="00323C5A" w:rsidRDefault="00323C5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5CD6" w14:textId="77777777" w:rsidR="00323C5A" w:rsidRPr="000625F2" w:rsidRDefault="00323C5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454D" w14:textId="77777777" w:rsidR="00323C5A" w:rsidRDefault="00323C5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6B6E605B" w14:textId="77777777" w:rsidR="00323C5A" w:rsidRDefault="00323C5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648B" w14:textId="77777777" w:rsidR="00323C5A" w:rsidRDefault="00323C5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81C" w14:textId="77777777" w:rsidR="00323C5A" w:rsidRDefault="00323C5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A95C2E" w14:textId="77777777" w:rsidR="00323C5A" w:rsidRDefault="00323C5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25421AAB" w14:textId="77777777" w:rsidR="00323C5A" w:rsidRDefault="00323C5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7405D04F" w14:textId="77777777" w:rsidR="00323C5A" w:rsidRDefault="00323C5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323C5A" w14:paraId="4ABEDB8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CD72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4C74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2549E744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EF8D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B184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1851DEC3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17DB8F19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D64A8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722C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E677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2CF5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A905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323C5A" w14:paraId="7187701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215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880F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85C9" w14:textId="77777777" w:rsidR="00323C5A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3DCC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6E08836A" w14:textId="77777777" w:rsidR="00323C5A" w:rsidRDefault="00323C5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65E36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791C41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53DACE6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3A1ED1BE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25DD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5FD5" w14:textId="77777777" w:rsidR="00323C5A" w:rsidRDefault="00323C5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5255" w14:textId="77777777" w:rsidR="00323C5A" w:rsidRPr="000625F2" w:rsidRDefault="00323C5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6C8E" w14:textId="77777777" w:rsidR="00323C5A" w:rsidRDefault="00323C5A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323C5A" w14:paraId="6D4DD77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B011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5F4F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20E3192A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3454" w14:textId="77777777" w:rsidR="00323C5A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5836" w14:textId="77777777" w:rsidR="00323C5A" w:rsidRDefault="00323C5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666A021B" w14:textId="77777777" w:rsidR="00323C5A" w:rsidRDefault="00323C5A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FB4A2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50C4" w14:textId="77777777" w:rsidR="00323C5A" w:rsidRPr="000625F2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4599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C29E" w14:textId="77777777" w:rsidR="00323C5A" w:rsidRPr="000625F2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FE8A" w14:textId="77777777" w:rsidR="00323C5A" w:rsidRDefault="00323C5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323C5A" w14:paraId="6C8D568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AAB4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291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7316" w14:textId="77777777" w:rsidR="00323C5A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E7BC" w14:textId="77777777" w:rsidR="00323C5A" w:rsidRDefault="00323C5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57EC01D8" w14:textId="77777777" w:rsidR="00323C5A" w:rsidRDefault="00323C5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FA0B3" w14:textId="77777777" w:rsidR="00323C5A" w:rsidRDefault="00323C5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694B5B7" w14:textId="77777777" w:rsidR="00323C5A" w:rsidRDefault="00323C5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20BFA49" w14:textId="77777777" w:rsidR="00323C5A" w:rsidRDefault="00323C5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7CF7" w14:textId="77777777" w:rsidR="00323C5A" w:rsidRPr="000625F2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DD48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03EC" w14:textId="77777777" w:rsidR="00323C5A" w:rsidRPr="000625F2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5CCF" w14:textId="77777777" w:rsidR="00323C5A" w:rsidRDefault="00323C5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323C5A" w14:paraId="450FF13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5C86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2312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216C51B1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B95C" w14:textId="77777777" w:rsidR="00323C5A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D1E4" w14:textId="77777777" w:rsidR="00323C5A" w:rsidRDefault="00323C5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DFF00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A7DA" w14:textId="77777777" w:rsidR="00323C5A" w:rsidRPr="000625F2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0B9E" w14:textId="77777777" w:rsidR="00323C5A" w:rsidRDefault="00323C5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99CC" w14:textId="77777777" w:rsidR="00323C5A" w:rsidRPr="000625F2" w:rsidRDefault="00323C5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E214" w14:textId="77777777" w:rsidR="00323C5A" w:rsidRDefault="00323C5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323C5A" w14:paraId="27BC1965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47B8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04C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76373E0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9C97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304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A313BC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F4AA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270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333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3D1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838D" w14:textId="77777777" w:rsidR="00323C5A" w:rsidRDefault="00323C5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7E687DE7" w14:textId="77777777" w:rsidR="00323C5A" w:rsidRDefault="00323C5A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09B30447" w14:textId="77777777" w:rsidR="00323C5A" w:rsidRDefault="00323C5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3B7C6ED" w14:textId="77777777" w:rsidR="00323C5A" w:rsidRDefault="00323C5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2C572F3E" w14:textId="77777777" w:rsidR="00323C5A" w:rsidRPr="002C6BE4" w:rsidRDefault="00323C5A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323C5A" w14:paraId="5783BA2B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6F02F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39A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A762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48E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BF7616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C6112C0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9115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3BA016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AADC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0898D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CE8B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A88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C6C433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4C619AF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323C5A" w14:paraId="6088640B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9F0CA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682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445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933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3D5A33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41C9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6CC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867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4A9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BD20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14BF90D6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D7B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03B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605D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9910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746ED6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D71B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9D12EC9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08FCA7A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FB90C02" w14:textId="77777777" w:rsidR="00323C5A" w:rsidRPr="00164983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8E1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726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D0E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4FA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16CCE7" w14:textId="77777777" w:rsidR="00323C5A" w:rsidRPr="0058349B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323C5A" w14:paraId="6DAE8723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43032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A87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767B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2EB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B82064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D02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FDCD278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1F22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378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867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4FF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E343D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323C5A" w14:paraId="57AE1585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3497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4EE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79E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CDDC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3FA8788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D253DA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AB1E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0D48491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73C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BE1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E97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B4B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99216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29A26FF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323C5A" w14:paraId="5FC44EC6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7166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26F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2540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FFA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7251CAF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36ED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E1F3E1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F9DBCF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1E6F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711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BD3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F21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1F934E7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DA6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289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1984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CACC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5BB2D90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D21C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F46DF7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776E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99A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0AE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65EE" w14:textId="77777777" w:rsidR="00323C5A" w:rsidRPr="00860983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A62F8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627A469A" w14:textId="77777777" w:rsidR="00323C5A" w:rsidRDefault="00323C5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07F365C1" w14:textId="77777777" w:rsidR="00323C5A" w:rsidRDefault="00323C5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323C5A" w14:paraId="353C81F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0625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B97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2F2000F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C83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8D4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AE2F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3030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65D8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097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75E3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7813BB7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E94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3A3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E9F0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635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6C02FC6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A6498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311FF40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008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49C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587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D32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7A78632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323C5A" w14:paraId="7652A0E8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C641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7F4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CF6B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0DE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2502C63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67BF22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5431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C3E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883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F6F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DF5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AAFA47D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ED19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CBF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3D2DCF6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6D20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1BC5" w14:textId="77777777" w:rsidR="00323C5A" w:rsidRDefault="00323C5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86B48C9" w14:textId="77777777" w:rsidR="00323C5A" w:rsidRDefault="00323C5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16D3F002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3DE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14E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7BB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21B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89A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478C85F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25CE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13D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2926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A08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A4E092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0DF5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3C0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47A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29BC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CBE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3FC6C55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323C5A" w14:paraId="35B3059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B86BA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8A6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5C9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2E13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1664AF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C57E60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0F07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B5CF1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42C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E14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EBC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78C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B3233B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A901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274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0BCF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CF3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25F0D0E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28B5E60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059A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07CE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1CC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38A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BB7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DA469B5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801B9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003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B22C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1A8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6C47618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975246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24B4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9DAF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3A1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2CF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EAF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09E410F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82124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5180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52CC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37E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2295399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F10D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C5469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FEAE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268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40FF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275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493F68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CB8B1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1EA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3AB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925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129EF5C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96A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822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8F3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3A9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1FA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A1C3AC3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97B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340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B822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A8E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0E344E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6D2E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1655C8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589B8FD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15FB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325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627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074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323C5A" w14:paraId="3ECF2C8E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0A02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6E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8E6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5AD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2FFC36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48F7A76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DC640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690E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15D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346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BA0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FDC3901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1C2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D278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1850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A34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031E27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AAD60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1E6A1F28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0EEE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B2A8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839D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FACC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323C5A" w14:paraId="6676166E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3AD7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4AE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9BF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20B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D8C832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FFAC9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894AA6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839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3BF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E266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261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0162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1CCFAEE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323C5A" w14:paraId="1BA27AD8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7687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0D7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DBA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7E92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5CF65E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537F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1C0F1E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BF0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308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6AFD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4D9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323C5A" w14:paraId="0BA0D67F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F7F25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7DA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D630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F8E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2ACA84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0F2F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CD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918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7F9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0551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3AA5F47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323C5A" w14:paraId="5AA5A418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1886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943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6E9B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FB9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72AC7E90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E8053E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0571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B98C0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F86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580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3C7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5EB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55FB8CA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1D5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464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4AFD04E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520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F29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8C57EF3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5BA40B2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D30C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6EE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410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6A5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037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C8E75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323C5A" w14:paraId="691F1B2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10275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440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A92C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DFF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9DE8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8EB763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C227E7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25A38F9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ACEF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05B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525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6A75" w14:textId="77777777" w:rsidR="00323C5A" w:rsidRDefault="00323C5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7CF1F3B3" w14:textId="77777777" w:rsidR="00323C5A" w:rsidRDefault="00323C5A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323C5A" w14:paraId="01A1B59B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99A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8AC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031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DE7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0F08BD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2CCC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2E6647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7BA97E0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3054A6F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06A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5790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04CF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365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00D189D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323C5A" w14:paraId="4CA96976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0AD23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F50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393E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CEF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6948F5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D0E5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32BBAB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687C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1AA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C4E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4B6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323C5A" w14:paraId="10048C1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FB2CE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41A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B18D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55E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90E278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0773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199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F6C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994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8EDC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323C5A" w14:paraId="48D3B44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F96C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98F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8CC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7FDD" w14:textId="77777777" w:rsidR="00323C5A" w:rsidRDefault="00323C5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0E9FA2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EB0B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3DB54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684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B08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EAE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B0A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569D9B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2DA7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4C2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C1B2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ACB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7256EDA0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70AB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92BE10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2C66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34E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22D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7B8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323C5A" w14:paraId="28E5E32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0125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9180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1D4BCA0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F89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5302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274F365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46D7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469D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E89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2CB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3B3F" w14:textId="77777777" w:rsidR="00323C5A" w:rsidRPr="006064A3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ECBBB8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699E993B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79F4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B119" w14:textId="77777777" w:rsidR="00323C5A" w:rsidRPr="006064A3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7FB4F66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C3F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4F4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0F74C590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BE15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404F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0D0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FEA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79D4" w14:textId="77777777" w:rsidR="00323C5A" w:rsidRPr="006064A3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7238B2A" w14:textId="77777777" w:rsidR="00323C5A" w:rsidRPr="001D28D8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CB258DF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5783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DF5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64DB8AAF" w14:textId="77777777" w:rsidR="00323C5A" w:rsidRPr="006064A3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599A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56B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57E1884A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6689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E775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7BF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013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FF42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323C5A" w14:paraId="655D7847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514E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058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3243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231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3095C87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7D37CC3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AED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1ABCA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571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258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CF3C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222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88287C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1F86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287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1DC6BCA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928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32A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3CD573B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4B95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8570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DCD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5AE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17F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1BF6869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881B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5C5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11A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24E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32F7975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5355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2E8B99C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4A78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B0C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1A82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B5D6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323C5A" w14:paraId="6527701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435E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584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4B7F2BB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9F42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A562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673647C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D89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EAB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FC4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A6BA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083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612BB764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323C5A" w14:paraId="20605665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DAE2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DB7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CD2F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5332" w14:textId="77777777" w:rsidR="00323C5A" w:rsidRDefault="00323C5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19E2C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7E6DE54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5902F40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3D02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6EF6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A92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62E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323C5A" w14:paraId="3B42A102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1AB0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9C0B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1E20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7A15" w14:textId="77777777" w:rsidR="00323C5A" w:rsidRDefault="00323C5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43E8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1BABF1AD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3DE2" w14:textId="77777777" w:rsidR="00323C5A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DE3F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D3E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3308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323C5A" w14:paraId="249A1953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7A12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C77D" w14:textId="77777777" w:rsidR="00323C5A" w:rsidRDefault="00323C5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CA39" w14:textId="77777777" w:rsidR="00323C5A" w:rsidRPr="000625F2" w:rsidRDefault="00323C5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AEF2" w14:textId="77777777" w:rsidR="00323C5A" w:rsidRDefault="00323C5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8054346" w14:textId="77777777" w:rsidR="00323C5A" w:rsidRDefault="00323C5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2813D" w14:textId="77777777" w:rsidR="00323C5A" w:rsidRDefault="00323C5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E54CC77" w14:textId="77777777" w:rsidR="00323C5A" w:rsidRDefault="00323C5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B9C3" w14:textId="77777777" w:rsidR="00323C5A" w:rsidRDefault="00323C5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4116" w14:textId="77777777" w:rsidR="00323C5A" w:rsidRDefault="00323C5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BB44" w14:textId="77777777" w:rsidR="00323C5A" w:rsidRPr="000625F2" w:rsidRDefault="00323C5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E41C" w14:textId="77777777" w:rsidR="00323C5A" w:rsidRDefault="00323C5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400028" w14:textId="77777777" w:rsidR="00323C5A" w:rsidRDefault="00323C5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1552CD49" w14:textId="77777777" w:rsidR="00323C5A" w:rsidRDefault="00323C5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323C5A" w14:paraId="05789985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5AA5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4F72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AAA6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5AC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61342AB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1459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2072617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474D2CB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76B8C1E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3321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30AA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9BA9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7B2F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A29D47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323C5A" w14:paraId="3C3851BA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2601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F863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C9E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77E2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CC3188E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1D861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2D26BE1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F1FD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3FE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E486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A23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4E40D29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316C" w14:textId="77777777" w:rsidR="00323C5A" w:rsidRDefault="00323C5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E8C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083E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1175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0C794A9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0B75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67876F34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06B7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78BE" w14:textId="77777777" w:rsidR="00323C5A" w:rsidRDefault="00323C5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D7D4" w14:textId="77777777" w:rsidR="00323C5A" w:rsidRPr="000625F2" w:rsidRDefault="00323C5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D2CD" w14:textId="77777777" w:rsidR="00323C5A" w:rsidRDefault="00323C5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BD9E67D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5B8A9E00" w14:textId="77777777" w:rsidR="00323C5A" w:rsidRPr="002A69B0" w:rsidRDefault="00323C5A" w:rsidP="002A69B0">
      <w:pPr>
        <w:pStyle w:val="Heading1"/>
        <w:spacing w:line="360" w:lineRule="auto"/>
      </w:pPr>
      <w:r>
        <w:lastRenderedPageBreak/>
        <w:t>LINIA 102 A</w:t>
      </w:r>
    </w:p>
    <w:p w14:paraId="6FDC5112" w14:textId="77777777" w:rsidR="00323C5A" w:rsidRDefault="00323C5A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52390BB5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F0F08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8A89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8183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4CF8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06D796C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E7F9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4FEAF6BA" w14:textId="77777777" w:rsidR="00323C5A" w:rsidRDefault="00323C5A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4080B0D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439C9E28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A6C335B" w14:textId="77777777" w:rsidR="00323C5A" w:rsidRDefault="00323C5A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0732" w14:textId="77777777" w:rsidR="00323C5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A89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9DA5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C804" w14:textId="77777777" w:rsidR="00323C5A" w:rsidRDefault="00323C5A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323C5A" w14:paraId="0F8EA9C6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F8D1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5081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31F6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A70C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F6F5ACB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D2B9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C6CA" w14:textId="77777777" w:rsidR="00323C5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2D71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1DC4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E09E" w14:textId="77777777" w:rsidR="00323C5A" w:rsidRDefault="00323C5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F0BCFA" w14:textId="77777777" w:rsidR="00323C5A" w:rsidRDefault="00323C5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323C5A" w14:paraId="4F8F2F60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3DA6F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B56E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2662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6D3E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134D616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FFDB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583543AF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E726339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5554298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A699" w14:textId="77777777" w:rsidR="00323C5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0C34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11D0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3A31" w14:textId="77777777" w:rsidR="00323C5A" w:rsidRDefault="00323C5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C25DA4" w14:textId="77777777" w:rsidR="00323C5A" w:rsidRDefault="00323C5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323C5A" w14:paraId="7390D702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944B3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642A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70A1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B45E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31558EF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25019A0C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944D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3E6934ED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6520319A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1F1BC20E" w14:textId="77777777" w:rsidR="00323C5A" w:rsidRDefault="00323C5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5627" w14:textId="77777777" w:rsidR="00323C5A" w:rsidRPr="0088732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B916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4D32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4697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F9C0BFD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564DC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0C95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A6F7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2EDE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68BACC05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131BFB2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EE5F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622CA321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57B030D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F04D" w14:textId="77777777" w:rsidR="00323C5A" w:rsidRPr="0088732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86FF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DA5A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6FE2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20E3E88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4CF69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DB90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1D25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FB9F" w14:textId="77777777" w:rsidR="00323C5A" w:rsidRDefault="00323C5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6F40BAE1" w14:textId="77777777" w:rsidR="00323C5A" w:rsidRDefault="00323C5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14E4BD1" w14:textId="77777777" w:rsidR="00323C5A" w:rsidRDefault="00323C5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50FD" w14:textId="77777777" w:rsidR="00323C5A" w:rsidRDefault="00323C5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DF5C" w14:textId="77777777" w:rsidR="00323C5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CA61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ABC0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CDA7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38BAF70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D075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E575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81E4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A6C6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0D86D473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0890E894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38B7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7387967D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3A51F04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9B9E" w14:textId="77777777" w:rsidR="00323C5A" w:rsidRPr="0088732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DAF4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CBB0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DAF4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9A6F14C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62BA3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DEC8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A54E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648C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70332613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75489139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2E51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C7F1" w14:textId="77777777" w:rsidR="00323C5A" w:rsidRPr="0088732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65C2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8B08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9DA8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64771AF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E472" w14:textId="77777777" w:rsidR="00323C5A" w:rsidRDefault="00323C5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E294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F04D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9E14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08B4986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7A904E80" w14:textId="77777777" w:rsidR="00323C5A" w:rsidRPr="0088732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86E1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33E326DA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C564D1E" w14:textId="77777777" w:rsidR="00323C5A" w:rsidRDefault="00323C5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5D93C29" w14:textId="77777777" w:rsidR="00323C5A" w:rsidRDefault="00323C5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B693" w14:textId="77777777" w:rsidR="00323C5A" w:rsidRPr="0088732A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22C1" w14:textId="77777777" w:rsidR="00323C5A" w:rsidRDefault="00323C5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41F8" w14:textId="77777777" w:rsidR="00323C5A" w:rsidRPr="00052487" w:rsidRDefault="00323C5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AAAD" w14:textId="77777777" w:rsidR="00323C5A" w:rsidRDefault="00323C5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DE12150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60AF7E7D" w14:textId="77777777" w:rsidR="00323C5A" w:rsidRDefault="00323C5A" w:rsidP="00D76EC7">
      <w:pPr>
        <w:pStyle w:val="Heading1"/>
        <w:spacing w:line="360" w:lineRule="auto"/>
      </w:pPr>
      <w:r>
        <w:lastRenderedPageBreak/>
        <w:t>LINIA 102 B</w:t>
      </w:r>
    </w:p>
    <w:p w14:paraId="47946D28" w14:textId="77777777" w:rsidR="00323C5A" w:rsidRDefault="00323C5A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323C5A" w14:paraId="550D36EB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C7904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4DFE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E44F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9F22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1AFE60B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163B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51768E01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C329B86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4C853161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CC43DF1" w14:textId="77777777" w:rsidR="00323C5A" w:rsidRDefault="00323C5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0902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9659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C1A6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FE08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565524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323C5A" w14:paraId="21184D9A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C456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17D1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A171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30E9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D5231B5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EF82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005C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6A64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552B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4BEF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7643C638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323C5A" w14:paraId="36754A72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5DF24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4BE2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F4D8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D0D7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0EAC828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90B5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657531FD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C0BA6A0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60441A9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BBB3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8A8F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6331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476F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FB5840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323C5A" w14:paraId="727B7560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5BDEC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DDA6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1E1F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45A2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A7F1E70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9BF6636" w14:textId="77777777" w:rsidR="00323C5A" w:rsidRPr="00473804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EFF2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2AC1F7F3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6E51E15E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563FC6E9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67BECAE8" w14:textId="77777777" w:rsidR="00323C5A" w:rsidRDefault="00323C5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2690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1498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BA1F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2C3A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0379756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2C895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B466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96B4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5593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EAFCE9B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995E0DA" w14:textId="77777777" w:rsidR="00323C5A" w:rsidRPr="00473804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1584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00A6286C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16964F2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43C0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E5B1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86BA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55BB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402AB4E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5A51F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58CC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6F57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1F4B" w14:textId="77777777" w:rsidR="00323C5A" w:rsidRDefault="00323C5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A384D0D" w14:textId="77777777" w:rsidR="00323C5A" w:rsidRDefault="00323C5A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CF0A62B" w14:textId="77777777" w:rsidR="00323C5A" w:rsidRDefault="00323C5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8D2C" w14:textId="77777777" w:rsidR="00323C5A" w:rsidRDefault="00323C5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9EBAAC0" w14:textId="77777777" w:rsidR="00323C5A" w:rsidRDefault="00323C5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5275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09A6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1985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2AA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9C6A9FD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2D097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F112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0C92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E606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AE85BBA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6F13EFD2" w14:textId="77777777" w:rsidR="00323C5A" w:rsidRPr="00473804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31DD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4F59DEC0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5C34224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4979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A476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264D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0CE0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45C3CAA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4D18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40B3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E898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F9B2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746D97C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54125040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77CC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B10F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987D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DFFC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81AB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52ABCF5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FA70" w14:textId="77777777" w:rsidR="00323C5A" w:rsidRDefault="00323C5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4267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273C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0884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56C9EB3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5310FE56" w14:textId="77777777" w:rsidR="00323C5A" w:rsidRPr="005B65A6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03C1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0B6EED24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98C3261" w14:textId="77777777" w:rsidR="00323C5A" w:rsidRDefault="00323C5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27584D6" w14:textId="77777777" w:rsidR="00323C5A" w:rsidRDefault="00323C5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D82B" w14:textId="77777777" w:rsidR="00323C5A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959B" w14:textId="77777777" w:rsidR="00323C5A" w:rsidRDefault="00323C5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26B1" w14:textId="77777777" w:rsidR="00323C5A" w:rsidRPr="002E38A0" w:rsidRDefault="00323C5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08EF" w14:textId="77777777" w:rsidR="00323C5A" w:rsidRDefault="00323C5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39FFC77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71D0B618" w14:textId="77777777" w:rsidR="00323C5A" w:rsidRDefault="00323C5A" w:rsidP="00410133">
      <w:pPr>
        <w:pStyle w:val="Heading1"/>
        <w:spacing w:line="360" w:lineRule="auto"/>
      </w:pPr>
      <w:r>
        <w:lastRenderedPageBreak/>
        <w:t>LINIA 108</w:t>
      </w:r>
    </w:p>
    <w:p w14:paraId="6EE6A589" w14:textId="77777777" w:rsidR="00323C5A" w:rsidRDefault="00323C5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6226600F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96B7D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517B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053BC8EF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25DB" w14:textId="77777777" w:rsidR="00323C5A" w:rsidRPr="000625F2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22C5" w14:textId="77777777" w:rsidR="00323C5A" w:rsidRDefault="00323C5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1CF9BBC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64FAB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1AD4" w14:textId="77777777" w:rsidR="00323C5A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0A56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5E7B" w14:textId="77777777" w:rsidR="00323C5A" w:rsidRPr="000625F2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7B57" w14:textId="77777777" w:rsidR="00323C5A" w:rsidRDefault="00323C5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3EAF663D" w14:textId="77777777" w:rsidR="00323C5A" w:rsidRDefault="00323C5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69F1FD63" w14:textId="77777777" w:rsidR="00323C5A" w:rsidRDefault="00323C5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392A6E5" w14:textId="77777777" w:rsidR="00323C5A" w:rsidRDefault="00323C5A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2C195032" w14:textId="77777777" w:rsidR="00323C5A" w:rsidRDefault="00323C5A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323C5A" w14:paraId="64F6775D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00DBE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1A40" w14:textId="77777777" w:rsidR="00323C5A" w:rsidRDefault="00323C5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D634" w14:textId="77777777" w:rsidR="00323C5A" w:rsidRDefault="00323C5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5146" w14:textId="77777777" w:rsidR="00323C5A" w:rsidRDefault="00323C5A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4E7AFBD" w14:textId="77777777" w:rsidR="00323C5A" w:rsidRDefault="00323C5A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DC02C" w14:textId="77777777" w:rsidR="00323C5A" w:rsidRDefault="00323C5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CD24202" w14:textId="77777777" w:rsidR="00323C5A" w:rsidRDefault="00323C5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93B2165" w14:textId="77777777" w:rsidR="00323C5A" w:rsidRDefault="00323C5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CAED" w14:textId="77777777" w:rsidR="00323C5A" w:rsidRDefault="00323C5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B885" w14:textId="77777777" w:rsidR="00323C5A" w:rsidRDefault="00323C5A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98A9" w14:textId="77777777" w:rsidR="00323C5A" w:rsidRPr="000625F2" w:rsidRDefault="00323C5A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7D23" w14:textId="77777777" w:rsidR="00323C5A" w:rsidRDefault="00323C5A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323C5A" w14:paraId="7423A4E2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E07D8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DA3C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17CD" w14:textId="77777777" w:rsidR="00323C5A" w:rsidRPr="000625F2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CB71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2E6A232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8FA41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8D58241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11F2E503" w14:textId="77777777" w:rsidR="00323C5A" w:rsidRPr="00164983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5F0F" w14:textId="77777777" w:rsidR="00323C5A" w:rsidRPr="000625F2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9A6B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B7C9" w14:textId="77777777" w:rsidR="00323C5A" w:rsidRPr="000625F2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8DB6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1343F9" w14:textId="77777777" w:rsidR="00323C5A" w:rsidRPr="0058349B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323C5A" w14:paraId="4522D356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97501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676D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A60C" w14:textId="77777777" w:rsidR="00323C5A" w:rsidRPr="000625F2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1850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9229BF1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52F2A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AAF2418" w14:textId="77777777" w:rsidR="00323C5A" w:rsidRDefault="00323C5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6B49" w14:textId="77777777" w:rsidR="00323C5A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9CB1" w14:textId="77777777" w:rsidR="00323C5A" w:rsidRDefault="00323C5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35F3" w14:textId="77777777" w:rsidR="00323C5A" w:rsidRPr="000625F2" w:rsidRDefault="00323C5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8AA9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1E5800" w14:textId="77777777" w:rsidR="00323C5A" w:rsidRDefault="00323C5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323C5A" w14:paraId="790A1240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27430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4F7F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90DB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F39A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FD1572D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D0A3955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3F80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DFF1899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6C3E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4504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70AA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E4CE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0B386B69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0E7D53F2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323C5A" w14:paraId="4601463D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B08F4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3B1A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413F32B5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1090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30BE" w14:textId="77777777" w:rsidR="00323C5A" w:rsidRDefault="00323C5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4D53A6FD" w14:textId="77777777" w:rsidR="00323C5A" w:rsidRDefault="00323C5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1A12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D611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267C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5ADB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6E7B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053EB375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7F08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2CD2" w14:textId="77777777" w:rsidR="00323C5A" w:rsidRDefault="00323C5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5132691A" w14:textId="77777777" w:rsidR="00323C5A" w:rsidRPr="001571B7" w:rsidRDefault="00323C5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EB1B" w14:textId="77777777" w:rsidR="00323C5A" w:rsidRDefault="00323C5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2A6C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4DB6533D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3B7A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9BE0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B112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F16D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E665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6C549E02" w14:textId="77777777" w:rsidR="00323C5A" w:rsidRPr="00F80ACE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676417C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74560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64B7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01FDAF74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A8FD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E66D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2C57BF63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FFFF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BAF8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940E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E6BB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6155" w14:textId="77777777" w:rsidR="00323C5A" w:rsidRDefault="00323C5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759DEC11" w14:textId="77777777" w:rsidR="00323C5A" w:rsidRDefault="00323C5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D07A975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0EE2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CFF7" w14:textId="77777777" w:rsidR="00323C5A" w:rsidRPr="00346EDA" w:rsidRDefault="00323C5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04BC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5725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4AD2FEC8" w14:textId="77777777" w:rsidR="00323C5A" w:rsidRDefault="00323C5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B851E6B" w14:textId="77777777" w:rsidR="00323C5A" w:rsidRDefault="00323C5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A797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DE638F3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423AE1A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67DADD9B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52746C0F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576252BD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0DF3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15B1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F3A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FB82" w14:textId="77777777" w:rsidR="00323C5A" w:rsidRDefault="00323C5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323C5A" w14:paraId="0EB5F920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B150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32A9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6D1E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C4C8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2632FEEE" w14:textId="77777777" w:rsidR="00323C5A" w:rsidRDefault="00323C5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D6AB4E0" w14:textId="77777777" w:rsidR="00323C5A" w:rsidRDefault="00323C5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A2A2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D0EF99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BD1D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D72E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CACA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8160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AE15F16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EB68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EA1F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6C20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B854" w14:textId="77777777" w:rsidR="00323C5A" w:rsidRDefault="00323C5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7EFF4AE6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5856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CEE9B9A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6446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98B0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67CF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622A" w14:textId="77777777" w:rsidR="00323C5A" w:rsidRDefault="00323C5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62C9A9" w14:textId="77777777" w:rsidR="00323C5A" w:rsidRDefault="00323C5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27DF4185" w14:textId="77777777" w:rsidR="00323C5A" w:rsidRDefault="00323C5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323C5A" w14:paraId="164C27D4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9ABAD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0023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14F5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D777" w14:textId="77777777" w:rsidR="00323C5A" w:rsidRDefault="00323C5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724CF9D" w14:textId="77777777" w:rsidR="00323C5A" w:rsidRDefault="00323C5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9CA5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8AF1AEA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6CF4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6DA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5690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A315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B7557D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605775B9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323C5A" w14:paraId="1DD88D7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0BFE5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596E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B55E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B0FC" w14:textId="77777777" w:rsidR="00323C5A" w:rsidRDefault="00323C5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995AB95" w14:textId="77777777" w:rsidR="00323C5A" w:rsidRDefault="00323C5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3DE44CAB" w14:textId="77777777" w:rsidR="00323C5A" w:rsidRDefault="00323C5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7A5E1848" w14:textId="77777777" w:rsidR="00323C5A" w:rsidRDefault="00323C5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6C09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AFB3BB5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432E6F90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B4DC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5C0C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296C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181C" w14:textId="77777777" w:rsidR="00323C5A" w:rsidRDefault="00323C5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98B806" w14:textId="77777777" w:rsidR="00323C5A" w:rsidRDefault="00323C5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323C5A" w14:paraId="17F5940B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77BBA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4737" w14:textId="77777777" w:rsidR="00323C5A" w:rsidRPr="00E804A9" w:rsidRDefault="00323C5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5942EF1B" w14:textId="77777777" w:rsidR="00323C5A" w:rsidRDefault="00323C5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CED3" w14:textId="77777777" w:rsidR="00323C5A" w:rsidRPr="00D16CE1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63B2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2BEF84FF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029B" w14:textId="77777777" w:rsidR="00323C5A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B139" w14:textId="77777777" w:rsidR="00323C5A" w:rsidRPr="00D16CE1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CB66" w14:textId="77777777" w:rsidR="00323C5A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CCE9" w14:textId="77777777" w:rsidR="00323C5A" w:rsidRPr="00D16CE1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0413" w14:textId="77777777" w:rsidR="00323C5A" w:rsidRPr="00E804A9" w:rsidRDefault="00323C5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204F2971" w14:textId="77777777" w:rsidR="00323C5A" w:rsidRPr="00884DD1" w:rsidRDefault="00323C5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ED5BF57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D221E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B49D" w14:textId="77777777" w:rsidR="00323C5A" w:rsidRPr="00DD4D10" w:rsidRDefault="00323C5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4EE7AB19" w14:textId="77777777" w:rsidR="00323C5A" w:rsidRDefault="00323C5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C389" w14:textId="77777777" w:rsidR="00323C5A" w:rsidRPr="00D16CE1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365C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48974E39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C2A3" w14:textId="77777777" w:rsidR="00323C5A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D091" w14:textId="77777777" w:rsidR="00323C5A" w:rsidRPr="00D16CE1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0D24" w14:textId="77777777" w:rsidR="00323C5A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D5F9" w14:textId="77777777" w:rsidR="00323C5A" w:rsidRPr="00D16CE1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9EA1" w14:textId="77777777" w:rsidR="00323C5A" w:rsidRPr="00DD4D10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270C52EB" w14:textId="77777777" w:rsidR="00323C5A" w:rsidRPr="00054DFC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B92F6F5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A2867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A8F2" w14:textId="77777777" w:rsidR="00323C5A" w:rsidRPr="00535AB9" w:rsidRDefault="00323C5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6E3A2839" w14:textId="77777777" w:rsidR="00323C5A" w:rsidRDefault="00323C5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0A84" w14:textId="77777777" w:rsidR="00323C5A" w:rsidRPr="00D16CE1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54DF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01BAF6F0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F57A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548B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0F6B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5B2F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CF5A" w14:textId="77777777" w:rsidR="00323C5A" w:rsidRPr="00535AB9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62FA68CA" w14:textId="77777777" w:rsidR="00323C5A" w:rsidRPr="00884DD1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1CE0AF8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EC39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0AAB" w14:textId="77777777" w:rsidR="00323C5A" w:rsidRPr="00535AB9" w:rsidRDefault="00323C5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124C" w14:textId="77777777" w:rsidR="00323C5A" w:rsidRDefault="00323C5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AEB9" w14:textId="77777777" w:rsidR="00323C5A" w:rsidRDefault="00323C5A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6BCAC320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CAC8D3F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9602" w14:textId="77777777" w:rsidR="00323C5A" w:rsidRDefault="00323C5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8EA8B0" w14:textId="77777777" w:rsidR="00323C5A" w:rsidRDefault="00323C5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393C" w14:textId="77777777" w:rsidR="00323C5A" w:rsidRPr="00D16CE1" w:rsidRDefault="00323C5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8FB5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F597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4572" w14:textId="77777777" w:rsidR="00323C5A" w:rsidRDefault="00323C5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323C5A" w14:paraId="081D1470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79CCA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E347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D1DE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F889" w14:textId="77777777" w:rsidR="00323C5A" w:rsidRDefault="00323C5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0F8F4CCE" w14:textId="77777777" w:rsidR="00323C5A" w:rsidRDefault="00323C5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078234AF" w14:textId="77777777" w:rsidR="00323C5A" w:rsidRDefault="00323C5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D9BE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4D2265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4466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D060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CC1D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5B30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09B94979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5B18D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5627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368AC72C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B4E3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0A09" w14:textId="77777777" w:rsidR="00323C5A" w:rsidRDefault="00323C5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5694BD21" w14:textId="77777777" w:rsidR="00323C5A" w:rsidRDefault="00323C5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23288E3B" w14:textId="77777777" w:rsidR="00323C5A" w:rsidRDefault="00323C5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65E52ED8" w14:textId="77777777" w:rsidR="00323C5A" w:rsidRDefault="00323C5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24430444" w14:textId="77777777" w:rsidR="00323C5A" w:rsidRDefault="00323C5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3A07587B" w14:textId="77777777" w:rsidR="00323C5A" w:rsidRDefault="00323C5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2DDE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668E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2550" w14:textId="77777777" w:rsidR="00323C5A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2BBA" w14:textId="77777777" w:rsidR="00323C5A" w:rsidRPr="00D16CE1" w:rsidRDefault="00323C5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6B38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32690582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02050E9E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170E7454" w14:textId="77777777" w:rsidR="00323C5A" w:rsidRPr="00326D39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0918573" w14:textId="77777777" w:rsidR="00323C5A" w:rsidRDefault="00323C5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8EB52F0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45F61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DD75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CDCF" w14:textId="77777777" w:rsidR="00323C5A" w:rsidRPr="00D16CE1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653B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5F5F328B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222DB7B" w14:textId="77777777" w:rsidR="00323C5A" w:rsidRDefault="00323C5A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E77B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9F45CE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CDDF" w14:textId="77777777" w:rsidR="00323C5A" w:rsidRPr="00D16CE1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BC48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C894" w14:textId="77777777" w:rsidR="00323C5A" w:rsidRPr="00D16CE1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DF56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C1AC99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740758EC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323C5A" w14:paraId="7956D559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9AF1B" w14:textId="77777777" w:rsidR="00323C5A" w:rsidRDefault="00323C5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8A8D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4B11" w14:textId="77777777" w:rsidR="00323C5A" w:rsidRPr="00D16CE1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B128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12200741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71C2F32B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BF6A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773D04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B7CB" w14:textId="77777777" w:rsidR="00323C5A" w:rsidRPr="00D16CE1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AB76" w14:textId="77777777" w:rsidR="00323C5A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70A2" w14:textId="77777777" w:rsidR="00323C5A" w:rsidRPr="00D16CE1" w:rsidRDefault="00323C5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DB7B" w14:textId="77777777" w:rsidR="00323C5A" w:rsidRDefault="00323C5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343A51B" w14:textId="77777777" w:rsidR="00323C5A" w:rsidRPr="00FE25BC" w:rsidRDefault="00323C5A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3E838FB3" w14:textId="77777777" w:rsidR="00323C5A" w:rsidRDefault="00323C5A" w:rsidP="00815695">
      <w:pPr>
        <w:pStyle w:val="Heading1"/>
        <w:spacing w:line="360" w:lineRule="auto"/>
      </w:pPr>
      <w:r>
        <w:t>LINIA 109</w:t>
      </w:r>
    </w:p>
    <w:p w14:paraId="582CAAE1" w14:textId="77777777" w:rsidR="00323C5A" w:rsidRDefault="00323C5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323C5A" w14:paraId="00EA1FC9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4664F" w14:textId="77777777" w:rsidR="00323C5A" w:rsidRDefault="00323C5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C61A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D8BD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D043" w14:textId="77777777" w:rsidR="00323C5A" w:rsidRDefault="00323C5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5DB248B8" w14:textId="77777777" w:rsidR="00323C5A" w:rsidRDefault="00323C5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A565" w14:textId="77777777" w:rsidR="00323C5A" w:rsidRDefault="00323C5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81D268" w14:textId="77777777" w:rsidR="00323C5A" w:rsidRDefault="00323C5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BAE6" w14:textId="77777777" w:rsidR="00323C5A" w:rsidRPr="001B30CD" w:rsidRDefault="00323C5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B83C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B5DB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6726" w14:textId="77777777" w:rsidR="00323C5A" w:rsidRDefault="00323C5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974E72D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2029D" w14:textId="77777777" w:rsidR="00323C5A" w:rsidRDefault="00323C5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1B67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FFA5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2821" w14:textId="77777777" w:rsidR="00323C5A" w:rsidRDefault="00323C5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72C27192" w14:textId="77777777" w:rsidR="00323C5A" w:rsidRDefault="00323C5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EA59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AA18FF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BF1D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7228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5254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4CA4" w14:textId="77777777" w:rsidR="00323C5A" w:rsidRDefault="00323C5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35F06D2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57AA6" w14:textId="77777777" w:rsidR="00323C5A" w:rsidRDefault="00323C5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E8DB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D607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946C" w14:textId="77777777" w:rsidR="00323C5A" w:rsidRDefault="00323C5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24CCD0D2" w14:textId="77777777" w:rsidR="00323C5A" w:rsidRDefault="00323C5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DD1B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4653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BF1D" w14:textId="77777777" w:rsidR="00323C5A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70A9" w14:textId="77777777" w:rsidR="00323C5A" w:rsidRPr="001B30CD" w:rsidRDefault="00323C5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D4EB" w14:textId="77777777" w:rsidR="00323C5A" w:rsidRDefault="00323C5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F95A31E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3D162B92" w14:textId="77777777" w:rsidR="00323C5A" w:rsidRDefault="00323C5A" w:rsidP="00815695">
      <w:pPr>
        <w:pStyle w:val="Heading1"/>
        <w:spacing w:line="360" w:lineRule="auto"/>
      </w:pPr>
      <w:r>
        <w:t>LINIA 109 A</w:t>
      </w:r>
    </w:p>
    <w:p w14:paraId="16926545" w14:textId="77777777" w:rsidR="00323C5A" w:rsidRDefault="00323C5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323C5A" w14:paraId="72BA7090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3CAC2" w14:textId="77777777" w:rsidR="00323C5A" w:rsidRDefault="00323C5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1AEB" w14:textId="77777777" w:rsidR="00323C5A" w:rsidRDefault="00323C5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330363D1" w14:textId="77777777" w:rsidR="00323C5A" w:rsidRDefault="00323C5A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167B" w14:textId="77777777" w:rsidR="00323C5A" w:rsidRPr="001B30CD" w:rsidRDefault="00323C5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2015" w14:textId="77777777" w:rsidR="00323C5A" w:rsidRDefault="00323C5A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5B5BB6B2" w14:textId="77777777" w:rsidR="00323C5A" w:rsidRDefault="00323C5A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A83F" w14:textId="77777777" w:rsidR="00323C5A" w:rsidRDefault="00323C5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7412" w14:textId="77777777" w:rsidR="00323C5A" w:rsidRPr="001B30CD" w:rsidRDefault="00323C5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A1B2" w14:textId="77777777" w:rsidR="00323C5A" w:rsidRDefault="00323C5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E443" w14:textId="77777777" w:rsidR="00323C5A" w:rsidRPr="001B30CD" w:rsidRDefault="00323C5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9377" w14:textId="77777777" w:rsidR="00323C5A" w:rsidRPr="007126D7" w:rsidRDefault="00323C5A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6360DC0" w14:textId="77777777" w:rsidR="00323C5A" w:rsidRDefault="00323C5A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57D4124" w14:textId="77777777" w:rsidR="00323C5A" w:rsidRDefault="00323C5A">
      <w:pPr>
        <w:spacing w:before="40" w:line="192" w:lineRule="auto"/>
        <w:ind w:right="57"/>
        <w:rPr>
          <w:sz w:val="20"/>
        </w:rPr>
      </w:pPr>
    </w:p>
    <w:p w14:paraId="411E9C16" w14:textId="77777777" w:rsidR="00323C5A" w:rsidRDefault="00323C5A" w:rsidP="00864E90">
      <w:pPr>
        <w:pStyle w:val="Heading1"/>
        <w:spacing w:line="360" w:lineRule="auto"/>
      </w:pPr>
      <w:r>
        <w:t>LINIA 110</w:t>
      </w:r>
    </w:p>
    <w:p w14:paraId="4E56DD72" w14:textId="77777777" w:rsidR="00323C5A" w:rsidRDefault="00323C5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323C5A" w:rsidRPr="006B23DF" w14:paraId="7EF269F4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A3601" w14:textId="77777777" w:rsidR="00323C5A" w:rsidRPr="006B23DF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AB2A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4C31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B6DD" w14:textId="77777777" w:rsidR="00323C5A" w:rsidRDefault="00323C5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F880591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57E2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222A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6D69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5246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2E74" w14:textId="77777777" w:rsidR="00323C5A" w:rsidRPr="006A487D" w:rsidRDefault="00323C5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1FD30EFB" w14:textId="77777777" w:rsidR="00323C5A" w:rsidRDefault="00323C5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323C5A" w:rsidRPr="006B23DF" w14:paraId="6487360B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7AD61" w14:textId="77777777" w:rsidR="00323C5A" w:rsidRPr="006B23DF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1FE7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4B8BCD90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4D59F5B0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0F333BC1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3B881449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FEB2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EC20" w14:textId="77777777" w:rsidR="00323C5A" w:rsidRDefault="00323C5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0584C08" w14:textId="77777777" w:rsidR="00323C5A" w:rsidRPr="006B23DF" w:rsidRDefault="00323C5A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C8E4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A195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80EE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652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D502" w14:textId="77777777" w:rsidR="00323C5A" w:rsidRPr="007126D7" w:rsidRDefault="00323C5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594C7090" w14:textId="77777777" w:rsidR="00323C5A" w:rsidRPr="006B23DF" w:rsidRDefault="00323C5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6B23DF" w14:paraId="0F6064E3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12A93" w14:textId="77777777" w:rsidR="00323C5A" w:rsidRPr="006B23DF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166E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4950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4341" w14:textId="77777777" w:rsidR="00323C5A" w:rsidRDefault="00323C5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79FDC923" w14:textId="77777777" w:rsidR="00323C5A" w:rsidRDefault="00323C5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181A2A38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77F1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2AF9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64CE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FE36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537B" w14:textId="77777777" w:rsidR="00323C5A" w:rsidRDefault="00323C5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323C5A" w:rsidRPr="006B23DF" w14:paraId="787DAA58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B0BB8" w14:textId="77777777" w:rsidR="00323C5A" w:rsidRPr="006B23DF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4E9C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594D9C6D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DC57" w14:textId="77777777" w:rsidR="00323C5A" w:rsidRPr="006B23DF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A7CF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60057E7F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4DD2C738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2A319D91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4C767E92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7809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D8AC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0B70" w14:textId="77777777" w:rsidR="00323C5A" w:rsidRPr="006B23DF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9011" w14:textId="77777777" w:rsidR="00323C5A" w:rsidRPr="006B23DF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C7DA" w14:textId="77777777" w:rsidR="00323C5A" w:rsidRPr="006A487D" w:rsidRDefault="00323C5A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323C5A" w:rsidRPr="006B23DF" w14:paraId="4BDF458A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CDBFF" w14:textId="77777777" w:rsidR="00323C5A" w:rsidRPr="006B23DF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7A04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9DA7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0454" w14:textId="77777777" w:rsidR="00323C5A" w:rsidRDefault="00323C5A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019039A" w14:textId="77777777" w:rsidR="00323C5A" w:rsidRDefault="00323C5A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F2CE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83BB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6DEE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2ADE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2D3D" w14:textId="77777777" w:rsidR="00323C5A" w:rsidRDefault="00323C5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6B23DF" w14:paraId="38E6C92D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BAACE" w14:textId="77777777" w:rsidR="00323C5A" w:rsidRPr="006B23DF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7B59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EF5C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50B9" w14:textId="77777777" w:rsidR="00323C5A" w:rsidRDefault="00323C5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5BF09ACE" w14:textId="77777777" w:rsidR="00323C5A" w:rsidRDefault="00323C5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BA43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149659F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67CC50F6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244AE328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3DAF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5FB4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6344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1099" w14:textId="77777777" w:rsidR="00323C5A" w:rsidRDefault="00323C5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6B23DF" w14:paraId="27E3F83F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0861D" w14:textId="77777777" w:rsidR="00323C5A" w:rsidRPr="006B23DF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B3F1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013C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4F16" w14:textId="77777777" w:rsidR="00323C5A" w:rsidRDefault="00323C5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094FD53D" w14:textId="77777777" w:rsidR="00323C5A" w:rsidRDefault="00323C5A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3B42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5B52325C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7B62D606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19B9A5E2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021D92C4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1D81" w14:textId="77777777" w:rsidR="00323C5A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AF77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2B4B" w14:textId="77777777" w:rsidR="00323C5A" w:rsidRPr="006B23DF" w:rsidRDefault="00323C5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A586" w14:textId="77777777" w:rsidR="00323C5A" w:rsidRDefault="00323C5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14:paraId="042A14C7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584F" w14:textId="77777777" w:rsidR="00323C5A" w:rsidRDefault="00323C5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BD37" w14:textId="77777777" w:rsidR="00323C5A" w:rsidRDefault="00323C5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E42F" w14:textId="77777777" w:rsidR="00323C5A" w:rsidRPr="007B601C" w:rsidRDefault="00323C5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CCEC" w14:textId="77777777" w:rsidR="00323C5A" w:rsidRDefault="00323C5A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16F63827" w14:textId="77777777" w:rsidR="00323C5A" w:rsidRDefault="00323C5A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EF67" w14:textId="77777777" w:rsidR="00323C5A" w:rsidRDefault="00323C5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9F14E4F" w14:textId="77777777" w:rsidR="00323C5A" w:rsidRDefault="00323C5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0B55" w14:textId="77777777" w:rsidR="00323C5A" w:rsidRPr="00314600" w:rsidRDefault="00323C5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A588" w14:textId="77777777" w:rsidR="00323C5A" w:rsidRDefault="00323C5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0A3B" w14:textId="77777777" w:rsidR="00323C5A" w:rsidRPr="00314600" w:rsidRDefault="00323C5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3946" w14:textId="77777777" w:rsidR="00323C5A" w:rsidRDefault="00323C5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A702FA" w14:textId="77777777" w:rsidR="00323C5A" w:rsidRDefault="00323C5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5D6BD59B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1D5F3549" w14:textId="77777777" w:rsidR="00323C5A" w:rsidRDefault="00323C5A" w:rsidP="00864E90">
      <w:pPr>
        <w:pStyle w:val="Heading1"/>
        <w:spacing w:line="360" w:lineRule="auto"/>
      </w:pPr>
      <w:r>
        <w:t>LINIA 110 A</w:t>
      </w:r>
    </w:p>
    <w:p w14:paraId="688BE332" w14:textId="77777777" w:rsidR="00323C5A" w:rsidRDefault="00323C5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323C5A" w:rsidRPr="00762927" w14:paraId="517C2B3F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DF69" w14:textId="77777777" w:rsidR="00323C5A" w:rsidRPr="00762927" w:rsidRDefault="00323C5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AEB7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67B8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AB07" w14:textId="77777777" w:rsidR="00323C5A" w:rsidRPr="00762927" w:rsidRDefault="00323C5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DC5F352" w14:textId="77777777" w:rsidR="00323C5A" w:rsidRPr="00762927" w:rsidRDefault="00323C5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9171" w14:textId="77777777" w:rsidR="00323C5A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661C713E" w14:textId="77777777" w:rsidR="00323C5A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6C314584" w14:textId="77777777" w:rsidR="00323C5A" w:rsidRPr="00762927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CBAB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3C8F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00D4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BEC6" w14:textId="77777777" w:rsidR="00323C5A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81D9223" w14:textId="77777777" w:rsidR="00323C5A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323C5A" w:rsidRPr="00762927" w14:paraId="56609559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E442" w14:textId="77777777" w:rsidR="00323C5A" w:rsidRPr="00762927" w:rsidRDefault="00323C5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7FAE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2FE6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3D6F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4F828B9D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DA08" w14:textId="77777777" w:rsidR="00323C5A" w:rsidRPr="00762927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4723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E893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2798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C40A" w14:textId="77777777" w:rsidR="00323C5A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CD79AF5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323C5A" w:rsidRPr="00762927" w14:paraId="17F7179A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6A32" w14:textId="77777777" w:rsidR="00323C5A" w:rsidRPr="00762927" w:rsidRDefault="00323C5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EB77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EBE8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D52E" w14:textId="77777777" w:rsidR="00323C5A" w:rsidRPr="00762927" w:rsidRDefault="00323C5A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564644DD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B57D" w14:textId="77777777" w:rsidR="00323C5A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285B6922" w14:textId="77777777" w:rsidR="00323C5A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55DD0655" w14:textId="77777777" w:rsidR="00323C5A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1B48C193" w14:textId="77777777" w:rsidR="00323C5A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5136DDF2" w14:textId="77777777" w:rsidR="00323C5A" w:rsidRPr="00762927" w:rsidRDefault="00323C5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79EF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AAAD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9B6B" w14:textId="77777777" w:rsidR="00323C5A" w:rsidRPr="00762927" w:rsidRDefault="00323C5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395B" w14:textId="77777777" w:rsidR="00323C5A" w:rsidRDefault="00323C5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62927" w14:paraId="0A8B28E2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239E" w14:textId="77777777" w:rsidR="00323C5A" w:rsidRPr="00762927" w:rsidRDefault="00323C5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58D7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EE12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0AB2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E85268D" w14:textId="77777777" w:rsidR="00323C5A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5524F1E6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D601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A8D8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676C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64F0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28B4" w14:textId="77777777" w:rsidR="00323C5A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62927" w14:paraId="00B29844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0F04" w14:textId="77777777" w:rsidR="00323C5A" w:rsidRPr="00762927" w:rsidRDefault="00323C5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C6AC" w14:textId="77777777" w:rsidR="00323C5A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377A937F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2EE6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1D7F" w14:textId="77777777" w:rsidR="00323C5A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40BD795D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B1A9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882B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C969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C1A5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C48F" w14:textId="77777777" w:rsidR="00323C5A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62927" w14:paraId="6BE654B3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814E9" w14:textId="77777777" w:rsidR="00323C5A" w:rsidRPr="00762927" w:rsidRDefault="00323C5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0EEE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8F10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210C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62AD80BB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353068B1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1137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2652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1298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4643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2154" w14:textId="77777777" w:rsidR="00323C5A" w:rsidRPr="00762927" w:rsidRDefault="00323C5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E4C5846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052B418B" w14:textId="77777777" w:rsidR="00323C5A" w:rsidRDefault="00323C5A" w:rsidP="00864E90">
      <w:pPr>
        <w:pStyle w:val="Heading1"/>
        <w:spacing w:line="360" w:lineRule="auto"/>
      </w:pPr>
      <w:r>
        <w:lastRenderedPageBreak/>
        <w:t>LINIA 110 B</w:t>
      </w:r>
    </w:p>
    <w:p w14:paraId="677E2E69" w14:textId="77777777" w:rsidR="00323C5A" w:rsidRDefault="00323C5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323C5A" w:rsidRPr="00D84313" w14:paraId="55FB689B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765D5" w14:textId="77777777" w:rsidR="00323C5A" w:rsidRDefault="00323C5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8799" w14:textId="77777777" w:rsidR="00323C5A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2D50F617" w14:textId="77777777" w:rsidR="00323C5A" w:rsidRPr="00D84313" w:rsidRDefault="00323C5A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8D6D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437F" w14:textId="77777777" w:rsidR="00323C5A" w:rsidRDefault="00323C5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C55421D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50B8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51D3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E138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0BD2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2F08" w14:textId="77777777" w:rsidR="00323C5A" w:rsidRPr="007126D7" w:rsidRDefault="00323C5A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8364B80" w14:textId="77777777" w:rsidR="00323C5A" w:rsidRPr="00D84313" w:rsidRDefault="00323C5A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D84313" w14:paraId="1C023DEA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ECEF" w14:textId="77777777" w:rsidR="00323C5A" w:rsidRPr="00D84313" w:rsidRDefault="00323C5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5283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1C38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65C3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2B7FC661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5FEA373A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8A8E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454C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5B0A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4DB9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89CC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D84313" w14:paraId="3DA7DB43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F594" w14:textId="77777777" w:rsidR="00323C5A" w:rsidRPr="00D84313" w:rsidRDefault="00323C5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F1C1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3B6E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94EC" w14:textId="77777777" w:rsidR="00323C5A" w:rsidRDefault="00323C5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4C9AF0C9" w14:textId="77777777" w:rsidR="00323C5A" w:rsidRPr="00D84313" w:rsidRDefault="00323C5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6F141AB2" w14:textId="77777777" w:rsidR="00323C5A" w:rsidRPr="00D84313" w:rsidRDefault="00323C5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0A09" w14:textId="77777777" w:rsidR="00323C5A" w:rsidRPr="00D84313" w:rsidRDefault="00323C5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4CFAE059" w14:textId="77777777" w:rsidR="00323C5A" w:rsidRPr="00D84313" w:rsidRDefault="00323C5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9185" w14:textId="77777777" w:rsidR="00323C5A" w:rsidRPr="00D84313" w:rsidRDefault="00323C5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7755" w14:textId="77777777" w:rsidR="00323C5A" w:rsidRPr="00D84313" w:rsidRDefault="00323C5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AD74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101D" w14:textId="77777777" w:rsidR="00323C5A" w:rsidRPr="00D84313" w:rsidRDefault="00323C5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B93720D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6680401F" w14:textId="77777777" w:rsidR="00323C5A" w:rsidRDefault="00323C5A" w:rsidP="000F4DAE">
      <w:pPr>
        <w:pStyle w:val="Heading1"/>
        <w:spacing w:line="360" w:lineRule="auto"/>
      </w:pPr>
      <w:r>
        <w:t>LINIA 111</w:t>
      </w:r>
    </w:p>
    <w:p w14:paraId="6128C3BF" w14:textId="77777777" w:rsidR="00323C5A" w:rsidRDefault="00323C5A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323C5A" w:rsidRPr="005564C7" w14:paraId="21C58481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5219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6F8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B3C2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D1BF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760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1575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E958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A585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9CE9" w14:textId="77777777" w:rsidR="00323C5A" w:rsidRDefault="00323C5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5C355F6" w14:textId="77777777" w:rsidR="00323C5A" w:rsidRPr="005564C7" w:rsidRDefault="00323C5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323C5A" w:rsidRPr="005564C7" w14:paraId="116B9B9F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8FCF1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663F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374E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A2EB" w14:textId="77777777" w:rsidR="00323C5A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45080DAD" w14:textId="77777777" w:rsidR="00323C5A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61018CDF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3DDA" w14:textId="77777777" w:rsidR="00323C5A" w:rsidRPr="005564C7" w:rsidRDefault="00323C5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8AD2" w14:textId="77777777" w:rsidR="00323C5A" w:rsidRPr="005564C7" w:rsidRDefault="00323C5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5DB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6E54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6A7B" w14:textId="77777777" w:rsidR="00323C5A" w:rsidRDefault="00323C5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5564C7" w14:paraId="7B1855C8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DD94F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8E88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0756C14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EB1B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3FA1" w14:textId="77777777" w:rsidR="00323C5A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AC6CEA3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4A89" w14:textId="77777777" w:rsidR="00323C5A" w:rsidRPr="005564C7" w:rsidRDefault="00323C5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4568" w14:textId="77777777" w:rsidR="00323C5A" w:rsidRDefault="00323C5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863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BBBC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F296" w14:textId="77777777" w:rsidR="00323C5A" w:rsidRDefault="00323C5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5564C7" w14:paraId="2F5F3CE5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FCC12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B677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12B8CAA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015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9D82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084B4678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0C96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A9A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AA10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F057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3338" w14:textId="77777777" w:rsidR="00323C5A" w:rsidRPr="005D2784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2FE99754" w14:textId="77777777" w:rsidR="00323C5A" w:rsidRPr="00736DB4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5564C7" w14:paraId="680CD873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ECB0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116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553F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12C6" w14:textId="77777777" w:rsidR="00323C5A" w:rsidRDefault="00323C5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71AD1B4E" w14:textId="77777777" w:rsidR="00323C5A" w:rsidRPr="005564C7" w:rsidRDefault="00323C5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7653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4EB112B6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7A27B1AC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005B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7A0C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1A25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B39E" w14:textId="77777777" w:rsidR="00323C5A" w:rsidRPr="00B43314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2DB7462" w14:textId="77777777" w:rsidR="00323C5A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323C5A" w:rsidRPr="005564C7" w14:paraId="5C135153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8F90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74B5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2516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94F6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70305E48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0A9DE3D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C0B0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1D5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7B8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0F42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44AC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5564C7" w14:paraId="0AED6EA3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3CAFF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7D6B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3130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C493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EF7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FE6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87A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2F9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9657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5564C7" w14:paraId="3D95E633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A0D53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0623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6E5E5683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CBB6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E327" w14:textId="77777777" w:rsidR="00323C5A" w:rsidRDefault="00323C5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2AF276F" w14:textId="77777777" w:rsidR="00323C5A" w:rsidRPr="005564C7" w:rsidRDefault="00323C5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A61E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89BE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046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EC95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E6D2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5564C7" w14:paraId="2C822606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CF92F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64EE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738CC4A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B586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DAFB" w14:textId="77777777" w:rsidR="00323C5A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446880E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55C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B0B2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5F80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8C3C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D8B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5564C7" w14:paraId="30B6B169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6E7A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FDEF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1B8D9BD5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0456" w14:textId="77777777" w:rsidR="00323C5A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156E" w14:textId="77777777" w:rsidR="00323C5A" w:rsidRDefault="00323C5A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FEA1406" w14:textId="77777777" w:rsidR="00323C5A" w:rsidRPr="005564C7" w:rsidRDefault="00323C5A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F5C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DE10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CE92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B12C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C1AD" w14:textId="77777777" w:rsidR="00323C5A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5564C7" w14:paraId="65C57936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0DF62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B56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F62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4087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74A7" w14:textId="77777777" w:rsidR="00323C5A" w:rsidRDefault="00323C5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7C58FCF0" w14:textId="77777777" w:rsidR="00323C5A" w:rsidRDefault="00323C5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7CEC6DF5" w14:textId="77777777" w:rsidR="00323C5A" w:rsidRDefault="00323C5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5434A11" w14:textId="77777777" w:rsidR="00323C5A" w:rsidRDefault="00323C5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517D1D9B" w14:textId="77777777" w:rsidR="00323C5A" w:rsidRPr="005564C7" w:rsidRDefault="00323C5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9C53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EDE6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70E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8B1D" w14:textId="77777777" w:rsidR="00323C5A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3DAA3A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323C5A" w:rsidRPr="005564C7" w14:paraId="3433B57B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FF41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5D5F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C98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D70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1756FE5C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F68BD5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0CCB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C58D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8B2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9509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5EC0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5564C7" w14:paraId="4458A104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FF55" w14:textId="77777777" w:rsidR="00323C5A" w:rsidRPr="005564C7" w:rsidRDefault="00323C5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3CF0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B3F4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7FA5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0C2494EB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A2C8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0C7EC154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75CB71EE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18DE9D1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2F3C5457" w14:textId="77777777" w:rsidR="00323C5A" w:rsidRPr="005564C7" w:rsidRDefault="00323C5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6C2A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69F1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FE7F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0D9B" w14:textId="77777777" w:rsidR="00323C5A" w:rsidRPr="005564C7" w:rsidRDefault="00323C5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725E8A7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78C75FD5" w14:textId="77777777" w:rsidR="00323C5A" w:rsidRDefault="00323C5A" w:rsidP="00CB56C2">
      <w:pPr>
        <w:pStyle w:val="Heading1"/>
        <w:spacing w:line="360" w:lineRule="auto"/>
      </w:pPr>
      <w:r>
        <w:lastRenderedPageBreak/>
        <w:t>LINIA 111 A</w:t>
      </w:r>
    </w:p>
    <w:p w14:paraId="13B4764D" w14:textId="77777777" w:rsidR="00323C5A" w:rsidRDefault="00323C5A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323C5A" w14:paraId="469687F2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B2EA2" w14:textId="77777777" w:rsidR="00323C5A" w:rsidRDefault="00323C5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BB57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E52E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D0C2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5B0C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D9C8E2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78FC7D3C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95D5FCF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E314929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963E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9507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F27A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105C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404B54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323C5A" w14:paraId="69C750AE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A22C3" w14:textId="77777777" w:rsidR="00323C5A" w:rsidRDefault="00323C5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5022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F228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BF26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5B41EDBE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B4A832B" w14:textId="77777777" w:rsidR="00323C5A" w:rsidRDefault="00323C5A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C6BD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0A63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6DF9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ECE1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64A7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34A05E9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0046" w14:textId="77777777" w:rsidR="00323C5A" w:rsidRDefault="00323C5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47D6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9E61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CD92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1DE54E2E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0305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2819528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5043FE2B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5B7A865F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681C0AF" w14:textId="77777777" w:rsidR="00323C5A" w:rsidRDefault="00323C5A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A8B4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E4E5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076C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9919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07CB2075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18D77" w14:textId="77777777" w:rsidR="00323C5A" w:rsidRDefault="00323C5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F58F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02D534F0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8153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3874" w14:textId="77777777" w:rsidR="00323C5A" w:rsidRPr="006F2DFE" w:rsidRDefault="00323C5A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11B488D2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8920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6A3E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894B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C1A2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5752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610494BE" w14:textId="77777777" w:rsidR="00323C5A" w:rsidRPr="00CB56C2" w:rsidRDefault="00323C5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D7DB5BF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8DD68" w14:textId="77777777" w:rsidR="00323C5A" w:rsidRDefault="00323C5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9B65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6FE0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935C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1381DFA2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F317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B6C4DB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C938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4402" w14:textId="77777777" w:rsidR="00323C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D253" w14:textId="77777777" w:rsidR="00323C5A" w:rsidRPr="0067415A" w:rsidRDefault="00323C5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8C93" w14:textId="77777777" w:rsidR="00323C5A" w:rsidRDefault="00323C5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AB25221" w14:textId="77777777" w:rsidR="00323C5A" w:rsidRDefault="00323C5A" w:rsidP="00CB56C2">
      <w:pPr>
        <w:spacing w:line="360" w:lineRule="auto"/>
        <w:ind w:right="57"/>
        <w:rPr>
          <w:sz w:val="20"/>
        </w:rPr>
      </w:pPr>
    </w:p>
    <w:p w14:paraId="0EC16606" w14:textId="77777777" w:rsidR="00323C5A" w:rsidRDefault="00323C5A" w:rsidP="00DB78D2">
      <w:pPr>
        <w:pStyle w:val="Heading1"/>
        <w:spacing w:line="360" w:lineRule="auto"/>
      </w:pPr>
      <w:r>
        <w:lastRenderedPageBreak/>
        <w:t>LINIA 112</w:t>
      </w:r>
    </w:p>
    <w:p w14:paraId="2C73AB07" w14:textId="77777777" w:rsidR="00323C5A" w:rsidRDefault="00323C5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323C5A" w14:paraId="489EB7BF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503E2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D4DC" w14:textId="77777777" w:rsidR="00323C5A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DB28" w14:textId="77777777" w:rsidR="00323C5A" w:rsidRPr="00483148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6234" w14:textId="77777777" w:rsidR="00323C5A" w:rsidRDefault="00323C5A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221C" w14:textId="77777777" w:rsidR="00323C5A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EDD4F03" w14:textId="77777777" w:rsidR="00323C5A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B2CDA77" w14:textId="77777777" w:rsidR="00323C5A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2C5DFCB" w14:textId="77777777" w:rsidR="00323C5A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6369" w14:textId="77777777" w:rsidR="00323C5A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85F0" w14:textId="77777777" w:rsidR="00323C5A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3D60" w14:textId="77777777" w:rsidR="00323C5A" w:rsidRPr="00483148" w:rsidRDefault="00323C5A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6903" w14:textId="77777777" w:rsidR="00323C5A" w:rsidRDefault="00323C5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14:paraId="30946977" w14:textId="77777777" w:rsidR="00323C5A" w:rsidRDefault="00323C5A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323C5A" w14:paraId="5AE83856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BF919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FE56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034F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ADEA" w14:textId="77777777" w:rsidR="00323C5A" w:rsidRDefault="00323C5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B60B70A" w14:textId="77777777" w:rsidR="00323C5A" w:rsidRDefault="00323C5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A39F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843CBF2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0BF4042B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A5C3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EFE6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1E06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B35B" w14:textId="77777777" w:rsidR="00323C5A" w:rsidRDefault="00323C5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52888878" w14:textId="77777777" w:rsidR="00323C5A" w:rsidRDefault="00323C5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323C5A" w14:paraId="7805F44C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625CB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9B76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D8FC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EA3A" w14:textId="77777777" w:rsidR="00323C5A" w:rsidRDefault="00323C5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8C29321" w14:textId="77777777" w:rsidR="00323C5A" w:rsidRDefault="00323C5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4495" w14:textId="77777777" w:rsidR="00323C5A" w:rsidRDefault="00323C5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020A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017E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F9AB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E61E" w14:textId="77777777" w:rsidR="00323C5A" w:rsidRDefault="00323C5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323C5A" w14:paraId="21A1D707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9FAED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E8E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F9DD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69AE" w14:textId="77777777" w:rsidR="00323C5A" w:rsidRDefault="00323C5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554FC3F" w14:textId="77777777" w:rsidR="00323C5A" w:rsidRDefault="00323C5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D407" w14:textId="77777777" w:rsidR="00323C5A" w:rsidRDefault="00323C5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29BF3E7" w14:textId="77777777" w:rsidR="00323C5A" w:rsidRDefault="00323C5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92DA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75EF" w14:textId="77777777" w:rsidR="00323C5A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4045" w14:textId="77777777" w:rsidR="00323C5A" w:rsidRPr="00483148" w:rsidRDefault="00323C5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6703" w14:textId="77777777" w:rsidR="00323C5A" w:rsidRDefault="00323C5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323C5A" w14:paraId="4FD97DFE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E19C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151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9B2D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FC8B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FF2294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6467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898954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210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B8C7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87F4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776D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0BAC5B2A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5A9A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C447" w14:textId="77777777" w:rsidR="00323C5A" w:rsidRDefault="00323C5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94B6" w14:textId="77777777" w:rsidR="00323C5A" w:rsidRDefault="00323C5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D772" w14:textId="77777777" w:rsidR="00323C5A" w:rsidRDefault="00323C5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0C2FF547" w14:textId="77777777" w:rsidR="00323C5A" w:rsidRDefault="00323C5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5580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99C58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7E17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4572" w14:textId="77777777" w:rsidR="00323C5A" w:rsidRDefault="00323C5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0174" w14:textId="77777777" w:rsidR="00323C5A" w:rsidRPr="00483148" w:rsidRDefault="00323C5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8D37" w14:textId="77777777" w:rsidR="00323C5A" w:rsidRDefault="00323C5A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A205D2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2081D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20A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1BC2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C0EF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6D5F7A8C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2ED320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7F52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B54BA7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0E80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0D41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5EC3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4B1E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04F1CB6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22478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D9D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33E6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BEC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4BDD5898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8E92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16383A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E3F6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1481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8549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14FD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EC1517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323C5A" w14:paraId="6EF8B50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0329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2672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78FAA220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A71A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73DF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77BF33A2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D757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30CC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D642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54C7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35FB" w14:textId="77777777" w:rsidR="00323C5A" w:rsidRPr="00EB0A86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5E228FEF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31AD82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62C14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E763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2C5A9EED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BB65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EE9A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72126CC6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D82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EDB9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8E9A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6CDB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EF4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4BD24E7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F87B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55E3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12E2AFB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FFE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4DDC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158BDF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E2A0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FBAD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0233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3D04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77CE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F4BD9E6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4BF33202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323C5A" w14:paraId="0AB8A4A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91FF8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46C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50C0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DDBE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A99B5F0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91F3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1D0858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F57A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3D88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801F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E67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323C5A" w14:paraId="68B1B9F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1F442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746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408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3BDC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B6F1EF8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6103E4D6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D04A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8BF6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378D" w14:textId="77777777" w:rsidR="00323C5A" w:rsidRDefault="00323C5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24F1E99" w14:textId="77777777" w:rsidR="00323C5A" w:rsidRDefault="00323C5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AF84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564A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6A07C2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B8842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323C5A" w14:paraId="0222A9F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C3C7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6ADA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2AED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9825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9BF994E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4BAF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5089464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D322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81D0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E6D4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F375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58C24B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323C5A" w14:paraId="39C522EE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1FBB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08DA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5B58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067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2224E8F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832F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BB1ADF8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2A6BD24B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56F60DD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BB0E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C77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606B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E58E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8635A6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323C5A" w14:paraId="4AAD7627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9E771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B1DD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66FD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F3EB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56D4986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7AA4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32F9AB5" w14:textId="77777777" w:rsidR="00323C5A" w:rsidRPr="000A20AF" w:rsidRDefault="00323C5A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BCE9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287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2457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DF9D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948B36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323C5A" w14:paraId="504A6587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A8058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A96D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A55E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0136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FAE240B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B961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699F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D91F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445E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9647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7FEA40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323C5A" w14:paraId="1E95F66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5C26F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06B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BE5A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3FB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3F22173B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198A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11FA7437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147B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9CD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662A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FC4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323C5A" w14:paraId="5492952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5889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7A2B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7F31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3DCA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768E30B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ECFD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74F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CD0B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0A5F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9D3A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323C5A" w14:paraId="693B6C00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2011F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BBF5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7A9A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1C3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4DD6711F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8CA0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725B23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A487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7988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0982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956B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5717DE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323C5A" w14:paraId="69C4586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195D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C4B2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DE8C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5A5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EB22E9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74B159CC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E13E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A3E45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7948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B385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D286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5D63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C5CE8F7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8061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CBD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3008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6179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E6A2C22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5A2BF1A3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D986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62C552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93E3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2EAE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7A10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A22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493379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213D0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E25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CE6C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C765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8EB5671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37600458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9936EE5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399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38D73C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F02A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4D28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BF77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FA19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199E385B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8A9FF" w14:textId="77777777" w:rsidR="00323C5A" w:rsidRDefault="00323C5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511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1752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459C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4B223A94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7B2E0F7C" w14:textId="77777777" w:rsidR="00323C5A" w:rsidRPr="007D0C03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1271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0713F69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39A681F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6A51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555" w14:textId="77777777" w:rsidR="00323C5A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FAE7" w14:textId="77777777" w:rsidR="00323C5A" w:rsidRPr="00483148" w:rsidRDefault="00323C5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2E6A" w14:textId="77777777" w:rsidR="00323C5A" w:rsidRDefault="00323C5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65E4B61A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44AC11AE" w14:textId="77777777" w:rsidR="00323C5A" w:rsidRPr="00341E40" w:rsidRDefault="00323C5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lastRenderedPageBreak/>
        <w:t>LINIA 112 A</w:t>
      </w:r>
    </w:p>
    <w:p w14:paraId="182F20A5" w14:textId="77777777" w:rsidR="00323C5A" w:rsidRPr="00341E40" w:rsidRDefault="00323C5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323C5A" w:rsidRPr="00341E40" w14:paraId="3141D62D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2B03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0076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77B2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D6C9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3D159ECF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017A311D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47BAC4B5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1CCF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55731A53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B5EC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FB6C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2C2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B1CF723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341E40" w14:paraId="22594C80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5BBB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F78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4479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998B" w14:textId="77777777" w:rsidR="00323C5A" w:rsidRDefault="00323C5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0D283D32" w14:textId="77777777" w:rsidR="00323C5A" w:rsidRDefault="00323C5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5BC05684" w14:textId="77777777" w:rsidR="00323C5A" w:rsidRPr="00341E40" w:rsidRDefault="00323C5A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FE5C" w14:textId="77777777" w:rsidR="00323C5A" w:rsidRDefault="00323C5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6020BA8" w14:textId="77777777" w:rsidR="00323C5A" w:rsidRDefault="00323C5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785E5CE" w14:textId="77777777" w:rsidR="00323C5A" w:rsidRPr="00341E40" w:rsidRDefault="00323C5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C50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C2C3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7A2C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F93C0D4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323C5A" w:rsidRPr="00341E40" w14:paraId="4A1FDCC7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88EA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5E9C" w14:textId="77777777" w:rsidR="00323C5A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1E7F6C34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BF17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91AD" w14:textId="77777777" w:rsidR="00323C5A" w:rsidRPr="00341E40" w:rsidRDefault="00323C5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48A55CB" w14:textId="77777777" w:rsidR="00323C5A" w:rsidRPr="00341E40" w:rsidRDefault="00323C5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A0A0C35" w14:textId="77777777" w:rsidR="00323C5A" w:rsidRPr="00341E40" w:rsidRDefault="00323C5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47B0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FD23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E528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0745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06FD6CE" w14:textId="77777777" w:rsidR="00323C5A" w:rsidRDefault="00323C5A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1D907687" w14:textId="77777777" w:rsidR="00323C5A" w:rsidRPr="002A0159" w:rsidRDefault="00323C5A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341E40" w14:paraId="2D6B7326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9FED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1493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39E31E33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595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AED4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0C9F2C0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E7293C7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5F1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50B6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3EDE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A1F0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2FE657B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4487EBBC" w14:textId="77777777" w:rsidR="00323C5A" w:rsidRPr="00083153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341E40" w14:paraId="27E4D9DE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4935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25E8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08E12334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4759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09C8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31A1F71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3C34E71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9AFF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1E94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C37F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ADA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C091406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7351E5AC" w14:textId="77777777" w:rsidR="00323C5A" w:rsidRPr="00083153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341E40" w14:paraId="6178EFE4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E029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3572" w14:textId="77777777" w:rsidR="00323C5A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32D94B3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D0CD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356A" w14:textId="77777777" w:rsidR="00323C5A" w:rsidRPr="00341E40" w:rsidRDefault="00323C5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54827C1" w14:textId="77777777" w:rsidR="00323C5A" w:rsidRPr="00341E40" w:rsidRDefault="00323C5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C2A07E2" w14:textId="77777777" w:rsidR="00323C5A" w:rsidRPr="00341E40" w:rsidRDefault="00323C5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2ABE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72FF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6E6A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A0D0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1373045" w14:textId="77777777" w:rsidR="00323C5A" w:rsidRPr="009B36D7" w:rsidRDefault="00323C5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3D437F57" w14:textId="77777777" w:rsidR="00323C5A" w:rsidRDefault="00323C5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:rsidRPr="00341E40" w14:paraId="22D9A5E5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E779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1182" w14:textId="77777777" w:rsidR="00323C5A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79E46823" w14:textId="77777777" w:rsidR="00323C5A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0498" w14:textId="77777777" w:rsidR="00323C5A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1B0E" w14:textId="77777777" w:rsidR="00323C5A" w:rsidRPr="00341E40" w:rsidRDefault="00323C5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81FA7C6" w14:textId="77777777" w:rsidR="00323C5A" w:rsidRPr="00341E40" w:rsidRDefault="00323C5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1743FE9" w14:textId="77777777" w:rsidR="00323C5A" w:rsidRPr="00341E40" w:rsidRDefault="00323C5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6D1D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D678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6BDF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1F48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E742" w14:textId="77777777" w:rsidR="00323C5A" w:rsidRPr="005A1DE4" w:rsidRDefault="00323C5A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:rsidRPr="00341E40" w14:paraId="09BFDF99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10A5" w14:textId="77777777" w:rsidR="00323C5A" w:rsidRPr="00341E40" w:rsidRDefault="00323C5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443D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97C5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68F0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40508924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6CAA0EA1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2D8C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48E045D3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940E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C635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D964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FEB87A6" w14:textId="77777777" w:rsidR="00323C5A" w:rsidRPr="00341E40" w:rsidRDefault="00323C5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0F1A077" w14:textId="77777777" w:rsidR="00323C5A" w:rsidRPr="00341E40" w:rsidRDefault="00323C5A" w:rsidP="00341E40">
      <w:pPr>
        <w:rPr>
          <w:color w:val="000000"/>
        </w:rPr>
      </w:pPr>
    </w:p>
    <w:p w14:paraId="5EFDF463" w14:textId="77777777" w:rsidR="00323C5A" w:rsidRDefault="00323C5A" w:rsidP="00671189">
      <w:pPr>
        <w:pStyle w:val="Heading1"/>
        <w:spacing w:line="360" w:lineRule="auto"/>
      </w:pPr>
      <w:r>
        <w:t>LINIA 113</w:t>
      </w:r>
    </w:p>
    <w:p w14:paraId="4F955BAC" w14:textId="77777777" w:rsidR="00323C5A" w:rsidRDefault="00323C5A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323C5A" w14:paraId="7D8C211C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AA9EE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DE22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22A7B3EB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F1A0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43E5" w14:textId="77777777" w:rsidR="00323C5A" w:rsidRDefault="00323C5A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3086794" w14:textId="77777777" w:rsidR="00323C5A" w:rsidRDefault="00323C5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8C3B" w14:textId="77777777" w:rsidR="00323C5A" w:rsidRDefault="00323C5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89D4" w14:textId="77777777" w:rsidR="00323C5A" w:rsidRDefault="00323C5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4E0D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1FDD" w14:textId="77777777" w:rsidR="00323C5A" w:rsidRPr="00CC1231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44A4" w14:textId="77777777" w:rsidR="00323C5A" w:rsidRDefault="00323C5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0E7A1BE0" w14:textId="77777777" w:rsidR="00323C5A" w:rsidRDefault="00323C5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323C5A" w14:paraId="688BFB14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F2CFB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4BC3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429F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8BE0" w14:textId="77777777" w:rsidR="00323C5A" w:rsidRDefault="00323C5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0CB0077" w14:textId="77777777" w:rsidR="00323C5A" w:rsidRDefault="00323C5A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CB3E" w14:textId="77777777" w:rsidR="00323C5A" w:rsidRDefault="00323C5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5CAE695" w14:textId="77777777" w:rsidR="00323C5A" w:rsidRDefault="00323C5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D2E6" w14:textId="77777777" w:rsidR="00323C5A" w:rsidRDefault="00323C5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8332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CD23" w14:textId="77777777" w:rsidR="00323C5A" w:rsidRPr="00CC1231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857D" w14:textId="77777777" w:rsidR="00323C5A" w:rsidRDefault="00323C5A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323C5A" w14:paraId="12C682A7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C12F8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92BA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D339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E9AD" w14:textId="77777777" w:rsidR="00323C5A" w:rsidRDefault="00323C5A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85FD" w14:textId="77777777" w:rsidR="00323C5A" w:rsidRDefault="00323C5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0E60338" w14:textId="77777777" w:rsidR="00323C5A" w:rsidRDefault="00323C5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39B0" w14:textId="77777777" w:rsidR="00323C5A" w:rsidRDefault="00323C5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CD36" w14:textId="77777777" w:rsidR="00323C5A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53E8" w14:textId="77777777" w:rsidR="00323C5A" w:rsidRPr="00CC1231" w:rsidRDefault="00323C5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BA1A" w14:textId="77777777" w:rsidR="00323C5A" w:rsidRDefault="00323C5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131EF8" w14:textId="77777777" w:rsidR="00323C5A" w:rsidRDefault="00323C5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5A97F608" w14:textId="77777777" w:rsidR="00323C5A" w:rsidRDefault="00323C5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323C5A" w14:paraId="3587A08E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EE9CD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52F5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7A03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AC58" w14:textId="77777777" w:rsidR="00323C5A" w:rsidRDefault="00323C5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9B06AFC" w14:textId="77777777" w:rsidR="00323C5A" w:rsidRDefault="00323C5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162C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E305A8C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680E" w14:textId="77777777" w:rsidR="00323C5A" w:rsidRPr="00CC1231" w:rsidRDefault="00323C5A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A799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4923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922B" w14:textId="77777777" w:rsidR="00323C5A" w:rsidRDefault="00323C5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4A35EB" w14:textId="77777777" w:rsidR="00323C5A" w:rsidRDefault="00323C5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2B0337FD" w14:textId="77777777" w:rsidR="00323C5A" w:rsidRDefault="00323C5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323C5A" w14:paraId="4A3EF7A9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7318B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5FB1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B3A2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3FBE" w14:textId="77777777" w:rsidR="00323C5A" w:rsidRDefault="00323C5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9A13976" w14:textId="77777777" w:rsidR="00323C5A" w:rsidRDefault="00323C5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2AC1" w14:textId="77777777" w:rsidR="00323C5A" w:rsidRDefault="00323C5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842DB26" w14:textId="77777777" w:rsidR="00323C5A" w:rsidRDefault="00323C5A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FAA6" w14:textId="77777777" w:rsidR="00323C5A" w:rsidRPr="00CC1231" w:rsidRDefault="00323C5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94D5" w14:textId="77777777" w:rsidR="00323C5A" w:rsidRDefault="00323C5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AA1C" w14:textId="77777777" w:rsidR="00323C5A" w:rsidRPr="00CC1231" w:rsidRDefault="00323C5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E264" w14:textId="77777777" w:rsidR="00323C5A" w:rsidRDefault="00323C5A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323C5A" w14:paraId="4F3CBADD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E65C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3AB4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D8CB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AF93" w14:textId="77777777" w:rsidR="00323C5A" w:rsidRDefault="00323C5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0726D59" w14:textId="77777777" w:rsidR="00323C5A" w:rsidRDefault="00323C5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CC18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E77899D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AE71E28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4F7CC15E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0130F04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7633B416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3890B392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A7CE" w14:textId="77777777" w:rsidR="00323C5A" w:rsidRPr="000625F2" w:rsidRDefault="00323C5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536A" w14:textId="77777777" w:rsidR="00323C5A" w:rsidRDefault="00323C5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F195" w14:textId="77777777" w:rsidR="00323C5A" w:rsidRPr="000625F2" w:rsidRDefault="00323C5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C66E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4459FA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323C5A" w14:paraId="1A6BADDC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919D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325E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FD11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4280" w14:textId="77777777" w:rsidR="00323C5A" w:rsidRDefault="00323C5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A5513B9" w14:textId="77777777" w:rsidR="00323C5A" w:rsidRDefault="00323C5A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775A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670974AF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583B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B689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7D36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597B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1628CE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933C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351F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B550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89BE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F750309" w14:textId="77777777" w:rsidR="00323C5A" w:rsidRDefault="00323C5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2EE8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59CE74CA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428C" w14:textId="77777777" w:rsidR="00323C5A" w:rsidRPr="00CC1231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D48B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B09D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41E4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406E7B7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B29E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276C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33C5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0F18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6AF8CF60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663896E6" w14:textId="77777777" w:rsidR="00323C5A" w:rsidRDefault="00323C5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2401EDAB" w14:textId="77777777" w:rsidR="00323C5A" w:rsidRDefault="00323C5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731D" w14:textId="77777777" w:rsidR="00323C5A" w:rsidRPr="00A91FA4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1001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C290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0419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219A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D36CFBD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17FF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542D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0136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5DAA" w14:textId="77777777" w:rsidR="00323C5A" w:rsidRDefault="00323C5A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516C35EC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7F8B" w14:textId="77777777" w:rsidR="00323C5A" w:rsidRDefault="00323C5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F2C50D" w14:textId="77777777" w:rsidR="00323C5A" w:rsidRDefault="00323C5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7C7E371F" w14:textId="77777777" w:rsidR="00323C5A" w:rsidRPr="00A91FA4" w:rsidRDefault="00323C5A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9155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2CA5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6359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2A06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323C5A" w14:paraId="5DD60C3B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8244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473D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02EFD584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E113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719F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0BAC9178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5E9D" w14:textId="77777777" w:rsidR="00323C5A" w:rsidRPr="00A91FA4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ABD0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3149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BEDA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5217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67A1C0A7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0A89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1CDC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FDC2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F382" w14:textId="77777777" w:rsidR="00323C5A" w:rsidRDefault="00323C5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5ACDC221" w14:textId="77777777" w:rsidR="00323C5A" w:rsidRDefault="00323C5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483A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E8A38E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25D720D5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3F3B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889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A747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1EE4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590856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323C5A" w14:paraId="63BA968C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B8C9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C300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184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6FD5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26243A63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B31E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54466DC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2C2ABB0C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8CE1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858E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6F20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16F5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74AA6B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323C5A" w14:paraId="2DC488DE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643C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106F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6CD4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009E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941F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6A97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EA1D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2A68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C9C0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323C5A" w14:paraId="33039DBC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7660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36E3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7F86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2873" w14:textId="77777777" w:rsidR="00323C5A" w:rsidRDefault="00323C5A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71C856A" w14:textId="77777777" w:rsidR="00323C5A" w:rsidRDefault="00323C5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11D7" w14:textId="77777777" w:rsidR="00323C5A" w:rsidRDefault="00323C5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47B4593F" w14:textId="77777777" w:rsidR="00323C5A" w:rsidRDefault="00323C5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6CD08E31" w14:textId="77777777" w:rsidR="00323C5A" w:rsidRDefault="00323C5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17EBD282" w14:textId="77777777" w:rsidR="00323C5A" w:rsidRDefault="00323C5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4CF77D7F" w14:textId="77777777" w:rsidR="00323C5A" w:rsidRDefault="00323C5A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5AC9" w14:textId="77777777" w:rsidR="00323C5A" w:rsidRDefault="00323C5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AF35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4417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D45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323C5A" w14:paraId="6F426278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FB95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50A4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8D0B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988B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7C13D327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1F987B07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78C3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93AE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2E9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090F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52BF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D8CFAB2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83D0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A3E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6028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C1D0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645E15E3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087A90B1" w14:textId="77777777" w:rsidR="00323C5A" w:rsidRPr="001B3BD6" w:rsidRDefault="00323C5A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8701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0DC0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572A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CCFC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BA83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962FF79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66F8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E593" w14:textId="77777777" w:rsidR="00323C5A" w:rsidRDefault="00323C5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1C0E" w14:textId="77777777" w:rsidR="00323C5A" w:rsidRPr="00073CD9" w:rsidRDefault="00323C5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3540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69B4D53A" w14:textId="77777777" w:rsidR="00323C5A" w:rsidRPr="002617B2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5965115F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5AA8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99A9D25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3B8B8489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72684B6A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262224EF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06EFAF62" w14:textId="77777777" w:rsidR="00323C5A" w:rsidRDefault="00323C5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EBD0" w14:textId="77777777" w:rsidR="00323C5A" w:rsidRDefault="00323C5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60A7" w14:textId="77777777" w:rsidR="00323C5A" w:rsidRDefault="00323C5A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DB8E" w14:textId="77777777" w:rsidR="00323C5A" w:rsidRPr="00CC1231" w:rsidRDefault="00323C5A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BE37" w14:textId="77777777" w:rsidR="00323C5A" w:rsidRDefault="00323C5A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9769A86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A757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7B0A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FE96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6CB3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44F8EF4F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D019333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DBC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942960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17AD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0C7B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B335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E115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0E8A7FA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2F3DA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BEA0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BE16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5A83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574C2BA1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2032A9BD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80DD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8AA89E2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17876A6" w14:textId="77777777" w:rsidR="00323C5A" w:rsidRDefault="00323C5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8617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D448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A346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9B74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0973A6D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0FEF4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CE60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1CC2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F6D3" w14:textId="77777777" w:rsidR="00323C5A" w:rsidRDefault="00323C5A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1C27C6E9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8C58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F28C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B1E4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20D1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B31E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323C5A" w14:paraId="3A2F2D73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927BC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43B8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BD51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8D3D" w14:textId="77777777" w:rsidR="00323C5A" w:rsidRDefault="00323C5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C563B91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433824C8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F747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064AD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F119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2194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E7E8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9182" w14:textId="77777777" w:rsidR="00323C5A" w:rsidRDefault="00323C5A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323C5A" w14:paraId="73F372CB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F6D1E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F7A9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C71F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0A1" w14:textId="77777777" w:rsidR="00323C5A" w:rsidRDefault="00323C5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457E734E" w14:textId="77777777" w:rsidR="00323C5A" w:rsidRDefault="00323C5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479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E390D93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7DCA9033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F0ADF8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0034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B3A3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71DF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42F1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47E39B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323C5A" w14:paraId="3F4DB248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7CC82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6D52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B151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31B0" w14:textId="77777777" w:rsidR="00323C5A" w:rsidRDefault="00323C5A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3510ECB" w14:textId="77777777" w:rsidR="00323C5A" w:rsidRDefault="00323C5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6421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0C6C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5B2E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ECA4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563A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AD3E507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D4B60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65D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92EA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027C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66A5230A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683E2839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FAA2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F038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663E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2075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EA5F" w14:textId="77777777" w:rsidR="00323C5A" w:rsidRPr="00946C19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323C5A" w14:paraId="62E896D8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5FEF5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C66E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6A76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1E69" w14:textId="77777777" w:rsidR="00323C5A" w:rsidRDefault="00323C5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73239169" w14:textId="77777777" w:rsidR="00323C5A" w:rsidRDefault="00323C5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68E5F3B" w14:textId="77777777" w:rsidR="00323C5A" w:rsidRDefault="00323C5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3E77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2182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86F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8C9F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6FF9" w14:textId="77777777" w:rsidR="00323C5A" w:rsidRPr="00946C19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323C5A" w14:paraId="63852997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FD22F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1642" w14:textId="77777777" w:rsidR="00323C5A" w:rsidRDefault="00323C5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E33B" w14:textId="77777777" w:rsidR="00323C5A" w:rsidRPr="00073CD9" w:rsidRDefault="00323C5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0EA6" w14:textId="77777777" w:rsidR="00323C5A" w:rsidRDefault="00323C5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107DC356" w14:textId="77777777" w:rsidR="00323C5A" w:rsidRDefault="00323C5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3BB633A" w14:textId="77777777" w:rsidR="00323C5A" w:rsidRDefault="00323C5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8FA0" w14:textId="77777777" w:rsidR="00323C5A" w:rsidRDefault="00323C5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A1A7" w14:textId="77777777" w:rsidR="00323C5A" w:rsidRPr="00CC1231" w:rsidRDefault="00323C5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43CE" w14:textId="77777777" w:rsidR="00323C5A" w:rsidRDefault="00323C5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2243" w14:textId="77777777" w:rsidR="00323C5A" w:rsidRPr="00CC1231" w:rsidRDefault="00323C5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1172" w14:textId="77777777" w:rsidR="00323C5A" w:rsidRPr="00946C19" w:rsidRDefault="00323C5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323C5A" w14:paraId="7DB784DD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96445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5972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54F6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4672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4C9F5E87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18FA3617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CA0D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2950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E50A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7798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B639" w14:textId="77777777" w:rsidR="00323C5A" w:rsidRPr="00946C19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56545E6E" w14:textId="77777777" w:rsidR="00323C5A" w:rsidRPr="00946C19" w:rsidRDefault="00323C5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323C5A" w14:paraId="3952CC0F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10980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26AC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9702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11C0" w14:textId="77777777" w:rsidR="00323C5A" w:rsidRDefault="00323C5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6D21CD69" w14:textId="77777777" w:rsidR="00323C5A" w:rsidRDefault="00323C5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2D1B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374E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84A7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C1EE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70F9" w14:textId="77777777" w:rsidR="00323C5A" w:rsidRPr="00946C19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323C5A" w14:paraId="65696A0D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B3FDB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7753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588F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42A2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37223524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7C52" w14:textId="77777777" w:rsidR="00323C5A" w:rsidRDefault="00323C5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3240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A0A2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4975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E8D7" w14:textId="77777777" w:rsidR="00323C5A" w:rsidRPr="00946C19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323C5A" w14:paraId="394FCEE7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6EC9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C460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68EB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FB9A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005022EF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1D58D217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76B9" w14:textId="77777777" w:rsidR="00323C5A" w:rsidRDefault="00323C5A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57928B" w14:textId="77777777" w:rsidR="00323C5A" w:rsidRDefault="00323C5A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9160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D029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AF41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1BEB" w14:textId="77777777" w:rsidR="00323C5A" w:rsidRPr="00946C19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3992FB8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1472A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E888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6DD1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BE8C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5B63CF9C" w14:textId="77777777" w:rsidR="00323C5A" w:rsidRDefault="00323C5A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69D7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39893299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F66FB16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0CBB5D3A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3292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BCDE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6278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7CEB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652AA1C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7258" w14:textId="77777777" w:rsidR="00323C5A" w:rsidRDefault="00323C5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8545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5FBC" w14:textId="77777777" w:rsidR="00323C5A" w:rsidRPr="00073CD9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ADEE" w14:textId="77777777" w:rsidR="00323C5A" w:rsidRDefault="00323C5A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360A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039BE86B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FFA1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8427" w14:textId="77777777" w:rsidR="00323C5A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9CA5" w14:textId="77777777" w:rsidR="00323C5A" w:rsidRPr="00CC1231" w:rsidRDefault="00323C5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1C91" w14:textId="77777777" w:rsidR="00323C5A" w:rsidRDefault="00323C5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6C54E04B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548730E8" w14:textId="77777777" w:rsidR="00323C5A" w:rsidRPr="005905D7" w:rsidRDefault="00323C5A" w:rsidP="006B4CB8">
      <w:pPr>
        <w:pStyle w:val="Heading1"/>
        <w:spacing w:line="360" w:lineRule="auto"/>
      </w:pPr>
      <w:r w:rsidRPr="005905D7">
        <w:t>LINIA 116</w:t>
      </w:r>
    </w:p>
    <w:p w14:paraId="616C1C21" w14:textId="77777777" w:rsidR="00323C5A" w:rsidRPr="005905D7" w:rsidRDefault="00323C5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323C5A" w:rsidRPr="00743905" w14:paraId="1ACECCE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014C1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DFC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502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A10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4388AB3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F627" w14:textId="77777777" w:rsidR="00323C5A" w:rsidRDefault="00323C5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0B1C3793" w14:textId="77777777" w:rsidR="00323C5A" w:rsidRPr="00743905" w:rsidRDefault="00323C5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AA30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DE9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F09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B15D" w14:textId="77777777" w:rsidR="00323C5A" w:rsidRDefault="00323C5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EFF14D3" w14:textId="77777777" w:rsidR="00323C5A" w:rsidRPr="00743905" w:rsidRDefault="00323C5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323C5A" w:rsidRPr="00743905" w14:paraId="61E1FE6D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78347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E79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CA3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C1D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1990C8C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221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75EF5B6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DEE6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253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E04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613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323C5A" w:rsidRPr="00743905" w14:paraId="79A63297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A8313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43D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B9E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0BB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165767D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32372AD3" w14:textId="77777777" w:rsidR="00323C5A" w:rsidRPr="00743905" w:rsidRDefault="00323C5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AF5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F8B8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5E1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A1D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E79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0FE78DF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C78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CD4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F60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778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05BB7CF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1B25" w14:textId="77777777" w:rsidR="00323C5A" w:rsidRPr="00743905" w:rsidRDefault="00323C5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1C01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29B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BCD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FF5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000661E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323C5A" w:rsidRPr="00743905" w14:paraId="41CF5CC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7F9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41F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729923C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5A7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961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6E11E5B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C87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6A8C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7D9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BFB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336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2840321D" w14:textId="77777777" w:rsidR="00323C5A" w:rsidRPr="0007721B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7AF7B82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FFE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05B5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53029A7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8DE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486A" w14:textId="77777777" w:rsidR="00323C5A" w:rsidRPr="00743905" w:rsidRDefault="00323C5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7968CE64" w14:textId="77777777" w:rsidR="00323C5A" w:rsidRPr="00743905" w:rsidRDefault="00323C5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C1E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59DC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4DC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752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7404" w14:textId="77777777" w:rsidR="00323C5A" w:rsidRPr="00743905" w:rsidRDefault="00323C5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6B78F0C" w14:textId="77777777" w:rsidR="00323C5A" w:rsidRDefault="00323C5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1DE0D89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35C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51D5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27DC5536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C39F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7DC8" w14:textId="77777777" w:rsidR="00323C5A" w:rsidRPr="00743905" w:rsidRDefault="00323C5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2D144563" w14:textId="77777777" w:rsidR="00323C5A" w:rsidRPr="00743905" w:rsidRDefault="00323C5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B7C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8006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61E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170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7861" w14:textId="77777777" w:rsidR="00323C5A" w:rsidRPr="00743905" w:rsidRDefault="00323C5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5D0FF59" w14:textId="77777777" w:rsidR="00323C5A" w:rsidRPr="00743905" w:rsidRDefault="00323C5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49ACD42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0758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9E8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1B464A1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FC2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960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260D72D1" w14:textId="77777777" w:rsidR="00323C5A" w:rsidRPr="00743905" w:rsidRDefault="00323C5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763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2852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B3D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42E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B41" w14:textId="77777777" w:rsidR="00323C5A" w:rsidRPr="00537749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323C5A" w:rsidRPr="00743905" w14:paraId="70B8BCB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9EAE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1E8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0F05E60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65B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64B7" w14:textId="77777777" w:rsidR="00323C5A" w:rsidRDefault="00323C5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18B299B9" w14:textId="77777777" w:rsidR="00323C5A" w:rsidRPr="00743905" w:rsidRDefault="00323C5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0E8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F221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CD9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8EB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F3AB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5E9AB904" w14:textId="77777777" w:rsidR="00323C5A" w:rsidRPr="005A7670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2E019D5E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DD39C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FAF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845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D66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6880E9F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349D794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A2D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5CAF57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842A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001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90F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8F0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43DA4A2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DDDE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426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181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572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6B5AD4A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A719" w14:textId="77777777" w:rsidR="00323C5A" w:rsidRPr="00743905" w:rsidRDefault="00323C5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310A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270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E0B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FC1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4C2BB56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323C5A" w:rsidRPr="00743905" w14:paraId="16BCEC92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B233E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C50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B6F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2E7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2552CFF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75021CA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73F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77F8564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0D139407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4322921B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204BED2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1BD6A93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15279DD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4327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FC0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19C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8A5B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B19C590" w14:textId="77777777" w:rsidR="00323C5A" w:rsidRPr="00743905" w:rsidRDefault="00323C5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323C5A" w:rsidRPr="00743905" w14:paraId="5E4B7B47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C6CE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189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FD1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AB0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6625FF5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AC07CE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5F6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624D59D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9D39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6C0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E81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A5F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323C5A" w:rsidRPr="00743905" w14:paraId="2A5077C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53E9E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F57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77D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DB8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724FB575" w14:textId="77777777" w:rsidR="00323C5A" w:rsidRPr="00743905" w:rsidRDefault="00323C5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4249" w14:textId="77777777" w:rsidR="00323C5A" w:rsidRPr="00743905" w:rsidRDefault="00323C5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E33B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19E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EFE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6ED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3EA48E0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49E9D30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323C5A" w:rsidRPr="00743905" w14:paraId="0C14AE5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FB96C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63E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448ACF4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339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805F" w14:textId="77777777" w:rsidR="00323C5A" w:rsidRPr="00743905" w:rsidRDefault="00323C5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4D427A8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5C5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961A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402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264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480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72C5DBB" w14:textId="77777777" w:rsidR="00323C5A" w:rsidRPr="001D7D9E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2D444E9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03C0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DA3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667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03A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290F36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EF0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033F1BF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272065F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20F5688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4782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03B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6EB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038D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A0E2F9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323C5A" w:rsidRPr="00743905" w14:paraId="4DE33D2C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8643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EFB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455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3E7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E8B8B4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505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8539A3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CE34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9C0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704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800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6F888E12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E967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A9D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E5E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EDF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CE8E" w14:textId="77777777" w:rsidR="00323C5A" w:rsidRPr="00743905" w:rsidRDefault="00323C5A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CF315C6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04970DE5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31FCD02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1AD9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E22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EA0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C08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323C5A" w:rsidRPr="00743905" w14:paraId="5025468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F4DFC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A9B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4BBEC44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6F6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57D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1D98F7E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105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836A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60F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777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FAD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F6F693E" w14:textId="77777777" w:rsidR="00323C5A" w:rsidRPr="0007721B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324EA02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0B5F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180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5E8B6AB6" w14:textId="77777777" w:rsidR="00323C5A" w:rsidRPr="00743905" w:rsidRDefault="00323C5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A6C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FD6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1BDC103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DA5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F254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8AD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F33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0C52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7339E5A" w14:textId="77777777" w:rsidR="00323C5A" w:rsidRPr="00951746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573C0B0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2367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F4E2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43F2356D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80B2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0E4D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76274715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E9C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C4D3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8F5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01C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1A69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323C5A" w:rsidRPr="00743905" w14:paraId="6A99AFA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0FAE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D340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5C831BD6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B590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2077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236B5631" w14:textId="77777777" w:rsidR="00323C5A" w:rsidRPr="00743905" w:rsidRDefault="00323C5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4AE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379F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9A3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067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34C8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139B7B4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56394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F589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14:paraId="344D81A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D6E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43F6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2AFE267C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14:paraId="73172F1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B9E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D65F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DE7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610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5084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14:paraId="4363D083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67431578" w14:textId="77777777" w:rsidR="00323C5A" w:rsidRPr="00575A1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323C5A" w:rsidRPr="00743905" w14:paraId="6CE2720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62997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5FE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A0F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574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3FAB1AA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9321" w14:textId="77777777" w:rsidR="00323C5A" w:rsidRDefault="00323C5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CB80D82" w14:textId="77777777" w:rsidR="00323C5A" w:rsidRPr="00743905" w:rsidRDefault="00323C5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4118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FBC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D4C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2404" w14:textId="77777777" w:rsidR="00323C5A" w:rsidRDefault="00323C5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2608BDD" w14:textId="77777777" w:rsidR="00323C5A" w:rsidRPr="00743905" w:rsidRDefault="00323C5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323C5A" w:rsidRPr="00743905" w14:paraId="65275D2C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D6117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9496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14:paraId="32CB012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0E8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986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0E194E9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6A1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259B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88E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8E0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D43F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14:paraId="05212F7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17314F9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4980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8CF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B4E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AFB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7EB1654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6877EE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642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0DE84C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F194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9D7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0C5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04A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47715D16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D34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798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6D9FF9F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903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78A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041F51C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C7C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4B7A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2D4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0D0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DEB9" w14:textId="77777777" w:rsidR="00323C5A" w:rsidRPr="00351657" w:rsidRDefault="00323C5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323C5A" w:rsidRPr="00743905" w14:paraId="1E847E9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CF4D3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28B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6A5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5DF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015E623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1CE9BCE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DDB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BEA13A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D9F9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DE5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113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1BC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31819D1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9F92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BFF0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5948217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E24A" w14:textId="77777777" w:rsidR="00323C5A" w:rsidRPr="00743905" w:rsidRDefault="00323C5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FC7C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0113057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F5E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72B1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B21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E24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105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1121622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2E88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F39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EB8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4CF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74A2E01D" w14:textId="77777777" w:rsidR="00323C5A" w:rsidRPr="00743905" w:rsidRDefault="00323C5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B09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58EAA9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CBED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2D2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D8F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AD9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35E6BAF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4648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1E22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47DFE05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F36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8E6E" w14:textId="77777777" w:rsidR="00323C5A" w:rsidRDefault="00323C5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253E2D0" w14:textId="77777777" w:rsidR="00323C5A" w:rsidRPr="00743905" w:rsidRDefault="00323C5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F8A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66F4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7D4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D01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6D7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1912D0A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FFB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8CE3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1083C64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FF5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98A0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848EF9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656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961C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7AA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2CC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90CB" w14:textId="77777777" w:rsidR="00323C5A" w:rsidRDefault="00323C5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1BC8A4F" w14:textId="77777777" w:rsidR="00323C5A" w:rsidRPr="003B409E" w:rsidRDefault="00323C5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49CBB7A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ED0B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65F5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3551533B" w14:textId="77777777" w:rsidR="00323C5A" w:rsidRDefault="00323C5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C625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2665" w14:textId="77777777" w:rsidR="00323C5A" w:rsidRDefault="00323C5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CD5F04A" w14:textId="77777777" w:rsidR="00323C5A" w:rsidRPr="00743905" w:rsidRDefault="00323C5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53F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5280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A03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1BC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3554" w14:textId="77777777" w:rsidR="00323C5A" w:rsidRDefault="00323C5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3C9E796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36DE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BB23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70C21B6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61F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EE78" w14:textId="77777777" w:rsidR="00323C5A" w:rsidRDefault="00323C5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BEA36FA" w14:textId="77777777" w:rsidR="00323C5A" w:rsidRPr="00743905" w:rsidRDefault="00323C5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F64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CDF3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C54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4B7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4583" w14:textId="77777777" w:rsidR="00323C5A" w:rsidRDefault="00323C5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D298349" w14:textId="77777777" w:rsidR="00323C5A" w:rsidRPr="00743905" w:rsidRDefault="00323C5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43905" w14:paraId="2213D9F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8E95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B104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14:paraId="72D9937B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DC42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8C26" w14:textId="77777777" w:rsidR="00323C5A" w:rsidRPr="00743905" w:rsidRDefault="00323C5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00363BD1" w14:textId="77777777" w:rsidR="00323C5A" w:rsidRDefault="00323C5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14:paraId="3BA16245" w14:textId="77777777" w:rsidR="00323C5A" w:rsidRPr="00743905" w:rsidRDefault="00323C5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C46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F196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0FB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9BA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03AC" w14:textId="77777777" w:rsidR="00323C5A" w:rsidRPr="00B42B20" w:rsidRDefault="00323C5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14:paraId="363ECB8E" w14:textId="77777777" w:rsidR="00323C5A" w:rsidRPr="00B42B20" w:rsidRDefault="00323C5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323C5A" w:rsidRPr="00743905" w14:paraId="711ACB82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E5264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A8D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D45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E8D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5594B5D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45115CD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71A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26DEDB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DF6B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DB3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DAE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5E3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4CBCDAF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E1E68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501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34C9D001" w14:textId="77777777" w:rsidR="00323C5A" w:rsidRPr="00743905" w:rsidRDefault="00323C5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8DC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F0B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309FED3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A63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E938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B20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BF9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BFC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323C5A" w:rsidRPr="00743905" w14:paraId="038501E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FD5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7F0C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A8AE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F355" w14:textId="77777777" w:rsidR="00323C5A" w:rsidRDefault="00323C5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32D6A85F" w14:textId="77777777" w:rsidR="00323C5A" w:rsidRDefault="00323C5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70060998" w14:textId="77777777" w:rsidR="00323C5A" w:rsidRDefault="00323C5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F831" w14:textId="77777777" w:rsidR="00323C5A" w:rsidRPr="00743905" w:rsidRDefault="00323C5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4003FE6" w14:textId="77777777" w:rsidR="00323C5A" w:rsidRPr="00743905" w:rsidRDefault="00323C5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3B0F" w14:textId="77777777" w:rsidR="00323C5A" w:rsidRPr="00743905" w:rsidRDefault="00323C5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ACD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118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EB7D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11C7895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6357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BB19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110+250</w:t>
            </w:r>
          </w:p>
          <w:p w14:paraId="5DDF6FA5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E44E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7C9A" w14:textId="77777777" w:rsidR="00323C5A" w:rsidRDefault="00323C5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C184" w14:textId="77777777" w:rsidR="00323C5A" w:rsidRPr="00743905" w:rsidRDefault="00323C5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A6D0" w14:textId="77777777" w:rsidR="00323C5A" w:rsidRPr="00743905" w:rsidRDefault="00323C5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6CC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DC3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4CAE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5B0DE5D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08E1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68A4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14:paraId="310D51AB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CAC9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6DAA" w14:textId="77777777" w:rsidR="00323C5A" w:rsidRDefault="00323C5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FB23" w14:textId="77777777" w:rsidR="00323C5A" w:rsidRPr="00743905" w:rsidRDefault="00323C5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223E" w14:textId="77777777" w:rsidR="00323C5A" w:rsidRPr="00743905" w:rsidRDefault="00323C5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64A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93D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8C65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323C5A" w:rsidRPr="00743905" w14:paraId="794B6C6B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8540F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983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7A5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8D9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5FC18FF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1FBE1CC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C54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D9428B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8184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960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1B5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335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69492B4F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B4BD1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7003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471DE9D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091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5F9F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7E83388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07E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4032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B41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1FB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7F7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23FE046B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545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2A8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5B3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A64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0B4A9BF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A9C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0CD3F69C" w14:textId="77777777" w:rsidR="00323C5A" w:rsidRPr="00743905" w:rsidRDefault="00323C5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84CE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AD4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397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28F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323C5A" w:rsidRPr="00743905" w14:paraId="0B97C7A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C518A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FEB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755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7F2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6FA046D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DAF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9570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B89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369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58D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323C5A" w:rsidRPr="00743905" w14:paraId="51F2C83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26D0A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F4A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39E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41B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2B6195F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17E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2D6B31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6AF3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ADD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E87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3C0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323C5A" w:rsidRPr="00743905" w14:paraId="754F89F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85F6A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597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3DD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5AA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36F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DB07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7CF3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1982553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D7C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BAF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323C5A" w:rsidRPr="00743905" w14:paraId="3BE671F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CFE4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EE7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258D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5AAD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917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3ECE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28DF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CA28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1D86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1-12 Cap X.</w:t>
            </w:r>
          </w:p>
        </w:tc>
      </w:tr>
      <w:tr w:rsidR="00323C5A" w:rsidRPr="00743905" w14:paraId="031F6AC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4490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F963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4A3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23F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2554F00F" w14:textId="77777777" w:rsidR="00323C5A" w:rsidRPr="00743905" w:rsidRDefault="00323C5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38C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FB2210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3254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89E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032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ED6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1C69C14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DACF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2FD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002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C916" w14:textId="77777777" w:rsidR="00323C5A" w:rsidRPr="00743905" w:rsidRDefault="00323C5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34632091" w14:textId="77777777" w:rsidR="00323C5A" w:rsidRPr="00D73778" w:rsidRDefault="00323C5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30C4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488CC417" w14:textId="77777777" w:rsidR="00323C5A" w:rsidRPr="00743905" w:rsidRDefault="00323C5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8DFB" w14:textId="77777777" w:rsidR="00323C5A" w:rsidRPr="00D73778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B80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3A0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71F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598C3B9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DBF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99C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40B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0193" w14:textId="77777777" w:rsidR="00323C5A" w:rsidRPr="00743905" w:rsidRDefault="00323C5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54B9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FB79" w14:textId="77777777" w:rsidR="00323C5A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289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498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C44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1-3 Cap Y.</w:t>
            </w:r>
          </w:p>
        </w:tc>
      </w:tr>
      <w:tr w:rsidR="00323C5A" w:rsidRPr="00743905" w14:paraId="11278F7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576F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1FC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0934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1005" w14:textId="77777777" w:rsidR="00323C5A" w:rsidRDefault="00323C5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C32660F" w14:textId="77777777" w:rsidR="00323C5A" w:rsidRPr="00743905" w:rsidRDefault="00323C5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29E8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408EAF07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3CDD8239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18D9A704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70E903E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2271" w14:textId="77777777" w:rsidR="00323C5A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1B6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E36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E8D3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362B5C7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6CE465F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323C5A" w:rsidRPr="00743905" w14:paraId="3F87521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A137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998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343625D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7EDF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F07B" w14:textId="77777777" w:rsidR="00323C5A" w:rsidRDefault="00323C5A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4464C64" w14:textId="77777777" w:rsidR="00323C5A" w:rsidRPr="00743905" w:rsidRDefault="00323C5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6A87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7A7C" w14:textId="77777777" w:rsidR="00323C5A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BEC9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19C2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0150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323C5A" w:rsidRPr="00743905" w14:paraId="5FC1D3A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627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8A2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F8D5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A8FE" w14:textId="77777777" w:rsidR="00323C5A" w:rsidRDefault="00323C5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5EA1F928" w14:textId="77777777" w:rsidR="00323C5A" w:rsidRPr="00743905" w:rsidRDefault="00323C5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53AB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7C51" w14:textId="77777777" w:rsidR="00323C5A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2E48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0358477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5D40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4E1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323C5A" w:rsidRPr="00743905" w14:paraId="0983EF6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548F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AFD7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A64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6742" w14:textId="77777777" w:rsidR="00323C5A" w:rsidRDefault="00323C5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4FD2AEA" w14:textId="77777777" w:rsidR="00323C5A" w:rsidRPr="00743905" w:rsidRDefault="00323C5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27FB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7AEA" w14:textId="77777777" w:rsidR="00323C5A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155D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32A646A9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8BE0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8FB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12D39DD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EA35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B80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72ED27B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1172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F417" w14:textId="77777777" w:rsidR="00323C5A" w:rsidRPr="00743905" w:rsidRDefault="00323C5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2970009B" w14:textId="77777777" w:rsidR="00323C5A" w:rsidRPr="00743905" w:rsidRDefault="00323C5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3A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63EF" w14:textId="77777777" w:rsidR="00323C5A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6CC4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7FCC63BB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F68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04D8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0C68B25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5D54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5500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DA02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65FA" w14:textId="77777777" w:rsidR="00323C5A" w:rsidRPr="00743905" w:rsidRDefault="00323C5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5760D33" w14:textId="77777777" w:rsidR="00323C5A" w:rsidRPr="00743905" w:rsidRDefault="00323C5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2E27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6F2852B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78FA8B20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EB837A5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99DF" w14:textId="77777777" w:rsidR="00323C5A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CD30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87B9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A385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562DA98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323C5A" w:rsidRPr="00743905" w14:paraId="121423C9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DA7A4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0CBC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26B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30F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74EA7C71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F4A8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C9BD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4967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C3EB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DD7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0EB28CD1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D96E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27AA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4F04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3760" w14:textId="77777777" w:rsidR="00323C5A" w:rsidRDefault="00323C5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732A3F6E" w14:textId="77777777" w:rsidR="00323C5A" w:rsidRDefault="00323C5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36D04BD5" w14:textId="77777777" w:rsidR="00323C5A" w:rsidRDefault="00323C5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6FFA015E" w14:textId="77777777" w:rsidR="00323C5A" w:rsidRDefault="00323C5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6EEE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7D00" w14:textId="77777777" w:rsidR="00323C5A" w:rsidRPr="00743905" w:rsidRDefault="00323C5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28FC" w14:textId="77777777" w:rsidR="00323C5A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0A445066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0E7A" w14:textId="77777777" w:rsidR="00323C5A" w:rsidRPr="00743905" w:rsidRDefault="00323C5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4BB7" w14:textId="77777777" w:rsidR="00323C5A" w:rsidRDefault="00323C5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3536CBFF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0DF87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2152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3A8E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256B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387E2674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0CE7" w14:textId="77777777" w:rsidR="00323C5A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4979CED0" w14:textId="77777777" w:rsidR="00323C5A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60FFD3AF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BD69" w14:textId="77777777" w:rsidR="00323C5A" w:rsidRPr="00743905" w:rsidRDefault="00323C5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4102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B7B9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37C8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5610968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CD56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62C7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3307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5900" w14:textId="77777777" w:rsidR="00323C5A" w:rsidRDefault="00323C5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23563D74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46B6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771A" w14:textId="77777777" w:rsidR="00323C5A" w:rsidRPr="00743905" w:rsidRDefault="00323C5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091E" w14:textId="77777777" w:rsidR="00323C5A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2805BA96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DB8A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2F2D" w14:textId="77777777" w:rsidR="00323C5A" w:rsidRPr="00743905" w:rsidRDefault="00323C5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612E8EF5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AC5CD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3BBC" w14:textId="77777777" w:rsidR="00323C5A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54879B93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2F0A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8E44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1C1B9575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594E" w14:textId="77777777" w:rsidR="00323C5A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0132" w14:textId="77777777" w:rsidR="00323C5A" w:rsidRDefault="00323C5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984E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CA91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FB89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77BD7D70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4530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29C3" w14:textId="77777777" w:rsidR="00323C5A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55150A2F" w14:textId="77777777" w:rsidR="00323C5A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A017" w14:textId="77777777" w:rsidR="00323C5A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653A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38AE37DD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F24E" w14:textId="77777777" w:rsidR="00323C5A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45B7" w14:textId="77777777" w:rsidR="00323C5A" w:rsidRDefault="00323C5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8434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8925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2A81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04E9B5BD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22514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3F9E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5196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C261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38C1E9BE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E416" w14:textId="77777777" w:rsidR="00323C5A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CD1A" w14:textId="77777777" w:rsidR="00323C5A" w:rsidRDefault="00323C5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F43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1C63" w14:textId="77777777" w:rsidR="00323C5A" w:rsidRPr="00743905" w:rsidRDefault="00323C5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F401" w14:textId="77777777" w:rsidR="00323C5A" w:rsidRDefault="00323C5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6CE2EED0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DD261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87FE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2FE9C9F4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75B4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3FA1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07E2B0AC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1EA07E45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0E18E7FD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91B6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EF89" w14:textId="77777777" w:rsidR="00323C5A" w:rsidRPr="00743905" w:rsidRDefault="00323C5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391B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8E97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D8CD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3E73141E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08032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E7E4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D49E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937B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7231A69A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68BD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7DAC122B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4D41F109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B205" w14:textId="77777777" w:rsidR="00323C5A" w:rsidRPr="00743905" w:rsidRDefault="00323C5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5C29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4B90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B5C5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323C5A" w:rsidRPr="00743905" w14:paraId="181C8D0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9CA9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F075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BC60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A317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46EA78B4" w14:textId="77777777" w:rsidR="00323C5A" w:rsidRPr="00CD29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78F1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9071" w14:textId="77777777" w:rsidR="00323C5A" w:rsidRPr="00743905" w:rsidRDefault="00323C5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FF31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6FDCC0DB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8B65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62A7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43905" w14:paraId="4759B815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B5F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5A3D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8EA9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9B38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2D99AB88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7B56415E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9F7F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79F197C9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4458F341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DA8F" w14:textId="77777777" w:rsidR="00323C5A" w:rsidRPr="00743905" w:rsidRDefault="00323C5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6089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57A3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E966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01332639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7E926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49BE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F04B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20CB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30A30AC0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79E03D17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974A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17CB625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6F20" w14:textId="77777777" w:rsidR="00323C5A" w:rsidRPr="00743905" w:rsidRDefault="00323C5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F59E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83D1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C576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2F63DA49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E10D5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70BB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8180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D93E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487FD12A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0BD7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1585" w14:textId="77777777" w:rsidR="00323C5A" w:rsidRDefault="00323C5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3DB2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C037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CB16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219BAF2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025B958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244404F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323C5A" w:rsidRPr="00743905" w14:paraId="1AB85F00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9F637" w14:textId="77777777" w:rsidR="00323C5A" w:rsidRPr="00743905" w:rsidRDefault="00323C5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71B4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B213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58C6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2AAF5D8D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B7DA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5E2DE090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10CE143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062A7EDE" w14:textId="77777777" w:rsidR="00323C5A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AE9E" w14:textId="77777777" w:rsidR="00323C5A" w:rsidRDefault="00323C5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9E12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D4A1" w14:textId="77777777" w:rsidR="00323C5A" w:rsidRPr="00743905" w:rsidRDefault="00323C5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1842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5814172" w14:textId="77777777" w:rsidR="00323C5A" w:rsidRDefault="00323C5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E2144E7" w14:textId="77777777" w:rsidR="00323C5A" w:rsidRPr="005905D7" w:rsidRDefault="00323C5A" w:rsidP="00B773E9">
      <w:pPr>
        <w:spacing w:before="40" w:after="40" w:line="192" w:lineRule="auto"/>
        <w:ind w:right="57"/>
        <w:rPr>
          <w:b/>
          <w:sz w:val="20"/>
        </w:rPr>
      </w:pPr>
    </w:p>
    <w:p w14:paraId="7890308A" w14:textId="77777777" w:rsidR="00323C5A" w:rsidRDefault="00323C5A" w:rsidP="00740BAB">
      <w:pPr>
        <w:pStyle w:val="Heading1"/>
        <w:spacing w:line="360" w:lineRule="auto"/>
      </w:pPr>
      <w:r>
        <w:lastRenderedPageBreak/>
        <w:t>LINIA 136</w:t>
      </w:r>
    </w:p>
    <w:p w14:paraId="4EA305E8" w14:textId="77777777" w:rsidR="00323C5A" w:rsidRDefault="00323C5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23C5A" w14:paraId="27B27827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68526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E3E9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4B12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BAD3" w14:textId="77777777" w:rsidR="00323C5A" w:rsidRDefault="00323C5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3D81D67E" w14:textId="77777777" w:rsidR="00323C5A" w:rsidRDefault="00323C5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6F33" w14:textId="77777777" w:rsidR="00323C5A" w:rsidRDefault="00323C5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CCBFAE" w14:textId="77777777" w:rsidR="00323C5A" w:rsidRDefault="00323C5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3EE27357" w14:textId="77777777" w:rsidR="00323C5A" w:rsidRDefault="00323C5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B7A3" w14:textId="77777777" w:rsidR="00323C5A" w:rsidRDefault="00323C5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9254" w14:textId="77777777" w:rsidR="00323C5A" w:rsidRDefault="00323C5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5723" w14:textId="77777777" w:rsidR="00323C5A" w:rsidRDefault="00323C5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383" w14:textId="77777777" w:rsidR="00323C5A" w:rsidRDefault="00323C5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E664B6" w14:textId="77777777" w:rsidR="00323C5A" w:rsidRDefault="00323C5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323C5A" w14:paraId="033018FC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4870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A31E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72BD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962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069DDD96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73D1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4A1F32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AE2F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25ED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E1AC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3E87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A329FF9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323C5A" w14:paraId="4B0310B2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B2308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DF8B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CF15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2E93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453B7DFE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42C8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2D7AD67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0B7A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36F7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6E14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F8FD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569E857" w14:textId="77777777" w:rsidR="00323C5A" w:rsidRDefault="00323C5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323C5A" w14:paraId="6675277A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45441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286A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4C70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4E1D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261677D1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6FF5921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1669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D67A8AA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5886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F38F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777C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B547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D399A06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8667C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3DB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2BCF361C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A9F0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26E5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247D658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9575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78C8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61E1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CAAE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5C29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7A5580C2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77D8B405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A248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96A5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26C3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D331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16DDC29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F72D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4E2A94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3034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1CD2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DA4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8EE3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4149127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14115438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323C5A" w14:paraId="17893C77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0F30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8984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6811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2937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A612966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2929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F485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5813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AEDD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2595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9C4A20A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323C5A" w14:paraId="3A955D4C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16B1D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EEC3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5D4C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F7C4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E5AD4CD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4DA27199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CC1A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5EF342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27E2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DB26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16AB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A479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54387C6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EDF3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45BD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41EC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C18B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AD7BDEC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EB11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4FA6F8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4FFD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52DC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935E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67FE" w14:textId="77777777" w:rsidR="00323C5A" w:rsidRDefault="00323C5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6D7C39" w14:textId="77777777" w:rsidR="00323C5A" w:rsidRDefault="00323C5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323C5A" w14:paraId="23127881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9470" w14:textId="77777777" w:rsidR="00323C5A" w:rsidRDefault="00323C5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80E7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ED44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3141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8B56580" w14:textId="77777777" w:rsidR="00323C5A" w:rsidRDefault="00323C5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C601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25CFDA6C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1FB34B5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0D21C492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CD15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99BD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ABD9" w14:textId="77777777" w:rsidR="00323C5A" w:rsidRDefault="00323C5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628D" w14:textId="77777777" w:rsidR="00323C5A" w:rsidRDefault="00323C5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566FF9" w14:textId="77777777" w:rsidR="00323C5A" w:rsidRDefault="00323C5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16A5A690" w14:textId="77777777" w:rsidR="00323C5A" w:rsidRDefault="00323C5A">
      <w:pPr>
        <w:spacing w:line="192" w:lineRule="auto"/>
        <w:ind w:right="57"/>
        <w:rPr>
          <w:sz w:val="20"/>
        </w:rPr>
      </w:pPr>
    </w:p>
    <w:p w14:paraId="4D50DD59" w14:textId="77777777" w:rsidR="00323C5A" w:rsidRDefault="00323C5A" w:rsidP="002A3C7A">
      <w:pPr>
        <w:pStyle w:val="Heading1"/>
        <w:spacing w:line="360" w:lineRule="auto"/>
      </w:pPr>
      <w:r>
        <w:t>LINIA 138</w:t>
      </w:r>
    </w:p>
    <w:p w14:paraId="3248805E" w14:textId="77777777" w:rsidR="00323C5A" w:rsidRDefault="00323C5A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323C5A" w14:paraId="19022321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1523E" w14:textId="77777777" w:rsidR="00323C5A" w:rsidRDefault="00323C5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E1EC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1C240CED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B30B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89C2" w14:textId="77777777" w:rsidR="00323C5A" w:rsidRDefault="00323C5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22FEAC5F" w14:textId="77777777" w:rsidR="00323C5A" w:rsidRDefault="00323C5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8AA3" w14:textId="77777777" w:rsidR="00323C5A" w:rsidRDefault="00323C5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45B0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7C44CCD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0C32279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592B" w14:textId="77777777" w:rsidR="00323C5A" w:rsidRPr="007126D7" w:rsidRDefault="00323C5A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67F9EF5" w14:textId="77777777" w:rsidR="00323C5A" w:rsidRDefault="00323C5A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4860853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A61DD" w14:textId="77777777" w:rsidR="00323C5A" w:rsidRDefault="00323C5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0997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69D1C96F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A787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B7B7" w14:textId="77777777" w:rsidR="00323C5A" w:rsidRDefault="00323C5A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07F0C0E0" w14:textId="77777777" w:rsidR="00323C5A" w:rsidRDefault="00323C5A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F93D" w14:textId="77777777" w:rsidR="00323C5A" w:rsidRDefault="00323C5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64EA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FB530FD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525146E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947C" w14:textId="77777777" w:rsidR="00323C5A" w:rsidRDefault="00323C5A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323C5A" w14:paraId="5714C5DD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4998" w14:textId="77777777" w:rsidR="00323C5A" w:rsidRDefault="00323C5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265C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5E9B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2936" w14:textId="77777777" w:rsidR="00323C5A" w:rsidRDefault="00323C5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67F5F2B4" w14:textId="77777777" w:rsidR="00323C5A" w:rsidRDefault="00323C5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16CC76B" w14:textId="77777777" w:rsidR="00323C5A" w:rsidRDefault="00323C5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4085" w14:textId="77777777" w:rsidR="00323C5A" w:rsidRDefault="00323C5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56F055" w14:textId="77777777" w:rsidR="00323C5A" w:rsidRDefault="00323C5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A155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C8FF30D" w14:textId="77777777" w:rsidR="00323C5A" w:rsidRDefault="00323C5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96C03E6" w14:textId="77777777" w:rsidR="00323C5A" w:rsidRPr="008B4C96" w:rsidRDefault="00323C5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8804" w14:textId="77777777" w:rsidR="00323C5A" w:rsidRDefault="00323C5A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323C5A" w14:paraId="40A46D28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782E8" w14:textId="77777777" w:rsidR="00323C5A" w:rsidRDefault="00323C5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CD07" w14:textId="77777777" w:rsidR="00323C5A" w:rsidRDefault="00323C5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8212" w14:textId="77777777" w:rsidR="00323C5A" w:rsidRPr="008B4C96" w:rsidRDefault="00323C5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E88C" w14:textId="77777777" w:rsidR="00323C5A" w:rsidRDefault="00323C5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02770DF1" w14:textId="77777777" w:rsidR="00323C5A" w:rsidRDefault="00323C5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C5E8A2E" w14:textId="77777777" w:rsidR="00323C5A" w:rsidRDefault="00323C5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41E7BFF5" w14:textId="77777777" w:rsidR="00323C5A" w:rsidRDefault="00323C5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0227" w14:textId="77777777" w:rsidR="00323C5A" w:rsidRDefault="00323C5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AB7E71" w14:textId="77777777" w:rsidR="00323C5A" w:rsidRDefault="00323C5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7AA9" w14:textId="77777777" w:rsidR="00323C5A" w:rsidRPr="008B4C96" w:rsidRDefault="00323C5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B54756A" w14:textId="77777777" w:rsidR="00323C5A" w:rsidRDefault="00323C5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2296368" w14:textId="77777777" w:rsidR="00323C5A" w:rsidRPr="008B4C96" w:rsidRDefault="00323C5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8F62" w14:textId="77777777" w:rsidR="00323C5A" w:rsidRDefault="00323C5A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7EFC671A" w14:textId="77777777" w:rsidR="00323C5A" w:rsidRDefault="00323C5A">
      <w:pPr>
        <w:tabs>
          <w:tab w:val="left" w:pos="4320"/>
        </w:tabs>
        <w:rPr>
          <w:sz w:val="20"/>
        </w:rPr>
      </w:pPr>
    </w:p>
    <w:p w14:paraId="7302886F" w14:textId="77777777" w:rsidR="00323C5A" w:rsidRDefault="00323C5A" w:rsidP="00C83010">
      <w:pPr>
        <w:pStyle w:val="Heading1"/>
        <w:spacing w:line="360" w:lineRule="auto"/>
      </w:pPr>
      <w:r>
        <w:t>LINIA 143</w:t>
      </w:r>
    </w:p>
    <w:p w14:paraId="4338F0C0" w14:textId="77777777" w:rsidR="00323C5A" w:rsidRDefault="00323C5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323C5A" w14:paraId="29C666B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8DB46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115B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7838C87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0EC" w14:textId="77777777" w:rsidR="00323C5A" w:rsidRPr="00984839" w:rsidRDefault="00323C5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9B53" w14:textId="77777777" w:rsidR="00323C5A" w:rsidRDefault="00323C5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C326D9D" w14:textId="77777777" w:rsidR="00323C5A" w:rsidRDefault="00323C5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C4D4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B39B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4329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4D7D" w14:textId="77777777" w:rsidR="00323C5A" w:rsidRPr="00984839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AD33" w14:textId="77777777" w:rsidR="00323C5A" w:rsidRDefault="00323C5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6B602982" w14:textId="77777777" w:rsidR="00323C5A" w:rsidRDefault="00323C5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632551F7" w14:textId="77777777" w:rsidR="00323C5A" w:rsidRDefault="00323C5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07E4FEC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06416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6A65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CB1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40A4" w14:textId="77777777" w:rsidR="00323C5A" w:rsidRDefault="00323C5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40207AFE" w14:textId="77777777" w:rsidR="00323C5A" w:rsidRDefault="00323C5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2A94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5478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5E3A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1ED1C0B9" w14:textId="77777777" w:rsidR="00323C5A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3107" w14:textId="77777777" w:rsidR="00323C5A" w:rsidRPr="00984839" w:rsidRDefault="00323C5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BFBF" w14:textId="77777777" w:rsidR="00323C5A" w:rsidRDefault="00323C5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66CD2EF" w14:textId="77777777" w:rsidR="00323C5A" w:rsidRDefault="00323C5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323C5A" w14:paraId="65B9B326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EFDF8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FF98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1E4B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064E" w14:textId="77777777" w:rsidR="00323C5A" w:rsidRDefault="00323C5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37896C1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743C61B2" w14:textId="77777777" w:rsidR="00323C5A" w:rsidRDefault="00323C5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E5F8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4220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6FBC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53135C48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1FF5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BFC4" w14:textId="77777777" w:rsidR="00323C5A" w:rsidRDefault="00323C5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8F79CD" w14:textId="77777777" w:rsidR="00323C5A" w:rsidRDefault="00323C5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50407EC5" w14:textId="77777777" w:rsidR="00323C5A" w:rsidRDefault="00323C5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554C287A" w14:textId="77777777" w:rsidR="00323C5A" w:rsidRDefault="00323C5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0444D67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AA90D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0EF2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2EBC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AD74" w14:textId="77777777" w:rsidR="00323C5A" w:rsidRDefault="00323C5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401F5BC" w14:textId="77777777" w:rsidR="00323C5A" w:rsidRDefault="00323C5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08C9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286D88A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17F4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9BBE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B965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046D" w14:textId="77777777" w:rsidR="00323C5A" w:rsidRDefault="00323C5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8F8DEF" w14:textId="77777777" w:rsidR="00323C5A" w:rsidRDefault="00323C5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323C5A" w14:paraId="6701D1A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D930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0297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5A3D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818A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99191DC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48D0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A172DA0" w14:textId="77777777" w:rsidR="00323C5A" w:rsidRDefault="00323C5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39B4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7B6A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8738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56F9" w14:textId="77777777" w:rsidR="00323C5A" w:rsidRDefault="00323C5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6049F2" w14:textId="77777777" w:rsidR="00323C5A" w:rsidRDefault="00323C5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323C5A" w14:paraId="2CA8D8A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506E7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A2D6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BA31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CA75" w14:textId="77777777" w:rsidR="00323C5A" w:rsidRDefault="00323C5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E43D07C" w14:textId="77777777" w:rsidR="00323C5A" w:rsidRDefault="00323C5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E0B1" w14:textId="77777777" w:rsidR="00323C5A" w:rsidRDefault="00323C5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F35B042" w14:textId="77777777" w:rsidR="00323C5A" w:rsidRDefault="00323C5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9B7922A" w14:textId="77777777" w:rsidR="00323C5A" w:rsidRDefault="00323C5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4C52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B151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4DDD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DE2C" w14:textId="77777777" w:rsidR="00323C5A" w:rsidRDefault="00323C5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B4EB03" w14:textId="77777777" w:rsidR="00323C5A" w:rsidRDefault="00323C5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323C5A" w14:paraId="046362A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CC500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89A3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F6A0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2BBF" w14:textId="77777777" w:rsidR="00323C5A" w:rsidRDefault="00323C5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D870D23" w14:textId="77777777" w:rsidR="00323C5A" w:rsidRDefault="00323C5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CDE2" w14:textId="77777777" w:rsidR="00323C5A" w:rsidRDefault="00323C5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65A2C98" w14:textId="77777777" w:rsidR="00323C5A" w:rsidRDefault="00323C5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C6DA6BA" w14:textId="77777777" w:rsidR="00323C5A" w:rsidRDefault="00323C5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E970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4C8D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6F0E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178B" w14:textId="77777777" w:rsidR="00323C5A" w:rsidRDefault="00323C5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E716D2" w14:textId="77777777" w:rsidR="00323C5A" w:rsidRDefault="00323C5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323C5A" w14:paraId="7CC63FC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BD3B7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FEC6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F654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CCDB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E40CD52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7B82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BC1753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5ED7909C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0ED39920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66A61C0B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0D8EAD69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59F5FB3" w14:textId="77777777" w:rsidR="00323C5A" w:rsidRDefault="00323C5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E27259A" w14:textId="77777777" w:rsidR="00323C5A" w:rsidRDefault="00323C5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5B09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5D29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AF28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7363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F47F58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323C5A" w14:paraId="6A372C9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91226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34D1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F6CF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6EF1" w14:textId="77777777" w:rsidR="00323C5A" w:rsidRDefault="00323C5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DC9E43F" w14:textId="77777777" w:rsidR="00323C5A" w:rsidRDefault="00323C5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36C7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31B04DBB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C5D1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B653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47FF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E42A" w14:textId="77777777" w:rsidR="00323C5A" w:rsidRDefault="00323C5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4A19FD" w14:textId="77777777" w:rsidR="00323C5A" w:rsidRDefault="00323C5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71D3ECFA" w14:textId="77777777" w:rsidR="00323C5A" w:rsidRDefault="00323C5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323C5A" w14:paraId="6E937F07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60A0C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57DC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632C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5711" w14:textId="77777777" w:rsidR="00323C5A" w:rsidRDefault="00323C5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48F6FA" w14:textId="77777777" w:rsidR="00323C5A" w:rsidRDefault="00323C5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9975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606DFAA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6582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0385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D03E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CCF0" w14:textId="77777777" w:rsidR="00323C5A" w:rsidRDefault="00323C5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08FB0A" w14:textId="77777777" w:rsidR="00323C5A" w:rsidRDefault="00323C5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323C5A" w14:paraId="4844E00E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D2BED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EAA7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F46A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6824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D18FA8D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EC61" w14:textId="77777777" w:rsidR="00323C5A" w:rsidRDefault="00323C5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5893A81" w14:textId="77777777" w:rsidR="00323C5A" w:rsidRDefault="00323C5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24AE" w14:textId="77777777" w:rsidR="00323C5A" w:rsidRDefault="00323C5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FB6E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8B18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F348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8CE9A6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14EC4CA4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323C5A" w14:paraId="7AD37FF4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466EF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9D3D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12C3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A85F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D69FCB5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8E70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351AB5" w14:textId="77777777" w:rsidR="00323C5A" w:rsidRDefault="00323C5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5830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F962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1D8A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F10E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EA6939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323C5A" w14:paraId="2040D8AE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A216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F5F1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F11F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128C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8D447FF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D1E3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FB2B98B" w14:textId="77777777" w:rsidR="00323C5A" w:rsidRDefault="00323C5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3684FFA9" w14:textId="77777777" w:rsidR="00323C5A" w:rsidRDefault="00323C5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BB1B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C3F0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B2D0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D398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6935C7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323C5A" w14:paraId="23BA7F3B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4654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EA6C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E5E9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E9B8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1AB1C07" w14:textId="77777777" w:rsidR="00323C5A" w:rsidRDefault="00323C5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E667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FB9B730" w14:textId="77777777" w:rsidR="00323C5A" w:rsidRDefault="00323C5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9F02" w14:textId="77777777" w:rsidR="00323C5A" w:rsidRDefault="00323C5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B8DC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C569" w14:textId="77777777" w:rsidR="00323C5A" w:rsidRDefault="00323C5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1FCB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8F6FA3" w14:textId="77777777" w:rsidR="00323C5A" w:rsidRDefault="00323C5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323C5A" w14:paraId="275550E9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FCB0E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C303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0548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8807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EC14B75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BC51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2ADD5029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0758FB7B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5534" w14:textId="77777777" w:rsidR="00323C5A" w:rsidRDefault="00323C5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9C95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E12A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C45A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BF7E19" w14:textId="77777777" w:rsidR="00323C5A" w:rsidRDefault="00323C5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323C5A" w14:paraId="55B45565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DCD98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F69E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E04B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6F5E" w14:textId="77777777" w:rsidR="00323C5A" w:rsidRDefault="00323C5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CF45FD" w14:textId="77777777" w:rsidR="00323C5A" w:rsidRDefault="00323C5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B068" w14:textId="77777777" w:rsidR="00323C5A" w:rsidRDefault="00323C5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59C87A25" w14:textId="77777777" w:rsidR="00323C5A" w:rsidRDefault="00323C5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BAA6" w14:textId="77777777" w:rsidR="00323C5A" w:rsidRDefault="00323C5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7102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398F" w14:textId="77777777" w:rsidR="00323C5A" w:rsidRDefault="00323C5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0900" w14:textId="77777777" w:rsidR="00323C5A" w:rsidRDefault="00323C5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D62E21" w14:textId="77777777" w:rsidR="00323C5A" w:rsidRDefault="00323C5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323C5A" w14:paraId="182FBFA0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CE062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B729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9C80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CDF6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579530D" w14:textId="77777777" w:rsidR="00323C5A" w:rsidRDefault="00323C5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D6CA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903DEA6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48142EB" w14:textId="77777777" w:rsidR="00323C5A" w:rsidRDefault="00323C5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2F8E" w14:textId="77777777" w:rsidR="00323C5A" w:rsidRPr="00B53EF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0991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D53F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95FF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1935C0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323C5A" w14:paraId="48FF6902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0B6D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5E8B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BD68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207D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6C32FDA" w14:textId="77777777" w:rsidR="00323C5A" w:rsidRDefault="00323C5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B33B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5BD400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B740" w14:textId="77777777" w:rsidR="00323C5A" w:rsidRPr="00B53EF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F560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6FFD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3086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5E87487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C53E3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DCFF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D896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C3F1" w14:textId="77777777" w:rsidR="00323C5A" w:rsidRDefault="00323C5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682B90A" w14:textId="77777777" w:rsidR="00323C5A" w:rsidRDefault="00323C5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68DC" w14:textId="77777777" w:rsidR="00323C5A" w:rsidRDefault="00323C5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208A8D" w14:textId="77777777" w:rsidR="00323C5A" w:rsidRDefault="00323C5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19C4" w14:textId="77777777" w:rsidR="00323C5A" w:rsidRPr="00B53EF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462D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FB3F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83FF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198373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B1CEF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D803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C71B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0C62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006E093" w14:textId="77777777" w:rsidR="00323C5A" w:rsidRDefault="00323C5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1A21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7113CB3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A1A0" w14:textId="77777777" w:rsidR="00323C5A" w:rsidRPr="00B53EF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680A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3DA5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C000" w14:textId="77777777" w:rsidR="00323C5A" w:rsidRDefault="00323C5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66B0C4" w14:textId="77777777" w:rsidR="00323C5A" w:rsidRDefault="00323C5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323C5A" w14:paraId="778DD5D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A43A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12D8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D723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3E6B" w14:textId="77777777" w:rsidR="00323C5A" w:rsidRDefault="00323C5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9576D82" w14:textId="77777777" w:rsidR="00323C5A" w:rsidRDefault="00323C5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D784" w14:textId="77777777" w:rsidR="00323C5A" w:rsidRDefault="00323C5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3289AC7" w14:textId="77777777" w:rsidR="00323C5A" w:rsidRDefault="00323C5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7C68422" w14:textId="77777777" w:rsidR="00323C5A" w:rsidRDefault="00323C5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35C7DCE7" w14:textId="77777777" w:rsidR="00323C5A" w:rsidRDefault="00323C5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F724782" w14:textId="77777777" w:rsidR="00323C5A" w:rsidRDefault="00323C5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2BE7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2969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A1F2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A40B" w14:textId="77777777" w:rsidR="00323C5A" w:rsidRDefault="00323C5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CB1FBF" w14:textId="77777777" w:rsidR="00323C5A" w:rsidRDefault="00323C5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323C5A" w14:paraId="12D8E4A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1E284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9F05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AC05E15" w14:textId="77777777" w:rsidR="00323C5A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083F" w14:textId="77777777" w:rsidR="00323C5A" w:rsidRPr="00984839" w:rsidRDefault="00323C5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30B5" w14:textId="77777777" w:rsidR="00323C5A" w:rsidRDefault="00323C5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71743EBB" w14:textId="77777777" w:rsidR="00323C5A" w:rsidRDefault="00323C5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87DE" w14:textId="77777777" w:rsidR="00323C5A" w:rsidRDefault="00323C5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13E9" w14:textId="77777777" w:rsidR="00323C5A" w:rsidRDefault="00323C5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9754" w14:textId="77777777" w:rsidR="00323C5A" w:rsidRDefault="00323C5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63064881" w14:textId="77777777" w:rsidR="00323C5A" w:rsidRDefault="00323C5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78A6" w14:textId="77777777" w:rsidR="00323C5A" w:rsidRPr="00984839" w:rsidRDefault="00323C5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2E7A" w14:textId="77777777" w:rsidR="00323C5A" w:rsidRDefault="00323C5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0DA0859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98FF9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161A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184DCAB3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F40A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1A9F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91A0A52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CD59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95D7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3006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24A2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1524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0A126C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1A7174F4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2EAD0C0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C5BE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0177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D3E0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0134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EB31702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8FE0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70A6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55D7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5D79E229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1C8F" w14:textId="77777777" w:rsidR="00323C5A" w:rsidRDefault="00323C5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4F60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0BDCE9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3C26919D" w14:textId="77777777" w:rsidR="00323C5A" w:rsidRDefault="00323C5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0521873A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23F48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7A7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ABE9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BA59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6605C4B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06589F43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8DB5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5E630D5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232B" w14:textId="77777777" w:rsidR="00323C5A" w:rsidRPr="00B53EF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EA8F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43C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A66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D3D644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D6C52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8518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B493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307E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422FF105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443E1CD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3DA6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BF1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3252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4097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C1AA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077143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E0476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13F0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9568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B1F6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1BAF1BE3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8E10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B0F1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B8B6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6C91E991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5C82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B261" w14:textId="77777777" w:rsidR="00323C5A" w:rsidRPr="006611B7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323C5A" w14:paraId="19EF87E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E9DCD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A0EF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B40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947C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BFA435E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63AF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1834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3E63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26B717F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E4F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4122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14:paraId="5AE6FCE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E4905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07F5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1131EBE4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51E9" w14:textId="77777777" w:rsidR="00323C5A" w:rsidRPr="00984839" w:rsidRDefault="00323C5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2772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628050D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85E2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17D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DD7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CF57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08A8" w14:textId="77777777" w:rsidR="00323C5A" w:rsidRPr="003B25A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14:paraId="2568684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03AA6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D642" w14:textId="77777777" w:rsidR="00323C5A" w:rsidRPr="00CB3DC4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226687A8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FE2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6BB3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5456EB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67A2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5CC9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67EF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F84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1F1F" w14:textId="77777777" w:rsidR="00323C5A" w:rsidRPr="00CB3DC4" w:rsidRDefault="00323C5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3B0EC5D" w14:textId="77777777" w:rsidR="00323C5A" w:rsidRPr="00F11CE2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B0908E7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4F7E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725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083D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FDAE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576AB6CE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33F3D853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B9AD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E5ED4D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7971" w14:textId="77777777" w:rsidR="00323C5A" w:rsidRPr="00B53EF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AF0E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7F1C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128A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49FE1B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77EC8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719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34EE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5E5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05DCD4D9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46E0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151C224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8918C7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42C74DB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2FDFEAF" w14:textId="77777777" w:rsidR="00323C5A" w:rsidRPr="00260477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742A" w14:textId="77777777" w:rsidR="00323C5A" w:rsidRPr="00B53EF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3B03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AE11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A30F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434AF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323C5A" w14:paraId="3D2A876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3DAD1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3E84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4FCE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636F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49F66BBF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50B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07A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4758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04EAF089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6B18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61D1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3234708F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20CEEB6D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323C5A" w14:paraId="0905105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FC85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3117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10BA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9373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68EF817C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62A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8A0EDD3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77DD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4CAE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5833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5DB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323C5A" w14:paraId="5A9BD60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1CCA7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E8BA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1E00FB0B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95D0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9C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3280A96B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0CF0320F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75BD2829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AE5E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478E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F2B8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5869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6645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6152C3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4BB0D9AE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323C5A" w14:paraId="6AD90CE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FBBDE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F2E4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4820D3FE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95D6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EF0F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1E18F4C2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75F1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729F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0FF6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0DCF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95F0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46FA877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B9CA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3E31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C666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26C6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6C674D19" w14:textId="77777777" w:rsidR="00323C5A" w:rsidRDefault="00323C5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5205A9BF" w14:textId="77777777" w:rsidR="00323C5A" w:rsidRDefault="00323C5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F35B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7DC446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7F95" w14:textId="77777777" w:rsidR="00323C5A" w:rsidRPr="00B53EF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3BE9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501A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FC51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6ED8A216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BCA7B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99E3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850F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8A5B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56BCB34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20368C21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67AA7F9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A723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31B70B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E5D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D9A0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AB83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9901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5127BEBA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F2752" w14:textId="77777777" w:rsidR="00323C5A" w:rsidRDefault="00323C5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3C0C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83B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9167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5215DA75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A3A1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142B42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61CC5FA9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CAAE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71D1" w14:textId="77777777" w:rsidR="00323C5A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3B77" w14:textId="77777777" w:rsidR="00323C5A" w:rsidRPr="00984839" w:rsidRDefault="00323C5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0438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39B6D4" w14:textId="77777777" w:rsidR="00323C5A" w:rsidRDefault="00323C5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7CCCCBFE" w14:textId="77777777" w:rsidR="00323C5A" w:rsidRDefault="00323C5A">
      <w:pPr>
        <w:spacing w:after="40" w:line="192" w:lineRule="auto"/>
        <w:ind w:right="57"/>
        <w:rPr>
          <w:sz w:val="20"/>
        </w:rPr>
      </w:pPr>
    </w:p>
    <w:p w14:paraId="744508A2" w14:textId="77777777" w:rsidR="00323C5A" w:rsidRDefault="00323C5A" w:rsidP="00EF6A64">
      <w:pPr>
        <w:pStyle w:val="Heading1"/>
        <w:spacing w:line="360" w:lineRule="auto"/>
      </w:pPr>
      <w:r>
        <w:t>LINIA 144</w:t>
      </w:r>
    </w:p>
    <w:p w14:paraId="176936C6" w14:textId="77777777" w:rsidR="00323C5A" w:rsidRDefault="00323C5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323C5A" w14:paraId="0A1D570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1096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2F59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18C92F8B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A289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6712" w14:textId="77777777" w:rsidR="00323C5A" w:rsidRDefault="00323C5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BBFD66A" w14:textId="77777777" w:rsidR="00323C5A" w:rsidRDefault="00323C5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4ED1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7387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E673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8C8B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5DE7" w14:textId="77777777" w:rsidR="00323C5A" w:rsidRDefault="00323C5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18ED439B" w14:textId="77777777" w:rsidR="00323C5A" w:rsidRDefault="00323C5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61475F3B" w14:textId="77777777" w:rsidR="00323C5A" w:rsidRDefault="00323C5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323C5A" w14:paraId="754E816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0F719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331B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4F0D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810F" w14:textId="77777777" w:rsidR="00323C5A" w:rsidRDefault="00323C5A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33B60666" w14:textId="77777777" w:rsidR="00323C5A" w:rsidRDefault="00323C5A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4ABF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7D79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36A4" w14:textId="77777777" w:rsidR="00323C5A" w:rsidRDefault="00323C5A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7D4F0771" w14:textId="77777777" w:rsidR="00323C5A" w:rsidRDefault="00323C5A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8065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96C1" w14:textId="77777777" w:rsidR="00323C5A" w:rsidRDefault="00323C5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80B51D0" w14:textId="77777777" w:rsidR="00323C5A" w:rsidRDefault="00323C5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323C5A" w14:paraId="2F1F795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69139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2507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57E9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3B5F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27E680F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166AB1F0" w14:textId="77777777" w:rsidR="00323C5A" w:rsidRDefault="00323C5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F74B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A714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71E6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4F6750E8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B1A4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C6DB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5C879713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58BB93BC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3EF984F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F344E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8088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C657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9E6A" w14:textId="77777777" w:rsidR="00323C5A" w:rsidRDefault="00323C5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B804C29" w14:textId="77777777" w:rsidR="00323C5A" w:rsidRDefault="00323C5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8574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36A94B2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5D8A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27B1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5963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0B9F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47CFBE" w14:textId="77777777" w:rsidR="00323C5A" w:rsidRDefault="00323C5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323C5A" w14:paraId="6CAAE80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EC283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D9B6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BE7D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6AB3" w14:textId="77777777" w:rsidR="00323C5A" w:rsidRDefault="00323C5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D160BBA" w14:textId="77777777" w:rsidR="00323C5A" w:rsidRDefault="00323C5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A8F9" w14:textId="77777777" w:rsidR="00323C5A" w:rsidRDefault="00323C5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7B4BF5" w14:textId="77777777" w:rsidR="00323C5A" w:rsidRDefault="00323C5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E306" w14:textId="77777777" w:rsidR="00323C5A" w:rsidRDefault="00323C5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4208" w14:textId="77777777" w:rsidR="00323C5A" w:rsidRDefault="00323C5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197B" w14:textId="77777777" w:rsidR="00323C5A" w:rsidRDefault="00323C5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3EBB" w14:textId="77777777" w:rsidR="00323C5A" w:rsidRDefault="00323C5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224480" w14:textId="77777777" w:rsidR="00323C5A" w:rsidRDefault="00323C5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323C5A" w14:paraId="3D1DFDE4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3FC07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8E42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3B3E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7503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394FCD5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6441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4476C22B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BA13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2532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D523" w14:textId="77777777" w:rsidR="00323C5A" w:rsidRPr="00984839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A829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323C5A" w14:paraId="0AB4C532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1FB3B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D362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4558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2CA4" w14:textId="77777777" w:rsidR="00323C5A" w:rsidRDefault="00323C5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FBF6A17" w14:textId="77777777" w:rsidR="00323C5A" w:rsidRDefault="00323C5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DE62" w14:textId="77777777" w:rsidR="00323C5A" w:rsidRDefault="00323C5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24109FB" w14:textId="77777777" w:rsidR="00323C5A" w:rsidRDefault="00323C5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9463" w14:textId="77777777" w:rsidR="00323C5A" w:rsidRDefault="00323C5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6844" w14:textId="77777777" w:rsidR="00323C5A" w:rsidRDefault="00323C5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E26D" w14:textId="77777777" w:rsidR="00323C5A" w:rsidRPr="00984839" w:rsidRDefault="00323C5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54D4" w14:textId="77777777" w:rsidR="00323C5A" w:rsidRDefault="00323C5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130BB4" w14:textId="77777777" w:rsidR="00323C5A" w:rsidRDefault="00323C5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323C5A" w14:paraId="61F26BE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DD51C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6F5F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69BA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D2B8" w14:textId="77777777" w:rsidR="00323C5A" w:rsidRDefault="00323C5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B52C7FD" w14:textId="77777777" w:rsidR="00323C5A" w:rsidRDefault="00323C5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2B5F" w14:textId="77777777" w:rsidR="00323C5A" w:rsidRDefault="00323C5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3BFBC18" w14:textId="77777777" w:rsidR="00323C5A" w:rsidRDefault="00323C5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C3BA" w14:textId="77777777" w:rsidR="00323C5A" w:rsidRPr="00DA0087" w:rsidRDefault="00323C5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9CB4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489B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4A62" w14:textId="77777777" w:rsidR="00323C5A" w:rsidRDefault="00323C5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2476E8" w14:textId="77777777" w:rsidR="00323C5A" w:rsidRDefault="00323C5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323C5A" w14:paraId="0D8F71A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9EDF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8BD4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3469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654F" w14:textId="77777777" w:rsidR="00323C5A" w:rsidRDefault="00323C5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3C92DEA" w14:textId="77777777" w:rsidR="00323C5A" w:rsidRDefault="00323C5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35EA" w14:textId="77777777" w:rsidR="00323C5A" w:rsidRDefault="00323C5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868058E" w14:textId="77777777" w:rsidR="00323C5A" w:rsidRDefault="00323C5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1796" w14:textId="77777777" w:rsidR="00323C5A" w:rsidRDefault="00323C5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D121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875F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440B" w14:textId="77777777" w:rsidR="00323C5A" w:rsidRDefault="00323C5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EB2FA4" w14:textId="77777777" w:rsidR="00323C5A" w:rsidRDefault="00323C5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323C5A" w14:paraId="7FCD20B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81405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E36C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9DC0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7770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A8FCF5E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0E28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812F989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AFBD0E9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598A7A2C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307DC9D2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4B43CFA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71942BCB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C60F6F1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607C" w14:textId="77777777" w:rsidR="00323C5A" w:rsidRPr="00DA0087" w:rsidRDefault="00323C5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1BDC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A435" w14:textId="77777777" w:rsidR="00323C5A" w:rsidRPr="00DA0087" w:rsidRDefault="00323C5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6490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BFC3F3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323C5A" w14:paraId="49EC825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DB5DE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034E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9257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E6A1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2146BDC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8154" w14:textId="77777777" w:rsidR="00323C5A" w:rsidRDefault="00323C5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C06C61" w14:textId="77777777" w:rsidR="00323C5A" w:rsidRDefault="00323C5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8F31" w14:textId="77777777" w:rsidR="00323C5A" w:rsidRDefault="00323C5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2F5A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86C2" w14:textId="77777777" w:rsidR="00323C5A" w:rsidRPr="00DA0087" w:rsidRDefault="00323C5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8C02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4EDFCE" w14:textId="77777777" w:rsidR="00323C5A" w:rsidRDefault="00323C5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323C5A" w14:paraId="03E8A57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1B075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3DD1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2F14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D5ED" w14:textId="77777777" w:rsidR="00323C5A" w:rsidRDefault="00323C5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2F4BFC3" w14:textId="77777777" w:rsidR="00323C5A" w:rsidRDefault="00323C5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6D70" w14:textId="77777777" w:rsidR="00323C5A" w:rsidRDefault="00323C5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341B" w14:textId="77777777" w:rsidR="00323C5A" w:rsidRDefault="00323C5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E885" w14:textId="77777777" w:rsidR="00323C5A" w:rsidRDefault="00323C5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C4" w14:textId="77777777" w:rsidR="00323C5A" w:rsidRPr="00DA0087" w:rsidRDefault="00323C5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B908" w14:textId="77777777" w:rsidR="00323C5A" w:rsidRDefault="00323C5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B75946" w14:textId="77777777" w:rsidR="00323C5A" w:rsidRDefault="00323C5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323C5A" w14:paraId="1AF999C8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1083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1BFF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FE7F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2774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9D25466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9CED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A1D220F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AB0A437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BB1A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CE93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E09B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4FE1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156612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323C5A" w14:paraId="463CCD1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D4DF1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10E8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85F3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83E1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DD44F50" w14:textId="77777777" w:rsidR="00323C5A" w:rsidRDefault="00323C5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A494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FD868E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9F51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ED4D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6BBA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A6B8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52E5149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5BD6F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1460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AAE6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157E" w14:textId="77777777" w:rsidR="00323C5A" w:rsidRDefault="00323C5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0E957BE" w14:textId="77777777" w:rsidR="00323C5A" w:rsidRDefault="00323C5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ED1C" w14:textId="77777777" w:rsidR="00323C5A" w:rsidRDefault="00323C5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B04A40" w14:textId="77777777" w:rsidR="00323C5A" w:rsidRDefault="00323C5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557C" w14:textId="77777777" w:rsidR="00323C5A" w:rsidRPr="00DA0087" w:rsidRDefault="00323C5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66E4" w14:textId="77777777" w:rsidR="00323C5A" w:rsidRDefault="00323C5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016F" w14:textId="77777777" w:rsidR="00323C5A" w:rsidRPr="00DA0087" w:rsidRDefault="00323C5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D98A" w14:textId="77777777" w:rsidR="00323C5A" w:rsidRDefault="00323C5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601348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224E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DA6F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B4D4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276C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17C1E1E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5478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6144E8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2C6F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61FB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DB37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785E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2D6825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323C5A" w14:paraId="7998B0C7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6C6C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406E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8397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2A93" w14:textId="77777777" w:rsidR="00323C5A" w:rsidRDefault="00323C5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C680066" w14:textId="77777777" w:rsidR="00323C5A" w:rsidRDefault="00323C5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2F54" w14:textId="77777777" w:rsidR="00323C5A" w:rsidRDefault="00323C5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F8A765" w14:textId="77777777" w:rsidR="00323C5A" w:rsidRDefault="00323C5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63AAD86" w14:textId="77777777" w:rsidR="00323C5A" w:rsidRDefault="00323C5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241FD3BC" w14:textId="77777777" w:rsidR="00323C5A" w:rsidRDefault="00323C5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40A95E8" w14:textId="77777777" w:rsidR="00323C5A" w:rsidRDefault="00323C5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D17A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1A40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D66D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F0E3" w14:textId="77777777" w:rsidR="00323C5A" w:rsidRDefault="00323C5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58ED6A" w14:textId="77777777" w:rsidR="00323C5A" w:rsidRDefault="00323C5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323C5A" w14:paraId="404FB106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2C81D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EA42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57BECB34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72F1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545A" w14:textId="77777777" w:rsidR="00323C5A" w:rsidRDefault="00323C5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6D54E180" w14:textId="77777777" w:rsidR="00323C5A" w:rsidRPr="00B61351" w:rsidRDefault="00323C5A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DF69" w14:textId="77777777" w:rsidR="00323C5A" w:rsidRDefault="00323C5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BF59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8B15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5EA0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EA3A" w14:textId="77777777" w:rsidR="00323C5A" w:rsidRDefault="00323C5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6D3A179E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71A0E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73FC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6FC6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E7FC" w14:textId="77777777" w:rsidR="00323C5A" w:rsidRDefault="00323C5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19055523" w14:textId="77777777" w:rsidR="00323C5A" w:rsidRDefault="00323C5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E818" w14:textId="77777777" w:rsidR="00323C5A" w:rsidRDefault="00323C5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1D97CC65" w14:textId="77777777" w:rsidR="00323C5A" w:rsidRDefault="00323C5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F2EA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EC01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928A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079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B9BAA5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323C5A" w14:paraId="0BBE1757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8F3C5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B1A5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E20D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0822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35ACBA1F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E6D12D3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0124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BD0AFC7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15C5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146A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E4EB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E34F75C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223C6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1B1F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7DE47D4D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FBB8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8859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4C2BBB9D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447C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85529B4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C45D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2C3B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A46E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4F8C973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277BC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561D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48CC892D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59BD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920F" w14:textId="77777777" w:rsidR="00323C5A" w:rsidRDefault="00323C5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5CC22097" w14:textId="77777777" w:rsidR="00323C5A" w:rsidRDefault="00323C5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2436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29EFFE9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74BE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9AD5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8FE1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5FB94E9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323C5A" w14:paraId="121B9370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3153D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BEB2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067A7DF9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5BA0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DC5F" w14:textId="77777777" w:rsidR="00323C5A" w:rsidRDefault="00323C5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0ED4FAC9" w14:textId="77777777" w:rsidR="00323C5A" w:rsidRDefault="00323C5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B56E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F2E1095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F2E0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77E8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D4C6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5BE7BCAF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3EB8E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8573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3E9B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9221" w14:textId="77777777" w:rsidR="00323C5A" w:rsidRDefault="00323C5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7E74E350" w14:textId="77777777" w:rsidR="00323C5A" w:rsidRDefault="00323C5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6068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1C68CD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14ED2CFC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6EF9" w14:textId="77777777" w:rsidR="00323C5A" w:rsidRPr="00DA0087" w:rsidRDefault="00323C5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45D6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F47E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3FC4" w14:textId="77777777" w:rsidR="00323C5A" w:rsidRDefault="00323C5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1F32AC" w14:textId="77777777" w:rsidR="00323C5A" w:rsidRDefault="00323C5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323C5A" w14:paraId="2F2A427A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7B5C" w14:textId="77777777" w:rsidR="00323C5A" w:rsidRDefault="00323C5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66F1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0252" w14:textId="77777777" w:rsidR="00323C5A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C44D" w14:textId="77777777" w:rsidR="00323C5A" w:rsidRDefault="00323C5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A6DF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3A379E3E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02BE7337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5F56AB6B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1AFB08AF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B88DFC4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CFD32E7" w14:textId="77777777" w:rsidR="00323C5A" w:rsidRDefault="00323C5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9372" w14:textId="77777777" w:rsidR="00323C5A" w:rsidRDefault="00323C5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59DA" w14:textId="77777777" w:rsidR="00323C5A" w:rsidRDefault="00323C5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C714" w14:textId="77777777" w:rsidR="00323C5A" w:rsidRPr="00DA0087" w:rsidRDefault="00323C5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1DA9" w14:textId="77777777" w:rsidR="00323C5A" w:rsidRDefault="00323C5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A2BC9A" w14:textId="77777777" w:rsidR="00323C5A" w:rsidRDefault="00323C5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034516B2" w14:textId="77777777" w:rsidR="00323C5A" w:rsidRDefault="00323C5A">
      <w:pPr>
        <w:spacing w:before="40" w:line="192" w:lineRule="auto"/>
        <w:ind w:right="57"/>
        <w:rPr>
          <w:sz w:val="20"/>
        </w:rPr>
      </w:pPr>
    </w:p>
    <w:p w14:paraId="73474571" w14:textId="77777777" w:rsidR="00323C5A" w:rsidRDefault="00323C5A" w:rsidP="00E56A6A">
      <w:pPr>
        <w:pStyle w:val="Heading1"/>
        <w:spacing w:line="360" w:lineRule="auto"/>
      </w:pPr>
      <w:r>
        <w:t>LINIA 200</w:t>
      </w:r>
    </w:p>
    <w:p w14:paraId="103FE728" w14:textId="77777777" w:rsidR="00323C5A" w:rsidRDefault="00323C5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416DDF3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39A9B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2B89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18561118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95F8" w14:textId="77777777" w:rsidR="00323C5A" w:rsidRPr="00032DF2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132D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14C47526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F770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6C36" w14:textId="77777777" w:rsidR="00323C5A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3C5F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B971" w14:textId="77777777" w:rsidR="00323C5A" w:rsidRPr="00032DF2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EEFB" w14:textId="77777777" w:rsidR="00323C5A" w:rsidRPr="00F716C0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323C5A" w14:paraId="3116749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9E8A6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F8B5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E769" w14:textId="77777777" w:rsidR="00323C5A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6EB4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40C4B4C6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F169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2F0C" w14:textId="77777777" w:rsidR="00323C5A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BA65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A921" w14:textId="77777777" w:rsidR="00323C5A" w:rsidRPr="00032DF2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3B51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006B676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35005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AC20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2A553F70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702D" w14:textId="77777777" w:rsidR="00323C5A" w:rsidRPr="00032DF2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2294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7C4E2C07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0572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DED3" w14:textId="77777777" w:rsidR="00323C5A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1A86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1984404D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979B" w14:textId="77777777" w:rsidR="00323C5A" w:rsidRPr="00032DF2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B4D0" w14:textId="77777777" w:rsidR="00323C5A" w:rsidRPr="00C2058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2548B29" w14:textId="77777777" w:rsidR="00323C5A" w:rsidRPr="00F716C0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323C5A" w14:paraId="44C2AF4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ACD83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E511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711272A2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B4E9" w14:textId="77777777" w:rsidR="00323C5A" w:rsidRPr="00032DF2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4135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389B841E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219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92B2" w14:textId="77777777" w:rsidR="00323C5A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99CC" w14:textId="77777777" w:rsidR="00323C5A" w:rsidRDefault="00323C5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E67F" w14:textId="77777777" w:rsidR="00323C5A" w:rsidRDefault="00323C5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899B" w14:textId="77777777" w:rsidR="00323C5A" w:rsidRDefault="00323C5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323C5A" w14:paraId="0014E64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A80C4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E0D5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76500825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5931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A06B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E6D7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81E6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2C71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EDBA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CA05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1BA6C26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3F290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48F2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29BB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BF27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1B4D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AC73489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4443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85AC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EE54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D400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323C5A" w14:paraId="1302465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421C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11B3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DE96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032D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5EAF915D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996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E915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76D5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D006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5FC1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056185D2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0EED6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7E48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5145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97FD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47E9892B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22AA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87ED11C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14:paraId="64291AF4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14:paraId="17FBDF2E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34ADA7B3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5C84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E94E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1566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CF82" w14:textId="77777777" w:rsidR="00323C5A" w:rsidRPr="00F716C0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2A53272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789BB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8680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C5DA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FEA9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492B514A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710E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2FF283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6FEC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6C87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4EEE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0324" w14:textId="77777777" w:rsidR="00323C5A" w:rsidRPr="00F716C0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1EF1FA2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23ABE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711C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11543EDA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F873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4A04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235F470F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C87E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4C89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F78A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47FA45D2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5736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AF39" w14:textId="77777777" w:rsidR="00323C5A" w:rsidRPr="00F716C0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6F57390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72301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BFF8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686F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2DE8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684C1756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3A66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4553413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6849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98E0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B9D8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5F99" w14:textId="77777777" w:rsidR="00323C5A" w:rsidRPr="00F716C0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323C5A" w14:paraId="78F67D7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400EA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C12F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206A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396F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94F1044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02B4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E492EC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5846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6F0A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A4E7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1CB1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3B885EC" w14:textId="77777777" w:rsidR="00323C5A" w:rsidRPr="00F716C0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323C5A" w14:paraId="7E8BDF9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8D437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179F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2034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44E1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8484B59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667B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4BA8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571B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6FF1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2ED1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6A9956D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DA8A1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FD3B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AAFB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4443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52C9974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CC30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310722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77F3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5B86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1100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075C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323C5A" w14:paraId="7FB5D47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68BFF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6716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B2B3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52AD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ED45B90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7D4D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3D8D295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6F47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C5C5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DB46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FBED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F9C715E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323C5A" w14:paraId="4BF244C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42D8B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31BF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36CA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CB62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610E4CEF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60F6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AC0A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BA0D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43F7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19E6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78F56B6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45C6F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CA44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7889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CD79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72419384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12D5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542A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A07B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6C6E64A0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3513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09EC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323C5A" w14:paraId="35A7423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6A2B0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2A68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A3FC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C9F8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4D1F1D9D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E6CD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2D5A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983C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F4AA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E071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3C5A" w14:paraId="70879C6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418C9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CAEE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39110CAA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A781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E038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1BCBB4D0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5BC3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3DA2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11A5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BDB5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AFA2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323C5A" w14:paraId="01BCA89C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6733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C2DA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0F4A" w14:textId="77777777" w:rsidR="00323C5A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91E1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468A324A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1AA6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7E31D02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B33D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F904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B75D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4B5D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8C343C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323C5A" w14:paraId="01AEB129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D0EBC" w14:textId="77777777" w:rsidR="00323C5A" w:rsidRDefault="00323C5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26A1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C148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DC57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67A5F91A" w14:textId="77777777" w:rsidR="00323C5A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5241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222A7277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F374" w14:textId="77777777" w:rsidR="00323C5A" w:rsidRPr="00032DF2" w:rsidRDefault="00323C5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9A22" w14:textId="77777777" w:rsidR="00323C5A" w:rsidRDefault="00323C5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E0E5" w14:textId="77777777" w:rsidR="00323C5A" w:rsidRPr="00032DF2" w:rsidRDefault="00323C5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832A" w14:textId="77777777" w:rsidR="00323C5A" w:rsidRPr="00F716C0" w:rsidRDefault="00323C5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25CF2FA3" w14:textId="77777777" w:rsidR="00323C5A" w:rsidRDefault="00323C5A" w:rsidP="00623FF6">
      <w:pPr>
        <w:spacing w:before="40" w:after="40" w:line="192" w:lineRule="auto"/>
        <w:ind w:right="57"/>
      </w:pPr>
    </w:p>
    <w:p w14:paraId="5476F4F0" w14:textId="77777777" w:rsidR="00323C5A" w:rsidRDefault="00323C5A" w:rsidP="006D4098">
      <w:pPr>
        <w:pStyle w:val="Heading1"/>
        <w:spacing w:line="360" w:lineRule="auto"/>
      </w:pPr>
      <w:r>
        <w:t>LINIA 201</w:t>
      </w:r>
    </w:p>
    <w:p w14:paraId="729F8402" w14:textId="77777777" w:rsidR="00323C5A" w:rsidRDefault="00323C5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323C5A" w14:paraId="6F43AB88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84559" w14:textId="77777777" w:rsidR="00323C5A" w:rsidRDefault="00323C5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54A7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651C" w14:textId="77777777" w:rsidR="00323C5A" w:rsidRPr="00C937B4" w:rsidRDefault="00323C5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9FDD" w14:textId="77777777" w:rsidR="00323C5A" w:rsidRDefault="00323C5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B71C012" w14:textId="77777777" w:rsidR="00323C5A" w:rsidRDefault="00323C5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5AC5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57C0DE27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1D176CEA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26BA1251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87F0" w14:textId="77777777" w:rsidR="00323C5A" w:rsidRPr="00C937B4" w:rsidRDefault="00323C5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EC36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AE48" w14:textId="77777777" w:rsidR="00323C5A" w:rsidRPr="00C937B4" w:rsidRDefault="00323C5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D1C1" w14:textId="77777777" w:rsidR="00323C5A" w:rsidRDefault="00323C5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A5133E0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791E" w14:textId="77777777" w:rsidR="00323C5A" w:rsidRDefault="00323C5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3F5A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362A" w14:textId="77777777" w:rsidR="00323C5A" w:rsidRPr="00C937B4" w:rsidRDefault="00323C5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B443" w14:textId="77777777" w:rsidR="00323C5A" w:rsidRDefault="00323C5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00C415D" w14:textId="77777777" w:rsidR="00323C5A" w:rsidRDefault="00323C5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4A26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0D8AF1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120C" w14:textId="77777777" w:rsidR="00323C5A" w:rsidRDefault="00323C5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2FAC" w14:textId="77777777" w:rsidR="00323C5A" w:rsidRDefault="00323C5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C71A" w14:textId="77777777" w:rsidR="00323C5A" w:rsidRPr="00C937B4" w:rsidRDefault="00323C5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26AF" w14:textId="77777777" w:rsidR="00323C5A" w:rsidRDefault="00323C5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A5D32D" w14:textId="77777777" w:rsidR="00323C5A" w:rsidRDefault="00323C5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A349C1" w14:textId="77777777" w:rsidR="00323C5A" w:rsidRDefault="00323C5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083FEC26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5EF96376" w14:textId="77777777" w:rsidR="00323C5A" w:rsidRDefault="00323C5A" w:rsidP="00C53936">
      <w:pPr>
        <w:pStyle w:val="Heading1"/>
        <w:spacing w:line="360" w:lineRule="auto"/>
      </w:pPr>
      <w:r>
        <w:t>LINIA 202 A</w:t>
      </w:r>
    </w:p>
    <w:p w14:paraId="206981BB" w14:textId="77777777" w:rsidR="00323C5A" w:rsidRDefault="00323C5A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323C5A" w14:paraId="169B3B6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2B0F0" w14:textId="77777777" w:rsidR="00323C5A" w:rsidRDefault="00323C5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9E0A" w14:textId="77777777" w:rsidR="00323C5A" w:rsidRDefault="00323C5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979B" w14:textId="77777777" w:rsidR="00323C5A" w:rsidRPr="00874940" w:rsidRDefault="00323C5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1B6F" w14:textId="77777777" w:rsidR="00323C5A" w:rsidRDefault="00323C5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2A32" w14:textId="77777777" w:rsidR="00323C5A" w:rsidRDefault="00323C5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E2294D6" w14:textId="77777777" w:rsidR="00323C5A" w:rsidRDefault="00323C5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92F6" w14:textId="77777777" w:rsidR="00323C5A" w:rsidRPr="0048429E" w:rsidRDefault="00323C5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AA34" w14:textId="77777777" w:rsidR="00323C5A" w:rsidRDefault="00323C5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67A2" w14:textId="77777777" w:rsidR="00323C5A" w:rsidRDefault="00323C5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640E" w14:textId="77777777" w:rsidR="00323C5A" w:rsidRDefault="00323C5A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323C5A" w14:paraId="55256F86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217AF" w14:textId="77777777" w:rsidR="00323C5A" w:rsidRDefault="00323C5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82CB" w14:textId="77777777" w:rsidR="00323C5A" w:rsidRDefault="00323C5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8701" w14:textId="77777777" w:rsidR="00323C5A" w:rsidRPr="00874940" w:rsidRDefault="00323C5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0283" w14:textId="77777777" w:rsidR="00323C5A" w:rsidRDefault="00323C5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2A91" w14:textId="77777777" w:rsidR="00323C5A" w:rsidRDefault="00323C5A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C163" w14:textId="77777777" w:rsidR="00323C5A" w:rsidRPr="0048429E" w:rsidRDefault="00323C5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BC18" w14:textId="77777777" w:rsidR="00323C5A" w:rsidRDefault="00323C5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C958" w14:textId="77777777" w:rsidR="00323C5A" w:rsidRDefault="00323C5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32FF" w14:textId="77777777" w:rsidR="00323C5A" w:rsidRDefault="00323C5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6FA44E67" w14:textId="77777777" w:rsidR="00323C5A" w:rsidRDefault="00323C5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60C9AB" w14:textId="77777777" w:rsidR="00323C5A" w:rsidRDefault="00323C5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323C5A" w:rsidRPr="00743905" w14:paraId="0FE37903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4FAF" w14:textId="77777777" w:rsidR="00323C5A" w:rsidRPr="00743905" w:rsidRDefault="00323C5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A48C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50725CA2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A185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5005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6BFAE73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62945B6D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708442C8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1D02D8DC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4079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1F8C" w14:textId="77777777" w:rsidR="00323C5A" w:rsidRPr="00743905" w:rsidRDefault="00323C5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238A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2B43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AA25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D9B0A36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323C5A" w:rsidRPr="00743905" w14:paraId="3A8ADA18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0ED4" w14:textId="77777777" w:rsidR="00323C5A" w:rsidRPr="00743905" w:rsidRDefault="00323C5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B156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ED4E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CAF7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CD92259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41078826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EF26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47295A5F" w14:textId="77777777" w:rsidR="00323C5A" w:rsidRPr="00743905" w:rsidRDefault="00323C5A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D8FD" w14:textId="77777777" w:rsidR="00323C5A" w:rsidRPr="00743905" w:rsidRDefault="00323C5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19A9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2145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0260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43905" w14:paraId="3D0F2165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D8D8D" w14:textId="77777777" w:rsidR="00323C5A" w:rsidRPr="00743905" w:rsidRDefault="00323C5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5B52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57CC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DC17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2A4433ED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1588CF36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025D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62A18904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597C" w14:textId="77777777" w:rsidR="00323C5A" w:rsidRPr="00743905" w:rsidRDefault="00323C5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CDA0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5C53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B6E4" w14:textId="77777777" w:rsidR="00323C5A" w:rsidRPr="00743905" w:rsidRDefault="00323C5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0880EDFF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0254681D" w14:textId="77777777" w:rsidR="00323C5A" w:rsidRDefault="00323C5A" w:rsidP="002A4CB1">
      <w:pPr>
        <w:pStyle w:val="Heading1"/>
        <w:spacing w:line="360" w:lineRule="auto"/>
      </w:pPr>
      <w:r>
        <w:lastRenderedPageBreak/>
        <w:t>LINIA 203</w:t>
      </w:r>
    </w:p>
    <w:p w14:paraId="7B2AE23E" w14:textId="77777777" w:rsidR="00323C5A" w:rsidRDefault="00323C5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323C5A" w:rsidRPr="007126D7" w14:paraId="0D279D6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67031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E88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965B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D895" w14:textId="77777777" w:rsidR="00323C5A" w:rsidRPr="007126D7" w:rsidRDefault="00323C5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6874967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E789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90B5539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42D15F79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754870D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81D5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C761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CFF1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4C7C" w14:textId="77777777" w:rsidR="00323C5A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7D38F54E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323C5A" w:rsidRPr="007126D7" w14:paraId="57A63ED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8FBE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4F61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1088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1882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1160AAB" w14:textId="77777777" w:rsidR="00323C5A" w:rsidRPr="007126D7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1AFD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23AC1FB9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1D49BE72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311BE4C5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2CBD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19F8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E142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9A96" w14:textId="77777777" w:rsidR="00323C5A" w:rsidRPr="007126D7" w:rsidRDefault="00323C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323C5A" w:rsidRPr="007126D7" w14:paraId="6D37714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5897C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98B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AEFC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CC31" w14:textId="77777777" w:rsidR="00323C5A" w:rsidRDefault="00323C5A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38C55B0E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E741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4FAE60CF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C7E1" w14:textId="77777777" w:rsidR="00323C5A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E50B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BCD2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BECC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126D7" w14:paraId="6911ADD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16A1E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B2B9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7AE55B64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09A8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5576" w14:textId="77777777" w:rsidR="00323C5A" w:rsidRPr="007126D7" w:rsidRDefault="00323C5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2B6E6B22" w14:textId="77777777" w:rsidR="00323C5A" w:rsidRDefault="00323C5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B3F8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08EA" w14:textId="77777777" w:rsidR="00323C5A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A7FD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6A7B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B4CB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126D7" w14:paraId="3FA952F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89CA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056A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9717" w14:textId="77777777" w:rsidR="00323C5A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1032" w14:textId="77777777" w:rsidR="00323C5A" w:rsidRDefault="00323C5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028B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14:paraId="52E340B2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E153" w14:textId="77777777" w:rsidR="00323C5A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263C" w14:textId="77777777" w:rsidR="00323C5A" w:rsidRPr="007126D7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BA04" w14:textId="77777777" w:rsidR="00323C5A" w:rsidRPr="007126D7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0CC9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126D7" w14:paraId="3E65DC6F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70D3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4258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4DA7EED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1215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8C0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59944DDE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2460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51D7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6C3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3BEC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7A37" w14:textId="77777777" w:rsidR="00323C5A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F2873A3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DE8FE06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6D5AD4C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66743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667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4E8C612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51FC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268E" w14:textId="77777777" w:rsidR="00323C5A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F4A1915" w14:textId="77777777" w:rsidR="00323C5A" w:rsidRPr="007126D7" w:rsidRDefault="00323C5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3271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DD9D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8B3A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1CF0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2077" w14:textId="77777777" w:rsidR="00323C5A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C4D6A0A" w14:textId="77777777" w:rsidR="00323C5A" w:rsidRPr="007126D7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0EA08A7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6C41542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25FB0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CB2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5DA7D722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1B22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98CD" w14:textId="77777777" w:rsidR="00323C5A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48D8EC2E" w14:textId="77777777" w:rsidR="00323C5A" w:rsidRPr="007126D7" w:rsidRDefault="00323C5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765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4C23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B4B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3CFF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FA26" w14:textId="77777777" w:rsidR="00323C5A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1F952DA" w14:textId="77777777" w:rsidR="00323C5A" w:rsidRPr="007126D7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4EC673D" w14:textId="77777777" w:rsidR="00323C5A" w:rsidRPr="008F5A6B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0A4B810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6DAA0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004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039D303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271E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8203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47FD9E4E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01C8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41A1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8D83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B422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3227" w14:textId="77777777" w:rsidR="00323C5A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426C5AD" w14:textId="77777777" w:rsidR="00323C5A" w:rsidRPr="007126D7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E7A70F1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3AFBC62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BB38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0660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333938BD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766A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8C7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2AB51EE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EBF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D1D3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7D1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DBB5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8E5C" w14:textId="77777777" w:rsidR="00323C5A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8F356EF" w14:textId="77777777" w:rsidR="00323C5A" w:rsidRPr="007126D7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A5ADDCC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0C97DBE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EC234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298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214EAAF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4CF4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0A7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C50C781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5EA8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0EC0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ACA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22EA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6272" w14:textId="77777777" w:rsidR="00323C5A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F2A776B" w14:textId="77777777" w:rsidR="00323C5A" w:rsidRPr="007126D7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B343311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2A20177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219D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49F2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60A48E72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9AD6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BB0A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BD54A6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D84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8A09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533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0813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B4AB" w14:textId="77777777" w:rsidR="00323C5A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184CFF3" w14:textId="77777777" w:rsidR="00323C5A" w:rsidRPr="007126D7" w:rsidRDefault="00323C5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F2A7039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54B1A73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12B7D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2C8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38DF3A3E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3875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DBD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4D279D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B92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89D3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505F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3BDB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766" w14:textId="77777777" w:rsidR="00323C5A" w:rsidRDefault="00323C5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CFF91E6" w14:textId="77777777" w:rsidR="00323C5A" w:rsidRPr="007126D7" w:rsidRDefault="00323C5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38D097D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629628F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912FE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799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0CE724C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52AA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06F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6B922F4F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D40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BA6E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60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33CB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DDBF" w14:textId="77777777" w:rsidR="00323C5A" w:rsidRDefault="00323C5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DA1AA8D" w14:textId="77777777" w:rsidR="00323C5A" w:rsidRPr="007126D7" w:rsidRDefault="00323C5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E18A59D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056E0F1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E56A9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5D72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25F0C64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EF41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4E3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52B20691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D52D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D36C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B94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2AD2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7329" w14:textId="77777777" w:rsidR="00323C5A" w:rsidRDefault="00323C5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571C090" w14:textId="77777777" w:rsidR="00323C5A" w:rsidRPr="007126D7" w:rsidRDefault="00323C5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7F537E5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220B4EC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63A26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BE9D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5BB6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2450" w14:textId="77777777" w:rsidR="00323C5A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1F77110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8FC4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CF9119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C152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3D1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183E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B76D" w14:textId="77777777" w:rsidR="00323C5A" w:rsidRPr="00993BAB" w:rsidRDefault="00323C5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51D98D37" w14:textId="77777777" w:rsidR="00323C5A" w:rsidRDefault="00323C5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323C5A" w:rsidRPr="007126D7" w14:paraId="117B659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ABD74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E0B6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73936A3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112D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F0F2" w14:textId="77777777" w:rsidR="00323C5A" w:rsidRPr="007126D7" w:rsidRDefault="00323C5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A8248A9" w14:textId="77777777" w:rsidR="00323C5A" w:rsidRPr="007126D7" w:rsidRDefault="00323C5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3F9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F5D8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3A9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3B2D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E70A" w14:textId="77777777" w:rsidR="00323C5A" w:rsidRPr="00F13EC0" w:rsidRDefault="00323C5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126D7" w14:paraId="5C6D3DE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52E78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788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4891939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BD95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B9A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92FCC5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B25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AF29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A5E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E82E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0A13" w14:textId="77777777" w:rsidR="00323C5A" w:rsidRDefault="00323C5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5373AD1" w14:textId="77777777" w:rsidR="00323C5A" w:rsidRPr="007126D7" w:rsidRDefault="00323C5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2D83B72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1F12494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ED27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DA2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40BE834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F95B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0B9A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1FD6C9DF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28F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1AA4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E50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73D8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FCC2" w14:textId="77777777" w:rsidR="00323C5A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CDD8FC6" w14:textId="77777777" w:rsidR="00323C5A" w:rsidRPr="007126D7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AE1449F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3F4123B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0ECA7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7253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47D5A1B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8880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77FC" w14:textId="77777777" w:rsidR="00323C5A" w:rsidRPr="007126D7" w:rsidRDefault="00323C5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F95BE16" w14:textId="77777777" w:rsidR="00323C5A" w:rsidRPr="007126D7" w:rsidRDefault="00323C5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2D08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59FC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D65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8201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4080" w14:textId="77777777" w:rsidR="00323C5A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126D7" w14:paraId="41ABA43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36285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4FA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79E76A2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FB49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0472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28F7CF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79ED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5867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696C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0D68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18F5" w14:textId="77777777" w:rsidR="00323C5A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0516876" w14:textId="77777777" w:rsidR="00323C5A" w:rsidRPr="007126D7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E2161A3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765DA65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0746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04F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241E2703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692B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709D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C82F04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CB4E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3E62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27A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AA1A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7419" w14:textId="77777777" w:rsidR="00323C5A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5A3B5F4" w14:textId="77777777" w:rsidR="00323C5A" w:rsidRPr="007126D7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4882770" w14:textId="77777777" w:rsidR="00323C5A" w:rsidRPr="00744E1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2E2E1B0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3295B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4221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6BF3BD10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EDD3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776A" w14:textId="77777777" w:rsidR="00323C5A" w:rsidRPr="007126D7" w:rsidRDefault="00323C5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1ECA0D74" w14:textId="77777777" w:rsidR="00323C5A" w:rsidRPr="007126D7" w:rsidRDefault="00323C5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E86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2894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B751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7A84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D67F" w14:textId="77777777" w:rsidR="00323C5A" w:rsidRPr="00E9314B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047596FD" w14:textId="77777777" w:rsidR="00323C5A" w:rsidRDefault="00323C5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323C5A" w:rsidRPr="007126D7" w14:paraId="3032D94D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1749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132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8B85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4AAE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5072B520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5B9B642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98E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68C008B2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2A1A7DCA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5558822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3F85EED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157D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0C4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4F58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C25B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126D7" w14:paraId="459F3557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73A50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D2A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FE00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1BB8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6A6633E3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87B2" w14:textId="77777777" w:rsidR="00323C5A" w:rsidRPr="007126D7" w:rsidRDefault="00323C5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001F97A7" w14:textId="77777777" w:rsidR="00323C5A" w:rsidRPr="007126D7" w:rsidRDefault="00323C5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57098901" w14:textId="77777777" w:rsidR="00323C5A" w:rsidRPr="007126D7" w:rsidRDefault="00323C5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23D9D311" w14:textId="77777777" w:rsidR="00323C5A" w:rsidRPr="007126D7" w:rsidRDefault="00323C5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0405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33A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1649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C416" w14:textId="77777777" w:rsidR="00323C5A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5F366A7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323C5A" w:rsidRPr="007126D7" w14:paraId="0DEFEBB9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29D8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F1C7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1C83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906D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44C68056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3BD0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1A14280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280FB39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19328191" w14:textId="77777777" w:rsidR="00323C5A" w:rsidRPr="007126D7" w:rsidRDefault="00323C5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5292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7C0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4CAB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2F70" w14:textId="77777777" w:rsidR="00323C5A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AD2A425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323C5A" w:rsidRPr="007126D7" w14:paraId="06381F7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C83C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9032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54F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84B0" w14:textId="77777777" w:rsidR="00323C5A" w:rsidRPr="007126D7" w:rsidRDefault="00323C5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06394E9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0465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267A751A" w14:textId="77777777" w:rsidR="00323C5A" w:rsidRDefault="00323C5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42EB3B30" w14:textId="77777777" w:rsidR="00323C5A" w:rsidRDefault="00323C5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554A8AFC" w14:textId="77777777" w:rsidR="00323C5A" w:rsidRDefault="00323C5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27C2CAA0" w14:textId="77777777" w:rsidR="00323C5A" w:rsidRDefault="00323C5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76E4373C" w14:textId="77777777" w:rsidR="00323C5A" w:rsidRDefault="00323C5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2C27F435" w14:textId="77777777" w:rsidR="00323C5A" w:rsidRDefault="00323C5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13D04F07" w14:textId="77777777" w:rsidR="00323C5A" w:rsidRPr="007126D7" w:rsidRDefault="00323C5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74BE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758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1049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975D" w14:textId="77777777" w:rsidR="00323C5A" w:rsidRDefault="00323C5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6409244" w14:textId="77777777" w:rsidR="00323C5A" w:rsidRPr="007126D7" w:rsidRDefault="00323C5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323C5A" w:rsidRPr="007126D7" w14:paraId="7B0FF5D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974A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B10D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F7EC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D50D" w14:textId="77777777" w:rsidR="00323C5A" w:rsidRDefault="00323C5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5A293607" w14:textId="77777777" w:rsidR="00323C5A" w:rsidRPr="007126D7" w:rsidRDefault="00323C5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905E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2516096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6F3067B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344C41B4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6C815684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38E1097E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C35E87D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C25A" w14:textId="77777777" w:rsidR="00323C5A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C05A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0561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150F" w14:textId="77777777" w:rsidR="00323C5A" w:rsidRDefault="00323C5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AE3AA7B" w14:textId="77777777" w:rsidR="00323C5A" w:rsidRDefault="00323C5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323C5A" w:rsidRPr="007126D7" w14:paraId="2D136B5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2C0C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9469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67FF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7208" w14:textId="77777777" w:rsidR="00323C5A" w:rsidRDefault="00323C5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385C994A" w14:textId="77777777" w:rsidR="00323C5A" w:rsidRDefault="00323C5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53717370" w14:textId="77777777" w:rsidR="00323C5A" w:rsidRDefault="00323C5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7B6F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09A32CE" w14:textId="77777777" w:rsidR="00323C5A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EEBD" w14:textId="77777777" w:rsidR="00323C5A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3B4" w14:textId="77777777" w:rsidR="00323C5A" w:rsidRPr="007126D7" w:rsidRDefault="00323C5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D81A" w14:textId="77777777" w:rsidR="00323C5A" w:rsidRPr="007126D7" w:rsidRDefault="00323C5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41A0" w14:textId="77777777" w:rsidR="00323C5A" w:rsidRDefault="00323C5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126D7" w14:paraId="2271C125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9EF1A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9402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E938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D0AE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283D53B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74C8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0170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E4ED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4D273DA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01AE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7940" w14:textId="77777777" w:rsidR="00323C5A" w:rsidRDefault="00323C5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624594FE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3B6DC2EB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B7F5D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BADF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DDAB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DA9A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485D1059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5490E55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B137" w14:textId="77777777" w:rsidR="00323C5A" w:rsidRDefault="00323C5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781658C1" w14:textId="77777777" w:rsidR="00323C5A" w:rsidRDefault="00323C5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0C57D2C9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203E277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B2EE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13A1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BFAF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7F41" w14:textId="77777777" w:rsidR="00323C5A" w:rsidRDefault="00323C5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323C5A" w:rsidRPr="007126D7" w14:paraId="3F95FFDF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B9732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539A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4B47E6EE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03D7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1E9A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4A0DEF6F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47F9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DC59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0159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83F4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129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126D7" w14:paraId="7F93755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D484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C93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D13F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3E8B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101640A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0BA03B4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F877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4744D289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9B6D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6D47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1DF9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C9DA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126D7" w14:paraId="51CE18D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F0A2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6945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3D8E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40FB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65C7D99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573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5E2E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EC3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F9C6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296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323C5A" w:rsidRPr="007126D7" w14:paraId="4A0A5815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D0A69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176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E43F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309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7C32B876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70E4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B591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543D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65DC9CD2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1D72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939A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126D7" w14:paraId="76ACDAD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1EF01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B6E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B473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6A08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1A618EF9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A6A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E183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2DF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1DAB37BE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288C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695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126D7" w14:paraId="1266A6E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463F0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D584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EEF1" w14:textId="77777777" w:rsidR="00323C5A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39B1" w14:textId="77777777" w:rsidR="00323C5A" w:rsidRDefault="00323C5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6896003C" w14:textId="77777777" w:rsidR="00323C5A" w:rsidRDefault="00323C5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5D93DBD5" w14:textId="77777777" w:rsidR="00323C5A" w:rsidRPr="007126D7" w:rsidRDefault="00323C5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52A6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5CBC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5524" w14:textId="77777777" w:rsidR="00323C5A" w:rsidRDefault="00323C5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02D90C7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EDAB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8FD1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7E8A1578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323C5A" w:rsidRPr="007126D7" w14:paraId="40EFF856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E1E7A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DC07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CABD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9878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5B57E4F8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55F7F2D5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AF12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0946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A40F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307AC74A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34D3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85C7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323C5A" w:rsidRPr="007126D7" w14:paraId="042C247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6DB4D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ED9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B04B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CDD6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4EF98B78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6238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E032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E6E9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3F27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9216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3C86188D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EE3B6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7CB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F3F0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2E8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4872EF6B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AC91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4A842891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01C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BF6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3F44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F3EA" w14:textId="77777777" w:rsidR="00323C5A" w:rsidRPr="007126D7" w:rsidRDefault="00323C5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BB2142D" w14:textId="77777777" w:rsidR="00323C5A" w:rsidRDefault="00323C5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9BCD6B7" w14:textId="77777777" w:rsidR="00323C5A" w:rsidRPr="007126D7" w:rsidRDefault="00323C5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323C5A" w:rsidRPr="007126D7" w14:paraId="53064B1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8AC8A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29B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F807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D937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5C7A076B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780D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5EF2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23B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CC24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3335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323C5A" w:rsidRPr="007126D7" w14:paraId="3A991FD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B707C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0CFB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3AD9BB0C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883C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4D93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C9D5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CA84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178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528D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EF40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323C5A" w:rsidRPr="007126D7" w14:paraId="585801D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6B6A0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CADA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2F0AE5E9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F7E1" w14:textId="77777777" w:rsidR="00323C5A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6394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6CD513BB" w14:textId="77777777" w:rsidR="00323C5A" w:rsidRPr="00037854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4562ED83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88BD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A5CF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C673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F1DC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54B9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323C5A" w:rsidRPr="007126D7" w14:paraId="474A9103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B7DA1" w14:textId="77777777" w:rsidR="00323C5A" w:rsidRPr="007126D7" w:rsidRDefault="00323C5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723D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6574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DE11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04F22498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9CB4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FF29C27" w14:textId="77777777" w:rsidR="00323C5A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595D5A2F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AAFE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BE06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A772" w14:textId="77777777" w:rsidR="00323C5A" w:rsidRPr="007126D7" w:rsidRDefault="00323C5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B441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15EF490" w14:textId="77777777" w:rsidR="00323C5A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2D8EEB6" w14:textId="77777777" w:rsidR="00323C5A" w:rsidRPr="007126D7" w:rsidRDefault="00323C5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12A9FDB7" w14:textId="77777777" w:rsidR="00323C5A" w:rsidRDefault="00323C5A" w:rsidP="000039F1">
      <w:pPr>
        <w:spacing w:before="40" w:after="40" w:line="192" w:lineRule="auto"/>
        <w:ind w:right="57"/>
        <w:rPr>
          <w:sz w:val="20"/>
        </w:rPr>
      </w:pPr>
    </w:p>
    <w:p w14:paraId="4EA75013" w14:textId="77777777" w:rsidR="00323C5A" w:rsidRDefault="00323C5A" w:rsidP="00D0730E">
      <w:pPr>
        <w:pStyle w:val="Heading1"/>
        <w:spacing w:line="360" w:lineRule="auto"/>
      </w:pPr>
      <w:r>
        <w:lastRenderedPageBreak/>
        <w:t xml:space="preserve">LINIA 204 </w:t>
      </w:r>
    </w:p>
    <w:p w14:paraId="03B7C96A" w14:textId="77777777" w:rsidR="00323C5A" w:rsidRDefault="00323C5A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23C5A" w14:paraId="73C9ED50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9930" w14:textId="77777777" w:rsidR="00323C5A" w:rsidRDefault="00323C5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8A53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090A5B5C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9DA7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994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35EC3A9F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C705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DBD0" w14:textId="77777777" w:rsidR="00323C5A" w:rsidRPr="00D2006A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A1F7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4DAE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FAF4" w14:textId="77777777" w:rsidR="00323C5A" w:rsidRPr="007126D7" w:rsidRDefault="00323C5A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B374E76" w14:textId="77777777" w:rsidR="00323C5A" w:rsidRDefault="00323C5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210585F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1E36" w14:textId="77777777" w:rsidR="00323C5A" w:rsidRDefault="00323C5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B2BD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F48B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6A51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4C035588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36F50D69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482A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75AD56FC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F8C3" w14:textId="77777777" w:rsidR="00323C5A" w:rsidRPr="00D2006A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0405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E99D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15E8" w14:textId="77777777" w:rsidR="00323C5A" w:rsidRDefault="00323C5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323C5A" w14:paraId="1F814D98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0E5A" w14:textId="77777777" w:rsidR="00323C5A" w:rsidRDefault="00323C5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645F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53D14389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D35D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47A4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49D6228A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D84F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0FCF" w14:textId="77777777" w:rsidR="00323C5A" w:rsidRPr="00D2006A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727B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C34E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7361" w14:textId="77777777" w:rsidR="00323C5A" w:rsidRDefault="00323C5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323C5A" w14:paraId="3E24F886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95B6" w14:textId="77777777" w:rsidR="00323C5A" w:rsidRDefault="00323C5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4A9F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97FF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CA22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2467528B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2AD67052" w14:textId="77777777" w:rsidR="00323C5A" w:rsidRDefault="00323C5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BAC0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4419" w14:textId="77777777" w:rsidR="00323C5A" w:rsidRPr="00D2006A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3FBD" w14:textId="77777777" w:rsidR="00323C5A" w:rsidRDefault="00323C5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E22A" w14:textId="77777777" w:rsidR="00323C5A" w:rsidRPr="004467F9" w:rsidRDefault="00323C5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616A" w14:textId="77777777" w:rsidR="00323C5A" w:rsidRDefault="00323C5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2B5EFE6E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7EEB6B7F" w14:textId="77777777" w:rsidR="00323C5A" w:rsidRDefault="00323C5A" w:rsidP="005B00A7">
      <w:pPr>
        <w:pStyle w:val="Heading1"/>
        <w:spacing w:line="360" w:lineRule="auto"/>
      </w:pPr>
      <w:r>
        <w:t>LINIA 218</w:t>
      </w:r>
    </w:p>
    <w:p w14:paraId="2887D223" w14:textId="77777777" w:rsidR="00323C5A" w:rsidRDefault="00323C5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272DF49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54AE0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5C1F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0F10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D80A" w14:textId="77777777" w:rsidR="00323C5A" w:rsidRDefault="00323C5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58B3E1CE" w14:textId="77777777" w:rsidR="00323C5A" w:rsidRDefault="00323C5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8471" w14:textId="77777777" w:rsidR="00323C5A" w:rsidRPr="00465A98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4AE7860B" w14:textId="77777777" w:rsidR="00323C5A" w:rsidRPr="00465A98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272B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67EC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B7A1" w14:textId="77777777" w:rsidR="00323C5A" w:rsidRPr="00984D71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6EBB" w14:textId="77777777" w:rsidR="00323C5A" w:rsidRDefault="00323C5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:rsidRPr="00A8307A" w14:paraId="0FCF1E6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499A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5423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AF97" w14:textId="77777777" w:rsidR="00323C5A" w:rsidRPr="00A8307A" w:rsidRDefault="00323C5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E468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CB5E99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CDE0" w14:textId="77777777" w:rsidR="00323C5A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46FEF05A" w14:textId="77777777" w:rsidR="00323C5A" w:rsidRPr="00664FA3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8EB4" w14:textId="77777777" w:rsidR="00323C5A" w:rsidRPr="00A8307A" w:rsidRDefault="00323C5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5958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6986" w14:textId="77777777" w:rsidR="00323C5A" w:rsidRPr="00A8307A" w:rsidRDefault="00323C5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0A61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05F6C4" w14:textId="77777777" w:rsidR="00323C5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7BD89AA3" w14:textId="77777777" w:rsidR="00323C5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FB14C76" w14:textId="77777777" w:rsidR="00323C5A" w:rsidRPr="00664FA3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323C5A" w:rsidRPr="00A8307A" w14:paraId="616DA5B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E904B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412B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0A1B" w14:textId="77777777" w:rsidR="00323C5A" w:rsidRPr="00A8307A" w:rsidRDefault="00323C5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6E79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58DE86E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A0F2" w14:textId="77777777" w:rsidR="00323C5A" w:rsidRPr="00664FA3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489D4DB6" w14:textId="77777777" w:rsidR="00323C5A" w:rsidRPr="00664FA3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2B3D" w14:textId="77777777" w:rsidR="00323C5A" w:rsidRPr="00A8307A" w:rsidRDefault="00323C5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A120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F38F" w14:textId="77777777" w:rsidR="00323C5A" w:rsidRPr="00A8307A" w:rsidRDefault="00323C5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91DC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8B87C1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EE3C0FE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26FADDD" w14:textId="77777777" w:rsidR="00323C5A" w:rsidRPr="00A8307A" w:rsidRDefault="00323C5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323C5A" w:rsidRPr="00A8307A" w14:paraId="4842F72F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C352D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E04F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EBD2" w14:textId="77777777" w:rsidR="00323C5A" w:rsidRPr="003F40D2" w:rsidRDefault="00323C5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CF2D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A10BCCD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DAF1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1A8E" w14:textId="77777777" w:rsidR="00323C5A" w:rsidRPr="003F40D2" w:rsidRDefault="00323C5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8C9B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FA0A" w14:textId="77777777" w:rsidR="00323C5A" w:rsidRPr="003F40D2" w:rsidRDefault="00323C5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2267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EDC246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323C5A" w:rsidRPr="00A8307A" w14:paraId="4FD1D466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19460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F998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2A71" w14:textId="77777777" w:rsidR="00323C5A" w:rsidRPr="003F40D2" w:rsidRDefault="00323C5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EBF1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78D73EA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990C" w14:textId="77777777" w:rsidR="00323C5A" w:rsidRDefault="00323C5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D902E4F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7B71" w14:textId="77777777" w:rsidR="00323C5A" w:rsidRPr="003F40D2" w:rsidRDefault="00323C5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89DF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1877" w14:textId="77777777" w:rsidR="00323C5A" w:rsidRPr="003F40D2" w:rsidRDefault="00323C5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48A6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E9E3B8" w14:textId="77777777" w:rsidR="00323C5A" w:rsidRPr="00A8307A" w:rsidRDefault="00323C5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323C5A" w:rsidRPr="00A8307A" w14:paraId="1E3CFA85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E1CA1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2294" w14:textId="77777777" w:rsidR="00323C5A" w:rsidRPr="00A8307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7CA8" w14:textId="77777777" w:rsidR="00323C5A" w:rsidRPr="00732832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FA4C" w14:textId="77777777" w:rsidR="00323C5A" w:rsidRPr="00A8307A" w:rsidRDefault="00323C5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454F11A" w14:textId="77777777" w:rsidR="00323C5A" w:rsidRPr="00A8307A" w:rsidRDefault="00323C5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54D4" w14:textId="77777777" w:rsidR="00323C5A" w:rsidRPr="00A8307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0F73" w14:textId="77777777" w:rsidR="00323C5A" w:rsidRPr="007B4F6A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7EBA" w14:textId="77777777" w:rsidR="00323C5A" w:rsidRPr="00A8307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7824" w14:textId="77777777" w:rsidR="00323C5A" w:rsidRPr="00732832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DD5C" w14:textId="77777777" w:rsidR="00323C5A" w:rsidRDefault="00323C5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99FBED" w14:textId="77777777" w:rsidR="00323C5A" w:rsidRDefault="00323C5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39625CFC" w14:textId="77777777" w:rsidR="00323C5A" w:rsidRDefault="00323C5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95F7A2" w14:textId="77777777" w:rsidR="00323C5A" w:rsidRDefault="00323C5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D49AB49" w14:textId="77777777" w:rsidR="00323C5A" w:rsidRPr="00A8307A" w:rsidRDefault="00323C5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323C5A" w:rsidRPr="00A8307A" w14:paraId="5B52764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827B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6B13" w14:textId="77777777" w:rsidR="00323C5A" w:rsidRPr="00A8307A" w:rsidRDefault="00323C5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68D5" w14:textId="77777777" w:rsidR="00323C5A" w:rsidRPr="00B26991" w:rsidRDefault="00323C5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7E4F" w14:textId="77777777" w:rsidR="00323C5A" w:rsidRPr="00A8307A" w:rsidRDefault="00323C5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32168C0" w14:textId="77777777" w:rsidR="00323C5A" w:rsidRPr="00A8307A" w:rsidRDefault="00323C5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759A" w14:textId="77777777" w:rsidR="00323C5A" w:rsidRPr="00A8307A" w:rsidRDefault="00323C5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6558" w14:textId="77777777" w:rsidR="00323C5A" w:rsidRPr="00B26991" w:rsidRDefault="00323C5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B6FC" w14:textId="77777777" w:rsidR="00323C5A" w:rsidRPr="00A8307A" w:rsidRDefault="00323C5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CF78" w14:textId="77777777" w:rsidR="00323C5A" w:rsidRPr="00B26991" w:rsidRDefault="00323C5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F3F9" w14:textId="77777777" w:rsidR="00323C5A" w:rsidRPr="00A8307A" w:rsidRDefault="00323C5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2F9F4E" w14:textId="77777777" w:rsidR="00323C5A" w:rsidRDefault="00323C5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6AFF32F3" w14:textId="77777777" w:rsidR="00323C5A" w:rsidRPr="00A8307A" w:rsidRDefault="00323C5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23C5A" w:rsidRPr="00A8307A" w14:paraId="0649B1F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987A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3E83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F84A" w14:textId="77777777" w:rsidR="00323C5A" w:rsidRPr="00B26991" w:rsidRDefault="00323C5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FA69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6B95" w14:textId="77777777" w:rsidR="00323C5A" w:rsidRDefault="00323C5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5C3FA04" w14:textId="77777777" w:rsidR="00323C5A" w:rsidRDefault="00323C5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A5B187D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2D42" w14:textId="77777777" w:rsidR="00323C5A" w:rsidRDefault="00323C5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F924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D4D0" w14:textId="77777777" w:rsidR="00323C5A" w:rsidRPr="00B26991" w:rsidRDefault="00323C5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F76B" w14:textId="77777777" w:rsidR="00323C5A" w:rsidRDefault="00323C5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4FDDA521" w14:textId="77777777" w:rsidR="00323C5A" w:rsidRDefault="00323C5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0514B3FD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23C5A" w:rsidRPr="00A8307A" w14:paraId="1658887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843A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93D1" w14:textId="77777777" w:rsidR="00323C5A" w:rsidRPr="00A8307A" w:rsidRDefault="00323C5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7E3B" w14:textId="77777777" w:rsidR="00323C5A" w:rsidRPr="00B26991" w:rsidRDefault="00323C5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9E50" w14:textId="77777777" w:rsidR="00323C5A" w:rsidRPr="00A8307A" w:rsidRDefault="00323C5A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26B9" w14:textId="77777777" w:rsidR="00323C5A" w:rsidRDefault="00323C5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FAF61DE" w14:textId="77777777" w:rsidR="00323C5A" w:rsidRDefault="00323C5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64A799C" w14:textId="77777777" w:rsidR="00323C5A" w:rsidRPr="00A8307A" w:rsidRDefault="00323C5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282B" w14:textId="77777777" w:rsidR="00323C5A" w:rsidRDefault="00323C5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D2F0" w14:textId="77777777" w:rsidR="00323C5A" w:rsidRPr="00A8307A" w:rsidRDefault="00323C5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0871" w14:textId="77777777" w:rsidR="00323C5A" w:rsidRPr="00B26991" w:rsidRDefault="00323C5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CD4A" w14:textId="77777777" w:rsidR="00323C5A" w:rsidRDefault="00323C5A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5E8E5B7C" w14:textId="77777777" w:rsidR="00323C5A" w:rsidRPr="00A8307A" w:rsidRDefault="00323C5A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323C5A" w:rsidRPr="00A8307A" w14:paraId="217D6BC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78CE6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4DB0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35A0" w14:textId="77777777" w:rsidR="00323C5A" w:rsidRPr="00B26991" w:rsidRDefault="00323C5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090E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0DF8" w14:textId="77777777" w:rsidR="00323C5A" w:rsidRDefault="00323C5A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9931" w14:textId="77777777" w:rsidR="00323C5A" w:rsidRDefault="00323C5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CC30" w14:textId="77777777" w:rsidR="00323C5A" w:rsidRPr="00A8307A" w:rsidRDefault="00323C5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09AE" w14:textId="77777777" w:rsidR="00323C5A" w:rsidRPr="00B26991" w:rsidRDefault="00323C5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338D" w14:textId="77777777" w:rsidR="00323C5A" w:rsidRDefault="00323C5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23C5A" w:rsidRPr="00A8307A" w14:paraId="09D0EE57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DB7E4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A1E9" w14:textId="77777777" w:rsidR="00323C5A" w:rsidRPr="00A8307A" w:rsidRDefault="00323C5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39B1" w14:textId="77777777" w:rsidR="00323C5A" w:rsidRPr="000D3BBC" w:rsidRDefault="00323C5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112C" w14:textId="77777777" w:rsidR="00323C5A" w:rsidRPr="00A8307A" w:rsidRDefault="00323C5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24D7E9C" w14:textId="77777777" w:rsidR="00323C5A" w:rsidRPr="00A8307A" w:rsidRDefault="00323C5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CDEE" w14:textId="77777777" w:rsidR="00323C5A" w:rsidRDefault="00323C5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72F2A8F" w14:textId="77777777" w:rsidR="00323C5A" w:rsidRPr="00A8307A" w:rsidRDefault="00323C5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8D89" w14:textId="77777777" w:rsidR="00323C5A" w:rsidRPr="000D3BBC" w:rsidRDefault="00323C5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9597" w14:textId="77777777" w:rsidR="00323C5A" w:rsidRPr="00A8307A" w:rsidRDefault="00323C5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8D03" w14:textId="77777777" w:rsidR="00323C5A" w:rsidRPr="000D3BBC" w:rsidRDefault="00323C5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66AF" w14:textId="77777777" w:rsidR="00323C5A" w:rsidRPr="00A8307A" w:rsidRDefault="00323C5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5F2311" w14:textId="77777777" w:rsidR="00323C5A" w:rsidRPr="00A8307A" w:rsidRDefault="00323C5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323C5A" w:rsidRPr="00A8307A" w14:paraId="0FAC7779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424B2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9722" w14:textId="77777777" w:rsidR="00323C5A" w:rsidRPr="00A8307A" w:rsidRDefault="00323C5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BE5A" w14:textId="77777777" w:rsidR="00323C5A" w:rsidRPr="009658E6" w:rsidRDefault="00323C5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7C15" w14:textId="77777777" w:rsidR="00323C5A" w:rsidRPr="00A8307A" w:rsidRDefault="00323C5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11DEF00" w14:textId="77777777" w:rsidR="00323C5A" w:rsidRPr="00A8307A" w:rsidRDefault="00323C5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7D69" w14:textId="77777777" w:rsidR="00323C5A" w:rsidRPr="00A8307A" w:rsidRDefault="00323C5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F7A4" w14:textId="77777777" w:rsidR="00323C5A" w:rsidRPr="009658E6" w:rsidRDefault="00323C5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27E4" w14:textId="77777777" w:rsidR="00323C5A" w:rsidRPr="00A8307A" w:rsidRDefault="00323C5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4373" w14:textId="77777777" w:rsidR="00323C5A" w:rsidRPr="009658E6" w:rsidRDefault="00323C5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62A7" w14:textId="77777777" w:rsidR="00323C5A" w:rsidRPr="00A8307A" w:rsidRDefault="00323C5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9E6C46" w14:textId="77777777" w:rsidR="00323C5A" w:rsidRPr="00A8307A" w:rsidRDefault="00323C5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323C5A" w:rsidRPr="00A8307A" w14:paraId="6B3AE1A6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01FB7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A99C" w14:textId="77777777" w:rsidR="00323C5A" w:rsidRPr="00A8307A" w:rsidRDefault="00323C5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C8B9" w14:textId="77777777" w:rsidR="00323C5A" w:rsidRPr="00472E19" w:rsidRDefault="00323C5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2F35" w14:textId="77777777" w:rsidR="00323C5A" w:rsidRPr="00A8307A" w:rsidRDefault="00323C5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DFCE177" w14:textId="77777777" w:rsidR="00323C5A" w:rsidRPr="00A8307A" w:rsidRDefault="00323C5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6A91" w14:textId="77777777" w:rsidR="00323C5A" w:rsidRPr="00A8307A" w:rsidRDefault="00323C5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42CC" w14:textId="77777777" w:rsidR="00323C5A" w:rsidRPr="00472E19" w:rsidRDefault="00323C5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6B58" w14:textId="77777777" w:rsidR="00323C5A" w:rsidRPr="00A8307A" w:rsidRDefault="00323C5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E3A3" w14:textId="77777777" w:rsidR="00323C5A" w:rsidRPr="00472E19" w:rsidRDefault="00323C5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C7CB" w14:textId="77777777" w:rsidR="00323C5A" w:rsidRPr="00A8307A" w:rsidRDefault="00323C5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AE9FF1" w14:textId="77777777" w:rsidR="00323C5A" w:rsidRPr="00A8307A" w:rsidRDefault="00323C5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323C5A" w:rsidRPr="00A8307A" w14:paraId="610C08A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F9C3C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7840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E98B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5F7A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F7D86F7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7BAF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CD21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3BB0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9A76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A4AB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BFB13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323C5A" w:rsidRPr="00A8307A" w14:paraId="33072ED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E4BA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7E0E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8155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4DBC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0DAD895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C5EE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F409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B611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77E1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B414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6F25BA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323C5A" w:rsidRPr="00A8307A" w14:paraId="6DA41BD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C6830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C5DD" w14:textId="77777777" w:rsidR="00323C5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194939E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D032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BFB2" w14:textId="77777777" w:rsidR="00323C5A" w:rsidRPr="00A8307A" w:rsidRDefault="00323C5A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C59E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E97C" w14:textId="77777777" w:rsidR="00323C5A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FE89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81FF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DE44" w14:textId="77777777" w:rsidR="00323C5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2F15AD3F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323C5A" w:rsidRPr="00A8307A" w14:paraId="1BFBFC1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95D2" w14:textId="77777777" w:rsidR="00323C5A" w:rsidRPr="00A75A00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7D78" w14:textId="77777777" w:rsidR="00323C5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064F38D1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63B3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7F3A" w14:textId="77777777" w:rsidR="00323C5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0A1AC90" w14:textId="77777777" w:rsidR="00323C5A" w:rsidRDefault="00323C5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2565D7A5" w14:textId="77777777" w:rsidR="00323C5A" w:rsidRPr="00A8307A" w:rsidRDefault="00323C5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ABC8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0581" w14:textId="77777777" w:rsidR="00323C5A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E447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5D66" w14:textId="77777777" w:rsidR="00323C5A" w:rsidRPr="00530A8D" w:rsidRDefault="00323C5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DCB0" w14:textId="77777777" w:rsidR="00323C5A" w:rsidRPr="00A8307A" w:rsidRDefault="00323C5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772E16F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DCDF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25EA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3FC0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7600" w14:textId="77777777" w:rsidR="00323C5A" w:rsidRDefault="00323C5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67B1C241" w14:textId="77777777" w:rsidR="00323C5A" w:rsidRDefault="00323C5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297612CD" w14:textId="77777777" w:rsidR="00323C5A" w:rsidRDefault="00323C5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1E7C" w14:textId="77777777" w:rsidR="00323C5A" w:rsidRDefault="00323C5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18EA56FD" w14:textId="77777777" w:rsidR="00323C5A" w:rsidRPr="00465A98" w:rsidRDefault="00323C5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D683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5F0B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01C9" w14:textId="77777777" w:rsidR="00323C5A" w:rsidRPr="00984D71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5F39" w14:textId="77777777" w:rsidR="00323C5A" w:rsidRDefault="00323C5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62FA6E" w14:textId="77777777" w:rsidR="00323C5A" w:rsidRDefault="00323C5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323C5A" w14:paraId="7819F87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F23E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1482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8CDA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67EE" w14:textId="77777777" w:rsidR="00323C5A" w:rsidRDefault="00323C5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412DC0C" w14:textId="77777777" w:rsidR="00323C5A" w:rsidRDefault="00323C5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2906FE2" w14:textId="77777777" w:rsidR="00323C5A" w:rsidRDefault="00323C5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FB6E" w14:textId="77777777" w:rsidR="00323C5A" w:rsidRPr="00465A98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8BFF" w14:textId="77777777" w:rsidR="00323C5A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71BB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E055" w14:textId="77777777" w:rsidR="00323C5A" w:rsidRPr="00984D71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0F12" w14:textId="77777777" w:rsidR="00323C5A" w:rsidRDefault="00323C5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323C5A" w14:paraId="2BB6D08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89D0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9F3F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ED95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41B9" w14:textId="77777777" w:rsidR="00323C5A" w:rsidRDefault="00323C5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BBF32D1" w14:textId="77777777" w:rsidR="00323C5A" w:rsidRDefault="00323C5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693F" w14:textId="77777777" w:rsidR="00323C5A" w:rsidRPr="00465A98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7041" w14:textId="77777777" w:rsidR="00323C5A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2357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7D27" w14:textId="77777777" w:rsidR="00323C5A" w:rsidRPr="00984D71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EBA7" w14:textId="77777777" w:rsidR="00323C5A" w:rsidRDefault="00323C5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C43F22" w14:textId="77777777" w:rsidR="00323C5A" w:rsidRDefault="00323C5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323C5A" w14:paraId="61E7AFA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527E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781F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40FC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E9FA" w14:textId="77777777" w:rsidR="00323C5A" w:rsidRDefault="00323C5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69BEDAE8" w14:textId="77777777" w:rsidR="00323C5A" w:rsidRDefault="00323C5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F43C" w14:textId="77777777" w:rsidR="00323C5A" w:rsidRPr="00465A98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889A" w14:textId="77777777" w:rsidR="00323C5A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3783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85F0" w14:textId="77777777" w:rsidR="00323C5A" w:rsidRPr="00984D71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0DC" w14:textId="77777777" w:rsidR="00323C5A" w:rsidRDefault="00323C5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EF5EAF" w14:textId="77777777" w:rsidR="00323C5A" w:rsidRDefault="00323C5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2D1035AB" w14:textId="77777777" w:rsidR="00323C5A" w:rsidRDefault="00323C5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323C5A" w14:paraId="036F18F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3492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8089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7882C3C9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E2D1" w14:textId="77777777" w:rsidR="00323C5A" w:rsidRPr="00CF787F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3BE1" w14:textId="77777777" w:rsidR="00323C5A" w:rsidRDefault="00323C5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3ECD2F3" w14:textId="77777777" w:rsidR="00323C5A" w:rsidRDefault="00323C5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6E32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74AA" w14:textId="77777777" w:rsidR="00323C5A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8B60" w14:textId="77777777" w:rsidR="00323C5A" w:rsidRDefault="00323C5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D82F" w14:textId="77777777" w:rsidR="00323C5A" w:rsidRPr="00984D71" w:rsidRDefault="00323C5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7C14" w14:textId="77777777" w:rsidR="00323C5A" w:rsidRDefault="00323C5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68AF998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3510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7A48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0354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B25D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49B07592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4F70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36A9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A2FF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F3EB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4BB3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3BD6E3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323C5A" w14:paraId="52FA3BB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D2CB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8E29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A1A0" w14:textId="77777777" w:rsidR="00323C5A" w:rsidRPr="00CF787F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2BB9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52F545AD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E626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D5013A6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AAF6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6953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5357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27AA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2296A7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323C5A" w14:paraId="2143A1B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AEE7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CDAE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11BB460F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699E" w14:textId="77777777" w:rsidR="00323C5A" w:rsidRPr="00CF787F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246" w14:textId="77777777" w:rsidR="00323C5A" w:rsidRDefault="00323C5A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50B6D762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AE09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442B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0899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D3C2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B52F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1ACE236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DAEC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69BA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554ABDD1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CC13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C3E1" w14:textId="77777777" w:rsidR="00323C5A" w:rsidRDefault="00323C5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20445373" w14:textId="77777777" w:rsidR="00323C5A" w:rsidRDefault="00323C5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2BE7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47EA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8D62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DD56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2C4B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323C5A" w14:paraId="79494D0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878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F351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6D3B174E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03F9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2C05" w14:textId="77777777" w:rsidR="00323C5A" w:rsidRDefault="00323C5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7702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749A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E894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24D2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68D4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323C5A" w14:paraId="2C27CBF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FDDA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499F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1FCC" w14:textId="77777777" w:rsidR="00323C5A" w:rsidRPr="00CF787F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013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273C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E5DD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2A8E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36D7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CB38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44F995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323C5A" w14:paraId="48FBCE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2F2D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9B87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5D24" w14:textId="77777777" w:rsidR="00323C5A" w:rsidRPr="00CF787F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F269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560E9929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8CC5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412310FF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DFA6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DB6B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51F1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5BA0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78D122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323C5A" w14:paraId="16D0378C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A9D3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122A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5E2EC1AD" w14:textId="77777777" w:rsidR="00323C5A" w:rsidRDefault="00323C5A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03AE" w14:textId="77777777" w:rsidR="00323C5A" w:rsidRPr="00CF787F" w:rsidRDefault="00323C5A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1163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556AE160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054F4A0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3BF2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97FE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D4C6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802E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2CCB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323C5A" w14:paraId="4296244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BA7E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5C4D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B85C" w14:textId="77777777" w:rsidR="00323C5A" w:rsidRPr="00CF787F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78B7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30BFCF69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BB32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040E5505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4ADA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6337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FC8A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FF83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194C70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323C5A" w14:paraId="208849C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7FFC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959B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117B" w14:textId="77777777" w:rsidR="00323C5A" w:rsidRPr="00CF787F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820A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1BED71C2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D4D2" w14:textId="77777777" w:rsidR="00323C5A" w:rsidRPr="00465A98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8915" w14:textId="77777777" w:rsidR="00323C5A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A9CB" w14:textId="77777777" w:rsidR="00323C5A" w:rsidRDefault="00323C5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AF4E" w14:textId="77777777" w:rsidR="00323C5A" w:rsidRPr="00984D71" w:rsidRDefault="00323C5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2604" w14:textId="77777777" w:rsidR="00323C5A" w:rsidRDefault="00323C5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323C5A" w14:paraId="306AE2D1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27D4E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ED68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355980FB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DAA0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03DD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124E2A07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5BAF0204" w14:textId="77777777" w:rsidR="00323C5A" w:rsidRDefault="00323C5A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4B7D" w14:textId="77777777" w:rsidR="00323C5A" w:rsidRPr="00465A98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D3CD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2DB3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F7C8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7FA2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5A274ABC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3AC565F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C4192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491F" w14:textId="77777777" w:rsidR="00323C5A" w:rsidRDefault="00323C5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DDE3" w14:textId="77777777" w:rsidR="00323C5A" w:rsidRDefault="00323C5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2D13" w14:textId="77777777" w:rsidR="00323C5A" w:rsidRDefault="00323C5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493C030D" w14:textId="77777777" w:rsidR="00323C5A" w:rsidRDefault="00323C5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D8B3" w14:textId="77777777" w:rsidR="00323C5A" w:rsidRDefault="00323C5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2B7F0FBD" w14:textId="77777777" w:rsidR="00323C5A" w:rsidRPr="00465A98" w:rsidRDefault="00323C5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8ECA" w14:textId="77777777" w:rsidR="00323C5A" w:rsidRDefault="00323C5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C003" w14:textId="77777777" w:rsidR="00323C5A" w:rsidRDefault="00323C5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0AC2" w14:textId="77777777" w:rsidR="00323C5A" w:rsidRPr="00984D71" w:rsidRDefault="00323C5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7BE2" w14:textId="77777777" w:rsidR="00323C5A" w:rsidRDefault="00323C5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626AEA" w14:textId="77777777" w:rsidR="00323C5A" w:rsidRDefault="00323C5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323C5A" w14:paraId="4110C42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A394C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210D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E716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F81B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F7BA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8531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94ED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FFC5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00D6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323C5A" w14:paraId="46CBB51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288D4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F361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72DB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1241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1829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C0DA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2A83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A9B8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F8A5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323C5A" w14:paraId="2DDAB4A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E594C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F59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AFA6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56BC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4590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61EE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BF47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DC24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0048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323C5A" w14:paraId="600B290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06299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66D1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3499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8ECD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6035114F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DE6F" w14:textId="77777777" w:rsidR="00323C5A" w:rsidRPr="00465A98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4742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5710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E178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9E92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078F39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27B51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909D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CE18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609B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41471E1C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DF21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CF5B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8BC9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5A90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1728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A8595C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323C5A" w14:paraId="5392293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BC07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4B42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006B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A963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79B734B9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8908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1F8BBA12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4E6E06ED" w14:textId="77777777" w:rsidR="00323C5A" w:rsidRDefault="00323C5A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8963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8C41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8C07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D077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86630A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323C5A" w14:paraId="07B346B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3C766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522C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2BB8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DB21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8D65E0C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E321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2AA0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1A77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05A6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708C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9F6A07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323C5A" w14:paraId="61A1FD2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DA358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22EA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2A78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3806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185C36E4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9435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84C0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AF3D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89CF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8B17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53B05E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323C5A" w14:paraId="6331EAC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EC47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1AFD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226B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39CA" w14:textId="77777777" w:rsidR="00323C5A" w:rsidRDefault="00323C5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1F0FC8D6" w14:textId="77777777" w:rsidR="00323C5A" w:rsidRDefault="00323C5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7409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633F" w14:textId="77777777" w:rsidR="00323C5A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49E4" w14:textId="77777777" w:rsidR="00323C5A" w:rsidRDefault="00323C5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A025" w14:textId="77777777" w:rsidR="00323C5A" w:rsidRPr="00984D71" w:rsidRDefault="00323C5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9011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1ADA35" w14:textId="77777777" w:rsidR="00323C5A" w:rsidRDefault="00323C5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323C5A" w14:paraId="275A22A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9F2F3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0F65" w14:textId="77777777" w:rsidR="00323C5A" w:rsidRDefault="00323C5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7B97" w14:textId="77777777" w:rsidR="00323C5A" w:rsidRDefault="00323C5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5141" w14:textId="77777777" w:rsidR="00323C5A" w:rsidRDefault="00323C5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5591F0E" w14:textId="77777777" w:rsidR="00323C5A" w:rsidRDefault="00323C5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19E7" w14:textId="77777777" w:rsidR="00323C5A" w:rsidRDefault="00323C5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8723" w14:textId="77777777" w:rsidR="00323C5A" w:rsidRDefault="00323C5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29D9" w14:textId="77777777" w:rsidR="00323C5A" w:rsidRDefault="00323C5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4565" w14:textId="77777777" w:rsidR="00323C5A" w:rsidRPr="00984D71" w:rsidRDefault="00323C5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0C2F" w14:textId="77777777" w:rsidR="00323C5A" w:rsidRDefault="00323C5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2D2E67" w14:textId="77777777" w:rsidR="00323C5A" w:rsidRDefault="00323C5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323C5A" w14:paraId="7BCD55E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F1BAE" w14:textId="77777777" w:rsidR="00323C5A" w:rsidRDefault="00323C5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CDF5" w14:textId="77777777" w:rsidR="00323C5A" w:rsidRDefault="00323C5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117C" w14:textId="77777777" w:rsidR="00323C5A" w:rsidRDefault="00323C5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A7F2" w14:textId="77777777" w:rsidR="00323C5A" w:rsidRDefault="00323C5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729F051" w14:textId="77777777" w:rsidR="00323C5A" w:rsidRDefault="00323C5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2194" w14:textId="77777777" w:rsidR="00323C5A" w:rsidRDefault="00323C5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F8C" w14:textId="77777777" w:rsidR="00323C5A" w:rsidRDefault="00323C5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C451" w14:textId="77777777" w:rsidR="00323C5A" w:rsidRDefault="00323C5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5E60" w14:textId="77777777" w:rsidR="00323C5A" w:rsidRPr="00984D71" w:rsidRDefault="00323C5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4199" w14:textId="77777777" w:rsidR="00323C5A" w:rsidRDefault="00323C5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C55151" w14:textId="77777777" w:rsidR="00323C5A" w:rsidRDefault="00323C5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0F64A78E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2CDC8BB5" w14:textId="77777777" w:rsidR="00323C5A" w:rsidRDefault="00323C5A" w:rsidP="001D4EEA">
      <w:pPr>
        <w:pStyle w:val="Heading1"/>
        <w:spacing w:line="360" w:lineRule="auto"/>
      </w:pPr>
      <w:r>
        <w:lastRenderedPageBreak/>
        <w:t>LINIA 301 Eb</w:t>
      </w:r>
    </w:p>
    <w:p w14:paraId="23E87812" w14:textId="77777777" w:rsidR="00323C5A" w:rsidRDefault="00323C5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4E354F88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311CC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8EFC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2527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0735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68A7656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78E90E01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3F6A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9382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BF70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5F940407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604D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490E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B18B2E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323C5A" w14:paraId="65186C5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8FCEE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1F37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320F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4250" w14:textId="77777777" w:rsidR="00323C5A" w:rsidRDefault="00323C5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43BBE13C" w14:textId="77777777" w:rsidR="00323C5A" w:rsidRDefault="00323C5A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A366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968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1451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5B0E32E1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B835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9442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417AFF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323C5A" w14:paraId="640E3F9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22EB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8A3A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727DD2D2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B6F3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8171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24E27484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A2BA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8AF0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236F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11BE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9D9C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55A9A16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B50FD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C369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9A9E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6276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69691225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0801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420426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1453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8AFE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201F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03D3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8FA93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323C5A" w14:paraId="1F8EA2D9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61D60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CE7C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2005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49C3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952B7E6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C858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CC3D75A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4314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369F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623B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3D8F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EE85C4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323C5A" w14:paraId="4245D5B3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A0F03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B810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0CB6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8639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9A605F6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6C42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FB2A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5644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7101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0868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3D5DD6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323C5A" w14:paraId="00FC46C8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410B8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0A68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0E07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D8A5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1F7EAF7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C1FA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80748CD" w14:textId="77777777" w:rsidR="00323C5A" w:rsidRDefault="00323C5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94B3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61A8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4094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196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B779B6E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41509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E4D2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1678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CCB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4FD66A3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47DE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E285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DE1B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B12F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503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E1FB6E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323C5A" w14:paraId="2FB12361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2972A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F5B0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02BC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96B3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0224368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BE00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06024E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515D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2D43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19F6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DC2A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B097188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71E46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3BB2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F474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E959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CEDC1B1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6C49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DCD8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50BD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4FAD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AB11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5A8D9BB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55DC0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6597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26183FB4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9ACF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B671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4316CC37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5CA5388A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E8D0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55DE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0B7B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1B76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7D65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8B6B86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323C5A" w14:paraId="721BD11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5C40E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474A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19CEEBE7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C6E0" w14:textId="77777777" w:rsidR="00323C5A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3D9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6494B45F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9267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56DB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D671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8072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75A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05374B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21270C9E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323C5A" w14:paraId="26659AEE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1CC21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E73B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636382B8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C733" w14:textId="77777777" w:rsidR="00323C5A" w:rsidRPr="00521173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EC94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4BF8F01D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563D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237F" w14:textId="77777777" w:rsidR="00323C5A" w:rsidRPr="00521173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A7F6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66B3" w14:textId="77777777" w:rsidR="00323C5A" w:rsidRPr="00521173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D52B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3B3E800B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55ACE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491C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7A75" w14:textId="77777777" w:rsidR="00323C5A" w:rsidRPr="00521173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B8B1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14DE1E25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1BA1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AD14" w14:textId="77777777" w:rsidR="00323C5A" w:rsidRPr="00521173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BDF1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0CD2B30D" w14:textId="77777777" w:rsidR="00323C5A" w:rsidRDefault="00323C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ADCD" w14:textId="77777777" w:rsidR="00323C5A" w:rsidRPr="00521173" w:rsidRDefault="00323C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4E2A" w14:textId="77777777" w:rsidR="00323C5A" w:rsidRDefault="00323C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CC1DC13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F737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F549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D879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6377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86F9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47E7E1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5979261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85CF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FF43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7580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76E8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5F8018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323C5A" w14:paraId="62D9DCD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4D06B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7B1B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734F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4F87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5FEBFDE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689D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1505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2D52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67B8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023F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68E8AF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AEA0B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8714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F75C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703F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893E2F8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4C3D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9BA5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00D4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9077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2210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45EBB4E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606B0" w14:textId="77777777" w:rsidR="00323C5A" w:rsidRDefault="00323C5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696C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4C1F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0CB7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06D9EF2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9B49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EC2D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5E14" w14:textId="77777777" w:rsidR="00323C5A" w:rsidRDefault="00323C5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F609" w14:textId="77777777" w:rsidR="00323C5A" w:rsidRPr="00521173" w:rsidRDefault="00323C5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B021" w14:textId="77777777" w:rsidR="00323C5A" w:rsidRDefault="00323C5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1446697" w14:textId="77777777" w:rsidR="00323C5A" w:rsidRPr="007972D9" w:rsidRDefault="00323C5A">
      <w:pPr>
        <w:spacing w:before="40" w:after="40" w:line="192" w:lineRule="auto"/>
        <w:ind w:right="57"/>
        <w:rPr>
          <w:sz w:val="20"/>
          <w:szCs w:val="20"/>
        </w:rPr>
      </w:pPr>
    </w:p>
    <w:p w14:paraId="04C8C322" w14:textId="77777777" w:rsidR="00323C5A" w:rsidRDefault="00323C5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4F2A4DA" w14:textId="77777777" w:rsidR="00323C5A" w:rsidRPr="005D215B" w:rsidRDefault="00323C5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2C877BC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B0D33" w14:textId="77777777" w:rsidR="00323C5A" w:rsidRDefault="00323C5A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1460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7F38" w14:textId="77777777" w:rsidR="00323C5A" w:rsidRPr="00B3607C" w:rsidRDefault="00323C5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40BD" w14:textId="77777777" w:rsidR="00323C5A" w:rsidRDefault="00323C5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71BE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731E" w14:textId="77777777" w:rsidR="00323C5A" w:rsidRDefault="00323C5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31B9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3D86485F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26E5" w14:textId="77777777" w:rsidR="00323C5A" w:rsidRDefault="00323C5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1CD9" w14:textId="77777777" w:rsidR="00323C5A" w:rsidRDefault="00323C5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323C5A" w14:paraId="14A60D5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3B3E4" w14:textId="77777777" w:rsidR="00323C5A" w:rsidRDefault="00323C5A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19AD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F89B" w14:textId="77777777" w:rsidR="00323C5A" w:rsidRPr="00B3607C" w:rsidRDefault="00323C5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4EC4" w14:textId="77777777" w:rsidR="00323C5A" w:rsidRDefault="00323C5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83BA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23C5E33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8605" w14:textId="77777777" w:rsidR="00323C5A" w:rsidRDefault="00323C5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5032" w14:textId="77777777" w:rsidR="00323C5A" w:rsidRDefault="00323C5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91F7" w14:textId="77777777" w:rsidR="00323C5A" w:rsidRDefault="00323C5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77B1" w14:textId="77777777" w:rsidR="00323C5A" w:rsidRDefault="00323C5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91754D" w14:textId="77777777" w:rsidR="00323C5A" w:rsidRDefault="00323C5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314DE710" w14:textId="77777777" w:rsidR="00323C5A" w:rsidRDefault="00323C5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323C5A" w14:paraId="421947C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B2CE8" w14:textId="77777777" w:rsidR="00323C5A" w:rsidRDefault="00323C5A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99BE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0996" w14:textId="77777777" w:rsidR="00323C5A" w:rsidRPr="00B3607C" w:rsidRDefault="00323C5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60C4" w14:textId="77777777" w:rsidR="00323C5A" w:rsidRDefault="00323C5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52D5E531" w14:textId="77777777" w:rsidR="00323C5A" w:rsidRDefault="00323C5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71A9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2035548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92C9" w14:textId="77777777" w:rsidR="00323C5A" w:rsidRDefault="00323C5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E484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57F9" w14:textId="77777777" w:rsidR="00323C5A" w:rsidRDefault="00323C5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B1E4" w14:textId="77777777" w:rsidR="00323C5A" w:rsidRDefault="00323C5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323C5A" w14:paraId="1F86668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36FDD" w14:textId="77777777" w:rsidR="00323C5A" w:rsidRDefault="00323C5A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5191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112E" w14:textId="77777777" w:rsidR="00323C5A" w:rsidRPr="00B3607C" w:rsidRDefault="00323C5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BB98" w14:textId="77777777" w:rsidR="00323C5A" w:rsidRDefault="00323C5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3F45A4AA" w14:textId="77777777" w:rsidR="00323C5A" w:rsidRDefault="00323C5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DCADDB4" w14:textId="77777777" w:rsidR="00323C5A" w:rsidRDefault="00323C5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3B54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BF96" w14:textId="77777777" w:rsidR="00323C5A" w:rsidRDefault="00323C5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AE90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6F67B8AE" w14:textId="77777777" w:rsidR="00323C5A" w:rsidRDefault="00323C5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DA67" w14:textId="77777777" w:rsidR="00323C5A" w:rsidRDefault="00323C5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908A" w14:textId="77777777" w:rsidR="00323C5A" w:rsidRDefault="00323C5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44BFFF" w14:textId="77777777" w:rsidR="00323C5A" w:rsidRDefault="00323C5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0217975F" w14:textId="77777777" w:rsidR="00323C5A" w:rsidRDefault="00323C5A">
      <w:pPr>
        <w:spacing w:before="40" w:after="40" w:line="192" w:lineRule="auto"/>
        <w:ind w:right="57"/>
        <w:rPr>
          <w:sz w:val="20"/>
          <w:lang w:val="en-US"/>
        </w:rPr>
      </w:pPr>
    </w:p>
    <w:p w14:paraId="2BCEBB37" w14:textId="77777777" w:rsidR="00323C5A" w:rsidRDefault="00323C5A" w:rsidP="00F14E3C">
      <w:pPr>
        <w:pStyle w:val="Heading1"/>
        <w:spacing w:line="360" w:lineRule="auto"/>
      </w:pPr>
      <w:r>
        <w:t>LINIA 301 F1</w:t>
      </w:r>
    </w:p>
    <w:p w14:paraId="34F0E674" w14:textId="77777777" w:rsidR="00323C5A" w:rsidRDefault="00323C5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323C5A" w14:paraId="1BCA768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5AFD5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40FD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161C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EEBD" w14:textId="77777777" w:rsidR="00323C5A" w:rsidRDefault="00323C5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9AC95D7" w14:textId="77777777" w:rsidR="00323C5A" w:rsidRDefault="00323C5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1007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BBD9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75D5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4BE9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1A2F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DC46D37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2A1B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1A7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F3BC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6F73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208E3C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462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FC0B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FC79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9CEE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0A50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DE4743F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E9BC5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7E4D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307B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B6BA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BAC174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6EB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015A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AD3E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EB4E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E9A1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5FDB9EA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C558C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D2B1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D3A6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712E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06FBE6F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A888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3F314CA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7F7169BD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6821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8631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D539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DA3A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ED5FE9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20D7E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593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6C0A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A12A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628088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A4B2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F87C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9341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CECB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4C11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C07E4B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3EB14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0F0B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C59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DCFD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4EBD02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F388" w14:textId="77777777" w:rsidR="00323C5A" w:rsidRDefault="00323C5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8159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FE1D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5CA7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3C66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3B7188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DAA73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EE8C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327F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1079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76BFBC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579A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87B93A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25F0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51D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5CED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D64D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8D765B4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8A46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5EBF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8B84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47C1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4929A3E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225A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616AAD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0EA4D34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449DDBF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E6DF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9D8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22F3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9559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17DF4A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734B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FA55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72E8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1AEE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4ADE79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A2C5" w14:textId="77777777" w:rsidR="00323C5A" w:rsidRDefault="00323C5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3F1A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92A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D739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6A0B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FA0AEA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F572E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2F4B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10D6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AB3E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1B70FE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A9B3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DD014F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6387FFE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1057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C82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4A77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A513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9F4245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A2ED0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C718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9BFE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2290" w14:textId="77777777" w:rsidR="00323C5A" w:rsidRDefault="00323C5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0FA622" w14:textId="77777777" w:rsidR="00323C5A" w:rsidRDefault="00323C5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4C8E" w14:textId="77777777" w:rsidR="00323C5A" w:rsidRDefault="00323C5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CB24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D8C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3230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3FC4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1CF042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3B54F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9A6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2652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02A3" w14:textId="77777777" w:rsidR="00323C5A" w:rsidRDefault="00323C5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7C301CE" w14:textId="77777777" w:rsidR="00323C5A" w:rsidRDefault="00323C5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0677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D9C6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52E7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36D1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D408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5ECD19C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56C9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385B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E501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192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AF31C5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2358" w14:textId="77777777" w:rsidR="00323C5A" w:rsidRDefault="00323C5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931A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25C3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7119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9BF5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0AB4B6A0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20BB6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2E3E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D44B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1DF0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F427C1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C6FE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3DCFE91A" w14:textId="77777777" w:rsidR="00323C5A" w:rsidRDefault="00323C5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6CE6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A752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C0B1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2037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11B17732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EC708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4C83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DF75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693D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002BEB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9948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598240DD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74FF32BA" w14:textId="77777777" w:rsidR="00323C5A" w:rsidRDefault="00323C5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FE9B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7606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8571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21E8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B6A3A9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323C5A" w14:paraId="47245AB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62BF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3253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5412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200A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09EFE1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793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73E9D005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BDE48C0" w14:textId="77777777" w:rsidR="00323C5A" w:rsidRDefault="00323C5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CE2F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B239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03AE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1549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323C5A" w14:paraId="7AD4673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956CE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F061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A763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34E4" w14:textId="77777777" w:rsidR="00323C5A" w:rsidRDefault="00323C5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4C4E3F3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A1F2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6B06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A22B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0F0F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7836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B82327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7A47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D2C8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0618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8C7A" w14:textId="77777777" w:rsidR="00323C5A" w:rsidRDefault="00323C5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0560249" w14:textId="77777777" w:rsidR="00323C5A" w:rsidRDefault="00323C5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5574" w14:textId="77777777" w:rsidR="00323C5A" w:rsidRDefault="00323C5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200D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758D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9277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BCF7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196687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7A852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337F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6395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19CD" w14:textId="77777777" w:rsidR="00323C5A" w:rsidRDefault="00323C5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628C309" w14:textId="77777777" w:rsidR="00323C5A" w:rsidRDefault="00323C5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09E2" w14:textId="77777777" w:rsidR="00323C5A" w:rsidRDefault="00323C5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063B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EB43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3D68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B758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9FC1D54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33BC1" w14:textId="77777777" w:rsidR="00323C5A" w:rsidRDefault="00323C5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4BBB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1F13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E315" w14:textId="77777777" w:rsidR="00323C5A" w:rsidRDefault="00323C5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368BE6" w14:textId="77777777" w:rsidR="00323C5A" w:rsidRDefault="00323C5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C648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75D3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E5F0" w14:textId="77777777" w:rsidR="00323C5A" w:rsidRDefault="00323C5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EA33" w14:textId="77777777" w:rsidR="00323C5A" w:rsidRDefault="00323C5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8157" w14:textId="77777777" w:rsidR="00323C5A" w:rsidRDefault="00323C5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38ECC624" w14:textId="77777777" w:rsidR="00323C5A" w:rsidRDefault="00323C5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6E7A1D41" w14:textId="77777777" w:rsidR="00323C5A" w:rsidRDefault="00323C5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5DC14012" w14:textId="77777777" w:rsidR="00323C5A" w:rsidRDefault="00323C5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9C3DD50" w14:textId="77777777" w:rsidR="00323C5A" w:rsidRDefault="00323C5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4A0E19AF" w14:textId="77777777" w:rsidR="00323C5A" w:rsidRDefault="00323C5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77FDCF51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4234675C" w14:textId="77777777" w:rsidR="00323C5A" w:rsidRDefault="00323C5A" w:rsidP="007E3B63">
      <w:pPr>
        <w:pStyle w:val="Heading1"/>
        <w:spacing w:line="360" w:lineRule="auto"/>
      </w:pPr>
      <w:r>
        <w:lastRenderedPageBreak/>
        <w:t>LINIA 301 G</w:t>
      </w:r>
    </w:p>
    <w:p w14:paraId="6F6E0FC2" w14:textId="77777777" w:rsidR="00323C5A" w:rsidRDefault="00323C5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323C5A" w14:paraId="12A341B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5F6F6C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7C72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CDEC8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B6F6D" w14:textId="77777777" w:rsidR="00323C5A" w:rsidRDefault="00323C5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1EA175" w14:textId="77777777" w:rsidR="00323C5A" w:rsidRDefault="00323C5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4DEE4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587C56B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04AD65A1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0B20771B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60153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DC808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FD6EA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49A29" w14:textId="77777777" w:rsidR="00323C5A" w:rsidRDefault="00323C5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1AF7DA" w14:textId="77777777" w:rsidR="00323C5A" w:rsidRDefault="00323C5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323C5A" w14:paraId="7015378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BA819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C9288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E683D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1B74F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725906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F075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8E719A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0A8E429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2A45C0C1" w14:textId="77777777" w:rsidR="00323C5A" w:rsidRDefault="00323C5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06702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C88BA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6089C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5159F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AB6381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323C5A" w14:paraId="524886B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005D48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77D2F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A2874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E9C58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50AA45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0EBCA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826C3E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97F416B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D76DE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0A0D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C61AC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BF23A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711BA5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66019D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8AEAA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1864D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A09F3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55C57D1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1AAAB" w14:textId="77777777" w:rsidR="00323C5A" w:rsidRDefault="00323C5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D2F5E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F33C5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1C18A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AB514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52C691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25D7F2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A37EE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07735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A0C9D" w14:textId="77777777" w:rsidR="00323C5A" w:rsidRDefault="00323C5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92AD25" w14:textId="77777777" w:rsidR="00323C5A" w:rsidRDefault="00323C5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90A34" w14:textId="77777777" w:rsidR="00323C5A" w:rsidRDefault="00323C5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95BB6" w14:textId="77777777" w:rsidR="00323C5A" w:rsidRDefault="00323C5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02D01" w14:textId="77777777" w:rsidR="00323C5A" w:rsidRDefault="00323C5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B820B" w14:textId="77777777" w:rsidR="00323C5A" w:rsidRDefault="00323C5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88B15" w14:textId="77777777" w:rsidR="00323C5A" w:rsidRDefault="00323C5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129BB4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C95821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68E41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C2A28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A1280" w14:textId="77777777" w:rsidR="00323C5A" w:rsidRDefault="00323C5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824ADC4" w14:textId="77777777" w:rsidR="00323C5A" w:rsidRDefault="00323C5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AF5F1" w14:textId="77777777" w:rsidR="00323C5A" w:rsidRDefault="00323C5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A122A" w14:textId="77777777" w:rsidR="00323C5A" w:rsidRDefault="00323C5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7B983" w14:textId="77777777" w:rsidR="00323C5A" w:rsidRDefault="00323C5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4B1C8" w14:textId="77777777" w:rsidR="00323C5A" w:rsidRDefault="00323C5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4FB4F" w14:textId="77777777" w:rsidR="00323C5A" w:rsidRDefault="00323C5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5E6B87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4167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BF25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C728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25C5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9BEC10C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B1F7" w14:textId="77777777" w:rsidR="00323C5A" w:rsidRDefault="00323C5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3B82AF2" w14:textId="77777777" w:rsidR="00323C5A" w:rsidRDefault="00323C5A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5410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D4F6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B19D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C27B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7E7206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031AF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C8BC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BD0C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4CA6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2656D98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52A3" w14:textId="77777777" w:rsidR="00323C5A" w:rsidRDefault="00323C5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AB0F8B4" w14:textId="77777777" w:rsidR="00323C5A" w:rsidRDefault="00323C5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241E1C9" w14:textId="77777777" w:rsidR="00323C5A" w:rsidRDefault="00323C5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D867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AEFA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7234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1660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4E671C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35D8B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9202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41F3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DE58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4AB25B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2579" w14:textId="77777777" w:rsidR="00323C5A" w:rsidRDefault="00323C5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A0F79B0" w14:textId="77777777" w:rsidR="00323C5A" w:rsidRDefault="00323C5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0989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BA3D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9E76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E8B7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70FC78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782BD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3CEA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B5F3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F60E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4DC5B90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9368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70CC6D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615F7505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31BC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C8DF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E91B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7F56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5B47B4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81B8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693B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B9CD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BE3F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624962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0DEA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B7A1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6B5D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9A63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AC5F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BF013E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A0034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8137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E8E7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E286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250B38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355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54525D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9593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EF6F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56A8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42FF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32D566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8EBB3" w14:textId="77777777" w:rsidR="00323C5A" w:rsidRDefault="00323C5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F6E4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3988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F2CB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882E2A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C19F" w14:textId="77777777" w:rsidR="00323C5A" w:rsidRDefault="00323C5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CBBA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65AE" w14:textId="77777777" w:rsidR="00323C5A" w:rsidRDefault="00323C5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8626" w14:textId="77777777" w:rsidR="00323C5A" w:rsidRDefault="00323C5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33A6" w14:textId="77777777" w:rsidR="00323C5A" w:rsidRDefault="00323C5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D595576" w14:textId="77777777" w:rsidR="00323C5A" w:rsidRDefault="00323C5A">
      <w:pPr>
        <w:spacing w:before="40" w:line="192" w:lineRule="auto"/>
        <w:ind w:right="57"/>
        <w:rPr>
          <w:sz w:val="20"/>
        </w:rPr>
      </w:pPr>
    </w:p>
    <w:p w14:paraId="5CB09078" w14:textId="77777777" w:rsidR="00323C5A" w:rsidRDefault="00323C5A" w:rsidP="00956F37">
      <w:pPr>
        <w:pStyle w:val="Heading1"/>
        <w:spacing w:line="360" w:lineRule="auto"/>
      </w:pPr>
      <w:r>
        <w:t>LINIA 301 N</w:t>
      </w:r>
    </w:p>
    <w:p w14:paraId="7CA32308" w14:textId="77777777" w:rsidR="00323C5A" w:rsidRDefault="00323C5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23C5A" w14:paraId="6FD2521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E923" w14:textId="77777777" w:rsidR="00323C5A" w:rsidRDefault="00323C5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A7AC" w14:textId="77777777" w:rsidR="00323C5A" w:rsidRDefault="00323C5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6805" w14:textId="77777777" w:rsidR="00323C5A" w:rsidRDefault="00323C5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6F71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A2B23E9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5DA9" w14:textId="77777777" w:rsidR="00323C5A" w:rsidRDefault="00323C5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0931" w14:textId="77777777" w:rsidR="00323C5A" w:rsidRDefault="00323C5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6CBF" w14:textId="77777777" w:rsidR="00323C5A" w:rsidRDefault="00323C5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D451" w14:textId="77777777" w:rsidR="00323C5A" w:rsidRPr="0022092F" w:rsidRDefault="00323C5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2E13" w14:textId="77777777" w:rsidR="00323C5A" w:rsidRDefault="00323C5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335A8C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4F9C0" w14:textId="77777777" w:rsidR="00323C5A" w:rsidRDefault="00323C5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2513" w14:textId="77777777" w:rsidR="00323C5A" w:rsidRDefault="00323C5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1A27" w14:textId="77777777" w:rsidR="00323C5A" w:rsidRDefault="00323C5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1241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CD9F10C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445C" w14:textId="77777777" w:rsidR="00323C5A" w:rsidRDefault="00323C5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3F96" w14:textId="77777777" w:rsidR="00323C5A" w:rsidRDefault="00323C5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1FE1" w14:textId="77777777" w:rsidR="00323C5A" w:rsidRDefault="00323C5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D208" w14:textId="77777777" w:rsidR="00323C5A" w:rsidRPr="0022092F" w:rsidRDefault="00323C5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47D7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C44AF3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95B9A" w14:textId="77777777" w:rsidR="00323C5A" w:rsidRDefault="00323C5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E3FC" w14:textId="77777777" w:rsidR="00323C5A" w:rsidRDefault="00323C5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077F" w14:textId="77777777" w:rsidR="00323C5A" w:rsidRDefault="00323C5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81E2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175806A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16A8" w14:textId="77777777" w:rsidR="00323C5A" w:rsidRDefault="00323C5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150E" w14:textId="77777777" w:rsidR="00323C5A" w:rsidRDefault="00323C5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94C1" w14:textId="77777777" w:rsidR="00323C5A" w:rsidRDefault="00323C5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5B59" w14:textId="77777777" w:rsidR="00323C5A" w:rsidRPr="0022092F" w:rsidRDefault="00323C5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37C1" w14:textId="77777777" w:rsidR="00323C5A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51B976" w14:textId="77777777" w:rsidR="00323C5A" w:rsidRPr="00474FB0" w:rsidRDefault="00323C5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23C5A" w14:paraId="5A3F2EA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3D364" w14:textId="77777777" w:rsidR="00323C5A" w:rsidRDefault="00323C5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4C16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E100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BB42" w14:textId="77777777" w:rsidR="00323C5A" w:rsidRDefault="00323C5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8B088ED" w14:textId="77777777" w:rsidR="00323C5A" w:rsidRDefault="00323C5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BD8C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6859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D28E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8294" w14:textId="77777777" w:rsidR="00323C5A" w:rsidRPr="0022092F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3E4E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7345D9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E4B89" w14:textId="77777777" w:rsidR="00323C5A" w:rsidRDefault="00323C5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9273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0AC9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A607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D0B0853" w14:textId="77777777" w:rsidR="00323C5A" w:rsidRDefault="00323C5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3151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EAFD01C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9CF9A4A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D3BD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BEBF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6AFE" w14:textId="77777777" w:rsidR="00323C5A" w:rsidRPr="0022092F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88AA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4FB94EE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28D70FC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323C5A" w14:paraId="6B004E2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684C6" w14:textId="77777777" w:rsidR="00323C5A" w:rsidRDefault="00323C5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9EDD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69EB2C5F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192B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839B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33183E2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663F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3D02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1917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7D5D" w14:textId="77777777" w:rsidR="00323C5A" w:rsidRPr="0022092F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C36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1F46B99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3BD90" w14:textId="77777777" w:rsidR="00323C5A" w:rsidRDefault="00323C5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ED31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4D44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E2BA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0F5B5D0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C7E7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9DAC80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A48F" w14:textId="77777777" w:rsidR="00323C5A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D7BE" w14:textId="77777777" w:rsidR="00323C5A" w:rsidRDefault="00323C5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6D0A" w14:textId="77777777" w:rsidR="00323C5A" w:rsidRPr="0022092F" w:rsidRDefault="00323C5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EA61" w14:textId="77777777" w:rsidR="00323C5A" w:rsidRDefault="00323C5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D096AF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7A09178D" w14:textId="77777777" w:rsidR="00323C5A" w:rsidRDefault="00323C5A" w:rsidP="007F72A5">
      <w:pPr>
        <w:pStyle w:val="Heading1"/>
        <w:spacing w:line="360" w:lineRule="auto"/>
      </w:pPr>
      <w:r>
        <w:t>LINIA 301 O</w:t>
      </w:r>
    </w:p>
    <w:p w14:paraId="49D96B91" w14:textId="77777777" w:rsidR="00323C5A" w:rsidRDefault="00323C5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23C5A" w14:paraId="24E2BCA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7085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65CC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27E3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1525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D8DF294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CBD7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DA29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35AF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256F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E945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686929F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C428A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62E1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14CD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C5C1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5844951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77DA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AE5A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8976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5ABE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13ED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1E2C1B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AB6B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F4AD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4B4C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49CB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0C2F0DF" w14:textId="77777777" w:rsidR="00323C5A" w:rsidRDefault="00323C5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8C3A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7885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4BEE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931F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E5CE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98C5A2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323C5A" w14:paraId="2302192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C94C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4274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0772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A02B" w14:textId="77777777" w:rsidR="00323C5A" w:rsidRDefault="00323C5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3825FEC" w14:textId="77777777" w:rsidR="00323C5A" w:rsidRDefault="00323C5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B374" w14:textId="77777777" w:rsidR="00323C5A" w:rsidRDefault="00323C5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3F575C" w14:textId="77777777" w:rsidR="00323C5A" w:rsidRDefault="00323C5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45C1" w14:textId="77777777" w:rsidR="00323C5A" w:rsidRPr="00F1029A" w:rsidRDefault="00323C5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D514" w14:textId="77777777" w:rsidR="00323C5A" w:rsidRDefault="00323C5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438D" w14:textId="77777777" w:rsidR="00323C5A" w:rsidRPr="00F1029A" w:rsidRDefault="00323C5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1F43" w14:textId="77777777" w:rsidR="00323C5A" w:rsidRDefault="00323C5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1B1B2E2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C5992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EC6F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5995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7B54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7B402F5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48BE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0D95C4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3388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AC23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C2B6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8DAC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EF6223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8792B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4435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7A12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F60E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265580A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797C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145BA4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9B5D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1121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10BB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A595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444852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7C35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BEE4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0F2A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8C09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3B1FD94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D51A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7514B71" w14:textId="77777777" w:rsidR="00323C5A" w:rsidRDefault="00323C5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17C6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EC15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3B6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EE1E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84B5F0" w14:textId="77777777" w:rsidR="00323C5A" w:rsidRDefault="00323C5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323C5A" w14:paraId="32EB173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8CD8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2159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15DF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CAE0" w14:textId="77777777" w:rsidR="00323C5A" w:rsidRDefault="00323C5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E7EC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B484A84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4E24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104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BCB2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D521" w14:textId="77777777" w:rsidR="00323C5A" w:rsidRDefault="00323C5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E80C02" w14:textId="77777777" w:rsidR="00323C5A" w:rsidRDefault="00323C5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218B55" w14:textId="77777777" w:rsidR="00323C5A" w:rsidRDefault="00323C5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323C5A" w14:paraId="1FF8C6F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82ED" w14:textId="77777777" w:rsidR="00323C5A" w:rsidRDefault="00323C5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B828" w14:textId="77777777" w:rsidR="00323C5A" w:rsidRDefault="00323C5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AC53" w14:textId="77777777" w:rsidR="00323C5A" w:rsidRPr="00F1029A" w:rsidRDefault="00323C5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C52B" w14:textId="77777777" w:rsidR="00323C5A" w:rsidRDefault="00323C5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D45E" w14:textId="77777777" w:rsidR="00323C5A" w:rsidRDefault="00323C5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2FF0FA82" w14:textId="77777777" w:rsidR="00323C5A" w:rsidRDefault="00323C5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4AC71755" w14:textId="77777777" w:rsidR="00323C5A" w:rsidRDefault="00323C5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E401" w14:textId="77777777" w:rsidR="00323C5A" w:rsidRPr="00F1029A" w:rsidRDefault="00323C5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E92F" w14:textId="77777777" w:rsidR="00323C5A" w:rsidRDefault="00323C5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7C5A" w14:textId="77777777" w:rsidR="00323C5A" w:rsidRPr="00F1029A" w:rsidRDefault="00323C5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5F16" w14:textId="77777777" w:rsidR="00323C5A" w:rsidRDefault="00323C5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16B964" w14:textId="77777777" w:rsidR="00323C5A" w:rsidRDefault="00323C5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29D30879" w14:textId="77777777" w:rsidR="00323C5A" w:rsidRDefault="00323C5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25F52C93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76F6D1CB" w14:textId="77777777" w:rsidR="00323C5A" w:rsidRDefault="00323C5A" w:rsidP="003260D9">
      <w:pPr>
        <w:pStyle w:val="Heading1"/>
        <w:spacing w:line="360" w:lineRule="auto"/>
      </w:pPr>
      <w:r>
        <w:t>LINIA 301 P</w:t>
      </w:r>
    </w:p>
    <w:p w14:paraId="75DB4F6E" w14:textId="77777777" w:rsidR="00323C5A" w:rsidRDefault="00323C5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6F7D227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3245F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42A1" w14:textId="77777777" w:rsidR="00323C5A" w:rsidRDefault="00323C5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E68B" w14:textId="77777777" w:rsidR="00323C5A" w:rsidRPr="001B37B8" w:rsidRDefault="00323C5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23FC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DC14AF2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FBEF" w14:textId="77777777" w:rsidR="00323C5A" w:rsidRDefault="00323C5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C762" w14:textId="77777777" w:rsidR="00323C5A" w:rsidRDefault="00323C5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BFFD" w14:textId="77777777" w:rsidR="00323C5A" w:rsidRDefault="00323C5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0808" w14:textId="77777777" w:rsidR="00323C5A" w:rsidRPr="001B37B8" w:rsidRDefault="00323C5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DA72" w14:textId="77777777" w:rsidR="00323C5A" w:rsidRDefault="00323C5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9CBD2E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F8A38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444F" w14:textId="77777777" w:rsidR="00323C5A" w:rsidRDefault="00323C5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6CDA" w14:textId="77777777" w:rsidR="00323C5A" w:rsidRPr="001B37B8" w:rsidRDefault="00323C5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E574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0CA492B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A8AD" w14:textId="77777777" w:rsidR="00323C5A" w:rsidRDefault="00323C5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B536" w14:textId="77777777" w:rsidR="00323C5A" w:rsidRDefault="00323C5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B395" w14:textId="77777777" w:rsidR="00323C5A" w:rsidRDefault="00323C5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223D" w14:textId="77777777" w:rsidR="00323C5A" w:rsidRPr="001B37B8" w:rsidRDefault="00323C5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4018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D1C9B2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7B1D5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E2CA" w14:textId="77777777" w:rsidR="00323C5A" w:rsidRDefault="00323C5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31E1" w14:textId="77777777" w:rsidR="00323C5A" w:rsidRPr="001B37B8" w:rsidRDefault="00323C5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5E0D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0659" w14:textId="77777777" w:rsidR="00323C5A" w:rsidRDefault="00323C5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2DD7" w14:textId="77777777" w:rsidR="00323C5A" w:rsidRDefault="00323C5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8311" w14:textId="77777777" w:rsidR="00323C5A" w:rsidRDefault="00323C5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2E04" w14:textId="77777777" w:rsidR="00323C5A" w:rsidRPr="001B37B8" w:rsidRDefault="00323C5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3FA0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608D61" w14:textId="77777777" w:rsidR="00323C5A" w:rsidRDefault="00323C5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323C5A" w:rsidRPr="00A8307A" w14:paraId="690B8E96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9FE7E" w14:textId="77777777" w:rsidR="00323C5A" w:rsidRPr="00A75A00" w:rsidRDefault="00323C5A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E5E4" w14:textId="77777777" w:rsidR="00323C5A" w:rsidRPr="00A8307A" w:rsidRDefault="00323C5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258E" w14:textId="77777777" w:rsidR="00323C5A" w:rsidRPr="00A8307A" w:rsidRDefault="00323C5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AE99" w14:textId="77777777" w:rsidR="00323C5A" w:rsidRDefault="00323C5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584400B7" w14:textId="77777777" w:rsidR="00323C5A" w:rsidRPr="00A8307A" w:rsidRDefault="00323C5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6437" w14:textId="77777777" w:rsidR="00323C5A" w:rsidRDefault="00323C5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75DB" w14:textId="77777777" w:rsidR="00323C5A" w:rsidRDefault="00323C5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57A2" w14:textId="77777777" w:rsidR="00323C5A" w:rsidRPr="00A8307A" w:rsidRDefault="00323C5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AC1B" w14:textId="77777777" w:rsidR="00323C5A" w:rsidRPr="00A8307A" w:rsidRDefault="00323C5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61E0" w14:textId="77777777" w:rsidR="00323C5A" w:rsidRPr="00A8307A" w:rsidRDefault="00323C5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A434A9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03E1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C474" w14:textId="77777777" w:rsidR="00323C5A" w:rsidRDefault="00323C5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5767" w14:textId="77777777" w:rsidR="00323C5A" w:rsidRPr="001B37B8" w:rsidRDefault="00323C5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EC47" w14:textId="77777777" w:rsidR="00323C5A" w:rsidRDefault="00323C5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EBA1BD0" w14:textId="77777777" w:rsidR="00323C5A" w:rsidRDefault="00323C5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C100" w14:textId="77777777" w:rsidR="00323C5A" w:rsidRDefault="00323C5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3AFDDD97" w14:textId="77777777" w:rsidR="00323C5A" w:rsidRDefault="00323C5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B35C" w14:textId="77777777" w:rsidR="00323C5A" w:rsidRDefault="00323C5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B187" w14:textId="77777777" w:rsidR="00323C5A" w:rsidRDefault="00323C5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7178" w14:textId="77777777" w:rsidR="00323C5A" w:rsidRPr="001B37B8" w:rsidRDefault="00323C5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D1E0" w14:textId="77777777" w:rsidR="00323C5A" w:rsidRDefault="00323C5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64A180A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0DF30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22F6" w14:textId="77777777" w:rsidR="00323C5A" w:rsidRDefault="00323C5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E7C6" w14:textId="77777777" w:rsidR="00323C5A" w:rsidRPr="001B37B8" w:rsidRDefault="00323C5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5772" w14:textId="77777777" w:rsidR="00323C5A" w:rsidRDefault="00323C5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62B72F3" w14:textId="77777777" w:rsidR="00323C5A" w:rsidRDefault="00323C5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B982" w14:textId="77777777" w:rsidR="00323C5A" w:rsidRDefault="00323C5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0A72EB" w14:textId="77777777" w:rsidR="00323C5A" w:rsidRDefault="00323C5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47CF" w14:textId="77777777" w:rsidR="00323C5A" w:rsidRPr="001B37B8" w:rsidRDefault="00323C5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B101" w14:textId="77777777" w:rsidR="00323C5A" w:rsidRDefault="00323C5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6747" w14:textId="77777777" w:rsidR="00323C5A" w:rsidRPr="001B37B8" w:rsidRDefault="00323C5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E88E" w14:textId="77777777" w:rsidR="00323C5A" w:rsidRDefault="00323C5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323C5A" w14:paraId="1B29BD7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16441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E66E" w14:textId="77777777" w:rsidR="00323C5A" w:rsidRDefault="00323C5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FB7A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5847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7C27748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D6AE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469CA9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FC3A" w14:textId="77777777" w:rsidR="00323C5A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083A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53A9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7C3F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224E7D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323C5A" w14:paraId="5CC8489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676F1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C6EE" w14:textId="77777777" w:rsidR="00323C5A" w:rsidRDefault="00323C5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67F6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177D" w14:textId="77777777" w:rsidR="00323C5A" w:rsidRDefault="00323C5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55C0F6C" w14:textId="77777777" w:rsidR="00323C5A" w:rsidRDefault="00323C5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631F" w14:textId="77777777" w:rsidR="00323C5A" w:rsidRDefault="00323C5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D8F81A4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4133" w14:textId="77777777" w:rsidR="00323C5A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2C74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1956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BEC0" w14:textId="77777777" w:rsidR="00323C5A" w:rsidRDefault="00323C5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17A2AB" w14:textId="77777777" w:rsidR="00323C5A" w:rsidRDefault="00323C5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323C5A" w14:paraId="7A5FFB7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4E9B3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37A5" w14:textId="77777777" w:rsidR="00323C5A" w:rsidRDefault="00323C5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7095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F473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F69E0A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E3AA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3FB851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C0CF" w14:textId="77777777" w:rsidR="00323C5A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A6AE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471D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FE94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B91B7B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323C5A" w14:paraId="684CB30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031B8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3FF9" w14:textId="77777777" w:rsidR="00323C5A" w:rsidRDefault="00323C5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3562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C93E" w14:textId="77777777" w:rsidR="00323C5A" w:rsidRDefault="00323C5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4C24CA" w14:textId="77777777" w:rsidR="00323C5A" w:rsidRDefault="00323C5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4E59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1C674A4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75EB" w14:textId="77777777" w:rsidR="00323C5A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9702" w14:textId="77777777" w:rsidR="00323C5A" w:rsidRDefault="00323C5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EB03" w14:textId="77777777" w:rsidR="00323C5A" w:rsidRPr="001B37B8" w:rsidRDefault="00323C5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B045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1D53A2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1E3E67" w14:textId="77777777" w:rsidR="00323C5A" w:rsidRDefault="00323C5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323C5A" w14:paraId="54300FB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C3967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10E9" w14:textId="77777777" w:rsidR="00323C5A" w:rsidRDefault="00323C5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BB72" w14:textId="77777777" w:rsidR="00323C5A" w:rsidRPr="001B37B8" w:rsidRDefault="00323C5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E78C" w14:textId="77777777" w:rsidR="00323C5A" w:rsidRDefault="00323C5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6F2A553" w14:textId="77777777" w:rsidR="00323C5A" w:rsidRDefault="00323C5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3539" w14:textId="77777777" w:rsidR="00323C5A" w:rsidRDefault="00323C5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6AF9DE7" w14:textId="77777777" w:rsidR="00323C5A" w:rsidRDefault="00323C5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A498ABA" w14:textId="77777777" w:rsidR="00323C5A" w:rsidRDefault="00323C5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B2F3" w14:textId="77777777" w:rsidR="00323C5A" w:rsidRDefault="00323C5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E2A7" w14:textId="77777777" w:rsidR="00323C5A" w:rsidRDefault="00323C5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FA5B" w14:textId="77777777" w:rsidR="00323C5A" w:rsidRPr="001B37B8" w:rsidRDefault="00323C5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5F28" w14:textId="77777777" w:rsidR="00323C5A" w:rsidRDefault="00323C5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F3632A" w14:textId="77777777" w:rsidR="00323C5A" w:rsidRDefault="00323C5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323C5A" w14:paraId="1614EF6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87218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D18B" w14:textId="77777777" w:rsidR="00323C5A" w:rsidRDefault="00323C5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9EA2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7E39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9D3496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3D34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F3BE25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6B82" w14:textId="77777777" w:rsidR="00323C5A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1A71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2E13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849D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2A6297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323C5A" w14:paraId="2A91E9C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042BE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3915" w14:textId="77777777" w:rsidR="00323C5A" w:rsidRDefault="00323C5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AE1A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DC42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20AE63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E0B6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18F6A4E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F10C" w14:textId="77777777" w:rsidR="00323C5A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5AD6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A453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E32A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9D8205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323C5A" w14:paraId="4892893D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19FB4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8945" w14:textId="77777777" w:rsidR="00323C5A" w:rsidRDefault="00323C5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DD7B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811D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150FAC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2708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26D1" w14:textId="77777777" w:rsidR="00323C5A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C949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D98C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BC81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85BE456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C40D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E6DD" w14:textId="77777777" w:rsidR="00323C5A" w:rsidRDefault="00323C5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7258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6D70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D8B48DE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24B3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C79569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A154" w14:textId="77777777" w:rsidR="00323C5A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F898" w14:textId="77777777" w:rsidR="00323C5A" w:rsidRDefault="00323C5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BA56" w14:textId="77777777" w:rsidR="00323C5A" w:rsidRPr="001B37B8" w:rsidRDefault="00323C5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23EC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20F4CB" w14:textId="77777777" w:rsidR="00323C5A" w:rsidRDefault="00323C5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323C5A" w14:paraId="29B9A41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3BA37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BD4D" w14:textId="77777777" w:rsidR="00323C5A" w:rsidRDefault="00323C5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0D6A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5834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6417B50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7D49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E72F76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A8D2" w14:textId="77777777" w:rsidR="00323C5A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49CB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D1DA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819E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E07A1D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323C5A" w14:paraId="66CE44A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11D7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53FF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573F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DE29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8A8F4E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76F5" w14:textId="77777777" w:rsidR="00323C5A" w:rsidRDefault="00323C5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1CE863C2" w14:textId="77777777" w:rsidR="00323C5A" w:rsidRDefault="00323C5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A47B949" w14:textId="77777777" w:rsidR="00323C5A" w:rsidRDefault="00323C5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D4A6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C7D0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326D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84D2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688905BF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BB440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B3F9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1E31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0342" w14:textId="77777777" w:rsidR="00323C5A" w:rsidRDefault="00323C5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6943E36D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6C78AE87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5A64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B49726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9182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CFB6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6EC0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C2B1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6A2AAF9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E5D8E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0361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5E34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D30C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BD54B40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B290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330FC3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7054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FABE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15A7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7E37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6468A0A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F02C3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A139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CBE5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E5E9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2CEDB1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752C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46D29B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51F0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2A10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56B8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9F72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D1968B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7B7AE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4A9B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DF39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490E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87F57AB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1871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DD9CFD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6C28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F0A2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2FDF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609F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BC8DF18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3DE3E" w14:textId="77777777" w:rsidR="00323C5A" w:rsidRDefault="00323C5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EA95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2BEB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D5BF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46AF87F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0080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B3BD23D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60A7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AF20" w14:textId="77777777" w:rsidR="00323C5A" w:rsidRDefault="00323C5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2AE7" w14:textId="77777777" w:rsidR="00323C5A" w:rsidRPr="001B37B8" w:rsidRDefault="00323C5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B64F" w14:textId="77777777" w:rsidR="00323C5A" w:rsidRDefault="00323C5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4239939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2885E9C4" w14:textId="77777777" w:rsidR="00323C5A" w:rsidRDefault="00323C5A" w:rsidP="00100E16">
      <w:pPr>
        <w:pStyle w:val="Heading1"/>
        <w:spacing w:line="360" w:lineRule="auto"/>
      </w:pPr>
      <w:r>
        <w:t>LINIA 301 Z2</w:t>
      </w:r>
    </w:p>
    <w:p w14:paraId="3465D50D" w14:textId="77777777" w:rsidR="00323C5A" w:rsidRDefault="00323C5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23C5A" w14:paraId="4F2CD9AE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2D30" w14:textId="77777777" w:rsidR="00323C5A" w:rsidRDefault="00323C5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5FA1" w14:textId="77777777" w:rsidR="00323C5A" w:rsidRDefault="00323C5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917B" w14:textId="77777777" w:rsidR="00323C5A" w:rsidRPr="00353356" w:rsidRDefault="00323C5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0E67" w14:textId="77777777" w:rsidR="00323C5A" w:rsidRDefault="00323C5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75453C7D" w14:textId="77777777" w:rsidR="00323C5A" w:rsidRDefault="00323C5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74A7" w14:textId="77777777" w:rsidR="00323C5A" w:rsidRDefault="00323C5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D3E2494" w14:textId="77777777" w:rsidR="00323C5A" w:rsidRDefault="00323C5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740E099E" w14:textId="77777777" w:rsidR="00323C5A" w:rsidRDefault="00323C5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993FA04" w14:textId="77777777" w:rsidR="00323C5A" w:rsidRDefault="00323C5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62F7" w14:textId="77777777" w:rsidR="00323C5A" w:rsidRPr="00353356" w:rsidRDefault="00323C5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6CB5" w14:textId="77777777" w:rsidR="00323C5A" w:rsidRDefault="00323C5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2076" w14:textId="77777777" w:rsidR="00323C5A" w:rsidRPr="00353356" w:rsidRDefault="00323C5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3E5C" w14:textId="77777777" w:rsidR="00323C5A" w:rsidRDefault="00323C5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F6340C" w14:textId="77777777" w:rsidR="00323C5A" w:rsidRDefault="00323C5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37AE78" w14:textId="77777777" w:rsidR="00323C5A" w:rsidRDefault="00323C5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06A7C8DF" w14:textId="77777777" w:rsidR="00323C5A" w:rsidRDefault="00323C5A">
      <w:pPr>
        <w:spacing w:before="40" w:line="192" w:lineRule="auto"/>
        <w:ind w:right="57"/>
        <w:rPr>
          <w:sz w:val="20"/>
        </w:rPr>
      </w:pPr>
    </w:p>
    <w:p w14:paraId="100F4C12" w14:textId="77777777" w:rsidR="00A62CD5" w:rsidRDefault="00A62CD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56100C4B" w14:textId="77777777" w:rsidR="00A62CD5" w:rsidRDefault="00A62CD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4C47BB43" w14:textId="35E61067" w:rsidR="00323C5A" w:rsidRDefault="00323C5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76E7E2D6" w14:textId="77777777" w:rsidR="00323C5A" w:rsidRDefault="00323C5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23C5A" w14:paraId="18CEA0F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225B" w14:textId="77777777" w:rsidR="00323C5A" w:rsidRDefault="00323C5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C537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A5C0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7744" w14:textId="77777777" w:rsidR="00323C5A" w:rsidRDefault="00323C5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71D2E3E" w14:textId="77777777" w:rsidR="00323C5A" w:rsidRDefault="00323C5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583BF64" w14:textId="77777777" w:rsidR="00323C5A" w:rsidRDefault="00323C5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2204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2BEFC042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27AF5E6C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DC622CA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52CA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B3B9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9DB9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69B3" w14:textId="77777777" w:rsidR="00323C5A" w:rsidRDefault="00323C5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B33D4EB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F7C5" w14:textId="77777777" w:rsidR="00323C5A" w:rsidRDefault="00323C5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1F94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3087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9AFD" w14:textId="77777777" w:rsidR="00323C5A" w:rsidRDefault="00323C5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CFE9DA0" w14:textId="77777777" w:rsidR="00323C5A" w:rsidRDefault="00323C5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EF1C211" w14:textId="77777777" w:rsidR="00323C5A" w:rsidRDefault="00323C5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CFD5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E70F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0BA1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0FE2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1644" w14:textId="77777777" w:rsidR="00323C5A" w:rsidRDefault="00323C5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850C14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C0746" w14:textId="77777777" w:rsidR="00323C5A" w:rsidRDefault="00323C5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EDD0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EED2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D936" w14:textId="77777777" w:rsidR="00323C5A" w:rsidRDefault="00323C5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9A9CE2D" w14:textId="77777777" w:rsidR="00323C5A" w:rsidRDefault="00323C5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2575ADB" w14:textId="77777777" w:rsidR="00323C5A" w:rsidRDefault="00323C5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0C455A7B" w14:textId="77777777" w:rsidR="00323C5A" w:rsidRDefault="00323C5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C8C5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0E3A" w14:textId="77777777" w:rsidR="00323C5A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86B0" w14:textId="77777777" w:rsidR="00323C5A" w:rsidRDefault="00323C5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C994" w14:textId="77777777" w:rsidR="00323C5A" w:rsidRPr="00594E5B" w:rsidRDefault="00323C5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2316" w14:textId="77777777" w:rsidR="00323C5A" w:rsidRDefault="00323C5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112A51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D8A4" w14:textId="77777777" w:rsidR="00323C5A" w:rsidRDefault="00323C5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F959" w14:textId="77777777" w:rsidR="00323C5A" w:rsidRDefault="00323C5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A925" w14:textId="77777777" w:rsidR="00323C5A" w:rsidRPr="00594E5B" w:rsidRDefault="00323C5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B3CE" w14:textId="77777777" w:rsidR="00323C5A" w:rsidRDefault="00323C5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D2AA4A0" w14:textId="77777777" w:rsidR="00323C5A" w:rsidRDefault="00323C5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77FA7034" w14:textId="77777777" w:rsidR="00323C5A" w:rsidRDefault="00323C5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722D" w14:textId="77777777" w:rsidR="00323C5A" w:rsidRDefault="00323C5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EBC08C8" w14:textId="77777777" w:rsidR="00323C5A" w:rsidRDefault="00323C5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B1BA" w14:textId="77777777" w:rsidR="00323C5A" w:rsidRDefault="00323C5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1AF0" w14:textId="77777777" w:rsidR="00323C5A" w:rsidRDefault="00323C5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5875" w14:textId="77777777" w:rsidR="00323C5A" w:rsidRPr="00594E5B" w:rsidRDefault="00323C5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503B" w14:textId="77777777" w:rsidR="00323C5A" w:rsidRDefault="00323C5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65638D0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49CBB" w14:textId="77777777" w:rsidR="00323C5A" w:rsidRDefault="00323C5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73F2" w14:textId="77777777" w:rsidR="00323C5A" w:rsidRDefault="00323C5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E5BA" w14:textId="77777777" w:rsidR="00323C5A" w:rsidRPr="00594E5B" w:rsidRDefault="00323C5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F01A" w14:textId="77777777" w:rsidR="00323C5A" w:rsidRDefault="00323C5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F0A05FC" w14:textId="77777777" w:rsidR="00323C5A" w:rsidRDefault="00323C5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8E02" w14:textId="77777777" w:rsidR="00323C5A" w:rsidRDefault="00323C5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4418A710" w14:textId="77777777" w:rsidR="00323C5A" w:rsidRDefault="00323C5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DD78" w14:textId="77777777" w:rsidR="00323C5A" w:rsidRDefault="00323C5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F119" w14:textId="77777777" w:rsidR="00323C5A" w:rsidRDefault="00323C5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483E" w14:textId="77777777" w:rsidR="00323C5A" w:rsidRPr="00594E5B" w:rsidRDefault="00323C5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30CA" w14:textId="77777777" w:rsidR="00323C5A" w:rsidRDefault="00323C5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867D0D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70A22" w14:textId="77777777" w:rsidR="00323C5A" w:rsidRDefault="00323C5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8F18" w14:textId="77777777" w:rsidR="00323C5A" w:rsidRDefault="00323C5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7645" w14:textId="77777777" w:rsidR="00323C5A" w:rsidRPr="00594E5B" w:rsidRDefault="00323C5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F3EF" w14:textId="77777777" w:rsidR="00323C5A" w:rsidRDefault="00323C5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8C5DA82" w14:textId="77777777" w:rsidR="00323C5A" w:rsidRDefault="00323C5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095CA065" w14:textId="77777777" w:rsidR="00323C5A" w:rsidRDefault="00323C5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FD23" w14:textId="77777777" w:rsidR="00323C5A" w:rsidRDefault="00323C5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32D8F544" w14:textId="77777777" w:rsidR="00323C5A" w:rsidRDefault="00323C5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0B78" w14:textId="77777777" w:rsidR="00323C5A" w:rsidRDefault="00323C5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C54C" w14:textId="77777777" w:rsidR="00323C5A" w:rsidRDefault="00323C5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D21F" w14:textId="77777777" w:rsidR="00323C5A" w:rsidRPr="00594E5B" w:rsidRDefault="00323C5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BD1C" w14:textId="77777777" w:rsidR="00323C5A" w:rsidRDefault="00323C5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1C275EF" w14:textId="77777777" w:rsidR="00323C5A" w:rsidRDefault="00323C5A">
      <w:pPr>
        <w:spacing w:before="40" w:after="40" w:line="192" w:lineRule="auto"/>
        <w:ind w:right="57"/>
        <w:rPr>
          <w:sz w:val="20"/>
          <w:lang w:val="en-US"/>
        </w:rPr>
      </w:pPr>
    </w:p>
    <w:p w14:paraId="4DDD6A62" w14:textId="77777777" w:rsidR="00323C5A" w:rsidRDefault="00323C5A" w:rsidP="00F0370D">
      <w:pPr>
        <w:pStyle w:val="Heading1"/>
        <w:spacing w:line="360" w:lineRule="auto"/>
      </w:pPr>
      <w:r>
        <w:t>LINIA 800</w:t>
      </w:r>
    </w:p>
    <w:p w14:paraId="42472178" w14:textId="77777777" w:rsidR="00323C5A" w:rsidRDefault="00323C5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23C5A" w14:paraId="7E6CDF3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BD9B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B9174" w14:textId="77777777" w:rsidR="00323C5A" w:rsidRDefault="00323C5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7D86C" w14:textId="77777777" w:rsidR="00323C5A" w:rsidRPr="001161EA" w:rsidRDefault="00323C5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67370" w14:textId="77777777" w:rsidR="00323C5A" w:rsidRDefault="00323C5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2C75F1E" w14:textId="77777777" w:rsidR="00323C5A" w:rsidRDefault="00323C5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A3B1" w14:textId="77777777" w:rsidR="00323C5A" w:rsidRDefault="00323C5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C9412" w14:textId="77777777" w:rsidR="00323C5A" w:rsidRPr="001161EA" w:rsidRDefault="00323C5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94E0E" w14:textId="77777777" w:rsidR="00323C5A" w:rsidRDefault="00323C5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44EEC" w14:textId="77777777" w:rsidR="00323C5A" w:rsidRPr="008D08DE" w:rsidRDefault="00323C5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736C" w14:textId="77777777" w:rsidR="00323C5A" w:rsidRDefault="00323C5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1AFC93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BE07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E80B6" w14:textId="77777777" w:rsidR="00323C5A" w:rsidRDefault="00323C5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C6CEE" w14:textId="77777777" w:rsidR="00323C5A" w:rsidRPr="001161EA" w:rsidRDefault="00323C5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BC3C0" w14:textId="77777777" w:rsidR="00323C5A" w:rsidRDefault="00323C5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18155B2" w14:textId="77777777" w:rsidR="00323C5A" w:rsidRDefault="00323C5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694D" w14:textId="77777777" w:rsidR="00323C5A" w:rsidRDefault="00323C5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18E6F" w14:textId="77777777" w:rsidR="00323C5A" w:rsidRPr="001161EA" w:rsidRDefault="00323C5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FB8A" w14:textId="77777777" w:rsidR="00323C5A" w:rsidRDefault="00323C5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B8DFD" w14:textId="77777777" w:rsidR="00323C5A" w:rsidRPr="008D08DE" w:rsidRDefault="00323C5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2E6E0" w14:textId="77777777" w:rsidR="00323C5A" w:rsidRDefault="00323C5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5AD874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F78D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6B025" w14:textId="77777777" w:rsidR="00323C5A" w:rsidRDefault="00323C5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03FB3" w14:textId="77777777" w:rsidR="00323C5A" w:rsidRPr="001161EA" w:rsidRDefault="00323C5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8A213" w14:textId="77777777" w:rsidR="00323C5A" w:rsidRDefault="00323C5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A9E89E6" w14:textId="77777777" w:rsidR="00323C5A" w:rsidRDefault="00323C5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CEB9B" w14:textId="77777777" w:rsidR="00323C5A" w:rsidRDefault="00323C5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9C36" w14:textId="77777777" w:rsidR="00323C5A" w:rsidRPr="001161EA" w:rsidRDefault="00323C5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083AE" w14:textId="77777777" w:rsidR="00323C5A" w:rsidRDefault="00323C5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88FAA" w14:textId="77777777" w:rsidR="00323C5A" w:rsidRPr="008D08DE" w:rsidRDefault="00323C5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C445A" w14:textId="77777777" w:rsidR="00323C5A" w:rsidRDefault="00323C5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96F122" w14:textId="77777777" w:rsidR="00323C5A" w:rsidRDefault="00323C5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323C5A" w:rsidRPr="00A8307A" w14:paraId="7D5ACC3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BBE81" w14:textId="77777777" w:rsidR="00323C5A" w:rsidRPr="00A75A00" w:rsidRDefault="00323C5A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8438B" w14:textId="77777777" w:rsidR="00323C5A" w:rsidRPr="00A8307A" w:rsidRDefault="00323C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3D589" w14:textId="77777777" w:rsidR="00323C5A" w:rsidRPr="00A8307A" w:rsidRDefault="00323C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986D" w14:textId="77777777" w:rsidR="00323C5A" w:rsidRPr="00A8307A" w:rsidRDefault="00323C5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B5527" w14:textId="77777777" w:rsidR="00323C5A" w:rsidRDefault="00323C5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9EA4EB" w14:textId="77777777" w:rsidR="00323C5A" w:rsidRDefault="00323C5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0E2986A5" w14:textId="77777777" w:rsidR="00323C5A" w:rsidRDefault="00323C5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A1F0F0D" w14:textId="77777777" w:rsidR="00323C5A" w:rsidRDefault="00323C5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5EE2" w14:textId="77777777" w:rsidR="00323C5A" w:rsidRDefault="00323C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1D2EE" w14:textId="77777777" w:rsidR="00323C5A" w:rsidRPr="00A8307A" w:rsidRDefault="00323C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5AB3C" w14:textId="77777777" w:rsidR="00323C5A" w:rsidRPr="00A8307A" w:rsidRDefault="00323C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6EE2C" w14:textId="77777777" w:rsidR="00323C5A" w:rsidRDefault="00323C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1BCB81" w14:textId="77777777" w:rsidR="00323C5A" w:rsidRPr="00A8307A" w:rsidRDefault="00323C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323C5A" w:rsidRPr="00A8307A" w14:paraId="275C41E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8FDE0" w14:textId="77777777" w:rsidR="00323C5A" w:rsidRPr="00A75A00" w:rsidRDefault="00323C5A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02E27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BC75559" w14:textId="77777777" w:rsidR="00323C5A" w:rsidRPr="00A8307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22699" w14:textId="77777777" w:rsidR="00323C5A" w:rsidRPr="00A8307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FB1BF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56C2B105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DF558" w14:textId="77777777" w:rsidR="00323C5A" w:rsidRDefault="00323C5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F35B" w14:textId="77777777" w:rsidR="00323C5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9C15A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38B649F" w14:textId="77777777" w:rsidR="00323C5A" w:rsidRPr="00A8307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01A2E" w14:textId="77777777" w:rsidR="00323C5A" w:rsidRPr="00A8307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91834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FC22CEC" w14:textId="77777777" w:rsidR="00323C5A" w:rsidRDefault="00323C5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742561D" w14:textId="77777777" w:rsidR="00323C5A" w:rsidRDefault="00323C5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26EE8475" w14:textId="77777777" w:rsidR="00323C5A" w:rsidRDefault="00323C5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323C5A" w14:paraId="63FD9EB0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882F3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63D0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23F8" w14:textId="77777777" w:rsidR="00323C5A" w:rsidRPr="001161E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88E2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0060AE2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7690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BD52E5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FA33" w14:textId="77777777" w:rsidR="00323C5A" w:rsidRPr="001161E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5CA8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629D" w14:textId="77777777" w:rsidR="00323C5A" w:rsidRPr="008D08DE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E2C0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323C5A" w14:paraId="4744DAAB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DB5F5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40AF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5AC1" w14:textId="77777777" w:rsidR="00323C5A" w:rsidRPr="001161E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8E95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7C8B655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AA4E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31D3A7F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1359CA8B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76BBF702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40007A2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303187BA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B50C" w14:textId="77777777" w:rsidR="00323C5A" w:rsidRPr="001161E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7C55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7CCE" w14:textId="77777777" w:rsidR="00323C5A" w:rsidRPr="008D08DE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BFF4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08A2CA4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5A2AB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5E14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E494" w14:textId="77777777" w:rsidR="00323C5A" w:rsidRPr="001161E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EE44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5AC8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6759" w14:textId="77777777" w:rsidR="00323C5A" w:rsidRPr="001161E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A01D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701F" w14:textId="77777777" w:rsidR="00323C5A" w:rsidRPr="008D08DE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2B34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1850D7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E237F8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323C5A" w14:paraId="707415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F59AF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5AB3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73D9" w14:textId="77777777" w:rsidR="00323C5A" w:rsidRPr="001161E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182F" w14:textId="77777777" w:rsidR="00323C5A" w:rsidRDefault="00323C5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A070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A899" w14:textId="77777777" w:rsidR="00323C5A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F377" w14:textId="77777777" w:rsidR="00323C5A" w:rsidRDefault="00323C5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D5B3" w14:textId="77777777" w:rsidR="00323C5A" w:rsidRPr="008D08DE" w:rsidRDefault="00323C5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1A16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6C713F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413AA8" w14:textId="77777777" w:rsidR="00323C5A" w:rsidRDefault="00323C5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323C5A" w14:paraId="12528B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6812A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F342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245D" w14:textId="77777777" w:rsidR="00323C5A" w:rsidRPr="001161EA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C126" w14:textId="77777777" w:rsidR="00323C5A" w:rsidRDefault="00323C5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C5F0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8133" w14:textId="77777777" w:rsidR="00323C5A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426B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C1E3" w14:textId="77777777" w:rsidR="00323C5A" w:rsidRPr="008D08DE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F216" w14:textId="77777777" w:rsidR="00323C5A" w:rsidRDefault="00323C5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2020EB" w14:textId="77777777" w:rsidR="00323C5A" w:rsidRDefault="00323C5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9B9290" w14:textId="77777777" w:rsidR="00323C5A" w:rsidRDefault="00323C5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323C5A" w14:paraId="6BE22E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260FF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BEB9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41849FDD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C76A" w14:textId="77777777" w:rsidR="00323C5A" w:rsidRPr="001161EA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F716" w14:textId="77777777" w:rsidR="00323C5A" w:rsidRDefault="00323C5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EF11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447B" w14:textId="77777777" w:rsidR="00323C5A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EC57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8E49" w14:textId="77777777" w:rsidR="00323C5A" w:rsidRPr="008D08DE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67B4" w14:textId="77777777" w:rsidR="00323C5A" w:rsidRDefault="00323C5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2E33F7E9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BAA6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B158" w14:textId="77777777" w:rsidR="00323C5A" w:rsidRDefault="00323C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4FD8" w14:textId="77777777" w:rsidR="00323C5A" w:rsidRPr="001161EA" w:rsidRDefault="00323C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0E7" w14:textId="77777777" w:rsidR="00323C5A" w:rsidRDefault="00323C5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1093" w14:textId="77777777" w:rsidR="00323C5A" w:rsidRDefault="00323C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4A882C8" w14:textId="77777777" w:rsidR="00323C5A" w:rsidRDefault="00323C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3960" w14:textId="77777777" w:rsidR="00323C5A" w:rsidRDefault="00323C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13E1" w14:textId="77777777" w:rsidR="00323C5A" w:rsidRDefault="00323C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9041" w14:textId="77777777" w:rsidR="00323C5A" w:rsidRPr="008D08DE" w:rsidRDefault="00323C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EE93" w14:textId="77777777" w:rsidR="00323C5A" w:rsidRDefault="00323C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5A32AE" w14:textId="77777777" w:rsidR="00323C5A" w:rsidRDefault="00323C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56F64F" w14:textId="77777777" w:rsidR="00323C5A" w:rsidRDefault="00323C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323C5A" w14:paraId="4E4BC8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A7CDD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EE3E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B70F" w14:textId="77777777" w:rsidR="00323C5A" w:rsidRPr="001161EA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A212" w14:textId="77777777" w:rsidR="00323C5A" w:rsidRDefault="00323C5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94D5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98CE" w14:textId="77777777" w:rsidR="00323C5A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E01D" w14:textId="77777777" w:rsidR="00323C5A" w:rsidRDefault="00323C5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AB19" w14:textId="77777777" w:rsidR="00323C5A" w:rsidRPr="008D08DE" w:rsidRDefault="00323C5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D3F2" w14:textId="77777777" w:rsidR="00323C5A" w:rsidRDefault="00323C5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5ABA1E" w14:textId="77777777" w:rsidR="00323C5A" w:rsidRDefault="00323C5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A2C427" w14:textId="77777777" w:rsidR="00323C5A" w:rsidRDefault="00323C5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323C5A" w14:paraId="1D84658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85E9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20DE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BAF7" w14:textId="77777777" w:rsidR="00323C5A" w:rsidRPr="001161E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7928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F529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E2AA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5326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A5E8" w14:textId="77777777" w:rsidR="00323C5A" w:rsidRPr="008D08DE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8B98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B75004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55E6E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323C5A" w14:paraId="1EF6CAB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87F8D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404E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C262" w14:textId="77777777" w:rsidR="00323C5A" w:rsidRPr="001161E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FF78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7E94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4C7C178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D9EE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6849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96C7" w14:textId="77777777" w:rsidR="00323C5A" w:rsidRPr="008D08DE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3D76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4D16103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C533A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DC78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BFEF" w14:textId="77777777" w:rsidR="00323C5A" w:rsidRPr="001161E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1395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53F71A5D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3674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E3B9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F30B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EB8C7BC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4FDD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9F96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23C5A" w14:paraId="71F78E8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8D5D6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5400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5500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A20B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6C52697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10DF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26AE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E216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0E985005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841F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4480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6B82D4D3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4D64C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ED10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0BBC5549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7629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D5EB" w14:textId="77777777" w:rsidR="00323C5A" w:rsidRDefault="00323C5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75855BE" w14:textId="77777777" w:rsidR="00323C5A" w:rsidRDefault="00323C5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046E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E8D1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999A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9691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088C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323C5A" w14:paraId="7518BFE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872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ED28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EE27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00BE" w14:textId="77777777" w:rsidR="00323C5A" w:rsidRDefault="00323C5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72F6A2B" w14:textId="77777777" w:rsidR="00323C5A" w:rsidRDefault="00323C5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B1E3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2922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C4C2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E6C2449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EE3F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A5AD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27E21CE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7DE6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608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C859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9FF9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1B402A8" w14:textId="77777777" w:rsidR="00323C5A" w:rsidRDefault="00323C5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9749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76A475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0DA5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576C" w14:textId="77777777" w:rsidR="00323C5A" w:rsidRDefault="00323C5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93F6" w14:textId="77777777" w:rsidR="00323C5A" w:rsidRDefault="00323C5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3A61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5F784D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96EC60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5F706E0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0CF9DB6" w14:textId="77777777" w:rsidR="00323C5A" w:rsidRDefault="00323C5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323C5A" w14:paraId="570D9C0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4580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FDD8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FFBD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DF5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305B808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FF0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95237A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5989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C25F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9C0A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0A45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1FBC5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89A6E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8D3EBF0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50F4D1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323C5A" w14:paraId="522AB6A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7EAF3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326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C095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F72E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46AA4DC" w14:textId="77777777" w:rsidR="00323C5A" w:rsidRPr="008B2519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5D3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55C0A4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4272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D94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EFD4" w14:textId="77777777" w:rsidR="00323C5A" w:rsidRPr="008D08DE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9345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323C5A" w14:paraId="0FE5844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CFC01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911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0266502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E899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5CC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92772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665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BFCD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DB6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AC6A" w14:textId="77777777" w:rsidR="00323C5A" w:rsidRPr="008D08DE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5AF7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4877658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993C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9B0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CAFC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F9EA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C87413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F6A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91AD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8358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A50BD9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C535" w14:textId="77777777" w:rsidR="00323C5A" w:rsidRPr="008D08DE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786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0B16868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DEE6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34B7" w14:textId="77777777" w:rsidR="00323C5A" w:rsidRDefault="00323C5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27C6" w14:textId="77777777" w:rsidR="00323C5A" w:rsidRPr="001161EA" w:rsidRDefault="00323C5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A1DC" w14:textId="77777777" w:rsidR="00323C5A" w:rsidRDefault="00323C5A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6BE40F9" w14:textId="77777777" w:rsidR="00323C5A" w:rsidRDefault="00323C5A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7850" w14:textId="77777777" w:rsidR="00323C5A" w:rsidRDefault="00323C5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1473F19" w14:textId="77777777" w:rsidR="00323C5A" w:rsidRDefault="00323C5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781A" w14:textId="77777777" w:rsidR="00323C5A" w:rsidRPr="001161EA" w:rsidRDefault="00323C5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4501" w14:textId="77777777" w:rsidR="00323C5A" w:rsidRDefault="00323C5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FCC0" w14:textId="77777777" w:rsidR="00323C5A" w:rsidRPr="008D08DE" w:rsidRDefault="00323C5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CDF" w14:textId="77777777" w:rsidR="00323C5A" w:rsidRDefault="00323C5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323C5A" w14:paraId="2054174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4AA4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9A6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B8D7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CBE6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5F20E73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133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782B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CE8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8BA6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3626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323C5A" w14:paraId="2E1CBB4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E304C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B93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3226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9401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23A6AF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438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04C8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57B8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0E0D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EB41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8FF0F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323C5A" w14:paraId="588AE41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88003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ACEF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2F5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8A6E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1A65D2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E42F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74FEB01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89F0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AF80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B03E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2659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6E7E67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39825886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323C5A" w14:paraId="19EA13B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E5220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7FC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67109DB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187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21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30964B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83C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3C8B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4C6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F632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896C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E9C2F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323C5A" w14:paraId="52DB65E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328F9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BBF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AE9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0272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F7813E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105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04AA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E1E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FCDC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68B3" w14:textId="77777777" w:rsidR="00323C5A" w:rsidRDefault="00323C5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4980B5" w14:textId="77777777" w:rsidR="00323C5A" w:rsidRDefault="00323C5A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323C5A" w14:paraId="32922A2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8FE7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73F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F63D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9C0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186A55" w14:textId="77777777" w:rsidR="00323C5A" w:rsidRDefault="00323C5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FF78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7F19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E07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DF4C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2FD1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809BA7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83A71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C8D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6DA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0E3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36213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FEE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5770DA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C34B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B3A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788B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2E6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C52C2C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5F3C5159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323C5A" w14:paraId="548A3F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36018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2BA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2CBE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44F9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C9D708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07D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478132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8F6A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3F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3798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6E80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B80BC0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A7AA21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636849C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323C5A" w14:paraId="62C1FB4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68BC6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17C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EA63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CCC6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8ECEF3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266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41C2D7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EA5E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F95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FBE8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DEC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8B517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323C5A" w14:paraId="3B8BA4B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CEF3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194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23FD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A7B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FB9BE7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BBE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04E6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DB0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3FFC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A4A7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B5690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323C5A" w14:paraId="4873404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B7AB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231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678037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2C9D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7B2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8FE1AE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759D472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07C8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72D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DDF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9B6E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9105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73F08E5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617B3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E61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3BA5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137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33877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FE1A186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66B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A745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B04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07B0303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C1AB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7120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0A7659A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CF3C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280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AE45" w14:textId="77777777" w:rsidR="00323C5A" w:rsidRPr="001161EA" w:rsidRDefault="00323C5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42F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7E1E208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158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4AB1CC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537CD8F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26B1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4AC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FB6D" w14:textId="77777777" w:rsidR="00323C5A" w:rsidRPr="001161EA" w:rsidRDefault="00323C5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3D3F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23C5A" w14:paraId="165119B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253F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C9F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C7BF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BB03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FB126A6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8FD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67AFD7F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5FFC1D7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C4DC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093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1590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10F4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5F6E00C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52ADF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843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8F66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E5D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18B36C4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AAC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BF1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0E2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DEFB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189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34A87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305D09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323C5A" w14:paraId="0F62F0A5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FC7D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D01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74B9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8E7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B1F1F1F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F08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6102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797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DD95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8ECC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CD9B1F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696D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EEE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BE83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54DA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356D797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5C4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66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DA2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0EB7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68C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CD0CBD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E3D1C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1AD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52E6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0763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EFF45E4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2F5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0696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6F5F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8945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FC5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3AC2D9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7AA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3A9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C2D7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823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3E8554B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174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FFF0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868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026C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BC1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707F76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E45F5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C01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F8F7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132A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5C420A1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40248952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D78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D7A6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C13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2084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3103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8170B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6CC0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EF2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3FC7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66E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0844279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E94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5A60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124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16E0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4F5C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FE8145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6B20FD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323C5A" w14:paraId="357E43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48130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E668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E0B2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005A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282667EB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7970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9A13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A35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43D5412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5021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EF75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23C5A" w14:paraId="6E1D2F5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C09AE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3BD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7D75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A1C2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148686B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9BA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A9213C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10DCFC0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C867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CE1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1F4D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B4F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3F92C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EF4385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77FE33F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323C5A" w14:paraId="4422B3C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68D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799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50FA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465B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5DF127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070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1E0F9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570B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2180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29E7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6D3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890ECA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77B0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F1E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7C78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BA77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71F744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6908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2CB9311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5F39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E5D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9A82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324F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330EC4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4528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1EC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215D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D6CF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0709DD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F8E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1BACC88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E958F0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A9CCAE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4C218F3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FEC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936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D77D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BBEF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40A1A8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EB637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4C3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044B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8611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137055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487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8ED257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57F0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5DA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330C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1E5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1A78510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5CA9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ED7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2745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81BE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26B43A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E0D0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7D87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887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6689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FE8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656D9B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4C2AA13C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323C5A" w14:paraId="56F3286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9C919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7D1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310E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9B1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3877867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B4C0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17CFF79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70A4" w14:textId="77777777" w:rsidR="00323C5A" w:rsidRPr="001161EA" w:rsidRDefault="00323C5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1973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15E6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F4D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59EBA18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556159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22863644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11DC9956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323C5A" w14:paraId="6965D1C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8935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852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0D46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03AE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130E76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C66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3AED2F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4DFE3F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126F" w14:textId="77777777" w:rsidR="00323C5A" w:rsidRPr="001161EA" w:rsidRDefault="00323C5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2F01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E473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D44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7CE8E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00BD2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323C5A" w14:paraId="6866658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406C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182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2407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F032" w14:textId="77777777" w:rsidR="00323C5A" w:rsidRDefault="00323C5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0F964DE" w14:textId="77777777" w:rsidR="00323C5A" w:rsidRDefault="00323C5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3CB0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13F0" w14:textId="77777777" w:rsidR="00323C5A" w:rsidRDefault="00323C5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C80F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DA8A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B9F8" w14:textId="77777777" w:rsidR="00323C5A" w:rsidRDefault="00323C5A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61B5720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11EA666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323C5A" w14:paraId="2F004FA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31DB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666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D1C5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1D34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15114EE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BB6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DCE99E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8524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6A3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1D18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FC63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5F10D3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942FF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323C5A" w14:paraId="57E4510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B789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9C3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74CC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AF91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3BC3860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878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1B18EA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7F979EC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F77C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482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06F6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02E2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98A40C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323C5A" w14:paraId="1937506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697D2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384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6964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FA7E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FF49375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C79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BFBE99D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177B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B5A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BE0F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F8A0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2F9EE4A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323C5A" w14:paraId="2CBA108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3FF6A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85B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68DE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C6B8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71351EA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B3A6C61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8E12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18C3114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5266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D8F7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4144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96C3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1C6E24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323C5A" w14:paraId="6170901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7EBE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918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99B9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1218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378EBE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A85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986D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557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2466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2E0E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0DA826F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5E894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3E2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FD1D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1C0D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93E262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A44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8A964C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DA65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270B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7603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2098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29F133A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C5B21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C2B4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3254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B08A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E164074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5CF6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02136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F537" w14:textId="77777777" w:rsidR="00323C5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0B8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38DA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DD2F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23C5A" w14:paraId="7A3BC97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91B9" w14:textId="77777777" w:rsidR="00323C5A" w:rsidRDefault="00323C5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352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10C8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B827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5296E6F" w14:textId="77777777" w:rsidR="00323C5A" w:rsidRDefault="00323C5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6FFE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2AAE" w14:textId="77777777" w:rsidR="00323C5A" w:rsidRPr="001161EA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3305" w14:textId="77777777" w:rsidR="00323C5A" w:rsidRDefault="00323C5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308B" w14:textId="77777777" w:rsidR="00323C5A" w:rsidRPr="008D08DE" w:rsidRDefault="00323C5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035C" w14:textId="77777777" w:rsidR="00323C5A" w:rsidRDefault="00323C5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ACF3C2" w14:textId="77777777" w:rsidR="00323C5A" w:rsidRDefault="00323C5A">
      <w:pPr>
        <w:spacing w:before="40" w:after="40" w:line="192" w:lineRule="auto"/>
        <w:ind w:right="57"/>
        <w:rPr>
          <w:sz w:val="20"/>
        </w:rPr>
      </w:pPr>
    </w:p>
    <w:p w14:paraId="231F870C" w14:textId="77777777" w:rsidR="00323C5A" w:rsidRPr="00C21F42" w:rsidRDefault="00323C5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B8C9554" w14:textId="77777777" w:rsidR="00323C5A" w:rsidRPr="00C21F42" w:rsidRDefault="00323C5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B49734F" w14:textId="77777777" w:rsidR="00323C5A" w:rsidRPr="00C21F42" w:rsidRDefault="00323C5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BD97597" w14:textId="77777777" w:rsidR="00323C5A" w:rsidRPr="00C21F42" w:rsidRDefault="00323C5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080FE2B" w14:textId="77777777" w:rsidR="00323C5A" w:rsidRDefault="00323C5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FA38912" w14:textId="77777777" w:rsidR="00323C5A" w:rsidRPr="00C21F42" w:rsidRDefault="00323C5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FCE3C07" w14:textId="77777777" w:rsidR="00323C5A" w:rsidRPr="00C21F42" w:rsidRDefault="00323C5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5E18CC4" w14:textId="77777777" w:rsidR="00323C5A" w:rsidRPr="00C21F42" w:rsidRDefault="00323C5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8E22C31" w14:textId="77777777" w:rsidR="00323C5A" w:rsidRPr="00C21F42" w:rsidRDefault="00323C5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E77501" w:rsidRDefault="001513BB" w:rsidP="00E77501"/>
    <w:sectPr w:rsidR="001513BB" w:rsidRPr="00E77501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B624" w14:textId="77777777" w:rsidR="00474FE2" w:rsidRDefault="00474FE2">
      <w:r>
        <w:separator/>
      </w:r>
    </w:p>
  </w:endnote>
  <w:endnote w:type="continuationSeparator" w:id="0">
    <w:p w14:paraId="4B439618" w14:textId="77777777" w:rsidR="00474FE2" w:rsidRDefault="0047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7E33" w14:textId="77777777" w:rsidR="00474FE2" w:rsidRDefault="00474FE2">
      <w:r>
        <w:separator/>
      </w:r>
    </w:p>
  </w:footnote>
  <w:footnote w:type="continuationSeparator" w:id="0">
    <w:p w14:paraId="3AF5E46A" w14:textId="77777777" w:rsidR="00474FE2" w:rsidRDefault="0047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4CB8C99C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962F60">
      <w:rPr>
        <w:b/>
        <w:bCs/>
        <w:i/>
        <w:iCs/>
        <w:sz w:val="22"/>
      </w:rPr>
      <w:t>decada 21-30 iunie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76F9066D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62F60">
      <w:rPr>
        <w:b/>
        <w:bCs/>
        <w:i/>
        <w:iCs/>
        <w:sz w:val="22"/>
      </w:rPr>
      <w:t>decada 21-30 iunie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1935CFB"/>
    <w:multiLevelType w:val="hybridMultilevel"/>
    <w:tmpl w:val="C7C8E364"/>
    <w:lvl w:ilvl="0" w:tplc="11683D0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FAD64DA"/>
    <w:multiLevelType w:val="hybridMultilevel"/>
    <w:tmpl w:val="815AEF60"/>
    <w:lvl w:ilvl="0" w:tplc="11683D0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87386"/>
    <w:multiLevelType w:val="hybridMultilevel"/>
    <w:tmpl w:val="45BED806"/>
    <w:lvl w:ilvl="0" w:tplc="11683D0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EE25CC"/>
    <w:multiLevelType w:val="hybridMultilevel"/>
    <w:tmpl w:val="54A6D58E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289766AD"/>
    <w:multiLevelType w:val="hybridMultilevel"/>
    <w:tmpl w:val="8A1CC640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45A71"/>
    <w:multiLevelType w:val="hybridMultilevel"/>
    <w:tmpl w:val="DC24EEAC"/>
    <w:lvl w:ilvl="0" w:tplc="11683D0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3E4D41FE"/>
    <w:multiLevelType w:val="hybridMultilevel"/>
    <w:tmpl w:val="EE469ED8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E9469B"/>
    <w:multiLevelType w:val="hybridMultilevel"/>
    <w:tmpl w:val="DDA809B4"/>
    <w:lvl w:ilvl="0" w:tplc="11683D0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5"/>
  </w:num>
  <w:num w:numId="2" w16cid:durableId="765229852">
    <w:abstractNumId w:val="24"/>
  </w:num>
  <w:num w:numId="3" w16cid:durableId="1379433946">
    <w:abstractNumId w:val="5"/>
  </w:num>
  <w:num w:numId="4" w16cid:durableId="1537279061">
    <w:abstractNumId w:val="19"/>
  </w:num>
  <w:num w:numId="5" w16cid:durableId="698431999">
    <w:abstractNumId w:val="28"/>
  </w:num>
  <w:num w:numId="6" w16cid:durableId="635840581">
    <w:abstractNumId w:val="8"/>
  </w:num>
  <w:num w:numId="7" w16cid:durableId="777484799">
    <w:abstractNumId w:val="6"/>
  </w:num>
  <w:num w:numId="8" w16cid:durableId="1782987979">
    <w:abstractNumId w:val="15"/>
  </w:num>
  <w:num w:numId="9" w16cid:durableId="1139684058">
    <w:abstractNumId w:val="16"/>
  </w:num>
  <w:num w:numId="10" w16cid:durableId="1039742535">
    <w:abstractNumId w:val="18"/>
  </w:num>
  <w:num w:numId="11" w16cid:durableId="567109309">
    <w:abstractNumId w:val="34"/>
  </w:num>
  <w:num w:numId="12" w16cid:durableId="694968736">
    <w:abstractNumId w:val="10"/>
  </w:num>
  <w:num w:numId="13" w16cid:durableId="759913594">
    <w:abstractNumId w:val="23"/>
  </w:num>
  <w:num w:numId="14" w16cid:durableId="911308363">
    <w:abstractNumId w:val="33"/>
  </w:num>
  <w:num w:numId="15" w16cid:durableId="188035861">
    <w:abstractNumId w:val="1"/>
  </w:num>
  <w:num w:numId="16" w16cid:durableId="1352027240">
    <w:abstractNumId w:val="9"/>
  </w:num>
  <w:num w:numId="17" w16cid:durableId="1646230504">
    <w:abstractNumId w:val="0"/>
  </w:num>
  <w:num w:numId="18" w16cid:durableId="528417192">
    <w:abstractNumId w:val="32"/>
  </w:num>
  <w:num w:numId="19" w16cid:durableId="1228418764">
    <w:abstractNumId w:val="29"/>
  </w:num>
  <w:num w:numId="20" w16cid:durableId="665937118">
    <w:abstractNumId w:val="3"/>
  </w:num>
  <w:num w:numId="21" w16cid:durableId="1599749297">
    <w:abstractNumId w:val="27"/>
  </w:num>
  <w:num w:numId="22" w16cid:durableId="985084398">
    <w:abstractNumId w:val="2"/>
  </w:num>
  <w:num w:numId="23" w16cid:durableId="353460626">
    <w:abstractNumId w:val="31"/>
  </w:num>
  <w:num w:numId="24" w16cid:durableId="274218594">
    <w:abstractNumId w:val="35"/>
  </w:num>
  <w:num w:numId="25" w16cid:durableId="1814326426">
    <w:abstractNumId w:val="17"/>
  </w:num>
  <w:num w:numId="26" w16cid:durableId="73864117">
    <w:abstractNumId w:val="21"/>
  </w:num>
  <w:num w:numId="27" w16cid:durableId="750153080">
    <w:abstractNumId w:val="30"/>
  </w:num>
  <w:num w:numId="28" w16cid:durableId="1129013899">
    <w:abstractNumId w:val="4"/>
  </w:num>
  <w:num w:numId="29" w16cid:durableId="453714339">
    <w:abstractNumId w:val="13"/>
  </w:num>
  <w:num w:numId="30" w16cid:durableId="489374185">
    <w:abstractNumId w:val="22"/>
  </w:num>
  <w:num w:numId="31" w16cid:durableId="1776364960">
    <w:abstractNumId w:val="7"/>
  </w:num>
  <w:num w:numId="32" w16cid:durableId="1173378337">
    <w:abstractNumId w:val="12"/>
  </w:num>
  <w:num w:numId="33" w16cid:durableId="2105956828">
    <w:abstractNumId w:val="11"/>
  </w:num>
  <w:num w:numId="34" w16cid:durableId="466434252">
    <w:abstractNumId w:val="20"/>
  </w:num>
  <w:num w:numId="35" w16cid:durableId="466822828">
    <w:abstractNumId w:val="26"/>
  </w:num>
  <w:num w:numId="36" w16cid:durableId="90887886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L2B1BwMw/hIJ34sJNAUZUXzZx2w9pGfsDG6+4q5kkeEgbDvJgEVQ4ucFdXdBCCxoVdzwtxatTQzyDoDRSiGdQ==" w:salt="LYrzjIdN8WKYgXss0oaUt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30D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3C5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4F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6F68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2F60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2CD5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501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47EF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15230</Words>
  <Characters>86817</Characters>
  <Application>Microsoft Office Word</Application>
  <DocSecurity>0</DocSecurity>
  <Lines>723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2025-06-13T06:27:00Z</dcterms:created>
  <dcterms:modified xsi:type="dcterms:W3CDTF">2025-06-13T08:09:00Z</dcterms:modified>
</cp:coreProperties>
</file>