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1F9A" w14:textId="77777777" w:rsidR="009B0A02" w:rsidRPr="00E41207" w:rsidRDefault="009B0A02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14:paraId="56AB7A8E" w14:textId="3BC7608B" w:rsidR="009B0A02" w:rsidRPr="00E41207" w:rsidRDefault="009B0A02" w:rsidP="00891C8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14:paraId="0B898590" w14:textId="77777777" w:rsidR="009B0A02" w:rsidRDefault="009B0A0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35D58EF9" w14:textId="77777777" w:rsidR="009B0A02" w:rsidRDefault="009B0A0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5CDABFFF" w14:textId="77777777" w:rsidR="009B0A02" w:rsidRDefault="009B0A02">
      <w:pPr>
        <w:jc w:val="center"/>
        <w:rPr>
          <w:sz w:val="28"/>
        </w:rPr>
      </w:pPr>
    </w:p>
    <w:p w14:paraId="4F0475CC" w14:textId="77777777" w:rsidR="009B0A02" w:rsidRDefault="009B0A02">
      <w:pPr>
        <w:jc w:val="center"/>
        <w:rPr>
          <w:sz w:val="28"/>
        </w:rPr>
      </w:pPr>
    </w:p>
    <w:p w14:paraId="0E211C47" w14:textId="77777777" w:rsidR="009B0A02" w:rsidRDefault="009B0A02">
      <w:pPr>
        <w:jc w:val="center"/>
        <w:rPr>
          <w:sz w:val="28"/>
        </w:rPr>
      </w:pPr>
    </w:p>
    <w:p w14:paraId="27468345" w14:textId="77777777" w:rsidR="009B0A02" w:rsidRDefault="009B0A02">
      <w:pPr>
        <w:jc w:val="center"/>
        <w:rPr>
          <w:b/>
          <w:bCs/>
          <w:spacing w:val="80"/>
          <w:sz w:val="32"/>
          <w:lang w:val="en-US"/>
        </w:rPr>
      </w:pPr>
    </w:p>
    <w:p w14:paraId="5726BFBD" w14:textId="77777777" w:rsidR="009B0A02" w:rsidRDefault="009B0A02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CRAIOVA</w:t>
      </w:r>
    </w:p>
    <w:p w14:paraId="04968F0E" w14:textId="77777777" w:rsidR="009B0A02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3F3A75A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-.1pt;margin-top: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1EFAB3F3" w14:textId="77777777" w:rsidR="009B0A02" w:rsidRDefault="009B0A0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2D63D08" w14:textId="77777777" w:rsidR="009B0A02" w:rsidRDefault="009B0A0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iulie 2025</w:t>
      </w:r>
    </w:p>
    <w:p w14:paraId="3FF027E2" w14:textId="77777777" w:rsidR="009B0A02" w:rsidRDefault="009B0A0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B0A02" w14:paraId="16D2738A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B36E9FB" w14:textId="77777777" w:rsidR="009B0A02" w:rsidRDefault="009B0A0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4BB3D12" w14:textId="77777777" w:rsidR="009B0A02" w:rsidRDefault="009B0A0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1E228AD2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2E34655E" w14:textId="77777777" w:rsidR="009B0A02" w:rsidRDefault="009B0A02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2B21A124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442F9B53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166904C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06BAA8F3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41F03723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378010C8" w14:textId="77777777" w:rsidR="009B0A02" w:rsidRDefault="009B0A02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4710A50B" w14:textId="77777777" w:rsidR="009B0A02" w:rsidRDefault="009B0A02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64986F69" w14:textId="77777777" w:rsidR="009B0A02" w:rsidRDefault="009B0A02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46F6F5DF" w14:textId="77777777" w:rsidR="009B0A02" w:rsidRDefault="009B0A02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0B4346FA" w14:textId="77777777" w:rsidR="009B0A02" w:rsidRDefault="009B0A02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2F06ABEE" w14:textId="77777777" w:rsidR="009B0A02" w:rsidRDefault="009B0A02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DFE8B66" w14:textId="77777777" w:rsidR="009B0A02" w:rsidRDefault="009B0A0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19369BE7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5F07AA35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4419A36C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269F3CDA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45EE5023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6285197E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272FDB41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71FB1657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894FD9E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9B0A02" w14:paraId="5D38F0D2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2A72025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088E8F6" w14:textId="77777777" w:rsidR="009B0A02" w:rsidRDefault="009B0A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F5DDDB7" w14:textId="77777777" w:rsidR="009B0A02" w:rsidRDefault="009B0A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F0F7FBC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0A434DD" w14:textId="77777777" w:rsidR="009B0A02" w:rsidRDefault="009B0A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68CD12F" w14:textId="77777777" w:rsidR="009B0A02" w:rsidRDefault="009B0A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341DC2E" w14:textId="77777777" w:rsidR="009B0A02" w:rsidRDefault="009B0A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0A89DF6" w14:textId="77777777" w:rsidR="009B0A02" w:rsidRDefault="009B0A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3FC0CA9F" w14:textId="77777777" w:rsidR="009B0A02" w:rsidRDefault="009B0A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22A10F3" w14:textId="77777777" w:rsidR="009B0A02" w:rsidRDefault="009B0A02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02D9164B" w14:textId="77777777" w:rsidR="009B0A02" w:rsidRDefault="009B0A02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6C7B7D42" w14:textId="77777777" w:rsidR="009B0A02" w:rsidRDefault="009B0A02">
      <w:pPr>
        <w:spacing w:line="192" w:lineRule="auto"/>
        <w:jc w:val="center"/>
      </w:pPr>
    </w:p>
    <w:p w14:paraId="58813D11" w14:textId="77777777" w:rsidR="009B0A02" w:rsidRDefault="009B0A02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7110AB2F" w14:textId="77777777" w:rsidR="009B0A02" w:rsidRPr="00EA47EA" w:rsidRDefault="009B0A0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27842D80" w14:textId="77777777" w:rsidR="009B0A02" w:rsidRPr="00EA47EA" w:rsidRDefault="009B0A0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14D2520E" w14:textId="77777777" w:rsidR="009B0A02" w:rsidRPr="00EA47EA" w:rsidRDefault="009B0A02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2BBC189" w14:textId="77777777" w:rsidR="009B0A02" w:rsidRPr="00A8307A" w:rsidRDefault="009B0A02" w:rsidP="00516DD3">
      <w:pPr>
        <w:pStyle w:val="Heading1"/>
        <w:spacing w:line="360" w:lineRule="auto"/>
      </w:pPr>
      <w:r w:rsidRPr="00A8307A">
        <w:t>LINIA 100</w:t>
      </w:r>
    </w:p>
    <w:p w14:paraId="77FC60A2" w14:textId="77777777" w:rsidR="009B0A02" w:rsidRPr="00A8307A" w:rsidRDefault="009B0A02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9B0A02" w:rsidRPr="00A8307A" w14:paraId="05696D73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2C1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BC42C" w14:textId="77777777" w:rsidR="009B0A02" w:rsidRPr="00A8307A" w:rsidRDefault="009B0A02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19BB4" w14:textId="77777777" w:rsidR="009B0A02" w:rsidRPr="00A8307A" w:rsidRDefault="009B0A0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4F52C9" w14:textId="77777777" w:rsidR="009B0A02" w:rsidRPr="00A8307A" w:rsidRDefault="009B0A0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127AF60" w14:textId="77777777" w:rsidR="009B0A02" w:rsidRPr="00A8307A" w:rsidRDefault="009B0A0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FE538" w14:textId="77777777" w:rsidR="009B0A02" w:rsidRPr="00A8307A" w:rsidRDefault="009B0A02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7896C0A" w14:textId="77777777" w:rsidR="009B0A02" w:rsidRPr="00A8307A" w:rsidRDefault="009B0A02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2752D" w14:textId="77777777" w:rsidR="009B0A02" w:rsidRPr="00A8307A" w:rsidRDefault="009B0A0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62C5F" w14:textId="77777777" w:rsidR="009B0A02" w:rsidRPr="00A8307A" w:rsidRDefault="009B0A02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0F700" w14:textId="77777777" w:rsidR="009B0A02" w:rsidRPr="00A8307A" w:rsidRDefault="009B0A02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0A793" w14:textId="77777777" w:rsidR="009B0A02" w:rsidRPr="00A8307A" w:rsidRDefault="009B0A02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48B3169A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88D5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3857C" w14:textId="77777777" w:rsidR="009B0A02" w:rsidRPr="00A8307A" w:rsidRDefault="009B0A0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4C1C3" w14:textId="77777777" w:rsidR="009B0A02" w:rsidRPr="00A8307A" w:rsidRDefault="009B0A0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1A15E8" w14:textId="77777777" w:rsidR="009B0A02" w:rsidRPr="00A8307A" w:rsidRDefault="009B0A0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1C7245F" w14:textId="77777777" w:rsidR="009B0A02" w:rsidRPr="00A8307A" w:rsidRDefault="009B0A0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B281A" w14:textId="77777777" w:rsidR="009B0A02" w:rsidRPr="00A8307A" w:rsidRDefault="009B0A0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FCE543F" w14:textId="77777777" w:rsidR="009B0A02" w:rsidRPr="00A8307A" w:rsidRDefault="009B0A0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2D6D1" w14:textId="77777777" w:rsidR="009B0A02" w:rsidRPr="00A8307A" w:rsidRDefault="009B0A0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7F95A" w14:textId="77777777" w:rsidR="009B0A02" w:rsidRPr="00A8307A" w:rsidRDefault="009B0A0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5BAFA" w14:textId="77777777" w:rsidR="009B0A02" w:rsidRPr="00A8307A" w:rsidRDefault="009B0A0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2D506" w14:textId="77777777" w:rsidR="009B0A02" w:rsidRPr="00A8307A" w:rsidRDefault="009B0A0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598610F1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007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9AC00" w14:textId="77777777" w:rsidR="009B0A02" w:rsidRPr="00A8307A" w:rsidRDefault="009B0A0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83C83" w14:textId="77777777" w:rsidR="009B0A02" w:rsidRPr="00A8307A" w:rsidRDefault="009B0A0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6567E" w14:textId="77777777" w:rsidR="009B0A02" w:rsidRPr="00A8307A" w:rsidRDefault="009B0A0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E50DEA4" w14:textId="77777777" w:rsidR="009B0A02" w:rsidRPr="00A8307A" w:rsidRDefault="009B0A02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9FC44" w14:textId="77777777" w:rsidR="009B0A02" w:rsidRPr="00A8307A" w:rsidRDefault="009B0A0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25CF8982" w14:textId="77777777" w:rsidR="009B0A02" w:rsidRPr="00A8307A" w:rsidRDefault="009B0A02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AFAAC" w14:textId="77777777" w:rsidR="009B0A02" w:rsidRPr="00A8307A" w:rsidRDefault="009B0A0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F6609" w14:textId="77777777" w:rsidR="009B0A02" w:rsidRPr="00A8307A" w:rsidRDefault="009B0A02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A4109" w14:textId="77777777" w:rsidR="009B0A02" w:rsidRPr="00A8307A" w:rsidRDefault="009B0A02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DC0FA" w14:textId="77777777" w:rsidR="009B0A02" w:rsidRPr="00A8307A" w:rsidRDefault="009B0A0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10EDF8" w14:textId="77777777" w:rsidR="009B0A02" w:rsidRPr="00A8307A" w:rsidRDefault="009B0A02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9B0A02" w:rsidRPr="00A8307A" w14:paraId="4FE6FC2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4E33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C890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163D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F7BC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554C713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0F2D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23A5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3FF1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D914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C64E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011FFED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3698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3932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1A4A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D7425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0218ADA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A429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7569AF2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7270D47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355B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BEC6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9EC3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6B81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CF03AB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370976D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9B0A02" w:rsidRPr="00A8307A" w14:paraId="34E10AB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FC8C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587B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4DA4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E71C0E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742C1063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597D94D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48F2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536E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7B39A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2581EE9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9FF6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8CEC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9B0A02" w:rsidRPr="00A8307A" w14:paraId="5AE6070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4322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57DD9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5D19F30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E386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178D5B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4096BB25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7196412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F20C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A675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C1D2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7F86E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24676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7527E10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8F33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80E2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6793C15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CF20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8EFFEB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78FCA55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0F6126E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E02E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2E88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E95B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2B38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DE2F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1405C05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1EE6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43CF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47FA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1863A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0FD73C2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4F2AAEC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F0A1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3D8D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3B0C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15F1FDB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E2DA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9CB3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5368638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0AED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00A6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CEAC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971BA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340C7CD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EB75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BB5D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C701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4306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13B99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00096FA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F112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0E5B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9AFA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54F53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4D4FD42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BF86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36C62FE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6C28CDF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472722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1C13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D673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D90D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A0BC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F2A75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9B0A02" w:rsidRPr="00A8307A" w14:paraId="2C6E423B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BEC2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F28E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1D94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9E7AB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53B9414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AC09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B8C1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943E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E41E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2AD5A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315A9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B0A02" w:rsidRPr="00A8307A" w14:paraId="4A54649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F9B5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629A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66189A1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D88C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D51B4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B8341B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157DC12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8F38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3588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7649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AEE3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27DE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2BCE2916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43A7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2DA5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00F6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3BD8A8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AF370A2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1834DB4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C35B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6676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AC3A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50A0853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3FEA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E0F4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9B0A02" w:rsidRPr="00A8307A" w14:paraId="646AC42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AED3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BF22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4EC4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AA19A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CA7967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3B81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64FAC73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03BA4A8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8D41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D23A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EECA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9BB14" w14:textId="77777777" w:rsidR="009B0A02" w:rsidRPr="006E701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9B0A02" w:rsidRPr="00A8307A" w14:paraId="5786DF9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32C5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8ACD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CA16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97F33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F5946F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3F0432F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51C2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5005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C02F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3A69CDD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B69D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8D6D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422B51A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D0D8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DEF0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7D5D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A4053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2668832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BE17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5851621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4DAEB48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4251406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10F6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7D32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C73F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A44D7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FFD21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9B0A02" w:rsidRPr="00A8307A" w14:paraId="659305D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7A42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1EA2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1910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B644E4" w14:textId="77777777" w:rsidR="009B0A02" w:rsidRPr="00A8307A" w:rsidRDefault="009B0A02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247D95E7" w14:textId="77777777" w:rsidR="009B0A02" w:rsidRPr="00A8307A" w:rsidRDefault="009B0A02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C85CE" w14:textId="77777777" w:rsidR="009B0A02" w:rsidRDefault="009B0A02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CD5DCDF" w14:textId="77777777" w:rsidR="009B0A02" w:rsidRDefault="009B0A02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710DD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E8F9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776E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83788" w14:textId="77777777" w:rsidR="009B0A02" w:rsidRDefault="009B0A02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97332D" w14:textId="77777777" w:rsidR="009B0A02" w:rsidRDefault="009B0A02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9B0A02" w:rsidRPr="00A8307A" w14:paraId="009C74A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4B1D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6AA8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8730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A0BA2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D12BE1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25FB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2EF3C5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6EEA79F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5166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A217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2080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BBB4D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BD7E59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A4DC1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9B0A02" w:rsidRPr="00A8307A" w14:paraId="019BE81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45F7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F63E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73E843B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A7473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D21B0B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B6468D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6AC8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5F909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F8C0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B1C5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B19DD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65ECE1B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4562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B2503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3C97C48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B19D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FAA8FE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531DCF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778A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D697A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4451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A453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D1C21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47B7AC66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C57D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2A09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746E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A8C0E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17FDFAD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E0E6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AA97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4B26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C96F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79BF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20E5478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D921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9FEF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7A47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EC8B4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0BA7B87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BDA3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F199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4A23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12B2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1FA2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45C0B7A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534A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2914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C7F7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72482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445DC4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1464B" w14:textId="77777777" w:rsidR="009B0A02" w:rsidRPr="00A8307A" w:rsidRDefault="009B0A0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2A0A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A3F2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560C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EB98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7F60C95F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2575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C632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4361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BB09C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1173352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B8199" w14:textId="77777777" w:rsidR="009B0A02" w:rsidRPr="00A8307A" w:rsidRDefault="009B0A0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9378F4B" w14:textId="77777777" w:rsidR="009B0A02" w:rsidRPr="00A8307A" w:rsidRDefault="009B0A0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0F96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BBC8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B788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BC0D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3420728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A2B3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9820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E093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B4E93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2E64839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99EDC" w14:textId="77777777" w:rsidR="009B0A02" w:rsidRPr="00A8307A" w:rsidRDefault="009B0A0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037B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525A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1E21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B5A3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101C052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685A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1412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CB8C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974B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2DCEB8A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F3017" w14:textId="77777777" w:rsidR="009B0A02" w:rsidRPr="00A8307A" w:rsidRDefault="009B0A0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4D68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58E98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3A0C297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0C38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9FC71" w14:textId="77777777" w:rsidR="009B0A02" w:rsidRPr="00A8307A" w:rsidRDefault="009B0A0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43D6523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267C3D9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EA3D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FBCC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3E590F8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6937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438CF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76832EF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21AD170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9B0B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D9E1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6E65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F9FE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623E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3A5A035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3C08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E638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DBD8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2D1C2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399D7615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68C7D7C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55ADA01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3986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A7F8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B75A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263C4BA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FE97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B535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547F5B8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F9B7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C032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2416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A4739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4FF28FB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12E7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21E1294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55FA828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D81A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3C80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C63C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D3AA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55946A0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71B7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6754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D3F9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9C684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075A4EE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0DFB6" w14:textId="77777777" w:rsidR="009B0A02" w:rsidRPr="00A8307A" w:rsidRDefault="009B0A0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6E31805" w14:textId="77777777" w:rsidR="009B0A02" w:rsidRPr="00A8307A" w:rsidRDefault="009B0A0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511D358E" w14:textId="77777777" w:rsidR="009B0A02" w:rsidRPr="00A8307A" w:rsidRDefault="009B0A0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689C7C3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565594C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997D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3157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BEBA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B07B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5B2F668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440F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D4D4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0BFB495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90AD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62709E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88716F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80892" w14:textId="77777777" w:rsidR="009B0A02" w:rsidRPr="00A8307A" w:rsidRDefault="009B0A02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DADE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4F067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63475A7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63FC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A7AA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741B034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16E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2448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D003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0DDE6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351AC81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B526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914314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322B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6DF7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7485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F44B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37B5CA0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B7D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EDFD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D228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F35BF4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731B8C9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D346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F37A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6769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2500011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72D8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A107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6600BB1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DFA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5442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4DD1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C1BEE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562C9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2C6B7BB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32759B8E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4DD7764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1F3A2B3F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599C34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5B89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73000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96437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6615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2C7987C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563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94A0E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39BADF4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407E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80C8DF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4FA6C836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B981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73180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2F8B4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BFF50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E6586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61B6F59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4BF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1DDF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CF0E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C35D4F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65DF75CA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6BB4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B2DB2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4C128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5082FDE9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3C071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A7F00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4F3904D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7C25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6AD4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2C02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E1A06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37D4924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C59F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1C15924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9BDB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0862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74A2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3BB2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9018A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0F2CD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9B0A02" w:rsidRPr="00A8307A" w14:paraId="78D83FF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B447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E179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CDD7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28181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2731BEE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6018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C2689A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C19D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9550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0DA2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D920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3F7E8B4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A680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4CBA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57E9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6728A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78902DF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F602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782E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63C4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4220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A280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651F618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3055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13B9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8E1D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BD770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7F8B698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B7BA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2AA318A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64D0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52D5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9B78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37EC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02867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EE0AC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9B0A02" w:rsidRPr="00A8307A" w14:paraId="0CB5EF6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C986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0BCD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5B79F20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5DF0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8A51D5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C72321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7A04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C7F1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3564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227A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90D0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30DF158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E3A2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9CE0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32628112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E59CC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79ACF" w14:textId="77777777" w:rsidR="009B0A02" w:rsidRDefault="009B0A0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5B8ADDC6" w14:textId="77777777" w:rsidR="009B0A02" w:rsidRDefault="009B0A0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796AE851" w14:textId="77777777" w:rsidR="009B0A02" w:rsidRPr="00A8307A" w:rsidRDefault="009B0A0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F612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E635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5E27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DAB4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F7CA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47A2A9E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9883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CDF89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44184DF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46D66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95CC61" w14:textId="77777777" w:rsidR="009B0A02" w:rsidRDefault="009B0A02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11CE757D" w14:textId="77777777" w:rsidR="009B0A02" w:rsidRDefault="009B0A02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387E047E" w14:textId="77777777" w:rsidR="009B0A02" w:rsidRDefault="009B0A02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F259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13D0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F6AC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0D67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19D6E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F414FE4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9B0A02" w:rsidRPr="00A8307A" w14:paraId="3400351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C049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8E541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FC4A1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574269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659B7B8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ECB8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2B99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6642A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373D93B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7F7D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BEDB0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6A5911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2DE7E31A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0F413BB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1624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372F0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D4FC7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EA8965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11A5A429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782C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0C38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973C7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483B3E1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98C97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331FC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397393C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C5A3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D79B9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0A737937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DDFA4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7953F2" w14:textId="77777777" w:rsidR="009B0A02" w:rsidRDefault="009B0A02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71963BAF" w14:textId="77777777" w:rsidR="009B0A02" w:rsidRDefault="009B0A02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CA16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9F8B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752B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CB582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C0834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41B144E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8E773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3FC6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3387865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8850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55235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D394506" w14:textId="77777777" w:rsidR="009B0A02" w:rsidRPr="0032656D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9EC8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36F2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CE86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D06E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E579C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E03BC09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51803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9B0A02" w:rsidRPr="00A8307A" w14:paraId="28C19C2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D3A3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F4A3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DF71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2D1D8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2AD2744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4608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16B8CC0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4A77007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525A386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30A2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97D9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3FA9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28DC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65502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9B0A02" w:rsidRPr="00A8307A" w14:paraId="603DEA9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F5703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9CA5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3FA3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2F9EE" w14:textId="77777777" w:rsidR="009B0A02" w:rsidRPr="00A8307A" w:rsidRDefault="009B0A02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41FAF328" w14:textId="77777777" w:rsidR="009B0A02" w:rsidRPr="00A8307A" w:rsidRDefault="009B0A02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F1B40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CD5384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ADD917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2D54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DDEF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F641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0000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9B0A02" w:rsidRPr="00A8307A" w14:paraId="361234ED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D080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9F3B3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6D6D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FDEF5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3AD4D87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23078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78A2524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F9CB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CBD26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1478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1CF0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2FEFD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9B0A02" w:rsidRPr="00A8307A" w14:paraId="067597C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525B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3B69D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1919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BBC8B6" w14:textId="77777777" w:rsidR="009B0A02" w:rsidRPr="00A8307A" w:rsidRDefault="009B0A02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6F0FF36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A08BE" w14:textId="77777777" w:rsidR="009B0A02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02E35C6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18AC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4CCD5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2CA8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F9E3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circulația pe linia 1</w:t>
            </w:r>
          </w:p>
        </w:tc>
      </w:tr>
      <w:tr w:rsidR="009B0A02" w:rsidRPr="00A8307A" w14:paraId="4AD5876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B463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17EED" w14:textId="77777777" w:rsidR="009B0A02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41FF26DC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29AD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7A160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3ACA73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70507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8AB8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9D0B6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8881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9E07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284C3ABF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8679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AD848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8267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E9453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2410B3C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DDBF8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C8A8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BBAFB" w14:textId="77777777" w:rsidR="009B0A02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3BA109C6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0BB8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8337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10264B10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04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454A0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F4B6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8B862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1EA57B2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3495C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22A5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FE064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3540356B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E229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1B0B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1335C07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A8307A" w14:paraId="713CA657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A5B83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57AFF" w14:textId="77777777" w:rsidR="009B0A02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1CBC4A47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92+040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A3DC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A055FB" w14:textId="77777777" w:rsidR="009B0A02" w:rsidRDefault="009B0A02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C0F46A4" w14:textId="77777777" w:rsidR="009B0A02" w:rsidRPr="00A8307A" w:rsidRDefault="009B0A02" w:rsidP="000240E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5CDDC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720F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7F4AE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2737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4047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Semnalizată ca limitare de viteză.</w:t>
            </w:r>
          </w:p>
        </w:tc>
      </w:tr>
      <w:tr w:rsidR="009B0A02" w:rsidRPr="00A8307A" w14:paraId="3909C1A4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658A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31099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09DF0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7F0A8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678292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FD25B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592F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430D9" w14:textId="77777777" w:rsidR="009B0A02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7CF2DF3A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AB19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B37D4" w14:textId="77777777" w:rsidR="009B0A02" w:rsidRPr="008907B7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A8307A" w14:paraId="4352629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693B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D6C83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8845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2960D7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F74C5D0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5DD58EC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64D28C4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C7DE5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6AEE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1BA4D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1ED4EDA6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DAC5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9071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A8307A" w14:paraId="5F1FB7C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BFA4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DC9C3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439238B9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6E6D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23044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2567CB6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19F3A77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CEAD5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9BC5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BB3C4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C55C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3523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716C8C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3020386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A8307A" w14:paraId="496969B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A45A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E0062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1BA1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5C11C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52356A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F8667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993F96E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4CD4CCE6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AC56887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7B5C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51F48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DE96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F922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0276A9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4330FD1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A8307A" w14:paraId="4187030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8701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0CC18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26EE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46CC3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7F14804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A86D3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D6334E0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1F0689E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4EEA36F6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B52B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1C833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9EE1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FF6F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5816ED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9B0A02" w:rsidRPr="00A8307A" w14:paraId="638617C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C0F3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08B7E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44AC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964EC5" w14:textId="77777777" w:rsidR="009B0A02" w:rsidRPr="00A8307A" w:rsidRDefault="009B0A02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8D386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7B48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5EB85" w14:textId="77777777" w:rsidR="009B0A02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94+000</w:t>
            </w:r>
          </w:p>
          <w:p w14:paraId="217941E8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22D0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67E3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9B0A02" w:rsidRPr="00A8307A" w14:paraId="07CD0B9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AB51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1E2A3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0524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D1E13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22BA9A6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258ED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A717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E9A8B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38BBC3ED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837A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B283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122316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A8307A" w14:paraId="08EC009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25FE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69FD2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E393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B6E66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4CB1BFF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DD8DE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5A5B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290D4" w14:textId="77777777" w:rsidR="009B0A02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76FAF5D2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56D3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B3DBC" w14:textId="77777777" w:rsidR="009B0A02" w:rsidRPr="00653AC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B0A02" w:rsidRPr="00A8307A" w14:paraId="51081355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013B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08841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7F15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D36F2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F5AFF8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8F2B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F555F08" w14:textId="77777777" w:rsidR="009B0A02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92B80FC" w14:textId="77777777" w:rsidR="009B0A02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75001D88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9F06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78A64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4C6F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0D04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226EF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9B0A02" w:rsidRPr="00A8307A" w14:paraId="6474CCE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A8BC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2353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FDDC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5C565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968234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E9AC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023EC4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4D2B431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AB70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B8AC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830A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FB5F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846DC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9B0A02" w:rsidRPr="00A8307A" w14:paraId="2EB0FEA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590A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C707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2D4C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C8B5F2" w14:textId="77777777" w:rsidR="009B0A02" w:rsidRPr="00A8307A" w:rsidRDefault="009B0A02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0F8E9D8" w14:textId="77777777" w:rsidR="009B0A02" w:rsidRPr="00A8307A" w:rsidRDefault="009B0A02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2FD0A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D64273A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641BB62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72BE53DF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AA497D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1B01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DBA9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C61A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B87A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4D7878D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5D103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04E7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ECDB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0614C8" w14:textId="77777777" w:rsidR="009B0A02" w:rsidRPr="00A8307A" w:rsidRDefault="009B0A02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65824C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88DF43" w14:textId="77777777" w:rsidR="009B0A02" w:rsidRPr="00A8307A" w:rsidRDefault="009B0A0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3E9BA73" w14:textId="77777777" w:rsidR="009B0A02" w:rsidRDefault="009B0A0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28A28E98" w14:textId="77777777" w:rsidR="009B0A02" w:rsidRDefault="009B0A0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7F451543" w14:textId="77777777" w:rsidR="009B0A02" w:rsidRDefault="009B0A0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84DA673" w14:textId="77777777" w:rsidR="009B0A02" w:rsidRDefault="009B0A0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75F74E09" w14:textId="77777777" w:rsidR="009B0A02" w:rsidRDefault="009B0A0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B799B51" w14:textId="77777777" w:rsidR="009B0A02" w:rsidRPr="00A8307A" w:rsidRDefault="009B0A02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8499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B230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BBE5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2515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6035CC97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1777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137D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83FF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DAF98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1FA3106D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4DB9E66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C9288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325A45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E152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DCBC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ECED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196D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39A98C9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6A60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D41D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33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35E3143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B76A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536AA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Roșiori Nord – </w:t>
            </w: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St. Măldăeni</w:t>
            </w:r>
          </w:p>
          <w:p w14:paraId="332FC39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4A703F5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3BD11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228D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4A74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12D7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A520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20BDBF4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26F1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CAC1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27C97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C29A7B" w14:textId="77777777" w:rsidR="009B0A02" w:rsidRPr="00A8307A" w:rsidRDefault="009B0A02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72AD0A31" w14:textId="77777777" w:rsidR="009B0A02" w:rsidRPr="00A8307A" w:rsidRDefault="009B0A02" w:rsidP="00924417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6CEBC4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49DA2A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5-9 și sch. 11 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6DD6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7A8D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5B28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DA34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1 in firul 2 si invers și intrari- ieșiri la linia 1 primiri - expedieri</w:t>
            </w:r>
          </w:p>
        </w:tc>
      </w:tr>
      <w:tr w:rsidR="009B0A02" w:rsidRPr="00A8307A" w14:paraId="0F11A23F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AA2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FB68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ACF8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596B5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0E7843C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6CCC1F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9318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52E3FB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E4AD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AA09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F329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5C41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307C2D02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FB3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74CE3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65CD8D7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9B2F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13EE00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B9E2CED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4E2E390B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5E4F36A2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FEFC45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AF44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9F8A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4BC4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74CF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FF4B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7301518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6A5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833F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DB3A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32580D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968B5A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D93B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8E1B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73A11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28EB4DD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5ABE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1DB9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25AA1842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413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FDC6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669A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D0F606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87B3EC2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2B239EF9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1096921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F822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1E1E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4F207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2DE5C18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EEAE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59D78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236D55F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A449A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9B0A02" w:rsidRPr="00A8307A" w14:paraId="72905E3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1633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8C4A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DC61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51E6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4B2BF1D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8B2B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D1C335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AD1B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B76E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C47B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8173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3FA0C36A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C5D9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0623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4E6C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F6DB8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3850A57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8441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187C30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6051934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348BB2F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E5D224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86C9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98C7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F1F0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723C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44F61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9B0A02" w:rsidRPr="00A8307A" w14:paraId="225762F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5A02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E18E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DAE0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B370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50AA457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76B8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C25D61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3105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6A74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D430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19919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8B0BF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B0A02" w:rsidRPr="00A8307A" w14:paraId="6668A6E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D76B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F955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1F51A63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263E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9E3E53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0C9C79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B236E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B0D8C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3A4D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815B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6C5A2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33C54CA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7B79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B2D9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0DED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727211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C8ECF58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5DB51C4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B1B0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799D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62BA4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39751E8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1D75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E454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4DC7AF1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A66A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FFEA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980D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11BEE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72D69B1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E0860C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483C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1AF08E4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198F5F5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C483CE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556A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99A8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B36A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C117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12B2BCF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4040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B6D1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5D2F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BA51F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74E6AE6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E223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2933DF84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61299A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529C84B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B2D8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F5D5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D2B7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8A7E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ED390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9B0A02" w:rsidRPr="00A8307A" w14:paraId="5AC1BA3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8BC6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19A3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6B45B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71E89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04F5BBE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68A3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094F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01B7A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146+830</w:t>
            </w:r>
          </w:p>
          <w:p w14:paraId="236AFD4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42E9D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D2D5B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07C4E6F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2F9F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BAAC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5EA47E4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D0A4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D1727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0620D2B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344072A6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277B1EA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49A8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A0CE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DF98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A4A0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762F6" w14:textId="77777777" w:rsidR="009B0A02" w:rsidRDefault="009B0A0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2CCC3E7A" w14:textId="77777777" w:rsidR="009B0A02" w:rsidRDefault="009B0A0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32859042" w14:textId="77777777" w:rsidR="009B0A02" w:rsidRDefault="009B0A0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8FC07D2" w14:textId="77777777" w:rsidR="009B0A02" w:rsidRPr="00A8307A" w:rsidRDefault="009B0A0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008B999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C9BB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EB87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48075FC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352F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C3254C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0B7AC4B5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7FD8FD0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27045B2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E883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C9BE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65C7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60FC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746BD" w14:textId="77777777" w:rsidR="009B0A02" w:rsidRDefault="009B0A0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10F1A285" w14:textId="77777777" w:rsidR="009B0A02" w:rsidRDefault="009B0A0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20F4847C" w14:textId="77777777" w:rsidR="009B0A02" w:rsidRDefault="009B0A0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5F8B5D6A" w14:textId="77777777" w:rsidR="009B0A02" w:rsidRPr="00A8307A" w:rsidRDefault="009B0A0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23D7D7C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F961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DA33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C009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DF2F2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42152B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E5AD9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5D9FE4B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5141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FD219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C07EF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94998" w14:textId="77777777" w:rsidR="009B0A02" w:rsidRDefault="009B0A0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5392A1B" w14:textId="77777777" w:rsidR="009B0A02" w:rsidRDefault="009B0A0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4D111823" w14:textId="77777777" w:rsidR="009B0A02" w:rsidRDefault="009B0A0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9B0A02" w:rsidRPr="00A8307A" w14:paraId="03D3630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C9CD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9D7E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B51D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7F780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7E2D678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AB4D0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75DB6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2FA43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7D2F4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4A2B9" w14:textId="77777777" w:rsidR="009B0A02" w:rsidRDefault="009B0A0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9B0A02" w:rsidRPr="00A8307A" w14:paraId="08F5CDA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A085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F99F2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1C1AA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1F6E0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0CDB3A6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1E71D9B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A4FC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30FE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715B8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70692223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F80F2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26A80" w14:textId="77777777" w:rsidR="009B0A02" w:rsidRDefault="009B0A0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A8C9F3F" w14:textId="77777777" w:rsidR="009B0A02" w:rsidRDefault="009B0A0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C5F933" w14:textId="77777777" w:rsidR="009B0A02" w:rsidRDefault="009B0A02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9B0A02" w:rsidRPr="00A8307A" w14:paraId="5C137259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04FD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4F8A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4D67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C3A5D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EBDD51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49EB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D6A61C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69E3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1367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2744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4935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F5B45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9B0A02" w:rsidRPr="00A8307A" w14:paraId="0A00773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6A1E3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D6E5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EB03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0BC33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04CF18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A3B4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921FDD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33D0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80F6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4AE0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6005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26E3D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B0A02" w:rsidRPr="00A8307A" w14:paraId="7741119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A625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B193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23D1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3FC3A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4428F8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8F30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8E11EB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5F6499B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3169DAA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5CBA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1913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DC26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6C85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8FDDE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9B0A02" w:rsidRPr="00A8307A" w14:paraId="6039BE2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D389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16F4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77A0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31E41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20930D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4393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833F64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AFE7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0254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38BD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83F3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5D5D52A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9B0A02" w:rsidRPr="00A8307A" w14:paraId="2599A6A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1531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E2AB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8BA1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E8E75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B00CC2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4C74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047D401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16C2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F094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3E55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176A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717B7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9B0A02" w:rsidRPr="00A8307A" w14:paraId="392FBDB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AE6C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51EA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6319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68E21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AB678B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174E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DFB6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2C7E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BE42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D648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C70C4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B0A02" w:rsidRPr="00A8307A" w14:paraId="697746A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DE3D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B224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DB51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E7E90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1E4611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D0F7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606F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706C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CEB8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5241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9B0A02" w:rsidRPr="00A8307A" w14:paraId="4C623BD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F220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955D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DDC4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88C08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F4FA78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9E83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F470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57DD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A4D5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5FC7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9B0A02" w:rsidRPr="00A8307A" w14:paraId="0ADABB12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F6BB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3606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6606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6D3B7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A8F1B3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43A9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618876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E438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1106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ECCD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4CE9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95333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9B0A02" w:rsidRPr="00A8307A" w14:paraId="04E7337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5F3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C3A8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E822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D3A04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9B7BD2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78E024F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7AAA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A405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3905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4422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B8E8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572B185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7FE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1481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7CCF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4E4AB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194159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90BDDB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4F23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C492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F75B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40D2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96DE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4B0E031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2D2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C1A8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21B348B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9AF3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C36178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07EEA9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9C2C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2EB31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5A3F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053E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EE96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2B24C85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6DC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2BAB3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7A71101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3ED0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28B38F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27D272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3D17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7BB51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9DA48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7DD69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5FC81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029378C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858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D504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E860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4844CE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A848E9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01FF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5FA2D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B6ED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2CE7BD1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E01C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73B1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5E31B27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B7A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DF083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0AB94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B32C5F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2FBA300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1253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E141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6618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20F8F680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560A6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9731A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7DBC1BC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63F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CCC8E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0060248E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6FB36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BFECC2" w14:textId="77777777" w:rsidR="009B0A02" w:rsidRPr="00A8307A" w:rsidRDefault="009B0A02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7DEAA1C8" w14:textId="77777777" w:rsidR="009B0A02" w:rsidRDefault="009B0A02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3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D5E5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A232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445D2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76647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B753B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3, 5, 4 și 6.</w:t>
            </w:r>
          </w:p>
          <w:p w14:paraId="023D1E32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75A9F63B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D92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407A0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58541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E5D977" w14:textId="77777777" w:rsidR="009B0A02" w:rsidRPr="00A8307A" w:rsidRDefault="009B0A02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1DD495AE" w14:textId="77777777" w:rsidR="009B0A02" w:rsidRDefault="009B0A02" w:rsidP="006937F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2 directă </w:t>
            </w:r>
            <w:r>
              <w:rPr>
                <w:b/>
                <w:bCs/>
                <w:sz w:val="20"/>
              </w:rPr>
              <w:br/>
              <w:t>Cap X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EF9D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2BD5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57F9A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176+200</w:t>
            </w:r>
          </w:p>
          <w:p w14:paraId="4CDD131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2DCAE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8F24D" w14:textId="77777777" w:rsidR="009B0A02" w:rsidRDefault="009B0A02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ieşiri. Peste sch. 1, 7, 2, 8 și 10.</w:t>
            </w:r>
          </w:p>
          <w:p w14:paraId="33844DD0" w14:textId="77777777" w:rsidR="009B0A02" w:rsidRDefault="009B0A02" w:rsidP="006937F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46B11B1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353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D40B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9656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A3287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6353F1C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66E96D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D772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2F0936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3522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3481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1240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FBE3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7286AB8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579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01CB1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181+000</w:t>
            </w:r>
          </w:p>
          <w:p w14:paraId="0C49996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EDBD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955FC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  <w:r>
              <w:rPr>
                <w:b/>
                <w:bCs/>
                <w:sz w:val="20"/>
              </w:rPr>
              <w:t xml:space="preserve"> - 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88C5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CDC2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6388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48A8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27EC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7DF2188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30F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61BD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6019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87971C" w14:textId="77777777" w:rsidR="009B0A02" w:rsidRDefault="009B0A02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6BCC8D0" w14:textId="77777777" w:rsidR="009B0A02" w:rsidRPr="00A8307A" w:rsidRDefault="009B0A02" w:rsidP="0071346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</w:t>
            </w: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0C3E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7735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1B4D1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184+800</w:t>
            </w:r>
          </w:p>
          <w:p w14:paraId="3A727D5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F03B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D60A9" w14:textId="77777777" w:rsidR="009B0A02" w:rsidRPr="00713461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sch. 7 și 11. Fără inductori.</w:t>
            </w:r>
          </w:p>
        </w:tc>
      </w:tr>
      <w:tr w:rsidR="009B0A02" w:rsidRPr="00A8307A" w14:paraId="003B92E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951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8724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184+700</w:t>
            </w:r>
          </w:p>
          <w:p w14:paraId="6D45600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253B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D1BB71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0410A77C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0DF5F3D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 +</w:t>
            </w:r>
            <w:r w:rsidRPr="00A8307A"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7ACD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E56A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EEE0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E669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1DBB0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7A5B0F4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82351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9B0A02" w:rsidRPr="00A8307A" w14:paraId="148B5A9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FF03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9C2D4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3EB5E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E92DC0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1F8CDEF7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7A5276C1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2BFD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5E94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32AA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1CB804B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89A5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6FE76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3CC771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1BBBF3F9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12A058E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497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248A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AE4A6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E278F1" w14:textId="77777777" w:rsidR="009B0A02" w:rsidRDefault="009B0A02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664677B6" w14:textId="77777777" w:rsidR="009B0A02" w:rsidRDefault="009B0A02" w:rsidP="00A204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B69DE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BC940F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D287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6C2B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98E25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F1834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  <w:r>
              <w:rPr>
                <w:b/>
                <w:bCs/>
                <w:i/>
                <w:iCs/>
                <w:sz w:val="20"/>
              </w:rPr>
              <w:br/>
              <w:t>din fir I în fir II.</w:t>
            </w:r>
          </w:p>
        </w:tc>
      </w:tr>
      <w:tr w:rsidR="009B0A02" w:rsidRPr="00A8307A" w14:paraId="542A34D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AA3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1524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E28EA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64588D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5A5CDE5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8BEA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A160AD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9D62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99B64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B23AC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436E2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715EE97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496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1206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7E05B7C2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7763A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2F6682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C887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BB45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149B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6A7FB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73D98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B72E243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41F045F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A013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9EB52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56A46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0AF631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38BD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7BED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1504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03420F69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5F189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C5B3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B0A02" w:rsidRPr="00A8307A" w14:paraId="7DC2ACB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B15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8B25E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1A5FB6D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5FECA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C7D6C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4839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9B65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3EF3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C9D6C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FF18D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Semnalizată ca limitare de viteză. Fără inductori.</w:t>
            </w:r>
          </w:p>
        </w:tc>
      </w:tr>
      <w:tr w:rsidR="009B0A02" w:rsidRPr="00A8307A" w14:paraId="23F1E03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03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5760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E76EF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65A117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1C957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3F6149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628042E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3D9F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E5D41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C762F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EAE4E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9B0A02" w:rsidRPr="00A8307A" w14:paraId="5BB3721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98B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4924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CA52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58B09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4A7A9DF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BE1A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CAF5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F771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39C9A3E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26F6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86DA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6650BA9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AEB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6FAC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F271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CA864D" w14:textId="77777777" w:rsidR="009B0A02" w:rsidRPr="00A8307A" w:rsidRDefault="009B0A02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288F0A9F" w14:textId="77777777" w:rsidR="009B0A02" w:rsidRPr="00A8307A" w:rsidRDefault="009B0A02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736A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863A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50133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72FBC61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B1B8D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CB6E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0775CF1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1F6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97A0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A574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3DDD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54527C2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12E4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9DC7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ADC27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19BC9CB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5A698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50E4D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DE28E3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00D0695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437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953D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145E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829131" w14:textId="77777777" w:rsidR="009B0A02" w:rsidRPr="00A8307A" w:rsidRDefault="009B0A02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908F772" w14:textId="77777777" w:rsidR="009B0A02" w:rsidRPr="00A8307A" w:rsidRDefault="009B0A02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9977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3D1B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2645A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0B420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B0AF7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9B0A02" w:rsidRPr="00A8307A" w14:paraId="0904CC48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51C1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F4A6F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B6C8B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3E228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6CBEF13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391EA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E59CBC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65EA71E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6E21372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B4E043A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4B04E0F0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1536360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C4428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39ED0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47A65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C4842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590DFF3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23DC8F4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D9DD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3CA64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C3F0F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FF571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61BE069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10CAB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693EB1B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2534996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ED57F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55436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078CC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B0774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633A5278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137E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7ACA6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B476D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3FD54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BE596A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D05AC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138818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CDF91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D9305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2106F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15583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E64D9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9B0A02" w:rsidRPr="00A8307A" w14:paraId="63BE287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AB88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062BA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C63F6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7B04B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36FF5E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3AA06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293DD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35CBC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D6678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4DA94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64452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9B0A02" w:rsidRPr="00A8307A" w14:paraId="42D8745A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3064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B5336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81CD2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A96AF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978D52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97049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97647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F5831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B2F82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E7A2A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56AA8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9B0A02" w:rsidRPr="00A8307A" w14:paraId="1372DFF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477D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A6301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4F90036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DE60F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3B2E4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16A993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844A1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1A306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C01BD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F9C07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5913C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4E59B4B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773D2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9B0A02" w:rsidRPr="00A8307A" w14:paraId="2420B7B8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78AF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6AAC9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6D44E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F81B9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4858D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585CF4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296EC5F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AC89E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32B36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19BD3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7C499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9B0A02" w:rsidRPr="00A8307A" w14:paraId="4F24AF84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4E3C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137CF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AE25F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32F7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711E6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9A75EE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24EFD04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170FD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C753D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E93E4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07AA7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9B0A02" w:rsidRPr="00A8307A" w14:paraId="73B803AA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E2B93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8A915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F5FEB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39529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6239B0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FFC37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4F9CD1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3D118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D5D6F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A4655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ACFDF5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9B0A02" w:rsidRPr="00A8307A" w14:paraId="011D315C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182A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ADF7B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05FAF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7A498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9645BF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2835D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73A58A2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0B13A4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14ABD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1194A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81797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9B0A02" w:rsidRPr="00A8307A" w14:paraId="1DC15069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3E3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E626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1E4F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9A49A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D09392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3708D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161BF12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6DEBD3F4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B2F1D3F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2981B90E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70A50648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EDAD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E262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9600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6EF6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9AEEA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9B0A02" w:rsidRPr="00A8307A" w14:paraId="3094942F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8F4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38D6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496D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4C6C3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AE10C5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4526F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B2F7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8921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A50F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17CF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1B4015C8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913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1938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6392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EB581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E9F832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69748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6562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434C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A17A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B301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2E5375B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5B3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84AB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6FA0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52336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C8A1ED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D77E4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A7D4D9A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6416FCBD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0EAB8CC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27C057A8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18EF90F0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399816E9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1AB3CCAD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7EBFCF20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1F7A0D5E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F83A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B43F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C06F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42BA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AAFA5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9B0A02" w:rsidRPr="00A8307A" w14:paraId="6407DF9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9C3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190D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DBF2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4A0B9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3AC497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B6CB7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06D68685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34E3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C932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562A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5AE2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1B40BAE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BB1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ED73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2719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6C217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54DB9B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B4EC5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45699D81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C31B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BD06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7161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7A1A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5CADAAE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6E8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05B3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7C72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2F5D1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713DB6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3FAC5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12482C04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D3DC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7576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0E41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BC9E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4577B05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A07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387D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F384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6F726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583EAF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A3656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0E635FF4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4DDE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1744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5C83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DCCD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735D08B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C76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FE90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A876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78810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4FB063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A64EA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E454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51162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1B58ACD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BEF4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74697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26BF9D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3948C7E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639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D95A9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42334D4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7C72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0FE56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6E09023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000661E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60CC5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4AA1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E61F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1CD38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AA85F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A09E953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2FA87B5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936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967D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128C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712D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4C9CDA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3E89E" w14:textId="77777777" w:rsidR="009B0A02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E5FEAF6" w14:textId="77777777" w:rsidR="009B0A02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0C5B90E" w14:textId="77777777" w:rsidR="009B0A02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4C59382F" w14:textId="77777777" w:rsidR="009B0A02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15CD44B5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1A13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3273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4D156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F8DFC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F6C9CC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9B0A02" w:rsidRPr="00A8307A" w14:paraId="622BC13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7A1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6E13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AA87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D9A8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0BDDC0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EA7BF" w14:textId="77777777" w:rsidR="009B0A02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D6634DC" w14:textId="77777777" w:rsidR="009B0A02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506BA1C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E840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B37A4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24C2C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0F34C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C2971B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9B0A02" w:rsidRPr="00A8307A" w14:paraId="605E84F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70F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6AC5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E307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561B2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B5D4DF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3B9B2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9779C69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82B3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E598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DA91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DE7B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9B0A02" w:rsidRPr="00A8307A" w14:paraId="2EBF5C3D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091E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A73B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6AFD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149BF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EAFB92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FF5E0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7A6855E2" w14:textId="77777777" w:rsidR="009B0A02" w:rsidRPr="00A8307A" w:rsidRDefault="009B0A02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3B23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7DBA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1F44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414C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DE658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1AEA6F5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B0A02" w:rsidRPr="00A8307A" w14:paraId="4AD670DB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269F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953A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BC70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4F0D5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9BFAC7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8B76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15B110F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5653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8EEB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B708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8906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09BE4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9B0A02" w:rsidRPr="00A8307A" w14:paraId="56ECAFFB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4561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729E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FB80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7372A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1016A0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D325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291C68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6D79A0A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4F35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763B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A002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3F43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9B0A02" w:rsidRPr="00A8307A" w14:paraId="30F91878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80D6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6B40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576A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2636D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C12C33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7675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0A4A9D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08151F6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D61D0D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6751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6E62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7FDC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F50B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68A11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9B0A02" w:rsidRPr="00A8307A" w14:paraId="6F236DAC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C8C0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40F7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75D1B01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DC2E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0B736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2256516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E2F0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F832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8287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461C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6CF6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E5F754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03616974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35ED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B1607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6819114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827F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E1BC1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9F8BEC1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16BABF24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1543976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5182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C44B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420C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B44E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ED8A9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46BAB292" w14:textId="77777777" w:rsidR="009B0A02" w:rsidRPr="00CA7415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9B0A02" w:rsidRPr="00A8307A" w14:paraId="45C7E177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7358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D19D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6185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6182E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6E78698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2B237BA4" w14:textId="77777777" w:rsidR="009B0A02" w:rsidRDefault="009B0A0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0B4B1753" w14:textId="77777777" w:rsidR="009B0A02" w:rsidRPr="00A8307A" w:rsidRDefault="009B0A02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A8F5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9BB5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413E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193C59F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4126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3B432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5D349869" w14:textId="77777777" w:rsidR="009B0A02" w:rsidRPr="00CA7415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9B0A02" w:rsidRPr="00A8307A" w14:paraId="7A4BCEC5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16C9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FDF4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6963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2E996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7BEAAF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20E0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51D0771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4575535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410B345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65E360C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5F05234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6A12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1FB0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8713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D43B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3734AD86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84F1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F9C3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9E3C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D3D01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0AE3B05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5BEFEDB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1E7F5A9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3869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FDF2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06B6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61E6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8F4C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4FFEF46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1BF2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E197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411B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07B23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84D4FB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8B20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231A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874D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64DF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9E6F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7CBF43D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265A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1F8B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201FE19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E75E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9D4DFE" w14:textId="77777777" w:rsidR="009B0A02" w:rsidRPr="00A8307A" w:rsidRDefault="009B0A02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</w:t>
            </w:r>
            <w:r>
              <w:rPr>
                <w:b/>
                <w:bCs/>
                <w:sz w:val="20"/>
              </w:rPr>
              <w:t xml:space="preserve">linia 3 Cap. Y sch. 6 și 2 și </w:t>
            </w:r>
            <w:r w:rsidRPr="00A8307A">
              <w:rPr>
                <w:b/>
                <w:bCs/>
                <w:sz w:val="20"/>
              </w:rPr>
              <w:t>Coţofeni  -</w:t>
            </w:r>
          </w:p>
          <w:p w14:paraId="5EC602E2" w14:textId="77777777" w:rsidR="009B0A02" w:rsidRPr="00A8307A" w:rsidRDefault="009B0A02" w:rsidP="003C0D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9816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5219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6259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C471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F997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B0A02" w:rsidRPr="00A8307A" w14:paraId="4ED6D77A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A989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D0B6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B8F3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82032E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50C0B927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0C8BE4E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6DD9A40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64AC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0856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A553F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45953EC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56F7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22403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28C63A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:rsidRPr="00A8307A" w14:paraId="3180BE1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541C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A578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D7C4A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5E1F9" w14:textId="77777777" w:rsidR="009B0A02" w:rsidRDefault="009B0A02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7CDAF08C" w14:textId="77777777" w:rsidR="009B0A02" w:rsidRDefault="009B0A02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B205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4C8F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F062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45DBA5CA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402E3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F8365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7246DA1A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50B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99C6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2BA5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D2A285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5B1B42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88B3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28E28BE9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161E40F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E021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404F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EC62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3B063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DA29BF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9B0A02" w:rsidRPr="00A8307A" w14:paraId="6E64CA9D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A033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9506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F7FC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76AE46" w14:textId="77777777" w:rsidR="009B0A02" w:rsidRDefault="009B0A02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2085BE5" w14:textId="77777777" w:rsidR="009B0A02" w:rsidRPr="00A8307A" w:rsidRDefault="009B0A02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A16F6" w14:textId="77777777" w:rsidR="009B0A02" w:rsidRPr="00A8307A" w:rsidRDefault="009B0A02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2F0FD31B" w14:textId="77777777" w:rsidR="009B0A02" w:rsidRDefault="009B0A02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27054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BFED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D2E8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F3E4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9B0A02" w:rsidRPr="00A8307A" w14:paraId="3D07EC42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C90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5928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5E62B9A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9247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9D40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42C8241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CDFB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E6DA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09BA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31DFE0D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127B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C82C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2DD0C45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1220D799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667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B79F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2C72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B0105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2A70CC2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3C9A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B15C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06463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0B88210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7D52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8D0D9" w14:textId="77777777" w:rsidR="009B0A02" w:rsidRPr="00B943BB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9B0A02" w:rsidRPr="00A8307A" w14:paraId="3AF74C8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BC46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96EC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B318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77666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17A041F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7A0FF57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8309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DF05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A3CB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8A6D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4E52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18BE435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0992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08ED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58D5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D749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716EA11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6E03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3CD4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72B4F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4D653B9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C953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4DB4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17D85061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AFC3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A6AA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727A43A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19C2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51742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29E1645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3409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1924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6B60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2999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A13C8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2DD5E42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019DA53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0E8D844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0567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194D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7E57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BA7BD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002CD14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45EC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5B8C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F643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5E157B5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A544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04285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734C59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9B0A02" w:rsidRPr="00A8307A" w14:paraId="6AF1F6BA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78D4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AFB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B9C5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919B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1A3D054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1FF852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3EA4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FA01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CE38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177B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AF18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41D37FC5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3407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D220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0BAEFF4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3D1A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0F00D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719FCD4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4390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D811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F03C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01B9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F624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1109D8E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3D04342F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97E9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A080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3A01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20D4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7D54B5C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EBB0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AFC9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964B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07CA2A0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B556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89B8D" w14:textId="77777777" w:rsidR="009B0A02" w:rsidRPr="00D0015E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B0A02" w:rsidRPr="00A8307A" w14:paraId="37D16CF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BF3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FBB5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3B2B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2B8E0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2F3F52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016B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2843F32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4BB8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AC3A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1559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DF70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DA613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9B0A02" w:rsidRPr="00A8307A" w14:paraId="74411F4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E8A6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0C4F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059D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F39CE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DD6C67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8DC2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1472E06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751D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A919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F754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37D4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C943F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9B0A02" w:rsidRPr="00A8307A" w14:paraId="630C70AB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A3B8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A048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BA2A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AD0B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7C6727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24BF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15C8616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D61C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C82A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C3FF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DD82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E9C3E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B0A02" w:rsidRPr="00A8307A" w14:paraId="62E6132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B397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8994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CBC7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E6F74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4EA819C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2DF9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8389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09E9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0487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7E51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3DE0C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B0A02" w:rsidRPr="00A8307A" w14:paraId="4299026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8C01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E09C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AAFF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BDCDA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2B86821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23975B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59A4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41DCD43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4FDF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FE65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469E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EA12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1E1CA0D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DE5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4D28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7C2C4DF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903C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D28CE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46739EA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A63B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0C87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7344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E5B3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E46B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32603FF3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4472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B841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6E15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3F73A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4C44146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055C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5577149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545D134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11B8AC3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74B44AC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6352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1BFC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63DD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FE63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6750F4E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210F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0A1D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DF9C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4B32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021A4AF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5BAD77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90C7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FCAA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D726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BCE0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C14A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1058799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1130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39F6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439609A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E2FF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82720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665CDD4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257E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3ABC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1261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E25E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1E77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AA8949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9B0A02" w:rsidRPr="00A8307A" w14:paraId="4913A9BA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C389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3EA4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00503F9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4B04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0AF8D2" w14:textId="77777777" w:rsidR="009B0A02" w:rsidRPr="00A8307A" w:rsidRDefault="009B0A02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2DF8698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546B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5EEA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194A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F7FB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25A4E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15CF343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7D461284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32CC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A5AF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15D5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A6029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56BDFF45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51F6DE8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46A9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3839F28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91BE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11D8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59F8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4CFD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5504F99B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40C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EB84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07F8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B8D13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7C3F9BF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2F4E991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4AD4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C892C8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F057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0D9A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AC37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8B5D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02D0EB54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9CD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6467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A12F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95FEA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5E57D2C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6A3D919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6B59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3770CE4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7DA72A2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8ED4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30E1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1422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3C74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56EA906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0A4A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9317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6D8ADBA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9454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8268E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54FFA97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5C7B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CD21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47ED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1F63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E563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12BF7B5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6C7EF42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22E7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E22E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F2D9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438E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3F07708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49B8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637F2B2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7A8A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EB41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F958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7EDE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DD8D3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9B0A02" w:rsidRPr="00A8307A" w14:paraId="0615163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899E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6611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734B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1F869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3C7B046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5C4E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1940B78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E74F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8F76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8DB1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956D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F6833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9B0A02" w:rsidRPr="00A8307A" w14:paraId="02F9FFEA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24D7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3AADF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539F0D9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95F3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271A34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C24E01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653E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CEA6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9617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BCE5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8CD5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3D560116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52C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4756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9466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AF215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B9F798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005DED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3FF0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79ABC1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E28A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9686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70EE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4C6A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35814736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46B9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0DF2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D4D0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D012E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D72053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E7B4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5A0C0F1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C877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6392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B3AD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E759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2145D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9B0A02" w:rsidRPr="00A8307A" w14:paraId="09768DE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5B0F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3D9F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D9C7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2862D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F6585C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95CA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BF3A80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264C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0AAF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A9D1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873E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4295B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9B0A02" w:rsidRPr="00A8307A" w14:paraId="72BA7FE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E3D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83BF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0A8A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61E9A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E6CB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6CAE4EC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7611D48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251338F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CB07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BD96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FC8D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8AF1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70117D5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6A023BB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9B0A02" w:rsidRPr="00A8307A" w14:paraId="79A8CE7F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7EC3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DECC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0BA4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97DE0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12EC73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6A9DFDD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0386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511FFD8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534E6D3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1189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966D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B4E5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8BF8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4CEBD962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6D54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0B11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60D2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33768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857A97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260DBE9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621D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1B5E082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BBD8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2931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202A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B594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14366791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F60B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E92B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04E5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89B51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4F6408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3617365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C8EA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248AD5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E262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9F68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2EBB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9831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6337DF06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FDC4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3396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E36E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6D19F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4897DE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0061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0E5C3B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33CB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E345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BD0D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7A80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C5681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9B0A02" w:rsidRPr="00A8307A" w14:paraId="27AFE69C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3D5C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C082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2B31C57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1456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7FDB0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6F02833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1CA5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C96A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CEBE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29F0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B025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6B86A68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A8307A" w14:paraId="58B48AE0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EA67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615F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4E75E85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60422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D7A4F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72E18CA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51DD971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3CFB396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0CD7218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342D24F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FB5B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A870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B83D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EB17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A20A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2E86801A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0A12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2E64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80EF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34B9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0C5881C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69A0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02BB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9697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606FC26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126B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7BAD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1BD64C45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D244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6D3C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639B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2076C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3E794F3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4EE1BD4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7897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15BF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111D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33D6C83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BAEA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86A9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E1D79C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9B0A02" w:rsidRPr="00A8307A" w14:paraId="52669570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BFA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CE8D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D806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D3083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BF007C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7C558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20AAF90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2EFE050D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6214801D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4783C1CF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24AF03E8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5AFB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3413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ADD1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06E9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30137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9B0A02" w:rsidRPr="00A8307A" w14:paraId="386A890A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DD2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3F77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A337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A5AAA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0D8FB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EE0E8E0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4552D575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3BB8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EE61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DE05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4374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7A931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9B0A02" w:rsidRPr="00A8307A" w14:paraId="26C656F4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825B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CAD1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8EE4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19BFA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8D9794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E60F3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4AA210C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0DC289E0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7B3018E8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7F3887DE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36C15F23" w14:textId="77777777" w:rsidR="009B0A02" w:rsidRPr="00A8307A" w:rsidRDefault="009B0A02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B959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5729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A6E1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F252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41221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9B0A02" w:rsidRPr="00A8307A" w14:paraId="05535BD9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8CC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EB83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D98E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EFB2F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36B2119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68598F9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592F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84470D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9B0C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FF03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EC4E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556E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087E4444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405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C1F6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D651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B354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31D811E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932AED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A609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8960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0C9E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EC60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031A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4865BBB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A1B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0FDF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B872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1DCE3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77C2FE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58AC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0EABFE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1BEB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D4CB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5D09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01A3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5A25B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9B0A02" w:rsidRPr="00A8307A" w14:paraId="5657CCEF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2ED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16DC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E5C2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72B06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34E6C7B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7D4C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39FB8DD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D7B5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1E40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6444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53C5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9B0A02" w:rsidRPr="00A8307A" w14:paraId="55CFC754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DE10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F0BE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8A3D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433FC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31F3437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0C5B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6D5EA76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8AF5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AD0B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5632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9C06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B65B0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9B0A02" w:rsidRPr="00A8307A" w14:paraId="0298DDF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ED7E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D927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86EA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BA59C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413285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EA36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CCEDF6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675CAB4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6924E77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FA98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8555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F09F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EA31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12CEE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9B0A02" w:rsidRPr="00A8307A" w14:paraId="1696BBD6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443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A13B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37DB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1AC9B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0B880F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757C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32EFF9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1D0F908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87AF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2FDA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8A22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10FB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C430F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9B0A02" w:rsidRPr="00A8307A" w14:paraId="0D607E2F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0C74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8B92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3444751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C143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AFA82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53D24F1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4630C8F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5899D07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F5C4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474C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0AD5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7B60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F244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4723A58E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58D3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857E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0B3E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B251D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60FBD79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B88C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5C0A7BC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193C54F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389D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C440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B174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93BB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0716726C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3118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432D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E86C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B4FD4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7E661C4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6ED0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57D0632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7079F80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122C613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4B9916A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4B07B31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016DE40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0B6C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FF36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90A4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C6CE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69F63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9B0A02" w:rsidRPr="00A8307A" w14:paraId="5D660401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04AB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E174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FFAB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028CC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7BDECA7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AF95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CA06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162F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D3F6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6C87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496F844A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474B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EDFA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712F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6E520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3A4DFCB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58D7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1E26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77C2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201C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B694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82291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9B0A02" w:rsidRPr="00A8307A" w14:paraId="1011213F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2ED6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ACFE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5B27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EB92C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466BEF6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C4B5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2106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D3A0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8184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9222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7209C554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51BE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BE7E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C35F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2E8B7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04A9F69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5602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5E66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5908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770D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0354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444FDC79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4191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408B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FEBB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338A9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065900B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D9DB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11732A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F99C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AF7A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AA5E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B03D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4EBA5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9B0A02" w:rsidRPr="00A8307A" w14:paraId="2BD460A0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9D64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DB88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C29D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AE1C6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1084B2E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0EC5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8837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7C08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298A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7C1D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9B0A02" w:rsidRPr="00A8307A" w14:paraId="2C300E9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B95D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0506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8ECC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3FC5E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1E986A0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7E45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06D2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8087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9D03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69C8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1B0EA85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C49A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2C8F0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7033724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41ED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08437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29ACDE7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042B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BDB0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F7A3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0201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BEE3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276AA174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D152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25E0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EF87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EF65C5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6E1FFD4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5386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2BC7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5C9C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B6E6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73058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46926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9B0A02" w:rsidRPr="00A8307A" w14:paraId="08F8FAA8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0AF8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B1727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1953FAB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676F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CE501F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2AE49B2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1754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DB2A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CC7C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80B5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79C0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0EC690A3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4B12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D393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93CE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F2A49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23A0141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E64E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41E2E45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F9ED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CD2B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D0DC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552F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DCD43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9B0A02" w:rsidRPr="00A8307A" w14:paraId="010EB7D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F5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74A4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A42D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02136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28AF619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E908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A3C56C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8E26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1B34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67C6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0948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1ECF9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9B0A02" w:rsidRPr="00A8307A" w14:paraId="144EA92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E65E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72EE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E06F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FD8A0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2DA4B15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33F8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319D6D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4E9E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E01E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CFE7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A465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3E932C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9B0A02" w:rsidRPr="00A8307A" w14:paraId="48E74FF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B3BD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393A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6875354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8DD8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A8230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215444A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B236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9BA4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BEE7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724D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C2F81" w14:textId="77777777" w:rsidR="009B0A02" w:rsidRPr="00A8307A" w:rsidRDefault="009B0A0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559F671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28F7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79E6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5AAB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7316A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36380AE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7601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F1FB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0678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07AC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35BA4" w14:textId="77777777" w:rsidR="009B0A02" w:rsidRPr="00A8307A" w:rsidRDefault="009B0A0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20CF8EA0" w14:textId="77777777" w:rsidR="009B0A02" w:rsidRPr="00A8307A" w:rsidRDefault="009B0A02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9B0A02" w:rsidRPr="00A8307A" w14:paraId="5AEE2E9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3BF5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F62F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45DB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C3A5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3176844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E6B5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6629D67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E1604A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D379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A42E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5170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0EDC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50EF03D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E9ED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0703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E3DE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99C92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59C65E7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1F24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7357CCA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40EF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F1F5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1AE3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424A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03D895C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4366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74C8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FCBD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C713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4EF030F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3090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D820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2C4A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E05D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3E40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FF93D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9B0A02" w:rsidRPr="00A8307A" w14:paraId="2430D94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5A20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5674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87B0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4523D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457C0C6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582F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FAE47F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BFA2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90DE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6247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0C34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1FD4B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9B0A02" w:rsidRPr="00A8307A" w14:paraId="3A5F94E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C86B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8A8A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A821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AD312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4643709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45A3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6D46546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3E221FB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3E27467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03C7D3D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2415F1C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78E9855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31ACFB8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92D7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1675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6A19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2ED8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BF710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9B0A02" w:rsidRPr="00A8307A" w14:paraId="1D5E097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00B5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066B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07CD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919368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0DD0ADB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4EA0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39A6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79600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5682280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6B74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2597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79F6E2E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CC8C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06CBE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483+850</w:t>
            </w:r>
          </w:p>
          <w:p w14:paraId="3EE869B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BC61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5BB7A0" w14:textId="77777777" w:rsidR="009B0A02" w:rsidRDefault="009B0A02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78A0496B" w14:textId="77777777" w:rsidR="009B0A02" w:rsidRDefault="009B0A02" w:rsidP="005616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D74F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D4BE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58F6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BE60C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51C9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2A</w:t>
            </w:r>
          </w:p>
        </w:tc>
      </w:tr>
      <w:tr w:rsidR="009B0A02" w:rsidRPr="00A8307A" w14:paraId="502E3CB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CE45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168E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12FD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B53C78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4FDDC0F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131A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9BC2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4667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B701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91208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757C4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9B0A02" w:rsidRPr="00A8307A" w14:paraId="32BFD22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BFF7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3460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33CD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40B41A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144A40A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F469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32B3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D2D8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954E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A5A0F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6DEA3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9B0A02" w:rsidRPr="00A8307A" w14:paraId="2D0CDF9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DA0D3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F67CA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717D7F8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170D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A40256" w14:textId="77777777" w:rsidR="009B0A02" w:rsidRPr="00A8307A" w:rsidRDefault="009B0A02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62FA89A9" w14:textId="77777777" w:rsidR="009B0A02" w:rsidRDefault="009B0A02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0123A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82240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6A94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99D5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6703E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9B0A02" w:rsidRPr="00A8307A" w14:paraId="494FC162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EAF20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4FE7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407D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9D4AF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5E520F1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8EC8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59E8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E709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20D6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8D2E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9B0A02" w:rsidRPr="00A8307A" w14:paraId="503D491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BAA1C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DD6B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4036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82575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585C5EF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33D4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943DFE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3BF1A9D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410C650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BCC6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D5A9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A390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A0B3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50ECEBF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A2A112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20E6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6D4EF5C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6EEB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1ABC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84A2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0EDD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0415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6AAE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717AB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2A13B3F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9B0A02" w:rsidRPr="00A8307A" w14:paraId="24FED8A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24602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8BB31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1FB2D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8DC5E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E7050" w14:textId="77777777" w:rsidR="009B0A02" w:rsidRPr="00A8307A" w:rsidRDefault="009B0A02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A57596B" w14:textId="77777777" w:rsidR="009B0A02" w:rsidRPr="00A8307A" w:rsidRDefault="009B0A02" w:rsidP="00D25D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E4C1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9EF9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A2B0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1B94F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S21, S60 și S56</w:t>
            </w:r>
          </w:p>
        </w:tc>
      </w:tr>
      <w:tr w:rsidR="009B0A02" w:rsidRPr="00A8307A" w14:paraId="745F659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CA470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48307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515+565</w:t>
            </w:r>
          </w:p>
          <w:p w14:paraId="23F3A46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574+321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786E5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FED9D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Lugoj – Ax St. Timișoara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8782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668F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52AF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EF75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48141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9694D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n st. Lugoj.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59694D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59694D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59694D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9B0A02" w:rsidRPr="00A8307A" w14:paraId="5305037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CA316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6B99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0D9B19B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67A5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0034E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B08F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4C82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F256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AEB3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D5332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CED9F4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9B0A02" w:rsidRPr="00A8307A" w14:paraId="0FE75F2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262084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459C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525+050</w:t>
            </w:r>
          </w:p>
          <w:p w14:paraId="24559DF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525+550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9AF58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E8640D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Jabăr - </w:t>
            </w:r>
            <w:r w:rsidRPr="00A8307A">
              <w:rPr>
                <w:b/>
                <w:bCs/>
                <w:sz w:val="20"/>
              </w:rPr>
              <w:t>Belinț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314D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32A4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921F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98BA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E531C" w14:textId="77777777" w:rsidR="009B0A02" w:rsidRPr="005A1053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existentă pe linia proiectată nou construită – lucrări Coridor IV</w:t>
            </w:r>
          </w:p>
        </w:tc>
      </w:tr>
      <w:tr w:rsidR="009B0A02" w:rsidRPr="00A8307A" w14:paraId="7F25896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39F6A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8CAFF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531+800</w:t>
            </w:r>
          </w:p>
          <w:p w14:paraId="3850806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531+950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B2BF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B17053" w14:textId="77777777" w:rsidR="009B0A02" w:rsidRPr="00A8307A" w:rsidRDefault="009B0A02" w:rsidP="000E54B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Belinț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Chizătău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F0DB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D54E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0248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6F2E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0DB3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Inflexiune de trecere de pe linia proiectată nou construită pe linia existentă.</w:t>
            </w:r>
          </w:p>
        </w:tc>
      </w:tr>
      <w:tr w:rsidR="009B0A02" w:rsidRPr="00A8307A" w14:paraId="6BD9C00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15A49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7084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533+350</w:t>
            </w:r>
          </w:p>
          <w:p w14:paraId="48E6193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535+350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2F38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256EF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, linia 1 directă Cap.Y și 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Topolovăț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FBDC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1058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D5A9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9313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0F2A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B0A02" w:rsidRPr="00A8307A" w14:paraId="2A8B289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A8410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29E67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3A37E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73FCF4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BF0D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414080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5DCA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EA4C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4ED8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8BEC3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9B0A02" w:rsidRPr="00A8307A" w14:paraId="2B57C5C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A0017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51451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911FD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C3D0FC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Chizătău</w:t>
            </w:r>
            <w:r>
              <w:rPr>
                <w:b/>
                <w:bCs/>
                <w:sz w:val="20"/>
              </w:rPr>
              <w:t>,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4FE41" w14:textId="77777777" w:rsidR="009B0A02" w:rsidRDefault="009B0A02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0AF1FC" w14:textId="77777777" w:rsidR="009B0A02" w:rsidRPr="00A8307A" w:rsidRDefault="009B0A02" w:rsidP="001D0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2196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466F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0066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34981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S7 și S4</w:t>
            </w:r>
          </w:p>
        </w:tc>
      </w:tr>
      <w:tr w:rsidR="009B0A02" w:rsidRPr="00A8307A" w14:paraId="6200B5D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4A92E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238D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BDEF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6309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27F18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72BA0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841A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AFDE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B722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6A62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9B0A02" w:rsidRPr="00A8307A" w14:paraId="592BE18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4C5E6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F88B1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60BBA2E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53F07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2FB17A" w14:textId="77777777" w:rsidR="009B0A02" w:rsidRDefault="009B0A02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88F88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711B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EC9D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1C6F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BFD93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B0A02" w:rsidRPr="00A8307A" w14:paraId="5BC9DB3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7875F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2C18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64D80DDF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90112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B004F" w14:textId="77777777" w:rsidR="009B0A02" w:rsidRDefault="009B0A02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5D79855" w14:textId="77777777" w:rsidR="009B0A02" w:rsidRPr="00A8307A" w:rsidRDefault="009B0A02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BF993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2709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72CB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C82E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80C39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B0A02" w:rsidRPr="00A8307A" w14:paraId="2E2CDDE1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BDE9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637B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5506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FAA48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2087E8A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60FE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32CC458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4A34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A084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C924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4FC7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8579E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0DA2809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9B0A02" w:rsidRPr="00A8307A" w14:paraId="31D456F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48C83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5F120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217017D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05ED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52301E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3E0CF7F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0BAE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0294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B98E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68EA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C166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3C005B6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1A257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D16B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DFA7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7EB51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77F5477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33E2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33DB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4A65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E75A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37E6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44F1E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9B0A02" w:rsidRPr="00A8307A" w14:paraId="48066350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FFC6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3B24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BD93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68D106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6F2795F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01252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9BBB09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3C5F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F48E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CEFD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A7CE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9B0A02" w:rsidRPr="00A8307A" w14:paraId="4841DA5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CD32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D1F8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FB69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DCA74E" w14:textId="77777777" w:rsidR="009B0A02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2F0B3D4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A430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B326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9436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AAF4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3759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9B0A02" w:rsidRPr="00A8307A" w14:paraId="1768F32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160C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B1FE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346F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175DF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027C582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D681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00BF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89F3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18EC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0055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9B0A02" w:rsidRPr="00A8307A" w14:paraId="71267E60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42FC0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8AEC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571+650</w:t>
            </w:r>
          </w:p>
          <w:p w14:paraId="7385831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4280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7FB65D" w14:textId="77777777" w:rsidR="009B0A02" w:rsidRPr="00A8307A" w:rsidRDefault="009B0A02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483B4E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FAE5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08185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5A87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C3B8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3F479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B0A02" w:rsidRPr="00A8307A" w14:paraId="09A3446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B2075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924C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6003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73818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03D8E7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FEE8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0BFB0A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9B6B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24F9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4ED1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74D0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2AA6831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355F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4DF6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C79D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5B291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645089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8490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08C64AC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FF88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E486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B9C5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8723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C1A66F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7C1AA1A0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24B764E6" w14:textId="77777777" w:rsidR="009B0A02" w:rsidRPr="00DC4AFE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9B0A02" w:rsidRPr="00A8307A" w14:paraId="5F06803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F609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9884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CE1B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4BAA4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3D14C1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14C4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2B8EB0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E640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1637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1F27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0CE4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37237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195918C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A183DC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9B0A02" w:rsidRPr="00A8307A" w14:paraId="7263F5C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27D8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7587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8FF8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0FD06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DBA207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D0992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FE4D55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875D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E9FA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F0FD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EE2C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4FB87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9B0A02" w:rsidRPr="00A8307A" w14:paraId="51E809C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8E9F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4DA1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F55B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08DBA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AE02F2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E951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A284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75FD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3A7E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BF2C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AD6AD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9B0A02" w:rsidRPr="00A8307A" w14:paraId="20DD8D1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BEB1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5B88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3F1B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DD1D4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2B8E2D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2445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4A45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12BD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BC49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123B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B3843C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77E4D57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B0A02" w:rsidRPr="00A8307A" w14:paraId="5C4891C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AB65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24BF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A638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6A2A6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5E9C04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35916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D784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C537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A2ED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362DD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74AF0C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126C356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9B0A02" w:rsidRPr="00A8307A" w14:paraId="38A68AB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E047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F374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79E8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D908FE" w14:textId="77777777" w:rsidR="009B0A02" w:rsidRPr="00A8307A" w:rsidRDefault="009B0A02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AC66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2DB0863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7DD67B2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01E8A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045C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3007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504FC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7C8CFCC7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47CA5833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9B0A02" w:rsidRPr="00A8307A" w14:paraId="2B1539F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5A2A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D64F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63296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7F97C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CEFA8A8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6014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D0A1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8FEC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2094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9E60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CB0F4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9B0A02" w:rsidRPr="00A8307A" w14:paraId="6A6D992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D43D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FA4A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BB06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8BE35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D851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9072F80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3B6162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D5333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DB4B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B1E4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69543" w14:textId="77777777" w:rsidR="009B0A02" w:rsidRDefault="009B0A02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01992002" w14:textId="77777777" w:rsidR="009B0A02" w:rsidRPr="00A8307A" w:rsidRDefault="009B0A02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9B0A02" w:rsidRPr="00A8307A" w14:paraId="1B604FA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988B9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EE37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855C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CF39B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6D2F6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238164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ADB9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6DBC3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9B29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604BC" w14:textId="77777777" w:rsidR="009B0A02" w:rsidRPr="00A8307A" w:rsidRDefault="009B0A02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9B0A02" w:rsidRPr="00A8307A" w14:paraId="43FA7B4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C8BB7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8C15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E535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DF180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BAA8B7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4CE15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4B52FFE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F252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0BE1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8E39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058B8" w14:textId="77777777" w:rsidR="009B0A02" w:rsidRPr="00A8307A" w:rsidRDefault="009B0A02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187984" w14:textId="77777777" w:rsidR="009B0A02" w:rsidRPr="00A8307A" w:rsidRDefault="009B0A02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B0A02" w:rsidRPr="00A8307A" w14:paraId="400A225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8CAE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C036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ACB4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E616C0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E038C0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0F0C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2716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4D46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573C5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72C2E" w14:textId="77777777" w:rsidR="009B0A02" w:rsidRPr="00A8307A" w:rsidRDefault="009B0A02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F696F5" w14:textId="77777777" w:rsidR="009B0A02" w:rsidRPr="00A8307A" w:rsidRDefault="009B0A02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B0A02" w:rsidRPr="00A8307A" w14:paraId="1496515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3A484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B380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1BA8A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DE10F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03E46A7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9237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3AD2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5CC1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366F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319E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D5A7E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B0A02" w:rsidRPr="00A8307A" w14:paraId="15C5735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B079D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FF4C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ED2A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E458BD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82D1F1A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F1D7B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AED4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C637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208A1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1EE5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906D7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B0A02" w:rsidRPr="00A8307A" w14:paraId="6A480E0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667AF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47C5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1FDC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327B5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2B17DB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16EB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03B2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AA34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7DA80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6414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04414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B0A02" w:rsidRPr="00A8307A" w14:paraId="3BDA91B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E7A28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12E0C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624029D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2391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A5B865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469FD0A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3BDC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5515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E57C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AAA6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869A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0DD9D56E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44BEE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1C35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12A1128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02739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FD844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29C992EF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69232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36AE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9A2A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175A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B35C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A8307A" w14:paraId="165D5795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D85CB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2BCB9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17EEE85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410FF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1CD3BE" w14:textId="77777777" w:rsidR="009B0A02" w:rsidRPr="00A8307A" w:rsidRDefault="009B0A02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6BF3CFFA" w14:textId="77777777" w:rsidR="009B0A02" w:rsidRPr="00A8307A" w:rsidRDefault="009B0A02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E8D4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DAB97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C8371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B59BF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ECA1B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21CC3FDB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33BA8A6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9B0A02" w:rsidRPr="00A8307A" w14:paraId="78B8577B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5BCC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718D9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1036B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CCD76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1470080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088D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EBECF4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3174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1175A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9844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4748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9B0A02" w:rsidRPr="00A8307A" w14:paraId="79EB4E0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F91A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1382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51F7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85018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B97939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51C7D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C228FC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35B4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193C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E083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EDDA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614E2A73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390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0F33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0727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D4B42B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810CD83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8BFA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E4CA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07A3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D6314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EBA9A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197298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9B0A02" w:rsidRPr="00A8307A" w14:paraId="715D237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7A16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B5E94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843A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B77EF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28E666E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C533E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23DBA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6D7F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919C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F5784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37B7C29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7522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85837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D1F08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6C42B4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F47FA91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433DD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67F0D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4E06C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2931B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26706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472088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9B0A02" w:rsidRPr="00A8307A" w14:paraId="30354CC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11C1C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01E4F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7A91E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4FDDBC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FFA3642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06E52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53E31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FC820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D43CC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ED097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E4DE69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9B0A02" w:rsidRPr="00A8307A" w14:paraId="463C86AB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E741" w14:textId="77777777" w:rsidR="009B0A02" w:rsidRPr="00A75A00" w:rsidRDefault="009B0A02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A593E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E74F2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91E16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1741859" w14:textId="77777777" w:rsidR="009B0A02" w:rsidRPr="00A8307A" w:rsidRDefault="009B0A02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6D1EB" w14:textId="77777777" w:rsidR="009B0A02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FF811" w14:textId="77777777" w:rsidR="009B0A02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C79E5" w14:textId="77777777" w:rsidR="009B0A02" w:rsidRPr="00A8307A" w:rsidRDefault="009B0A02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D183D" w14:textId="77777777" w:rsidR="009B0A02" w:rsidRPr="00A8307A" w:rsidRDefault="009B0A02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7B208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159687" w14:textId="77777777" w:rsidR="009B0A02" w:rsidRDefault="009B0A02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1B072EDB" w14:textId="77777777" w:rsidR="009B0A02" w:rsidRPr="00A8307A" w:rsidRDefault="009B0A02" w:rsidP="008B25EE">
      <w:pPr>
        <w:spacing w:before="40" w:after="40" w:line="192" w:lineRule="auto"/>
        <w:ind w:right="57"/>
        <w:rPr>
          <w:sz w:val="20"/>
        </w:rPr>
      </w:pPr>
    </w:p>
    <w:p w14:paraId="58722634" w14:textId="77777777" w:rsidR="009B0A02" w:rsidRDefault="009B0A02" w:rsidP="004C7D25">
      <w:pPr>
        <w:pStyle w:val="Heading1"/>
        <w:spacing w:line="360" w:lineRule="auto"/>
      </w:pPr>
      <w:r>
        <w:t>LINIA 101</w:t>
      </w:r>
    </w:p>
    <w:p w14:paraId="2E306DA3" w14:textId="77777777" w:rsidR="009B0A02" w:rsidRDefault="009B0A02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B0A02" w14:paraId="3594B77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ACA67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9022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14:paraId="0A9D4378" w14:textId="77777777" w:rsidR="009B0A02" w:rsidRDefault="009B0A02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0146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BA7C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14:paraId="796A2200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75D0C" w14:textId="77777777" w:rsidR="009B0A02" w:rsidRPr="009E41CA" w:rsidRDefault="009B0A0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89B9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5B7F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D016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9144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5FBBD29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450CBE4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F4DD0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E885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14:paraId="49AD2CDA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8ED3" w14:textId="77777777" w:rsidR="009B0A0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F025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14:paraId="77DE9DD2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96E16" w14:textId="77777777" w:rsidR="009B0A02" w:rsidRPr="009E41CA" w:rsidRDefault="009B0A0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111F1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1D1E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0E8C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D412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828DC1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850F6F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14:paraId="19AE0BF0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9B0A02" w14:paraId="084C453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C2CDE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0548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183AE" w14:textId="77777777" w:rsidR="009B0A0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92F6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5813BECF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14:paraId="088BE411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923FC" w14:textId="77777777" w:rsidR="009B0A02" w:rsidRPr="009E41CA" w:rsidRDefault="009B0A0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6325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7228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14:paraId="23C66211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F17B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C436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6451D2E5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89457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B860" w14:textId="77777777" w:rsidR="009B0A02" w:rsidRDefault="009B0A0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34EF" w14:textId="77777777" w:rsidR="009B0A02" w:rsidRPr="000625F2" w:rsidRDefault="009B0A0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8A9D" w14:textId="77777777" w:rsidR="009B0A02" w:rsidRDefault="009B0A02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14:paraId="798AA869" w14:textId="77777777" w:rsidR="009B0A02" w:rsidRDefault="009B0A02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14:paraId="576BBC41" w14:textId="77777777" w:rsidR="009B0A02" w:rsidRDefault="009B0A02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1EA0B" w14:textId="77777777" w:rsidR="009B0A02" w:rsidRDefault="009B0A0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14:paraId="3F1C9F6F" w14:textId="77777777" w:rsidR="009B0A02" w:rsidRDefault="009B0A0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2D55" w14:textId="77777777" w:rsidR="009B0A02" w:rsidRPr="000625F2" w:rsidRDefault="009B0A0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DEB6" w14:textId="77777777" w:rsidR="009B0A02" w:rsidRDefault="009B0A0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CB4DF" w14:textId="77777777" w:rsidR="009B0A02" w:rsidRPr="000625F2" w:rsidRDefault="009B0A0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B72A" w14:textId="77777777" w:rsidR="009B0A02" w:rsidRDefault="009B0A02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568C52" w14:textId="77777777" w:rsidR="009B0A02" w:rsidRDefault="009B0A02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9B0A02" w14:paraId="19CEF05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4825E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2E8F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F8B1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988D9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3EF3D1E9" w14:textId="77777777" w:rsidR="009B0A02" w:rsidRDefault="009B0A02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8B2D5" w14:textId="77777777" w:rsidR="009B0A02" w:rsidRDefault="009B0A0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14:paraId="70817163" w14:textId="77777777" w:rsidR="009B0A02" w:rsidRDefault="009B0A0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E544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36BF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1D72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7301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9B0A02" w14:paraId="6A079A49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70090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6EAD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14:paraId="155BBEF0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B9BA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0BC7" w14:textId="77777777" w:rsidR="009B0A02" w:rsidRDefault="009B0A02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1462D133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14:paraId="2E004767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004E5" w14:textId="77777777" w:rsidR="009B0A02" w:rsidRPr="009E41CA" w:rsidRDefault="009B0A0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B428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631C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F752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EFEF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E419045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6C307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BB96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2D61" w14:textId="77777777" w:rsidR="009B0A0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AB72" w14:textId="77777777" w:rsidR="009B0A02" w:rsidRDefault="009B0A02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22B7F9A6" w14:textId="77777777" w:rsidR="009B0A02" w:rsidRDefault="009B0A02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14:paraId="06F128DB" w14:textId="77777777" w:rsidR="009B0A02" w:rsidRDefault="009B0A02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8FAF9" w14:textId="77777777" w:rsidR="009B0A02" w:rsidRPr="009E41CA" w:rsidRDefault="009B0A0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231D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BE5D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14:paraId="178FE3C8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3C03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F616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7570F474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87E94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F9F7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3880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29B7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2D2F398F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FE1F8" w14:textId="77777777" w:rsidR="009B0A02" w:rsidRDefault="009B0A0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14:paraId="674C915A" w14:textId="77777777" w:rsidR="009B0A02" w:rsidRDefault="009B0A0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1149D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D2F5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7A9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833F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13E6FB10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0DEA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8295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14:paraId="4E8F46ED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BFCC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DCCF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14:paraId="0B25DA07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9F670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13DB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AB58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59A9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8AA1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72DC32BB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A4D9C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2760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14:paraId="58B34F36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B370" w14:textId="77777777" w:rsidR="009B0A0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AD450" w14:textId="77777777" w:rsidR="009B0A02" w:rsidRDefault="009B0A02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140FC806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14:paraId="3C79422E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CBACD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0704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F54D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6470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F1E2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28105D4F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322A7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517BE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C9AE8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F89AD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4CF1920E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A7D059D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D52C4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D1747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2ABC1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3BDFE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7990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690FD5B8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86AEE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AEE07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14:paraId="77DA338B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853C2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2017C" w14:textId="77777777" w:rsidR="009B0A02" w:rsidRDefault="009B0A02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14:paraId="7CEFBAE0" w14:textId="77777777" w:rsidR="009B0A02" w:rsidRDefault="009B0A02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127F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F5400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650E0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98926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F6699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ED3353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6E164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1823D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E0785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35D58" w14:textId="77777777" w:rsidR="009B0A02" w:rsidRDefault="009B0A02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EC0E59D" w14:textId="77777777" w:rsidR="009B0A02" w:rsidRDefault="009B0A02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5A069" w14:textId="77777777" w:rsidR="009B0A02" w:rsidRPr="00A165AE" w:rsidRDefault="009B0A0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7B6F6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2B48B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4DC50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4BC29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7E2AA79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DE516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A4FDC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14:paraId="5916A714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4835B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012C7" w14:textId="77777777" w:rsidR="009B0A02" w:rsidRDefault="009B0A02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0DD122B" w14:textId="77777777" w:rsidR="009B0A02" w:rsidRDefault="009B0A02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EC61A" w14:textId="77777777" w:rsidR="009B0A02" w:rsidRDefault="009B0A0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29C0D" w14:textId="77777777" w:rsidR="009B0A0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978F1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15D56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69764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9B0A02" w14:paraId="66E1BF2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BA0D9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674C8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AEF3B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8645B" w14:textId="77777777" w:rsidR="009B0A02" w:rsidRDefault="009B0A02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2EAEBA32" w14:textId="77777777" w:rsidR="009B0A02" w:rsidRDefault="009B0A02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9E06B" w14:textId="77777777" w:rsidR="009B0A02" w:rsidRDefault="009B0A0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30A96" w14:textId="77777777" w:rsidR="009B0A0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A12A7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A8A0D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EF874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5E4AEA" w14:textId="77777777" w:rsidR="009B0A02" w:rsidRDefault="009B0A0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6CC582" w14:textId="77777777" w:rsidR="009B0A02" w:rsidRDefault="009B0A02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9B0A02" w14:paraId="779B3FB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00EF7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B0FF7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068D9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318CE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473B9E15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C6039" w14:textId="77777777" w:rsidR="009B0A02" w:rsidRDefault="009B0A0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44752" w14:textId="77777777" w:rsidR="009B0A0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0DBBF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B08C1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89D6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93B9A5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45E627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9B0A02" w14:paraId="0689833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7DEEB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FA107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18A92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DD4CA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3790362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36A57" w14:textId="77777777" w:rsidR="009B0A02" w:rsidRDefault="009B0A0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37E18" w14:textId="77777777" w:rsidR="009B0A0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94D8A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0736A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85989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6FC72B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3893C4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9B0A02" w14:paraId="134902F7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AE975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B149B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255BF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07F9D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2CFC945C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45DAB" w14:textId="77777777" w:rsidR="009B0A02" w:rsidRDefault="009B0A0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5791" w14:textId="77777777" w:rsidR="009B0A0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E259F" w14:textId="77777777" w:rsidR="009B0A02" w:rsidRDefault="009B0A0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63DB3" w14:textId="77777777" w:rsidR="009B0A02" w:rsidRPr="000625F2" w:rsidRDefault="009B0A0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9B61A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DBAE27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B4FC8A" w14:textId="77777777" w:rsidR="009B0A02" w:rsidRDefault="009B0A0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9B0A02" w14:paraId="752E502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3867C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B2B32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50997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D92F7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8CBCE8B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F88E8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7F40106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82DBA" w14:textId="77777777" w:rsidR="009B0A0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F1DA5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1446B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A91EB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AC9E11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38C6C5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9B0A02" w14:paraId="706073D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6BBAC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A698F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07600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BE325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8D5FA1A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8946F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C9329C3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14:paraId="24B5E39A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0E9428A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FAA9FCB" w14:textId="77777777" w:rsidR="009B0A02" w:rsidRPr="00A165AE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10BBC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BEEBB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2680F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EBF20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86E087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9B0A02" w14:paraId="1BD06B9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89596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61D9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B12D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E20B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14:paraId="1A82798B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D9028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0D05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6564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685F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E372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462A24A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BB41B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93126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14:paraId="6EDF4143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ABF8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E9B0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14:paraId="44CDDF4D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C6910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475A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3EE9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23D2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0B74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731A9D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CE765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E788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14:paraId="3D201E14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BEA8" w14:textId="77777777" w:rsidR="009B0A0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0141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381E0CBB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B2DE8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2487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23A2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00D4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8BF8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0A60980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CB988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3A86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EF49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9DBC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545F0372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4178F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BF6A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FFA7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14:paraId="74E381B5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E700" w14:textId="77777777" w:rsidR="009B0A0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DAB7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21D756A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49CC2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8702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2AF8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64BB" w14:textId="77777777" w:rsidR="009B0A02" w:rsidRDefault="009B0A02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0BBC1E59" w14:textId="77777777" w:rsidR="009B0A02" w:rsidRDefault="009B0A02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4E997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149B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547A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14:paraId="71DEA1D0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8C12" w14:textId="77777777" w:rsidR="009B0A0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A68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2EA6585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3A9C4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BC63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C094A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483C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8CBF0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3E347B1F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324B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65DF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1B51" w14:textId="77777777" w:rsidR="009B0A0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BD35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38787D6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8FE3E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772E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14:paraId="590ECD57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7433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8A18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77C46BB8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56A1B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55D0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FBC1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0A3C" w14:textId="77777777" w:rsidR="009B0A0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6195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2D9F3F2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F9DF5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62B2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63+350</w:t>
            </w:r>
          </w:p>
          <w:p w14:paraId="79D62453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6B71" w14:textId="77777777" w:rsidR="009B0A0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A3D8" w14:textId="77777777" w:rsidR="009B0A02" w:rsidRDefault="009B0A02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1E846E7C" w14:textId="77777777" w:rsidR="009B0A02" w:rsidRDefault="009B0A02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F5CCB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B81A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ADEA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B637" w14:textId="77777777" w:rsidR="009B0A0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050A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Se respectă doar cu primul vehicul din componența trenului.</w:t>
            </w:r>
          </w:p>
        </w:tc>
      </w:tr>
      <w:tr w:rsidR="009B0A02" w14:paraId="72476E1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69202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4493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79D1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2C87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29061C93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2EBAC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0F22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6989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14:paraId="59A292F8" w14:textId="77777777" w:rsidR="009B0A02" w:rsidRDefault="009B0A0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2B01" w14:textId="77777777" w:rsidR="009B0A02" w:rsidRPr="000625F2" w:rsidRDefault="009B0A0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7A951" w14:textId="77777777" w:rsidR="009B0A02" w:rsidRDefault="009B0A0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636A4C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7C7F1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42FC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C6F8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D0AB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52F6E8EA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24D12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14:paraId="2163933E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14:paraId="041473FD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FB268CF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14:paraId="1A6B9402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C19DD28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057E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BB4B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0449" w14:textId="77777777" w:rsidR="009B0A0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4EC5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785B11C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C0529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EFCE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799E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7CB0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273C410F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89D1D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3201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53B7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56FF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1B01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F5A8D6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9B0A02" w14:paraId="5BF5450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5D8D5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3F9E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5AE1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3259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02403430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EBD39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4E1EDB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9EBD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70B5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A47F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9DB0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47035CDB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5DA15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4ED7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67A4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011B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70F92C77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222BD242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DFFBA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14:paraId="2DB83C91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50C8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4C9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EB79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7399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7F8AF9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9B0A02" w14:paraId="7B134200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E14B3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FA62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55E6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194A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2F6129B0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3D891DE1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C0B84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062AB6F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8B0E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67BD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745C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B7D3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7301A6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9B0A02" w14:paraId="057002D4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EE37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8354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1511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0836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419DF40E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63A8A16A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541AA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6F4EEA7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329E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A8D8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5151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6B29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9B0A02" w14:paraId="561A1114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271A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F11B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7586D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093E" w14:textId="77777777" w:rsidR="009B0A02" w:rsidRDefault="009B0A02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0987597B" w14:textId="77777777" w:rsidR="009B0A02" w:rsidRDefault="009B0A02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081E0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29</w:t>
            </w:r>
          </w:p>
          <w:p w14:paraId="65033F12" w14:textId="77777777" w:rsidR="009B0A02" w:rsidRPr="00FA5543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876E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6465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63EF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C1BC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si 7</w:t>
            </w:r>
          </w:p>
        </w:tc>
      </w:tr>
      <w:tr w:rsidR="009B0A02" w14:paraId="3B59FC56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068E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4AB4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C26A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5357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61E1341A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14:paraId="1798C142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AC576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14:paraId="1BB61A75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1C522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7FE6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4629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8828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D74AB7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9B0A02" w14:paraId="708BBAEB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4F62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0871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A679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5E7A" w14:textId="77777777" w:rsidR="009B0A02" w:rsidRDefault="009B0A0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3134452A" w14:textId="77777777" w:rsidR="009B0A02" w:rsidRDefault="009B0A0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E23BD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14:paraId="79BDEE6F" w14:textId="77777777" w:rsidR="009B0A02" w:rsidRPr="009E41CA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244B" w14:textId="77777777" w:rsidR="009B0A0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1069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6AB3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5E12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04FECE64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B62B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5F91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369C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DF1B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CDFE2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E95A91B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6000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CF1E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69A0D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AAA1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9B0A02" w14:paraId="1BBC6D2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07505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1E7A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0A1C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9B35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0CDAFB3A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491AC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56C4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6A88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A844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0FC4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7ED4F5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9B0A02" w14:paraId="038CC91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378AF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A86A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D85B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D97A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2759DC90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F3F7A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FE309E1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DF6A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DEE41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FA1F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4E2D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ED0929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854AA1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9B0A02" w14:paraId="6B15493E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A956D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40ED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A522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C585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7F0353AF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E4EA5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E356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3A73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304F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1B12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1CB89EA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7C935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CF7F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FB6C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C5899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 –</w:t>
            </w:r>
          </w:p>
          <w:p w14:paraId="7B7FA172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197A2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208E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C758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86+650</w:t>
            </w:r>
          </w:p>
          <w:p w14:paraId="1E605A0E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B91D1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EABF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785252A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9864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31FC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5B7A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2360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14:paraId="4EF2DB5D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64F2F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9418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2446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7D2D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08FB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9B0A02" w14:paraId="3F342F2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F032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56B4" w14:textId="77777777" w:rsidR="009B0A02" w:rsidRDefault="009B0A02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F523" w14:textId="77777777" w:rsidR="009B0A02" w:rsidRPr="000625F2" w:rsidRDefault="009B0A02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E69B" w14:textId="77777777" w:rsidR="009B0A02" w:rsidRDefault="009B0A02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– Goleşti și</w:t>
            </w:r>
          </w:p>
          <w:p w14:paraId="34DD8633" w14:textId="77777777" w:rsidR="009B0A02" w:rsidRDefault="009B0A02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22DB7" w14:textId="77777777" w:rsidR="009B0A02" w:rsidRDefault="009B0A02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A17F" w14:textId="77777777" w:rsidR="009B0A02" w:rsidRPr="000625F2" w:rsidRDefault="009B0A02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3AB6" w14:textId="77777777" w:rsidR="009B0A02" w:rsidRDefault="009B0A02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34E92D16" w14:textId="77777777" w:rsidR="009B0A02" w:rsidRDefault="009B0A02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7E14" w14:textId="77777777" w:rsidR="009B0A02" w:rsidRDefault="009B0A02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C459" w14:textId="77777777" w:rsidR="009B0A02" w:rsidRDefault="009B0A02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0514034" w14:textId="77777777" w:rsidR="009B0A02" w:rsidRDefault="009B0A02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11, 13, 17 până la călcâi sch. 70 (din TDJ 70 / 72).</w:t>
            </w:r>
          </w:p>
          <w:p w14:paraId="2818FBBC" w14:textId="77777777" w:rsidR="009B0A02" w:rsidRDefault="009B0A02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14:paraId="617E23E7" w14:textId="77777777" w:rsidR="009B0A02" w:rsidRDefault="009B0A02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9B0A02" w14:paraId="7F33D04E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980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8EA6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091D4668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BDED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0524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14:paraId="081AF9F8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14:paraId="0DF441F0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2596B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57C7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5B84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91EC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E2B4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9B0A02" w14:paraId="41932A0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3408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B566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077D" w14:textId="77777777" w:rsidR="009B0A0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1383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55045EE8" w14:textId="77777777" w:rsidR="009B0A02" w:rsidRDefault="009B0A0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9CDB7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A159A62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9D05E39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  <w:p w14:paraId="69BB6228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943D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BDBB" w14:textId="77777777" w:rsidR="009B0A02" w:rsidRDefault="009B0A0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730B" w14:textId="77777777" w:rsidR="009B0A02" w:rsidRPr="000625F2" w:rsidRDefault="009B0A0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4B1C" w14:textId="77777777" w:rsidR="009B0A02" w:rsidRDefault="009B0A02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9B0A02" w14:paraId="24BFDB50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BCAA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A957" w14:textId="77777777" w:rsidR="009B0A02" w:rsidRDefault="009B0A0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14:paraId="7CF73170" w14:textId="77777777" w:rsidR="009B0A02" w:rsidRDefault="009B0A0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96CA" w14:textId="77777777" w:rsidR="009B0A02" w:rsidRDefault="009B0A0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9C07" w14:textId="77777777" w:rsidR="009B0A02" w:rsidRDefault="009B0A02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14:paraId="110F6774" w14:textId="77777777" w:rsidR="009B0A02" w:rsidRDefault="009B0A02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07561" w14:textId="77777777" w:rsidR="009B0A02" w:rsidRDefault="009B0A0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D279" w14:textId="77777777" w:rsidR="009B0A02" w:rsidRPr="000625F2" w:rsidRDefault="009B0A0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2355" w14:textId="77777777" w:rsidR="009B0A02" w:rsidRDefault="009B0A0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3046" w14:textId="77777777" w:rsidR="009B0A02" w:rsidRPr="000625F2" w:rsidRDefault="009B0A0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B057" w14:textId="77777777" w:rsidR="009B0A02" w:rsidRDefault="009B0A02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9B0A02" w14:paraId="5150CF8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D6081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29E8" w14:textId="77777777" w:rsidR="009B0A02" w:rsidRDefault="009B0A0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5244" w14:textId="77777777" w:rsidR="009B0A02" w:rsidRDefault="009B0A0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E241" w14:textId="77777777" w:rsidR="009B0A02" w:rsidRDefault="009B0A02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7A34B280" w14:textId="77777777" w:rsidR="009B0A02" w:rsidRDefault="009B0A02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0BF00" w14:textId="77777777" w:rsidR="009B0A02" w:rsidRDefault="009B0A02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19C4F6B" w14:textId="77777777" w:rsidR="009B0A02" w:rsidRDefault="009B0A02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49FB5B4" w14:textId="77777777" w:rsidR="009B0A02" w:rsidRDefault="009B0A02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A191" w14:textId="77777777" w:rsidR="009B0A02" w:rsidRPr="000625F2" w:rsidRDefault="009B0A0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1616" w14:textId="77777777" w:rsidR="009B0A02" w:rsidRDefault="009B0A0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1EBC" w14:textId="77777777" w:rsidR="009B0A02" w:rsidRPr="000625F2" w:rsidRDefault="009B0A0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FCD9" w14:textId="77777777" w:rsidR="009B0A02" w:rsidRDefault="009B0A02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9B0A02" w14:paraId="6ECFA24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08F9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0D80" w14:textId="77777777" w:rsidR="009B0A02" w:rsidRDefault="009B0A0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  <w:p w14:paraId="75F2C78E" w14:textId="77777777" w:rsidR="009B0A02" w:rsidRDefault="009B0A0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8DB1" w14:textId="77777777" w:rsidR="009B0A02" w:rsidRDefault="009B0A0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A9EC" w14:textId="77777777" w:rsidR="009B0A02" w:rsidRDefault="009B0A02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9AEDC" w14:textId="77777777" w:rsidR="009B0A02" w:rsidRDefault="009B0A0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E585" w14:textId="77777777" w:rsidR="009B0A02" w:rsidRPr="000625F2" w:rsidRDefault="009B0A0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F09D" w14:textId="77777777" w:rsidR="009B0A02" w:rsidRDefault="009B0A0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93F2" w14:textId="77777777" w:rsidR="009B0A02" w:rsidRPr="000625F2" w:rsidRDefault="009B0A0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8DBF" w14:textId="77777777" w:rsidR="009B0A02" w:rsidRDefault="009B0A02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9B0A02" w14:paraId="5DBCF521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E84A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33C8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22CB2B6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5E58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31D5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D698661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1473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581F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56A8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4A1E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27A1" w14:textId="77777777" w:rsidR="009B0A02" w:rsidRDefault="009B0A0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02393750" w14:textId="77777777" w:rsidR="009B0A02" w:rsidRDefault="009B0A02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680BBA26" w14:textId="77777777" w:rsidR="009B0A02" w:rsidRDefault="009B0A0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4F12597" w14:textId="77777777" w:rsidR="009B0A02" w:rsidRDefault="009B0A0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523BDDE8" w14:textId="77777777" w:rsidR="009B0A02" w:rsidRPr="002C6BE4" w:rsidRDefault="009B0A02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9B0A02" w14:paraId="48B64304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4E9C0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40C4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8D20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CA15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7C07014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C98910B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154C6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21DFA7C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369F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7F47D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46B15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EC41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C05B8B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14:paraId="7384CCEB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9B0A02" w14:paraId="7625DF7D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5BCCF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0833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4C70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6292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16B3482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A4547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9DC5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5466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B1FC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DDB9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0316E694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BC416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3544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512A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7B78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A8981D0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5CC85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8C400D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026192D3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744A6424" w14:textId="77777777" w:rsidR="009B0A02" w:rsidRPr="00164983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C1D3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918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CE3E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CD8F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8BB7CC" w14:textId="77777777" w:rsidR="009B0A02" w:rsidRPr="0058349B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9B0A02" w14:paraId="50DDE911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86A99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3738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1C55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E389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BC5E5F3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35353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A706BE5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1ABD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A9E3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5284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5EE7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87B2A9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9B0A02" w14:paraId="760B7641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30BB0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48F6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E01C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4460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68ECE52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320D912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46CB0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14:paraId="3C3AA462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149A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18F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4881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1EF5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556949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14:paraId="14B4C58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B0A02" w14:paraId="4653B7CA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991F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F755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2CC8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B147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1AD6ADC0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45C6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5E8CB38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0EC8FA90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2A46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8F9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EE6D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7927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FF4FCA2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AC6F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CEF3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3C0F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E7F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14:paraId="464994E6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21A0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00DCD58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8F65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FB37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71E8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8DC0" w14:textId="77777777" w:rsidR="009B0A02" w:rsidRPr="00860983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1AC8A1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14:paraId="5C8FB189" w14:textId="77777777" w:rsidR="009B0A02" w:rsidRDefault="009B0A02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14:paraId="0F9AC7F0" w14:textId="77777777" w:rsidR="009B0A02" w:rsidRDefault="009B0A02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9B0A02" w14:paraId="65751D6D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A067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692F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14:paraId="1BB9FAC8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81CE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89AF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4F436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9C34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2F8A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80E7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C122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B6F3C0B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C3E6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3E93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5616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44D0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14:paraId="4216A998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4F160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35CE2D0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37FA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59BF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CBC2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7D02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14:paraId="2E26A406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9B0A02" w14:paraId="47A3B310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3EE0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D8C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86D0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B3B5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14:paraId="65B2DE93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1A11939C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888DC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3ACF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7FDB3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A874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71740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6547077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4B38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9E73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168+500</w:t>
            </w:r>
          </w:p>
          <w:p w14:paraId="31368C67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111B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E971" w14:textId="77777777" w:rsidR="009B0A02" w:rsidRDefault="009B0A02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0AD1431C" w14:textId="77777777" w:rsidR="009B0A02" w:rsidRDefault="009B0A02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si  Potcoava – Bălteni Olt</w:t>
            </w:r>
          </w:p>
          <w:p w14:paraId="19083F59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304D2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D96D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E079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4C71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2D4B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369F3C2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B387B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A9D0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7651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CEAE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30F1A71A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46BA2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01DD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5739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FAAD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97F1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14:paraId="3E6EAAE7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B0A02" w14:paraId="3E7CB1E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39503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5CB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F2E0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6FE3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6DD3429C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5CAF5122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865EF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FB60D5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B181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91CE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73E9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96F3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1019BB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2E681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C40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CA64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237C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4D853EF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BCE3BD1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9747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44F7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66A4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60D2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1775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A71AF89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F04B6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7610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0346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8ED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14:paraId="717986A1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E2EC03A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16715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6DB0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E9B4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8665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88A9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52B8D143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7E314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349C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FCF1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9333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14:paraId="3118E9D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09110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59DB1F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F299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DC94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037D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B7A4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0EB91286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0EA82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37AC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8F0A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2608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D84F1F9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3D1F8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0250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B492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021C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A112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567CDE2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85021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FDB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6B50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80DA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51800C27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F0FA8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31E8718E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14:paraId="3D59200A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F61A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0E72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24CD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89D6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9B0A02" w14:paraId="002D4D06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2033C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EE1C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95CB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5C9F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427E0B5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14:paraId="7886D330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0C18F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8529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3330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823E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5B24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4F184F0F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8398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42B2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A524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474B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3D43F3B2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8B96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14:paraId="651E423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499C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084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58E8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86FC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9B0A02" w14:paraId="29A27A51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DC04C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1940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669F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A859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06A015DC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33CE3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F3B17F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3798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8F9E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49296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7DCE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5EFE4F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14:paraId="0D4EF891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9B0A02" w14:paraId="2DA9E264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2C46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51C5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D252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993C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29BB7FF8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1999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8C7C784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F0FE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F22C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8124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15E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9B0A02" w14:paraId="7C893DCD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EE021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4EF7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590A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791F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1E685B5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4683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F5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78C5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0471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4C08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14:paraId="619A6E60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9B0A02" w14:paraId="7C37B16A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4EC04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29C0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6B7C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71DB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14:paraId="2A4D9123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CC5B67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6E44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59F5B6A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EE7D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0A5A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E97A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AB70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2161CCE7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E2584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3C73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14:paraId="63A5FF96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086A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AC11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536BCED5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69EAA63B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8120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91C5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118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3ABD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12F8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227150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9B0A02" w14:paraId="77D11A96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7CAB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748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3E2C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F87F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A0A2A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0D4A18E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846BC8C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3CBC195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9160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D722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033A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93AD" w14:textId="77777777" w:rsidR="009B0A02" w:rsidRDefault="009B0A02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350E11E4" w14:textId="77777777" w:rsidR="009B0A02" w:rsidRDefault="009B0A02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9B0A02" w14:paraId="44F0B0BB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5E6A0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64F7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0D3B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5E70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34AA58A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D511C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6DD7EEF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14:paraId="6A5B668C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14:paraId="4F79ECE3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AD1D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F38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1CAD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D206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72ABD3FE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9B0A02" w14:paraId="120B9043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8E0B4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5360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589F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C84C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88CBAE4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A87E9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56CA946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9BAD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0CFE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619D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88E4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9B0A02" w14:paraId="56E089B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A1083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57F0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9709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100F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1FF9D67C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60E04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876B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F727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607F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ACFF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9B0A02" w14:paraId="469B59C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9AC6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9CB6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B27A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F3A6" w14:textId="77777777" w:rsidR="009B0A02" w:rsidRDefault="009B0A02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08BEE90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BDA3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FE2F0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770B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9465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D7C2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0AF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E93A2D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F5D1D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4021E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17E8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0569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14:paraId="028856CE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6BF27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D901C5A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89BA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8706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E4F3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E3D1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9B0A02" w14:paraId="4B259040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AEABF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76A9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14:paraId="2110D9A2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E416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D75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5765ED8A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6B067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677D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FAD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723B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36FF" w14:textId="77777777" w:rsidR="009B0A02" w:rsidRPr="006064A3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7C4DAE53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14FC8A8A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C8E1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5393" w14:textId="77777777" w:rsidR="009B0A02" w:rsidRPr="006064A3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14:paraId="4BF127B6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4DF3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6581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2AE6D404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0623C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8E43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5A8F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FEF6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E322" w14:textId="77777777" w:rsidR="009B0A02" w:rsidRPr="006064A3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1D4C58EF" w14:textId="77777777" w:rsidR="009B0A02" w:rsidRPr="001D28D8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67D27BAB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B8F13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958E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14:paraId="025257A2" w14:textId="77777777" w:rsidR="009B0A02" w:rsidRPr="006064A3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9CAC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3C83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14:paraId="26E1701E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6F28F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329E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82A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5347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D76C6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9B0A02" w14:paraId="00FA1FF6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44FD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46A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0721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643E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14:paraId="08BA5D8B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14:paraId="70A347C1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4A209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C914E7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AF64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887C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F250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A4E1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55707D18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DA24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4C47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14:paraId="3A0C23C9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AC09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C332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14:paraId="5AFDF442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0706D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F5C4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36D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EF3B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7536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14:paraId="761D14C4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F1CF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8836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5CAF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499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14:paraId="33C2F40A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8E71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14:paraId="2B65634D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3891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0A56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623A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34DF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9B0A02" w14:paraId="585461A2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A787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B77D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5C792142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BB91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744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AA7AAE2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34BC9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33E3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6B73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E867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9827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6DEDD6BF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9B0A02" w14:paraId="65918368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749F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B967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5C64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361B" w14:textId="77777777" w:rsidR="009B0A02" w:rsidRDefault="009B0A0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6891E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0DC71F8A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14:paraId="2B11AA3B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5CA5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FD28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D1DA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8EBB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9B0A02" w14:paraId="2397A8F6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2711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7B70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3D5F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3C80" w14:textId="77777777" w:rsidR="009B0A02" w:rsidRDefault="009B0A0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AF649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3F5704B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E0A9" w14:textId="77777777" w:rsidR="009B0A0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5C28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3D2E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CE9A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9B0A02" w14:paraId="27FB3920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9B5FE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95D6" w14:textId="77777777" w:rsidR="009B0A02" w:rsidRDefault="009B0A0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DEF" w14:textId="77777777" w:rsidR="009B0A02" w:rsidRPr="000625F2" w:rsidRDefault="009B0A0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D6B2" w14:textId="77777777" w:rsidR="009B0A02" w:rsidRDefault="009B0A0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1404195" w14:textId="77777777" w:rsidR="009B0A02" w:rsidRDefault="009B0A0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0BF94" w14:textId="77777777" w:rsidR="009B0A02" w:rsidRDefault="009B0A0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862716D" w14:textId="77777777" w:rsidR="009B0A02" w:rsidRDefault="009B0A0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2236" w14:textId="77777777" w:rsidR="009B0A02" w:rsidRDefault="009B0A0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53A1" w14:textId="77777777" w:rsidR="009B0A02" w:rsidRDefault="009B0A0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EB15" w14:textId="77777777" w:rsidR="009B0A02" w:rsidRPr="000625F2" w:rsidRDefault="009B0A0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42D2" w14:textId="77777777" w:rsidR="009B0A02" w:rsidRDefault="009B0A0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7642FC" w14:textId="77777777" w:rsidR="009B0A02" w:rsidRDefault="009B0A0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14:paraId="4AF4AF70" w14:textId="77777777" w:rsidR="009B0A02" w:rsidRDefault="009B0A0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9B0A02" w14:paraId="1EAA323D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4781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199E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C90B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9492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6737C56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593CF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4B4384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14:paraId="60DED719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14:paraId="5FEED0D7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C47C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4B6F9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0D7B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E2CF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12CF5E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9B0A02" w14:paraId="7051C6C5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0B4E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6B34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88C1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1CF2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4B9338AB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1E045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14:paraId="7F35A356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0624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5C22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6204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E8E1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02810764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54E7" w14:textId="77777777" w:rsidR="009B0A02" w:rsidRDefault="009B0A0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D399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5879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BCCD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28BC9B5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60F4A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14:paraId="04458631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C676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93B5" w14:textId="77777777" w:rsidR="009B0A02" w:rsidRDefault="009B0A0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3D86" w14:textId="77777777" w:rsidR="009B0A02" w:rsidRPr="000625F2" w:rsidRDefault="009B0A0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356B" w14:textId="77777777" w:rsidR="009B0A02" w:rsidRDefault="009B0A0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B053FAD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6AF0F478" w14:textId="77777777" w:rsidR="009B0A02" w:rsidRPr="002A69B0" w:rsidRDefault="009B0A02" w:rsidP="002A69B0">
      <w:pPr>
        <w:pStyle w:val="Heading1"/>
        <w:spacing w:line="360" w:lineRule="auto"/>
      </w:pPr>
      <w:r>
        <w:lastRenderedPageBreak/>
        <w:t>LINIA 102 A</w:t>
      </w:r>
    </w:p>
    <w:p w14:paraId="38DF99CD" w14:textId="77777777" w:rsidR="009B0A02" w:rsidRDefault="009B0A02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0A02" w14:paraId="487E6C3B" w14:textId="77777777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C3133" w14:textId="77777777" w:rsidR="009B0A02" w:rsidRDefault="009B0A0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68AA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1467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9AAB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99D777F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3A32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2C0B820E" w14:textId="77777777" w:rsidR="009B0A02" w:rsidRDefault="009B0A02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0893085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3A174B90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ABAA6B6" w14:textId="77777777" w:rsidR="009B0A02" w:rsidRDefault="009B0A02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4DF6" w14:textId="77777777" w:rsidR="009B0A02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B8E7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23EC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02CE" w14:textId="77777777" w:rsidR="009B0A02" w:rsidRDefault="009B0A02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9B0A02" w14:paraId="76D7268D" w14:textId="77777777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3A4" w14:textId="77777777" w:rsidR="009B0A02" w:rsidRDefault="009B0A0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BD1D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AF8B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2F34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2DEBF94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6D15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69B7" w14:textId="77777777" w:rsidR="009B0A02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55F7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BF51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776A" w14:textId="77777777" w:rsidR="009B0A02" w:rsidRDefault="009B0A02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D91A69" w14:textId="77777777" w:rsidR="009B0A02" w:rsidRDefault="009B0A02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9B0A02" w14:paraId="08DA3CA1" w14:textId="77777777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EEB88" w14:textId="77777777" w:rsidR="009B0A02" w:rsidRDefault="009B0A0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8113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6003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3013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27B32B4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E926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14:paraId="338134C4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ED214A6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5C6F0F27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25E8" w14:textId="77777777" w:rsidR="009B0A02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0DD8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0C22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4725" w14:textId="77777777" w:rsidR="009B0A02" w:rsidRDefault="009B0A02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D84BA1" w14:textId="77777777" w:rsidR="009B0A02" w:rsidRDefault="009B0A02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9B0A02" w14:paraId="59E6D182" w14:textId="77777777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4977F" w14:textId="77777777" w:rsidR="009B0A02" w:rsidRDefault="009B0A0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C704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C32A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EC82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E2837A8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14:paraId="37EBE865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45A7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14:paraId="46600523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6CB1F816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0287652C" w14:textId="77777777" w:rsidR="009B0A02" w:rsidRDefault="009B0A02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0228" w14:textId="77777777" w:rsidR="009B0A02" w:rsidRPr="0088732A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82B7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6A37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A19C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40090CB4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06164" w14:textId="77777777" w:rsidR="009B0A02" w:rsidRDefault="009B0A0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E1CA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DF85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C2B0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275EBDD2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8A4D9A2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0C77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527131BB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B8DC07A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F796" w14:textId="77777777" w:rsidR="009B0A02" w:rsidRPr="0088732A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2B94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B0CB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4865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192B901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93034" w14:textId="77777777" w:rsidR="009B0A02" w:rsidRDefault="009B0A0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1A6D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91C7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5263" w14:textId="77777777" w:rsidR="009B0A02" w:rsidRDefault="009B0A02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4A0F8AAA" w14:textId="77777777" w:rsidR="009B0A02" w:rsidRDefault="009B0A02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51476869" w14:textId="77777777" w:rsidR="009B0A02" w:rsidRDefault="009B0A02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5704" w14:textId="77777777" w:rsidR="009B0A02" w:rsidRDefault="009B0A02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A3F" w14:textId="77777777" w:rsidR="009B0A02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EBE8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CEAB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301E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00753865" w14:textId="77777777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0277E" w14:textId="77777777" w:rsidR="009B0A02" w:rsidRDefault="009B0A0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D53C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04B5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9083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773DC13C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14:paraId="172B1E39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3B42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047548EB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27B0F41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E6B6" w14:textId="77777777" w:rsidR="009B0A02" w:rsidRPr="0088732A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B380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181B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B9F26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2F366292" w14:textId="77777777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12806" w14:textId="77777777" w:rsidR="009B0A02" w:rsidRDefault="009B0A0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43E6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AC1A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4600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69733EB2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14:paraId="0539248F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3905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6210" w14:textId="77777777" w:rsidR="009B0A02" w:rsidRPr="0088732A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D35B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3835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FD53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0814B4E5" w14:textId="77777777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059F9" w14:textId="77777777" w:rsidR="009B0A02" w:rsidRDefault="009B0A02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849D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F1A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F9DC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98C365A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030DF4D7" w14:textId="77777777" w:rsidR="009B0A02" w:rsidRPr="0088732A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7CEC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61A35901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29A6217" w14:textId="77777777" w:rsidR="009B0A02" w:rsidRDefault="009B0A02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7B1E752" w14:textId="77777777" w:rsidR="009B0A02" w:rsidRDefault="009B0A02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FBE5" w14:textId="77777777" w:rsidR="009B0A02" w:rsidRPr="0088732A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687D" w14:textId="77777777" w:rsidR="009B0A02" w:rsidRDefault="009B0A02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7D9E" w14:textId="77777777" w:rsidR="009B0A02" w:rsidRPr="00052487" w:rsidRDefault="009B0A02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BFA0D" w14:textId="77777777" w:rsidR="009B0A02" w:rsidRDefault="009B0A02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D6C6586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243793C2" w14:textId="77777777" w:rsidR="009B0A02" w:rsidRDefault="009B0A02" w:rsidP="00D76EC7">
      <w:pPr>
        <w:pStyle w:val="Heading1"/>
        <w:spacing w:line="360" w:lineRule="auto"/>
      </w:pPr>
      <w:r>
        <w:lastRenderedPageBreak/>
        <w:t>LINIA 102 B</w:t>
      </w:r>
    </w:p>
    <w:p w14:paraId="032C3F77" w14:textId="77777777" w:rsidR="009B0A02" w:rsidRDefault="009B0A02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9B0A02" w14:paraId="3C3486BF" w14:textId="77777777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B5E5E" w14:textId="77777777" w:rsidR="009B0A02" w:rsidRDefault="009B0A0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2773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3574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7257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9384D38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74079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2B7147B6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3D8DE38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21D1E0AA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BA496D4" w14:textId="77777777" w:rsidR="009B0A02" w:rsidRDefault="009B0A02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AF7EA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AEFD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F7B9" w14:textId="77777777" w:rsidR="009B0A02" w:rsidRPr="002E38A0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6FEB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5439A6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9B0A02" w14:paraId="20040F86" w14:textId="77777777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2760" w14:textId="77777777" w:rsidR="009B0A02" w:rsidRDefault="009B0A0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6D7C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FF31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F023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18059CA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6396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5D17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0EE7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7BB3" w14:textId="77777777" w:rsidR="009B0A02" w:rsidRPr="002E38A0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5C52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14:paraId="631E648B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9B0A02" w14:paraId="4EED7318" w14:textId="77777777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45827" w14:textId="77777777" w:rsidR="009B0A02" w:rsidRDefault="009B0A0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AD28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9AF7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E1D9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58B4628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3DFA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14:paraId="42C98AAB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8D99CDC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F637C7C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95B7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39D6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B4F7" w14:textId="77777777" w:rsidR="009B0A02" w:rsidRPr="002E38A0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22B2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9504FE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9B0A02" w14:paraId="6EB633C7" w14:textId="77777777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52C13" w14:textId="77777777" w:rsidR="009B0A02" w:rsidRDefault="009B0A0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8BE6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DCD5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AEF8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B6C46E5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3E8A120" w14:textId="77777777" w:rsidR="009B0A02" w:rsidRPr="00473804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0B9C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14:paraId="0B1C485A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14:paraId="57104EA7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27A65215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32A7BB4F" w14:textId="77777777" w:rsidR="009B0A02" w:rsidRDefault="009B0A02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8AB5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26C2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B49F" w14:textId="77777777" w:rsidR="009B0A02" w:rsidRPr="002E38A0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10ED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217D2F7C" w14:textId="77777777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D57C5" w14:textId="77777777" w:rsidR="009B0A02" w:rsidRDefault="009B0A0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11C8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111A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FE6C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E091EF8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EF5F09B" w14:textId="77777777" w:rsidR="009B0A02" w:rsidRPr="00473804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1BFC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3D6A7CCC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9426751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53A9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4DF0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DE55" w14:textId="77777777" w:rsidR="009B0A02" w:rsidRPr="002E38A0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3D52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2EE311E9" w14:textId="77777777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36077" w14:textId="77777777" w:rsidR="009B0A02" w:rsidRDefault="009B0A0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ACD0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A3DF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6299" w14:textId="77777777" w:rsidR="009B0A02" w:rsidRDefault="009B0A02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5AC7773" w14:textId="77777777" w:rsidR="009B0A02" w:rsidRDefault="009B0A02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46F57E2" w14:textId="77777777" w:rsidR="009B0A02" w:rsidRDefault="009B0A02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6286" w14:textId="77777777" w:rsidR="009B0A02" w:rsidRDefault="009B0A02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544F9E52" w14:textId="77777777" w:rsidR="009B0A02" w:rsidRDefault="009B0A02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A25C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4C7C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F935" w14:textId="77777777" w:rsidR="009B0A02" w:rsidRPr="002E38A0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16A8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599F67AC" w14:textId="77777777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2DA2E" w14:textId="77777777" w:rsidR="009B0A02" w:rsidRDefault="009B0A0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FBF1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0F3C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63F6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12EB52D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14:paraId="17E94CE7" w14:textId="77777777" w:rsidR="009B0A02" w:rsidRPr="00473804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ED51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38982D7E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116185C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563F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653AD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F4CE" w14:textId="77777777" w:rsidR="009B0A02" w:rsidRPr="002E38A0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5E54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0B705EA3" w14:textId="77777777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9234D" w14:textId="77777777" w:rsidR="009B0A02" w:rsidRDefault="009B0A0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1771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150D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8D1B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482288A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14:paraId="305A06E8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C4C8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DF9B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2AED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BC6A" w14:textId="77777777" w:rsidR="009B0A02" w:rsidRPr="002E38A0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DACB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7231EFD" w14:textId="77777777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B523A" w14:textId="77777777" w:rsidR="009B0A02" w:rsidRDefault="009B0A0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720F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6E02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2448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3D3BCB07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39E8A276" w14:textId="77777777" w:rsidR="009B0A02" w:rsidRPr="005B65A6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5752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10FB9F16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012CE9C" w14:textId="77777777" w:rsidR="009B0A02" w:rsidRDefault="009B0A02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C8CF251" w14:textId="77777777" w:rsidR="009B0A02" w:rsidRDefault="009B0A02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D762" w14:textId="77777777" w:rsidR="009B0A02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88CB" w14:textId="77777777" w:rsidR="009B0A02" w:rsidRDefault="009B0A02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A471" w14:textId="77777777" w:rsidR="009B0A02" w:rsidRPr="002E38A0" w:rsidRDefault="009B0A02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74F1" w14:textId="77777777" w:rsidR="009B0A02" w:rsidRDefault="009B0A02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96896CB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1F6BC3F8" w14:textId="77777777" w:rsidR="009B0A02" w:rsidRDefault="009B0A02" w:rsidP="00410133">
      <w:pPr>
        <w:pStyle w:val="Heading1"/>
        <w:spacing w:line="360" w:lineRule="auto"/>
      </w:pPr>
      <w:r>
        <w:lastRenderedPageBreak/>
        <w:t>LINIA 108</w:t>
      </w:r>
    </w:p>
    <w:p w14:paraId="0449C68E" w14:textId="77777777" w:rsidR="009B0A02" w:rsidRDefault="009B0A02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0A02" w14:paraId="131BB82A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2F7AD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6345" w14:textId="77777777" w:rsidR="009B0A02" w:rsidRDefault="009B0A0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4491031E" w14:textId="77777777" w:rsidR="009B0A02" w:rsidRDefault="009B0A0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6075" w14:textId="77777777" w:rsidR="009B0A02" w:rsidRPr="000625F2" w:rsidRDefault="009B0A0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11B7" w14:textId="77777777" w:rsidR="009B0A02" w:rsidRDefault="009B0A02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50A6F94" w14:textId="77777777" w:rsidR="009B0A02" w:rsidRDefault="009B0A0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728ED" w14:textId="77777777" w:rsidR="009B0A02" w:rsidRDefault="009B0A0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F3BA" w14:textId="77777777" w:rsidR="009B0A02" w:rsidRDefault="009B0A0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E223" w14:textId="77777777" w:rsidR="009B0A02" w:rsidRDefault="009B0A0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4210" w14:textId="77777777" w:rsidR="009B0A02" w:rsidRPr="000625F2" w:rsidRDefault="009B0A0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487D" w14:textId="77777777" w:rsidR="009B0A02" w:rsidRDefault="009B0A02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6263B3BB" w14:textId="77777777" w:rsidR="009B0A02" w:rsidRDefault="009B0A02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25F30259" w14:textId="77777777" w:rsidR="009B0A02" w:rsidRDefault="009B0A02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6ADDC02" w14:textId="77777777" w:rsidR="009B0A02" w:rsidRDefault="009B0A02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06DE241A" w14:textId="77777777" w:rsidR="009B0A02" w:rsidRDefault="009B0A02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9B0A02" w14:paraId="659E353A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D802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99C6" w14:textId="77777777" w:rsidR="009B0A02" w:rsidRDefault="009B0A02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FAA0" w14:textId="77777777" w:rsidR="009B0A02" w:rsidRDefault="009B0A02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A0B8" w14:textId="77777777" w:rsidR="009B0A02" w:rsidRDefault="009B0A02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14BA675" w14:textId="77777777" w:rsidR="009B0A02" w:rsidRDefault="009B0A02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DBAD6" w14:textId="77777777" w:rsidR="009B0A02" w:rsidRDefault="009B0A02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1355F88" w14:textId="77777777" w:rsidR="009B0A02" w:rsidRDefault="009B0A02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79EE2AA" w14:textId="77777777" w:rsidR="009B0A02" w:rsidRDefault="009B0A02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49C9" w14:textId="77777777" w:rsidR="009B0A02" w:rsidRDefault="009B0A02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5613" w14:textId="77777777" w:rsidR="009B0A02" w:rsidRDefault="009B0A02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D745" w14:textId="77777777" w:rsidR="009B0A02" w:rsidRPr="000625F2" w:rsidRDefault="009B0A02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26AB" w14:textId="77777777" w:rsidR="009B0A02" w:rsidRDefault="009B0A02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9B0A02" w14:paraId="23864319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CDA60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425B" w14:textId="77777777" w:rsidR="009B0A02" w:rsidRDefault="009B0A0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80B8" w14:textId="77777777" w:rsidR="009B0A02" w:rsidRPr="000625F2" w:rsidRDefault="009B0A0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C1BF" w14:textId="77777777" w:rsidR="009B0A02" w:rsidRDefault="009B0A0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5ACBB159" w14:textId="77777777" w:rsidR="009B0A02" w:rsidRDefault="009B0A0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F91ED" w14:textId="77777777" w:rsidR="009B0A02" w:rsidRDefault="009B0A0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46E0ED6" w14:textId="77777777" w:rsidR="009B0A02" w:rsidRDefault="009B0A0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5D3BE422" w14:textId="77777777" w:rsidR="009B0A02" w:rsidRPr="00164983" w:rsidRDefault="009B0A0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D5A0" w14:textId="77777777" w:rsidR="009B0A02" w:rsidRPr="000625F2" w:rsidRDefault="009B0A0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3CD5" w14:textId="77777777" w:rsidR="009B0A02" w:rsidRDefault="009B0A0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8BD3" w14:textId="77777777" w:rsidR="009B0A02" w:rsidRPr="000625F2" w:rsidRDefault="009B0A0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EC54" w14:textId="77777777" w:rsidR="009B0A02" w:rsidRDefault="009B0A02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5C21B8" w14:textId="77777777" w:rsidR="009B0A02" w:rsidRPr="0058349B" w:rsidRDefault="009B0A02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9B0A02" w14:paraId="4B839650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8D2D9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CB96" w14:textId="77777777" w:rsidR="009B0A02" w:rsidRDefault="009B0A0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23F7" w14:textId="77777777" w:rsidR="009B0A02" w:rsidRPr="000625F2" w:rsidRDefault="009B0A0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98D8" w14:textId="77777777" w:rsidR="009B0A02" w:rsidRDefault="009B0A0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76C4F56" w14:textId="77777777" w:rsidR="009B0A02" w:rsidRDefault="009B0A02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C9147" w14:textId="77777777" w:rsidR="009B0A02" w:rsidRDefault="009B0A0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5CE0E28" w14:textId="77777777" w:rsidR="009B0A02" w:rsidRDefault="009B0A02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0BAA" w14:textId="77777777" w:rsidR="009B0A02" w:rsidRDefault="009B0A0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71C4" w14:textId="77777777" w:rsidR="009B0A02" w:rsidRDefault="009B0A02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5388" w14:textId="77777777" w:rsidR="009B0A02" w:rsidRPr="000625F2" w:rsidRDefault="009B0A02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4E64" w14:textId="77777777" w:rsidR="009B0A02" w:rsidRDefault="009B0A02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B81ED4" w14:textId="77777777" w:rsidR="009B0A02" w:rsidRDefault="009B0A02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9B0A02" w14:paraId="7EE2813C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A591A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EC58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EB1F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E78B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89E8CD3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58D3F82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5BA7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C2B186B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995D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4C1E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F1BD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CD82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14:paraId="2616B2A5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14:paraId="4FD0232E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B0A02" w14:paraId="32933242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4DFB8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78AC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14:paraId="3E2D4EBA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1327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BA59" w14:textId="77777777" w:rsidR="009B0A02" w:rsidRDefault="009B0A02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0B9AD9DA" w14:textId="77777777" w:rsidR="009B0A02" w:rsidRDefault="009B0A02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3ADD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12BF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D06D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B16E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758B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67B896BA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BE2DF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5723" w14:textId="77777777" w:rsidR="009B0A02" w:rsidRDefault="009B0A02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14:paraId="5C8A9030" w14:textId="77777777" w:rsidR="009B0A02" w:rsidRPr="001571B7" w:rsidRDefault="009B0A02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5D4D" w14:textId="77777777" w:rsidR="009B0A02" w:rsidRDefault="009B0A02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2C70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143799E2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3ABC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0AA5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5FAA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E330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6786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53B87DA2" w14:textId="77777777" w:rsidR="009B0A02" w:rsidRPr="00F80ACE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60AEAD6E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B4679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4ED3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14:paraId="0F1BB758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5168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E397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14:paraId="79C7E567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A08D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E5B7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6290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1A48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328C" w14:textId="77777777" w:rsidR="009B0A02" w:rsidRDefault="009B0A02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14:paraId="222AD80A" w14:textId="77777777" w:rsidR="009B0A02" w:rsidRDefault="009B0A02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0A2C79D0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03ED6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6478" w14:textId="77777777" w:rsidR="009B0A02" w:rsidRPr="00346EDA" w:rsidRDefault="009B0A02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296E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58FF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5223082D" w14:textId="77777777" w:rsidR="009B0A02" w:rsidRDefault="009B0A02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24FD8283" w14:textId="77777777" w:rsidR="009B0A02" w:rsidRDefault="009B0A02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9F1A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76D8752B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913F2D2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14:paraId="3D575A66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14:paraId="5B33DB69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14:paraId="6F753B9C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C229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8DB6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71D5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D5D0" w14:textId="77777777" w:rsidR="009B0A02" w:rsidRDefault="009B0A02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0A02" w14:paraId="54886ACF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9CD98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206E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D821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3E5C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64221720" w14:textId="77777777" w:rsidR="009B0A02" w:rsidRDefault="009B0A02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ADE2050" w14:textId="77777777" w:rsidR="009B0A02" w:rsidRDefault="009B0A02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4FF1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32990D8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5C19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1CAD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F17D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1DAF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4F88AE70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675CC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CA7C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B371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B8F7" w14:textId="77777777" w:rsidR="009B0A02" w:rsidRDefault="009B0A02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744D9712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8858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5E08D16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34CD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4B9A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3672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BC02" w14:textId="77777777" w:rsidR="009B0A02" w:rsidRDefault="009B0A02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D277A8" w14:textId="77777777" w:rsidR="009B0A02" w:rsidRDefault="009B0A02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31456D8E" w14:textId="77777777" w:rsidR="009B0A02" w:rsidRDefault="009B0A02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9B0A02" w14:paraId="61400694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8CDF6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36F4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E749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C1A6" w14:textId="77777777" w:rsidR="009B0A02" w:rsidRDefault="009B0A02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0B04C6E3" w14:textId="77777777" w:rsidR="009B0A02" w:rsidRDefault="009B0A02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B42D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36307A6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5B53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47D5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978F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3958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F0AA21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11BB8091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9B0A02" w14:paraId="3FA286E0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935AD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D2CDA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7C89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8FB4" w14:textId="77777777" w:rsidR="009B0A02" w:rsidRDefault="009B0A02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3E71B0A7" w14:textId="77777777" w:rsidR="009B0A02" w:rsidRDefault="009B0A02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14:paraId="2A92BC5A" w14:textId="77777777" w:rsidR="009B0A02" w:rsidRDefault="009B0A02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5A509FB0" w14:textId="77777777" w:rsidR="009B0A02" w:rsidRDefault="009B0A02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F85B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59E69798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7E528891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2786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1B78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91A0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8875" w14:textId="77777777" w:rsidR="009B0A02" w:rsidRDefault="009B0A02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07C878" w14:textId="77777777" w:rsidR="009B0A02" w:rsidRDefault="009B0A02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9B0A02" w14:paraId="01CF670C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D0CB3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1A40" w14:textId="77777777" w:rsidR="009B0A02" w:rsidRPr="00E804A9" w:rsidRDefault="009B0A02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14:paraId="3C64E051" w14:textId="77777777" w:rsidR="009B0A02" w:rsidRDefault="009B0A02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5FD1" w14:textId="77777777" w:rsidR="009B0A02" w:rsidRPr="00D16CE1" w:rsidRDefault="009B0A0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86FB" w14:textId="77777777" w:rsidR="009B0A02" w:rsidRDefault="009B0A0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1B7D0B8D" w14:textId="77777777" w:rsidR="009B0A02" w:rsidRDefault="009B0A0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D4D3" w14:textId="77777777" w:rsidR="009B0A02" w:rsidRDefault="009B0A0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69C3" w14:textId="77777777" w:rsidR="009B0A02" w:rsidRPr="00D16CE1" w:rsidRDefault="009B0A0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1FC8" w14:textId="77777777" w:rsidR="009B0A02" w:rsidRDefault="009B0A0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E923" w14:textId="77777777" w:rsidR="009B0A02" w:rsidRPr="00D16CE1" w:rsidRDefault="009B0A0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C75F" w14:textId="77777777" w:rsidR="009B0A02" w:rsidRPr="00E804A9" w:rsidRDefault="009B0A02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14:paraId="15AF5152" w14:textId="77777777" w:rsidR="009B0A02" w:rsidRPr="00884DD1" w:rsidRDefault="009B0A02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7D714C53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0E9F0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66F7" w14:textId="77777777" w:rsidR="009B0A02" w:rsidRPr="00DD4D10" w:rsidRDefault="009B0A02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14:paraId="227A0D34" w14:textId="77777777" w:rsidR="009B0A02" w:rsidRDefault="009B0A02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5BC8" w14:textId="77777777" w:rsidR="009B0A02" w:rsidRPr="00D16CE1" w:rsidRDefault="009B0A0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E3F7" w14:textId="77777777" w:rsidR="009B0A02" w:rsidRDefault="009B0A0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6F90728A" w14:textId="77777777" w:rsidR="009B0A02" w:rsidRDefault="009B0A0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02FC" w14:textId="77777777" w:rsidR="009B0A02" w:rsidRDefault="009B0A0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31EC" w14:textId="77777777" w:rsidR="009B0A02" w:rsidRPr="00D16CE1" w:rsidRDefault="009B0A0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034C" w14:textId="77777777" w:rsidR="009B0A02" w:rsidRDefault="009B0A0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6F47" w14:textId="77777777" w:rsidR="009B0A02" w:rsidRPr="00D16CE1" w:rsidRDefault="009B0A0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A339" w14:textId="77777777" w:rsidR="009B0A02" w:rsidRPr="00DD4D10" w:rsidRDefault="009B0A02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14:paraId="7B2CB6E4" w14:textId="77777777" w:rsidR="009B0A02" w:rsidRPr="00054DFC" w:rsidRDefault="009B0A02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3BB6BAE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A03F6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DF4B" w14:textId="77777777" w:rsidR="009B0A02" w:rsidRPr="00535AB9" w:rsidRDefault="009B0A02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14:paraId="5B70FB83" w14:textId="77777777" w:rsidR="009B0A02" w:rsidRDefault="009B0A02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C46F" w14:textId="77777777" w:rsidR="009B0A02" w:rsidRPr="00D16CE1" w:rsidRDefault="009B0A0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82C2" w14:textId="77777777" w:rsidR="009B0A02" w:rsidRDefault="009B0A0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14:paraId="42461B4D" w14:textId="77777777" w:rsidR="009B0A02" w:rsidRDefault="009B0A0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361D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A18C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3560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8297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95D3" w14:textId="77777777" w:rsidR="009B0A02" w:rsidRPr="00535AB9" w:rsidRDefault="009B0A02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14:paraId="6E6E979E" w14:textId="77777777" w:rsidR="009B0A02" w:rsidRPr="00884DD1" w:rsidRDefault="009B0A02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06272908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EBF9C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B5DC" w14:textId="77777777" w:rsidR="009B0A02" w:rsidRPr="00535AB9" w:rsidRDefault="009B0A02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B23B" w14:textId="77777777" w:rsidR="009B0A02" w:rsidRDefault="009B0A02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5E46" w14:textId="77777777" w:rsidR="009B0A02" w:rsidRDefault="009B0A02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796958ED" w14:textId="77777777" w:rsidR="009B0A02" w:rsidRDefault="009B0A0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59857076" w14:textId="77777777" w:rsidR="009B0A02" w:rsidRDefault="009B0A02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3C26" w14:textId="77777777" w:rsidR="009B0A02" w:rsidRDefault="009B0A02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B68837A" w14:textId="77777777" w:rsidR="009B0A02" w:rsidRDefault="009B0A02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BAF5" w14:textId="77777777" w:rsidR="009B0A02" w:rsidRPr="00D16CE1" w:rsidRDefault="009B0A02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2877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2071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6645" w14:textId="77777777" w:rsidR="009B0A02" w:rsidRDefault="009B0A02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B0A02" w14:paraId="73EF8CE2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DC1B8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70F5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3AED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5A5B" w14:textId="77777777" w:rsidR="009B0A02" w:rsidRDefault="009B0A02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76EF411A" w14:textId="77777777" w:rsidR="009B0A02" w:rsidRDefault="009B0A02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14:paraId="53A17FF3" w14:textId="77777777" w:rsidR="009B0A02" w:rsidRDefault="009B0A02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70B4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0EAB04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9B96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88F5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F314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F21A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7198C01B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CB835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97B4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14:paraId="674FB50C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7355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8C40" w14:textId="77777777" w:rsidR="009B0A02" w:rsidRDefault="009B0A02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14:paraId="259B3D35" w14:textId="77777777" w:rsidR="009B0A02" w:rsidRDefault="009B0A02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14:paraId="4F87D872" w14:textId="77777777" w:rsidR="009B0A02" w:rsidRDefault="009B0A02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14:paraId="29875E1D" w14:textId="77777777" w:rsidR="009B0A02" w:rsidRDefault="009B0A02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14:paraId="49324A10" w14:textId="77777777" w:rsidR="009B0A02" w:rsidRDefault="009B0A02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14:paraId="29502540" w14:textId="77777777" w:rsidR="009B0A02" w:rsidRDefault="009B0A02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CF23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1EBE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6598" w14:textId="77777777" w:rsidR="009B0A02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71D5" w14:textId="77777777" w:rsidR="009B0A02" w:rsidRPr="00D16CE1" w:rsidRDefault="009B0A02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A45C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14:paraId="205F4F2A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14:paraId="036CCDC3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14:paraId="001E5A9B" w14:textId="77777777" w:rsidR="009B0A02" w:rsidRPr="00326D39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7869898" w14:textId="77777777" w:rsidR="009B0A02" w:rsidRDefault="009B0A02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6F47867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EBF94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364E" w14:textId="77777777" w:rsidR="009B0A02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283F" w14:textId="77777777" w:rsidR="009B0A02" w:rsidRPr="00D16CE1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F7E4" w14:textId="77777777" w:rsidR="009B0A02" w:rsidRDefault="009B0A0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6D5EBB2B" w14:textId="77777777" w:rsidR="009B0A02" w:rsidRDefault="009B0A0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63F5C8D" w14:textId="77777777" w:rsidR="009B0A02" w:rsidRDefault="009B0A02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7D9" w14:textId="77777777" w:rsidR="009B0A02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D88584" w14:textId="77777777" w:rsidR="009B0A02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EFF2" w14:textId="77777777" w:rsidR="009B0A02" w:rsidRPr="00D16CE1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EC54" w14:textId="77777777" w:rsidR="009B0A02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556A" w14:textId="77777777" w:rsidR="009B0A02" w:rsidRPr="00D16CE1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A9EF" w14:textId="77777777" w:rsidR="009B0A02" w:rsidRDefault="009B0A02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331B47" w14:textId="77777777" w:rsidR="009B0A02" w:rsidRDefault="009B0A02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14:paraId="03AA4A63" w14:textId="77777777" w:rsidR="009B0A02" w:rsidRDefault="009B0A02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9B0A02" w14:paraId="2FFB8742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BE959" w14:textId="77777777" w:rsidR="009B0A02" w:rsidRDefault="009B0A0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E4AE" w14:textId="77777777" w:rsidR="009B0A02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CFE2" w14:textId="77777777" w:rsidR="009B0A02" w:rsidRPr="00D16CE1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07CB" w14:textId="77777777" w:rsidR="009B0A02" w:rsidRDefault="009B0A0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61739F6E" w14:textId="77777777" w:rsidR="009B0A02" w:rsidRDefault="009B0A0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14:paraId="2BB83101" w14:textId="77777777" w:rsidR="009B0A02" w:rsidRDefault="009B0A02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B85F" w14:textId="77777777" w:rsidR="009B0A02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879F984" w14:textId="77777777" w:rsidR="009B0A02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1119" w14:textId="77777777" w:rsidR="009B0A02" w:rsidRPr="00D16CE1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C53E" w14:textId="77777777" w:rsidR="009B0A02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E192" w14:textId="77777777" w:rsidR="009B0A02" w:rsidRPr="00D16CE1" w:rsidRDefault="009B0A02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763C" w14:textId="77777777" w:rsidR="009B0A02" w:rsidRDefault="009B0A02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F80AFF0" w14:textId="77777777" w:rsidR="009B0A02" w:rsidRPr="00FE25BC" w:rsidRDefault="009B0A02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14:paraId="030EC14C" w14:textId="77777777" w:rsidR="009B0A02" w:rsidRDefault="009B0A02" w:rsidP="00815695">
      <w:pPr>
        <w:pStyle w:val="Heading1"/>
        <w:spacing w:line="360" w:lineRule="auto"/>
      </w:pPr>
      <w:r>
        <w:t>LINIA 109</w:t>
      </w:r>
    </w:p>
    <w:p w14:paraId="681A262F" w14:textId="77777777" w:rsidR="009B0A02" w:rsidRDefault="009B0A02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B0A02" w14:paraId="324F4AC0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7C9A8" w14:textId="77777777" w:rsidR="009B0A02" w:rsidRDefault="009B0A0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0C65" w14:textId="77777777" w:rsidR="009B0A02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5AC8" w14:textId="77777777" w:rsidR="009B0A02" w:rsidRPr="001B30CD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6734" w14:textId="77777777" w:rsidR="009B0A02" w:rsidRDefault="009B0A02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3596E060" w14:textId="77777777" w:rsidR="009B0A02" w:rsidRDefault="009B0A02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9C56" w14:textId="77777777" w:rsidR="009B0A02" w:rsidRDefault="009B0A02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5BC9930" w14:textId="77777777" w:rsidR="009B0A02" w:rsidRDefault="009B0A02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8958" w14:textId="77777777" w:rsidR="009B0A02" w:rsidRPr="001B30CD" w:rsidRDefault="009B0A02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FD09" w14:textId="77777777" w:rsidR="009B0A02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3D14" w14:textId="77777777" w:rsidR="009B0A02" w:rsidRPr="001B30CD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F6F0" w14:textId="77777777" w:rsidR="009B0A02" w:rsidRDefault="009B0A02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2D601047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38171" w14:textId="77777777" w:rsidR="009B0A02" w:rsidRDefault="009B0A0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8FC9" w14:textId="77777777" w:rsidR="009B0A02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DF3A6" w14:textId="77777777" w:rsidR="009B0A02" w:rsidRPr="001B30CD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1B25" w14:textId="77777777" w:rsidR="009B0A02" w:rsidRDefault="009B0A02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7F632D62" w14:textId="77777777" w:rsidR="009B0A02" w:rsidRDefault="009B0A02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0BBB" w14:textId="77777777" w:rsidR="009B0A02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BBB39D" w14:textId="77777777" w:rsidR="009B0A02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6E19" w14:textId="77777777" w:rsidR="009B0A02" w:rsidRPr="001B30CD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634F" w14:textId="77777777" w:rsidR="009B0A02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D0AC" w14:textId="77777777" w:rsidR="009B0A02" w:rsidRPr="001B30CD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43CF" w14:textId="77777777" w:rsidR="009B0A02" w:rsidRDefault="009B0A02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08FB273A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D307C" w14:textId="77777777" w:rsidR="009B0A02" w:rsidRDefault="009B0A0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E3D4" w14:textId="77777777" w:rsidR="009B0A02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3399" w14:textId="77777777" w:rsidR="009B0A02" w:rsidRPr="001B30CD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670E4" w14:textId="77777777" w:rsidR="009B0A02" w:rsidRDefault="009B0A02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14:paraId="42959B6B" w14:textId="77777777" w:rsidR="009B0A02" w:rsidRDefault="009B0A02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2161" w14:textId="77777777" w:rsidR="009B0A02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40FC" w14:textId="77777777" w:rsidR="009B0A02" w:rsidRPr="001B30CD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C69C" w14:textId="77777777" w:rsidR="009B0A02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2373" w14:textId="77777777" w:rsidR="009B0A02" w:rsidRPr="001B30CD" w:rsidRDefault="009B0A02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F3FD" w14:textId="77777777" w:rsidR="009B0A02" w:rsidRDefault="009B0A02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61C8848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460E84E0" w14:textId="77777777" w:rsidR="009B0A02" w:rsidRDefault="009B0A02" w:rsidP="00815695">
      <w:pPr>
        <w:pStyle w:val="Heading1"/>
        <w:spacing w:line="360" w:lineRule="auto"/>
      </w:pPr>
      <w:r>
        <w:t>LINIA 109 A</w:t>
      </w:r>
    </w:p>
    <w:p w14:paraId="360C6103" w14:textId="77777777" w:rsidR="009B0A02" w:rsidRDefault="009B0A02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B0A02" w14:paraId="1EB762E6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28F8D" w14:textId="77777777" w:rsidR="009B0A02" w:rsidRDefault="009B0A0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D76F" w14:textId="77777777" w:rsidR="009B0A02" w:rsidRDefault="009B0A02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14:paraId="6C4A948A" w14:textId="77777777" w:rsidR="009B0A02" w:rsidRDefault="009B0A02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5C76" w14:textId="77777777" w:rsidR="009B0A02" w:rsidRPr="001B30CD" w:rsidRDefault="009B0A02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C4C0" w14:textId="77777777" w:rsidR="009B0A02" w:rsidRDefault="009B0A02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14:paraId="55ECE831" w14:textId="77777777" w:rsidR="009B0A02" w:rsidRDefault="009B0A02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961C" w14:textId="77777777" w:rsidR="009B0A02" w:rsidRDefault="009B0A02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A91B" w14:textId="77777777" w:rsidR="009B0A02" w:rsidRPr="001B30CD" w:rsidRDefault="009B0A02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513D" w14:textId="77777777" w:rsidR="009B0A02" w:rsidRDefault="009B0A02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88AC" w14:textId="77777777" w:rsidR="009B0A02" w:rsidRPr="001B30CD" w:rsidRDefault="009B0A02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FD76" w14:textId="77777777" w:rsidR="009B0A02" w:rsidRPr="007126D7" w:rsidRDefault="009B0A02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A475C93" w14:textId="77777777" w:rsidR="009B0A02" w:rsidRDefault="009B0A02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C59CFD1" w14:textId="77777777" w:rsidR="009B0A02" w:rsidRDefault="009B0A02">
      <w:pPr>
        <w:spacing w:before="40" w:line="192" w:lineRule="auto"/>
        <w:ind w:right="57"/>
        <w:rPr>
          <w:sz w:val="20"/>
        </w:rPr>
      </w:pPr>
    </w:p>
    <w:p w14:paraId="7BEEFEC8" w14:textId="77777777" w:rsidR="009B0A02" w:rsidRDefault="009B0A02" w:rsidP="00864E90">
      <w:pPr>
        <w:pStyle w:val="Heading1"/>
        <w:spacing w:line="360" w:lineRule="auto"/>
      </w:pPr>
      <w:r>
        <w:t>LINIA 110</w:t>
      </w:r>
    </w:p>
    <w:p w14:paraId="1AB12E60" w14:textId="77777777" w:rsidR="009B0A02" w:rsidRDefault="009B0A02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9B0A02" w:rsidRPr="006B23DF" w14:paraId="6F9AD908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CEC1F" w14:textId="77777777" w:rsidR="009B0A02" w:rsidRPr="006B23DF" w:rsidRDefault="009B0A0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3389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D32F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5F54" w14:textId="77777777" w:rsidR="009B0A02" w:rsidRDefault="009B0A02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21E40EA1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0CBB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3E65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8814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2383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0D91" w14:textId="77777777" w:rsidR="009B0A02" w:rsidRPr="006A487D" w:rsidRDefault="009B0A02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6CFE3742" w14:textId="77777777" w:rsidR="009B0A02" w:rsidRDefault="009B0A02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9B0A02" w:rsidRPr="006B23DF" w14:paraId="4B010270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50411" w14:textId="77777777" w:rsidR="009B0A02" w:rsidRPr="006B23DF" w:rsidRDefault="009B0A0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B2E6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14:paraId="7D5120A1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14:paraId="2C5DC317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14:paraId="241213E9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14:paraId="6492A137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B76F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1236" w14:textId="77777777" w:rsidR="009B0A02" w:rsidRDefault="009B0A02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660893E" w14:textId="77777777" w:rsidR="009B0A02" w:rsidRPr="006B23DF" w:rsidRDefault="009B0A02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F175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D87D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1C17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53EE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A66F" w14:textId="77777777" w:rsidR="009B0A02" w:rsidRPr="007126D7" w:rsidRDefault="009B0A02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14:paraId="5349A30D" w14:textId="77777777" w:rsidR="009B0A02" w:rsidRPr="006B23DF" w:rsidRDefault="009B0A02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6B23DF" w14:paraId="6E3014AD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75EEE" w14:textId="77777777" w:rsidR="009B0A02" w:rsidRPr="006B23DF" w:rsidRDefault="009B0A0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7493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1A60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9458" w14:textId="77777777" w:rsidR="009B0A02" w:rsidRDefault="009B0A02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14:paraId="4B89A1AD" w14:textId="77777777" w:rsidR="009B0A02" w:rsidRDefault="009B0A02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14:paraId="7A0C3C0A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55CD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7137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195C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91BF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367C" w14:textId="77777777" w:rsidR="009B0A02" w:rsidRDefault="009B0A02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9B0A02" w:rsidRPr="006B23DF" w14:paraId="39E1FAC4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624B0" w14:textId="77777777" w:rsidR="009B0A02" w:rsidRPr="006B23DF" w:rsidRDefault="009B0A0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6E2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14:paraId="214E28DD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7B2E" w14:textId="77777777" w:rsidR="009B0A02" w:rsidRPr="006B23DF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65D4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14:paraId="1C9B7938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14:paraId="13860EEC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14:paraId="18F72258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14:paraId="5BED3CB2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5161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D279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5CCC" w14:textId="77777777" w:rsidR="009B0A02" w:rsidRPr="006B23DF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ED3A" w14:textId="77777777" w:rsidR="009B0A02" w:rsidRPr="006B23DF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B239" w14:textId="77777777" w:rsidR="009B0A02" w:rsidRPr="006A487D" w:rsidRDefault="009B0A02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9B0A02" w:rsidRPr="006B23DF" w14:paraId="24327592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E04AD" w14:textId="77777777" w:rsidR="009B0A02" w:rsidRPr="006B23DF" w:rsidRDefault="009B0A0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21AA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2ECE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6995" w14:textId="77777777" w:rsidR="009B0A02" w:rsidRDefault="009B0A02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3C053D50" w14:textId="77777777" w:rsidR="009B0A02" w:rsidRDefault="009B0A02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0B24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3F31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0FD7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B186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5CC9" w14:textId="77777777" w:rsidR="009B0A02" w:rsidRDefault="009B0A02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6B23DF" w14:paraId="610F32B0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520E8" w14:textId="77777777" w:rsidR="009B0A02" w:rsidRPr="006B23DF" w:rsidRDefault="009B0A0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26F8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C4E6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5FF" w14:textId="77777777" w:rsidR="009B0A02" w:rsidRDefault="009B0A02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69F2DB8C" w14:textId="77777777" w:rsidR="009B0A02" w:rsidRDefault="009B0A02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89FD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6203799D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14:paraId="3A5D598C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14:paraId="2A411DB6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9E65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42E9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C3A7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C3CC" w14:textId="77777777" w:rsidR="009B0A02" w:rsidRDefault="009B0A02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6B23DF" w14:paraId="08ED21D1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87204" w14:textId="77777777" w:rsidR="009B0A02" w:rsidRPr="006B23DF" w:rsidRDefault="009B0A0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C266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6658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2D04" w14:textId="77777777" w:rsidR="009B0A02" w:rsidRDefault="009B0A02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4322AD6C" w14:textId="77777777" w:rsidR="009B0A02" w:rsidRDefault="009B0A02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E034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269CFED0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14:paraId="6FE835D2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14:paraId="3A65A556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6884AB62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B1F5" w14:textId="77777777" w:rsidR="009B0A02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D84D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C2B7" w14:textId="77777777" w:rsidR="009B0A02" w:rsidRPr="006B23DF" w:rsidRDefault="009B0A02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978F" w14:textId="77777777" w:rsidR="009B0A02" w:rsidRDefault="009B0A02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14:paraId="28E72B32" w14:textId="77777777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712BD" w14:textId="77777777" w:rsidR="009B0A02" w:rsidRDefault="009B0A0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9EE6" w14:textId="77777777" w:rsidR="009B0A02" w:rsidRDefault="009B0A02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A6E9" w14:textId="77777777" w:rsidR="009B0A02" w:rsidRPr="007B601C" w:rsidRDefault="009B0A02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0BD1" w14:textId="77777777" w:rsidR="009B0A02" w:rsidRDefault="009B0A02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088C1C3C" w14:textId="77777777" w:rsidR="009B0A02" w:rsidRDefault="009B0A02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CBF8" w14:textId="77777777" w:rsidR="009B0A02" w:rsidRDefault="009B0A02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25495FA" w14:textId="77777777" w:rsidR="009B0A02" w:rsidRDefault="009B0A02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6A17" w14:textId="77777777" w:rsidR="009B0A02" w:rsidRPr="00314600" w:rsidRDefault="009B0A02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F622" w14:textId="77777777" w:rsidR="009B0A02" w:rsidRDefault="009B0A02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40E8" w14:textId="77777777" w:rsidR="009B0A02" w:rsidRPr="00314600" w:rsidRDefault="009B0A02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3DB" w14:textId="77777777" w:rsidR="009B0A02" w:rsidRDefault="009B0A02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454EA7" w14:textId="77777777" w:rsidR="009B0A02" w:rsidRDefault="009B0A02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14:paraId="4770DE6D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77F3E4F4" w14:textId="77777777" w:rsidR="009B0A02" w:rsidRDefault="009B0A02" w:rsidP="00864E90">
      <w:pPr>
        <w:pStyle w:val="Heading1"/>
        <w:spacing w:line="360" w:lineRule="auto"/>
      </w:pPr>
      <w:r>
        <w:t>LINIA 110 A</w:t>
      </w:r>
    </w:p>
    <w:p w14:paraId="62A362F8" w14:textId="77777777" w:rsidR="009B0A02" w:rsidRDefault="009B0A02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B0A02" w:rsidRPr="00762927" w14:paraId="6F9D41CA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A786" w14:textId="77777777" w:rsidR="009B0A02" w:rsidRPr="00762927" w:rsidRDefault="009B0A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9AF2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F288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233A" w14:textId="77777777" w:rsidR="009B0A02" w:rsidRPr="00762927" w:rsidRDefault="009B0A02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0AC4170E" w14:textId="77777777" w:rsidR="009B0A02" w:rsidRPr="00762927" w:rsidRDefault="009B0A02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234B" w14:textId="77777777" w:rsidR="009B0A02" w:rsidRDefault="009B0A02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0317B85C" w14:textId="77777777" w:rsidR="009B0A02" w:rsidRDefault="009B0A02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14:paraId="4008592B" w14:textId="77777777" w:rsidR="009B0A02" w:rsidRPr="00762927" w:rsidRDefault="009B0A02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A5DC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AE3C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E7F3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18F1" w14:textId="77777777" w:rsidR="009B0A02" w:rsidRDefault="009B0A02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10889D9" w14:textId="77777777" w:rsidR="009B0A02" w:rsidRDefault="009B0A02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9B0A02" w:rsidRPr="00762927" w14:paraId="4342B0F0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DB3D" w14:textId="77777777" w:rsidR="009B0A02" w:rsidRPr="00762927" w:rsidRDefault="009B0A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B2EA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894E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6E6C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2BB8ED18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6C9C" w14:textId="77777777" w:rsidR="009B0A02" w:rsidRPr="00762927" w:rsidRDefault="009B0A02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9409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DE62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2986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BDF0" w14:textId="77777777" w:rsidR="009B0A02" w:rsidRDefault="009B0A02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8DA8C3D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9B0A02" w:rsidRPr="00762927" w14:paraId="5A17EC60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CA8A" w14:textId="77777777" w:rsidR="009B0A02" w:rsidRPr="00762927" w:rsidRDefault="009B0A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0ACB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CE8E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225B" w14:textId="77777777" w:rsidR="009B0A02" w:rsidRPr="00762927" w:rsidRDefault="009B0A02" w:rsidP="00C52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59B6F82A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4DE1" w14:textId="77777777" w:rsidR="009B0A02" w:rsidRDefault="009B0A02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14:paraId="58C79CC9" w14:textId="77777777" w:rsidR="009B0A02" w:rsidRDefault="009B0A02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14:paraId="7CD6A202" w14:textId="77777777" w:rsidR="009B0A02" w:rsidRDefault="009B0A02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14:paraId="51122282" w14:textId="77777777" w:rsidR="009B0A02" w:rsidRDefault="009B0A02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3FC2B1C3" w14:textId="77777777" w:rsidR="009B0A02" w:rsidRPr="00762927" w:rsidRDefault="009B0A02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6C32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724A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363B" w14:textId="77777777" w:rsidR="009B0A02" w:rsidRPr="00762927" w:rsidRDefault="009B0A02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5BDC" w14:textId="77777777" w:rsidR="009B0A02" w:rsidRDefault="009B0A02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62927" w14:paraId="3537F1AD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F69D" w14:textId="77777777" w:rsidR="009B0A02" w:rsidRPr="00762927" w:rsidRDefault="009B0A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D9C5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5AA0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C4993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793F4EA3" w14:textId="77777777" w:rsidR="009B0A02" w:rsidRDefault="009B0A0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14:paraId="0CB8BE70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8A42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C8F6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6E0C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6C66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34B6" w14:textId="77777777" w:rsidR="009B0A02" w:rsidRDefault="009B0A02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62927" w14:paraId="6144B7E6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3F3B" w14:textId="77777777" w:rsidR="009B0A02" w:rsidRPr="00762927" w:rsidRDefault="009B0A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9BEB" w14:textId="77777777" w:rsidR="009B0A02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14:paraId="3D8F45E9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D6AF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C5A7" w14:textId="77777777" w:rsidR="009B0A02" w:rsidRDefault="009B0A0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5C04557C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4A45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F2D5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D74D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A3F9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832A" w14:textId="77777777" w:rsidR="009B0A02" w:rsidRDefault="009B0A02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62927" w14:paraId="1A5408D0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FE400" w14:textId="77777777" w:rsidR="009B0A02" w:rsidRPr="00762927" w:rsidRDefault="009B0A0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87A1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E4BB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D172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14:paraId="3FBFD177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3CD38DE9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E8A8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33AC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21A1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F6A7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445A" w14:textId="77777777" w:rsidR="009B0A02" w:rsidRPr="00762927" w:rsidRDefault="009B0A02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24E2DE6B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65485E0D" w14:textId="77777777" w:rsidR="009B0A02" w:rsidRDefault="009B0A02" w:rsidP="00864E90">
      <w:pPr>
        <w:pStyle w:val="Heading1"/>
        <w:spacing w:line="360" w:lineRule="auto"/>
      </w:pPr>
      <w:r>
        <w:lastRenderedPageBreak/>
        <w:t>LINIA 110 B</w:t>
      </w:r>
    </w:p>
    <w:p w14:paraId="244CF2B7" w14:textId="77777777" w:rsidR="009B0A02" w:rsidRDefault="009B0A02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B0A02" w:rsidRPr="00D84313" w14:paraId="2A12EFEE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80FBA" w14:textId="77777777" w:rsidR="009B0A02" w:rsidRDefault="009B0A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23B8" w14:textId="77777777" w:rsidR="009B0A02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14:paraId="5C7718D1" w14:textId="77777777" w:rsidR="009B0A02" w:rsidRPr="00D84313" w:rsidRDefault="009B0A02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F4FF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CA20" w14:textId="77777777" w:rsidR="009B0A02" w:rsidRDefault="009B0A02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765389D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DD25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7C88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27B4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EF81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188D" w14:textId="77777777" w:rsidR="009B0A02" w:rsidRPr="007126D7" w:rsidRDefault="009B0A02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301E09E" w14:textId="77777777" w:rsidR="009B0A02" w:rsidRPr="00D84313" w:rsidRDefault="009B0A02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D84313" w14:paraId="5BA9D907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B51E8" w14:textId="77777777" w:rsidR="009B0A02" w:rsidRPr="00D84313" w:rsidRDefault="009B0A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FFF6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2934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8982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14:paraId="301A13FF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737DFA52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1014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A582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C48B0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6753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9765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D84313" w14:paraId="0B4BD708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CB7E" w14:textId="77777777" w:rsidR="009B0A02" w:rsidRPr="00D84313" w:rsidRDefault="009B0A0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7478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EF551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D01C" w14:textId="77777777" w:rsidR="009B0A02" w:rsidRDefault="009B0A02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14:paraId="224D980B" w14:textId="77777777" w:rsidR="009B0A02" w:rsidRPr="00D84313" w:rsidRDefault="009B0A02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5CE979E" w14:textId="77777777" w:rsidR="009B0A02" w:rsidRPr="00D84313" w:rsidRDefault="009B0A02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5606" w14:textId="77777777" w:rsidR="009B0A02" w:rsidRPr="00D84313" w:rsidRDefault="009B0A02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14:paraId="2F4004EA" w14:textId="77777777" w:rsidR="009B0A02" w:rsidRPr="00D84313" w:rsidRDefault="009B0A02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4B97" w14:textId="77777777" w:rsidR="009B0A02" w:rsidRPr="00D84313" w:rsidRDefault="009B0A02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BDBD" w14:textId="77777777" w:rsidR="009B0A02" w:rsidRPr="00D84313" w:rsidRDefault="009B0A02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EC5B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419BB" w14:textId="77777777" w:rsidR="009B0A02" w:rsidRPr="00D84313" w:rsidRDefault="009B0A02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7784F4F1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6A41CD7F" w14:textId="77777777" w:rsidR="009B0A02" w:rsidRDefault="009B0A02" w:rsidP="000F4DAE">
      <w:pPr>
        <w:pStyle w:val="Heading1"/>
        <w:spacing w:line="360" w:lineRule="auto"/>
      </w:pPr>
      <w:r>
        <w:t>LINIA 111</w:t>
      </w:r>
    </w:p>
    <w:p w14:paraId="79755F9E" w14:textId="77777777" w:rsidR="009B0A02" w:rsidRDefault="009B0A02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9B0A02" w:rsidRPr="005564C7" w14:paraId="48FF1927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2327A" w14:textId="77777777" w:rsidR="009B0A02" w:rsidRPr="005564C7" w:rsidRDefault="009B0A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3262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4BF0D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53AD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FAA6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943D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AB26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931E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B639" w14:textId="77777777" w:rsidR="009B0A02" w:rsidRDefault="009B0A02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C0077C2" w14:textId="77777777" w:rsidR="009B0A02" w:rsidRPr="005564C7" w:rsidRDefault="009B0A02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9B0A02" w:rsidRPr="005564C7" w14:paraId="0D9B70E2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4D889" w14:textId="77777777" w:rsidR="009B0A02" w:rsidRPr="005564C7" w:rsidRDefault="009B0A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0B24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11DC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FE17" w14:textId="77777777" w:rsidR="009B0A02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14:paraId="290171AD" w14:textId="77777777" w:rsidR="009B0A02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14:paraId="3772D1F7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BB95" w14:textId="77777777" w:rsidR="009B0A02" w:rsidRPr="005564C7" w:rsidRDefault="009B0A02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2E94" w14:textId="77777777" w:rsidR="009B0A02" w:rsidRPr="005564C7" w:rsidRDefault="009B0A02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A961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97E6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2C19" w14:textId="77777777" w:rsidR="009B0A02" w:rsidRDefault="009B0A02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5564C7" w14:paraId="098683A4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6519D" w14:textId="77777777" w:rsidR="009B0A02" w:rsidRPr="005564C7" w:rsidRDefault="009B0A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C0C2" w14:textId="77777777" w:rsidR="009B0A02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14:paraId="42B0D2AE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2EE3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6D7D" w14:textId="77777777" w:rsidR="009B0A02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5A34900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50C1" w14:textId="77777777" w:rsidR="009B0A02" w:rsidRPr="005564C7" w:rsidRDefault="009B0A02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C817" w14:textId="77777777" w:rsidR="009B0A02" w:rsidRDefault="009B0A02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FB3C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27AF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13DA" w14:textId="77777777" w:rsidR="009B0A02" w:rsidRDefault="009B0A02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5564C7" w14:paraId="71F11DCC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4DE35" w14:textId="77777777" w:rsidR="009B0A02" w:rsidRPr="005564C7" w:rsidRDefault="009B0A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5081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14:paraId="10860FA7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2249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E8DE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14:paraId="10F055C9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AEEC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88B2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0356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B8A9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EAA2" w14:textId="77777777" w:rsidR="009B0A02" w:rsidRPr="005D2784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0EA52E62" w14:textId="77777777" w:rsidR="009B0A02" w:rsidRPr="00736DB4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5564C7" w14:paraId="07448E0D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0FDCA" w14:textId="77777777" w:rsidR="009B0A02" w:rsidRPr="005564C7" w:rsidRDefault="009B0A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10C4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F5A2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3E2A" w14:textId="77777777" w:rsidR="009B0A02" w:rsidRDefault="009B0A02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5C09A3D4" w14:textId="77777777" w:rsidR="009B0A02" w:rsidRPr="005564C7" w:rsidRDefault="009B0A02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DC4C" w14:textId="77777777" w:rsidR="009B0A02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18B6391C" w14:textId="77777777" w:rsidR="009B0A02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14:paraId="21B9B76C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7250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5D39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3EC8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47C8" w14:textId="77777777" w:rsidR="009B0A02" w:rsidRPr="00B43314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E40CEA6" w14:textId="77777777" w:rsidR="009B0A02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9B0A02" w:rsidRPr="005564C7" w14:paraId="6A6F6AF3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A30BB" w14:textId="77777777" w:rsidR="009B0A02" w:rsidRPr="005564C7" w:rsidRDefault="009B0A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75FC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2EB9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3171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52EDABC5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02E377D1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38D5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2E27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78CB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C982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37D3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5564C7" w14:paraId="5B903F71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6D4A7" w14:textId="77777777" w:rsidR="009B0A02" w:rsidRPr="005564C7" w:rsidRDefault="009B0A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E57B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7F39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5185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54C6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1AA0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5F25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BB06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B1F2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5564C7" w14:paraId="39328211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ECA89" w14:textId="77777777" w:rsidR="009B0A02" w:rsidRPr="005564C7" w:rsidRDefault="009B0A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C69B" w14:textId="77777777" w:rsidR="009B0A02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14:paraId="0A2C042D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D9FC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75C2" w14:textId="77777777" w:rsidR="009B0A02" w:rsidRDefault="009B0A02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1156BD1" w14:textId="77777777" w:rsidR="009B0A02" w:rsidRPr="005564C7" w:rsidRDefault="009B0A02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10AF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E8A8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6220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5172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6ADD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5564C7" w14:paraId="7DD12E7F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4A196" w14:textId="77777777" w:rsidR="009B0A02" w:rsidRPr="005564C7" w:rsidRDefault="009B0A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E868" w14:textId="77777777" w:rsidR="009B0A02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14:paraId="698BD3B7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0FF0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38B5" w14:textId="77777777" w:rsidR="009B0A02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E3285BF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ABF4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98FD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0A96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2ECD0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DCF9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5564C7" w14:paraId="51C35891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1A9A8" w14:textId="77777777" w:rsidR="009B0A02" w:rsidRPr="005564C7" w:rsidRDefault="009B0A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850C" w14:textId="77777777" w:rsidR="009B0A02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14:paraId="1B2AF03C" w14:textId="77777777" w:rsidR="009B0A02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DD3A" w14:textId="77777777" w:rsidR="009B0A02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D316" w14:textId="77777777" w:rsidR="009B0A02" w:rsidRDefault="009B0A02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F73C4BD" w14:textId="77777777" w:rsidR="009B0A02" w:rsidRPr="005564C7" w:rsidRDefault="009B0A02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6704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F4EC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CDF0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3F9C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3230" w14:textId="77777777" w:rsidR="009B0A02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5564C7" w14:paraId="310466AA" w14:textId="7777777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999B4" w14:textId="77777777" w:rsidR="009B0A02" w:rsidRPr="005564C7" w:rsidRDefault="009B0A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5EDD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2146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3DDE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3368" w14:textId="77777777" w:rsidR="009B0A02" w:rsidRDefault="009B0A02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0909FABF" w14:textId="77777777" w:rsidR="009B0A02" w:rsidRDefault="009B0A02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14:paraId="5EE51C52" w14:textId="77777777" w:rsidR="009B0A02" w:rsidRDefault="009B0A02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167C52B4" w14:textId="77777777" w:rsidR="009B0A02" w:rsidRDefault="009B0A02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14:paraId="3A7D7FDC" w14:textId="77777777" w:rsidR="009B0A02" w:rsidRPr="005564C7" w:rsidRDefault="009B0A02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E4CC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6A10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9657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8018" w14:textId="77777777" w:rsidR="009B0A02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DE7CF31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9B0A02" w:rsidRPr="005564C7" w14:paraId="347BEF22" w14:textId="7777777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355C3" w14:textId="77777777" w:rsidR="009B0A02" w:rsidRPr="005564C7" w:rsidRDefault="009B0A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D0AF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C847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2BA0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26997F2E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69B0CA52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97FC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98379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AC80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616C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4B8C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5564C7" w14:paraId="20D0138F" w14:textId="7777777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1CAD0" w14:textId="77777777" w:rsidR="009B0A02" w:rsidRPr="005564C7" w:rsidRDefault="009B0A02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50C7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9326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DCC3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666C1B60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1959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14:paraId="60D0659D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14:paraId="35D722A9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14:paraId="19597315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14:paraId="17A09D43" w14:textId="77777777" w:rsidR="009B0A02" w:rsidRPr="005564C7" w:rsidRDefault="009B0A02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C266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793B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8C6D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E9B9" w14:textId="77777777" w:rsidR="009B0A02" w:rsidRPr="005564C7" w:rsidRDefault="009B0A02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698B1503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1B5CA2CB" w14:textId="77777777" w:rsidR="009B0A02" w:rsidRDefault="009B0A02" w:rsidP="00CB56C2">
      <w:pPr>
        <w:pStyle w:val="Heading1"/>
        <w:spacing w:line="360" w:lineRule="auto"/>
      </w:pPr>
      <w:r>
        <w:lastRenderedPageBreak/>
        <w:t>LINIA 111 A</w:t>
      </w:r>
    </w:p>
    <w:p w14:paraId="4BDE1266" w14:textId="77777777" w:rsidR="009B0A02" w:rsidRDefault="009B0A02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9B0A02" w14:paraId="7AA6B088" w14:textId="77777777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4A5ED" w14:textId="77777777" w:rsidR="009B0A02" w:rsidRDefault="009B0A0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4AE5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E5D8" w14:textId="77777777" w:rsidR="009B0A02" w:rsidRPr="0067415A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6138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5B58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0D7E2B5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14:paraId="55212C3F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4AB40CE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68E20975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B9A0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0D15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D64A" w14:textId="77777777" w:rsidR="009B0A02" w:rsidRPr="0067415A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B1DF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E27B73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9B0A02" w14:paraId="1A2BAD91" w14:textId="77777777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F55BA" w14:textId="77777777" w:rsidR="009B0A02" w:rsidRDefault="009B0A0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B862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4C17" w14:textId="77777777" w:rsidR="009B0A02" w:rsidRPr="0067415A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C294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5F1298C2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77B2104" w14:textId="77777777" w:rsidR="009B0A02" w:rsidRDefault="009B0A02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8EC9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AA48" w14:textId="77777777" w:rsidR="009B0A02" w:rsidRPr="0067415A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7056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6776" w14:textId="77777777" w:rsidR="009B0A02" w:rsidRPr="0067415A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FA00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50A6216A" w14:textId="77777777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E45CE" w14:textId="77777777" w:rsidR="009B0A02" w:rsidRDefault="009B0A0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B72A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C376" w14:textId="77777777" w:rsidR="009B0A02" w:rsidRPr="0067415A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73CA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0E50D1D8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0D8E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407E25F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14:paraId="3D840B90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14:paraId="0DBC5DDF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E69DD3A" w14:textId="77777777" w:rsidR="009B0A02" w:rsidRDefault="009B0A02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A9CE" w14:textId="77777777" w:rsidR="009B0A02" w:rsidRPr="0067415A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EBFF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7D43" w14:textId="77777777" w:rsidR="009B0A02" w:rsidRPr="0067415A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5545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2A10A37A" w14:textId="77777777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CC830" w14:textId="77777777" w:rsidR="009B0A02" w:rsidRDefault="009B0A0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8366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14:paraId="7455AF1A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6A7D" w14:textId="77777777" w:rsidR="009B0A02" w:rsidRPr="0067415A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0292" w14:textId="77777777" w:rsidR="009B0A02" w:rsidRPr="006F2DFE" w:rsidRDefault="009B0A02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14:paraId="2DEC679E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E44D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37E3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D81C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5914" w14:textId="77777777" w:rsidR="009B0A02" w:rsidRPr="0067415A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22DE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326D66E1" w14:textId="77777777" w:rsidR="009B0A02" w:rsidRPr="00CB56C2" w:rsidRDefault="009B0A02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0D3D1B98" w14:textId="77777777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C3BB6" w14:textId="77777777" w:rsidR="009B0A02" w:rsidRDefault="009B0A0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9E63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4409" w14:textId="77777777" w:rsidR="009B0A02" w:rsidRPr="0067415A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E1B7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14:paraId="434DF828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E5BC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BBB108D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ADFD" w14:textId="77777777" w:rsidR="009B0A02" w:rsidRPr="0067415A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A8A9" w14:textId="77777777" w:rsidR="009B0A02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4EDB" w14:textId="77777777" w:rsidR="009B0A02" w:rsidRPr="0067415A" w:rsidRDefault="009B0A02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243E" w14:textId="77777777" w:rsidR="009B0A02" w:rsidRDefault="009B0A02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C584B1D" w14:textId="77777777" w:rsidR="009B0A02" w:rsidRDefault="009B0A02" w:rsidP="00CB56C2">
      <w:pPr>
        <w:spacing w:line="360" w:lineRule="auto"/>
        <w:ind w:right="57"/>
        <w:rPr>
          <w:sz w:val="20"/>
        </w:rPr>
      </w:pPr>
    </w:p>
    <w:p w14:paraId="566DAFCA" w14:textId="77777777" w:rsidR="009B0A02" w:rsidRDefault="009B0A02" w:rsidP="00DB78D2">
      <w:pPr>
        <w:pStyle w:val="Heading1"/>
        <w:spacing w:line="360" w:lineRule="auto"/>
      </w:pPr>
      <w:r>
        <w:lastRenderedPageBreak/>
        <w:t>LINIA 112</w:t>
      </w:r>
    </w:p>
    <w:p w14:paraId="48FDC853" w14:textId="77777777" w:rsidR="009B0A02" w:rsidRDefault="009B0A02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9B0A02" w14:paraId="6D9E5844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B003A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9660" w14:textId="77777777" w:rsidR="009B0A02" w:rsidRDefault="009B0A0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AA87" w14:textId="77777777" w:rsidR="009B0A02" w:rsidRPr="00483148" w:rsidRDefault="009B0A0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EC17" w14:textId="77777777" w:rsidR="009B0A02" w:rsidRDefault="009B0A02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E92D" w14:textId="77777777" w:rsidR="009B0A02" w:rsidRDefault="009B0A0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5EE2D60" w14:textId="77777777" w:rsidR="009B0A02" w:rsidRDefault="009B0A0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D4FA765" w14:textId="77777777" w:rsidR="009B0A02" w:rsidRDefault="009B0A0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53D5C0A1" w14:textId="77777777" w:rsidR="009B0A02" w:rsidRDefault="009B0A0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D2C1" w14:textId="77777777" w:rsidR="009B0A02" w:rsidRDefault="009B0A0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1007" w14:textId="77777777" w:rsidR="009B0A02" w:rsidRDefault="009B0A0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B52F" w14:textId="77777777" w:rsidR="009B0A02" w:rsidRPr="00483148" w:rsidRDefault="009B0A0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A158" w14:textId="77777777" w:rsidR="009B0A02" w:rsidRDefault="009B0A02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14:paraId="05717B93" w14:textId="77777777" w:rsidR="009B0A02" w:rsidRDefault="009B0A02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9B0A02" w14:paraId="147C8865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D2CCD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974F" w14:textId="77777777" w:rsidR="009B0A02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554B" w14:textId="77777777" w:rsidR="009B0A02" w:rsidRPr="00483148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DC6F" w14:textId="77777777" w:rsidR="009B0A02" w:rsidRDefault="009B0A02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2668563" w14:textId="77777777" w:rsidR="009B0A02" w:rsidRDefault="009B0A02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F291" w14:textId="77777777" w:rsidR="009B0A02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BC18915" w14:textId="77777777" w:rsidR="009B0A02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6AB4AD63" w14:textId="77777777" w:rsidR="009B0A02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A919" w14:textId="77777777" w:rsidR="009B0A02" w:rsidRPr="00483148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00C4" w14:textId="77777777" w:rsidR="009B0A02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537E" w14:textId="77777777" w:rsidR="009B0A02" w:rsidRPr="00483148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DF05" w14:textId="77777777" w:rsidR="009B0A02" w:rsidRDefault="009B0A0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4D8578EA" w14:textId="77777777" w:rsidR="009B0A02" w:rsidRDefault="009B0A0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9B0A02" w14:paraId="776B4C40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946F0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1A2A" w14:textId="77777777" w:rsidR="009B0A02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80D7" w14:textId="77777777" w:rsidR="009B0A02" w:rsidRPr="00483148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EB229" w14:textId="77777777" w:rsidR="009B0A02" w:rsidRDefault="009B0A0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AC5CB0D" w14:textId="77777777" w:rsidR="009B0A02" w:rsidRDefault="009B0A0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8AD0" w14:textId="77777777" w:rsidR="009B0A02" w:rsidRDefault="009B0A0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2647" w14:textId="77777777" w:rsidR="009B0A02" w:rsidRPr="00483148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4E08" w14:textId="77777777" w:rsidR="009B0A02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5363" w14:textId="77777777" w:rsidR="009B0A02" w:rsidRPr="00483148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C591" w14:textId="77777777" w:rsidR="009B0A02" w:rsidRDefault="009B0A0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9B0A02" w14:paraId="67FB32A8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927C3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4F0F" w14:textId="77777777" w:rsidR="009B0A02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EFE2" w14:textId="77777777" w:rsidR="009B0A02" w:rsidRPr="00483148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F6746" w14:textId="77777777" w:rsidR="009B0A02" w:rsidRDefault="009B0A02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58A9CEC8" w14:textId="77777777" w:rsidR="009B0A02" w:rsidRDefault="009B0A02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AD25" w14:textId="77777777" w:rsidR="009B0A02" w:rsidRDefault="009B0A0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1F519CB" w14:textId="77777777" w:rsidR="009B0A02" w:rsidRDefault="009B0A0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40D0" w14:textId="77777777" w:rsidR="009B0A02" w:rsidRPr="00483148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2AA9" w14:textId="77777777" w:rsidR="009B0A02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3743" w14:textId="77777777" w:rsidR="009B0A02" w:rsidRPr="00483148" w:rsidRDefault="009B0A0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E312" w14:textId="77777777" w:rsidR="009B0A02" w:rsidRDefault="009B0A0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9B0A02" w14:paraId="72A79292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34075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91CA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9839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9222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577EA81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53FE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DF1E27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80B5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5E9E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BC74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5495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4AE1AADC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EDEF5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107B" w14:textId="77777777" w:rsidR="009B0A02" w:rsidRDefault="009B0A0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105C" w14:textId="77777777" w:rsidR="009B0A02" w:rsidRDefault="009B0A0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4C73" w14:textId="77777777" w:rsidR="009B0A02" w:rsidRDefault="009B0A02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1BCAA602" w14:textId="77777777" w:rsidR="009B0A02" w:rsidRDefault="009B0A02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4DFA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56F52F4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1A08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7203" w14:textId="77777777" w:rsidR="009B0A02" w:rsidRDefault="009B0A0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78D0B" w14:textId="77777777" w:rsidR="009B0A02" w:rsidRPr="00483148" w:rsidRDefault="009B0A0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C26E" w14:textId="77777777" w:rsidR="009B0A02" w:rsidRDefault="009B0A02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09749DC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49CE7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21BD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FEA4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BAF25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626B08EA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F41D731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5900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084BEA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0D9A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8C42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CAC7A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7866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BAF5D7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4872B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7435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EB32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C41F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00EF7C8F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C43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36B3DE4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031C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1440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B53C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C4C5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AD8AB7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B0A02" w14:paraId="1491A68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11636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051D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7F76E7CC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7B24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DBA3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5895C199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EC11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07B7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D285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0664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0E82" w14:textId="77777777" w:rsidR="009B0A02" w:rsidRPr="00EB0A86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2C856573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DFC2D9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F246C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1BBB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38D575E7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F5C2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0153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70D48BB7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DF06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8A041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A480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6F88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949E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7729575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CE80C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DC10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1C1D4B80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2061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E987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52FB409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AEDC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15DA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FD33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5F6C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A088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E9B4346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75707AF1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9B0A02" w14:paraId="45A1CF5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7FB06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D000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5A07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AA12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AAC1AD3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09E2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F1E1F42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FFFE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8505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F12C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1573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9B0A02" w14:paraId="2F01F9F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C3264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14D8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9FAD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7755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15AAB64C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512040D9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AA5C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69FA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A4DD" w14:textId="77777777" w:rsidR="009B0A02" w:rsidRDefault="009B0A02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1F5F94AB" w14:textId="77777777" w:rsidR="009B0A02" w:rsidRDefault="009B0A02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2A8E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5989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EDFAF58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567CE4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9B0A02" w14:paraId="72CCB7F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F48FA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8D45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39A7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8E3D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1409A71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CAA0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46773357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7AED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CCA3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4A53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04C70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4128F3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B0A02" w14:paraId="2E8B1027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A2F5C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B1EB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4183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20D3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516F726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44FE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DA7BC75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66F5BBD4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C33A05C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DC49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C7E4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5AD4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7186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13FAD9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9B0A02" w14:paraId="5434A502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78049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3B5F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96F6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20F9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F80E6D8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C601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0CD16E3" w14:textId="77777777" w:rsidR="009B0A02" w:rsidRPr="000A20AF" w:rsidRDefault="009B0A02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EC7E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5213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7480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24EC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844415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9B0A02" w14:paraId="34452C76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B0D3B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3931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05D0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D473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7DC4273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2D97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BE57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EA31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4ACA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244A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64FCDA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9B0A02" w14:paraId="537F5959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7689B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F5EC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42FC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BF1A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5920FE2B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9A86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280BFDE4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7ED4A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2B72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55C2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8C6CD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9B0A02" w14:paraId="04FA21F0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391FC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448A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53B9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C822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434897B8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3FBD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23F5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2FDD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82486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1074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9B0A02" w14:paraId="0B156D8C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4A7F7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75E9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5AEA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92BB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5649F3F6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1103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5968878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181D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1D68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BE7B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C21CB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193510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9B0A02" w14:paraId="382E340C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5951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60E0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5327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00F2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5640E78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0A8BE12C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04B7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9A3AF02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A0FD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EBC5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A095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60ED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2643C402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82EE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C4BF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9686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62ED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0A0D0C8C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31A7004C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283E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EBBB0C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A430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7D55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130C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A63A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322F396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33867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7952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1795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6BF8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4D61F5D0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42201BE8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4DB69F9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555D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40BDCE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6CB1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88A9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8461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2D91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503B360D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78826" w14:textId="77777777" w:rsidR="009B0A02" w:rsidRDefault="009B0A0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FEA8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5F99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785A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1731F3A2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725C46A5" w14:textId="77777777" w:rsidR="009B0A02" w:rsidRPr="007D0C03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1C01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3B23A24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76D4082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955E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FE54" w14:textId="77777777" w:rsidR="009B0A02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CBC8" w14:textId="77777777" w:rsidR="009B0A02" w:rsidRPr="00483148" w:rsidRDefault="009B0A0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ADBE" w14:textId="77777777" w:rsidR="009B0A02" w:rsidRDefault="009B0A0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0A957D72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264D87C5" w14:textId="77777777" w:rsidR="009B0A02" w:rsidRPr="00341E40" w:rsidRDefault="009B0A02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lastRenderedPageBreak/>
        <w:t>LINIA 112 A</w:t>
      </w:r>
    </w:p>
    <w:p w14:paraId="075E526F" w14:textId="77777777" w:rsidR="009B0A02" w:rsidRPr="00341E40" w:rsidRDefault="009B0A02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9B0A02" w:rsidRPr="00341E40" w14:paraId="628CD2A7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12D6" w14:textId="77777777" w:rsidR="009B0A02" w:rsidRPr="00341E40" w:rsidRDefault="009B0A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8384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4EBF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CF87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40C5353A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14:paraId="6897BAF9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1FECD88C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3086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0C1E7154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6588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C6DC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9F18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7FA25E6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341E40" w14:paraId="19ED2285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324D" w14:textId="77777777" w:rsidR="009B0A02" w:rsidRPr="00341E40" w:rsidRDefault="009B0A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8173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EB92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353A" w14:textId="77777777" w:rsidR="009B0A02" w:rsidRDefault="009B0A02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1CC2CF35" w14:textId="77777777" w:rsidR="009B0A02" w:rsidRDefault="009B0A02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7893F59F" w14:textId="77777777" w:rsidR="009B0A02" w:rsidRPr="00341E40" w:rsidRDefault="009B0A02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DF01" w14:textId="77777777" w:rsidR="009B0A02" w:rsidRDefault="009B0A02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3720826" w14:textId="77777777" w:rsidR="009B0A02" w:rsidRDefault="009B0A02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8AF6B06" w14:textId="77777777" w:rsidR="009B0A02" w:rsidRPr="00341E40" w:rsidRDefault="009B0A02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C17D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9901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5E82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3F85BF8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9B0A02" w:rsidRPr="00341E40" w14:paraId="7393B507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11AC" w14:textId="77777777" w:rsidR="009B0A02" w:rsidRPr="00341E40" w:rsidRDefault="009B0A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C6A8" w14:textId="77777777" w:rsidR="009B0A02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14:paraId="79DDE655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39C6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342C" w14:textId="77777777" w:rsidR="009B0A02" w:rsidRPr="00341E40" w:rsidRDefault="009B0A02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66C9749E" w14:textId="77777777" w:rsidR="009B0A02" w:rsidRPr="00341E40" w:rsidRDefault="009B0A02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598BBC2C" w14:textId="77777777" w:rsidR="009B0A02" w:rsidRPr="00341E40" w:rsidRDefault="009B0A02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B79A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8410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099F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C7E5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0275956" w14:textId="77777777" w:rsidR="009B0A02" w:rsidRDefault="009B0A02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14:paraId="209AF41D" w14:textId="77777777" w:rsidR="009B0A02" w:rsidRPr="002A0159" w:rsidRDefault="009B0A02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341E40" w14:paraId="21A93A43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CC1A" w14:textId="77777777" w:rsidR="009B0A02" w:rsidRPr="00341E40" w:rsidRDefault="009B0A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ACFA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14:paraId="0D06E11E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FDC2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EEB8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06DFCA43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525F0F68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E2EC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3EEB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8646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2184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C5CA8FC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49CB91E7" w14:textId="77777777" w:rsidR="009B0A02" w:rsidRPr="00083153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341E40" w14:paraId="00FEDDBE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F307" w14:textId="77777777" w:rsidR="009B0A02" w:rsidRPr="00341E40" w:rsidRDefault="009B0A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59D0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14:paraId="39A66D95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D20F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56A1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7E891568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6C073C73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09C7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F6D3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ED45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4A22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E6EBA91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18F819B4" w14:textId="77777777" w:rsidR="009B0A02" w:rsidRPr="00083153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341E40" w14:paraId="5E274988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8336" w14:textId="77777777" w:rsidR="009B0A02" w:rsidRPr="00341E40" w:rsidRDefault="009B0A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8981" w14:textId="77777777" w:rsidR="009B0A02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14:paraId="5F7B0BD4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A87F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D9DE" w14:textId="77777777" w:rsidR="009B0A02" w:rsidRPr="00341E40" w:rsidRDefault="009B0A02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2397E94D" w14:textId="77777777" w:rsidR="009B0A02" w:rsidRPr="00341E40" w:rsidRDefault="009B0A02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15DDE5AC" w14:textId="77777777" w:rsidR="009B0A02" w:rsidRPr="00341E40" w:rsidRDefault="009B0A02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C1E3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0978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F891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A074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46A4A72" w14:textId="77777777" w:rsidR="009B0A02" w:rsidRPr="009B36D7" w:rsidRDefault="009B0A02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0CB6DC1F" w14:textId="77777777" w:rsidR="009B0A02" w:rsidRDefault="009B0A02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:rsidRPr="00341E40" w14:paraId="10F17302" w14:textId="77777777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D00F" w14:textId="77777777" w:rsidR="009B0A02" w:rsidRPr="00341E40" w:rsidRDefault="009B0A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68745" w14:textId="77777777" w:rsidR="009B0A02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14:paraId="31804845" w14:textId="77777777" w:rsidR="009B0A02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4F9E" w14:textId="77777777" w:rsidR="009B0A02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1DFE" w14:textId="77777777" w:rsidR="009B0A02" w:rsidRPr="00341E40" w:rsidRDefault="009B0A02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5CE35896" w14:textId="77777777" w:rsidR="009B0A02" w:rsidRPr="00341E40" w:rsidRDefault="009B0A02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18CA5EFE" w14:textId="77777777" w:rsidR="009B0A02" w:rsidRPr="00341E40" w:rsidRDefault="009B0A02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EA5A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3B64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23BF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4DF8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1F66" w14:textId="77777777" w:rsidR="009B0A02" w:rsidRPr="005A1DE4" w:rsidRDefault="009B0A02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:rsidRPr="00341E40" w14:paraId="1894C11E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DD3C" w14:textId="77777777" w:rsidR="009B0A02" w:rsidRPr="00341E40" w:rsidRDefault="009B0A0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018B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F48F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DB3B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14:paraId="383932A3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055866A5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69BC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12F32811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D4B1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4CD6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92F8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D531D38" w14:textId="77777777" w:rsidR="009B0A02" w:rsidRPr="00341E40" w:rsidRDefault="009B0A02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1DC15239" w14:textId="77777777" w:rsidR="009B0A02" w:rsidRPr="00341E40" w:rsidRDefault="009B0A02" w:rsidP="00341E40">
      <w:pPr>
        <w:rPr>
          <w:color w:val="000000"/>
        </w:rPr>
      </w:pPr>
    </w:p>
    <w:p w14:paraId="5A77C5D8" w14:textId="77777777" w:rsidR="009B0A02" w:rsidRDefault="009B0A02" w:rsidP="00671189">
      <w:pPr>
        <w:pStyle w:val="Heading1"/>
        <w:spacing w:line="360" w:lineRule="auto"/>
      </w:pPr>
      <w:r>
        <w:t>LINIA 113</w:t>
      </w:r>
    </w:p>
    <w:p w14:paraId="3FEDC69C" w14:textId="77777777" w:rsidR="009B0A02" w:rsidRDefault="009B0A02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9B0A02" w14:paraId="41DB5609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93207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0AD6" w14:textId="77777777" w:rsidR="009B0A02" w:rsidRDefault="009B0A0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04799AD9" w14:textId="77777777" w:rsidR="009B0A02" w:rsidRDefault="009B0A0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27E9" w14:textId="77777777" w:rsidR="009B0A02" w:rsidRDefault="009B0A0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EE82" w14:textId="77777777" w:rsidR="009B0A02" w:rsidRDefault="009B0A02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58BBDB66" w14:textId="77777777" w:rsidR="009B0A02" w:rsidRDefault="009B0A02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C0A8" w14:textId="77777777" w:rsidR="009B0A02" w:rsidRDefault="009B0A02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B662" w14:textId="77777777" w:rsidR="009B0A02" w:rsidRDefault="009B0A02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C723" w14:textId="77777777" w:rsidR="009B0A02" w:rsidRDefault="009B0A0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05505" w14:textId="77777777" w:rsidR="009B0A02" w:rsidRPr="00CC1231" w:rsidRDefault="009B0A0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6958" w14:textId="77777777" w:rsidR="009B0A02" w:rsidRDefault="009B0A02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46A84E94" w14:textId="77777777" w:rsidR="009B0A02" w:rsidRDefault="009B0A02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9B0A02" w14:paraId="145DF1C0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0820C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B39D" w14:textId="77777777" w:rsidR="009B0A02" w:rsidRDefault="009B0A0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C8327" w14:textId="77777777" w:rsidR="009B0A02" w:rsidRDefault="009B0A0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1EFA" w14:textId="77777777" w:rsidR="009B0A02" w:rsidRDefault="009B0A02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58310BF3" w14:textId="77777777" w:rsidR="009B0A02" w:rsidRDefault="009B0A02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4CC8" w14:textId="77777777" w:rsidR="009B0A02" w:rsidRDefault="009B0A02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62276E2" w14:textId="77777777" w:rsidR="009B0A02" w:rsidRDefault="009B0A02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C167" w14:textId="77777777" w:rsidR="009B0A02" w:rsidRDefault="009B0A02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454A" w14:textId="77777777" w:rsidR="009B0A02" w:rsidRDefault="009B0A0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FC8D" w14:textId="77777777" w:rsidR="009B0A02" w:rsidRPr="00CC1231" w:rsidRDefault="009B0A0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90CE" w14:textId="77777777" w:rsidR="009B0A02" w:rsidRDefault="009B0A02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9B0A02" w14:paraId="1375B72F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00E17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832A" w14:textId="77777777" w:rsidR="009B0A02" w:rsidRDefault="009B0A0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B103" w14:textId="77777777" w:rsidR="009B0A02" w:rsidRDefault="009B0A0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6FE5" w14:textId="77777777" w:rsidR="009B0A02" w:rsidRDefault="009B0A02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79AE" w14:textId="77777777" w:rsidR="009B0A02" w:rsidRDefault="009B0A02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26E1214" w14:textId="77777777" w:rsidR="009B0A02" w:rsidRDefault="009B0A02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6B7F" w14:textId="77777777" w:rsidR="009B0A02" w:rsidRDefault="009B0A02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C5FF" w14:textId="77777777" w:rsidR="009B0A02" w:rsidRDefault="009B0A0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9FD3" w14:textId="77777777" w:rsidR="009B0A02" w:rsidRPr="00CC1231" w:rsidRDefault="009B0A02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59D7" w14:textId="77777777" w:rsidR="009B0A02" w:rsidRDefault="009B0A02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FB4E12" w14:textId="77777777" w:rsidR="009B0A02" w:rsidRDefault="009B0A02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14:paraId="7BEECE85" w14:textId="77777777" w:rsidR="009B0A02" w:rsidRDefault="009B0A02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9B0A02" w14:paraId="43E1B4D2" w14:textId="77777777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14B16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49A3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A000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D2CE" w14:textId="77777777" w:rsidR="009B0A02" w:rsidRDefault="009B0A02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4A0E227" w14:textId="77777777" w:rsidR="009B0A02" w:rsidRDefault="009B0A02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0F0A7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3ECDB29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78FA" w14:textId="77777777" w:rsidR="009B0A02" w:rsidRPr="00CC1231" w:rsidRDefault="009B0A02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FACB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0DC5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181B" w14:textId="77777777" w:rsidR="009B0A02" w:rsidRDefault="009B0A02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E59FF9" w14:textId="77777777" w:rsidR="009B0A02" w:rsidRDefault="009B0A02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14:paraId="2536D6F8" w14:textId="77777777" w:rsidR="009B0A02" w:rsidRDefault="009B0A02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9B0A02" w14:paraId="568900BB" w14:textId="77777777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2B621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E1A9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E9C8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923E" w14:textId="77777777" w:rsidR="009B0A02" w:rsidRDefault="009B0A02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15246A5" w14:textId="77777777" w:rsidR="009B0A02" w:rsidRDefault="009B0A02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CDA1" w14:textId="77777777" w:rsidR="009B0A02" w:rsidRDefault="009B0A02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5198158" w14:textId="77777777" w:rsidR="009B0A02" w:rsidRDefault="009B0A02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C278" w14:textId="77777777" w:rsidR="009B0A02" w:rsidRPr="00CC1231" w:rsidRDefault="009B0A02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4398" w14:textId="77777777" w:rsidR="009B0A02" w:rsidRDefault="009B0A02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FB6F" w14:textId="77777777" w:rsidR="009B0A02" w:rsidRPr="00CC1231" w:rsidRDefault="009B0A02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834D" w14:textId="77777777" w:rsidR="009B0A02" w:rsidRDefault="009B0A02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9B0A02" w14:paraId="786ACEC8" w14:textId="77777777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E504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B78D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61AF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38AA" w14:textId="77777777" w:rsidR="009B0A02" w:rsidRDefault="009B0A02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34B8D2D" w14:textId="77777777" w:rsidR="009B0A02" w:rsidRDefault="009B0A02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D2C2" w14:textId="77777777" w:rsidR="009B0A02" w:rsidRDefault="009B0A0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A694D65" w14:textId="77777777" w:rsidR="009B0A02" w:rsidRDefault="009B0A0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4CAEB57" w14:textId="77777777" w:rsidR="009B0A02" w:rsidRDefault="009B0A0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14:paraId="07B345AC" w14:textId="77777777" w:rsidR="009B0A02" w:rsidRDefault="009B0A0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3847B87" w14:textId="77777777" w:rsidR="009B0A02" w:rsidRDefault="009B0A0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14:paraId="0C83ABAF" w14:textId="77777777" w:rsidR="009B0A02" w:rsidRDefault="009B0A0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14:paraId="325E108C" w14:textId="77777777" w:rsidR="009B0A02" w:rsidRDefault="009B0A0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98A2" w14:textId="77777777" w:rsidR="009B0A02" w:rsidRPr="000625F2" w:rsidRDefault="009B0A02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6D85" w14:textId="77777777" w:rsidR="009B0A02" w:rsidRDefault="009B0A02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6C06" w14:textId="77777777" w:rsidR="009B0A02" w:rsidRPr="000625F2" w:rsidRDefault="009B0A02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DA73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14576E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9B0A02" w14:paraId="4E9E8CBA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B4DC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2C78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DB8C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6FAF" w14:textId="77777777" w:rsidR="009B0A02" w:rsidRDefault="009B0A02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4348715" w14:textId="77777777" w:rsidR="009B0A02" w:rsidRDefault="009B0A02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09DE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14:paraId="4D9A704D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0DF8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AE53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67B8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AED8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E794976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A9F1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4B62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B75B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0635" w14:textId="77777777" w:rsidR="009B0A02" w:rsidRDefault="009B0A0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08B0BAC" w14:textId="77777777" w:rsidR="009B0A02" w:rsidRDefault="009B0A02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BF64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14:paraId="61FA4D79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F53F" w14:textId="77777777" w:rsidR="009B0A02" w:rsidRPr="00CC1231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4702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D863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44CE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D0EF8A5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F74D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3119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3AF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3B81" w14:textId="77777777" w:rsidR="009B0A02" w:rsidRDefault="009B0A0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14:paraId="3E6BC723" w14:textId="77777777" w:rsidR="009B0A02" w:rsidRDefault="009B0A0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14:paraId="47C36C8C" w14:textId="77777777" w:rsidR="009B0A02" w:rsidRDefault="009B0A02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14:paraId="2F2800BD" w14:textId="77777777" w:rsidR="009B0A02" w:rsidRDefault="009B0A02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303F" w14:textId="77777777" w:rsidR="009B0A02" w:rsidRPr="00A91FA4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B5B5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ABE7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C43C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33CD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4CA818C9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9C20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2FD3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6DF9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BC66" w14:textId="77777777" w:rsidR="009B0A02" w:rsidRDefault="009B0A02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14:paraId="2D31982E" w14:textId="77777777" w:rsidR="009B0A02" w:rsidRDefault="009B0A0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F1C1" w14:textId="77777777" w:rsidR="009B0A02" w:rsidRDefault="009B0A02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FF2592B" w14:textId="77777777" w:rsidR="009B0A02" w:rsidRDefault="009B0A02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10 și diag. </w:t>
            </w:r>
          </w:p>
          <w:p w14:paraId="6F53C193" w14:textId="77777777" w:rsidR="009B0A02" w:rsidRPr="00A91FA4" w:rsidRDefault="009B0A02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2760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7B31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079A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81FF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3 Jiu Nou.</w:t>
            </w:r>
          </w:p>
        </w:tc>
      </w:tr>
      <w:tr w:rsidR="009B0A02" w14:paraId="1791AADF" w14:textId="77777777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A851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0857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14:paraId="5B1DAE12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D8C9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4E3F" w14:textId="77777777" w:rsidR="009B0A02" w:rsidRDefault="009B0A0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14:paraId="5ECE7557" w14:textId="77777777" w:rsidR="009B0A02" w:rsidRDefault="009B0A0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7C1F" w14:textId="77777777" w:rsidR="009B0A02" w:rsidRPr="00A91FA4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9237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49D4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41FB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E63E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3AB3C75A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F864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E3D4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0B24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36BA" w14:textId="77777777" w:rsidR="009B0A02" w:rsidRDefault="009B0A02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3E7E3E75" w14:textId="77777777" w:rsidR="009B0A02" w:rsidRDefault="009B0A02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F3E3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04EF5BB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14:paraId="7035A521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C48C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03C0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D53B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3BA3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2691CA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9B0A02" w14:paraId="23C770A4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A0CA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17BD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6389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4940" w14:textId="77777777" w:rsidR="009B0A02" w:rsidRDefault="009B0A0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2590E4DC" w14:textId="77777777" w:rsidR="009B0A02" w:rsidRDefault="009B0A0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7FC6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53A9D14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44A8F36A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F99C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8FD1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1CF8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19FA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617B63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9B0A02" w14:paraId="380910C1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F7BB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8498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95E2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D0B3" w14:textId="77777777" w:rsidR="009B0A02" w:rsidRDefault="009B0A0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3572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4F1F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4A13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B7CF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523F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9B0A02" w14:paraId="2EFCEED8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9C19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38B5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587D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79FF" w14:textId="77777777" w:rsidR="009B0A02" w:rsidRDefault="009B0A02" w:rsidP="001A702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3C3CE329" w14:textId="77777777" w:rsidR="009B0A02" w:rsidRDefault="009B0A02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663A" w14:textId="77777777" w:rsidR="009B0A02" w:rsidRDefault="009B0A02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3, TDJ</w:t>
            </w:r>
          </w:p>
          <w:p w14:paraId="5CD579BD" w14:textId="77777777" w:rsidR="009B0A02" w:rsidRDefault="009B0A02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9,</w:t>
            </w:r>
          </w:p>
          <w:p w14:paraId="04AC2A1F" w14:textId="77777777" w:rsidR="009B0A02" w:rsidRDefault="009B0A02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TDJ</w:t>
            </w:r>
          </w:p>
          <w:p w14:paraId="5BD88E4C" w14:textId="77777777" w:rsidR="009B0A02" w:rsidRDefault="009B0A02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și diag. 1-3, 3-7/9,</w:t>
            </w:r>
          </w:p>
          <w:p w14:paraId="1DD7EBCD" w14:textId="77777777" w:rsidR="009B0A02" w:rsidRDefault="009B0A02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4-10 și 10-12/14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EA6A" w14:textId="77777777" w:rsidR="009B0A02" w:rsidRDefault="009B0A02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E7A3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06E5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5F40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9B0A02" w14:paraId="6D2E42B5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B115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3996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09DB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F2A6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137686DA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14:paraId="452003AE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03AC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D90A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42B4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C6B5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0D5C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805F21A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141D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67D7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6BA2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1F75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14:paraId="48A7C437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</w:t>
            </w:r>
          </w:p>
          <w:p w14:paraId="671F3D6E" w14:textId="77777777" w:rsidR="009B0A02" w:rsidRPr="001B3BD6" w:rsidRDefault="009B0A02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A1CB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B3BF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9FC6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2C4D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3061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0ADB3CFD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9967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C29C" w14:textId="77777777" w:rsidR="009B0A02" w:rsidRDefault="009B0A02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AB5E" w14:textId="77777777" w:rsidR="009B0A02" w:rsidRPr="00073CD9" w:rsidRDefault="009B0A02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270B" w14:textId="77777777" w:rsidR="009B0A02" w:rsidRDefault="009B0A02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14:paraId="759D8811" w14:textId="77777777" w:rsidR="009B0A02" w:rsidRPr="002617B2" w:rsidRDefault="009B0A02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14:paraId="3779E16C" w14:textId="77777777" w:rsidR="009B0A02" w:rsidRDefault="009B0A02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BFC7" w14:textId="77777777" w:rsidR="009B0A02" w:rsidRDefault="009B0A02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BCF2370" w14:textId="77777777" w:rsidR="009B0A02" w:rsidRDefault="009B0A02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14:paraId="448F59FA" w14:textId="77777777" w:rsidR="009B0A02" w:rsidRDefault="009B0A02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14:paraId="4A7BA0F0" w14:textId="77777777" w:rsidR="009B0A02" w:rsidRDefault="009B0A02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14:paraId="03D9FE38" w14:textId="77777777" w:rsidR="009B0A02" w:rsidRDefault="009B0A02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14:paraId="5CFA5474" w14:textId="77777777" w:rsidR="009B0A02" w:rsidRDefault="009B0A02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C321" w14:textId="77777777" w:rsidR="009B0A02" w:rsidRDefault="009B0A02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C6C" w14:textId="77777777" w:rsidR="009B0A02" w:rsidRDefault="009B0A02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F75B" w14:textId="77777777" w:rsidR="009B0A02" w:rsidRPr="00CC1231" w:rsidRDefault="009B0A02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3C18" w14:textId="77777777" w:rsidR="009B0A02" w:rsidRDefault="009B0A02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5EC2F1C8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6857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8E73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9822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3FB2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5014665B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9A790F8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40C0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CDEA9A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02AB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231B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47323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E59F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47E72B64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26A82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E9CB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1897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3ED6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6E755375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260FA6CB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73D1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2B2DEA00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B76CA02" w14:textId="77777777" w:rsidR="009B0A02" w:rsidRDefault="009B0A02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778F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71B4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EE8A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1068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947BB0E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86B5B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353C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1AF5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12E2" w14:textId="77777777" w:rsidR="009B0A02" w:rsidRDefault="009B0A02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02620E78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C513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1537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A8FF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413D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8BB7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9B0A02" w14:paraId="1A4C9519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FDE2F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593D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3A6C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2317" w14:textId="77777777" w:rsidR="009B0A02" w:rsidRDefault="009B0A02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4AB80BBC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11A71819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20AB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07612B2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F095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6DA1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9533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ABF4" w14:textId="77777777" w:rsidR="009B0A02" w:rsidRDefault="009B0A02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9B0A02" w14:paraId="2E0FD690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09150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6A80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926F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6F4F" w14:textId="77777777" w:rsidR="009B0A02" w:rsidRDefault="009B0A02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6DB2125F" w14:textId="77777777" w:rsidR="009B0A02" w:rsidRDefault="009B0A02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BD32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3A21C95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14:paraId="7D2F2571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4BC4B6D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5351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FF2E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3665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7A62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32FC8F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9B0A02" w14:paraId="01B9CE4A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71945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466F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C60D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9D43" w14:textId="77777777" w:rsidR="009B0A02" w:rsidRDefault="009B0A02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559F0A8D" w14:textId="77777777" w:rsidR="009B0A02" w:rsidRDefault="009B0A02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9CB0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E122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9CFB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3BE6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C3EB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3303794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B9E09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9F1B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A581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FF69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14:paraId="6BEE25CD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14:paraId="2A2D0E54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72E0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C45C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ADC1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D7EA9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E00E" w14:textId="77777777" w:rsidR="009B0A02" w:rsidRPr="00946C19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B0A02" w14:paraId="1EBB4BA2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0EEF9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A7DD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A838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4B80" w14:textId="77777777" w:rsidR="009B0A02" w:rsidRDefault="009B0A02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6E476190" w14:textId="77777777" w:rsidR="009B0A02" w:rsidRDefault="009B0A02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4376B903" w14:textId="77777777" w:rsidR="009B0A02" w:rsidRDefault="009B0A02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490EA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3F45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00E0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5DCD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65CE" w14:textId="77777777" w:rsidR="009B0A02" w:rsidRPr="00946C19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B0A02" w14:paraId="207626B6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13762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608D" w14:textId="77777777" w:rsidR="009B0A02" w:rsidRDefault="009B0A02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D2AB" w14:textId="77777777" w:rsidR="009B0A02" w:rsidRPr="00073CD9" w:rsidRDefault="009B0A02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D4F9" w14:textId="77777777" w:rsidR="009B0A02" w:rsidRDefault="009B0A02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4ADF08AF" w14:textId="77777777" w:rsidR="009B0A02" w:rsidRDefault="009B0A02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95CEC34" w14:textId="77777777" w:rsidR="009B0A02" w:rsidRDefault="009B0A02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68E6" w14:textId="77777777" w:rsidR="009B0A02" w:rsidRDefault="009B0A02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0982" w14:textId="77777777" w:rsidR="009B0A02" w:rsidRPr="00CC1231" w:rsidRDefault="009B0A02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A4C9" w14:textId="77777777" w:rsidR="009B0A02" w:rsidRDefault="009B0A02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5D81" w14:textId="77777777" w:rsidR="009B0A02" w:rsidRPr="00CC1231" w:rsidRDefault="009B0A02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F755" w14:textId="77777777" w:rsidR="009B0A02" w:rsidRPr="00946C19" w:rsidRDefault="009B0A02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9B0A02" w14:paraId="3D480621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7DBBF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2119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BFE1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080F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2AF801E4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14:paraId="076D4486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811B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93AC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DD10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95C4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49DB" w14:textId="77777777" w:rsidR="009B0A02" w:rsidRPr="00946C19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14:paraId="4031459A" w14:textId="77777777" w:rsidR="009B0A02" w:rsidRPr="00946C19" w:rsidRDefault="009B0A02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9B0A02" w14:paraId="788A4284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FEA05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86F9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F165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A1F5" w14:textId="77777777" w:rsidR="009B0A02" w:rsidRDefault="009B0A02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64E20DFE" w14:textId="77777777" w:rsidR="009B0A02" w:rsidRDefault="009B0A02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A8E2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B73F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E139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32C7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9EBDD" w14:textId="77777777" w:rsidR="009B0A02" w:rsidRPr="00946C19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B0A02" w14:paraId="215AA5E9" w14:textId="77777777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6BBDC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D524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A76A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3F1B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10E2F874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478A" w14:textId="77777777" w:rsidR="009B0A02" w:rsidRDefault="009B0A02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6B53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221A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F5D8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345E" w14:textId="77777777" w:rsidR="009B0A02" w:rsidRPr="00946C19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B0A02" w14:paraId="61DEA33B" w14:textId="77777777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921E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64C3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5AD8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C751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576B46C4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14:paraId="4986ACF6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3873" w14:textId="77777777" w:rsidR="009B0A02" w:rsidRDefault="009B0A02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9D080DF" w14:textId="77777777" w:rsidR="009B0A02" w:rsidRDefault="009B0A02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D6D6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91D4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53CB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9486" w14:textId="77777777" w:rsidR="009B0A02" w:rsidRPr="00946C19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54E6BA0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9045F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869C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B6D5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F101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6D89A0D5" w14:textId="77777777" w:rsidR="009B0A02" w:rsidRDefault="009B0A02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F3AE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1DF02E0F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223B2BE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14:paraId="4E8CECD4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57A3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BACA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C887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A129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6B08ECCF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3A8C5" w14:textId="77777777" w:rsidR="009B0A02" w:rsidRDefault="009B0A0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90FD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D2AD4" w14:textId="77777777" w:rsidR="009B0A02" w:rsidRPr="00073CD9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D696" w14:textId="77777777" w:rsidR="009B0A02" w:rsidRDefault="009B0A02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34F3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14:paraId="45DD1CE1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ABF8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26D4" w14:textId="77777777" w:rsidR="009B0A02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75C6" w14:textId="77777777" w:rsidR="009B0A02" w:rsidRPr="00CC1231" w:rsidRDefault="009B0A02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7EFD8" w14:textId="77777777" w:rsidR="009B0A02" w:rsidRDefault="009B0A02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14:paraId="5071BC02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4BDC0BE1" w14:textId="77777777" w:rsidR="009B0A02" w:rsidRPr="005905D7" w:rsidRDefault="009B0A02" w:rsidP="006B4CB8">
      <w:pPr>
        <w:pStyle w:val="Heading1"/>
        <w:spacing w:line="360" w:lineRule="auto"/>
      </w:pPr>
      <w:r w:rsidRPr="005905D7">
        <w:t>LINIA 116</w:t>
      </w:r>
    </w:p>
    <w:p w14:paraId="53C0A136" w14:textId="77777777" w:rsidR="009B0A02" w:rsidRPr="005905D7" w:rsidRDefault="009B0A02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9B0A02" w:rsidRPr="00743905" w14:paraId="526CCB8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572BB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28C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3B8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A77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7214833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08FE" w14:textId="77777777" w:rsidR="009B0A02" w:rsidRDefault="009B0A0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14:paraId="3AF1AA8D" w14:textId="77777777" w:rsidR="009B0A02" w:rsidRPr="00743905" w:rsidRDefault="009B0A0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B87D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886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931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508B" w14:textId="77777777" w:rsidR="009B0A02" w:rsidRDefault="009B0A0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F54C740" w14:textId="77777777" w:rsidR="009B0A02" w:rsidRPr="00743905" w:rsidRDefault="009B0A0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9B0A02" w:rsidRPr="00743905" w14:paraId="344553CB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8B563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6B6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69D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6C7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7712D10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B65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14:paraId="4C03DA8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411D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7B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34B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0E6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9B0A02" w:rsidRPr="00743905" w14:paraId="15B82789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C6C6F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C86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B8D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EA1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6F47A06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14:paraId="29E21E23" w14:textId="77777777" w:rsidR="009B0A02" w:rsidRPr="00743905" w:rsidRDefault="009B0A02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E28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4FA0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8D4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F88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9EA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791186A8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6A37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A9B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438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0D9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14:paraId="4E18C32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87A9" w14:textId="77777777" w:rsidR="009B0A02" w:rsidRPr="00743905" w:rsidRDefault="009B0A0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25BA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276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D4F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D2B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14:paraId="1E6A8F8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9B0A02" w:rsidRPr="00743905" w14:paraId="4C38353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DFF5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767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14:paraId="6558C9D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F45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0F5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0FB6216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00A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BBCC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2C4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1E8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AAC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36B4AC06" w14:textId="77777777" w:rsidR="009B0A02" w:rsidRPr="0007721B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43905" w14:paraId="322DBF2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C942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B9BF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14:paraId="4A28CD3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C33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6927" w14:textId="77777777" w:rsidR="009B0A02" w:rsidRPr="00743905" w:rsidRDefault="009B0A0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384DA6AE" w14:textId="77777777" w:rsidR="009B0A02" w:rsidRPr="00743905" w:rsidRDefault="009B0A0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2CD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0BF8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EBD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045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E733" w14:textId="77777777" w:rsidR="009B0A02" w:rsidRPr="00743905" w:rsidRDefault="009B0A0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AE083D2" w14:textId="77777777" w:rsidR="009B0A02" w:rsidRDefault="009B0A0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43905" w14:paraId="6DD15A8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B116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5202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14:paraId="2A781FB2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CB00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A8F2" w14:textId="77777777" w:rsidR="009B0A02" w:rsidRPr="00743905" w:rsidRDefault="009B0A0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0C7A45FA" w14:textId="77777777" w:rsidR="009B0A02" w:rsidRPr="00743905" w:rsidRDefault="009B0A0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374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6B43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E17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D93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BDB0" w14:textId="77777777" w:rsidR="009B0A02" w:rsidRPr="00743905" w:rsidRDefault="009B0A0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F39F74E" w14:textId="77777777" w:rsidR="009B0A02" w:rsidRPr="00743905" w:rsidRDefault="009B0A0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43905" w14:paraId="7502C71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DC2A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F91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14:paraId="455DE72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117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D83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46931D07" w14:textId="77777777" w:rsidR="009B0A02" w:rsidRPr="00743905" w:rsidRDefault="009B0A0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831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D243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241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5DD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9EDC0" w14:textId="77777777" w:rsidR="009B0A02" w:rsidRPr="00537749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9B0A02" w:rsidRPr="00743905" w14:paraId="61A0C998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F171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353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14:paraId="77BA95E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F8B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3076" w14:textId="77777777" w:rsidR="009B0A02" w:rsidRDefault="009B0A0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14:paraId="2BCE109C" w14:textId="77777777" w:rsidR="009B0A02" w:rsidRPr="00743905" w:rsidRDefault="009B0A0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002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671C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6FD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8C2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7FB9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14:paraId="1DE7D345" w14:textId="77777777" w:rsidR="009B0A02" w:rsidRPr="005A7670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43905" w14:paraId="030BFC46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2A9A7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58E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DC8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FB5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14:paraId="5DC31F6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2199E0C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25D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15835FC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D7276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02A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1FE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D8C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0215030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C2D2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F7B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EB6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647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14:paraId="152C52B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0BA5" w14:textId="77777777" w:rsidR="009B0A02" w:rsidRPr="00743905" w:rsidRDefault="009B0A0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A463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55E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A83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F92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14:paraId="6E244FC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9B0A02" w:rsidRPr="00743905" w14:paraId="55BCFCF7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2AC1D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BCA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88E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AF9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14:paraId="6F2AC06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5623E2E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3CF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3862A38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3B28FBF7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2E56FEDC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14:paraId="5A7C066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630D838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187B355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5B5E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FC4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863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A675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7BE973E" w14:textId="77777777" w:rsidR="009B0A02" w:rsidRPr="00743905" w:rsidRDefault="009B0A02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9B0A02" w:rsidRPr="00743905" w14:paraId="0E955894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16898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796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D9E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48D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14:paraId="2A4A4D1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7F7C836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357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14:paraId="50161C6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ADDF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2EC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A8B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24A3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9B0A02" w:rsidRPr="00743905" w14:paraId="4B305DD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3D559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77E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623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9F4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14:paraId="0B64E898" w14:textId="77777777" w:rsidR="009B0A02" w:rsidRPr="00743905" w:rsidRDefault="009B0A02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D07B" w14:textId="77777777" w:rsidR="009B0A02" w:rsidRPr="00743905" w:rsidRDefault="009B0A02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E08A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F08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BE6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ABE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14:paraId="4D26029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14:paraId="463DC80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9B0A02" w:rsidRPr="00743905" w14:paraId="0078189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D912C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70D1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14:paraId="148D14F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7F7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6DAB" w14:textId="77777777" w:rsidR="009B0A02" w:rsidRPr="00743905" w:rsidRDefault="009B0A02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0383FB8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818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963F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BAF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710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5D0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388FD200" w14:textId="77777777" w:rsidR="009B0A02" w:rsidRPr="001D7D9E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478A1F8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4942E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601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F3E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1CF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2D54E15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834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0DF61F9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14:paraId="3627C36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14:paraId="2E80C39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BBB8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545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66E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32FD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7580A2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9B0A02" w:rsidRPr="00743905" w14:paraId="27C4F6F2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97CEE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70F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21B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CC0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51DA405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705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C58D96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EF33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6CF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254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ED5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45DBBA11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2766F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55F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D62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301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02CF" w14:textId="77777777" w:rsidR="009B0A02" w:rsidRPr="00743905" w:rsidRDefault="009B0A02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5628881A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14:paraId="6BFA4388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7AFD9C6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3B0B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046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343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114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9B0A02" w:rsidRPr="00743905" w14:paraId="0EE6563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DFFE3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558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14:paraId="33B4AA8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18F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BBB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41C6F1E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50D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AEA9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5FB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AC8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9523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4A43321D" w14:textId="77777777" w:rsidR="009B0A02" w:rsidRPr="0007721B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43905" w14:paraId="2FE945A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6EB27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093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14:paraId="2D8658DA" w14:textId="77777777" w:rsidR="009B0A02" w:rsidRPr="00743905" w:rsidRDefault="009B0A02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5CD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8B8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5C9A80F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FD9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4161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F09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CBB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2C136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FDB0205" w14:textId="77777777" w:rsidR="009B0A02" w:rsidRPr="00951746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9B0A02" w:rsidRPr="00743905" w14:paraId="5BB5C31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9DE4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EA3A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63+600</w:t>
            </w:r>
          </w:p>
          <w:p w14:paraId="79D087F6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E0DA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E808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Lunca Budieni </w:t>
            </w:r>
          </w:p>
          <w:p w14:paraId="5BB456C4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919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A44E4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90C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0E9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BC4D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B0A02" w:rsidRPr="00743905" w14:paraId="2C64D2D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94EFF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7516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14:paraId="0A20AEC7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BD6B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8365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14:paraId="54958525" w14:textId="77777777" w:rsidR="009B0A02" w:rsidRPr="00743905" w:rsidRDefault="009B0A02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B2E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5FA6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365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F1E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3BE1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32C6531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8E54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F3C6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14:paraId="2ABEC2C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247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C118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079A787C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14:paraId="4C0CDA7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70D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42F1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EDC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613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0DA3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14:paraId="0B8F08D3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09523BA1" w14:textId="77777777" w:rsidR="009B0A02" w:rsidRPr="00575A1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9B0A02" w:rsidRPr="00743905" w14:paraId="1E1784BB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DD398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6A4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DE0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3BC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00DC686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0D9E" w14:textId="77777777" w:rsidR="009B0A02" w:rsidRDefault="009B0A0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ADA2F14" w14:textId="77777777" w:rsidR="009B0A02" w:rsidRPr="00743905" w:rsidRDefault="009B0A0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FEF3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88F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D548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F011" w14:textId="77777777" w:rsidR="009B0A02" w:rsidRDefault="009B0A0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EA9AB26" w14:textId="77777777" w:rsidR="009B0A02" w:rsidRPr="00743905" w:rsidRDefault="009B0A0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9B0A02" w:rsidRPr="00743905" w14:paraId="73A03F23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BCF0E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0CC1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14:paraId="471CF23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51B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F41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36F06C8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F494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46BD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BCF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36C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80F4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14:paraId="2C23C74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3BA3DCE5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0DD6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A8C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B29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F0B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0AF365D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3697BC0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61B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6F5337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7C67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22A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4DF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039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48268662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0367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417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14:paraId="699D2AC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D9A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E98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14:paraId="1C28ADE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1F8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8F35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D16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0F0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3D82" w14:textId="77777777" w:rsidR="009B0A02" w:rsidRPr="00351657" w:rsidRDefault="009B0A02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9B0A02" w:rsidRPr="00743905" w14:paraId="2C42DD35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E35A5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BED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943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13F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14:paraId="5FB9D81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77A3FED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3E9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1EE629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4F37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BD5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433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C617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6C0B8993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CF3BA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E643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14:paraId="1C245AF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0879" w14:textId="77777777" w:rsidR="009B0A02" w:rsidRPr="00743905" w:rsidRDefault="009B0A02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EEE2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14:paraId="219847A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3BD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6C98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DED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570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1E2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5469307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B574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F01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911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57C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14:paraId="4C9B61A0" w14:textId="77777777" w:rsidR="009B0A02" w:rsidRPr="00743905" w:rsidRDefault="009B0A02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212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2CED897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9258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F3F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14D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21D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68EDEB4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37DE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3C67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14:paraId="393325D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9A1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6188" w14:textId="77777777" w:rsidR="009B0A02" w:rsidRDefault="009B0A0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30F72D9" w14:textId="77777777" w:rsidR="009B0A02" w:rsidRPr="00743905" w:rsidRDefault="009B0A0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E3E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B135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3E3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409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BA1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582CFA5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D930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CA79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14:paraId="257B5B1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B17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E9FB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B46294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ACF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A323C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EB9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81E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90FF" w14:textId="77777777" w:rsidR="009B0A02" w:rsidRDefault="009B0A0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CE7802B" w14:textId="77777777" w:rsidR="009B0A02" w:rsidRPr="003B409E" w:rsidRDefault="009B0A0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43905" w14:paraId="65DB600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AEA8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39F2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14:paraId="4725EDBA" w14:textId="77777777" w:rsidR="009B0A02" w:rsidRDefault="009B0A02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D93B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6C0C" w14:textId="77777777" w:rsidR="009B0A02" w:rsidRDefault="009B0A0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AF4EA5E" w14:textId="77777777" w:rsidR="009B0A02" w:rsidRPr="00743905" w:rsidRDefault="009B0A0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E21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E401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A4B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328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4F05" w14:textId="77777777" w:rsidR="009B0A02" w:rsidRDefault="009B0A0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748C709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195C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A634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14:paraId="6892F32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00D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AC0B" w14:textId="77777777" w:rsidR="009B0A02" w:rsidRDefault="009B0A0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698F279" w14:textId="77777777" w:rsidR="009B0A02" w:rsidRPr="00743905" w:rsidRDefault="009B0A0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C29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9191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2D6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D94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96D1" w14:textId="77777777" w:rsidR="009B0A02" w:rsidRDefault="009B0A0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26DACD6" w14:textId="77777777" w:rsidR="009B0A02" w:rsidRPr="00743905" w:rsidRDefault="009B0A0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43905" w14:paraId="25F2801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815B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64AF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14:paraId="23B58B9B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80B8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CA4B" w14:textId="77777777" w:rsidR="009B0A02" w:rsidRPr="00743905" w:rsidRDefault="009B0A02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2EDC629C" w14:textId="77777777" w:rsidR="009B0A02" w:rsidRDefault="009B0A0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14:paraId="57BFB976" w14:textId="77777777" w:rsidR="009B0A02" w:rsidRPr="00743905" w:rsidRDefault="009B0A0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C5F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CC32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A0F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CE8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6CEE" w14:textId="77777777" w:rsidR="009B0A02" w:rsidRPr="00B42B20" w:rsidRDefault="009B0A0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14:paraId="444BAB2C" w14:textId="77777777" w:rsidR="009B0A02" w:rsidRPr="00B42B20" w:rsidRDefault="009B0A0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B0A02" w:rsidRPr="00743905" w14:paraId="27FD71C4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9BD29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CBE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0A8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D4A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129CB43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20BA3A6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89D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2338B43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35B0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720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A51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78E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059D5D69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22DFE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2F2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14:paraId="413DE39C" w14:textId="77777777" w:rsidR="009B0A02" w:rsidRPr="00743905" w:rsidRDefault="009B0A02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A0B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DD3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14:paraId="5626FC5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9D7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50C5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94A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5A2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613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9B0A02" w:rsidRPr="00743905" w14:paraId="30C71A76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53900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5CCA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762B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2B39" w14:textId="77777777" w:rsidR="009B0A02" w:rsidRDefault="009B0A0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14:paraId="7AACF289" w14:textId="77777777" w:rsidR="009B0A02" w:rsidRDefault="009B0A0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14:paraId="57E160E3" w14:textId="77777777" w:rsidR="009B0A02" w:rsidRDefault="009B0A0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CCB0" w14:textId="77777777" w:rsidR="009B0A02" w:rsidRPr="00743905" w:rsidRDefault="009B0A0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60F6F2D" w14:textId="77777777" w:rsidR="009B0A02" w:rsidRPr="00743905" w:rsidRDefault="009B0A0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F946" w14:textId="77777777" w:rsidR="009B0A02" w:rsidRPr="00743905" w:rsidRDefault="009B0A0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C9D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48E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A38D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4C5970B9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EEA38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5FE1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110+250</w:t>
            </w:r>
          </w:p>
          <w:p w14:paraId="5D77060A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9C87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BA4A" w14:textId="77777777" w:rsidR="009B0A02" w:rsidRDefault="009B0A0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7B28" w14:textId="77777777" w:rsidR="009B0A02" w:rsidRPr="00743905" w:rsidRDefault="009B0A0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71F2" w14:textId="77777777" w:rsidR="009B0A02" w:rsidRPr="00743905" w:rsidRDefault="009B0A0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FE2D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ACB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7E76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23B9DFE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64CB7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C45A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14:paraId="4DEE6931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54FE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6618" w14:textId="77777777" w:rsidR="009B0A02" w:rsidRDefault="009B0A0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8E0C" w14:textId="77777777" w:rsidR="009B0A02" w:rsidRPr="00743905" w:rsidRDefault="009B0A0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286B" w14:textId="77777777" w:rsidR="009B0A02" w:rsidRPr="00743905" w:rsidRDefault="009B0A0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645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44C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8B12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9B0A02" w:rsidRPr="00743905" w14:paraId="17EE65A4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024EC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307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86E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ADD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14:paraId="6632241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2C9E9B2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43F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60E621B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374C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610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5F6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D6C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00AA55D6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DFF40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F658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14:paraId="44F85B5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175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378D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6041F8F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B07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B12C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C1D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12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B32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11D1B80A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BA4B9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069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2C8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32D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6B00A53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08D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0536EBD1" w14:textId="77777777" w:rsidR="009B0A02" w:rsidRPr="00743905" w:rsidRDefault="009B0A0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6920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ACF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7BD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666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9B0A02" w:rsidRPr="00743905" w14:paraId="201F1459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E0378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D00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C10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5E7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6D2DD4E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257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654D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2CB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37F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674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9B0A02" w:rsidRPr="00743905" w14:paraId="5029EDEA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C5B38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58B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81D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8CF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B4BF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C9E5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2D1C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14:paraId="06FB59A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096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33D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9B0A02" w:rsidRPr="00743905" w14:paraId="7EB58559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8FAED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5CE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8E56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6E94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0ED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174F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1D4D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C028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8651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1-12 Cap X.</w:t>
            </w:r>
          </w:p>
        </w:tc>
      </w:tr>
      <w:tr w:rsidR="009B0A02" w:rsidRPr="00743905" w14:paraId="199E325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A2D1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EC9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2D5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CC8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14:paraId="2769344D" w14:textId="77777777" w:rsidR="009B0A02" w:rsidRPr="00743905" w:rsidRDefault="009B0A02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33B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7B56AE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A47E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2C6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087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8F8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39853B0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1198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DF11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69C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4ED4" w14:textId="77777777" w:rsidR="009B0A02" w:rsidRPr="00743905" w:rsidRDefault="009B0A0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14:paraId="47CF17EC" w14:textId="77777777" w:rsidR="009B0A02" w:rsidRPr="00D73778" w:rsidRDefault="009B0A02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58AC7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1139F087" w14:textId="77777777" w:rsidR="009B0A02" w:rsidRPr="00743905" w:rsidRDefault="009B0A02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24CF" w14:textId="77777777" w:rsidR="009B0A02" w:rsidRPr="00D73778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1B20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734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CCF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0F111D1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76AE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CEF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FFCA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1565" w14:textId="77777777" w:rsidR="009B0A02" w:rsidRPr="00743905" w:rsidRDefault="009B0A0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A566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0E81" w14:textId="77777777" w:rsidR="009B0A02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132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748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F87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1-3 Cap Y.</w:t>
            </w:r>
          </w:p>
        </w:tc>
      </w:tr>
      <w:tr w:rsidR="009B0A02" w:rsidRPr="00743905" w14:paraId="42E9799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BABF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FE7C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D7B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DE01" w14:textId="77777777" w:rsidR="009B0A02" w:rsidRDefault="009B0A0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2CE58157" w14:textId="77777777" w:rsidR="009B0A02" w:rsidRPr="00743905" w:rsidRDefault="009B0A0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AA30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3750F8FF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14:paraId="386D331E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14:paraId="504ECFA1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7A802322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D2C7" w14:textId="77777777" w:rsidR="009B0A02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E6D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E26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85E0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AACB0E7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14:paraId="6E0B4F2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9B0A02" w:rsidRPr="00743905" w14:paraId="1D06183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9236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CF9F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78+100</w:t>
            </w:r>
          </w:p>
          <w:p w14:paraId="761BF4D4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62B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4645" w14:textId="77777777" w:rsidR="009B0A02" w:rsidRDefault="009B0A02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D9B855B" w14:textId="77777777" w:rsidR="009B0A02" w:rsidRPr="00743905" w:rsidRDefault="009B0A0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C80E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8C50" w14:textId="77777777" w:rsidR="009B0A02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C0F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814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52B1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9B0A02" w:rsidRPr="00743905" w14:paraId="63375F3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77AA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5B4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4DD8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20E6" w14:textId="77777777" w:rsidR="009B0A02" w:rsidRDefault="009B0A0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7402F1B1" w14:textId="77777777" w:rsidR="009B0A02" w:rsidRPr="00743905" w:rsidRDefault="009B0A0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00D9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4DE3" w14:textId="77777777" w:rsidR="009B0A02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DB21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14:paraId="540B3669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478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5A7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9B0A02" w:rsidRPr="00743905" w14:paraId="65C2037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BE471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B6BE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5BE3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C42C" w14:textId="77777777" w:rsidR="009B0A02" w:rsidRDefault="009B0A0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D298202" w14:textId="77777777" w:rsidR="009B0A02" w:rsidRPr="00743905" w:rsidRDefault="009B0A0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5F25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CECE" w14:textId="77777777" w:rsidR="009B0A02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8FCD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14:paraId="7C9A7294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8011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E006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2E18302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02C3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C974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33876672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EE44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9226" w14:textId="77777777" w:rsidR="009B0A02" w:rsidRPr="00743905" w:rsidRDefault="009B0A0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34C9A7ED" w14:textId="77777777" w:rsidR="009B0A02" w:rsidRPr="00743905" w:rsidRDefault="009B0A0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0D0F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C9C0" w14:textId="77777777" w:rsidR="009B0A02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814D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248A2371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6FEE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DB0C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0E1B385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1FDD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423E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202A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CA45A" w14:textId="77777777" w:rsidR="009B0A02" w:rsidRPr="00743905" w:rsidRDefault="009B0A02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5649FA45" w14:textId="77777777" w:rsidR="009B0A02" w:rsidRPr="00743905" w:rsidRDefault="009B0A0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0048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46FEB47B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14:paraId="345EA2EF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2D9D72E8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DFE15" w14:textId="77777777" w:rsidR="009B0A02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3044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62DE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A108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47CAD90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9B0A02" w:rsidRPr="00743905" w14:paraId="0B012C2C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C4E72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4F25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0F3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837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3947B8A3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0C7A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4DD5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AFFB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1497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A79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3BA43AC3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84A4F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86A0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7E5E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B89D" w14:textId="77777777" w:rsidR="009B0A02" w:rsidRDefault="009B0A0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14:paraId="2877180F" w14:textId="77777777" w:rsidR="009B0A02" w:rsidRDefault="009B0A0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14:paraId="7BE2B3B0" w14:textId="77777777" w:rsidR="009B0A02" w:rsidRDefault="009B0A0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14:paraId="431468A3" w14:textId="77777777" w:rsidR="009B0A02" w:rsidRDefault="009B0A0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1F3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41D3" w14:textId="77777777" w:rsidR="009B0A02" w:rsidRPr="00743905" w:rsidRDefault="009B0A0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0D3F" w14:textId="77777777" w:rsidR="009B0A02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14:paraId="77D92E22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BF1E" w14:textId="77777777" w:rsidR="009B0A02" w:rsidRPr="00743905" w:rsidRDefault="009B0A0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C9F9" w14:textId="77777777" w:rsidR="009B0A02" w:rsidRDefault="009B0A0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5E0D57D5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F147F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14D2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771C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3734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14:paraId="5DDD8B0C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3E4D" w14:textId="77777777" w:rsidR="009B0A02" w:rsidRDefault="009B0A0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14:paraId="175EDBE1" w14:textId="77777777" w:rsidR="009B0A02" w:rsidRDefault="009B0A0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14:paraId="2D25FA4A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C186" w14:textId="77777777" w:rsidR="009B0A02" w:rsidRPr="00743905" w:rsidRDefault="009B0A0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06F4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66E1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8DF8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2D6940D0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F6011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5646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9D10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3C4B" w14:textId="77777777" w:rsidR="009B0A02" w:rsidRDefault="009B0A0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14:paraId="4936B5AE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A309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6D68" w14:textId="77777777" w:rsidR="009B0A02" w:rsidRPr="00743905" w:rsidRDefault="009B0A0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0028" w14:textId="77777777" w:rsidR="009B0A02" w:rsidRDefault="009B0A0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14:paraId="4883BC0C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F713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37CC" w14:textId="77777777" w:rsidR="009B0A02" w:rsidRPr="00743905" w:rsidRDefault="009B0A0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6F67A9B1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83747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7A78" w14:textId="77777777" w:rsidR="009B0A02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14:paraId="60701D51" w14:textId="77777777" w:rsidR="009B0A02" w:rsidRPr="00743905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9074" w14:textId="77777777" w:rsidR="009B0A02" w:rsidRPr="00743905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9EC9" w14:textId="77777777" w:rsidR="009B0A02" w:rsidRDefault="009B0A0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14:paraId="4E6B6D65" w14:textId="77777777" w:rsidR="009B0A02" w:rsidRDefault="009B0A0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9682" w14:textId="77777777" w:rsidR="009B0A02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B265" w14:textId="77777777" w:rsidR="009B0A02" w:rsidRDefault="009B0A0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BD3C" w14:textId="77777777" w:rsidR="009B0A02" w:rsidRPr="00743905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79E4" w14:textId="77777777" w:rsidR="009B0A02" w:rsidRPr="00743905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30A88" w14:textId="77777777" w:rsidR="009B0A02" w:rsidRDefault="009B0A0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30D8CD8F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5E488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31B6" w14:textId="77777777" w:rsidR="009B0A02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14:paraId="19E8FA25" w14:textId="77777777" w:rsidR="009B0A02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2DFE" w14:textId="77777777" w:rsidR="009B0A02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26DE" w14:textId="77777777" w:rsidR="009B0A02" w:rsidRDefault="009B0A0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4D85D1F6" w14:textId="77777777" w:rsidR="009B0A02" w:rsidRDefault="009B0A0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4B6DE" w14:textId="77777777" w:rsidR="009B0A02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16B8" w14:textId="77777777" w:rsidR="009B0A02" w:rsidRDefault="009B0A0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9A43" w14:textId="77777777" w:rsidR="009B0A02" w:rsidRPr="00743905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DB47" w14:textId="77777777" w:rsidR="009B0A02" w:rsidRPr="00743905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EB96" w14:textId="77777777" w:rsidR="009B0A02" w:rsidRDefault="009B0A0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1EED6AAF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2A84A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E158" w14:textId="77777777" w:rsidR="009B0A02" w:rsidRPr="00743905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CB3A" w14:textId="77777777" w:rsidR="009B0A02" w:rsidRPr="00743905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5D3E" w14:textId="77777777" w:rsidR="009B0A02" w:rsidRDefault="009B0A0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2E41DFF4" w14:textId="77777777" w:rsidR="009B0A02" w:rsidRDefault="009B0A0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519C" w14:textId="77777777" w:rsidR="009B0A02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8978" w14:textId="77777777" w:rsidR="009B0A02" w:rsidRDefault="009B0A0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721E" w14:textId="77777777" w:rsidR="009B0A02" w:rsidRPr="00743905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EB92" w14:textId="77777777" w:rsidR="009B0A02" w:rsidRPr="00743905" w:rsidRDefault="009B0A0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37D9" w14:textId="77777777" w:rsidR="009B0A02" w:rsidRDefault="009B0A0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1C1723B6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26FF4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95D7" w14:textId="77777777" w:rsidR="009B0A02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14:paraId="20DA4DC5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5149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4BBE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14:paraId="646B72FD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14:paraId="0927523E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14:paraId="448AD171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A961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B31A" w14:textId="77777777" w:rsidR="009B0A02" w:rsidRPr="00743905" w:rsidRDefault="009B0A0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9D27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9731" w14:textId="77777777" w:rsidR="009B0A02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0B37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4867CD54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1B1B8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A6F4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A094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219C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14:paraId="4CEF4153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FD53" w14:textId="77777777" w:rsidR="009B0A02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41680968" w14:textId="77777777" w:rsidR="009B0A02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14:paraId="4F3DB3B8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8AFD" w14:textId="77777777" w:rsidR="009B0A02" w:rsidRPr="00743905" w:rsidRDefault="009B0A0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CA06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3846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515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9B0A02" w:rsidRPr="00743905" w14:paraId="30B8D605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CD9EB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F460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BED9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89B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14:paraId="006520FB" w14:textId="77777777" w:rsidR="009B0A02" w:rsidRPr="00CD295A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FB99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0230" w14:textId="77777777" w:rsidR="009B0A02" w:rsidRPr="00743905" w:rsidRDefault="009B0A0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B8FE" w14:textId="77777777" w:rsidR="009B0A02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14:paraId="7A949BAC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068D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2CCF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43905" w14:paraId="63521424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48F8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330D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5535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CA23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31629288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2D9C41E0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F960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0746D143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14:paraId="42D6B4B5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5487" w14:textId="77777777" w:rsidR="009B0A02" w:rsidRPr="00743905" w:rsidRDefault="009B0A0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918A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3473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E708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4DED4404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B9B0B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D967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072E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437B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1465A25F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1A12E471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72EE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618FF0EC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6D1E" w14:textId="77777777" w:rsidR="009B0A02" w:rsidRPr="00743905" w:rsidRDefault="009B0A0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FA82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0234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487A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7C256323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7232C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2109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05C6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5CEA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649C4AA2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0995" w14:textId="77777777" w:rsidR="009B0A02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8614" w14:textId="77777777" w:rsidR="009B0A02" w:rsidRDefault="009B0A0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64CA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63B7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1E26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322E7A43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3C1529BE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2EF29DB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9B0A02" w:rsidRPr="00743905" w14:paraId="31A675C5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938D7" w14:textId="77777777" w:rsidR="009B0A02" w:rsidRPr="00743905" w:rsidRDefault="009B0A0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6527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42DD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ECE2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22D4505A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53A7" w14:textId="77777777" w:rsidR="009B0A02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14:paraId="21650809" w14:textId="77777777" w:rsidR="009B0A02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3BF1F6FE" w14:textId="77777777" w:rsidR="009B0A02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4C9D512E" w14:textId="77777777" w:rsidR="009B0A02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228F" w14:textId="77777777" w:rsidR="009B0A02" w:rsidRDefault="009B0A0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A16B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34B4" w14:textId="77777777" w:rsidR="009B0A02" w:rsidRPr="00743905" w:rsidRDefault="009B0A0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A505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4F8A388" w14:textId="77777777" w:rsidR="009B0A02" w:rsidRDefault="009B0A0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5A00C67B" w14:textId="77777777" w:rsidR="009B0A02" w:rsidRPr="005905D7" w:rsidRDefault="009B0A02" w:rsidP="00B773E9">
      <w:pPr>
        <w:spacing w:before="40" w:after="40" w:line="192" w:lineRule="auto"/>
        <w:ind w:right="57"/>
        <w:rPr>
          <w:b/>
          <w:sz w:val="20"/>
        </w:rPr>
      </w:pPr>
    </w:p>
    <w:p w14:paraId="0D1ED5D0" w14:textId="77777777" w:rsidR="009B0A02" w:rsidRDefault="009B0A02" w:rsidP="00740BAB">
      <w:pPr>
        <w:pStyle w:val="Heading1"/>
        <w:spacing w:line="360" w:lineRule="auto"/>
      </w:pPr>
      <w:r>
        <w:lastRenderedPageBreak/>
        <w:t>LINIA 136</w:t>
      </w:r>
    </w:p>
    <w:p w14:paraId="72FD54DE" w14:textId="77777777" w:rsidR="009B0A02" w:rsidRDefault="009B0A02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B0A02" w14:paraId="6960D6CD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DAD59" w14:textId="77777777" w:rsidR="009B0A02" w:rsidRDefault="009B0A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3454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643D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5D51" w14:textId="77777777" w:rsidR="009B0A02" w:rsidRDefault="009B0A02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6AF6A824" w14:textId="77777777" w:rsidR="009B0A02" w:rsidRDefault="009B0A02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645E" w14:textId="77777777" w:rsidR="009B0A02" w:rsidRDefault="009B0A02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202438" w14:textId="77777777" w:rsidR="009B0A02" w:rsidRDefault="009B0A02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14:paraId="241A496B" w14:textId="77777777" w:rsidR="009B0A02" w:rsidRDefault="009B0A02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55E1" w14:textId="77777777" w:rsidR="009B0A02" w:rsidRDefault="009B0A02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6191" w14:textId="77777777" w:rsidR="009B0A02" w:rsidRDefault="009B0A02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E6CC" w14:textId="77777777" w:rsidR="009B0A02" w:rsidRDefault="009B0A02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E1F8" w14:textId="77777777" w:rsidR="009B0A02" w:rsidRDefault="009B0A02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4CDA55" w14:textId="77777777" w:rsidR="009B0A02" w:rsidRDefault="009B0A02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9B0A02" w14:paraId="0371C18D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D7434" w14:textId="77777777" w:rsidR="009B0A02" w:rsidRDefault="009B0A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C0C9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CD4F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5E4A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4F8609D5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1F1F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E9AD3EF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5256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9745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E65E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75BE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FEAF2CF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9B0A02" w14:paraId="4BB66691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AE33D" w14:textId="77777777" w:rsidR="009B0A02" w:rsidRDefault="009B0A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6AA9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A485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54F7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0430489F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BAC7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C3034EB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DFEF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8F05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7952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3C11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7A04CFE" w14:textId="77777777" w:rsidR="009B0A02" w:rsidRDefault="009B0A02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9B0A02" w14:paraId="063279BA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9AEA8" w14:textId="77777777" w:rsidR="009B0A02" w:rsidRDefault="009B0A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1EAC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9CCD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4908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14:paraId="745D623D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3D8EB00D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C029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1F4CABC7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C4B0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7426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91F9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D1D3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4F01468D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48187" w14:textId="77777777" w:rsidR="009B0A02" w:rsidRDefault="009B0A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F148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14:paraId="5DCA3DCE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0232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0364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2B8DFB41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C40F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25F4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C573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C0E0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4FB4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14:paraId="03938FD3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62827FD1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7233" w14:textId="77777777" w:rsidR="009B0A02" w:rsidRDefault="009B0A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0CB5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5119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01A6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2D5227C7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DB7A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50CBD86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8E3A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2B06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6B03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FFCC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58A074E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14:paraId="2B471F24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9B0A02" w14:paraId="6A79E734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69AA" w14:textId="77777777" w:rsidR="009B0A02" w:rsidRDefault="009B0A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7872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9782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5E3A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75217E41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83BE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DAE1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AED2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9A44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CC70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B60C533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9B0A02" w14:paraId="481D7097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7A023" w14:textId="77777777" w:rsidR="009B0A02" w:rsidRDefault="009B0A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4E48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0BC0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BEA9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4D6D2140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14:paraId="6EA17581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CD39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C3EEB2F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3DFF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23E5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F43E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9F27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7BE26A32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1E08" w14:textId="77777777" w:rsidR="009B0A02" w:rsidRDefault="009B0A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F632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A951C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2ED0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0F3B9AA9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089A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BBBF986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7400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1A9D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C131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4B91" w14:textId="77777777" w:rsidR="009B0A02" w:rsidRDefault="009B0A02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FBE08E" w14:textId="77777777" w:rsidR="009B0A02" w:rsidRDefault="009B0A02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9B0A02" w14:paraId="759DD0B4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0EC5C" w14:textId="77777777" w:rsidR="009B0A02" w:rsidRDefault="009B0A0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6A59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CBE0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0772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5E608DA9" w14:textId="77777777" w:rsidR="009B0A02" w:rsidRDefault="009B0A02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6B54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14:paraId="384D54AD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9B63E8D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14:paraId="2F8A6890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1EC6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031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CEC2" w14:textId="77777777" w:rsidR="009B0A02" w:rsidRDefault="009B0A02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C2D7" w14:textId="77777777" w:rsidR="009B0A02" w:rsidRDefault="009B0A02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2A8E31" w14:textId="77777777" w:rsidR="009B0A02" w:rsidRDefault="009B0A02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14:paraId="425C809A" w14:textId="77777777" w:rsidR="009B0A02" w:rsidRDefault="009B0A02">
      <w:pPr>
        <w:spacing w:line="192" w:lineRule="auto"/>
        <w:ind w:right="57"/>
        <w:rPr>
          <w:sz w:val="20"/>
        </w:rPr>
      </w:pPr>
    </w:p>
    <w:p w14:paraId="4FC722E5" w14:textId="77777777" w:rsidR="009B0A02" w:rsidRDefault="009B0A02" w:rsidP="002A3C7A">
      <w:pPr>
        <w:pStyle w:val="Heading1"/>
        <w:spacing w:line="360" w:lineRule="auto"/>
      </w:pPr>
      <w:r>
        <w:t>LINIA 138</w:t>
      </w:r>
    </w:p>
    <w:p w14:paraId="25928B1A" w14:textId="77777777" w:rsidR="009B0A02" w:rsidRDefault="009B0A02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9B0A02" w14:paraId="5DC56061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F2B1B" w14:textId="77777777" w:rsidR="009B0A02" w:rsidRDefault="009B0A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694C" w14:textId="77777777" w:rsidR="009B0A02" w:rsidRDefault="009B0A02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14:paraId="1AB5752F" w14:textId="77777777" w:rsidR="009B0A02" w:rsidRDefault="009B0A02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D5E1F" w14:textId="77777777" w:rsidR="009B0A02" w:rsidRPr="008B4C96" w:rsidRDefault="009B0A0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A122" w14:textId="77777777" w:rsidR="009B0A02" w:rsidRDefault="009B0A02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10624EFA" w14:textId="77777777" w:rsidR="009B0A02" w:rsidRDefault="009B0A02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7416" w14:textId="77777777" w:rsidR="009B0A02" w:rsidRDefault="009B0A02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2A5D" w14:textId="77777777" w:rsidR="009B0A02" w:rsidRPr="008B4C96" w:rsidRDefault="009B0A0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762BF85D" w14:textId="77777777" w:rsidR="009B0A02" w:rsidRDefault="009B0A02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FE40C09" w14:textId="77777777" w:rsidR="009B0A02" w:rsidRPr="008B4C96" w:rsidRDefault="009B0A0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7FAD" w14:textId="77777777" w:rsidR="009B0A02" w:rsidRPr="007126D7" w:rsidRDefault="009B0A02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364D17C" w14:textId="77777777" w:rsidR="009B0A02" w:rsidRDefault="009B0A02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03E13CB7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F5D60" w14:textId="77777777" w:rsidR="009B0A02" w:rsidRDefault="009B0A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1A8C" w14:textId="77777777" w:rsidR="009B0A02" w:rsidRDefault="009B0A02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4+700</w:t>
            </w:r>
          </w:p>
          <w:p w14:paraId="00CD2B47" w14:textId="77777777" w:rsidR="009B0A02" w:rsidRDefault="009B0A02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0208" w14:textId="77777777" w:rsidR="009B0A02" w:rsidRPr="008B4C96" w:rsidRDefault="009B0A0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DDF0" w14:textId="77777777" w:rsidR="009B0A02" w:rsidRDefault="009B0A02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2D92F011" w14:textId="77777777" w:rsidR="009B0A02" w:rsidRDefault="009B0A02" w:rsidP="00E02E2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98A2" w14:textId="77777777" w:rsidR="009B0A02" w:rsidRDefault="009B0A02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849A" w14:textId="77777777" w:rsidR="009B0A02" w:rsidRPr="008B4C96" w:rsidRDefault="009B0A0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3737C443" w14:textId="77777777" w:rsidR="009B0A02" w:rsidRDefault="009B0A02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17120A5" w14:textId="77777777" w:rsidR="009B0A02" w:rsidRPr="008B4C96" w:rsidRDefault="009B0A0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3FC6" w14:textId="77777777" w:rsidR="009B0A02" w:rsidRDefault="009B0A02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9B0A02" w14:paraId="00618BC3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2EB47" w14:textId="77777777" w:rsidR="009B0A02" w:rsidRDefault="009B0A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908D8" w14:textId="77777777" w:rsidR="009B0A02" w:rsidRDefault="009B0A02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F84D" w14:textId="77777777" w:rsidR="009B0A02" w:rsidRPr="008B4C96" w:rsidRDefault="009B0A0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4D6F" w14:textId="77777777" w:rsidR="009B0A02" w:rsidRDefault="009B0A02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5C455C49" w14:textId="77777777" w:rsidR="009B0A02" w:rsidRDefault="009B0A02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BF248DD" w14:textId="77777777" w:rsidR="009B0A02" w:rsidRDefault="009B0A02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3926" w14:textId="77777777" w:rsidR="009B0A02" w:rsidRDefault="009B0A02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B7522E" w14:textId="77777777" w:rsidR="009B0A02" w:rsidRDefault="009B0A02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6D59" w14:textId="77777777" w:rsidR="009B0A02" w:rsidRPr="008B4C96" w:rsidRDefault="009B0A0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21E7E9D8" w14:textId="77777777" w:rsidR="009B0A02" w:rsidRDefault="009B0A02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902B658" w14:textId="77777777" w:rsidR="009B0A02" w:rsidRPr="008B4C96" w:rsidRDefault="009B0A02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349F" w14:textId="77777777" w:rsidR="009B0A02" w:rsidRDefault="009B0A02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9B0A02" w14:paraId="517CC8D4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B5CB5" w14:textId="77777777" w:rsidR="009B0A02" w:rsidRDefault="009B0A0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4D52" w14:textId="77777777" w:rsidR="009B0A02" w:rsidRDefault="009B0A02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022E" w14:textId="77777777" w:rsidR="009B0A02" w:rsidRPr="008B4C96" w:rsidRDefault="009B0A02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6BD1" w14:textId="77777777" w:rsidR="009B0A02" w:rsidRDefault="009B0A02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14EFE0E2" w14:textId="77777777" w:rsidR="009B0A02" w:rsidRDefault="009B0A02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192FB2B" w14:textId="77777777" w:rsidR="009B0A02" w:rsidRDefault="009B0A02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14:paraId="0EBA7BE3" w14:textId="77777777" w:rsidR="009B0A02" w:rsidRDefault="009B0A02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7015" w14:textId="77777777" w:rsidR="009B0A02" w:rsidRDefault="009B0A02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EBAD71" w14:textId="77777777" w:rsidR="009B0A02" w:rsidRDefault="009B0A02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C3C3" w14:textId="77777777" w:rsidR="009B0A02" w:rsidRPr="008B4C96" w:rsidRDefault="009B0A02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4587BF1F" w14:textId="77777777" w:rsidR="009B0A02" w:rsidRDefault="009B0A02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3BBD358" w14:textId="77777777" w:rsidR="009B0A02" w:rsidRPr="008B4C96" w:rsidRDefault="009B0A02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8A98" w14:textId="77777777" w:rsidR="009B0A02" w:rsidRDefault="009B0A02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14:paraId="3B313E2A" w14:textId="77777777" w:rsidR="009B0A02" w:rsidRDefault="009B0A02">
      <w:pPr>
        <w:tabs>
          <w:tab w:val="left" w:pos="4320"/>
        </w:tabs>
        <w:rPr>
          <w:sz w:val="20"/>
        </w:rPr>
      </w:pPr>
    </w:p>
    <w:p w14:paraId="48BDC9D4" w14:textId="77777777" w:rsidR="009B0A02" w:rsidRDefault="009B0A02" w:rsidP="00C83010">
      <w:pPr>
        <w:pStyle w:val="Heading1"/>
        <w:spacing w:line="360" w:lineRule="auto"/>
      </w:pPr>
      <w:r>
        <w:t>LINIA 143</w:t>
      </w:r>
    </w:p>
    <w:p w14:paraId="33F4A042" w14:textId="77777777" w:rsidR="009B0A02" w:rsidRDefault="009B0A02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9B0A02" w14:paraId="12CCE13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4E070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0813" w14:textId="77777777" w:rsidR="009B0A02" w:rsidRDefault="009B0A0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2D297D25" w14:textId="77777777" w:rsidR="009B0A02" w:rsidRDefault="009B0A0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CFC8" w14:textId="77777777" w:rsidR="009B0A02" w:rsidRPr="00984839" w:rsidRDefault="009B0A02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EF3F" w14:textId="77777777" w:rsidR="009B0A02" w:rsidRDefault="009B0A02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4BBF139" w14:textId="77777777" w:rsidR="009B0A02" w:rsidRDefault="009B0A02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1C711" w14:textId="77777777" w:rsidR="009B0A02" w:rsidRDefault="009B0A0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82DB" w14:textId="77777777" w:rsidR="009B0A02" w:rsidRDefault="009B0A0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07CA" w14:textId="77777777" w:rsidR="009B0A02" w:rsidRDefault="009B0A0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B084" w14:textId="77777777" w:rsidR="009B0A02" w:rsidRPr="00984839" w:rsidRDefault="009B0A0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9384" w14:textId="77777777" w:rsidR="009B0A02" w:rsidRDefault="009B0A0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7A620771" w14:textId="77777777" w:rsidR="009B0A02" w:rsidRDefault="009B0A0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1DC467C0" w14:textId="77777777" w:rsidR="009B0A02" w:rsidRDefault="009B0A0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4B2374B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95BEA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04CA" w14:textId="77777777" w:rsidR="009B0A02" w:rsidRDefault="009B0A0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78A0" w14:textId="77777777" w:rsidR="009B0A02" w:rsidRDefault="009B0A0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5149" w14:textId="77777777" w:rsidR="009B0A02" w:rsidRDefault="009B0A02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46176271" w14:textId="77777777" w:rsidR="009B0A02" w:rsidRDefault="009B0A02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86BE3" w14:textId="77777777" w:rsidR="009B0A02" w:rsidRDefault="009B0A0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86FB" w14:textId="77777777" w:rsidR="009B0A02" w:rsidRDefault="009B0A0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28C6" w14:textId="77777777" w:rsidR="009B0A02" w:rsidRDefault="009B0A0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53EAE262" w14:textId="77777777" w:rsidR="009B0A02" w:rsidRDefault="009B0A0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BB1D" w14:textId="77777777" w:rsidR="009B0A02" w:rsidRPr="00984839" w:rsidRDefault="009B0A02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4EDA" w14:textId="77777777" w:rsidR="009B0A02" w:rsidRDefault="009B0A0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C4C0332" w14:textId="77777777" w:rsidR="009B0A02" w:rsidRDefault="009B0A02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9B0A02" w14:paraId="683BA795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0C135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E15A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1FE09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458F" w14:textId="77777777" w:rsidR="009B0A02" w:rsidRDefault="009B0A02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4B851D3" w14:textId="77777777" w:rsidR="009B0A02" w:rsidRDefault="009B0A0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4E27C695" w14:textId="77777777" w:rsidR="009B0A02" w:rsidRDefault="009B0A02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29CA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22DF" w14:textId="77777777" w:rsidR="009B0A02" w:rsidRDefault="009B0A0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7B7D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55AE1FE8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FBA6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C628" w14:textId="77777777" w:rsidR="009B0A02" w:rsidRDefault="009B0A02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129E83" w14:textId="77777777" w:rsidR="009B0A02" w:rsidRDefault="009B0A02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4A57C0FC" w14:textId="77777777" w:rsidR="009B0A02" w:rsidRDefault="009B0A02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239362A2" w14:textId="77777777" w:rsidR="009B0A02" w:rsidRDefault="009B0A02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13BF6DA2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8EAF3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54BB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4559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E691B" w14:textId="77777777" w:rsidR="009B0A02" w:rsidRDefault="009B0A02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13321B9" w14:textId="77777777" w:rsidR="009B0A02" w:rsidRDefault="009B0A02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AC38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258BD7B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E90E" w14:textId="77777777" w:rsidR="009B0A02" w:rsidRDefault="009B0A0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A1F7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5F71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3C4D" w14:textId="77777777" w:rsidR="009B0A02" w:rsidRDefault="009B0A0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C05666" w14:textId="77777777" w:rsidR="009B0A02" w:rsidRDefault="009B0A0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9B0A02" w14:paraId="0C4534E6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DACE1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0317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4A8C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9163" w14:textId="77777777" w:rsidR="009B0A02" w:rsidRDefault="009B0A0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53F431A" w14:textId="77777777" w:rsidR="009B0A02" w:rsidRDefault="009B0A0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28DE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F72A01D" w14:textId="77777777" w:rsidR="009B0A02" w:rsidRDefault="009B0A02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8613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6564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62C0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4D25" w14:textId="77777777" w:rsidR="009B0A02" w:rsidRDefault="009B0A0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5865C6" w14:textId="77777777" w:rsidR="009B0A02" w:rsidRDefault="009B0A0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B0A02" w14:paraId="1E868917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B1878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A749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6061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4050" w14:textId="77777777" w:rsidR="009B0A02" w:rsidRDefault="009B0A02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A91E3BA" w14:textId="77777777" w:rsidR="009B0A02" w:rsidRDefault="009B0A02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25EC" w14:textId="77777777" w:rsidR="009B0A02" w:rsidRDefault="009B0A02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0ED8FED" w14:textId="77777777" w:rsidR="009B0A02" w:rsidRDefault="009B0A02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4B72BA0" w14:textId="77777777" w:rsidR="009B0A02" w:rsidRDefault="009B0A02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5945" w14:textId="77777777" w:rsidR="009B0A02" w:rsidRDefault="009B0A0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4BC2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4B50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13F3" w14:textId="77777777" w:rsidR="009B0A02" w:rsidRDefault="009B0A02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2953F3" w14:textId="77777777" w:rsidR="009B0A02" w:rsidRDefault="009B0A02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9B0A02" w14:paraId="35A1F393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5FBEB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2190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7E2F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A7FE" w14:textId="77777777" w:rsidR="009B0A02" w:rsidRDefault="009B0A02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94489B9" w14:textId="77777777" w:rsidR="009B0A02" w:rsidRDefault="009B0A02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5EDE" w14:textId="77777777" w:rsidR="009B0A02" w:rsidRDefault="009B0A02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6982A42" w14:textId="77777777" w:rsidR="009B0A02" w:rsidRDefault="009B0A02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69A2E59" w14:textId="77777777" w:rsidR="009B0A02" w:rsidRDefault="009B0A02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D64A" w14:textId="77777777" w:rsidR="009B0A02" w:rsidRDefault="009B0A0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9312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109A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AF79" w14:textId="77777777" w:rsidR="009B0A02" w:rsidRDefault="009B0A02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E99264" w14:textId="77777777" w:rsidR="009B0A02" w:rsidRDefault="009B0A02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9B0A02" w14:paraId="5796B457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A21CD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6F52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58F4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835F" w14:textId="77777777" w:rsidR="009B0A02" w:rsidRDefault="009B0A02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C87C1BB" w14:textId="77777777" w:rsidR="009B0A02" w:rsidRDefault="009B0A02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0431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A4D9CF2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0E8AE541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0189B37A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1AB70007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7988C290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E9D1899" w14:textId="77777777" w:rsidR="009B0A02" w:rsidRDefault="009B0A02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BC54E45" w14:textId="77777777" w:rsidR="009B0A02" w:rsidRDefault="009B0A02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78BF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FC66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93B1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E7CF" w14:textId="77777777" w:rsidR="009B0A02" w:rsidRDefault="009B0A02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22C970" w14:textId="77777777" w:rsidR="009B0A02" w:rsidRDefault="009B0A02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9B0A02" w14:paraId="34BFA263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1419A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7C2D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8BE9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4104" w14:textId="77777777" w:rsidR="009B0A02" w:rsidRDefault="009B0A02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7ECE1FD" w14:textId="77777777" w:rsidR="009B0A02" w:rsidRDefault="009B0A02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6ED7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0CF71656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87D4" w14:textId="77777777" w:rsidR="009B0A02" w:rsidRDefault="009B0A0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BEC3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044C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C00F" w14:textId="77777777" w:rsidR="009B0A02" w:rsidRDefault="009B0A02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3FE13B" w14:textId="77777777" w:rsidR="009B0A02" w:rsidRDefault="009B0A02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3DB06FD9" w14:textId="77777777" w:rsidR="009B0A02" w:rsidRDefault="009B0A02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9B0A02" w14:paraId="72C2A23F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57F8A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A73A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2A99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F0D8" w14:textId="77777777" w:rsidR="009B0A02" w:rsidRDefault="009B0A02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6B87054" w14:textId="77777777" w:rsidR="009B0A02" w:rsidRDefault="009B0A02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0E09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8B94463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70FE" w14:textId="77777777" w:rsidR="009B0A02" w:rsidRDefault="009B0A0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90BF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CC5F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424F" w14:textId="77777777" w:rsidR="009B0A02" w:rsidRDefault="009B0A02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72BCD2" w14:textId="77777777" w:rsidR="009B0A02" w:rsidRDefault="009B0A02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9B0A02" w14:paraId="2823CAB4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7428C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D1D8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3545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5DD3" w14:textId="77777777" w:rsidR="009B0A02" w:rsidRDefault="009B0A0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45B459C" w14:textId="77777777" w:rsidR="009B0A02" w:rsidRDefault="009B0A0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6954" w14:textId="77777777" w:rsidR="009B0A02" w:rsidRDefault="009B0A0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4F7BEDE" w14:textId="77777777" w:rsidR="009B0A02" w:rsidRDefault="009B0A0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0E28" w14:textId="77777777" w:rsidR="009B0A02" w:rsidRDefault="009B0A02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079E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389A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3DB2" w14:textId="77777777" w:rsidR="009B0A02" w:rsidRDefault="009B0A0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0A8FA8" w14:textId="77777777" w:rsidR="009B0A02" w:rsidRDefault="009B0A0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0F361080" w14:textId="77777777" w:rsidR="009B0A02" w:rsidRDefault="009B0A0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9B0A02" w14:paraId="3DBB802C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42AD2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5C16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6866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DFF0" w14:textId="77777777" w:rsidR="009B0A02" w:rsidRDefault="009B0A02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500EDC5" w14:textId="77777777" w:rsidR="009B0A02" w:rsidRDefault="009B0A02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45E8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BBC969F" w14:textId="77777777" w:rsidR="009B0A02" w:rsidRDefault="009B0A0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1438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ACF7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6D0D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6617" w14:textId="77777777" w:rsidR="009B0A02" w:rsidRDefault="009B0A0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A43615" w14:textId="77777777" w:rsidR="009B0A02" w:rsidRDefault="009B0A0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9B0A02" w14:paraId="7C5FFE18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0E8D5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10CD8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8FA9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3465" w14:textId="77777777" w:rsidR="009B0A02" w:rsidRDefault="009B0A0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710ACAE" w14:textId="77777777" w:rsidR="009B0A02" w:rsidRDefault="009B0A0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6C93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EFB0352" w14:textId="77777777" w:rsidR="009B0A02" w:rsidRDefault="009B0A0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1EBB11F2" w14:textId="77777777" w:rsidR="009B0A02" w:rsidRDefault="009B0A0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2A63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D7A8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0AA5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21C6" w14:textId="77777777" w:rsidR="009B0A02" w:rsidRDefault="009B0A0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458DDB" w14:textId="77777777" w:rsidR="009B0A02" w:rsidRDefault="009B0A0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B0A02" w14:paraId="59B46DED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3E285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CF45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8ACA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69FB" w14:textId="77777777" w:rsidR="009B0A02" w:rsidRDefault="009B0A0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2C8B31A" w14:textId="77777777" w:rsidR="009B0A02" w:rsidRDefault="009B0A02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BC06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3B8E1E8" w14:textId="77777777" w:rsidR="009B0A02" w:rsidRDefault="009B0A02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762C" w14:textId="77777777" w:rsidR="009B0A02" w:rsidRDefault="009B0A02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373F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4DBF" w14:textId="77777777" w:rsidR="009B0A02" w:rsidRDefault="009B0A02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5467" w14:textId="77777777" w:rsidR="009B0A02" w:rsidRDefault="009B0A0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66E036" w14:textId="77777777" w:rsidR="009B0A02" w:rsidRDefault="009B0A02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9B0A02" w14:paraId="0CA7D69C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A1607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1131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4802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724F" w14:textId="77777777" w:rsidR="009B0A02" w:rsidRDefault="009B0A02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DB504A9" w14:textId="77777777" w:rsidR="009B0A02" w:rsidRDefault="009B0A02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9792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44437D27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6C251516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D79D" w14:textId="77777777" w:rsidR="009B0A02" w:rsidRDefault="009B0A02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8E28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727E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1D12" w14:textId="77777777" w:rsidR="009B0A02" w:rsidRDefault="009B0A02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A51873" w14:textId="77777777" w:rsidR="009B0A02" w:rsidRDefault="009B0A02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9B0A02" w14:paraId="701A0924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0E88E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46CF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805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B2F8" w14:textId="77777777" w:rsidR="009B0A02" w:rsidRDefault="009B0A02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F08B50E" w14:textId="77777777" w:rsidR="009B0A02" w:rsidRDefault="009B0A02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68F36" w14:textId="77777777" w:rsidR="009B0A02" w:rsidRDefault="009B0A02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7880DC23" w14:textId="77777777" w:rsidR="009B0A02" w:rsidRDefault="009B0A02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1C89" w14:textId="77777777" w:rsidR="009B0A02" w:rsidRDefault="009B0A02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63F4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3340" w14:textId="77777777" w:rsidR="009B0A02" w:rsidRDefault="009B0A02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0425" w14:textId="77777777" w:rsidR="009B0A02" w:rsidRDefault="009B0A02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62CB32" w14:textId="77777777" w:rsidR="009B0A02" w:rsidRDefault="009B0A02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9B0A02" w14:paraId="557F9F5C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D8AF6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D3F7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60FB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4424" w14:textId="77777777" w:rsidR="009B0A02" w:rsidRDefault="009B0A0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37BF371" w14:textId="77777777" w:rsidR="009B0A02" w:rsidRDefault="009B0A02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1224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CBFAB9F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027C39B" w14:textId="77777777" w:rsidR="009B0A02" w:rsidRDefault="009B0A02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1123" w14:textId="77777777" w:rsidR="009B0A02" w:rsidRPr="00B53EFA" w:rsidRDefault="009B0A0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410F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B204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2DED" w14:textId="77777777" w:rsidR="009B0A02" w:rsidRDefault="009B0A02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CABB49" w14:textId="77777777" w:rsidR="009B0A02" w:rsidRDefault="009B0A02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9B0A02" w14:paraId="137500B2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15CF9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7A0C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0409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B9C4" w14:textId="77777777" w:rsidR="009B0A02" w:rsidRDefault="009B0A0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6A56EA5" w14:textId="77777777" w:rsidR="009B0A02" w:rsidRDefault="009B0A02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6CA3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5E61A2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7B71" w14:textId="77777777" w:rsidR="009B0A02" w:rsidRPr="00B53EFA" w:rsidRDefault="009B0A0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4DA2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0070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0B88F" w14:textId="77777777" w:rsidR="009B0A02" w:rsidRDefault="009B0A02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08C25F41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86FBA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2FBD9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4A667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668E" w14:textId="77777777" w:rsidR="009B0A02" w:rsidRDefault="009B0A02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BAB24B5" w14:textId="77777777" w:rsidR="009B0A02" w:rsidRDefault="009B0A02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2CC4" w14:textId="77777777" w:rsidR="009B0A02" w:rsidRDefault="009B0A02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B3E1C2B" w14:textId="77777777" w:rsidR="009B0A02" w:rsidRDefault="009B0A02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B639C" w14:textId="77777777" w:rsidR="009B0A02" w:rsidRPr="00B53EFA" w:rsidRDefault="009B0A0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FDCF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D97F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BB2D" w14:textId="77777777" w:rsidR="009B0A02" w:rsidRDefault="009B0A02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D29648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CF30B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A9D7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6376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9536" w14:textId="77777777" w:rsidR="009B0A02" w:rsidRDefault="009B0A0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A710F50" w14:textId="77777777" w:rsidR="009B0A02" w:rsidRDefault="009B0A02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299B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9FA0C55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D75F" w14:textId="77777777" w:rsidR="009B0A02" w:rsidRPr="00B53EFA" w:rsidRDefault="009B0A0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1DB9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FD41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5F2F" w14:textId="77777777" w:rsidR="009B0A02" w:rsidRDefault="009B0A0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D66D3B" w14:textId="77777777" w:rsidR="009B0A02" w:rsidRDefault="009B0A02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9B0A02" w14:paraId="647CDB8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143D6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5191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05F0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8EFF" w14:textId="77777777" w:rsidR="009B0A02" w:rsidRDefault="009B0A02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C849910" w14:textId="77777777" w:rsidR="009B0A02" w:rsidRDefault="009B0A02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DF24" w14:textId="77777777" w:rsidR="009B0A02" w:rsidRDefault="009B0A0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4AD4A4E" w14:textId="77777777" w:rsidR="009B0A02" w:rsidRDefault="009B0A0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708978F" w14:textId="77777777" w:rsidR="009B0A02" w:rsidRDefault="009B0A0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5FAB214A" w14:textId="77777777" w:rsidR="009B0A02" w:rsidRDefault="009B0A0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328F3A4" w14:textId="77777777" w:rsidR="009B0A02" w:rsidRDefault="009B0A0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B9AA" w14:textId="77777777" w:rsidR="009B0A02" w:rsidRDefault="009B0A0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757D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283B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47E2" w14:textId="77777777" w:rsidR="009B0A02" w:rsidRDefault="009B0A02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208AE1" w14:textId="77777777" w:rsidR="009B0A02" w:rsidRDefault="009B0A02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9B0A02" w14:paraId="0FC62E4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E2182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47CD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09C75992" w14:textId="77777777" w:rsidR="009B0A02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DE33" w14:textId="77777777" w:rsidR="009B0A02" w:rsidRPr="00984839" w:rsidRDefault="009B0A02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3227" w14:textId="77777777" w:rsidR="009B0A02" w:rsidRDefault="009B0A02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4C00E406" w14:textId="77777777" w:rsidR="009B0A02" w:rsidRDefault="009B0A02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9C8F" w14:textId="77777777" w:rsidR="009B0A02" w:rsidRDefault="009B0A02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06BE" w14:textId="77777777" w:rsidR="009B0A02" w:rsidRDefault="009B0A02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9D56" w14:textId="77777777" w:rsidR="009B0A02" w:rsidRDefault="009B0A02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7C06BEE2" w14:textId="77777777" w:rsidR="009B0A02" w:rsidRDefault="009B0A02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F1B8" w14:textId="77777777" w:rsidR="009B0A02" w:rsidRPr="00984839" w:rsidRDefault="009B0A02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DF03" w14:textId="77777777" w:rsidR="009B0A02" w:rsidRDefault="009B0A02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7519EA8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A8933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4BD6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53D01035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9552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6ED0" w14:textId="77777777" w:rsidR="009B0A02" w:rsidRDefault="009B0A02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281AFD80" w14:textId="77777777" w:rsidR="009B0A02" w:rsidRDefault="009B0A02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EC78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90AF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624B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8D1F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A8BE" w14:textId="77777777" w:rsidR="009B0A02" w:rsidRDefault="009B0A0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8149A1" w14:textId="77777777" w:rsidR="009B0A02" w:rsidRDefault="009B0A0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5FF27FB3" w14:textId="77777777" w:rsidR="009B0A02" w:rsidRDefault="009B0A0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58C3B155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79B47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E968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02F1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87F4" w14:textId="77777777" w:rsidR="009B0A02" w:rsidRDefault="009B0A02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04E08285" w14:textId="77777777" w:rsidR="009B0A02" w:rsidRDefault="009B0A02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EAEE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724B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8C2E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64576786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5CF8" w14:textId="77777777" w:rsidR="009B0A02" w:rsidRDefault="009B0A02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4F0B" w14:textId="77777777" w:rsidR="009B0A02" w:rsidRDefault="009B0A0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D70E44" w14:textId="77777777" w:rsidR="009B0A02" w:rsidRDefault="009B0A0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794B4C86" w14:textId="77777777" w:rsidR="009B0A02" w:rsidRDefault="009B0A02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23152E31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6DF12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A388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8B1F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01B3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1511F6EA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6D3A1C0A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8BD7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1ECB99A3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D697" w14:textId="77777777" w:rsidR="009B0A02" w:rsidRPr="00B53EFA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0033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77D9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9912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82BD79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9E1F1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DA13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111A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D236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737D2B32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23EF053E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DA8A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B0C2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C709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85D5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DC87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744CF00F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AEE06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4AE4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BB70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6A6A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61953D39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8FF2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0164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484C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437565E6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FDAD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9682" w14:textId="77777777" w:rsidR="009B0A02" w:rsidRPr="006611B7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9B0A02" w14:paraId="65AD1E52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272F3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A5B9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950E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14AC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3D2EFB7A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4DDD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E943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57E0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6D7E107A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0BF0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B428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14:paraId="5F1A9B37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12E0B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384F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357D0026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764B" w14:textId="77777777" w:rsidR="009B0A02" w:rsidRPr="00984839" w:rsidRDefault="009B0A02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CF78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0A51F96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9408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EF3D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EC94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8F14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DDA3" w14:textId="77777777" w:rsidR="009B0A02" w:rsidRPr="003B25AA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14:paraId="015E809F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877E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9F94" w14:textId="77777777" w:rsidR="009B0A02" w:rsidRPr="00CB3DC4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4131AA16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E61C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8B07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CD050A1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F619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ED1C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FE5A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787E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63A5" w14:textId="77777777" w:rsidR="009B0A02" w:rsidRPr="00CB3DC4" w:rsidRDefault="009B0A02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502A41A" w14:textId="77777777" w:rsidR="009B0A02" w:rsidRPr="00F11CE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5136930D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FAF4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160B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7A33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E2B9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445CB823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3410E3E4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7F1E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C305AD8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EC1B" w14:textId="77777777" w:rsidR="009B0A02" w:rsidRPr="00B53EFA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A745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547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0C02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09FEA63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429E6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1DAA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FD0B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5342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5C24D0A9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BA64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8AC3D62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2BBB523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5620E611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726F8A9" w14:textId="77777777" w:rsidR="009B0A02" w:rsidRPr="00260477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471B" w14:textId="77777777" w:rsidR="009B0A02" w:rsidRPr="00B53EFA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BD3C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8C40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4AD7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1B00E8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9B0A02" w14:paraId="563A89F6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B4EF8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4268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601B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BADC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7D695599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B9F4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AAB7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2FF6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15E99F0D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6F6B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3076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23B221D8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03C9226E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9B0A02" w14:paraId="4A86535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B7E75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0B0B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9C35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76CC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036A25E9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1F28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5E10E42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D3D2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CA99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28FA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A6AF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9B0A02" w14:paraId="3D54D06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7A080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FFF4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5BAC08FC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811D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2001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258FCAEA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186832ED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70765F3F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FA16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DDC1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250E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7229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7446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297221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100C2785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9B0A02" w14:paraId="04DC47C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B5335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1204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3673DD60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6F03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9657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50274FB0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E2BD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314C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F2C5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5851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F2B8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3E91A474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A42FC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7F09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4CAB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1224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3F74B6A3" w14:textId="77777777" w:rsidR="009B0A02" w:rsidRDefault="009B0A02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7B8F5098" w14:textId="77777777" w:rsidR="009B0A02" w:rsidRDefault="009B0A02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DF10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9614ECA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7D64" w14:textId="77777777" w:rsidR="009B0A02" w:rsidRPr="00B53EFA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2F49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C1B6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33D1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3E0F154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ED393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9BA5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02D9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2D0C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67022D0D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59874A20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363397E0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3594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A525A5D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7555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05AA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FEB0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54B1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D079767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6F3FD" w14:textId="77777777" w:rsidR="009B0A02" w:rsidRDefault="009B0A0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0DE5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F3FE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1D07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06DF99DF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AB18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296A290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14:paraId="17E76F44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4E69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C94B" w14:textId="77777777" w:rsidR="009B0A02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1018" w14:textId="77777777" w:rsidR="009B0A02" w:rsidRPr="00984839" w:rsidRDefault="009B0A02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5E5A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1DA9CA" w14:textId="77777777" w:rsidR="009B0A02" w:rsidRDefault="009B0A02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67482F58" w14:textId="77777777" w:rsidR="009B0A02" w:rsidRDefault="009B0A02">
      <w:pPr>
        <w:spacing w:after="40" w:line="192" w:lineRule="auto"/>
        <w:ind w:right="57"/>
        <w:rPr>
          <w:sz w:val="20"/>
        </w:rPr>
      </w:pPr>
    </w:p>
    <w:p w14:paraId="706FF6B9" w14:textId="77777777" w:rsidR="009B0A02" w:rsidRDefault="009B0A02" w:rsidP="00EF6A64">
      <w:pPr>
        <w:pStyle w:val="Heading1"/>
        <w:spacing w:line="360" w:lineRule="auto"/>
      </w:pPr>
      <w:r>
        <w:t>LINIA 144</w:t>
      </w:r>
    </w:p>
    <w:p w14:paraId="12590EF2" w14:textId="77777777" w:rsidR="009B0A02" w:rsidRDefault="009B0A02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9B0A02" w14:paraId="00A888D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F1794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7569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6B9D25AB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F9E0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B774" w14:textId="77777777" w:rsidR="009B0A02" w:rsidRDefault="009B0A02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25AB601" w14:textId="77777777" w:rsidR="009B0A02" w:rsidRDefault="009B0A02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2E8A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2671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B3BC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28B5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99CB" w14:textId="77777777" w:rsidR="009B0A02" w:rsidRDefault="009B0A0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6654EC44" w14:textId="77777777" w:rsidR="009B0A02" w:rsidRDefault="009B0A0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14:paraId="62F8DFA4" w14:textId="77777777" w:rsidR="009B0A02" w:rsidRDefault="009B0A0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9B0A02" w14:paraId="2B9E037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6A062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A83F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3341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318F" w14:textId="77777777" w:rsidR="009B0A02" w:rsidRDefault="009B0A02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59E318D5" w14:textId="77777777" w:rsidR="009B0A02" w:rsidRDefault="009B0A02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9411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5792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5E92" w14:textId="77777777" w:rsidR="009B0A02" w:rsidRDefault="009B0A02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3445DB69" w14:textId="77777777" w:rsidR="009B0A02" w:rsidRDefault="009B0A02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12D9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0884" w14:textId="77777777" w:rsidR="009B0A02" w:rsidRDefault="009B0A0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7EA8931" w14:textId="77777777" w:rsidR="009B0A02" w:rsidRDefault="009B0A02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9B0A02" w14:paraId="5E1DD1C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74D22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02F2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BF7A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82B0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3806BD5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50B5B8AC" w14:textId="77777777" w:rsidR="009B0A02" w:rsidRDefault="009B0A02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86B5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C0FF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B80C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0E379428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7650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7BE1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14:paraId="263B5602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4D5F5A73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5655384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6B87C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2F0F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2D44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742E1" w14:textId="77777777" w:rsidR="009B0A02" w:rsidRDefault="009B0A02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F3D558E" w14:textId="77777777" w:rsidR="009B0A02" w:rsidRDefault="009B0A02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FBAF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04F2CE9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B34C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3D7B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6D7B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BA57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E946FC" w14:textId="77777777" w:rsidR="009B0A02" w:rsidRDefault="009B0A02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9B0A02" w14:paraId="1202CD8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C7953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18DA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49C6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FDF5" w14:textId="77777777" w:rsidR="009B0A02" w:rsidRDefault="009B0A02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3466F5B" w14:textId="77777777" w:rsidR="009B0A02" w:rsidRDefault="009B0A02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B740" w14:textId="77777777" w:rsidR="009B0A02" w:rsidRDefault="009B0A02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1C4C6C6" w14:textId="77777777" w:rsidR="009B0A02" w:rsidRDefault="009B0A02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806F" w14:textId="77777777" w:rsidR="009B0A02" w:rsidRDefault="009B0A02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E861" w14:textId="77777777" w:rsidR="009B0A02" w:rsidRDefault="009B0A02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CB13" w14:textId="77777777" w:rsidR="009B0A02" w:rsidRDefault="009B0A02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58DD" w14:textId="77777777" w:rsidR="009B0A02" w:rsidRDefault="009B0A02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C502A2" w14:textId="77777777" w:rsidR="009B0A02" w:rsidRDefault="009B0A02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9B0A02" w14:paraId="7BB4A4C3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2A0BD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2216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A55F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FF42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19A6755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1859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14:paraId="4C61DA89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8931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0B52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1F8E" w14:textId="77777777" w:rsidR="009B0A02" w:rsidRPr="00984839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7176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9B0A02" w14:paraId="5F73C5B3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1D86E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DD17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68C3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DD86" w14:textId="77777777" w:rsidR="009B0A02" w:rsidRDefault="009B0A02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31851F9" w14:textId="77777777" w:rsidR="009B0A02" w:rsidRDefault="009B0A02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D6D57" w14:textId="77777777" w:rsidR="009B0A02" w:rsidRDefault="009B0A02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92858B4" w14:textId="77777777" w:rsidR="009B0A02" w:rsidRDefault="009B0A02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D0C7" w14:textId="77777777" w:rsidR="009B0A02" w:rsidRDefault="009B0A02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1E89" w14:textId="77777777" w:rsidR="009B0A02" w:rsidRDefault="009B0A02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491C" w14:textId="77777777" w:rsidR="009B0A02" w:rsidRPr="00984839" w:rsidRDefault="009B0A02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7AC2" w14:textId="77777777" w:rsidR="009B0A02" w:rsidRDefault="009B0A02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2C382B" w14:textId="77777777" w:rsidR="009B0A02" w:rsidRDefault="009B0A02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9B0A02" w14:paraId="38A51E0F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45C6F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0A8E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C9B8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7368" w14:textId="77777777" w:rsidR="009B0A02" w:rsidRDefault="009B0A02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2C33545" w14:textId="77777777" w:rsidR="009B0A02" w:rsidRDefault="009B0A02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85C3" w14:textId="77777777" w:rsidR="009B0A02" w:rsidRDefault="009B0A02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B1B60AF" w14:textId="77777777" w:rsidR="009B0A02" w:rsidRDefault="009B0A02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E10F" w14:textId="77777777" w:rsidR="009B0A02" w:rsidRPr="00DA0087" w:rsidRDefault="009B0A02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BADD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95E3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0AFE" w14:textId="77777777" w:rsidR="009B0A02" w:rsidRDefault="009B0A02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3490D5" w14:textId="77777777" w:rsidR="009B0A02" w:rsidRDefault="009B0A02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9B0A02" w14:paraId="4130CE5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F07C2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5CF0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5DA0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6F1B" w14:textId="77777777" w:rsidR="009B0A02" w:rsidRDefault="009B0A02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CFE508E" w14:textId="77777777" w:rsidR="009B0A02" w:rsidRDefault="009B0A02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00BA" w14:textId="77777777" w:rsidR="009B0A02" w:rsidRDefault="009B0A02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4D98855" w14:textId="77777777" w:rsidR="009B0A02" w:rsidRDefault="009B0A02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F786" w14:textId="77777777" w:rsidR="009B0A02" w:rsidRDefault="009B0A02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B6EE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ADD6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E1BB" w14:textId="77777777" w:rsidR="009B0A02" w:rsidRDefault="009B0A02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CE877E" w14:textId="77777777" w:rsidR="009B0A02" w:rsidRDefault="009B0A02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9B0A02" w14:paraId="32E1C2B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85964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01E2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098E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46E0" w14:textId="77777777" w:rsidR="009B0A02" w:rsidRDefault="009B0A02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63A0BB8" w14:textId="77777777" w:rsidR="009B0A02" w:rsidRDefault="009B0A02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4D8F" w14:textId="77777777" w:rsidR="009B0A02" w:rsidRDefault="009B0A0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70C5E3C" w14:textId="77777777" w:rsidR="009B0A02" w:rsidRDefault="009B0A0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6088043A" w14:textId="77777777" w:rsidR="009B0A02" w:rsidRDefault="009B0A0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5D171C81" w14:textId="77777777" w:rsidR="009B0A02" w:rsidRDefault="009B0A0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5AAD6F3B" w14:textId="77777777" w:rsidR="009B0A02" w:rsidRDefault="009B0A0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A9119A0" w14:textId="77777777" w:rsidR="009B0A02" w:rsidRDefault="009B0A0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14:paraId="3B90FE3F" w14:textId="77777777" w:rsidR="009B0A02" w:rsidRDefault="009B0A0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47678AC" w14:textId="77777777" w:rsidR="009B0A02" w:rsidRDefault="009B0A0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4AC2" w14:textId="77777777" w:rsidR="009B0A02" w:rsidRPr="00DA0087" w:rsidRDefault="009B0A02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BA02" w14:textId="77777777" w:rsidR="009B0A02" w:rsidRDefault="009B0A0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CE25" w14:textId="77777777" w:rsidR="009B0A02" w:rsidRPr="00DA0087" w:rsidRDefault="009B0A02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3F2D" w14:textId="77777777" w:rsidR="009B0A02" w:rsidRDefault="009B0A02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9D841B" w14:textId="77777777" w:rsidR="009B0A02" w:rsidRDefault="009B0A02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9B0A02" w14:paraId="1AA10B9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7EE8E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6BAA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4DCD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5A4F" w14:textId="77777777" w:rsidR="009B0A02" w:rsidRDefault="009B0A02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EE06250" w14:textId="77777777" w:rsidR="009B0A02" w:rsidRDefault="009B0A02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85B1" w14:textId="77777777" w:rsidR="009B0A02" w:rsidRDefault="009B0A02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9DCBBD" w14:textId="77777777" w:rsidR="009B0A02" w:rsidRDefault="009B0A02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F5D7" w14:textId="77777777" w:rsidR="009B0A02" w:rsidRDefault="009B0A02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0D53" w14:textId="77777777" w:rsidR="009B0A02" w:rsidRDefault="009B0A0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0949" w14:textId="77777777" w:rsidR="009B0A02" w:rsidRPr="00DA0087" w:rsidRDefault="009B0A02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1114" w14:textId="77777777" w:rsidR="009B0A02" w:rsidRDefault="009B0A02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B62B1E" w14:textId="77777777" w:rsidR="009B0A02" w:rsidRDefault="009B0A02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9B0A02" w14:paraId="6A5F6DD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69D10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364B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C007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8BC9" w14:textId="77777777" w:rsidR="009B0A02" w:rsidRDefault="009B0A02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BA15D30" w14:textId="77777777" w:rsidR="009B0A02" w:rsidRDefault="009B0A02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B2A2" w14:textId="77777777" w:rsidR="009B0A02" w:rsidRDefault="009B0A02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D389" w14:textId="77777777" w:rsidR="009B0A02" w:rsidRDefault="009B0A02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EAB6" w14:textId="77777777" w:rsidR="009B0A02" w:rsidRDefault="009B0A02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2DF1" w14:textId="77777777" w:rsidR="009B0A02" w:rsidRPr="00DA0087" w:rsidRDefault="009B0A02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70FB" w14:textId="77777777" w:rsidR="009B0A02" w:rsidRDefault="009B0A02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6B45BE" w14:textId="77777777" w:rsidR="009B0A02" w:rsidRDefault="009B0A02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9B0A02" w14:paraId="0BC2E9E5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535C1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21DA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81E2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A533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F587728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2D71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63C4841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1ACB75C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24C8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D6C3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C2F8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6C8D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962980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9B0A02" w14:paraId="77DA05DA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3BA3A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1A36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6CF8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F60E6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CE54CAB" w14:textId="77777777" w:rsidR="009B0A02" w:rsidRDefault="009B0A02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125E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BC5640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8E44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CFAC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D4D3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663D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4D163D2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F7848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0DD8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C6F9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3570" w14:textId="77777777" w:rsidR="009B0A02" w:rsidRDefault="009B0A02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DB9BEF6" w14:textId="77777777" w:rsidR="009B0A02" w:rsidRDefault="009B0A02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C2D4" w14:textId="77777777" w:rsidR="009B0A02" w:rsidRDefault="009B0A02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8420260" w14:textId="77777777" w:rsidR="009B0A02" w:rsidRDefault="009B0A02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0207" w14:textId="77777777" w:rsidR="009B0A02" w:rsidRPr="00DA0087" w:rsidRDefault="009B0A02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A8A1" w14:textId="77777777" w:rsidR="009B0A02" w:rsidRDefault="009B0A02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D30C" w14:textId="77777777" w:rsidR="009B0A02" w:rsidRPr="00DA0087" w:rsidRDefault="009B0A02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53CB" w14:textId="77777777" w:rsidR="009B0A02" w:rsidRDefault="009B0A02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5ACC339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F374C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2770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E2CE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E0FC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C330FD2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B0D3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27657B5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986B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F64B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88A4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E860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987AD3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9B0A02" w14:paraId="6C6C800B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A41FD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7069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3C64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B6C6" w14:textId="77777777" w:rsidR="009B0A02" w:rsidRDefault="009B0A02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3EC99E1" w14:textId="77777777" w:rsidR="009B0A02" w:rsidRDefault="009B0A02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1F4F" w14:textId="77777777" w:rsidR="009B0A02" w:rsidRDefault="009B0A0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C35F9FB" w14:textId="77777777" w:rsidR="009B0A02" w:rsidRDefault="009B0A0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DC3FBAE" w14:textId="77777777" w:rsidR="009B0A02" w:rsidRDefault="009B0A0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129B38D3" w14:textId="77777777" w:rsidR="009B0A02" w:rsidRDefault="009B0A0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7DFBECE" w14:textId="77777777" w:rsidR="009B0A02" w:rsidRDefault="009B0A0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E1F8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A79B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CE35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AC7B" w14:textId="77777777" w:rsidR="009B0A02" w:rsidRDefault="009B0A02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0AD3CF" w14:textId="77777777" w:rsidR="009B0A02" w:rsidRDefault="009B0A02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9B0A02" w14:paraId="628A412A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909A7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159F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14:paraId="276E5951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491F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1C26" w14:textId="77777777" w:rsidR="009B0A02" w:rsidRDefault="009B0A02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214BE19B" w14:textId="77777777" w:rsidR="009B0A02" w:rsidRPr="00B61351" w:rsidRDefault="009B0A02" w:rsidP="00A2419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BE43" w14:textId="77777777" w:rsidR="009B0A02" w:rsidRDefault="009B0A02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1111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9569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CDFE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2B84" w14:textId="77777777" w:rsidR="009B0A02" w:rsidRDefault="009B0A02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132F0698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2DCC5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5CB7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A8BB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D603" w14:textId="77777777" w:rsidR="009B0A02" w:rsidRDefault="009B0A02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7A752740" w14:textId="77777777" w:rsidR="009B0A02" w:rsidRDefault="009B0A02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AD3F" w14:textId="77777777" w:rsidR="009B0A02" w:rsidRDefault="009B0A02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0656326A" w14:textId="77777777" w:rsidR="009B0A02" w:rsidRDefault="009B0A02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CEF8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DE5B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0FDD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88413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AFB13A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B0A02" w14:paraId="08364001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CA6E6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B8970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7D42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124A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2DC85509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7972FDED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6E20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281935F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83DF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CC1D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6706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4EA5E892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20C47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D630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1D6EB37A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80019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A26F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705C76FB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625D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1C341E9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3CFE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4C2B5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497B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20584CE4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10AA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2B9C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14:paraId="3C0A086B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B760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DB28" w14:textId="77777777" w:rsidR="009B0A02" w:rsidRDefault="009B0A02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1E285BFC" w14:textId="77777777" w:rsidR="009B0A02" w:rsidRDefault="009B0A02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8CD8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8F0FA15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D9A3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0C2C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B22C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5CB390C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9B0A02" w14:paraId="53E745F0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A7DE6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CDCD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14:paraId="18400505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5898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BFDE" w14:textId="77777777" w:rsidR="009B0A02" w:rsidRDefault="009B0A02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5629A334" w14:textId="77777777" w:rsidR="009B0A02" w:rsidRDefault="009B0A02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EFF7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61083B1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D02D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34FF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14FF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0617522F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2F714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B3E0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6AA6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26B6" w14:textId="77777777" w:rsidR="009B0A02" w:rsidRDefault="009B0A02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14:paraId="73FC0E19" w14:textId="77777777" w:rsidR="009B0A02" w:rsidRDefault="009B0A02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CA32" w14:textId="77777777" w:rsidR="009B0A02" w:rsidRDefault="009B0A0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41AB669" w14:textId="77777777" w:rsidR="009B0A02" w:rsidRDefault="009B0A0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14:paraId="0FD4903F" w14:textId="77777777" w:rsidR="009B0A02" w:rsidRDefault="009B0A0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79E8" w14:textId="77777777" w:rsidR="009B0A02" w:rsidRPr="00DA0087" w:rsidRDefault="009B0A02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9BE4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2ECD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586B" w14:textId="77777777" w:rsidR="009B0A02" w:rsidRDefault="009B0A02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30FAEE" w14:textId="77777777" w:rsidR="009B0A02" w:rsidRDefault="009B0A02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9B0A02" w14:paraId="2BEFDFB1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880C2" w14:textId="77777777" w:rsidR="009B0A02" w:rsidRDefault="009B0A0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6859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D7F4" w14:textId="77777777" w:rsidR="009B0A02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7944" w14:textId="77777777" w:rsidR="009B0A02" w:rsidRDefault="009B0A02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066F" w14:textId="77777777" w:rsidR="009B0A02" w:rsidRDefault="009B0A0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14:paraId="7AC4BD44" w14:textId="77777777" w:rsidR="009B0A02" w:rsidRDefault="009B0A0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14:paraId="689DDDF3" w14:textId="77777777" w:rsidR="009B0A02" w:rsidRDefault="009B0A0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14:paraId="0B58A40C" w14:textId="77777777" w:rsidR="009B0A02" w:rsidRDefault="009B0A0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14:paraId="629A21FF" w14:textId="77777777" w:rsidR="009B0A02" w:rsidRDefault="009B0A0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E1711F9" w14:textId="77777777" w:rsidR="009B0A02" w:rsidRDefault="009B0A0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6194B3B" w14:textId="77777777" w:rsidR="009B0A02" w:rsidRDefault="009B0A02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051A" w14:textId="77777777" w:rsidR="009B0A02" w:rsidRDefault="009B0A02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9B25" w14:textId="77777777" w:rsidR="009B0A02" w:rsidRDefault="009B0A02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DF71" w14:textId="77777777" w:rsidR="009B0A02" w:rsidRPr="00DA0087" w:rsidRDefault="009B0A02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B56A" w14:textId="77777777" w:rsidR="009B0A02" w:rsidRDefault="009B0A02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48624D" w14:textId="77777777" w:rsidR="009B0A02" w:rsidRDefault="009B0A02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14:paraId="2C655A3A" w14:textId="77777777" w:rsidR="009B0A02" w:rsidRDefault="009B0A02">
      <w:pPr>
        <w:spacing w:before="40" w:line="192" w:lineRule="auto"/>
        <w:ind w:right="57"/>
        <w:rPr>
          <w:sz w:val="20"/>
        </w:rPr>
      </w:pPr>
    </w:p>
    <w:p w14:paraId="777155A4" w14:textId="77777777" w:rsidR="009B0A02" w:rsidRDefault="009B0A02" w:rsidP="00E56A6A">
      <w:pPr>
        <w:pStyle w:val="Heading1"/>
        <w:spacing w:line="360" w:lineRule="auto"/>
      </w:pPr>
      <w:r>
        <w:t>LINIA 200</w:t>
      </w:r>
    </w:p>
    <w:p w14:paraId="51EF7B39" w14:textId="77777777" w:rsidR="009B0A02" w:rsidRDefault="009B0A02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0A02" w14:paraId="15647F37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72347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5860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14:paraId="2DD81ED6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C7EA" w14:textId="77777777" w:rsidR="009B0A02" w:rsidRPr="00032DF2" w:rsidRDefault="009B0A0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437D" w14:textId="77777777" w:rsidR="009B0A02" w:rsidRDefault="009B0A0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14:paraId="685EBFF7" w14:textId="77777777" w:rsidR="009B0A02" w:rsidRDefault="009B0A0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515B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D5BE" w14:textId="77777777" w:rsidR="009B0A02" w:rsidRDefault="009B0A0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B104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BBDF" w14:textId="77777777" w:rsidR="009B0A02" w:rsidRPr="00032DF2" w:rsidRDefault="009B0A0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368C" w14:textId="77777777" w:rsidR="009B0A02" w:rsidRPr="00F716C0" w:rsidRDefault="009B0A0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9B0A02" w14:paraId="6B574C34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1191A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D628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A2F5" w14:textId="77777777" w:rsidR="009B0A02" w:rsidRDefault="009B0A0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7675" w14:textId="77777777" w:rsidR="009B0A02" w:rsidRDefault="009B0A0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14:paraId="12F53E19" w14:textId="77777777" w:rsidR="009B0A02" w:rsidRDefault="009B0A0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0585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A140" w14:textId="77777777" w:rsidR="009B0A02" w:rsidRDefault="009B0A0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D73D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0178" w14:textId="77777777" w:rsidR="009B0A02" w:rsidRPr="00032DF2" w:rsidRDefault="009B0A0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4F48" w14:textId="77777777" w:rsidR="009B0A02" w:rsidRDefault="009B0A0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0A02" w14:paraId="7859FDF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358EF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8DFB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491+650</w:t>
            </w:r>
          </w:p>
          <w:p w14:paraId="781EC91F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9CAD" w14:textId="77777777" w:rsidR="009B0A02" w:rsidRPr="00032DF2" w:rsidRDefault="009B0A0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80C7" w14:textId="77777777" w:rsidR="009B0A02" w:rsidRDefault="009B0A0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14:paraId="32AA034C" w14:textId="77777777" w:rsidR="009B0A02" w:rsidRDefault="009B0A0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4C82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DF29" w14:textId="77777777" w:rsidR="009B0A02" w:rsidRDefault="009B0A0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E9C2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  <w:p w14:paraId="1DD9845B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5879" w14:textId="77777777" w:rsidR="009B0A02" w:rsidRPr="00032DF2" w:rsidRDefault="009B0A0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E363" w14:textId="77777777" w:rsidR="009B0A02" w:rsidRPr="00C2058A" w:rsidRDefault="009B0A0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C25271B" w14:textId="77777777" w:rsidR="009B0A02" w:rsidRPr="00F716C0" w:rsidRDefault="009B0A0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9B0A02" w14:paraId="7C96BF7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1C22E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2E83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14:paraId="588C1C39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9F3C" w14:textId="77777777" w:rsidR="009B0A02" w:rsidRPr="00032DF2" w:rsidRDefault="009B0A0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832E" w14:textId="77777777" w:rsidR="009B0A02" w:rsidRDefault="009B0A0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14:paraId="57D5795D" w14:textId="77777777" w:rsidR="009B0A02" w:rsidRDefault="009B0A0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D627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D6930" w14:textId="77777777" w:rsidR="009B0A02" w:rsidRDefault="009B0A0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3A2A" w14:textId="77777777" w:rsidR="009B0A02" w:rsidRDefault="009B0A0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5465" w14:textId="77777777" w:rsidR="009B0A02" w:rsidRDefault="009B0A0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7957" w14:textId="77777777" w:rsidR="009B0A02" w:rsidRDefault="009B0A0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0A02" w14:paraId="1AF438D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D2A27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F668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14:paraId="13A7BE43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D8F3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9620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3E24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AFDD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8161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6D1B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A336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0A02" w14:paraId="72263B9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65DB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47CC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0A4B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A707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91D5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A136D80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882A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83BA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79EC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163E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9B0A02" w14:paraId="4796FA3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9CFE0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961F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039E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B4DF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14:paraId="560674C6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BEBF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9807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1AF0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2D3A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BAD8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0A02" w14:paraId="058057A6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8EED0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E6034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D7F08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5570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21FD6303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1BD8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154F854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14:paraId="33C74D3D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14:paraId="7FEAE2C4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710A7B17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10995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6615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FC02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C467" w14:textId="77777777" w:rsidR="009B0A02" w:rsidRPr="00F716C0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0A02" w14:paraId="6D44B1C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F1F92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FA96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F81A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CC58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3DA13013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1627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664BA6B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9C93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7710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7B7A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C8EC" w14:textId="77777777" w:rsidR="009B0A02" w:rsidRPr="00F716C0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0A02" w14:paraId="492A9CE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58B17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E32B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1238E588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3E17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CE3A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4E4040B1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93EE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CBD4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70F6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31576B67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26C3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C03C" w14:textId="77777777" w:rsidR="009B0A02" w:rsidRPr="00F716C0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0A02" w14:paraId="28B49BA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167D7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5F80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746A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D8DA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173B14F0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0AB0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069D111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2575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E0C2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3FE1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D6690" w14:textId="77777777" w:rsidR="009B0A02" w:rsidRPr="00F716C0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9B0A02" w14:paraId="4FD3F3A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2FF86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8C92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B586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B285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28E74DD1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18ED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B46194F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C40B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9364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4269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A33E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87446FB" w14:textId="77777777" w:rsidR="009B0A02" w:rsidRPr="00F716C0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9B0A02" w14:paraId="29E01D2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66FA3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7543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7C41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BFA0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36B33A43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EDB7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42FF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0F58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9397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BB8F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0A02" w14:paraId="14E535A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BA149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3CDE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F834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976A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18D9A403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CD25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24BFE46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AAC1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9A89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4D3D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0457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9B0A02" w14:paraId="34FD738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81C6A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D2B1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B562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255A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739C2BC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ACB7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51EE397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DC1D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3094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9B1E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1C9C1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F45D4B0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9B0A02" w14:paraId="2775E23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4D03C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8CBA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8A05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C27A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14:paraId="0C6481F0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8FD6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A855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A96F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D806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29B5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0A02" w14:paraId="66F89D0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338AE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64F9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5E60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725F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14:paraId="59B59D1F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9CB5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9B8E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5B38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14:paraId="7DA95BDE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3C65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EC7E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9B0A02" w14:paraId="637FA19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BF352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8753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62A1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8E69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14:paraId="7F861667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5977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0160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7CDF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24F1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18A7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B0A02" w14:paraId="1CE7782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65540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51B8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14:paraId="5108AEAC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EA7A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3D0A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0F8B5FA2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89C3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1FBB7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A1AD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4FF9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F367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B0A02" w14:paraId="54F0D5BE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86F4A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59E7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BBAD" w14:textId="77777777" w:rsidR="009B0A0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DA2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5A2F3C1F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5D28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E5CB6F2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65F0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8420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9498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644F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6D5036B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9B0A02" w14:paraId="6BF35A9D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4CADE" w14:textId="77777777" w:rsidR="009B0A02" w:rsidRDefault="009B0A0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6F42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EAD3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952B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27CB577B" w14:textId="77777777" w:rsidR="009B0A02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E0C0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14:paraId="60A60223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D121" w14:textId="77777777" w:rsidR="009B0A02" w:rsidRPr="00032DF2" w:rsidRDefault="009B0A02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C5B8" w14:textId="77777777" w:rsidR="009B0A02" w:rsidRDefault="009B0A0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D872" w14:textId="77777777" w:rsidR="009B0A02" w:rsidRPr="00032DF2" w:rsidRDefault="009B0A0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5486" w14:textId="77777777" w:rsidR="009B0A02" w:rsidRPr="00F716C0" w:rsidRDefault="009B0A0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</w:tbl>
    <w:p w14:paraId="71E8333E" w14:textId="77777777" w:rsidR="009B0A02" w:rsidRDefault="009B0A02" w:rsidP="00623FF6">
      <w:pPr>
        <w:spacing w:before="40" w:after="40" w:line="192" w:lineRule="auto"/>
        <w:ind w:right="57"/>
      </w:pPr>
    </w:p>
    <w:p w14:paraId="2A9C5B18" w14:textId="77777777" w:rsidR="009B0A02" w:rsidRDefault="009B0A02" w:rsidP="006D4098">
      <w:pPr>
        <w:pStyle w:val="Heading1"/>
        <w:spacing w:line="360" w:lineRule="auto"/>
      </w:pPr>
      <w:r>
        <w:t>LINIA 201</w:t>
      </w:r>
    </w:p>
    <w:p w14:paraId="4B5F5FEA" w14:textId="77777777" w:rsidR="009B0A02" w:rsidRDefault="009B0A02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9B0A02" w14:paraId="1F271E8F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F76B1" w14:textId="77777777" w:rsidR="009B0A02" w:rsidRDefault="009B0A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203F" w14:textId="77777777" w:rsidR="009B0A02" w:rsidRDefault="009B0A0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D05A" w14:textId="77777777" w:rsidR="009B0A02" w:rsidRPr="00C937B4" w:rsidRDefault="009B0A0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E0C4" w14:textId="77777777" w:rsidR="009B0A02" w:rsidRDefault="009B0A0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2AC29167" w14:textId="77777777" w:rsidR="009B0A02" w:rsidRDefault="009B0A0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D9DD" w14:textId="77777777" w:rsidR="009B0A02" w:rsidRDefault="009B0A0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09C2A4AB" w14:textId="77777777" w:rsidR="009B0A02" w:rsidRDefault="009B0A0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14:paraId="0B33DC23" w14:textId="77777777" w:rsidR="009B0A02" w:rsidRDefault="009B0A0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14:paraId="5F90DE0A" w14:textId="77777777" w:rsidR="009B0A02" w:rsidRDefault="009B0A0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FBB" w14:textId="77777777" w:rsidR="009B0A02" w:rsidRPr="00C937B4" w:rsidRDefault="009B0A0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5A91" w14:textId="77777777" w:rsidR="009B0A02" w:rsidRDefault="009B0A0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3A27" w14:textId="77777777" w:rsidR="009B0A02" w:rsidRPr="00C937B4" w:rsidRDefault="009B0A0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BCF6" w14:textId="77777777" w:rsidR="009B0A02" w:rsidRDefault="009B0A0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0ED13A58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C0AB9" w14:textId="77777777" w:rsidR="009B0A02" w:rsidRDefault="009B0A0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2C94" w14:textId="77777777" w:rsidR="009B0A02" w:rsidRDefault="009B0A0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0DA5" w14:textId="77777777" w:rsidR="009B0A02" w:rsidRPr="00C937B4" w:rsidRDefault="009B0A0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51A7" w14:textId="77777777" w:rsidR="009B0A02" w:rsidRDefault="009B0A0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37A83DEC" w14:textId="77777777" w:rsidR="009B0A02" w:rsidRDefault="009B0A0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60CC" w14:textId="77777777" w:rsidR="009B0A02" w:rsidRDefault="009B0A0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EFA58B1" w14:textId="77777777" w:rsidR="009B0A02" w:rsidRDefault="009B0A0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924F7" w14:textId="77777777" w:rsidR="009B0A02" w:rsidRDefault="009B0A0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E715" w14:textId="77777777" w:rsidR="009B0A02" w:rsidRDefault="009B0A0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D1D1" w14:textId="77777777" w:rsidR="009B0A02" w:rsidRPr="00C937B4" w:rsidRDefault="009B0A0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19D1" w14:textId="77777777" w:rsidR="009B0A02" w:rsidRDefault="009B0A0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ED2710" w14:textId="77777777" w:rsidR="009B0A02" w:rsidRDefault="009B0A0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007D3C" w14:textId="77777777" w:rsidR="009B0A02" w:rsidRDefault="009B0A0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14:paraId="0BB809C1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3FB185ED" w14:textId="77777777" w:rsidR="009B0A02" w:rsidRDefault="009B0A02" w:rsidP="00C53936">
      <w:pPr>
        <w:pStyle w:val="Heading1"/>
        <w:spacing w:line="360" w:lineRule="auto"/>
      </w:pPr>
      <w:r>
        <w:t>LINIA 202 A</w:t>
      </w:r>
    </w:p>
    <w:p w14:paraId="186BA952" w14:textId="77777777" w:rsidR="009B0A02" w:rsidRDefault="009B0A02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9B0A02" w14:paraId="08CB04B7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B688E" w14:textId="77777777" w:rsidR="009B0A02" w:rsidRDefault="009B0A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1182" w14:textId="77777777" w:rsidR="009B0A02" w:rsidRDefault="009B0A0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A73A" w14:textId="77777777" w:rsidR="009B0A02" w:rsidRPr="00874940" w:rsidRDefault="009B0A0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57B4" w14:textId="77777777" w:rsidR="009B0A02" w:rsidRDefault="009B0A0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62FE" w14:textId="77777777" w:rsidR="009B0A02" w:rsidRDefault="009B0A0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6AE7282" w14:textId="77777777" w:rsidR="009B0A02" w:rsidRDefault="009B0A0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9C9A" w14:textId="77777777" w:rsidR="009B0A02" w:rsidRPr="0048429E" w:rsidRDefault="009B0A0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7C56" w14:textId="77777777" w:rsidR="009B0A02" w:rsidRDefault="009B0A0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D885" w14:textId="77777777" w:rsidR="009B0A02" w:rsidRDefault="009B0A0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21BD" w14:textId="77777777" w:rsidR="009B0A02" w:rsidRDefault="009B0A02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9B0A02" w14:paraId="644DE0FD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084AB" w14:textId="77777777" w:rsidR="009B0A02" w:rsidRDefault="009B0A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8A0F" w14:textId="77777777" w:rsidR="009B0A02" w:rsidRDefault="009B0A0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37B2" w14:textId="77777777" w:rsidR="009B0A02" w:rsidRPr="00874940" w:rsidRDefault="009B0A0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5DC3" w14:textId="77777777" w:rsidR="009B0A02" w:rsidRDefault="009B0A0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E139" w14:textId="77777777" w:rsidR="009B0A02" w:rsidRDefault="009B0A02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2A51" w14:textId="77777777" w:rsidR="009B0A02" w:rsidRPr="0048429E" w:rsidRDefault="009B0A0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1A67" w14:textId="77777777" w:rsidR="009B0A02" w:rsidRDefault="009B0A0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A501" w14:textId="77777777" w:rsidR="009B0A02" w:rsidRDefault="009B0A0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EB0F" w14:textId="77777777" w:rsidR="009B0A02" w:rsidRDefault="009B0A0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14:paraId="5AFF742A" w14:textId="77777777" w:rsidR="009B0A02" w:rsidRDefault="009B0A0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1867AC" w14:textId="77777777" w:rsidR="009B0A02" w:rsidRDefault="009B0A0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9B0A02" w:rsidRPr="00743905" w14:paraId="45F5F592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D29E5" w14:textId="77777777" w:rsidR="009B0A02" w:rsidRPr="00743905" w:rsidRDefault="009B0A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03D1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14:paraId="368849A9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9EFB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BAB6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41F87C15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14:paraId="74BD12A8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14:paraId="1481BFDA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14:paraId="50A9DBBF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0827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8ADF" w14:textId="77777777" w:rsidR="009B0A02" w:rsidRPr="00743905" w:rsidRDefault="009B0A0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6A86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6487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84AE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7853E7F1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9B0A02" w:rsidRPr="00743905" w14:paraId="046375C1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C6F9" w14:textId="77777777" w:rsidR="009B0A02" w:rsidRPr="00743905" w:rsidRDefault="009B0A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E544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655A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0D15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651E9ADF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62283859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9848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640CD5D9" w14:textId="77777777" w:rsidR="009B0A02" w:rsidRPr="00743905" w:rsidRDefault="009B0A02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E1E9" w14:textId="77777777" w:rsidR="009B0A02" w:rsidRPr="00743905" w:rsidRDefault="009B0A0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A00E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0EF5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286A0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43905" w14:paraId="4ADECC8A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9277B" w14:textId="77777777" w:rsidR="009B0A02" w:rsidRPr="00743905" w:rsidRDefault="009B0A0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86A1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AC86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68F1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513EE4B4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74D8B098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A3F1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4BCD1D9B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A0F9" w14:textId="77777777" w:rsidR="009B0A02" w:rsidRPr="00743905" w:rsidRDefault="009B0A0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25E1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1623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F7B0" w14:textId="77777777" w:rsidR="009B0A02" w:rsidRPr="00743905" w:rsidRDefault="009B0A0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6059AD69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0809220E" w14:textId="77777777" w:rsidR="009B0A02" w:rsidRDefault="009B0A02" w:rsidP="002A4CB1">
      <w:pPr>
        <w:pStyle w:val="Heading1"/>
        <w:spacing w:line="360" w:lineRule="auto"/>
      </w:pPr>
      <w:r>
        <w:lastRenderedPageBreak/>
        <w:t>LINIA 203</w:t>
      </w:r>
    </w:p>
    <w:p w14:paraId="616C16FA" w14:textId="77777777" w:rsidR="009B0A02" w:rsidRDefault="009B0A02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9B0A02" w:rsidRPr="007126D7" w14:paraId="3DD2FFC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A4EE3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1AAE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523D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BD82" w14:textId="77777777" w:rsidR="009B0A02" w:rsidRPr="007126D7" w:rsidRDefault="009B0A02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6D970BC6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AC2E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12F9474A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0030AEEA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66B2EFFE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CAD3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E9EE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0AE2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3527" w14:textId="77777777" w:rsidR="009B0A02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6CDEE3B8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9B0A02" w:rsidRPr="007126D7" w14:paraId="4F7230AB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B71E6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6104" w14:textId="77777777" w:rsidR="009B0A02" w:rsidRPr="007126D7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B5D6" w14:textId="77777777" w:rsidR="009B0A02" w:rsidRPr="007126D7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B559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43CCF2AB" w14:textId="77777777" w:rsidR="009B0A02" w:rsidRPr="007126D7" w:rsidRDefault="009B0A0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7412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491FAA3C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5ED29583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4FBEBB00" w14:textId="77777777" w:rsidR="009B0A02" w:rsidRPr="007126D7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C4DE" w14:textId="77777777" w:rsidR="009B0A02" w:rsidRPr="007126D7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58A2" w14:textId="77777777" w:rsidR="009B0A02" w:rsidRPr="007126D7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0C7B" w14:textId="77777777" w:rsidR="009B0A02" w:rsidRPr="007126D7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850E" w14:textId="77777777" w:rsidR="009B0A02" w:rsidRPr="007126D7" w:rsidRDefault="009B0A0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9B0A02" w:rsidRPr="007126D7" w14:paraId="54A289F2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1EE01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8D0F" w14:textId="77777777" w:rsidR="009B0A02" w:rsidRPr="007126D7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331E" w14:textId="77777777" w:rsidR="009B0A02" w:rsidRPr="007126D7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E85A" w14:textId="77777777" w:rsidR="009B0A02" w:rsidRDefault="009B0A02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7D73B89B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1282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0E98FD57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AC9A" w14:textId="77777777" w:rsidR="009B0A02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5A0C" w14:textId="77777777" w:rsidR="009B0A02" w:rsidRPr="007126D7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70D9" w14:textId="77777777" w:rsidR="009B0A02" w:rsidRPr="007126D7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23A8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126D7" w14:paraId="3088A819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2DF4E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9DBB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14:paraId="26E90C71" w14:textId="77777777" w:rsidR="009B0A02" w:rsidRPr="007126D7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081E" w14:textId="77777777" w:rsidR="009B0A02" w:rsidRPr="007126D7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4229" w14:textId="77777777" w:rsidR="009B0A02" w:rsidRPr="007126D7" w:rsidRDefault="009B0A0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14:paraId="41F201E0" w14:textId="77777777" w:rsidR="009B0A02" w:rsidRDefault="009B0A0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C643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FB05" w14:textId="77777777" w:rsidR="009B0A02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99E6" w14:textId="77777777" w:rsidR="009B0A02" w:rsidRPr="007126D7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F768" w14:textId="77777777" w:rsidR="009B0A02" w:rsidRPr="007126D7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0527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126D7" w14:paraId="5EF576B3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59589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6310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42CA" w14:textId="77777777" w:rsidR="009B0A02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2164" w14:textId="77777777" w:rsidR="009B0A02" w:rsidRDefault="009B0A0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BC349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15/17</w:t>
            </w:r>
          </w:p>
          <w:p w14:paraId="098F85B7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67D0" w14:textId="77777777" w:rsidR="009B0A02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8875" w14:textId="77777777" w:rsidR="009B0A02" w:rsidRPr="007126D7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A793" w14:textId="77777777" w:rsidR="009B0A02" w:rsidRPr="007126D7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9FA6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126D7" w14:paraId="0750C221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7913D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8D54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4099A3E3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032B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824E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0EBAC394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C50E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7E15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B6DC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D77B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876A" w14:textId="77777777" w:rsidR="009B0A02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A2FBF8E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4D48075" w14:textId="77777777" w:rsidR="009B0A02" w:rsidRPr="00744E1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6ED636FD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1340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5EFC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4FEFB021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BFE0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BEB5" w14:textId="77777777" w:rsidR="009B0A02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157DE06D" w14:textId="77777777" w:rsidR="009B0A02" w:rsidRPr="007126D7" w:rsidRDefault="009B0A02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71B1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60B4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7A538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284B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7BA4" w14:textId="77777777" w:rsidR="009B0A02" w:rsidRDefault="009B0A0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D0C3DD7" w14:textId="77777777" w:rsidR="009B0A02" w:rsidRPr="007126D7" w:rsidRDefault="009B0A0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9AD0CF1" w14:textId="77777777" w:rsidR="009B0A02" w:rsidRPr="00744E1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74BD8934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88604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15E8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7AF71F92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3061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E6DC" w14:textId="77777777" w:rsidR="009B0A02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761C55DE" w14:textId="77777777" w:rsidR="009B0A02" w:rsidRPr="007126D7" w:rsidRDefault="009B0A02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1E95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1A8F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D763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B8F9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F149" w14:textId="77777777" w:rsidR="009B0A02" w:rsidRDefault="009B0A0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D446CA3" w14:textId="77777777" w:rsidR="009B0A02" w:rsidRPr="007126D7" w:rsidRDefault="009B0A0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508915D" w14:textId="77777777" w:rsidR="009B0A02" w:rsidRPr="008F5A6B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31B49403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589BA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6588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1A60FEC1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FE9E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B854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6D3172E9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535A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5D2A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FA50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91AE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5FAF" w14:textId="77777777" w:rsidR="009B0A02" w:rsidRDefault="009B0A0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0C57B24" w14:textId="77777777" w:rsidR="009B0A02" w:rsidRPr="007126D7" w:rsidRDefault="009B0A0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311ECC2" w14:textId="77777777" w:rsidR="009B0A02" w:rsidRPr="00744E1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177F2AB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F0024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691A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7B2DE661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1292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4447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08F53E73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6F69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DA5F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5670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DE0E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90FB" w14:textId="77777777" w:rsidR="009B0A02" w:rsidRDefault="009B0A0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C1EDB7A" w14:textId="77777777" w:rsidR="009B0A02" w:rsidRPr="007126D7" w:rsidRDefault="009B0A0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6D6BF8C" w14:textId="77777777" w:rsidR="009B0A02" w:rsidRPr="00744E1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24F7E93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75614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055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4123F705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4200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C2E7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3B7A0E01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2064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88FA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A0D4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E631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C556" w14:textId="77777777" w:rsidR="009B0A02" w:rsidRDefault="009B0A0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2823E6D" w14:textId="77777777" w:rsidR="009B0A02" w:rsidRPr="007126D7" w:rsidRDefault="009B0A0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9A18854" w14:textId="77777777" w:rsidR="009B0A02" w:rsidRPr="00744E1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28CDE10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AC6A2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2504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6B90076E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0644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298E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12FA1809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D6E1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45C2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2360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1C7B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3EE1" w14:textId="77777777" w:rsidR="009B0A02" w:rsidRDefault="009B0A0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86CE6F3" w14:textId="77777777" w:rsidR="009B0A02" w:rsidRPr="007126D7" w:rsidRDefault="009B0A0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4E4CE5F" w14:textId="77777777" w:rsidR="009B0A02" w:rsidRPr="00744E1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16DA4FB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EFDE4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1C0B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1703DAE5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3147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191C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565BF002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5658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2ABD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540C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43D3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CC0C" w14:textId="77777777" w:rsidR="009B0A02" w:rsidRDefault="009B0A0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133AC66" w14:textId="77777777" w:rsidR="009B0A02" w:rsidRPr="007126D7" w:rsidRDefault="009B0A0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66975D6" w14:textId="77777777" w:rsidR="009B0A02" w:rsidRPr="00744E1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3A5307C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1B397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8EF6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72502471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0248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481E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6A9A7712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D504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CE5F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FD22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ED66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3933" w14:textId="77777777" w:rsidR="009B0A02" w:rsidRDefault="009B0A0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6451686" w14:textId="77777777" w:rsidR="009B0A02" w:rsidRPr="007126D7" w:rsidRDefault="009B0A0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37DC09C" w14:textId="77777777" w:rsidR="009B0A02" w:rsidRPr="00744E1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3FB3ECC5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E0E60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2B61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333EEC0D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70F6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56B8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6CDFCA60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B68A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BB19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AEAA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578B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5AA4" w14:textId="77777777" w:rsidR="009B0A02" w:rsidRDefault="009B0A0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F2E3C31" w14:textId="77777777" w:rsidR="009B0A02" w:rsidRPr="007126D7" w:rsidRDefault="009B0A0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BC7EBF4" w14:textId="77777777" w:rsidR="009B0A02" w:rsidRPr="00744E1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1DA9ACE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F2897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1FB1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A670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E810" w14:textId="77777777" w:rsidR="009B0A02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14:paraId="29516B55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543A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1C9EFF54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ED38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3D8E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63FA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3D2B" w14:textId="77777777" w:rsidR="009B0A02" w:rsidRPr="00993BAB" w:rsidRDefault="009B0A02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23D7822D" w14:textId="77777777" w:rsidR="009B0A02" w:rsidRDefault="009B0A0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9B0A02" w:rsidRPr="007126D7" w14:paraId="53DB7FA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9CD84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0703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29CFD190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4221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A409" w14:textId="77777777" w:rsidR="009B0A02" w:rsidRPr="007126D7" w:rsidRDefault="009B0A02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10C1C204" w14:textId="77777777" w:rsidR="009B0A02" w:rsidRPr="007126D7" w:rsidRDefault="009B0A02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CD7A3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6D4B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B170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CB57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7E2E" w14:textId="77777777" w:rsidR="009B0A02" w:rsidRPr="00F13EC0" w:rsidRDefault="009B0A02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126D7" w14:paraId="33D04A3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E0F4D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D5B0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7EDB9D2C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991D3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3AC6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30F77FB8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7BC1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60A5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895C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6C15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3D6A" w14:textId="77777777" w:rsidR="009B0A02" w:rsidRDefault="009B0A0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FA4F8E8" w14:textId="77777777" w:rsidR="009B0A02" w:rsidRPr="007126D7" w:rsidRDefault="009B0A0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6ED9741" w14:textId="77777777" w:rsidR="009B0A02" w:rsidRPr="00744E1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483D32D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C0342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EEAB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0D31DAFC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A640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C1A3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4FE962A1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A137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95F2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2C06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A41E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E6BE" w14:textId="77777777" w:rsidR="009B0A02" w:rsidRDefault="009B0A0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BA4EAAE" w14:textId="77777777" w:rsidR="009B0A02" w:rsidRPr="007126D7" w:rsidRDefault="009B0A0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0CBDF2B" w14:textId="77777777" w:rsidR="009B0A02" w:rsidRPr="00744E1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423678E6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32642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A3DE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16EE5916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67E0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CFC5" w14:textId="77777777" w:rsidR="009B0A02" w:rsidRPr="007126D7" w:rsidRDefault="009B0A02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6BF498C6" w14:textId="77777777" w:rsidR="009B0A02" w:rsidRPr="007126D7" w:rsidRDefault="009B0A02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C676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7151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D8BD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99DD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6689" w14:textId="77777777" w:rsidR="009B0A02" w:rsidRDefault="009B0A0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126D7" w14:paraId="0DDEE7C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8F54F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7A4CD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0EFA22CB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82D0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40D4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47EBC1A2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3BAB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E476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7ECC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42BB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EC0D" w14:textId="77777777" w:rsidR="009B0A02" w:rsidRDefault="009B0A0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DA7B31E" w14:textId="77777777" w:rsidR="009B0A02" w:rsidRPr="007126D7" w:rsidRDefault="009B0A0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58F849B" w14:textId="77777777" w:rsidR="009B0A02" w:rsidRPr="00744E1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153921F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EA359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4FF2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4870BCBF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D051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809B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0DF3713C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C3BE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42AA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4A26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7E34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6809" w14:textId="77777777" w:rsidR="009B0A02" w:rsidRDefault="009B0A0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7D5DE44" w14:textId="77777777" w:rsidR="009B0A02" w:rsidRPr="007126D7" w:rsidRDefault="009B0A0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2BC84A3" w14:textId="77777777" w:rsidR="009B0A02" w:rsidRPr="00744E1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4A4FB2E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86515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C67F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7D8DD73E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4EF3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89A1" w14:textId="77777777" w:rsidR="009B0A02" w:rsidRPr="007126D7" w:rsidRDefault="009B0A02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7768DF05" w14:textId="77777777" w:rsidR="009B0A02" w:rsidRPr="007126D7" w:rsidRDefault="009B0A02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B4A3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8166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D1A9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35A9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5235" w14:textId="77777777" w:rsidR="009B0A02" w:rsidRPr="00E9314B" w:rsidRDefault="009B0A02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3DDFB5D6" w14:textId="77777777" w:rsidR="009B0A02" w:rsidRDefault="009B0A0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B0A02" w:rsidRPr="007126D7" w14:paraId="59B9DDD4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16EF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CDAD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539E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B235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7DF684F9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75584FF8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E5B0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35786FDF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68689D2B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10626EB0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2B3D1747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C141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B8E0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302E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E4781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126D7" w14:paraId="7AAEA463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FF02C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9FE1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30B0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A163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39A71773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715D" w14:textId="77777777" w:rsidR="009B0A02" w:rsidRPr="007126D7" w:rsidRDefault="009B0A0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3578EDC7" w14:textId="77777777" w:rsidR="009B0A02" w:rsidRPr="007126D7" w:rsidRDefault="009B0A0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7B46C1D5" w14:textId="77777777" w:rsidR="009B0A02" w:rsidRPr="007126D7" w:rsidRDefault="009B0A0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648700B6" w14:textId="77777777" w:rsidR="009B0A02" w:rsidRPr="007126D7" w:rsidRDefault="009B0A0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3B88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9C16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BD00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8E01" w14:textId="77777777" w:rsidR="009B0A02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1E429083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9B0A02" w:rsidRPr="007126D7" w14:paraId="265578D3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7004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FB48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CAFA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C027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2C8537CA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0CE4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358D3C67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06531064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3BA87F0E" w14:textId="77777777" w:rsidR="009B0A02" w:rsidRPr="007126D7" w:rsidRDefault="009B0A02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14CD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D8B6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889A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1E31" w14:textId="77777777" w:rsidR="009B0A02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E3AF1A8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9B0A02" w:rsidRPr="007126D7" w14:paraId="4D688A99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F25F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F76F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3DC2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0C8C" w14:textId="77777777" w:rsidR="009B0A02" w:rsidRPr="007126D7" w:rsidRDefault="009B0A0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3B8B453B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B143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34FC4676" w14:textId="77777777" w:rsidR="009B0A02" w:rsidRDefault="009B0A0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4D27DEA7" w14:textId="77777777" w:rsidR="009B0A02" w:rsidRDefault="009B0A0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0D9598F1" w14:textId="77777777" w:rsidR="009B0A02" w:rsidRDefault="009B0A0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3F191B16" w14:textId="77777777" w:rsidR="009B0A02" w:rsidRDefault="009B0A0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4130E40C" w14:textId="77777777" w:rsidR="009B0A02" w:rsidRDefault="009B0A0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0BA97E06" w14:textId="77777777" w:rsidR="009B0A02" w:rsidRDefault="009B0A0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0054619C" w14:textId="77777777" w:rsidR="009B0A02" w:rsidRPr="007126D7" w:rsidRDefault="009B0A0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3E57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70F0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8D8A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C59F" w14:textId="77777777" w:rsidR="009B0A02" w:rsidRDefault="009B0A0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D1A1A1C" w14:textId="77777777" w:rsidR="009B0A02" w:rsidRPr="007126D7" w:rsidRDefault="009B0A0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9B0A02" w:rsidRPr="007126D7" w14:paraId="7053AE31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F509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A31DD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ABBA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BA23" w14:textId="77777777" w:rsidR="009B0A02" w:rsidRDefault="009B0A0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2FC8BA11" w14:textId="77777777" w:rsidR="009B0A02" w:rsidRPr="007126D7" w:rsidRDefault="009B0A0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E07D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312EEBBC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70165A58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2494D403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7C963C3F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2A922FD4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4541A411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0808" w14:textId="77777777" w:rsidR="009B0A02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C4F0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2793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EAAD" w14:textId="77777777" w:rsidR="009B0A02" w:rsidRDefault="009B0A0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199B223" w14:textId="77777777" w:rsidR="009B0A02" w:rsidRDefault="009B0A02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9B0A02" w:rsidRPr="007126D7" w14:paraId="184BC693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6E62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84B0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1AAB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FDF1" w14:textId="77777777" w:rsidR="009B0A02" w:rsidRDefault="009B0A0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4F61EF13" w14:textId="77777777" w:rsidR="009B0A02" w:rsidRDefault="009B0A0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7B1D94B9" w14:textId="77777777" w:rsidR="009B0A02" w:rsidRDefault="009B0A0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81D5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71848F55" w14:textId="77777777" w:rsidR="009B0A02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B09C" w14:textId="77777777" w:rsidR="009B0A02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068B" w14:textId="77777777" w:rsidR="009B0A02" w:rsidRPr="007126D7" w:rsidRDefault="009B0A0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F357" w14:textId="77777777" w:rsidR="009B0A02" w:rsidRPr="007126D7" w:rsidRDefault="009B0A0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195D" w14:textId="77777777" w:rsidR="009B0A02" w:rsidRDefault="009B0A0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126D7" w14:paraId="6B1369A1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DBB50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B198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03A2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61E0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3B9CAA50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9409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CFFE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4259" w14:textId="77777777" w:rsidR="009B0A02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56DF52EE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6561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09CF" w14:textId="77777777" w:rsidR="009B0A02" w:rsidRDefault="009B0A02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243046A8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00EA0FF6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83415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E75D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BD8A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4068" w14:textId="77777777" w:rsidR="009B0A02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6AD9B78F" w14:textId="77777777" w:rsidR="009B0A02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3D63EACD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8C12" w14:textId="77777777" w:rsidR="009B0A02" w:rsidRDefault="009B0A02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7D9160F5" w14:textId="77777777" w:rsidR="009B0A02" w:rsidRDefault="009B0A02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4D418FB7" w14:textId="77777777" w:rsidR="009B0A02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67332AEE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E94B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AD40" w14:textId="77777777" w:rsidR="009B0A02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4344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91CD" w14:textId="77777777" w:rsidR="009B0A02" w:rsidRDefault="009B0A02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9B0A02" w:rsidRPr="007126D7" w14:paraId="7DC2CDE1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30378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E7CB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26C10385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B9F4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A369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19BBEC88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DAC5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AEB3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01E3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3AC7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D1E9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126D7" w14:paraId="23F2E088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122DB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F79C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0386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FC13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232C6149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789CF513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C5A6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261552F0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8EAA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E28F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3069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0947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126D7" w14:paraId="1965127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7EEC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0273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99AB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0F2F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2F8764A7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27B1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A703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05B8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1F6A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E87E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B0A02" w:rsidRPr="007126D7" w14:paraId="1AE4394A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1962D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125D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67B5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5024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65F63032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D411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6B37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EB0F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35725C44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A70EB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EDDE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126D7" w14:paraId="152462C1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684FA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5466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7DE9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179A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18EF657C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074F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438E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80F7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08D27088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BAFF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74D8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126D7" w14:paraId="40956AD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D4940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FEC80" w14:textId="77777777" w:rsidR="009B0A02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B296" w14:textId="77777777" w:rsidR="009B0A02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CDED" w14:textId="77777777" w:rsidR="009B0A02" w:rsidRDefault="009B0A0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42DBE818" w14:textId="77777777" w:rsidR="009B0A02" w:rsidRDefault="009B0A0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0963C93F" w14:textId="77777777" w:rsidR="009B0A02" w:rsidRPr="007126D7" w:rsidRDefault="009B0A0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3846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ACB9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0022" w14:textId="77777777" w:rsidR="009B0A02" w:rsidRDefault="009B0A02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7F540AC3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E921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6E6E" w14:textId="77777777" w:rsidR="009B0A02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7A7A4AD3" w14:textId="77777777" w:rsidR="009B0A02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9B0A02" w:rsidRPr="007126D7" w14:paraId="0586629B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00954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ABD7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2629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9835" w14:textId="77777777" w:rsidR="009B0A02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036F14A2" w14:textId="77777777" w:rsidR="009B0A02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57773A21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F56F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56F4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87E3" w14:textId="77777777" w:rsidR="009B0A02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6412E09C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B602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55CC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B0A02" w:rsidRPr="007126D7" w14:paraId="52F1851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19294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E911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1EF2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07CE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56D20DCD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5281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0151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7430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47A2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BE6F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07B68202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B7D5A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AFCE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1799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3767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22C94515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083A" w14:textId="77777777" w:rsidR="009B0A02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31846B7E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931F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D7A4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7E14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E9463" w14:textId="77777777" w:rsidR="009B0A02" w:rsidRPr="007126D7" w:rsidRDefault="009B0A02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3D2F92F9" w14:textId="77777777" w:rsidR="009B0A02" w:rsidRDefault="009B0A02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52641C8" w14:textId="77777777" w:rsidR="009B0A02" w:rsidRPr="007126D7" w:rsidRDefault="009B0A02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9B0A02" w:rsidRPr="007126D7" w14:paraId="7A3CA311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62CDD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0596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032B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3A86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5D1EFF78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81CD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5BD4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C35C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771E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7373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B0A02" w:rsidRPr="007126D7" w14:paraId="3809FD22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8CE66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CA71" w14:textId="77777777" w:rsidR="009B0A02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20BD0B0D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AC78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3AA8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0850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B144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4D20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B326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6935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9B0A02" w:rsidRPr="007126D7" w14:paraId="61B8DEE8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0C3E3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C0B2" w14:textId="77777777" w:rsidR="009B0A02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435+375</w:t>
            </w:r>
          </w:p>
          <w:p w14:paraId="73982F6C" w14:textId="77777777" w:rsidR="009B0A02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3C5E" w14:textId="77777777" w:rsidR="009B0A02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BEFB" w14:textId="77777777" w:rsidR="009B0A02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</w:p>
          <w:p w14:paraId="3FC3A569" w14:textId="77777777" w:rsidR="009B0A02" w:rsidRPr="00037854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Copșa Mică</w:t>
            </w:r>
          </w:p>
          <w:p w14:paraId="4FAD7B4B" w14:textId="77777777" w:rsidR="009B0A02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D765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0DC9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DEE5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A8DE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36E6" w14:textId="77777777" w:rsidR="009B0A02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 Cu inductori de 2000 Hz. Valabil doar pentru trenurile tip automotor</w:t>
            </w:r>
          </w:p>
        </w:tc>
      </w:tr>
      <w:tr w:rsidR="009B0A02" w:rsidRPr="007126D7" w14:paraId="58B90AD9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C63D2" w14:textId="77777777" w:rsidR="009B0A02" w:rsidRPr="007126D7" w:rsidRDefault="009B0A0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143A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E3F6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4DFA" w14:textId="77777777" w:rsidR="009B0A02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4924422B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3701" w14:textId="77777777" w:rsidR="009B0A02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3C49CA80" w14:textId="77777777" w:rsidR="009B0A02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75EA5F9F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4FC6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1FE4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5A2D" w14:textId="77777777" w:rsidR="009B0A02" w:rsidRPr="007126D7" w:rsidRDefault="009B0A0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3D01" w14:textId="77777777" w:rsidR="009B0A02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1DCCFBE0" w14:textId="77777777" w:rsidR="009B0A02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BE76FCE" w14:textId="77777777" w:rsidR="009B0A02" w:rsidRPr="007126D7" w:rsidRDefault="009B0A0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4DE21EF1" w14:textId="77777777" w:rsidR="009B0A02" w:rsidRDefault="009B0A02" w:rsidP="000039F1">
      <w:pPr>
        <w:spacing w:before="40" w:after="40" w:line="192" w:lineRule="auto"/>
        <w:ind w:right="57"/>
        <w:rPr>
          <w:sz w:val="20"/>
        </w:rPr>
      </w:pPr>
    </w:p>
    <w:p w14:paraId="3FB131E6" w14:textId="77777777" w:rsidR="009B0A02" w:rsidRDefault="009B0A02" w:rsidP="00D0730E">
      <w:pPr>
        <w:pStyle w:val="Heading1"/>
        <w:spacing w:line="360" w:lineRule="auto"/>
      </w:pPr>
      <w:r>
        <w:lastRenderedPageBreak/>
        <w:t xml:space="preserve">LINIA 204 </w:t>
      </w:r>
    </w:p>
    <w:p w14:paraId="0BD42DAF" w14:textId="77777777" w:rsidR="009B0A02" w:rsidRDefault="009B0A02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B0A02" w14:paraId="6EAE51A4" w14:textId="77777777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3FFB" w14:textId="77777777" w:rsidR="009B0A02" w:rsidRDefault="009B0A0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5CDF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14:paraId="331FA4F0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616E" w14:textId="77777777" w:rsidR="009B0A02" w:rsidRPr="004467F9" w:rsidRDefault="009B0A0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956D" w14:textId="77777777" w:rsidR="009B0A02" w:rsidRDefault="009B0A0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14:paraId="073E2F9F" w14:textId="77777777" w:rsidR="009B0A02" w:rsidRDefault="009B0A0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A300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38B4" w14:textId="77777777" w:rsidR="009B0A02" w:rsidRPr="00D2006A" w:rsidRDefault="009B0A0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150E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6E64" w14:textId="77777777" w:rsidR="009B0A02" w:rsidRPr="004467F9" w:rsidRDefault="009B0A0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9D91" w14:textId="77777777" w:rsidR="009B0A02" w:rsidRPr="007126D7" w:rsidRDefault="009B0A02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A3F6FBB" w14:textId="77777777" w:rsidR="009B0A02" w:rsidRDefault="009B0A02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4FCB965D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FDEF" w14:textId="77777777" w:rsidR="009B0A02" w:rsidRDefault="009B0A0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8F52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F9EE" w14:textId="77777777" w:rsidR="009B0A02" w:rsidRPr="004467F9" w:rsidRDefault="009B0A0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01B0" w14:textId="77777777" w:rsidR="009B0A02" w:rsidRDefault="009B0A0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14:paraId="15C0C22A" w14:textId="77777777" w:rsidR="009B0A02" w:rsidRDefault="009B0A0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14:paraId="1EE5773D" w14:textId="77777777" w:rsidR="009B0A02" w:rsidRDefault="009B0A0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188E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24E6DEAC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3337" w14:textId="77777777" w:rsidR="009B0A02" w:rsidRPr="00D2006A" w:rsidRDefault="009B0A0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B0CD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90ED" w14:textId="77777777" w:rsidR="009B0A02" w:rsidRPr="004467F9" w:rsidRDefault="009B0A0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8F85" w14:textId="77777777" w:rsidR="009B0A02" w:rsidRDefault="009B0A02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9B0A02" w14:paraId="6052E332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5EB4" w14:textId="77777777" w:rsidR="009B0A02" w:rsidRDefault="009B0A0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EEF7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14:paraId="5DF94FD2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202D" w14:textId="77777777" w:rsidR="009B0A02" w:rsidRPr="004467F9" w:rsidRDefault="009B0A0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45F9" w14:textId="77777777" w:rsidR="009B0A02" w:rsidRDefault="009B0A0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14:paraId="09C44351" w14:textId="77777777" w:rsidR="009B0A02" w:rsidRDefault="009B0A0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3671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79D9" w14:textId="77777777" w:rsidR="009B0A02" w:rsidRPr="00D2006A" w:rsidRDefault="009B0A0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49C8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503B" w14:textId="77777777" w:rsidR="009B0A02" w:rsidRPr="004467F9" w:rsidRDefault="009B0A0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A15A" w14:textId="77777777" w:rsidR="009B0A02" w:rsidRDefault="009B0A02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9B0A02" w14:paraId="0B370375" w14:textId="77777777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DC6A" w14:textId="77777777" w:rsidR="009B0A02" w:rsidRDefault="009B0A0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B3E3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DC17" w14:textId="77777777" w:rsidR="009B0A02" w:rsidRPr="004467F9" w:rsidRDefault="009B0A0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22EB" w14:textId="77777777" w:rsidR="009B0A02" w:rsidRDefault="009B0A0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14:paraId="7BDF4C90" w14:textId="77777777" w:rsidR="009B0A02" w:rsidRDefault="009B0A0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14:paraId="40891D30" w14:textId="77777777" w:rsidR="009B0A02" w:rsidRDefault="009B0A02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81FE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D905" w14:textId="77777777" w:rsidR="009B0A02" w:rsidRPr="00D2006A" w:rsidRDefault="009B0A0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764C" w14:textId="77777777" w:rsidR="009B0A02" w:rsidRDefault="009B0A02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2795" w14:textId="77777777" w:rsidR="009B0A02" w:rsidRPr="004467F9" w:rsidRDefault="009B0A02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877F" w14:textId="77777777" w:rsidR="009B0A02" w:rsidRDefault="009B0A02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14:paraId="588C5DB1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7CF217F3" w14:textId="77777777" w:rsidR="009B0A02" w:rsidRDefault="009B0A02" w:rsidP="005B00A7">
      <w:pPr>
        <w:pStyle w:val="Heading1"/>
        <w:spacing w:line="360" w:lineRule="auto"/>
      </w:pPr>
      <w:r>
        <w:t>LINIA 218</w:t>
      </w:r>
    </w:p>
    <w:p w14:paraId="6E8DBA63" w14:textId="77777777" w:rsidR="009B0A02" w:rsidRDefault="009B0A02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0A02" w14:paraId="0A27E6E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46492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1193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1AC1" w14:textId="77777777" w:rsidR="009B0A02" w:rsidRPr="00CF787F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3C98" w14:textId="77777777" w:rsidR="009B0A02" w:rsidRDefault="009B0A02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14:paraId="770A954B" w14:textId="77777777" w:rsidR="009B0A02" w:rsidRDefault="009B0A02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44AC" w14:textId="77777777" w:rsidR="009B0A02" w:rsidRPr="00465A98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14:paraId="7A6D6002" w14:textId="77777777" w:rsidR="009B0A02" w:rsidRPr="00465A98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31B9" w14:textId="77777777" w:rsidR="009B0A02" w:rsidRPr="00CF787F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6FEE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E29C" w14:textId="77777777" w:rsidR="009B0A02" w:rsidRPr="00984D71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831F" w14:textId="77777777" w:rsidR="009B0A02" w:rsidRDefault="009B0A0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:rsidRPr="00A8307A" w14:paraId="1B6A193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1C698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822D" w14:textId="77777777" w:rsidR="009B0A02" w:rsidRPr="00A8307A" w:rsidRDefault="009B0A0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9A5E" w14:textId="77777777" w:rsidR="009B0A02" w:rsidRPr="00A8307A" w:rsidRDefault="009B0A0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CD74" w14:textId="77777777" w:rsidR="009B0A02" w:rsidRPr="00A8307A" w:rsidRDefault="009B0A0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8B6DC05" w14:textId="77777777" w:rsidR="009B0A02" w:rsidRPr="00A8307A" w:rsidRDefault="009B0A0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36F7B" w14:textId="77777777" w:rsidR="009B0A02" w:rsidRDefault="009B0A0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14:paraId="0C7875FD" w14:textId="77777777" w:rsidR="009B0A02" w:rsidRPr="00664FA3" w:rsidRDefault="009B0A0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1626" w14:textId="77777777" w:rsidR="009B0A02" w:rsidRPr="00A8307A" w:rsidRDefault="009B0A0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5BDE" w14:textId="77777777" w:rsidR="009B0A02" w:rsidRPr="00A8307A" w:rsidRDefault="009B0A0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FFA1" w14:textId="77777777" w:rsidR="009B0A02" w:rsidRPr="00A8307A" w:rsidRDefault="009B0A0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B53C" w14:textId="77777777" w:rsidR="009B0A02" w:rsidRPr="00A8307A" w:rsidRDefault="009B0A0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2D7EF0" w14:textId="77777777" w:rsidR="009B0A02" w:rsidRDefault="009B0A0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1A6B8340" w14:textId="77777777" w:rsidR="009B0A02" w:rsidRDefault="009B0A0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2996DB5C" w14:textId="77777777" w:rsidR="009B0A02" w:rsidRPr="00664FA3" w:rsidRDefault="009B0A0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9B0A02" w:rsidRPr="00A8307A" w14:paraId="3E776D8F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6F135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5300" w14:textId="77777777" w:rsidR="009B0A02" w:rsidRPr="00A8307A" w:rsidRDefault="009B0A0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EB30" w14:textId="77777777" w:rsidR="009B0A02" w:rsidRPr="00A8307A" w:rsidRDefault="009B0A0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F27" w14:textId="77777777" w:rsidR="009B0A02" w:rsidRPr="00A8307A" w:rsidRDefault="009B0A0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2B46647" w14:textId="77777777" w:rsidR="009B0A02" w:rsidRPr="00A8307A" w:rsidRDefault="009B0A0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AD34" w14:textId="77777777" w:rsidR="009B0A02" w:rsidRPr="00664FA3" w:rsidRDefault="009B0A0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4D355DA9" w14:textId="77777777" w:rsidR="009B0A02" w:rsidRPr="00664FA3" w:rsidRDefault="009B0A0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F7F6" w14:textId="77777777" w:rsidR="009B0A02" w:rsidRPr="00A8307A" w:rsidRDefault="009B0A0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4A7F" w14:textId="77777777" w:rsidR="009B0A02" w:rsidRPr="00A8307A" w:rsidRDefault="009B0A0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B179" w14:textId="77777777" w:rsidR="009B0A02" w:rsidRPr="00A8307A" w:rsidRDefault="009B0A0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1F70" w14:textId="77777777" w:rsidR="009B0A02" w:rsidRPr="00A8307A" w:rsidRDefault="009B0A0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58D32C" w14:textId="77777777" w:rsidR="009B0A02" w:rsidRPr="00A8307A" w:rsidRDefault="009B0A0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3BA9FD66" w14:textId="77777777" w:rsidR="009B0A02" w:rsidRPr="00A8307A" w:rsidRDefault="009B0A0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036B17A9" w14:textId="77777777" w:rsidR="009B0A02" w:rsidRPr="00A8307A" w:rsidRDefault="009B0A0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9B0A02" w:rsidRPr="00A8307A" w14:paraId="7E021E87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2E583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8EE9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3C96" w14:textId="77777777" w:rsidR="009B0A02" w:rsidRPr="003F40D2" w:rsidRDefault="009B0A0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2C52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0A419F0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BEFD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CF98" w14:textId="77777777" w:rsidR="009B0A02" w:rsidRPr="003F40D2" w:rsidRDefault="009B0A0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D255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F819" w14:textId="77777777" w:rsidR="009B0A02" w:rsidRPr="003F40D2" w:rsidRDefault="009B0A0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9C2A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08E33A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9B0A02" w:rsidRPr="00A8307A" w14:paraId="4138EA2A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A27EA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140C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FA9C" w14:textId="77777777" w:rsidR="009B0A02" w:rsidRPr="003F40D2" w:rsidRDefault="009B0A0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FBE1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C94ABF8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4300" w14:textId="77777777" w:rsidR="009B0A02" w:rsidRDefault="009B0A0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5954539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56AE" w14:textId="77777777" w:rsidR="009B0A02" w:rsidRPr="003F40D2" w:rsidRDefault="009B0A0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02D0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8D8" w14:textId="77777777" w:rsidR="009B0A02" w:rsidRPr="003F40D2" w:rsidRDefault="009B0A0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D3CD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C1FDF8" w14:textId="77777777" w:rsidR="009B0A02" w:rsidRPr="00A8307A" w:rsidRDefault="009B0A0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9B0A02" w:rsidRPr="00A8307A" w14:paraId="24A1E02F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C1A49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31DF" w14:textId="77777777" w:rsidR="009B0A02" w:rsidRPr="00A8307A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F933" w14:textId="77777777" w:rsidR="009B0A02" w:rsidRPr="00732832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F46A" w14:textId="77777777" w:rsidR="009B0A02" w:rsidRPr="00A8307A" w:rsidRDefault="009B0A0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29B6D03" w14:textId="77777777" w:rsidR="009B0A02" w:rsidRPr="00A8307A" w:rsidRDefault="009B0A0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D225" w14:textId="77777777" w:rsidR="009B0A02" w:rsidRPr="00A8307A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CF46" w14:textId="77777777" w:rsidR="009B0A02" w:rsidRPr="007B4F6A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979B" w14:textId="77777777" w:rsidR="009B0A02" w:rsidRPr="00A8307A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F3B7" w14:textId="77777777" w:rsidR="009B0A02" w:rsidRPr="00732832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AE97" w14:textId="77777777" w:rsidR="009B0A02" w:rsidRDefault="009B0A0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379B1E" w14:textId="77777777" w:rsidR="009B0A02" w:rsidRDefault="009B0A0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14:paraId="3E469396" w14:textId="77777777" w:rsidR="009B0A02" w:rsidRDefault="009B0A0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98A920" w14:textId="77777777" w:rsidR="009B0A02" w:rsidRDefault="009B0A0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5F9CFCFA" w14:textId="77777777" w:rsidR="009B0A02" w:rsidRPr="00A8307A" w:rsidRDefault="009B0A0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9B0A02" w:rsidRPr="00A8307A" w14:paraId="12B1FE0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22AFC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036D" w14:textId="77777777" w:rsidR="009B0A02" w:rsidRPr="00A8307A" w:rsidRDefault="009B0A0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4C6E" w14:textId="77777777" w:rsidR="009B0A02" w:rsidRPr="00B26991" w:rsidRDefault="009B0A0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FE04" w14:textId="77777777" w:rsidR="009B0A02" w:rsidRPr="00A8307A" w:rsidRDefault="009B0A0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3E5A210" w14:textId="77777777" w:rsidR="009B0A02" w:rsidRPr="00A8307A" w:rsidRDefault="009B0A0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2C03" w14:textId="77777777" w:rsidR="009B0A02" w:rsidRPr="00A8307A" w:rsidRDefault="009B0A0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2DA7" w14:textId="77777777" w:rsidR="009B0A02" w:rsidRPr="00B26991" w:rsidRDefault="009B0A0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5335" w14:textId="77777777" w:rsidR="009B0A02" w:rsidRPr="00A8307A" w:rsidRDefault="009B0A0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F5B0" w14:textId="77777777" w:rsidR="009B0A02" w:rsidRPr="00B26991" w:rsidRDefault="009B0A0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4E30" w14:textId="77777777" w:rsidR="009B0A02" w:rsidRPr="00A8307A" w:rsidRDefault="009B0A0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323478" w14:textId="77777777" w:rsidR="009B0A02" w:rsidRDefault="009B0A0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6A13BFCD" w14:textId="77777777" w:rsidR="009B0A02" w:rsidRPr="00A8307A" w:rsidRDefault="009B0A0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B0A02" w:rsidRPr="00A8307A" w14:paraId="7A59084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A40BB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3400" w14:textId="77777777" w:rsidR="009B0A02" w:rsidRPr="00A8307A" w:rsidRDefault="009B0A0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DDAF" w14:textId="77777777" w:rsidR="009B0A02" w:rsidRPr="00B26991" w:rsidRDefault="009B0A0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5BD0" w14:textId="77777777" w:rsidR="009B0A02" w:rsidRPr="00A8307A" w:rsidRDefault="009B0A02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2137" w14:textId="77777777" w:rsidR="009B0A02" w:rsidRDefault="009B0A0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E7C0EFA" w14:textId="77777777" w:rsidR="009B0A02" w:rsidRDefault="009B0A0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857580C" w14:textId="77777777" w:rsidR="009B0A02" w:rsidRPr="00A8307A" w:rsidRDefault="009B0A0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AC49" w14:textId="77777777" w:rsidR="009B0A02" w:rsidRDefault="009B0A0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43E4" w14:textId="77777777" w:rsidR="009B0A02" w:rsidRPr="00A8307A" w:rsidRDefault="009B0A0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2D5D" w14:textId="77777777" w:rsidR="009B0A02" w:rsidRPr="00B26991" w:rsidRDefault="009B0A0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10B7" w14:textId="77777777" w:rsidR="009B0A02" w:rsidRDefault="009B0A02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0FA324B6" w14:textId="77777777" w:rsidR="009B0A02" w:rsidRDefault="009B0A02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14:paraId="00C400A2" w14:textId="77777777" w:rsidR="009B0A02" w:rsidRPr="00A8307A" w:rsidRDefault="009B0A02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B0A02" w:rsidRPr="00A8307A" w14:paraId="34E0D990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EE222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1808" w14:textId="77777777" w:rsidR="009B0A02" w:rsidRPr="00A8307A" w:rsidRDefault="009B0A0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4B109" w14:textId="77777777" w:rsidR="009B0A02" w:rsidRPr="00B26991" w:rsidRDefault="009B0A0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A712" w14:textId="77777777" w:rsidR="009B0A02" w:rsidRPr="00A8307A" w:rsidRDefault="009B0A02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4099" w14:textId="77777777" w:rsidR="009B0A02" w:rsidRDefault="009B0A02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160E601" w14:textId="77777777" w:rsidR="009B0A02" w:rsidRDefault="009B0A02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D648597" w14:textId="77777777" w:rsidR="009B0A02" w:rsidRPr="00A8307A" w:rsidRDefault="009B0A0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A16F" w14:textId="77777777" w:rsidR="009B0A02" w:rsidRDefault="009B0A0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0647" w14:textId="77777777" w:rsidR="009B0A02" w:rsidRPr="00A8307A" w:rsidRDefault="009B0A0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9B4C" w14:textId="77777777" w:rsidR="009B0A02" w:rsidRPr="00B26991" w:rsidRDefault="009B0A0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93B7" w14:textId="77777777" w:rsidR="009B0A02" w:rsidRDefault="009B0A02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7149BCE7" w14:textId="77777777" w:rsidR="009B0A02" w:rsidRPr="00A8307A" w:rsidRDefault="009B0A02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9B0A02" w:rsidRPr="00A8307A" w14:paraId="21FF414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735AA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981D" w14:textId="77777777" w:rsidR="009B0A02" w:rsidRPr="00A8307A" w:rsidRDefault="009B0A0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9D2E" w14:textId="77777777" w:rsidR="009B0A02" w:rsidRPr="00B26991" w:rsidRDefault="009B0A0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9EF0" w14:textId="77777777" w:rsidR="009B0A02" w:rsidRPr="00A8307A" w:rsidRDefault="009B0A02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43FE" w14:textId="77777777" w:rsidR="009B0A02" w:rsidRDefault="009B0A02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22D8" w14:textId="77777777" w:rsidR="009B0A02" w:rsidRDefault="009B0A0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7B74" w14:textId="77777777" w:rsidR="009B0A02" w:rsidRPr="00A8307A" w:rsidRDefault="009B0A0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F9D1" w14:textId="77777777" w:rsidR="009B0A02" w:rsidRPr="00B26991" w:rsidRDefault="009B0A0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9740" w14:textId="77777777" w:rsidR="009B0A02" w:rsidRDefault="009B0A02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B0A02" w:rsidRPr="00A8307A" w14:paraId="2C85A74F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8F2A6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B5AE" w14:textId="77777777" w:rsidR="009B0A02" w:rsidRPr="00A8307A" w:rsidRDefault="009B0A0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92D9" w14:textId="77777777" w:rsidR="009B0A02" w:rsidRPr="000D3BBC" w:rsidRDefault="009B0A0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8958" w14:textId="77777777" w:rsidR="009B0A02" w:rsidRPr="00A8307A" w:rsidRDefault="009B0A0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7B2A7C6" w14:textId="77777777" w:rsidR="009B0A02" w:rsidRPr="00A8307A" w:rsidRDefault="009B0A0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1041" w14:textId="77777777" w:rsidR="009B0A02" w:rsidRDefault="009B0A0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E0B3F5D" w14:textId="77777777" w:rsidR="009B0A02" w:rsidRPr="00A8307A" w:rsidRDefault="009B0A0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C401" w14:textId="77777777" w:rsidR="009B0A02" w:rsidRPr="000D3BBC" w:rsidRDefault="009B0A0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1F86" w14:textId="77777777" w:rsidR="009B0A02" w:rsidRPr="00A8307A" w:rsidRDefault="009B0A0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2442" w14:textId="77777777" w:rsidR="009B0A02" w:rsidRPr="000D3BBC" w:rsidRDefault="009B0A0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C3E1" w14:textId="77777777" w:rsidR="009B0A02" w:rsidRPr="00A8307A" w:rsidRDefault="009B0A0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5268A8" w14:textId="77777777" w:rsidR="009B0A02" w:rsidRPr="00A8307A" w:rsidRDefault="009B0A0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B0A02" w:rsidRPr="00A8307A" w14:paraId="3B65843D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056F8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36B1" w14:textId="77777777" w:rsidR="009B0A02" w:rsidRPr="00A8307A" w:rsidRDefault="009B0A0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12E5" w14:textId="77777777" w:rsidR="009B0A02" w:rsidRPr="009658E6" w:rsidRDefault="009B0A0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1B8ED" w14:textId="77777777" w:rsidR="009B0A02" w:rsidRPr="00A8307A" w:rsidRDefault="009B0A0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0D03EDA" w14:textId="77777777" w:rsidR="009B0A02" w:rsidRPr="00A8307A" w:rsidRDefault="009B0A0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1A79" w14:textId="77777777" w:rsidR="009B0A02" w:rsidRPr="00A8307A" w:rsidRDefault="009B0A0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4F4D" w14:textId="77777777" w:rsidR="009B0A02" w:rsidRPr="009658E6" w:rsidRDefault="009B0A0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116C" w14:textId="77777777" w:rsidR="009B0A02" w:rsidRPr="00A8307A" w:rsidRDefault="009B0A0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048C" w14:textId="77777777" w:rsidR="009B0A02" w:rsidRPr="009658E6" w:rsidRDefault="009B0A0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3E11" w14:textId="77777777" w:rsidR="009B0A02" w:rsidRPr="00A8307A" w:rsidRDefault="009B0A0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50B611" w14:textId="77777777" w:rsidR="009B0A02" w:rsidRPr="00A8307A" w:rsidRDefault="009B0A0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B0A02" w:rsidRPr="00A8307A" w14:paraId="33975059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EFEBD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65B0" w14:textId="77777777" w:rsidR="009B0A02" w:rsidRPr="00A8307A" w:rsidRDefault="009B0A0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E049" w14:textId="77777777" w:rsidR="009B0A02" w:rsidRPr="00472E19" w:rsidRDefault="009B0A0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3811" w14:textId="77777777" w:rsidR="009B0A02" w:rsidRPr="00A8307A" w:rsidRDefault="009B0A0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F34E56C" w14:textId="77777777" w:rsidR="009B0A02" w:rsidRPr="00A8307A" w:rsidRDefault="009B0A0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6D2D" w14:textId="77777777" w:rsidR="009B0A02" w:rsidRPr="00A8307A" w:rsidRDefault="009B0A0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32474" w14:textId="77777777" w:rsidR="009B0A02" w:rsidRPr="00472E19" w:rsidRDefault="009B0A0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2619" w14:textId="77777777" w:rsidR="009B0A02" w:rsidRPr="00A8307A" w:rsidRDefault="009B0A0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4A26" w14:textId="77777777" w:rsidR="009B0A02" w:rsidRPr="00472E19" w:rsidRDefault="009B0A0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6F11" w14:textId="77777777" w:rsidR="009B0A02" w:rsidRPr="00A8307A" w:rsidRDefault="009B0A0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1AC229" w14:textId="77777777" w:rsidR="009B0A02" w:rsidRPr="00A8307A" w:rsidRDefault="009B0A0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B0A02" w:rsidRPr="00A8307A" w14:paraId="21E88EA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23BAD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316B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99FC" w14:textId="77777777" w:rsidR="009B0A02" w:rsidRPr="00530A8D" w:rsidRDefault="009B0A0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104B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9B9EC7B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FF5B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0346" w14:textId="77777777" w:rsidR="009B0A02" w:rsidRPr="00530A8D" w:rsidRDefault="009B0A0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7DA2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6439" w14:textId="77777777" w:rsidR="009B0A02" w:rsidRPr="00530A8D" w:rsidRDefault="009B0A0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DDA2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008485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B0A02" w:rsidRPr="00A8307A" w14:paraId="3FB83851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64AB4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BCA5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FD73" w14:textId="77777777" w:rsidR="009B0A02" w:rsidRPr="00530A8D" w:rsidRDefault="009B0A0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1A31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946958D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3490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5931" w14:textId="77777777" w:rsidR="009B0A02" w:rsidRPr="00530A8D" w:rsidRDefault="009B0A0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A7AF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BA38" w14:textId="77777777" w:rsidR="009B0A02" w:rsidRPr="00530A8D" w:rsidRDefault="009B0A0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C16B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A5263A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B0A02" w:rsidRPr="00A8307A" w14:paraId="0E11DF0C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54C93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7260" w14:textId="77777777" w:rsidR="009B0A02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339BB7F3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AE7B" w14:textId="77777777" w:rsidR="009B0A02" w:rsidRPr="00530A8D" w:rsidRDefault="009B0A0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9048" w14:textId="77777777" w:rsidR="009B0A02" w:rsidRPr="00A8307A" w:rsidRDefault="009B0A02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EDB3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DA2C" w14:textId="77777777" w:rsidR="009B0A02" w:rsidRDefault="009B0A0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A446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E68B" w14:textId="77777777" w:rsidR="009B0A02" w:rsidRPr="00530A8D" w:rsidRDefault="009B0A0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6FE3" w14:textId="77777777" w:rsidR="009B0A02" w:rsidRDefault="009B0A0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23C78">
              <w:rPr>
                <w:b/>
                <w:bCs/>
                <w:i/>
                <w:iCs/>
                <w:sz w:val="20"/>
              </w:rPr>
              <w:t>Semnalizat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n st. Aradu Nou. </w:t>
            </w:r>
          </w:p>
          <w:p w14:paraId="04BE2804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</w:rPr>
              <w:t>n st. Timi</w:t>
            </w:r>
            <w:r>
              <w:rPr>
                <w:b/>
                <w:bCs/>
                <w:i/>
                <w:iCs/>
                <w:sz w:val="20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</w:rPr>
              <w:t>rilor Coridor IV.</w:t>
            </w:r>
          </w:p>
        </w:tc>
      </w:tr>
      <w:tr w:rsidR="009B0A02" w:rsidRPr="00A8307A" w14:paraId="55D09DB9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68EAC" w14:textId="77777777" w:rsidR="009B0A02" w:rsidRPr="00A75A00" w:rsidRDefault="009B0A02">
            <w:pPr>
              <w:numPr>
                <w:ilvl w:val="0"/>
                <w:numId w:val="20"/>
              </w:numPr>
              <w:spacing w:before="120" w:after="120"/>
              <w:ind w:left="284" w:hanging="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48FB" w14:textId="77777777" w:rsidR="009B0A02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70489F9F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79D2" w14:textId="77777777" w:rsidR="009B0A02" w:rsidRPr="00530A8D" w:rsidRDefault="009B0A0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25DC" w14:textId="77777777" w:rsidR="009B0A02" w:rsidRDefault="009B0A0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382F4815" w14:textId="77777777" w:rsidR="009B0A02" w:rsidRDefault="009B0A02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Ronaţ Triaj</w:t>
            </w:r>
          </w:p>
          <w:p w14:paraId="08ED1B55" w14:textId="77777777" w:rsidR="009B0A02" w:rsidRPr="00A8307A" w:rsidRDefault="009B0A02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4D38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1FCD" w14:textId="77777777" w:rsidR="009B0A02" w:rsidRDefault="009B0A0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0018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860B" w14:textId="77777777" w:rsidR="009B0A02" w:rsidRPr="00530A8D" w:rsidRDefault="009B0A0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07FF" w14:textId="77777777" w:rsidR="009B0A02" w:rsidRPr="00A8307A" w:rsidRDefault="009B0A0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070E36E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FA51D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1A63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FB11" w14:textId="77777777" w:rsidR="009B0A02" w:rsidRPr="00CF787F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9060" w14:textId="77777777" w:rsidR="009B0A02" w:rsidRDefault="009B0A0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24915425" w14:textId="77777777" w:rsidR="009B0A02" w:rsidRDefault="009B0A0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14:paraId="7655DBCB" w14:textId="77777777" w:rsidR="009B0A02" w:rsidRDefault="009B0A02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E39B" w14:textId="77777777" w:rsidR="009B0A02" w:rsidRDefault="009B0A0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14:paraId="1971A646" w14:textId="77777777" w:rsidR="009B0A02" w:rsidRPr="00465A98" w:rsidRDefault="009B0A0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93A9" w14:textId="77777777" w:rsidR="009B0A02" w:rsidRPr="00CF787F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9822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0CBF" w14:textId="77777777" w:rsidR="009B0A02" w:rsidRPr="00984D71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BE4B" w14:textId="77777777" w:rsidR="009B0A02" w:rsidRDefault="009B0A0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184B50" w14:textId="77777777" w:rsidR="009B0A02" w:rsidRDefault="009B0A0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9B0A02" w14:paraId="6E0C767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D7B0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4A23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FA55" w14:textId="77777777" w:rsidR="009B0A02" w:rsidRPr="00CF787F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4BA5" w14:textId="77777777" w:rsidR="009B0A02" w:rsidRDefault="009B0A0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3740DEB2" w14:textId="77777777" w:rsidR="009B0A02" w:rsidRDefault="009B0A0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4EAC1FC4" w14:textId="77777777" w:rsidR="009B0A02" w:rsidRDefault="009B0A0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7885" w14:textId="77777777" w:rsidR="009B0A02" w:rsidRPr="00465A98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B69BF" w14:textId="77777777" w:rsidR="009B0A02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9FA6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8649" w14:textId="77777777" w:rsidR="009B0A02" w:rsidRPr="00984D71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766A" w14:textId="77777777" w:rsidR="009B0A02" w:rsidRDefault="009B0A0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9B0A02" w14:paraId="7805E84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37F3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5034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962A" w14:textId="77777777" w:rsidR="009B0A02" w:rsidRPr="00CF787F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705E" w14:textId="77777777" w:rsidR="009B0A02" w:rsidRDefault="009B0A0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7C19BF4E" w14:textId="77777777" w:rsidR="009B0A02" w:rsidRDefault="009B0A0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0887" w14:textId="77777777" w:rsidR="009B0A02" w:rsidRPr="00465A98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D9D2" w14:textId="77777777" w:rsidR="009B0A02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F84C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767E" w14:textId="77777777" w:rsidR="009B0A02" w:rsidRPr="00984D71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956B" w14:textId="77777777" w:rsidR="009B0A02" w:rsidRDefault="009B0A0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14F4F4" w14:textId="77777777" w:rsidR="009B0A02" w:rsidRDefault="009B0A0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9B0A02" w14:paraId="6E326E7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5851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C637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D498" w14:textId="77777777" w:rsidR="009B0A02" w:rsidRPr="00CF787F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8FED" w14:textId="77777777" w:rsidR="009B0A02" w:rsidRDefault="009B0A0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447A6697" w14:textId="77777777" w:rsidR="009B0A02" w:rsidRDefault="009B0A0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937C" w14:textId="77777777" w:rsidR="009B0A02" w:rsidRPr="00465A98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D3B6" w14:textId="77777777" w:rsidR="009B0A02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DAE3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1459" w14:textId="77777777" w:rsidR="009B0A02" w:rsidRPr="00984D71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8B06" w14:textId="77777777" w:rsidR="009B0A02" w:rsidRDefault="009B0A0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EB4636" w14:textId="77777777" w:rsidR="009B0A02" w:rsidRDefault="009B0A0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14:paraId="5EF16812" w14:textId="77777777" w:rsidR="009B0A02" w:rsidRDefault="009B0A0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9B0A02" w14:paraId="177B1E5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31E8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5C22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62CA6FCC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D116" w14:textId="77777777" w:rsidR="009B0A02" w:rsidRPr="00CF787F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E2A7" w14:textId="77777777" w:rsidR="009B0A02" w:rsidRDefault="009B0A0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5327FA35" w14:textId="77777777" w:rsidR="009B0A02" w:rsidRDefault="009B0A0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9F6B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8F61" w14:textId="77777777" w:rsidR="009B0A02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6F54" w14:textId="77777777" w:rsidR="009B0A02" w:rsidRDefault="009B0A0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EC35B" w14:textId="77777777" w:rsidR="009B0A02" w:rsidRPr="00984D71" w:rsidRDefault="009B0A0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4BBB" w14:textId="77777777" w:rsidR="009B0A02" w:rsidRDefault="009B0A0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57AC073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2460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68FD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A441" w14:textId="77777777" w:rsidR="009B0A02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0C21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031F48E0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68A7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AC01D" w14:textId="77777777" w:rsidR="009B0A02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E32A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98CC" w14:textId="77777777" w:rsidR="009B0A02" w:rsidRPr="00984D71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C271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A15E50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9B0A02" w14:paraId="0D3EA45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A9BD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BE28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E02A" w14:textId="77777777" w:rsidR="009B0A02" w:rsidRPr="00CF787F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B115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56B735FD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1010" w14:textId="77777777" w:rsidR="009B0A02" w:rsidRPr="00465A98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6A3817E4" w14:textId="77777777" w:rsidR="009B0A02" w:rsidRPr="00465A98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7D1E" w14:textId="77777777" w:rsidR="009B0A02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A1F7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782A" w14:textId="77777777" w:rsidR="009B0A02" w:rsidRPr="00984D71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D1C7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399610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9B0A02" w14:paraId="53683EB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ED0E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F0F4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14:paraId="66748353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FA52" w14:textId="77777777" w:rsidR="009B0A02" w:rsidRPr="00CF787F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D63B" w14:textId="77777777" w:rsidR="009B0A02" w:rsidRDefault="009B0A02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0B68895A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F52C" w14:textId="77777777" w:rsidR="009B0A02" w:rsidRPr="00465A98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F6AA8" w14:textId="77777777" w:rsidR="009B0A02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886D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6576" w14:textId="77777777" w:rsidR="009B0A02" w:rsidRPr="00984D71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2B9E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30499E4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B9B1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9DC2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16+050</w:t>
            </w:r>
          </w:p>
          <w:p w14:paraId="4863E8E1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CB91" w14:textId="77777777" w:rsidR="009B0A02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4CA0" w14:textId="77777777" w:rsidR="009B0A02" w:rsidRDefault="009B0A02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320F4C86" w14:textId="77777777" w:rsidR="009B0A02" w:rsidRDefault="009B0A02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8594" w14:textId="77777777" w:rsidR="009B0A02" w:rsidRPr="00465A98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2A87" w14:textId="77777777" w:rsidR="009B0A02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3385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2AD1" w14:textId="77777777" w:rsidR="009B0A02" w:rsidRPr="00984D71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61EE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IV.</w:t>
            </w:r>
          </w:p>
        </w:tc>
      </w:tr>
      <w:tr w:rsidR="009B0A02" w14:paraId="04C1935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150B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0064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20+900</w:t>
            </w:r>
          </w:p>
          <w:p w14:paraId="50E2DB69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383E" w14:textId="77777777" w:rsidR="009B0A02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67FC" w14:textId="77777777" w:rsidR="009B0A02" w:rsidRDefault="009B0A02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Calacea, linia 3 directă și Băile Calacea -Orțișoara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F0A3" w14:textId="77777777" w:rsidR="009B0A02" w:rsidRPr="00465A98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58A3" w14:textId="77777777" w:rsidR="009B0A02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1A44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6D43" w14:textId="77777777" w:rsidR="009B0A02" w:rsidRPr="00984D71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4C8C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</w:rPr>
              <w:br/>
              <w:t>Podețe provizorii.</w:t>
            </w:r>
          </w:p>
        </w:tc>
      </w:tr>
      <w:tr w:rsidR="009B0A02" w14:paraId="2C577CB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5907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29C5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6EAA" w14:textId="77777777" w:rsidR="009B0A02" w:rsidRPr="00CF787F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5298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34BD" w14:textId="77777777" w:rsidR="009B0A02" w:rsidRPr="00465A98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EDE2" w14:textId="77777777" w:rsidR="009B0A02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CBEB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E7E3" w14:textId="77777777" w:rsidR="009B0A02" w:rsidRPr="00984D71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D06C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D79AB9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9B0A02" w14:paraId="1FC3745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DD63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F56E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6E53" w14:textId="77777777" w:rsidR="009B0A02" w:rsidRPr="00CF787F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F9C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14:paraId="45EACE5F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DF29" w14:textId="77777777" w:rsidR="009B0A02" w:rsidRPr="00465A98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68AD2120" w14:textId="77777777" w:rsidR="009B0A02" w:rsidRPr="00465A98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C4C8" w14:textId="77777777" w:rsidR="009B0A02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05AC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693C" w14:textId="77777777" w:rsidR="009B0A02" w:rsidRPr="00984D71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DCCB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F421DA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9B0A02" w14:paraId="6FA06121" w14:textId="77777777" w:rsidTr="00DB255A">
        <w:trPr>
          <w:cantSplit/>
          <w:trHeight w:val="11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5C9C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98F2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25+100</w:t>
            </w:r>
          </w:p>
          <w:p w14:paraId="707378AB" w14:textId="77777777" w:rsidR="009B0A02" w:rsidRDefault="009B0A02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2299" w14:textId="77777777" w:rsidR="009B0A02" w:rsidRPr="00CF787F" w:rsidRDefault="009B0A02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FF67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14:paraId="4CB2F89F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08F8BC50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06A7" w14:textId="77777777" w:rsidR="009B0A02" w:rsidRPr="00465A98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1A59" w14:textId="77777777" w:rsidR="009B0A02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8E77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45AB" w14:textId="77777777" w:rsidR="009B0A02" w:rsidRPr="00984D71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942D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Lucrări Coridor IV. </w:t>
            </w:r>
            <w:r>
              <w:rPr>
                <w:b/>
                <w:bCs/>
                <w:i/>
                <w:iCs/>
                <w:sz w:val="20"/>
              </w:rPr>
              <w:br/>
              <w:t>Podețe provizorii.</w:t>
            </w:r>
          </w:p>
        </w:tc>
      </w:tr>
      <w:tr w:rsidR="009B0A02" w14:paraId="521EB5D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2692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AB59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35FE" w14:textId="77777777" w:rsidR="009B0A02" w:rsidRPr="00CF787F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481D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69C83728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E355" w14:textId="77777777" w:rsidR="009B0A02" w:rsidRPr="00465A98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2735F9A4" w14:textId="77777777" w:rsidR="009B0A02" w:rsidRPr="00465A98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C02C" w14:textId="77777777" w:rsidR="009B0A02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4FA5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49DA" w14:textId="77777777" w:rsidR="009B0A02" w:rsidRPr="00984D71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1307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7BBD6D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9B0A02" w14:paraId="58DA10C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0E1B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1353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382F" w14:textId="77777777" w:rsidR="009B0A02" w:rsidRPr="00CF787F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64587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5CB63FCE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B407" w14:textId="77777777" w:rsidR="009B0A02" w:rsidRPr="00465A98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437D" w14:textId="77777777" w:rsidR="009B0A02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EF2C" w14:textId="77777777" w:rsidR="009B0A02" w:rsidRDefault="009B0A0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3FE0" w14:textId="77777777" w:rsidR="009B0A02" w:rsidRPr="00984D71" w:rsidRDefault="009B0A0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6CDB" w14:textId="77777777" w:rsidR="009B0A02" w:rsidRDefault="009B0A0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9B0A02" w14:paraId="0BDA57F4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1BE6A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BD7A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14:paraId="5B1BCA69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F6DC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3228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14:paraId="12401960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14:paraId="401A40A1" w14:textId="77777777" w:rsidR="009B0A02" w:rsidRDefault="009B0A02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48A3" w14:textId="77777777" w:rsidR="009B0A02" w:rsidRPr="00465A98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817C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5DF2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D5F8" w14:textId="77777777" w:rsidR="009B0A02" w:rsidRPr="00984D71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A68C2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7A618FE6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7F772659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CE69C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C6A3" w14:textId="77777777" w:rsidR="009B0A02" w:rsidRDefault="009B0A0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3E80" w14:textId="77777777" w:rsidR="009B0A02" w:rsidRDefault="009B0A0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5B77" w14:textId="77777777" w:rsidR="009B0A02" w:rsidRDefault="009B0A02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14:paraId="128FA918" w14:textId="77777777" w:rsidR="009B0A02" w:rsidRDefault="009B0A02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AE6C" w14:textId="77777777" w:rsidR="009B0A02" w:rsidRDefault="009B0A0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146E41A0" w14:textId="77777777" w:rsidR="009B0A02" w:rsidRPr="00465A98" w:rsidRDefault="009B0A0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492D" w14:textId="77777777" w:rsidR="009B0A02" w:rsidRDefault="009B0A0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2A13" w14:textId="77777777" w:rsidR="009B0A02" w:rsidRDefault="009B0A0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F5DE" w14:textId="77777777" w:rsidR="009B0A02" w:rsidRPr="00984D71" w:rsidRDefault="009B0A0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0CC1" w14:textId="77777777" w:rsidR="009B0A02" w:rsidRDefault="009B0A02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3D306B" w14:textId="77777777" w:rsidR="009B0A02" w:rsidRDefault="009B0A02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9B0A02" w14:paraId="04AFC53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72E5A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FCA6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50DC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D89E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174B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4F51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C3AC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7108" w14:textId="77777777" w:rsidR="009B0A02" w:rsidRPr="00984D71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07B1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9B0A02" w14:paraId="22E2DB5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E1730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7378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6CB4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1260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D6AD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709C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C844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D05D" w14:textId="77777777" w:rsidR="009B0A02" w:rsidRPr="00984D71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5CC6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9B0A02" w14:paraId="5BBFBE9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66AE7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243E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2FF8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27F1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2349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A672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583A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89BA" w14:textId="77777777" w:rsidR="009B0A02" w:rsidRPr="00984D71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8AB4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9B0A02" w14:paraId="70B8F98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02862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1CE8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B9F0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F4DF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14:paraId="440EC9D5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BA69" w14:textId="77777777" w:rsidR="009B0A02" w:rsidRPr="00465A98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9134D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63EA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D40F" w14:textId="77777777" w:rsidR="009B0A02" w:rsidRPr="00984D71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2B4C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5F037F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94746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07E5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B044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E38B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14:paraId="4896FFDF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E694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9874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6811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2A6B" w14:textId="77777777" w:rsidR="009B0A02" w:rsidRPr="00984D71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2755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B3C744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9B0A02" w14:paraId="5A09915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F1A41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F332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BF38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C36E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655DFEA4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5CF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14:paraId="085D51A6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7</w:t>
            </w:r>
          </w:p>
          <w:p w14:paraId="7F1212E9" w14:textId="77777777" w:rsidR="009B0A02" w:rsidRDefault="009B0A02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6B07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EB73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50A8" w14:textId="77777777" w:rsidR="009B0A02" w:rsidRPr="00984D71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E126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7B3768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219 Aradul Nou - Periam.</w:t>
            </w:r>
          </w:p>
        </w:tc>
      </w:tr>
      <w:tr w:rsidR="009B0A02" w14:paraId="187333C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A4493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802F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8188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4547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2FF78CD6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B1A1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36B3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0FE7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BE1B" w14:textId="77777777" w:rsidR="009B0A02" w:rsidRPr="00984D71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CA38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8DAEAF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9B0A02" w14:paraId="2D5547E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57E8F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E8B4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F013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C299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E9B4A90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4E20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1D56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1B72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CEE3" w14:textId="77777777" w:rsidR="009B0A02" w:rsidRPr="00984D71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B893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23BEA3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9B0A02" w14:paraId="10B4946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38CAF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D868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0EE2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CCBE" w14:textId="77777777" w:rsidR="009B0A02" w:rsidRDefault="009B0A02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63E16A4A" w14:textId="77777777" w:rsidR="009B0A02" w:rsidRDefault="009B0A02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8DD8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860F" w14:textId="77777777" w:rsidR="009B0A02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F18C" w14:textId="77777777" w:rsidR="009B0A02" w:rsidRDefault="009B0A0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6AB0" w14:textId="77777777" w:rsidR="009B0A02" w:rsidRPr="00984D71" w:rsidRDefault="009B0A0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D22F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100C4B" w14:textId="77777777" w:rsidR="009B0A02" w:rsidRDefault="009B0A0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9B0A02" w14:paraId="7CCD74E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F0B1C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387F" w14:textId="77777777" w:rsidR="009B0A02" w:rsidRDefault="009B0A0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1569" w14:textId="77777777" w:rsidR="009B0A02" w:rsidRDefault="009B0A0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3C9A" w14:textId="77777777" w:rsidR="009B0A02" w:rsidRDefault="009B0A0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5E31C985" w14:textId="77777777" w:rsidR="009B0A02" w:rsidRDefault="009B0A0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CA89" w14:textId="77777777" w:rsidR="009B0A02" w:rsidRDefault="009B0A0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ADBC" w14:textId="77777777" w:rsidR="009B0A02" w:rsidRDefault="009B0A0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AF1B" w14:textId="77777777" w:rsidR="009B0A02" w:rsidRDefault="009B0A0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8649" w14:textId="77777777" w:rsidR="009B0A02" w:rsidRPr="00984D71" w:rsidRDefault="009B0A0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7DE7" w14:textId="77777777" w:rsidR="009B0A02" w:rsidRDefault="009B0A0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CBE999" w14:textId="77777777" w:rsidR="009B0A02" w:rsidRDefault="009B0A0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9B0A02" w14:paraId="7E52AB4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A0E4A" w14:textId="77777777" w:rsidR="009B0A02" w:rsidRDefault="009B0A0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2764" w14:textId="77777777" w:rsidR="009B0A02" w:rsidRDefault="009B0A02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0092" w14:textId="77777777" w:rsidR="009B0A02" w:rsidRDefault="009B0A02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A153" w14:textId="77777777" w:rsidR="009B0A02" w:rsidRDefault="009B0A02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4746E783" w14:textId="77777777" w:rsidR="009B0A02" w:rsidRDefault="009B0A02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57D2" w14:textId="77777777" w:rsidR="009B0A02" w:rsidRDefault="009B0A02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D4D9" w14:textId="77777777" w:rsidR="009B0A02" w:rsidRDefault="009B0A02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691" w14:textId="77777777" w:rsidR="009B0A02" w:rsidRDefault="009B0A02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145C" w14:textId="77777777" w:rsidR="009B0A02" w:rsidRPr="00984D71" w:rsidRDefault="009B0A02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E34A" w14:textId="77777777" w:rsidR="009B0A02" w:rsidRDefault="009B0A02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1B6DDD" w14:textId="77777777" w:rsidR="009B0A02" w:rsidRDefault="009B0A02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Cap Y.</w:t>
            </w:r>
          </w:p>
        </w:tc>
      </w:tr>
    </w:tbl>
    <w:p w14:paraId="44817D2A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30F9939B" w14:textId="77777777" w:rsidR="009B0A02" w:rsidRDefault="009B0A02" w:rsidP="001D4EEA">
      <w:pPr>
        <w:pStyle w:val="Heading1"/>
        <w:spacing w:line="360" w:lineRule="auto"/>
      </w:pPr>
      <w:r>
        <w:t>LINIA 301 Eb</w:t>
      </w:r>
    </w:p>
    <w:p w14:paraId="71A07D8B" w14:textId="77777777" w:rsidR="009B0A02" w:rsidRDefault="009B0A02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0A02" w14:paraId="01CD5ACC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D2E57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885C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1993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E276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56989C56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14:paraId="37B2766B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C548" w14:textId="77777777" w:rsidR="009B0A02" w:rsidRDefault="009B0A0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2FE6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751B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14:paraId="22394B87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2ECC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F6C9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668372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9B0A02" w14:paraId="1BF918EA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1084B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0A54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0445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970B" w14:textId="77777777" w:rsidR="009B0A02" w:rsidRDefault="009B0A02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6F2861E0" w14:textId="77777777" w:rsidR="009B0A02" w:rsidRDefault="009B0A02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C941" w14:textId="77777777" w:rsidR="009B0A02" w:rsidRDefault="009B0A0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BE9E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A4EB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14:paraId="61A485F7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3037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A5DE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AA011A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9B0A02" w14:paraId="14CF82E6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D9403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0A1C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14:paraId="27E4B7E7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E9B2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FDCC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0969546D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A0DB" w14:textId="77777777" w:rsidR="009B0A02" w:rsidRDefault="009B0A0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C16F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8AEE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8A80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399F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16A1F80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D67E0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F0AB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8000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5C76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099FA40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4BDB" w14:textId="77777777" w:rsidR="009B0A02" w:rsidRDefault="009B0A0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4C4EBE5" w14:textId="77777777" w:rsidR="009B0A02" w:rsidRDefault="009B0A0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9A23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2AC6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C3B9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6939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638175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9B0A02" w14:paraId="15E08F27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73B9A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756F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1225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E1CC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574B061B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2015" w14:textId="77777777" w:rsidR="009B0A02" w:rsidRDefault="009B0A0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B79C382" w14:textId="77777777" w:rsidR="009B0A02" w:rsidRDefault="009B0A0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E320F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4F80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CA79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703B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C74CF8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9B0A02" w14:paraId="2E73638F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08277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EB04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E5D9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9729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1DBAFE3A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B423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7DFB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C2CD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0A49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8E3B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ED1CB8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9B0A02" w14:paraId="46AF831A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F3EF1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5CCD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CF41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E5F4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53B867F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B392" w14:textId="77777777" w:rsidR="009B0A02" w:rsidRDefault="009B0A0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2E2C9E37" w14:textId="77777777" w:rsidR="009B0A02" w:rsidRDefault="009B0A02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63F9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FF95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2AC7A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FB640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363C1D2B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54BB8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B26D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DE9B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C66F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13B08045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98C7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EF99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8A3C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0ED8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2F49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0AF3E9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9B0A02" w14:paraId="424FA04C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7C733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BB6D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44E1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1E03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33EF54B9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0BF4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E18C2C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49A2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7092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44AB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0D5E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592A78A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55296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0934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3D906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7972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BD4E215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070A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C214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62FE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7486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391C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75AE75B7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20DBD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AC67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14:paraId="10F3D3B9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0DB0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FC98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46FA1D2C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043E058B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4FD4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69E8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C6B7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47BA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7DF7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E24CF1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9B0A02" w14:paraId="42BE804F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6E837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4DD5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14:paraId="1721EC00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8D27" w14:textId="77777777" w:rsidR="009B0A02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B9C8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4A49F25D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C948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8D6B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3FE7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4853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75F7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444818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14:paraId="318E7F83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9B0A02" w14:paraId="4829E88A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D27A0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DF32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14:paraId="1E80523D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B62B" w14:textId="77777777" w:rsidR="009B0A02" w:rsidRPr="00521173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5874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41BA22E5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9358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5CE0" w14:textId="77777777" w:rsidR="009B0A02" w:rsidRPr="00521173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E946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EB7C" w14:textId="77777777" w:rsidR="009B0A02" w:rsidRPr="00521173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D1B6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2F64CCE6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AE388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9360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A1D8" w14:textId="77777777" w:rsidR="009B0A02" w:rsidRPr="00521173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9862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1F30DB4B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9F7E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770B" w14:textId="77777777" w:rsidR="009B0A02" w:rsidRPr="00521173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CBC4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14:paraId="1B951844" w14:textId="77777777" w:rsidR="009B0A02" w:rsidRDefault="009B0A0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9822" w14:textId="77777777" w:rsidR="009B0A02" w:rsidRPr="00521173" w:rsidRDefault="009B0A0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295D" w14:textId="77777777" w:rsidR="009B0A02" w:rsidRDefault="009B0A0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76FA5A97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54DA0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C432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A088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7099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8CB3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8CF9740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2EEA657E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542F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7EDE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E4C9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E091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31E3BB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9B0A02" w14:paraId="23F80429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25501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F4D6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77C1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01EE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795DC0A1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D108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6F327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F171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4077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C27E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41EE9C9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46F0F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8E4F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29E9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DF34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05DCCEFF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BEEB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EC46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2E66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B7ED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D3C5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6D53C1AA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B86DB" w14:textId="77777777" w:rsidR="009B0A02" w:rsidRDefault="009B0A0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5A4C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EE2E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02A5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0E16D06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6D65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C350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A536" w14:textId="77777777" w:rsidR="009B0A02" w:rsidRDefault="009B0A02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D797" w14:textId="77777777" w:rsidR="009B0A02" w:rsidRPr="00521173" w:rsidRDefault="009B0A02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A6EE" w14:textId="77777777" w:rsidR="009B0A02" w:rsidRDefault="009B0A02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139825B" w14:textId="77777777" w:rsidR="009B0A02" w:rsidRPr="007972D9" w:rsidRDefault="009B0A02">
      <w:pPr>
        <w:spacing w:before="40" w:after="40" w:line="192" w:lineRule="auto"/>
        <w:ind w:right="57"/>
        <w:rPr>
          <w:sz w:val="20"/>
          <w:szCs w:val="20"/>
        </w:rPr>
      </w:pPr>
    </w:p>
    <w:p w14:paraId="769EAA61" w14:textId="77777777" w:rsidR="009B0A02" w:rsidRDefault="009B0A02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3FFB503D" w14:textId="77777777" w:rsidR="009B0A02" w:rsidRPr="005D215B" w:rsidRDefault="009B0A02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0A02" w14:paraId="09DB9ADE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1F786" w14:textId="77777777" w:rsidR="009B0A02" w:rsidRDefault="009B0A02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8E79" w14:textId="77777777" w:rsidR="009B0A02" w:rsidRDefault="009B0A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73AD" w14:textId="77777777" w:rsidR="009B0A02" w:rsidRPr="00B3607C" w:rsidRDefault="009B0A0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84C5" w14:textId="77777777" w:rsidR="009B0A02" w:rsidRDefault="009B0A02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5A00" w14:textId="77777777" w:rsidR="009B0A02" w:rsidRDefault="009B0A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8312" w14:textId="77777777" w:rsidR="009B0A02" w:rsidRDefault="009B0A0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37E9" w14:textId="77777777" w:rsidR="009B0A02" w:rsidRDefault="009B0A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7E4EAE79" w14:textId="77777777" w:rsidR="009B0A02" w:rsidRDefault="009B0A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4714" w14:textId="77777777" w:rsidR="009B0A02" w:rsidRDefault="009B0A0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8C21" w14:textId="77777777" w:rsidR="009B0A02" w:rsidRDefault="009B0A0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9B0A02" w14:paraId="422E230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0F810" w14:textId="77777777" w:rsidR="009B0A02" w:rsidRDefault="009B0A02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9473F" w14:textId="77777777" w:rsidR="009B0A02" w:rsidRDefault="009B0A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EFAA" w14:textId="77777777" w:rsidR="009B0A02" w:rsidRPr="00B3607C" w:rsidRDefault="009B0A0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13F0" w14:textId="77777777" w:rsidR="009B0A02" w:rsidRDefault="009B0A02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CD75" w14:textId="77777777" w:rsidR="009B0A02" w:rsidRDefault="009B0A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EC0D13B" w14:textId="77777777" w:rsidR="009B0A02" w:rsidRDefault="009B0A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821A" w14:textId="77777777" w:rsidR="009B0A02" w:rsidRDefault="009B0A0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5BB" w14:textId="77777777" w:rsidR="009B0A02" w:rsidRDefault="009B0A02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F8F1" w14:textId="77777777" w:rsidR="009B0A02" w:rsidRDefault="009B0A02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36BB" w14:textId="77777777" w:rsidR="009B0A02" w:rsidRDefault="009B0A0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DE5D1A" w14:textId="77777777" w:rsidR="009B0A02" w:rsidRDefault="009B0A0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7BA69EFC" w14:textId="77777777" w:rsidR="009B0A02" w:rsidRDefault="009B0A02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9B0A02" w14:paraId="336B99F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1C822" w14:textId="77777777" w:rsidR="009B0A02" w:rsidRDefault="009B0A02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BA57" w14:textId="77777777" w:rsidR="009B0A02" w:rsidRDefault="009B0A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43FD" w14:textId="77777777" w:rsidR="009B0A02" w:rsidRPr="00B3607C" w:rsidRDefault="009B0A0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3D73" w14:textId="77777777" w:rsidR="009B0A02" w:rsidRDefault="009B0A0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3BEF048C" w14:textId="77777777" w:rsidR="009B0A02" w:rsidRDefault="009B0A02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494C" w14:textId="77777777" w:rsidR="009B0A02" w:rsidRDefault="009B0A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7C9ED720" w14:textId="77777777" w:rsidR="009B0A02" w:rsidRDefault="009B0A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E3C1" w14:textId="77777777" w:rsidR="009B0A02" w:rsidRDefault="009B0A0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4A24" w14:textId="77777777" w:rsidR="009B0A02" w:rsidRDefault="009B0A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17A1" w14:textId="77777777" w:rsidR="009B0A02" w:rsidRDefault="009B0A0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3915" w14:textId="77777777" w:rsidR="009B0A02" w:rsidRDefault="009B0A0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9B0A02" w14:paraId="6411BFD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D9F0C" w14:textId="77777777" w:rsidR="009B0A02" w:rsidRDefault="009B0A02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B69CC" w14:textId="77777777" w:rsidR="009B0A02" w:rsidRDefault="009B0A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9A2A" w14:textId="77777777" w:rsidR="009B0A02" w:rsidRPr="00B3607C" w:rsidRDefault="009B0A0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1C0B" w14:textId="77777777" w:rsidR="009B0A02" w:rsidRDefault="009B0A0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14C1A339" w14:textId="77777777" w:rsidR="009B0A02" w:rsidRDefault="009B0A0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639F7149" w14:textId="77777777" w:rsidR="009B0A02" w:rsidRDefault="009B0A02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E478" w14:textId="77777777" w:rsidR="009B0A02" w:rsidRDefault="009B0A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BF76" w14:textId="77777777" w:rsidR="009B0A02" w:rsidRDefault="009B0A0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F30C" w14:textId="77777777" w:rsidR="009B0A02" w:rsidRDefault="009B0A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6A6003C0" w14:textId="77777777" w:rsidR="009B0A02" w:rsidRDefault="009B0A02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C847" w14:textId="77777777" w:rsidR="009B0A02" w:rsidRDefault="009B0A02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F202" w14:textId="77777777" w:rsidR="009B0A02" w:rsidRDefault="009B0A0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2002A2" w14:textId="77777777" w:rsidR="009B0A02" w:rsidRDefault="009B0A02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17FA7846" w14:textId="77777777" w:rsidR="009B0A02" w:rsidRDefault="009B0A02">
      <w:pPr>
        <w:spacing w:before="40" w:after="40" w:line="192" w:lineRule="auto"/>
        <w:ind w:right="57"/>
        <w:rPr>
          <w:sz w:val="20"/>
          <w:lang w:val="en-US"/>
        </w:rPr>
      </w:pPr>
    </w:p>
    <w:p w14:paraId="1611B16F" w14:textId="77777777" w:rsidR="009B0A02" w:rsidRDefault="009B0A02" w:rsidP="00F14E3C">
      <w:pPr>
        <w:pStyle w:val="Heading1"/>
        <w:spacing w:line="360" w:lineRule="auto"/>
      </w:pPr>
      <w:r>
        <w:t>LINIA 301 F1</w:t>
      </w:r>
    </w:p>
    <w:p w14:paraId="3FD0A725" w14:textId="77777777" w:rsidR="009B0A02" w:rsidRDefault="009B0A02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9B0A02" w14:paraId="2B67083B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91CA5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B67D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BD5E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7E9D" w14:textId="77777777" w:rsidR="009B0A02" w:rsidRDefault="009B0A0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498211B" w14:textId="77777777" w:rsidR="009B0A02" w:rsidRDefault="009B0A02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DB02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992B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DE5D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6429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5296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6C879FE9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37AB4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18DE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CF71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173D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B085C4D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A0FB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A111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C185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FBEF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D9F7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6C0CCCED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E9CEA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8CCF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A5D5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C4E8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730BAAC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0969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F270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7EBE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083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71FE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7C43B239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E8E05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1B47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34E1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7D86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7F332BC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FA7D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1FAF5CFC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258F05A4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331A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5412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1879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9CF2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1D371B3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92B65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90BD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94B4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828C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50D27CE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AF60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CFCA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5105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2873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9287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1C8A1F79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BBC1C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61AD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0C14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3A20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81AB5D0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E4BF" w14:textId="77777777" w:rsidR="009B0A02" w:rsidRDefault="009B0A0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5AB7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E477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75BC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723C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7B28F31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616DB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CEB7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FF66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B962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977A976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EAF0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ABDAF37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8308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B0A3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711E4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25E8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6880EB6D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DA4D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A7A6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3F87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0F09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454A2D0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D789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1B771AC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4590913A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6202B52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CD0B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FA30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B917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35CEE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4260102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B40D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2F70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B7EC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C994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C91FB85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0578" w14:textId="77777777" w:rsidR="009B0A02" w:rsidRDefault="009B0A0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9280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2466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3261C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DDD4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5B5933A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08BA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AFDF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D1DB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A237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DCDE1CA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BB2A2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EE0F028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3669F963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100D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8855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F4E8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1B75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1B87591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FEAA3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1594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A89A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13FA" w14:textId="77777777" w:rsidR="009B0A02" w:rsidRDefault="009B0A0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55D5DBA" w14:textId="77777777" w:rsidR="009B0A02" w:rsidRDefault="009B0A02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5E72" w14:textId="77777777" w:rsidR="009B0A02" w:rsidRDefault="009B0A02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05E5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BEACC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6E52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344E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709231C7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2CA5C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0BED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8180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CF5D2" w14:textId="77777777" w:rsidR="009B0A02" w:rsidRDefault="009B0A0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5FF6FE7" w14:textId="77777777" w:rsidR="009B0A02" w:rsidRDefault="009B0A02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B900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04CD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6F11C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8155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82A2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003412B5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C9096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968C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3A58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238BC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AA733F4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DF33" w14:textId="77777777" w:rsidR="009B0A02" w:rsidRDefault="009B0A0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6CE9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0821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9987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4AB15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5EC150C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E6791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2042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727F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48FA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FA78CAA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3AAF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5AF43F1D" w14:textId="77777777" w:rsidR="009B0A02" w:rsidRDefault="009B0A0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18D2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0F99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3C39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0FCD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5388A2A0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04494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A5B9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A0BF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8807F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D06826B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2D7F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26CC26E6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00FCFD28" w14:textId="77777777" w:rsidR="009B0A02" w:rsidRDefault="009B0A0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9278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BC26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9F68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29AF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2CD8DF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9B0A02" w14:paraId="6817E8E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3B622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0EB1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7C10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2A88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13B9080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6A52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6AB2B43D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4B96A17" w14:textId="77777777" w:rsidR="009B0A02" w:rsidRDefault="009B0A02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DDB5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2B10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FB80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2C8C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9B0A02" w14:paraId="24D90420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EAB13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EAD7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2C85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D23E" w14:textId="77777777" w:rsidR="009B0A02" w:rsidRDefault="009B0A0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82D6BE4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DBBA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3680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B4BA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1086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AD0F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71DCFA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FF3C7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DCF4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574E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1CF0" w14:textId="77777777" w:rsidR="009B0A02" w:rsidRDefault="009B0A0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380CF40" w14:textId="77777777" w:rsidR="009B0A02" w:rsidRDefault="009B0A02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763B" w14:textId="77777777" w:rsidR="009B0A02" w:rsidRDefault="009B0A0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A72D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38D8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ABF4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A8A7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333B970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33FD6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C13F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52D2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2054" w14:textId="77777777" w:rsidR="009B0A02" w:rsidRDefault="009B0A0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088E87E" w14:textId="77777777" w:rsidR="009B0A02" w:rsidRDefault="009B0A02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0989" w14:textId="77777777" w:rsidR="009B0A02" w:rsidRDefault="009B0A02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90FD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35A8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33F0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6A15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5EE616D7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E8519" w14:textId="77777777" w:rsidR="009B0A02" w:rsidRDefault="009B0A0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CC79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273B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E438" w14:textId="77777777" w:rsidR="009B0A02" w:rsidRDefault="009B0A02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FC5ED64" w14:textId="77777777" w:rsidR="009B0A02" w:rsidRDefault="009B0A02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063F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6E89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5AD5" w14:textId="77777777" w:rsidR="009B0A02" w:rsidRDefault="009B0A02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67C9" w14:textId="77777777" w:rsidR="009B0A02" w:rsidRDefault="009B0A02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4BA8" w14:textId="77777777" w:rsidR="009B0A02" w:rsidRDefault="009B0A02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61304A5D" w14:textId="77777777" w:rsidR="009B0A02" w:rsidRDefault="009B0A0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14A1C5ED" w14:textId="77777777" w:rsidR="009B0A02" w:rsidRDefault="009B0A0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1D32DD68" w14:textId="77777777" w:rsidR="009B0A02" w:rsidRDefault="009B0A0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3649D1F" w14:textId="77777777" w:rsidR="009B0A02" w:rsidRDefault="009B0A0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05EC8CE6" w14:textId="77777777" w:rsidR="009B0A02" w:rsidRDefault="009B0A02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3C07144A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5D4848F8" w14:textId="77777777" w:rsidR="009B0A02" w:rsidRDefault="009B0A02" w:rsidP="007E3B63">
      <w:pPr>
        <w:pStyle w:val="Heading1"/>
        <w:spacing w:line="360" w:lineRule="auto"/>
      </w:pPr>
      <w:r>
        <w:lastRenderedPageBreak/>
        <w:t>LINIA 301 G</w:t>
      </w:r>
    </w:p>
    <w:p w14:paraId="3924390C" w14:textId="77777777" w:rsidR="009B0A02" w:rsidRDefault="009B0A02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9B0A02" w14:paraId="132C2E49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AD4ADD" w14:textId="77777777" w:rsidR="009B0A02" w:rsidRDefault="009B0A0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DE165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CA2C0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C8F65" w14:textId="77777777" w:rsidR="009B0A02" w:rsidRDefault="009B0A0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D75E1E4" w14:textId="77777777" w:rsidR="009B0A02" w:rsidRDefault="009B0A02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7DD9E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1ADBE8E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4174245A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1FA37793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F04F0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D506A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2DB8F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DC9E7" w14:textId="77777777" w:rsidR="009B0A02" w:rsidRDefault="009B0A0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876B4D" w14:textId="77777777" w:rsidR="009B0A02" w:rsidRDefault="009B0A02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9B0A02" w14:paraId="2FED7A3C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F85AAC" w14:textId="77777777" w:rsidR="009B0A02" w:rsidRDefault="009B0A0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B3C24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F321C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2078E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A58B2F1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5B805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D0163F1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964035F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4CE21FDD" w14:textId="77777777" w:rsidR="009B0A02" w:rsidRDefault="009B0A0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D3EA6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92638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C09DC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31CC2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52FE2A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9B0A02" w14:paraId="7FE8CB55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7715A1" w14:textId="77777777" w:rsidR="009B0A02" w:rsidRDefault="009B0A0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5A66B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E240C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9BDA5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B7D4240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36CE2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4551FEC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0B68A75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A8FA8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6021D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BE375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1DFEF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0CD4D8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CD7138" w14:textId="77777777" w:rsidR="009B0A02" w:rsidRDefault="009B0A0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D3635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53FF5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37664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FA1B2BE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309C0" w14:textId="77777777" w:rsidR="009B0A02" w:rsidRDefault="009B0A0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9E5B6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E6496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5B6CA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25D98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8160EA4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236464" w14:textId="77777777" w:rsidR="009B0A02" w:rsidRDefault="009B0A0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F4D50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5A8A4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3665B" w14:textId="77777777" w:rsidR="009B0A02" w:rsidRDefault="009B0A0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A6A958A" w14:textId="77777777" w:rsidR="009B0A02" w:rsidRDefault="009B0A02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798DD" w14:textId="77777777" w:rsidR="009B0A02" w:rsidRDefault="009B0A0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025F0" w14:textId="77777777" w:rsidR="009B0A02" w:rsidRDefault="009B0A0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C1EE2" w14:textId="77777777" w:rsidR="009B0A02" w:rsidRDefault="009B0A0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9B4DF" w14:textId="77777777" w:rsidR="009B0A02" w:rsidRDefault="009B0A0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C90A7" w14:textId="77777777" w:rsidR="009B0A02" w:rsidRDefault="009B0A0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34CDAE89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3C775A" w14:textId="77777777" w:rsidR="009B0A02" w:rsidRDefault="009B0A0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BA65E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A2291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CD3EB" w14:textId="77777777" w:rsidR="009B0A02" w:rsidRDefault="009B0A0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99A9D89" w14:textId="77777777" w:rsidR="009B0A02" w:rsidRDefault="009B0A02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A6F55" w14:textId="77777777" w:rsidR="009B0A02" w:rsidRDefault="009B0A0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DCC33" w14:textId="77777777" w:rsidR="009B0A02" w:rsidRDefault="009B0A0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F7C78" w14:textId="77777777" w:rsidR="009B0A02" w:rsidRDefault="009B0A02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6ED6D" w14:textId="77777777" w:rsidR="009B0A02" w:rsidRDefault="009B0A02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F1C4E" w14:textId="77777777" w:rsidR="009B0A02" w:rsidRDefault="009B0A02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4A7FC90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9237" w14:textId="77777777" w:rsidR="009B0A02" w:rsidRDefault="009B0A0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16A9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FA3B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830C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B50467E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0F2A" w14:textId="77777777" w:rsidR="009B0A02" w:rsidRDefault="009B0A0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72B8B5C" w14:textId="77777777" w:rsidR="009B0A02" w:rsidRDefault="009B0A02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1EBD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1C18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799F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8562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05C887BD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0D739" w14:textId="77777777" w:rsidR="009B0A02" w:rsidRDefault="009B0A0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5941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119D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AFBF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9B8E1AB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2833" w14:textId="77777777" w:rsidR="009B0A02" w:rsidRDefault="009B0A0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B310684" w14:textId="77777777" w:rsidR="009B0A02" w:rsidRDefault="009B0A0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2D3D590" w14:textId="77777777" w:rsidR="009B0A02" w:rsidRDefault="009B0A0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C677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6BD7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022E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67D7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1C97FC64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C0EF6" w14:textId="77777777" w:rsidR="009B0A02" w:rsidRDefault="009B0A0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E123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7D99A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B347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A016575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4253" w14:textId="77777777" w:rsidR="009B0A02" w:rsidRDefault="009B0A0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C6337B4" w14:textId="77777777" w:rsidR="009B0A02" w:rsidRDefault="009B0A02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CE27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9F3D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9E63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EA6B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4E9B9D7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A42ED" w14:textId="77777777" w:rsidR="009B0A02" w:rsidRDefault="009B0A0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3339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E33B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19E3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9DEEFEE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6ED4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A538E09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327CD300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77C5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B96E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63FD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0AF23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5FA36898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4D092" w14:textId="77777777" w:rsidR="009B0A02" w:rsidRDefault="009B0A0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51EC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9F41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5642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2E0ED0D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0C13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1496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969C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A987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6520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4E8206B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085AF" w14:textId="77777777" w:rsidR="009B0A02" w:rsidRDefault="009B0A0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44B9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1EE3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AE59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E407BE6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1228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46B35B6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7543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65A0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2A69B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6F56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321B5EE1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87777" w14:textId="77777777" w:rsidR="009B0A02" w:rsidRDefault="009B0A0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FA08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3CAAB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B9B8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8EB9923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D6FE" w14:textId="77777777" w:rsidR="009B0A02" w:rsidRDefault="009B0A02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8ABE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64E7" w14:textId="77777777" w:rsidR="009B0A02" w:rsidRDefault="009B0A02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DB02" w14:textId="77777777" w:rsidR="009B0A02" w:rsidRDefault="009B0A02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98DE" w14:textId="77777777" w:rsidR="009B0A02" w:rsidRDefault="009B0A02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F13BCAC" w14:textId="77777777" w:rsidR="009B0A02" w:rsidRDefault="009B0A02">
      <w:pPr>
        <w:spacing w:before="40" w:line="192" w:lineRule="auto"/>
        <w:ind w:right="57"/>
        <w:rPr>
          <w:sz w:val="20"/>
        </w:rPr>
      </w:pPr>
    </w:p>
    <w:p w14:paraId="5E035C92" w14:textId="77777777" w:rsidR="009B0A02" w:rsidRDefault="009B0A02" w:rsidP="00956F37">
      <w:pPr>
        <w:pStyle w:val="Heading1"/>
        <w:spacing w:line="360" w:lineRule="auto"/>
      </w:pPr>
      <w:r>
        <w:t>LINIA 301 N</w:t>
      </w:r>
    </w:p>
    <w:p w14:paraId="420348BF" w14:textId="77777777" w:rsidR="009B0A02" w:rsidRDefault="009B0A0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B0A02" w14:paraId="0174F53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A9CF5" w14:textId="77777777" w:rsidR="009B0A02" w:rsidRDefault="009B0A0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271E" w14:textId="77777777" w:rsidR="009B0A02" w:rsidRDefault="009B0A0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61A6" w14:textId="77777777" w:rsidR="009B0A02" w:rsidRDefault="009B0A0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D62C" w14:textId="77777777" w:rsidR="009B0A02" w:rsidRDefault="009B0A0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D505105" w14:textId="77777777" w:rsidR="009B0A02" w:rsidRDefault="009B0A0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F57E" w14:textId="77777777" w:rsidR="009B0A02" w:rsidRDefault="009B0A02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EA52" w14:textId="77777777" w:rsidR="009B0A02" w:rsidRDefault="009B0A0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15E5" w14:textId="77777777" w:rsidR="009B0A02" w:rsidRDefault="009B0A0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BE51" w14:textId="77777777" w:rsidR="009B0A02" w:rsidRPr="0022092F" w:rsidRDefault="009B0A0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183E" w14:textId="77777777" w:rsidR="009B0A02" w:rsidRDefault="009B0A02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5261E5C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10298" w14:textId="77777777" w:rsidR="009B0A02" w:rsidRDefault="009B0A0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6E76" w14:textId="77777777" w:rsidR="009B0A02" w:rsidRDefault="009B0A0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AA2A" w14:textId="77777777" w:rsidR="009B0A02" w:rsidRDefault="009B0A0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EC7D" w14:textId="77777777" w:rsidR="009B0A02" w:rsidRDefault="009B0A0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E347272" w14:textId="77777777" w:rsidR="009B0A02" w:rsidRDefault="009B0A0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3CA2" w14:textId="77777777" w:rsidR="009B0A02" w:rsidRDefault="009B0A0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D5AF" w14:textId="77777777" w:rsidR="009B0A02" w:rsidRDefault="009B0A0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9BAD" w14:textId="77777777" w:rsidR="009B0A02" w:rsidRDefault="009B0A0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147D" w14:textId="77777777" w:rsidR="009B0A02" w:rsidRPr="0022092F" w:rsidRDefault="009B0A0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D4AE" w14:textId="77777777" w:rsidR="009B0A02" w:rsidRDefault="009B0A0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8D439C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A24CC" w14:textId="77777777" w:rsidR="009B0A02" w:rsidRDefault="009B0A0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D7B" w14:textId="77777777" w:rsidR="009B0A02" w:rsidRDefault="009B0A0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1A70" w14:textId="77777777" w:rsidR="009B0A02" w:rsidRDefault="009B0A0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23F6" w14:textId="77777777" w:rsidR="009B0A02" w:rsidRDefault="009B0A0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6F87613" w14:textId="77777777" w:rsidR="009B0A02" w:rsidRDefault="009B0A0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8B59" w14:textId="77777777" w:rsidR="009B0A02" w:rsidRDefault="009B0A0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A401" w14:textId="77777777" w:rsidR="009B0A02" w:rsidRDefault="009B0A0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AFEC" w14:textId="77777777" w:rsidR="009B0A02" w:rsidRDefault="009B0A0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F0CA" w14:textId="77777777" w:rsidR="009B0A02" w:rsidRPr="0022092F" w:rsidRDefault="009B0A0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3932" w14:textId="77777777" w:rsidR="009B0A02" w:rsidRDefault="009B0A0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F5F566" w14:textId="77777777" w:rsidR="009B0A02" w:rsidRPr="00474FB0" w:rsidRDefault="009B0A0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B0A02" w14:paraId="7DAAF12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93419" w14:textId="77777777" w:rsidR="009B0A02" w:rsidRDefault="009B0A0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94C0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525A" w14:textId="77777777" w:rsidR="009B0A02" w:rsidRDefault="009B0A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4746" w14:textId="77777777" w:rsidR="009B0A02" w:rsidRDefault="009B0A0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1AE1696" w14:textId="77777777" w:rsidR="009B0A02" w:rsidRDefault="009B0A0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16EB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DF1B" w14:textId="77777777" w:rsidR="009B0A02" w:rsidRDefault="009B0A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0651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46D6" w14:textId="77777777" w:rsidR="009B0A02" w:rsidRPr="0022092F" w:rsidRDefault="009B0A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71C9" w14:textId="77777777" w:rsidR="009B0A02" w:rsidRDefault="009B0A0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6022EDD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33E4A" w14:textId="77777777" w:rsidR="009B0A02" w:rsidRDefault="009B0A0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68F0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80AC" w14:textId="77777777" w:rsidR="009B0A02" w:rsidRDefault="009B0A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3D40" w14:textId="77777777" w:rsidR="009B0A02" w:rsidRDefault="009B0A0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CDE6FFB" w14:textId="77777777" w:rsidR="009B0A02" w:rsidRDefault="009B0A0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BEB6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2BF30D62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26552419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8F1A" w14:textId="77777777" w:rsidR="009B0A02" w:rsidRDefault="009B0A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9EE1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EDB1" w14:textId="77777777" w:rsidR="009B0A02" w:rsidRPr="0022092F" w:rsidRDefault="009B0A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4B82" w14:textId="77777777" w:rsidR="009B0A02" w:rsidRDefault="009B0A0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71B9A82" w14:textId="77777777" w:rsidR="009B0A02" w:rsidRDefault="009B0A0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090356BB" w14:textId="77777777" w:rsidR="009B0A02" w:rsidRDefault="009B0A0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9B0A02" w14:paraId="199CFDB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A595F" w14:textId="77777777" w:rsidR="009B0A02" w:rsidRDefault="009B0A0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6150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3988FEB3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DB30" w14:textId="77777777" w:rsidR="009B0A02" w:rsidRDefault="009B0A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A930" w14:textId="77777777" w:rsidR="009B0A02" w:rsidRDefault="009B0A0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36F6DBB" w14:textId="77777777" w:rsidR="009B0A02" w:rsidRDefault="009B0A0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69DE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0F56" w14:textId="77777777" w:rsidR="009B0A02" w:rsidRDefault="009B0A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43E19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EF44" w14:textId="77777777" w:rsidR="009B0A02" w:rsidRPr="0022092F" w:rsidRDefault="009B0A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E7A8" w14:textId="77777777" w:rsidR="009B0A02" w:rsidRDefault="009B0A0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3C99331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DF540" w14:textId="77777777" w:rsidR="009B0A02" w:rsidRDefault="009B0A0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672B1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ACFE" w14:textId="77777777" w:rsidR="009B0A02" w:rsidRDefault="009B0A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6B0E" w14:textId="77777777" w:rsidR="009B0A02" w:rsidRDefault="009B0A0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8F6EFAD" w14:textId="77777777" w:rsidR="009B0A02" w:rsidRDefault="009B0A0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6F6E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A08F8C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DDBB" w14:textId="77777777" w:rsidR="009B0A02" w:rsidRDefault="009B0A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09AD" w14:textId="77777777" w:rsidR="009B0A02" w:rsidRDefault="009B0A0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1B46" w14:textId="77777777" w:rsidR="009B0A02" w:rsidRPr="0022092F" w:rsidRDefault="009B0A0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15C8" w14:textId="77777777" w:rsidR="009B0A02" w:rsidRDefault="009B0A0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7208A1B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6EDECC55" w14:textId="77777777" w:rsidR="009B0A02" w:rsidRDefault="009B0A02" w:rsidP="007F72A5">
      <w:pPr>
        <w:pStyle w:val="Heading1"/>
        <w:spacing w:line="360" w:lineRule="auto"/>
      </w:pPr>
      <w:r>
        <w:t>LINIA 301 O</w:t>
      </w:r>
    </w:p>
    <w:p w14:paraId="7451CE70" w14:textId="77777777" w:rsidR="009B0A02" w:rsidRDefault="009B0A02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B0A02" w14:paraId="0A4EC088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9EBE" w14:textId="77777777" w:rsidR="009B0A02" w:rsidRDefault="009B0A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A2D5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ADFC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4B00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CBF3084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18FB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5E14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F9B6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89CB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FFF2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3EBB1E2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CDE2D" w14:textId="77777777" w:rsidR="009B0A02" w:rsidRDefault="009B0A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23BC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D6C2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CD28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8CD5AF5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6AA2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8577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2468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A57C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820E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335FDB9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0B40" w14:textId="77777777" w:rsidR="009B0A02" w:rsidRDefault="009B0A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4F80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8C48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19B7E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5071BD8" w14:textId="77777777" w:rsidR="009B0A02" w:rsidRDefault="009B0A02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1CF6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EDFE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2274D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A2BE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30D6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58451A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9B0A02" w14:paraId="4F8407E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5ECF" w14:textId="77777777" w:rsidR="009B0A02" w:rsidRDefault="009B0A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306C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7794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222A" w14:textId="77777777" w:rsidR="009B0A02" w:rsidRDefault="009B0A0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2C35DFC" w14:textId="77777777" w:rsidR="009B0A02" w:rsidRDefault="009B0A0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2CEB" w14:textId="77777777" w:rsidR="009B0A02" w:rsidRDefault="009B0A0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3CF8D5" w14:textId="77777777" w:rsidR="009B0A02" w:rsidRDefault="009B0A0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DC78" w14:textId="77777777" w:rsidR="009B0A02" w:rsidRPr="00F1029A" w:rsidRDefault="009B0A0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C04F" w14:textId="77777777" w:rsidR="009B0A02" w:rsidRDefault="009B0A0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72EF" w14:textId="77777777" w:rsidR="009B0A02" w:rsidRPr="00F1029A" w:rsidRDefault="009B0A0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2BAB" w14:textId="77777777" w:rsidR="009B0A02" w:rsidRDefault="009B0A02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13019C2C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0487" w14:textId="77777777" w:rsidR="009B0A02" w:rsidRDefault="009B0A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74F5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7A2D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D967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F1C3914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AD6D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8F7FD7F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D53F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78C6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282E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6E6A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334FB83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0F849" w14:textId="77777777" w:rsidR="009B0A02" w:rsidRDefault="009B0A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DA1E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8351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B322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0281118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955E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2831436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2605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75D1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B144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251D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4E97195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9E9A" w14:textId="77777777" w:rsidR="009B0A02" w:rsidRDefault="009B0A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2926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8148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5EFA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7428305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4DBB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317BC86" w14:textId="77777777" w:rsidR="009B0A02" w:rsidRDefault="009B0A02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465B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FD8E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0B07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C83C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9C8495" w14:textId="77777777" w:rsidR="009B0A02" w:rsidRDefault="009B0A0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9B0A02" w14:paraId="3EB50FE6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67A4" w14:textId="77777777" w:rsidR="009B0A02" w:rsidRDefault="009B0A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BF2B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9E21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12BC" w14:textId="77777777" w:rsidR="009B0A02" w:rsidRDefault="009B0A02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795C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FB487B4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D097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26A5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5019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A5D9" w14:textId="77777777" w:rsidR="009B0A02" w:rsidRDefault="009B0A0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A05CB5" w14:textId="77777777" w:rsidR="009B0A02" w:rsidRDefault="009B0A0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1174A7" w14:textId="77777777" w:rsidR="009B0A02" w:rsidRDefault="009B0A0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9B0A02" w14:paraId="540F7C8C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AD3E" w14:textId="77777777" w:rsidR="009B0A02" w:rsidRDefault="009B0A0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F054" w14:textId="77777777" w:rsidR="009B0A02" w:rsidRDefault="009B0A0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80F6" w14:textId="77777777" w:rsidR="009B0A02" w:rsidRPr="00F1029A" w:rsidRDefault="009B0A0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2AEC" w14:textId="77777777" w:rsidR="009B0A02" w:rsidRDefault="009B0A02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5322" w14:textId="77777777" w:rsidR="009B0A02" w:rsidRDefault="009B0A0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6306306B" w14:textId="77777777" w:rsidR="009B0A02" w:rsidRDefault="009B0A0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7F7C5661" w14:textId="77777777" w:rsidR="009B0A02" w:rsidRDefault="009B0A0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BB73" w14:textId="77777777" w:rsidR="009B0A02" w:rsidRPr="00F1029A" w:rsidRDefault="009B0A0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207E" w14:textId="77777777" w:rsidR="009B0A02" w:rsidRDefault="009B0A0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42F6" w14:textId="77777777" w:rsidR="009B0A02" w:rsidRPr="00F1029A" w:rsidRDefault="009B0A0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B242" w14:textId="77777777" w:rsidR="009B0A02" w:rsidRDefault="009B0A0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C54E1D" w14:textId="77777777" w:rsidR="009B0A02" w:rsidRDefault="009B0A0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38529AF5" w14:textId="77777777" w:rsidR="009B0A02" w:rsidRDefault="009B0A0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7129F500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2299BAB9" w14:textId="77777777" w:rsidR="009B0A02" w:rsidRDefault="009B0A02" w:rsidP="003260D9">
      <w:pPr>
        <w:pStyle w:val="Heading1"/>
        <w:spacing w:line="360" w:lineRule="auto"/>
      </w:pPr>
      <w:r>
        <w:t>LINIA 301 P</w:t>
      </w:r>
    </w:p>
    <w:p w14:paraId="7E9D17B5" w14:textId="77777777" w:rsidR="009B0A02" w:rsidRDefault="009B0A02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0A02" w14:paraId="7F55DA5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3660D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C1" w14:textId="77777777" w:rsidR="009B0A02" w:rsidRDefault="009B0A02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90D1" w14:textId="77777777" w:rsidR="009B0A02" w:rsidRPr="001B37B8" w:rsidRDefault="009B0A0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81C2" w14:textId="77777777" w:rsidR="009B0A02" w:rsidRDefault="009B0A0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D62D587" w14:textId="77777777" w:rsidR="009B0A02" w:rsidRDefault="009B0A0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8504" w14:textId="77777777" w:rsidR="009B0A02" w:rsidRDefault="009B0A02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9D6A7" w14:textId="77777777" w:rsidR="009B0A02" w:rsidRDefault="009B0A0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833B" w14:textId="77777777" w:rsidR="009B0A02" w:rsidRDefault="009B0A02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61F9" w14:textId="77777777" w:rsidR="009B0A02" w:rsidRPr="001B37B8" w:rsidRDefault="009B0A0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6ABF" w14:textId="77777777" w:rsidR="009B0A02" w:rsidRDefault="009B0A02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17156AE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5CA85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097D" w14:textId="77777777" w:rsidR="009B0A02" w:rsidRDefault="009B0A0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3CA97" w14:textId="77777777" w:rsidR="009B0A02" w:rsidRPr="001B37B8" w:rsidRDefault="009B0A0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D5F4" w14:textId="77777777" w:rsidR="009B0A02" w:rsidRDefault="009B0A0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BCFB5FA" w14:textId="77777777" w:rsidR="009B0A02" w:rsidRDefault="009B0A0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0479" w14:textId="77777777" w:rsidR="009B0A02" w:rsidRDefault="009B0A0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968D4" w14:textId="77777777" w:rsidR="009B0A02" w:rsidRDefault="009B0A0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62D0" w14:textId="77777777" w:rsidR="009B0A02" w:rsidRDefault="009B0A0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7837" w14:textId="77777777" w:rsidR="009B0A02" w:rsidRPr="001B37B8" w:rsidRDefault="009B0A0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A7BA" w14:textId="77777777" w:rsidR="009B0A02" w:rsidRDefault="009B0A0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1E615E9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3F691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E4CE" w14:textId="77777777" w:rsidR="009B0A02" w:rsidRDefault="009B0A0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7B4B" w14:textId="77777777" w:rsidR="009B0A02" w:rsidRPr="001B37B8" w:rsidRDefault="009B0A0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B885" w14:textId="77777777" w:rsidR="009B0A02" w:rsidRDefault="009B0A0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C312" w14:textId="77777777" w:rsidR="009B0A02" w:rsidRDefault="009B0A0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7402" w14:textId="77777777" w:rsidR="009B0A02" w:rsidRDefault="009B0A0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7546" w14:textId="77777777" w:rsidR="009B0A02" w:rsidRDefault="009B0A0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E4B5" w14:textId="77777777" w:rsidR="009B0A02" w:rsidRPr="001B37B8" w:rsidRDefault="009B0A0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CB45" w14:textId="77777777" w:rsidR="009B0A02" w:rsidRDefault="009B0A0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B7F5E7" w14:textId="77777777" w:rsidR="009B0A02" w:rsidRDefault="009B0A0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9B0A02" w:rsidRPr="00A8307A" w14:paraId="30D071AA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74949" w14:textId="77777777" w:rsidR="009B0A02" w:rsidRPr="00A75A00" w:rsidRDefault="009B0A02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3B5B" w14:textId="77777777" w:rsidR="009B0A02" w:rsidRPr="00A8307A" w:rsidRDefault="009B0A02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D0A0" w14:textId="77777777" w:rsidR="009B0A02" w:rsidRPr="00A8307A" w:rsidRDefault="009B0A0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574D" w14:textId="77777777" w:rsidR="009B0A02" w:rsidRDefault="009B0A0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34BA0242" w14:textId="77777777" w:rsidR="009B0A02" w:rsidRPr="00A8307A" w:rsidRDefault="009B0A0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7D49" w14:textId="77777777" w:rsidR="009B0A02" w:rsidRDefault="009B0A0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3529" w14:textId="77777777" w:rsidR="009B0A02" w:rsidRDefault="009B0A0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1EFE" w14:textId="77777777" w:rsidR="009B0A02" w:rsidRPr="00A8307A" w:rsidRDefault="009B0A0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B97B" w14:textId="77777777" w:rsidR="009B0A02" w:rsidRPr="00A8307A" w:rsidRDefault="009B0A0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A143" w14:textId="77777777" w:rsidR="009B0A02" w:rsidRPr="00A8307A" w:rsidRDefault="009B0A02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1F3F5A8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556EE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CFF0" w14:textId="77777777" w:rsidR="009B0A02" w:rsidRDefault="009B0A0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FE1C" w14:textId="77777777" w:rsidR="009B0A02" w:rsidRPr="001B37B8" w:rsidRDefault="009B0A0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3C6F" w14:textId="77777777" w:rsidR="009B0A02" w:rsidRDefault="009B0A0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8C93403" w14:textId="77777777" w:rsidR="009B0A02" w:rsidRDefault="009B0A0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07B8" w14:textId="77777777" w:rsidR="009B0A02" w:rsidRDefault="009B0A0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1F7DF344" w14:textId="77777777" w:rsidR="009B0A02" w:rsidRDefault="009B0A0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2DE0" w14:textId="77777777" w:rsidR="009B0A02" w:rsidRDefault="009B0A0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D0BA" w14:textId="77777777" w:rsidR="009B0A02" w:rsidRDefault="009B0A0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4E0D" w14:textId="77777777" w:rsidR="009B0A02" w:rsidRPr="001B37B8" w:rsidRDefault="009B0A0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4ACD" w14:textId="77777777" w:rsidR="009B0A02" w:rsidRDefault="009B0A0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48C3C4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11F39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A54C" w14:textId="77777777" w:rsidR="009B0A02" w:rsidRDefault="009B0A0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3B69" w14:textId="77777777" w:rsidR="009B0A02" w:rsidRPr="001B37B8" w:rsidRDefault="009B0A0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0D13" w14:textId="77777777" w:rsidR="009B0A02" w:rsidRDefault="009B0A0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97B7B40" w14:textId="77777777" w:rsidR="009B0A02" w:rsidRDefault="009B0A0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2F14" w14:textId="77777777" w:rsidR="009B0A02" w:rsidRDefault="009B0A0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9FECA3D" w14:textId="77777777" w:rsidR="009B0A02" w:rsidRDefault="009B0A0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53EF" w14:textId="77777777" w:rsidR="009B0A02" w:rsidRPr="001B37B8" w:rsidRDefault="009B0A0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E67E" w14:textId="77777777" w:rsidR="009B0A02" w:rsidRDefault="009B0A0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547B" w14:textId="77777777" w:rsidR="009B0A02" w:rsidRPr="001B37B8" w:rsidRDefault="009B0A0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AAF4" w14:textId="77777777" w:rsidR="009B0A02" w:rsidRDefault="009B0A0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9B0A02" w14:paraId="3DD21C1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1C112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8F60" w14:textId="77777777" w:rsidR="009B0A02" w:rsidRDefault="009B0A0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4CCA" w14:textId="77777777" w:rsidR="009B0A02" w:rsidRPr="001B37B8" w:rsidRDefault="009B0A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9F0D" w14:textId="77777777" w:rsidR="009B0A02" w:rsidRDefault="009B0A0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6B17C01" w14:textId="77777777" w:rsidR="009B0A02" w:rsidRDefault="009B0A0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1ABE" w14:textId="77777777" w:rsidR="009B0A02" w:rsidRDefault="009B0A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CE19F79" w14:textId="77777777" w:rsidR="009B0A02" w:rsidRDefault="009B0A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C47E" w14:textId="77777777" w:rsidR="009B0A02" w:rsidRDefault="009B0A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E007" w14:textId="77777777" w:rsidR="009B0A02" w:rsidRDefault="009B0A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469C" w14:textId="77777777" w:rsidR="009B0A02" w:rsidRPr="001B37B8" w:rsidRDefault="009B0A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8EE3" w14:textId="77777777" w:rsidR="009B0A02" w:rsidRDefault="009B0A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1F677E" w14:textId="77777777" w:rsidR="009B0A02" w:rsidRDefault="009B0A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9B0A02" w14:paraId="68B99AB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DB8D0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DE74" w14:textId="77777777" w:rsidR="009B0A02" w:rsidRDefault="009B0A0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C848" w14:textId="77777777" w:rsidR="009B0A02" w:rsidRPr="001B37B8" w:rsidRDefault="009B0A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3836" w14:textId="77777777" w:rsidR="009B0A02" w:rsidRDefault="009B0A0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10E6973" w14:textId="77777777" w:rsidR="009B0A02" w:rsidRDefault="009B0A0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47F4" w14:textId="77777777" w:rsidR="009B0A02" w:rsidRDefault="009B0A02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D053A20" w14:textId="77777777" w:rsidR="009B0A02" w:rsidRDefault="009B0A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B956" w14:textId="77777777" w:rsidR="009B0A02" w:rsidRDefault="009B0A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FEAC" w14:textId="77777777" w:rsidR="009B0A02" w:rsidRDefault="009B0A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CB92" w14:textId="77777777" w:rsidR="009B0A02" w:rsidRPr="001B37B8" w:rsidRDefault="009B0A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9DFF" w14:textId="77777777" w:rsidR="009B0A02" w:rsidRDefault="009B0A0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D30026" w14:textId="77777777" w:rsidR="009B0A02" w:rsidRDefault="009B0A0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9B0A02" w14:paraId="2B189FC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0D09F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2674" w14:textId="77777777" w:rsidR="009B0A02" w:rsidRDefault="009B0A0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D694" w14:textId="77777777" w:rsidR="009B0A02" w:rsidRPr="001B37B8" w:rsidRDefault="009B0A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CC93" w14:textId="77777777" w:rsidR="009B0A02" w:rsidRDefault="009B0A0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B1FF0F4" w14:textId="77777777" w:rsidR="009B0A02" w:rsidRDefault="009B0A0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9A67" w14:textId="77777777" w:rsidR="009B0A02" w:rsidRDefault="009B0A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20F527C" w14:textId="77777777" w:rsidR="009B0A02" w:rsidRDefault="009B0A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3C90" w14:textId="77777777" w:rsidR="009B0A02" w:rsidRDefault="009B0A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07CD" w14:textId="77777777" w:rsidR="009B0A02" w:rsidRDefault="009B0A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12C0" w14:textId="77777777" w:rsidR="009B0A02" w:rsidRPr="001B37B8" w:rsidRDefault="009B0A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1579" w14:textId="77777777" w:rsidR="009B0A02" w:rsidRDefault="009B0A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648A41" w14:textId="77777777" w:rsidR="009B0A02" w:rsidRDefault="009B0A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9B0A02" w14:paraId="37155F8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6E51B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2167" w14:textId="77777777" w:rsidR="009B0A02" w:rsidRDefault="009B0A0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2D75" w14:textId="77777777" w:rsidR="009B0A02" w:rsidRPr="001B37B8" w:rsidRDefault="009B0A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AE75" w14:textId="77777777" w:rsidR="009B0A02" w:rsidRDefault="009B0A0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69B86E2" w14:textId="77777777" w:rsidR="009B0A02" w:rsidRDefault="009B0A0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77C6" w14:textId="77777777" w:rsidR="009B0A02" w:rsidRDefault="009B0A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909C172" w14:textId="77777777" w:rsidR="009B0A02" w:rsidRDefault="009B0A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F612" w14:textId="77777777" w:rsidR="009B0A02" w:rsidRDefault="009B0A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1191" w14:textId="77777777" w:rsidR="009B0A02" w:rsidRDefault="009B0A0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B96B" w14:textId="77777777" w:rsidR="009B0A02" w:rsidRPr="001B37B8" w:rsidRDefault="009B0A0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4498" w14:textId="77777777" w:rsidR="009B0A02" w:rsidRDefault="009B0A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FF4578" w14:textId="77777777" w:rsidR="009B0A02" w:rsidRDefault="009B0A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190D06" w14:textId="77777777" w:rsidR="009B0A02" w:rsidRDefault="009B0A0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9B0A02" w14:paraId="72636CE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F3275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9FF9" w14:textId="77777777" w:rsidR="009B0A02" w:rsidRDefault="009B0A02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FBC2" w14:textId="77777777" w:rsidR="009B0A02" w:rsidRPr="001B37B8" w:rsidRDefault="009B0A0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1553" w14:textId="77777777" w:rsidR="009B0A02" w:rsidRDefault="009B0A0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FB1CE71" w14:textId="77777777" w:rsidR="009B0A02" w:rsidRDefault="009B0A0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B537" w14:textId="77777777" w:rsidR="009B0A02" w:rsidRDefault="009B0A0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DB9FC0A" w14:textId="77777777" w:rsidR="009B0A02" w:rsidRDefault="009B0A0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0306C52F" w14:textId="77777777" w:rsidR="009B0A02" w:rsidRDefault="009B0A0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3C5F" w14:textId="77777777" w:rsidR="009B0A02" w:rsidRDefault="009B0A0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C701" w14:textId="77777777" w:rsidR="009B0A02" w:rsidRDefault="009B0A0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4E94" w14:textId="77777777" w:rsidR="009B0A02" w:rsidRPr="001B37B8" w:rsidRDefault="009B0A0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35BD" w14:textId="77777777" w:rsidR="009B0A02" w:rsidRDefault="009B0A0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C799C8" w14:textId="77777777" w:rsidR="009B0A02" w:rsidRDefault="009B0A0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9B0A02" w14:paraId="35F7BC5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53B7F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5ADE" w14:textId="77777777" w:rsidR="009B0A02" w:rsidRDefault="009B0A0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C77E" w14:textId="77777777" w:rsidR="009B0A02" w:rsidRPr="001B37B8" w:rsidRDefault="009B0A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2C9A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C57E524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5DB6" w14:textId="77777777" w:rsidR="009B0A02" w:rsidRDefault="009B0A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35DDB78" w14:textId="77777777" w:rsidR="009B0A02" w:rsidRDefault="009B0A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67F5" w14:textId="77777777" w:rsidR="009B0A02" w:rsidRDefault="009B0A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E1EC" w14:textId="77777777" w:rsidR="009B0A02" w:rsidRDefault="009B0A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CBE3" w14:textId="77777777" w:rsidR="009B0A02" w:rsidRPr="001B37B8" w:rsidRDefault="009B0A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A34C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FF80AA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9B0A02" w14:paraId="23F09B8E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24E57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6AE5" w14:textId="77777777" w:rsidR="009B0A02" w:rsidRDefault="009B0A0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C6CF" w14:textId="77777777" w:rsidR="009B0A02" w:rsidRPr="001B37B8" w:rsidRDefault="009B0A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B129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0A17A6A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20C8D" w14:textId="77777777" w:rsidR="009B0A02" w:rsidRDefault="009B0A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408411C" w14:textId="77777777" w:rsidR="009B0A02" w:rsidRDefault="009B0A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9861" w14:textId="77777777" w:rsidR="009B0A02" w:rsidRDefault="009B0A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8678" w14:textId="77777777" w:rsidR="009B0A02" w:rsidRDefault="009B0A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A381" w14:textId="77777777" w:rsidR="009B0A02" w:rsidRPr="001B37B8" w:rsidRDefault="009B0A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53A5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D9BB3C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9B0A02" w14:paraId="172A7BE7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C573F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02BA" w14:textId="77777777" w:rsidR="009B0A02" w:rsidRDefault="009B0A0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5032" w14:textId="77777777" w:rsidR="009B0A02" w:rsidRPr="001B37B8" w:rsidRDefault="009B0A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519A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D3D5DB5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BDA5" w14:textId="77777777" w:rsidR="009B0A02" w:rsidRDefault="009B0A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85B6D" w14:textId="77777777" w:rsidR="009B0A02" w:rsidRDefault="009B0A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416F" w14:textId="77777777" w:rsidR="009B0A02" w:rsidRDefault="009B0A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1B2F" w14:textId="77777777" w:rsidR="009B0A02" w:rsidRPr="001B37B8" w:rsidRDefault="009B0A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CE70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447C84C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FFEE5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76F3" w14:textId="77777777" w:rsidR="009B0A02" w:rsidRDefault="009B0A0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275D" w14:textId="77777777" w:rsidR="009B0A02" w:rsidRPr="001B37B8" w:rsidRDefault="009B0A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E184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CEC70C6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4461" w14:textId="77777777" w:rsidR="009B0A02" w:rsidRDefault="009B0A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FDF1F2B" w14:textId="77777777" w:rsidR="009B0A02" w:rsidRDefault="009B0A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9DF8" w14:textId="77777777" w:rsidR="009B0A02" w:rsidRDefault="009B0A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1BEC" w14:textId="77777777" w:rsidR="009B0A02" w:rsidRDefault="009B0A0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E4A2" w14:textId="77777777" w:rsidR="009B0A02" w:rsidRPr="001B37B8" w:rsidRDefault="009B0A0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E1A9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2BE853" w14:textId="77777777" w:rsidR="009B0A02" w:rsidRDefault="009B0A0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9B0A02" w14:paraId="66E385EE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E35C5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B190" w14:textId="77777777" w:rsidR="009B0A02" w:rsidRDefault="009B0A02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C9D7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FF90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C653BEF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2D25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505BECD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C0EB" w14:textId="77777777" w:rsidR="009B0A02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00B7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45F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CCD3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B88C19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9B0A02" w14:paraId="016D50C0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D633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3B18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D605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508A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C2385FD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81C2C" w14:textId="77777777" w:rsidR="009B0A02" w:rsidRDefault="009B0A02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42BD6E9E" w14:textId="77777777" w:rsidR="009B0A02" w:rsidRDefault="009B0A0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78498ACC" w14:textId="77777777" w:rsidR="009B0A02" w:rsidRDefault="009B0A0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A76D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C90E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EA5E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C82E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412A96FB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F8688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E366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782D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320F" w14:textId="77777777" w:rsidR="009B0A02" w:rsidRDefault="009B0A02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4B184FE0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7EBD29D3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819C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4AFE2F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39FA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EAB0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249F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DAED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76ABE41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EEFB5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A208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FE58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7678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E29C737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58DB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799529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2A4C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8EBD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9625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C6BC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08D68F6A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A9010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8EC1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4CE5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AB50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F24BF6E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AE9C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C773BC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BDB3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6408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3EE0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0B84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50AEA92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87B6C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B4A1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4886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13D2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27142A4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883D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1754CE6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EAFE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B1181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45D3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7FD3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336DEC1C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B2AE8" w14:textId="77777777" w:rsidR="009B0A02" w:rsidRDefault="009B0A0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F0E7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B9F7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0FDF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F8FC15D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0797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B0220F8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A057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DFB5" w14:textId="77777777" w:rsidR="009B0A02" w:rsidRDefault="009B0A0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DBC6" w14:textId="77777777" w:rsidR="009B0A02" w:rsidRPr="001B37B8" w:rsidRDefault="009B0A0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1D89" w14:textId="77777777" w:rsidR="009B0A02" w:rsidRDefault="009B0A0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B07B1C3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75ACA88A" w14:textId="77777777" w:rsidR="009B0A02" w:rsidRDefault="009B0A02" w:rsidP="00100E16">
      <w:pPr>
        <w:pStyle w:val="Heading1"/>
        <w:spacing w:line="360" w:lineRule="auto"/>
      </w:pPr>
      <w:r>
        <w:t>LINIA 301 Z2</w:t>
      </w:r>
    </w:p>
    <w:p w14:paraId="7BCA9CA2" w14:textId="77777777" w:rsidR="009B0A02" w:rsidRDefault="009B0A02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B0A02" w14:paraId="092895D5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DF46" w14:textId="77777777" w:rsidR="009B0A02" w:rsidRDefault="009B0A0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53FA" w14:textId="77777777" w:rsidR="009B0A02" w:rsidRDefault="009B0A0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659B" w14:textId="77777777" w:rsidR="009B0A02" w:rsidRPr="00353356" w:rsidRDefault="009B0A02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9F3C" w14:textId="77777777" w:rsidR="009B0A02" w:rsidRDefault="009B0A02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14:paraId="1CAA95EB" w14:textId="77777777" w:rsidR="009B0A02" w:rsidRDefault="009B0A02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1908" w14:textId="77777777" w:rsidR="009B0A02" w:rsidRDefault="009B0A0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73B3EBE" w14:textId="77777777" w:rsidR="009B0A02" w:rsidRDefault="009B0A0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14:paraId="76E2DC02" w14:textId="77777777" w:rsidR="009B0A02" w:rsidRDefault="009B0A0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81F2286" w14:textId="77777777" w:rsidR="009B0A02" w:rsidRDefault="009B0A0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C5ACD" w14:textId="77777777" w:rsidR="009B0A02" w:rsidRPr="00353356" w:rsidRDefault="009B0A02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4883" w14:textId="77777777" w:rsidR="009B0A02" w:rsidRDefault="009B0A02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7B7E" w14:textId="77777777" w:rsidR="009B0A02" w:rsidRPr="00353356" w:rsidRDefault="009B0A02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6990" w14:textId="77777777" w:rsidR="009B0A02" w:rsidRDefault="009B0A02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B29C85" w14:textId="77777777" w:rsidR="009B0A02" w:rsidRDefault="009B0A02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2B60AD" w14:textId="77777777" w:rsidR="009B0A02" w:rsidRDefault="009B0A02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14:paraId="7508BCB4" w14:textId="77777777" w:rsidR="009B0A02" w:rsidRDefault="009B0A02">
      <w:pPr>
        <w:spacing w:before="40" w:line="192" w:lineRule="auto"/>
        <w:ind w:right="57"/>
        <w:rPr>
          <w:sz w:val="20"/>
        </w:rPr>
      </w:pPr>
    </w:p>
    <w:p w14:paraId="75498039" w14:textId="77777777" w:rsidR="00EE3A97" w:rsidRDefault="00EE3A97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7CE87314" w14:textId="77777777" w:rsidR="00EE3A97" w:rsidRDefault="00EE3A97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1C2F166E" w14:textId="1FC8FEEC" w:rsidR="009B0A02" w:rsidRDefault="009B0A02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304</w:t>
      </w:r>
    </w:p>
    <w:p w14:paraId="557C40EB" w14:textId="77777777" w:rsidR="009B0A02" w:rsidRDefault="009B0A02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B0A02" w14:paraId="65A880E1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51BD" w14:textId="77777777" w:rsidR="009B0A02" w:rsidRDefault="009B0A0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7562" w14:textId="77777777" w:rsidR="009B0A02" w:rsidRDefault="009B0A0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1383" w14:textId="77777777" w:rsidR="009B0A02" w:rsidRPr="00594E5B" w:rsidRDefault="009B0A0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3314" w14:textId="77777777" w:rsidR="009B0A02" w:rsidRDefault="009B0A0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CAC395F" w14:textId="77777777" w:rsidR="009B0A02" w:rsidRDefault="009B0A0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4621A058" w14:textId="77777777" w:rsidR="009B0A02" w:rsidRDefault="009B0A0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2E99" w14:textId="77777777" w:rsidR="009B0A02" w:rsidRDefault="009B0A0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15355796" w14:textId="77777777" w:rsidR="009B0A02" w:rsidRDefault="009B0A0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3A6DCB37" w14:textId="77777777" w:rsidR="009B0A02" w:rsidRDefault="009B0A0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119DFE3" w14:textId="77777777" w:rsidR="009B0A02" w:rsidRDefault="009B0A0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D84F" w14:textId="77777777" w:rsidR="009B0A02" w:rsidRPr="00594E5B" w:rsidRDefault="009B0A0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4E86" w14:textId="77777777" w:rsidR="009B0A02" w:rsidRDefault="009B0A0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6663" w14:textId="77777777" w:rsidR="009B0A02" w:rsidRPr="00594E5B" w:rsidRDefault="009B0A0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B989" w14:textId="77777777" w:rsidR="009B0A02" w:rsidRDefault="009B0A02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5AD4C507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15DA" w14:textId="77777777" w:rsidR="009B0A02" w:rsidRDefault="009B0A0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0511" w14:textId="77777777" w:rsidR="009B0A02" w:rsidRDefault="009B0A0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31D8" w14:textId="77777777" w:rsidR="009B0A02" w:rsidRPr="00594E5B" w:rsidRDefault="009B0A0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0F0D" w14:textId="77777777" w:rsidR="009B0A02" w:rsidRDefault="009B0A02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F3A288F" w14:textId="77777777" w:rsidR="009B0A02" w:rsidRDefault="009B0A02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532D0B0" w14:textId="77777777" w:rsidR="009B0A02" w:rsidRDefault="009B0A02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C880" w14:textId="77777777" w:rsidR="009B0A02" w:rsidRDefault="009B0A0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CB2A" w14:textId="77777777" w:rsidR="009B0A02" w:rsidRPr="00594E5B" w:rsidRDefault="009B0A0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DD0D" w14:textId="77777777" w:rsidR="009B0A02" w:rsidRDefault="009B0A0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30EA" w14:textId="77777777" w:rsidR="009B0A02" w:rsidRPr="00594E5B" w:rsidRDefault="009B0A0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37C8" w14:textId="77777777" w:rsidR="009B0A02" w:rsidRDefault="009B0A02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4803E175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7816C" w14:textId="77777777" w:rsidR="009B0A02" w:rsidRDefault="009B0A0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AF1" w14:textId="77777777" w:rsidR="009B0A02" w:rsidRDefault="009B0A0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102B" w14:textId="77777777" w:rsidR="009B0A02" w:rsidRPr="00594E5B" w:rsidRDefault="009B0A0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1BAF" w14:textId="77777777" w:rsidR="009B0A02" w:rsidRDefault="009B0A0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175EF27" w14:textId="77777777" w:rsidR="009B0A02" w:rsidRDefault="009B0A0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14647832" w14:textId="77777777" w:rsidR="009B0A02" w:rsidRDefault="009B0A0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6D63E583" w14:textId="77777777" w:rsidR="009B0A02" w:rsidRDefault="009B0A02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BA24" w14:textId="77777777" w:rsidR="009B0A02" w:rsidRDefault="009B0A0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D21E" w14:textId="77777777" w:rsidR="009B0A02" w:rsidRDefault="009B0A0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96FA" w14:textId="77777777" w:rsidR="009B0A02" w:rsidRDefault="009B0A0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2A2" w14:textId="77777777" w:rsidR="009B0A02" w:rsidRPr="00594E5B" w:rsidRDefault="009B0A0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EB6F" w14:textId="77777777" w:rsidR="009B0A02" w:rsidRDefault="009B0A02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6F04DD03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D2111" w14:textId="77777777" w:rsidR="009B0A02" w:rsidRDefault="009B0A0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A61AB" w14:textId="77777777" w:rsidR="009B0A02" w:rsidRDefault="009B0A0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A473" w14:textId="77777777" w:rsidR="009B0A02" w:rsidRPr="00594E5B" w:rsidRDefault="009B0A0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CCFC" w14:textId="77777777" w:rsidR="009B0A02" w:rsidRDefault="009B0A0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FFAA71B" w14:textId="77777777" w:rsidR="009B0A02" w:rsidRDefault="009B0A0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0DE97C32" w14:textId="77777777" w:rsidR="009B0A02" w:rsidRDefault="009B0A0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4548" w14:textId="77777777" w:rsidR="009B0A02" w:rsidRDefault="009B0A0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42C4C10F" w14:textId="77777777" w:rsidR="009B0A02" w:rsidRDefault="009B0A0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377E" w14:textId="77777777" w:rsidR="009B0A02" w:rsidRDefault="009B0A0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0847C" w14:textId="77777777" w:rsidR="009B0A02" w:rsidRDefault="009B0A0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6D3B" w14:textId="77777777" w:rsidR="009B0A02" w:rsidRPr="00594E5B" w:rsidRDefault="009B0A0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1E49" w14:textId="77777777" w:rsidR="009B0A02" w:rsidRDefault="009B0A02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32F490BC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FBE18" w14:textId="77777777" w:rsidR="009B0A02" w:rsidRDefault="009B0A0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57E4" w14:textId="77777777" w:rsidR="009B0A02" w:rsidRDefault="009B0A0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9001" w14:textId="77777777" w:rsidR="009B0A02" w:rsidRPr="00594E5B" w:rsidRDefault="009B0A0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6FD2" w14:textId="77777777" w:rsidR="009B0A02" w:rsidRDefault="009B0A0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8BFB60F" w14:textId="77777777" w:rsidR="009B0A02" w:rsidRDefault="009B0A0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8576F" w14:textId="77777777" w:rsidR="009B0A02" w:rsidRDefault="009B0A0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43FF0C13" w14:textId="77777777" w:rsidR="009B0A02" w:rsidRDefault="009B0A0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0B12" w14:textId="77777777" w:rsidR="009B0A02" w:rsidRDefault="009B0A0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8708" w14:textId="77777777" w:rsidR="009B0A02" w:rsidRDefault="009B0A0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216A" w14:textId="77777777" w:rsidR="009B0A02" w:rsidRPr="00594E5B" w:rsidRDefault="009B0A0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9B60" w14:textId="77777777" w:rsidR="009B0A02" w:rsidRDefault="009B0A02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720A6B26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1547C" w14:textId="77777777" w:rsidR="009B0A02" w:rsidRDefault="009B0A0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113C" w14:textId="77777777" w:rsidR="009B0A02" w:rsidRDefault="009B0A0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EBC2" w14:textId="77777777" w:rsidR="009B0A02" w:rsidRPr="00594E5B" w:rsidRDefault="009B0A0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5DD2" w14:textId="77777777" w:rsidR="009B0A02" w:rsidRDefault="009B0A0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081344F" w14:textId="77777777" w:rsidR="009B0A02" w:rsidRDefault="009B0A0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77C06734" w14:textId="77777777" w:rsidR="009B0A02" w:rsidRDefault="009B0A0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320D" w14:textId="77777777" w:rsidR="009B0A02" w:rsidRDefault="009B0A0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7240DAFC" w14:textId="77777777" w:rsidR="009B0A02" w:rsidRDefault="009B0A0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F394" w14:textId="77777777" w:rsidR="009B0A02" w:rsidRDefault="009B0A0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3C53" w14:textId="77777777" w:rsidR="009B0A02" w:rsidRDefault="009B0A0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018A" w14:textId="77777777" w:rsidR="009B0A02" w:rsidRPr="00594E5B" w:rsidRDefault="009B0A0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C63F" w14:textId="77777777" w:rsidR="009B0A02" w:rsidRDefault="009B0A02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4BD9235" w14:textId="77777777" w:rsidR="009B0A02" w:rsidRDefault="009B0A02">
      <w:pPr>
        <w:spacing w:before="40" w:after="40" w:line="192" w:lineRule="auto"/>
        <w:ind w:right="57"/>
        <w:rPr>
          <w:sz w:val="20"/>
          <w:lang w:val="en-US"/>
        </w:rPr>
      </w:pPr>
    </w:p>
    <w:p w14:paraId="659253AB" w14:textId="77777777" w:rsidR="009B0A02" w:rsidRDefault="009B0A02" w:rsidP="00F0370D">
      <w:pPr>
        <w:pStyle w:val="Heading1"/>
        <w:spacing w:line="360" w:lineRule="auto"/>
      </w:pPr>
      <w:r>
        <w:t>LINIA 800</w:t>
      </w:r>
    </w:p>
    <w:p w14:paraId="39A0BD35" w14:textId="77777777" w:rsidR="009B0A02" w:rsidRDefault="009B0A02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B0A02" w14:paraId="049DE2B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77E48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47CCD" w14:textId="77777777" w:rsidR="009B0A02" w:rsidRDefault="009B0A0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4ACDA" w14:textId="77777777" w:rsidR="009B0A02" w:rsidRPr="001161EA" w:rsidRDefault="009B0A0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7DBB9" w14:textId="77777777" w:rsidR="009B0A02" w:rsidRDefault="009B0A0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915085A" w14:textId="77777777" w:rsidR="009B0A02" w:rsidRDefault="009B0A0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E1B65" w14:textId="77777777" w:rsidR="009B0A02" w:rsidRDefault="009B0A02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DBC19" w14:textId="77777777" w:rsidR="009B0A02" w:rsidRPr="001161EA" w:rsidRDefault="009B0A0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5CCB9" w14:textId="77777777" w:rsidR="009B0A02" w:rsidRDefault="009B0A0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B8D2E" w14:textId="77777777" w:rsidR="009B0A02" w:rsidRPr="008D08DE" w:rsidRDefault="009B0A0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3EB7D" w14:textId="77777777" w:rsidR="009B0A02" w:rsidRDefault="009B0A02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762517D2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F6B2F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FC8B5" w14:textId="77777777" w:rsidR="009B0A02" w:rsidRDefault="009B0A0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3B168" w14:textId="77777777" w:rsidR="009B0A02" w:rsidRPr="001161EA" w:rsidRDefault="009B0A0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99A9B" w14:textId="77777777" w:rsidR="009B0A02" w:rsidRDefault="009B0A0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8FCEC26" w14:textId="77777777" w:rsidR="009B0A02" w:rsidRDefault="009B0A0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C3E5A" w14:textId="77777777" w:rsidR="009B0A02" w:rsidRDefault="009B0A0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0E6A6" w14:textId="77777777" w:rsidR="009B0A02" w:rsidRPr="001161EA" w:rsidRDefault="009B0A0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D53FD" w14:textId="77777777" w:rsidR="009B0A02" w:rsidRDefault="009B0A0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BB0AE" w14:textId="77777777" w:rsidR="009B0A02" w:rsidRPr="008D08DE" w:rsidRDefault="009B0A0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5DDA7" w14:textId="77777777" w:rsidR="009B0A02" w:rsidRDefault="009B0A0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54D4F77D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FD06C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B7FE5" w14:textId="77777777" w:rsidR="009B0A02" w:rsidRDefault="009B0A0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66B06" w14:textId="77777777" w:rsidR="009B0A02" w:rsidRPr="001161EA" w:rsidRDefault="009B0A0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4C887" w14:textId="77777777" w:rsidR="009B0A02" w:rsidRDefault="009B0A0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8EDCCEC" w14:textId="77777777" w:rsidR="009B0A02" w:rsidRDefault="009B0A0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B2019" w14:textId="77777777" w:rsidR="009B0A02" w:rsidRDefault="009B0A0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B38EB" w14:textId="77777777" w:rsidR="009B0A02" w:rsidRPr="001161EA" w:rsidRDefault="009B0A0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38768" w14:textId="77777777" w:rsidR="009B0A02" w:rsidRDefault="009B0A0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E7A2B" w14:textId="77777777" w:rsidR="009B0A02" w:rsidRPr="008D08DE" w:rsidRDefault="009B0A0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1B837" w14:textId="77777777" w:rsidR="009B0A02" w:rsidRDefault="009B0A0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44BB5E" w14:textId="77777777" w:rsidR="009B0A02" w:rsidRDefault="009B0A02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9B0A02" w:rsidRPr="00A8307A" w14:paraId="52B56911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762C3" w14:textId="77777777" w:rsidR="009B0A02" w:rsidRPr="00A75A00" w:rsidRDefault="009B0A02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478FA" w14:textId="77777777" w:rsidR="009B0A02" w:rsidRPr="00A8307A" w:rsidRDefault="009B0A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1FA1F" w14:textId="77777777" w:rsidR="009B0A02" w:rsidRPr="00A8307A" w:rsidRDefault="009B0A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52EF0" w14:textId="77777777" w:rsidR="009B0A02" w:rsidRPr="00A8307A" w:rsidRDefault="009B0A02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65F16" w14:textId="77777777" w:rsidR="009B0A02" w:rsidRDefault="009B0A0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BDACE25" w14:textId="77777777" w:rsidR="009B0A02" w:rsidRDefault="009B0A0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742344B8" w14:textId="77777777" w:rsidR="009B0A02" w:rsidRDefault="009B0A0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8103A89" w14:textId="77777777" w:rsidR="009B0A02" w:rsidRDefault="009B0A0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25EA0" w14:textId="77777777" w:rsidR="009B0A02" w:rsidRDefault="009B0A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51D8D" w14:textId="77777777" w:rsidR="009B0A02" w:rsidRPr="00A8307A" w:rsidRDefault="009B0A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BAD20" w14:textId="77777777" w:rsidR="009B0A02" w:rsidRPr="00A8307A" w:rsidRDefault="009B0A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D64B0" w14:textId="77777777" w:rsidR="009B0A02" w:rsidRDefault="009B0A0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9C9964" w14:textId="77777777" w:rsidR="009B0A02" w:rsidRPr="00A8307A" w:rsidRDefault="009B0A0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9B0A02" w:rsidRPr="00A8307A" w14:paraId="3914E2D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CA5EB" w14:textId="77777777" w:rsidR="009B0A02" w:rsidRPr="00A75A00" w:rsidRDefault="009B0A02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5DBB2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2B8A25C4" w14:textId="77777777" w:rsidR="009B0A02" w:rsidRPr="00A8307A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78B78" w14:textId="77777777" w:rsidR="009B0A02" w:rsidRPr="00A8307A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E6E70" w14:textId="77777777" w:rsidR="009B0A02" w:rsidRDefault="009B0A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21AF6B46" w14:textId="77777777" w:rsidR="009B0A02" w:rsidRDefault="009B0A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312D4" w14:textId="77777777" w:rsidR="009B0A02" w:rsidRDefault="009B0A02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62F6A" w14:textId="77777777" w:rsidR="009B0A02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5AFF3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3F2BF131" w14:textId="77777777" w:rsidR="009B0A02" w:rsidRPr="00A8307A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0BEA5" w14:textId="77777777" w:rsidR="009B0A02" w:rsidRPr="00A8307A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E6B40" w14:textId="77777777" w:rsidR="009B0A02" w:rsidRDefault="009B0A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1D54FA3" w14:textId="77777777" w:rsidR="009B0A02" w:rsidRDefault="009B0A02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1F5D14CE" w14:textId="77777777" w:rsidR="009B0A02" w:rsidRDefault="009B0A02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50F3EE96" w14:textId="77777777" w:rsidR="009B0A02" w:rsidRDefault="009B0A02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9B0A02" w14:paraId="7CC2F8AC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EE642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6CDB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0991" w14:textId="77777777" w:rsidR="009B0A02" w:rsidRPr="001161EA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CAD3" w14:textId="77777777" w:rsidR="009B0A02" w:rsidRDefault="009B0A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0F9A07FA" w14:textId="77777777" w:rsidR="009B0A02" w:rsidRDefault="009B0A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B719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ECF32E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9EEED" w14:textId="77777777" w:rsidR="009B0A02" w:rsidRPr="001161EA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AAF3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169B" w14:textId="77777777" w:rsidR="009B0A02" w:rsidRPr="008D08DE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F920" w14:textId="77777777" w:rsidR="009B0A02" w:rsidRDefault="009B0A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9B0A02" w14:paraId="348AE0EB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ACA38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BF0E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4776" w14:textId="77777777" w:rsidR="009B0A02" w:rsidRPr="001161EA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6FBA" w14:textId="77777777" w:rsidR="009B0A02" w:rsidRDefault="009B0A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748F2821" w14:textId="77777777" w:rsidR="009B0A02" w:rsidRDefault="009B0A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79F8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76ADBDD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49816CAD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0532F5F4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0F124199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4A6B47A6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8692" w14:textId="77777777" w:rsidR="009B0A02" w:rsidRPr="001161EA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4BA8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43DA" w14:textId="77777777" w:rsidR="009B0A02" w:rsidRPr="008D08DE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B12E" w14:textId="77777777" w:rsidR="009B0A02" w:rsidRDefault="009B0A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1D07938B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35B7B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95BCC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59FB" w14:textId="77777777" w:rsidR="009B0A02" w:rsidRPr="001161EA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C6DB" w14:textId="77777777" w:rsidR="009B0A02" w:rsidRDefault="009B0A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93C7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196E" w14:textId="77777777" w:rsidR="009B0A02" w:rsidRPr="001161EA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4629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A6B63" w14:textId="77777777" w:rsidR="009B0A02" w:rsidRPr="008D08DE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7C4C" w14:textId="77777777" w:rsidR="009B0A02" w:rsidRDefault="009B0A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DB4674" w14:textId="77777777" w:rsidR="009B0A02" w:rsidRDefault="009B0A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2A97A0" w14:textId="77777777" w:rsidR="009B0A02" w:rsidRDefault="009B0A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B0A02" w14:paraId="7810CBE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3FABC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E3D4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F435" w14:textId="77777777" w:rsidR="009B0A02" w:rsidRPr="001161EA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9E4C" w14:textId="77777777" w:rsidR="009B0A02" w:rsidRDefault="009B0A0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B789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A1DE" w14:textId="77777777" w:rsidR="009B0A02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83BD" w14:textId="77777777" w:rsidR="009B0A02" w:rsidRDefault="009B0A0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BC13" w14:textId="77777777" w:rsidR="009B0A02" w:rsidRPr="008D08DE" w:rsidRDefault="009B0A0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E800" w14:textId="77777777" w:rsidR="009B0A02" w:rsidRDefault="009B0A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5127F3" w14:textId="77777777" w:rsidR="009B0A02" w:rsidRDefault="009B0A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7657BE" w14:textId="77777777" w:rsidR="009B0A02" w:rsidRDefault="009B0A0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B0A02" w14:paraId="189C06F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BE38B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1800" w14:textId="77777777" w:rsidR="009B0A02" w:rsidRDefault="009B0A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7CEE" w14:textId="77777777" w:rsidR="009B0A02" w:rsidRPr="001161EA" w:rsidRDefault="009B0A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BADD" w14:textId="77777777" w:rsidR="009B0A02" w:rsidRDefault="009B0A0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6244" w14:textId="77777777" w:rsidR="009B0A02" w:rsidRDefault="009B0A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841A" w14:textId="77777777" w:rsidR="009B0A02" w:rsidRDefault="009B0A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922B" w14:textId="77777777" w:rsidR="009B0A02" w:rsidRDefault="009B0A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425B" w14:textId="77777777" w:rsidR="009B0A02" w:rsidRPr="008D08DE" w:rsidRDefault="009B0A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6285" w14:textId="77777777" w:rsidR="009B0A02" w:rsidRDefault="009B0A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7C4A67" w14:textId="77777777" w:rsidR="009B0A02" w:rsidRDefault="009B0A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3F3333" w14:textId="77777777" w:rsidR="009B0A02" w:rsidRDefault="009B0A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9B0A02" w14:paraId="2FA09FC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3161B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D962" w14:textId="77777777" w:rsidR="009B0A02" w:rsidRDefault="009B0A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4F275AB2" w14:textId="77777777" w:rsidR="009B0A02" w:rsidRDefault="009B0A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2D31" w14:textId="77777777" w:rsidR="009B0A02" w:rsidRPr="001161EA" w:rsidRDefault="009B0A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7211" w14:textId="77777777" w:rsidR="009B0A02" w:rsidRDefault="009B0A0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B1AC" w14:textId="77777777" w:rsidR="009B0A02" w:rsidRDefault="009B0A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CF80" w14:textId="77777777" w:rsidR="009B0A02" w:rsidRDefault="009B0A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4E4C" w14:textId="77777777" w:rsidR="009B0A02" w:rsidRDefault="009B0A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898E" w14:textId="77777777" w:rsidR="009B0A02" w:rsidRPr="008D08DE" w:rsidRDefault="009B0A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0586" w14:textId="77777777" w:rsidR="009B0A02" w:rsidRDefault="009B0A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3E20A0A2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D59D3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BBA9" w14:textId="77777777" w:rsidR="009B0A02" w:rsidRDefault="009B0A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0B39" w14:textId="77777777" w:rsidR="009B0A02" w:rsidRPr="001161EA" w:rsidRDefault="009B0A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78D3" w14:textId="77777777" w:rsidR="009B0A02" w:rsidRDefault="009B0A0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1EE2" w14:textId="77777777" w:rsidR="009B0A02" w:rsidRDefault="009B0A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FDF6A9E" w14:textId="77777777" w:rsidR="009B0A02" w:rsidRDefault="009B0A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F0D1" w14:textId="77777777" w:rsidR="009B0A02" w:rsidRDefault="009B0A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24FE" w14:textId="77777777" w:rsidR="009B0A02" w:rsidRDefault="009B0A0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FE69" w14:textId="77777777" w:rsidR="009B0A02" w:rsidRPr="008D08DE" w:rsidRDefault="009B0A0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EFB1" w14:textId="77777777" w:rsidR="009B0A02" w:rsidRDefault="009B0A0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8B225C" w14:textId="77777777" w:rsidR="009B0A02" w:rsidRDefault="009B0A0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B1DAB8" w14:textId="77777777" w:rsidR="009B0A02" w:rsidRDefault="009B0A0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B0A02" w14:paraId="678D04A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F2DE3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186F" w14:textId="77777777" w:rsidR="009B0A02" w:rsidRDefault="009B0A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6324A" w14:textId="77777777" w:rsidR="009B0A02" w:rsidRPr="001161EA" w:rsidRDefault="009B0A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242A" w14:textId="77777777" w:rsidR="009B0A02" w:rsidRDefault="009B0A0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2C95" w14:textId="77777777" w:rsidR="009B0A02" w:rsidRDefault="009B0A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3B5A" w14:textId="77777777" w:rsidR="009B0A02" w:rsidRDefault="009B0A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C2D7" w14:textId="77777777" w:rsidR="009B0A02" w:rsidRDefault="009B0A0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6F19" w14:textId="77777777" w:rsidR="009B0A02" w:rsidRPr="008D08DE" w:rsidRDefault="009B0A0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E661" w14:textId="77777777" w:rsidR="009B0A02" w:rsidRDefault="009B0A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0FEEFB" w14:textId="77777777" w:rsidR="009B0A02" w:rsidRDefault="009B0A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4FE18F" w14:textId="77777777" w:rsidR="009B0A02" w:rsidRDefault="009B0A0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9B0A02" w14:paraId="48F7CB5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7CB51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9DB1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8323" w14:textId="77777777" w:rsidR="009B0A02" w:rsidRPr="001161EA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CEE0" w14:textId="77777777" w:rsidR="009B0A02" w:rsidRDefault="009B0A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3646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FF88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F805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BC11" w14:textId="77777777" w:rsidR="009B0A02" w:rsidRPr="008D08DE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D9E0" w14:textId="77777777" w:rsidR="009B0A02" w:rsidRDefault="009B0A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FB5065" w14:textId="77777777" w:rsidR="009B0A02" w:rsidRDefault="009B0A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4833CC" w14:textId="77777777" w:rsidR="009B0A02" w:rsidRDefault="009B0A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B0A02" w14:paraId="4C4680A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F8A5C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E481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1715" w14:textId="77777777" w:rsidR="009B0A02" w:rsidRPr="001161EA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61E2" w14:textId="77777777" w:rsidR="009B0A02" w:rsidRDefault="009B0A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1277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47CD2045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C405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BC33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FB5D6" w14:textId="77777777" w:rsidR="009B0A02" w:rsidRPr="008D08DE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AD42" w14:textId="77777777" w:rsidR="009B0A02" w:rsidRDefault="009B0A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1688D16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C7E1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D455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B9AA" w14:textId="77777777" w:rsidR="009B0A02" w:rsidRPr="001161EA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811A" w14:textId="77777777" w:rsidR="009B0A02" w:rsidRDefault="009B0A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2E47B430" w14:textId="77777777" w:rsidR="009B0A02" w:rsidRDefault="009B0A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6517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DA0D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157D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0751447D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2E59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FC5A" w14:textId="77777777" w:rsidR="009B0A02" w:rsidRDefault="009B0A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B0A02" w14:paraId="520F1F25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5310F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D67B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F1D7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B80C" w14:textId="77777777" w:rsidR="009B0A02" w:rsidRDefault="009B0A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3F167043" w14:textId="77777777" w:rsidR="009B0A02" w:rsidRDefault="009B0A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9441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5A42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44E2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057B60B5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AD1F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6AA5" w14:textId="77777777" w:rsidR="009B0A02" w:rsidRDefault="009B0A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14:paraId="7D0F7399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ABB2A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033C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299811DB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B81A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AA77" w14:textId="77777777" w:rsidR="009B0A02" w:rsidRDefault="009B0A02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B087C16" w14:textId="77777777" w:rsidR="009B0A02" w:rsidRDefault="009B0A02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1E33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6BEE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8EC3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87B5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25C9" w14:textId="77777777" w:rsidR="009B0A02" w:rsidRDefault="009B0A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9B0A02" w14:paraId="261A0B0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29DC8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DC65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E743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9D48" w14:textId="77777777" w:rsidR="009B0A02" w:rsidRDefault="009B0A0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09D47F84" w14:textId="77777777" w:rsidR="009B0A02" w:rsidRDefault="009B0A0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B2CF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9075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A980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08917AE8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4BCDE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7F65" w14:textId="77777777" w:rsidR="009B0A02" w:rsidRDefault="009B0A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14:paraId="0A37D9A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4D983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609D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41B3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41A0" w14:textId="77777777" w:rsidR="009B0A02" w:rsidRDefault="009B0A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BAF698C" w14:textId="77777777" w:rsidR="009B0A02" w:rsidRDefault="009B0A0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F235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F08A6A2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645A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9FD2" w14:textId="77777777" w:rsidR="009B0A02" w:rsidRDefault="009B0A0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0DEF" w14:textId="77777777" w:rsidR="009B0A02" w:rsidRDefault="009B0A0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7114" w14:textId="77777777" w:rsidR="009B0A02" w:rsidRDefault="009B0A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A0CB48" w14:textId="77777777" w:rsidR="009B0A02" w:rsidRDefault="009B0A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A359C7" w14:textId="77777777" w:rsidR="009B0A02" w:rsidRDefault="009B0A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02B81238" w14:textId="77777777" w:rsidR="009B0A02" w:rsidRDefault="009B0A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A9FA989" w14:textId="77777777" w:rsidR="009B0A02" w:rsidRDefault="009B0A0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9B0A02" w14:paraId="660298D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55680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31E3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A8C96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1608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B3A0BF2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10F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43D9E17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ACA7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4368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C439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9793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1FA636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384E38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051D83B4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8523D32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9B0A02" w14:paraId="54C2A45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DEBEA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1CE5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291A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8EDA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31F3B2F" w14:textId="77777777" w:rsidR="009B0A02" w:rsidRPr="008B2519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2275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4ECDF09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48C3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561A5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B3B5" w14:textId="77777777" w:rsidR="009B0A02" w:rsidRPr="008D08DE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0C82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9B0A02" w14:paraId="52925A1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700D5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CECF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24A5B677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AFDA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EFA5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0C188A5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1DDF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DEA2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D8E7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C6B3" w14:textId="77777777" w:rsidR="009B0A02" w:rsidRPr="008D08DE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7E05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14:paraId="67C373F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7CB46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13E0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2AE1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BD8E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BBE97F7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905F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6017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572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682D1C8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B23C" w14:textId="77777777" w:rsidR="009B0A02" w:rsidRPr="008D08DE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73B3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14:paraId="502F6EB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3BD31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D612" w14:textId="77777777" w:rsidR="009B0A02" w:rsidRDefault="009B0A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3F23" w14:textId="77777777" w:rsidR="009B0A02" w:rsidRPr="001161EA" w:rsidRDefault="009B0A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104F" w14:textId="77777777" w:rsidR="009B0A02" w:rsidRDefault="009B0A02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5DAF846F" w14:textId="77777777" w:rsidR="009B0A02" w:rsidRDefault="009B0A02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7915" w14:textId="77777777" w:rsidR="009B0A02" w:rsidRDefault="009B0A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75C9DD89" w14:textId="77777777" w:rsidR="009B0A02" w:rsidRDefault="009B0A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D8D7" w14:textId="77777777" w:rsidR="009B0A02" w:rsidRPr="001161EA" w:rsidRDefault="009B0A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848C" w14:textId="77777777" w:rsidR="009B0A02" w:rsidRDefault="009B0A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E3E6" w14:textId="77777777" w:rsidR="009B0A02" w:rsidRPr="008D08DE" w:rsidRDefault="009B0A0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BDC1" w14:textId="77777777" w:rsidR="009B0A02" w:rsidRDefault="009B0A0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9B0A02" w14:paraId="78F3B366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B8B3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90C8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15C2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89CB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366142C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DD9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8CCD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7A3A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D02C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FE4E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9B0A02" w14:paraId="75C6F15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651AE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6358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E65B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2486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CBEFF13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3FF1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363DB154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C6DE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2D4E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F083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B012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485AA49D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586A0176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9B0A02" w14:paraId="2624D3F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4AE61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A61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8F82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5A6C" w14:textId="77777777" w:rsidR="009B0A02" w:rsidRDefault="009B0A0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4B2C629" w14:textId="77777777" w:rsidR="009B0A02" w:rsidRDefault="009B0A0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066F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AD9B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18FC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30D2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C7BF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DD0C0D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45B95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4D73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2B63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637D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1862E4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8C4F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4591977A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08EB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2B43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487FA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451C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B4FAFE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6A0DC879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9B0A02" w14:paraId="11BAB6F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3E89A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41A0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5D42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876B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B72D090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0318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545BA74E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3147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57BF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03E4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22EF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E71440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00A49C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1AB7A17B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9B0A02" w14:paraId="6DE7646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AD071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524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FFE2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4583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9E88635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945E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855B051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E8EC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962E1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0D9B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D22C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4493CF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9B0A02" w14:paraId="7F0F8DA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2EAED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7285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2BCA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A533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C74D93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D525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D6FD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8CF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A105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3839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10C2D7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9B0A02" w14:paraId="30A656C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AB19D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9B72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73241BDC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B0A5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F2B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8474DAB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427B8C70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6D12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10D9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2F59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2CFE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E6F0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14:paraId="622B2C7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C2F70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D467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51881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09B1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542BCD1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2C527EF6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5F75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FF45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C5F8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34AB9502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465E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596B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14:paraId="7C9EBDF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5E630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9D2C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83BE" w14:textId="77777777" w:rsidR="009B0A02" w:rsidRPr="001161EA" w:rsidRDefault="009B0A0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D2F0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410FC88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C1DA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37D96DF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4411B836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C93A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BF90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DD25" w14:textId="77777777" w:rsidR="009B0A02" w:rsidRPr="001161EA" w:rsidRDefault="009B0A0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8225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B0A02" w14:paraId="045FC68A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BE9CD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5B94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0B38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1DA4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62BDC32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25CE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6FD64027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0967FCC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F5D9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7A93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0CE2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E569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A5B642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043FE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5964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1D4D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1A39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90AAAF0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95C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A06E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7654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2A3D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4911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C2E206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65D9A5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9B0A02" w14:paraId="5477382C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D5A59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D4AE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1AF0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2941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C2061B4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0DF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23CFC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717A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3EAC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0EF3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185022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2DD27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13F5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8256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D91D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77AE607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9919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3CE9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6E8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914F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29C3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87153D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1193F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2F65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27A8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3C70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FAA5773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AA8C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998B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5DCA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BE43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ECCE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5E15CDA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ADB2B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B599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722A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AF52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BB38C24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397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465A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D1A5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96CF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6463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0AC5715F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E8504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90AA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BC06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0C18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DBDCD5D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457C17B1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AFE7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F927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048A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04E4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61BD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3C40AE8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AF797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50E4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3065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4605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68CF18D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8FD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9D80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0246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4246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413C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53716B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4932C873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9B0A02" w14:paraId="218E284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56211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EFE7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66EE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9585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57A50015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0DB4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97B1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5151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70537F8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DFA5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A95E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B0A02" w14:paraId="16B5D6D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B2CCA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1FCA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837D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3D09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F0947F5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2A2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2154646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535A19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774C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9417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F9DE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58661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10EAB8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094028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11EEF190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9B0A02" w14:paraId="32F0992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EB790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EC86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A906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0492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A0B5A7C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3438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2F14D8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8DC5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763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DA6D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6063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1368728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0F357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3FF4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23F9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C100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59F0A06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46BF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4FB6DA90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A399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03E4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1D77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3DB0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278DAA0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DE2CF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E329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6C12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AFA7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BAE6D97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FE1E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7D578A94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26C4D1F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FD773C2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7780969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0DA2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B86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E664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7E65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0939F61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0B75F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6F68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D5F4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C9AE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E030275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3213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01C7C824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BA42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6420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EA8D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15A4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1738422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1BA94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6F6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49CB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B622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898F179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6E7F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D92D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616C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5069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C6BB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26ADB4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54E2ADF4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9B0A02" w14:paraId="138F7885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DD9AE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E56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015A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BE79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F6A0D90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0C7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7C682E1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D46C" w14:textId="77777777" w:rsidR="009B0A02" w:rsidRPr="001161EA" w:rsidRDefault="009B0A0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EF2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772E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CD6A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ECD5412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761EF3FA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1C82BBED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5E70418C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9B0A02" w14:paraId="314107E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F45EF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9D78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CE8E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CC6C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B1DEC81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DD37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0617B58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6C5BC2F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090D" w14:textId="77777777" w:rsidR="009B0A02" w:rsidRPr="001161EA" w:rsidRDefault="009B0A0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177C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A8C4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544D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CBE1D2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A2F295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9B0A02" w14:paraId="417F2BB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A3271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F1FE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680D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9F34" w14:textId="77777777" w:rsidR="009B0A02" w:rsidRDefault="009B0A0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14D57A0" w14:textId="77777777" w:rsidR="009B0A02" w:rsidRDefault="009B0A0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3E6A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1F34" w14:textId="77777777" w:rsidR="009B0A02" w:rsidRDefault="009B0A0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0A29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974B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EE44" w14:textId="77777777" w:rsidR="009B0A02" w:rsidRDefault="009B0A02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A0F6E43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5D05C5B9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9B0A02" w14:paraId="186D9F3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BE4D7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E725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4485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6023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36FCC92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DD2C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FBCBC8C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1F5A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8707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EE64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1372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57E1E132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891169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9B0A02" w14:paraId="1BDDB0D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2ECE8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62E2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79CD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977F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2EABDE0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12F0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97A75DA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5A07FEF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2518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0D38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EECB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A63C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7100005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9B0A02" w14:paraId="7F65C45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4CBBE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09FE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4A8A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4DDF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1F957A0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9062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5EE6D1B9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830B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18D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7DEC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A3F2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1B6B5342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9B0A02" w14:paraId="505148E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B4F98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6763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33D5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374F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663D619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2F19556D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EFF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5E79C25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0A3C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45D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ED40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A0CA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665ED7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9B0A02" w14:paraId="607E35D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5B36F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7F0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9B0B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CADD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7066045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04B1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DB08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AED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BF3C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12B3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4F17CC5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37621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BCB7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5B19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A4C6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5CC1FD7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41C3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5DBAB2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04DF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C06B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A7CE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68FE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3E84E70F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6E704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743F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6F06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26B9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C3F769F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B5C9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68BBF5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7AF9" w14:textId="77777777" w:rsidR="009B0A02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7B8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8294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1DA4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B0A02" w14:paraId="328E53C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0F30F" w14:textId="77777777" w:rsidR="009B0A02" w:rsidRDefault="009B0A0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3A4D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6A1F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1268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141163F" w14:textId="77777777" w:rsidR="009B0A02" w:rsidRDefault="009B0A0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2909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EFF3" w14:textId="77777777" w:rsidR="009B0A02" w:rsidRPr="001161EA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012A" w14:textId="77777777" w:rsidR="009B0A02" w:rsidRDefault="009B0A0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7177" w14:textId="77777777" w:rsidR="009B0A02" w:rsidRPr="008D08DE" w:rsidRDefault="009B0A0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A777" w14:textId="77777777" w:rsidR="009B0A02" w:rsidRDefault="009B0A0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930C114" w14:textId="77777777" w:rsidR="009B0A02" w:rsidRDefault="009B0A02">
      <w:pPr>
        <w:spacing w:before="40" w:after="40" w:line="192" w:lineRule="auto"/>
        <w:ind w:right="57"/>
        <w:rPr>
          <w:sz w:val="20"/>
        </w:rPr>
      </w:pPr>
    </w:p>
    <w:p w14:paraId="7C210EF7" w14:textId="77777777" w:rsidR="009B0A02" w:rsidRPr="00C21F42" w:rsidRDefault="009B0A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E3FC3C0" w14:textId="77777777" w:rsidR="00EE3A97" w:rsidRDefault="00EE3A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522E4B4" w14:textId="77777777" w:rsidR="00EE3A97" w:rsidRDefault="00EE3A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72864A8" w14:textId="77777777" w:rsidR="00EE3A97" w:rsidRDefault="00EE3A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DAB7DCD" w14:textId="77777777" w:rsidR="00EE3A97" w:rsidRDefault="00EE3A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7FAA69B" w14:textId="77777777" w:rsidR="00EE3A97" w:rsidRDefault="00EE3A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65EA416" w14:textId="77777777" w:rsidR="00EE3A97" w:rsidRDefault="00EE3A9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B480E06" w14:textId="35D6393D" w:rsidR="009B0A02" w:rsidRPr="00C21F42" w:rsidRDefault="009B0A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364EAC0F" w14:textId="77777777" w:rsidR="009B0A02" w:rsidRPr="00C21F42" w:rsidRDefault="009B0A0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032B97EA" w14:textId="77777777" w:rsidR="009B0A02" w:rsidRPr="00C21F42" w:rsidRDefault="009B0A0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3A6FA507" w14:textId="77777777" w:rsidR="009B0A02" w:rsidRDefault="009B0A0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81AE026" w14:textId="77777777" w:rsidR="009B0A02" w:rsidRPr="00C21F42" w:rsidRDefault="009B0A0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6A160425" w14:textId="77777777" w:rsidR="009B0A02" w:rsidRPr="00C21F42" w:rsidRDefault="009B0A0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9A9E052" w14:textId="77777777" w:rsidR="009B0A02" w:rsidRPr="00C21F42" w:rsidRDefault="009B0A02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350FA4AC" w14:textId="77777777" w:rsidR="009B0A02" w:rsidRPr="00C21F42" w:rsidRDefault="009B0A02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D2D3D3D" w14:textId="77777777" w:rsidR="001513BB" w:rsidRPr="00C1071D" w:rsidRDefault="001513BB" w:rsidP="00C1071D"/>
    <w:sectPr w:rsidR="001513BB" w:rsidRPr="00C1071D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0E96" w14:textId="77777777" w:rsidR="0057592D" w:rsidRDefault="0057592D">
      <w:r>
        <w:separator/>
      </w:r>
    </w:p>
  </w:endnote>
  <w:endnote w:type="continuationSeparator" w:id="0">
    <w:p w14:paraId="3508F9AD" w14:textId="77777777" w:rsidR="0057592D" w:rsidRDefault="0057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EF8D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7D1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C031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730DB" w14:textId="77777777" w:rsidR="0057592D" w:rsidRDefault="0057592D">
      <w:r>
        <w:separator/>
      </w:r>
    </w:p>
  </w:footnote>
  <w:footnote w:type="continuationSeparator" w:id="0">
    <w:p w14:paraId="3AA004BD" w14:textId="77777777" w:rsidR="0057592D" w:rsidRDefault="0057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C33D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423">
      <w:rPr>
        <w:rStyle w:val="PageNumber"/>
      </w:rPr>
      <w:t>2</w:t>
    </w:r>
    <w:r>
      <w:rPr>
        <w:rStyle w:val="PageNumber"/>
      </w:rPr>
      <w:fldChar w:fldCharType="end"/>
    </w:r>
  </w:p>
  <w:p w14:paraId="11BDE99C" w14:textId="6AB7EA63"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9D4448">
      <w:rPr>
        <w:b/>
        <w:bCs/>
        <w:i/>
        <w:iCs/>
        <w:sz w:val="22"/>
      </w:rPr>
      <w:t>decada 1-10 iulie 2025</w:t>
    </w:r>
  </w:p>
  <w:p w14:paraId="3DB7AF1C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0C321935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AC589C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448C5D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3BC98E2C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E600547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04B73FBA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5146843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7AF093D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A63FC6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8D7449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56F968C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4EF411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9A0ED1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1DB46E1D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DF1117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437242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2718DB5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56276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37628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4648DC9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4432A4D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4FBAB49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8AE34C2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5E2AC9A5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A86B09C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25EFA2CF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8FDB32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7CE17F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87B0977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327222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F55F8D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0379B8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55906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D92D3B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D18BD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545AD0C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095F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FC3">
      <w:rPr>
        <w:rStyle w:val="PageNumber"/>
      </w:rPr>
      <w:t>3</w:t>
    </w:r>
    <w:r>
      <w:rPr>
        <w:rStyle w:val="PageNumber"/>
      </w:rPr>
      <w:fldChar w:fldCharType="end"/>
    </w:r>
  </w:p>
  <w:p w14:paraId="04AB4819" w14:textId="3BB876D7"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9D4448">
      <w:rPr>
        <w:b/>
        <w:bCs/>
        <w:i/>
        <w:iCs/>
        <w:sz w:val="22"/>
      </w:rPr>
      <w:t>decada 1-10 iulie 2025</w:t>
    </w:r>
  </w:p>
  <w:p w14:paraId="39F99E9B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8466AA3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075D040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42C2E358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998745F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78B537C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B2AA4C3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1E28223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FFBF42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7590877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1DA68DA2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9942F8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64EF55C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CBAC567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3433E1E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456E1A7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2BF9D58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A820393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8CFDC3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940249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6CC78871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DCA58FA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6C4477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02F64F24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3E46C05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3B4CABA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76240C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F5B9F41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8F96AB6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737FA9BF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39FF83B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B029C04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01C7B83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04B56CE1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F1E9F7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4D9A7F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7D0DD75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70A32C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D4B4CA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CC91B6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A2E26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378B9B0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65F2A07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4D7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8" w15:restartNumberingAfterBreak="0">
    <w:nsid w:val="41BF771C"/>
    <w:multiLevelType w:val="hybridMultilevel"/>
    <w:tmpl w:val="69AAFA1E"/>
    <w:lvl w:ilvl="0" w:tplc="184675F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 w15:restartNumberingAfterBreak="0">
    <w:nsid w:val="51713220"/>
    <w:multiLevelType w:val="hybridMultilevel"/>
    <w:tmpl w:val="592ECB4E"/>
    <w:lvl w:ilvl="0" w:tplc="184675F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77104D"/>
    <w:multiLevelType w:val="hybridMultilevel"/>
    <w:tmpl w:val="0F9ACCAA"/>
    <w:lvl w:ilvl="0" w:tplc="184675F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 w15:restartNumberingAfterBreak="0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61050"/>
    <w:multiLevelType w:val="hybridMultilevel"/>
    <w:tmpl w:val="EBFA6494"/>
    <w:lvl w:ilvl="0" w:tplc="184675F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 w15:restartNumberingAfterBreak="0">
    <w:nsid w:val="5F3A0EE4"/>
    <w:multiLevelType w:val="hybridMultilevel"/>
    <w:tmpl w:val="D6C28674"/>
    <w:lvl w:ilvl="0" w:tplc="184675F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 w15:restartNumberingAfterBreak="0">
    <w:nsid w:val="603A5963"/>
    <w:multiLevelType w:val="hybridMultilevel"/>
    <w:tmpl w:val="C8061EC4"/>
    <w:lvl w:ilvl="0" w:tplc="184675F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8956A83"/>
    <w:multiLevelType w:val="hybridMultilevel"/>
    <w:tmpl w:val="08D65D04"/>
    <w:lvl w:ilvl="0" w:tplc="184675F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277107865">
    <w:abstractNumId w:val="20"/>
  </w:num>
  <w:num w:numId="2" w16cid:durableId="765229852">
    <w:abstractNumId w:val="19"/>
  </w:num>
  <w:num w:numId="3" w16cid:durableId="1379433946">
    <w:abstractNumId w:val="5"/>
  </w:num>
  <w:num w:numId="4" w16cid:durableId="1537279061">
    <w:abstractNumId w:val="15"/>
  </w:num>
  <w:num w:numId="5" w16cid:durableId="698431999">
    <w:abstractNumId w:val="24"/>
  </w:num>
  <w:num w:numId="6" w16cid:durableId="635840581">
    <w:abstractNumId w:val="8"/>
  </w:num>
  <w:num w:numId="7" w16cid:durableId="777484799">
    <w:abstractNumId w:val="6"/>
  </w:num>
  <w:num w:numId="8" w16cid:durableId="1782987979">
    <w:abstractNumId w:val="11"/>
  </w:num>
  <w:num w:numId="9" w16cid:durableId="1139684058">
    <w:abstractNumId w:val="12"/>
  </w:num>
  <w:num w:numId="10" w16cid:durableId="1039742535">
    <w:abstractNumId w:val="14"/>
  </w:num>
  <w:num w:numId="11" w16cid:durableId="567109309">
    <w:abstractNumId w:val="34"/>
  </w:num>
  <w:num w:numId="12" w16cid:durableId="694968736">
    <w:abstractNumId w:val="10"/>
  </w:num>
  <w:num w:numId="13" w16cid:durableId="759913594">
    <w:abstractNumId w:val="17"/>
  </w:num>
  <w:num w:numId="14" w16cid:durableId="911308363">
    <w:abstractNumId w:val="33"/>
  </w:num>
  <w:num w:numId="15" w16cid:durableId="188035861">
    <w:abstractNumId w:val="1"/>
  </w:num>
  <w:num w:numId="16" w16cid:durableId="1352027240">
    <w:abstractNumId w:val="9"/>
  </w:num>
  <w:num w:numId="17" w16cid:durableId="1646230504">
    <w:abstractNumId w:val="0"/>
  </w:num>
  <w:num w:numId="18" w16cid:durableId="528417192">
    <w:abstractNumId w:val="32"/>
  </w:num>
  <w:num w:numId="19" w16cid:durableId="1228418764">
    <w:abstractNumId w:val="28"/>
  </w:num>
  <w:num w:numId="20" w16cid:durableId="1853566201">
    <w:abstractNumId w:val="7"/>
  </w:num>
  <w:num w:numId="21" w16cid:durableId="665937118">
    <w:abstractNumId w:val="3"/>
  </w:num>
  <w:num w:numId="22" w16cid:durableId="1599749297">
    <w:abstractNumId w:val="21"/>
  </w:num>
  <w:num w:numId="23" w16cid:durableId="985084398">
    <w:abstractNumId w:val="2"/>
  </w:num>
  <w:num w:numId="24" w16cid:durableId="353460626">
    <w:abstractNumId w:val="31"/>
  </w:num>
  <w:num w:numId="25" w16cid:durableId="274218594">
    <w:abstractNumId w:val="35"/>
  </w:num>
  <w:num w:numId="26" w16cid:durableId="1814326426">
    <w:abstractNumId w:val="13"/>
  </w:num>
  <w:num w:numId="27" w16cid:durableId="73864117">
    <w:abstractNumId w:val="16"/>
  </w:num>
  <w:num w:numId="28" w16cid:durableId="750153080">
    <w:abstractNumId w:val="30"/>
  </w:num>
  <w:num w:numId="29" w16cid:durableId="1129013899">
    <w:abstractNumId w:val="4"/>
  </w:num>
  <w:num w:numId="30" w16cid:durableId="1952009510">
    <w:abstractNumId w:val="26"/>
  </w:num>
  <w:num w:numId="31" w16cid:durableId="355429224">
    <w:abstractNumId w:val="23"/>
  </w:num>
  <w:num w:numId="32" w16cid:durableId="1055391856">
    <w:abstractNumId w:val="29"/>
  </w:num>
  <w:num w:numId="33" w16cid:durableId="1336806141">
    <w:abstractNumId w:val="18"/>
  </w:num>
  <w:num w:numId="34" w16cid:durableId="501357311">
    <w:abstractNumId w:val="22"/>
  </w:num>
  <w:num w:numId="35" w16cid:durableId="788473950">
    <w:abstractNumId w:val="27"/>
  </w:num>
  <w:num w:numId="36" w16cid:durableId="1881159832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gMhLr9l0MpB8KuUW8TM2bMMjQvEiZdKgANHXwTq/xGzwahVU6Ptn2i91YuvnAWTZFn6SrNw3kHiIo6eODtlKiw==" w:salt="DVsIGfeZmf0k3z9s9OyPOQ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5D44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5D58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0CC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468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0579"/>
    <w:rsid w:val="001F1061"/>
    <w:rsid w:val="001F279F"/>
    <w:rsid w:val="001F2B93"/>
    <w:rsid w:val="001F2D22"/>
    <w:rsid w:val="001F36A8"/>
    <w:rsid w:val="001F3943"/>
    <w:rsid w:val="001F4057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2ED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0EBF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74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479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3C5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2A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27A2B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332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19C7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92D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0E39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293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A3A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C84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717"/>
    <w:rsid w:val="00960992"/>
    <w:rsid w:val="00961216"/>
    <w:rsid w:val="00961BE5"/>
    <w:rsid w:val="00961C6C"/>
    <w:rsid w:val="00961EB8"/>
    <w:rsid w:val="009622BD"/>
    <w:rsid w:val="009624C7"/>
    <w:rsid w:val="009628DF"/>
    <w:rsid w:val="00962F60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1651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0A02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1B4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448"/>
    <w:rsid w:val="009D4B4E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4EC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9FC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41B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BE2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11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1D"/>
    <w:rsid w:val="00C107C5"/>
    <w:rsid w:val="00C10FC3"/>
    <w:rsid w:val="00C116C3"/>
    <w:rsid w:val="00C11B40"/>
    <w:rsid w:val="00C120FB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80D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89F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07B33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98F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67E10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6AA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6BD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A13"/>
    <w:rsid w:val="00E25BA7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501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703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A97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0E9B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3CA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A06E92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7</TotalTime>
  <Pages>1</Pages>
  <Words>15194</Words>
  <Characters>86606</Characters>
  <Application>Microsoft Office Word</Application>
  <DocSecurity>0</DocSecurity>
  <Lines>721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2012-08-09T06:05:00Z</cp:lastPrinted>
  <dcterms:created xsi:type="dcterms:W3CDTF">2025-06-23T06:35:00Z</dcterms:created>
  <dcterms:modified xsi:type="dcterms:W3CDTF">2025-06-23T08:35:00Z</dcterms:modified>
</cp:coreProperties>
</file>