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6E6B" w14:textId="77777777" w:rsidR="00FC33CA" w:rsidRPr="00E41207" w:rsidRDefault="00FC33CA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14:paraId="243417C2" w14:textId="64743A51" w:rsidR="00FC33CA" w:rsidRPr="00E41207" w:rsidRDefault="00FC33CA" w:rsidP="0073294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14:paraId="7D802B24" w14:textId="77777777" w:rsidR="00FC33CA" w:rsidRDefault="00FC33CA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3903F0BA" w14:textId="77777777" w:rsidR="00FC33CA" w:rsidRDefault="00FC33C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6736D1BB" w14:textId="77777777" w:rsidR="00FC33CA" w:rsidRDefault="00FC33CA">
      <w:pPr>
        <w:jc w:val="center"/>
        <w:rPr>
          <w:sz w:val="28"/>
        </w:rPr>
      </w:pPr>
    </w:p>
    <w:p w14:paraId="3D18DBAF" w14:textId="77777777" w:rsidR="00FC33CA" w:rsidRDefault="00FC33CA">
      <w:pPr>
        <w:jc w:val="center"/>
        <w:rPr>
          <w:sz w:val="28"/>
        </w:rPr>
      </w:pPr>
    </w:p>
    <w:p w14:paraId="7BF1D293" w14:textId="77777777" w:rsidR="00FC33CA" w:rsidRDefault="00FC33CA">
      <w:pPr>
        <w:jc w:val="center"/>
        <w:rPr>
          <w:sz w:val="28"/>
        </w:rPr>
      </w:pPr>
    </w:p>
    <w:p w14:paraId="072843D2" w14:textId="77777777" w:rsidR="00FC33CA" w:rsidRDefault="00FC33CA">
      <w:pPr>
        <w:jc w:val="center"/>
        <w:rPr>
          <w:b/>
          <w:bCs/>
          <w:spacing w:val="80"/>
          <w:sz w:val="32"/>
          <w:lang w:val="en-US"/>
        </w:rPr>
      </w:pPr>
    </w:p>
    <w:p w14:paraId="2EBE90DA" w14:textId="77777777" w:rsidR="00FC33CA" w:rsidRDefault="00FC33CA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CRAIOVA</w:t>
      </w:r>
    </w:p>
    <w:p w14:paraId="5FC7D28F" w14:textId="77777777" w:rsidR="00FC33CA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589F89F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0FE5B036" w14:textId="77777777" w:rsidR="00FC33CA" w:rsidRDefault="00FC33C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79A5CF8C" w14:textId="77777777" w:rsidR="00FC33CA" w:rsidRDefault="00FC33C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iunie 2025</w:t>
      </w:r>
    </w:p>
    <w:p w14:paraId="69181615" w14:textId="77777777" w:rsidR="00FC33CA" w:rsidRDefault="00FC33CA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FC33CA" w14:paraId="6FEFC02D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5C1416F1" w14:textId="77777777" w:rsidR="00FC33CA" w:rsidRDefault="00FC33CA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09C10A4C" w14:textId="77777777" w:rsidR="00FC33CA" w:rsidRDefault="00FC33CA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4DB4CAEB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2BD973E3" w14:textId="77777777" w:rsidR="00FC33CA" w:rsidRDefault="00FC33CA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503F8F20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3162994A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E9F7D7B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379DAA1B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693A028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5873E9E8" w14:textId="77777777" w:rsidR="00FC33CA" w:rsidRDefault="00FC33C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71E15F24" w14:textId="77777777" w:rsidR="00FC33CA" w:rsidRDefault="00FC33C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6E0BDD90" w14:textId="77777777" w:rsidR="00FC33CA" w:rsidRDefault="00FC33CA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583FD652" w14:textId="77777777" w:rsidR="00FC33CA" w:rsidRDefault="00FC33C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240DEF1E" w14:textId="77777777" w:rsidR="00FC33CA" w:rsidRDefault="00FC33C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459B17E2" w14:textId="77777777" w:rsidR="00FC33CA" w:rsidRDefault="00FC33C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69F0059A" w14:textId="77777777" w:rsidR="00FC33CA" w:rsidRDefault="00FC33CA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3813D03E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6B28B88E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143D1E38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07BCFCED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783FB482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3EFCEA12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07AC7E59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7F77CC95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1F06F6F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FC33CA" w14:paraId="3B88D196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5BAC69CB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00637CDF" w14:textId="77777777" w:rsidR="00FC33CA" w:rsidRDefault="00FC33C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03BA2E9D" w14:textId="77777777" w:rsidR="00FC33CA" w:rsidRDefault="00FC33C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189AE7F9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09C20061" w14:textId="77777777" w:rsidR="00FC33CA" w:rsidRDefault="00FC33C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2955061" w14:textId="77777777" w:rsidR="00FC33CA" w:rsidRDefault="00FC33C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65399834" w14:textId="77777777" w:rsidR="00FC33CA" w:rsidRDefault="00FC33C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6D90E7F7" w14:textId="77777777" w:rsidR="00FC33CA" w:rsidRDefault="00FC33C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6B1FF034" w14:textId="77777777" w:rsidR="00FC33CA" w:rsidRDefault="00FC33C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34EF64C" w14:textId="77777777" w:rsidR="00FC33CA" w:rsidRDefault="00FC33C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74BA1BE" w14:textId="77777777" w:rsidR="00FC33CA" w:rsidRDefault="00FC33CA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0ADD3FFC" w14:textId="77777777" w:rsidR="00FC33CA" w:rsidRDefault="00FC33CA">
      <w:pPr>
        <w:spacing w:line="192" w:lineRule="auto"/>
        <w:jc w:val="center"/>
      </w:pPr>
    </w:p>
    <w:p w14:paraId="64EC6DE0" w14:textId="77777777" w:rsidR="00FC33CA" w:rsidRDefault="00FC33CA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5D402794" w14:textId="77777777" w:rsidR="00FC33CA" w:rsidRPr="00EA47EA" w:rsidRDefault="00FC33C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013B469D" w14:textId="77777777" w:rsidR="00FC33CA" w:rsidRPr="00EA47EA" w:rsidRDefault="00FC33C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A10B373" w14:textId="77777777" w:rsidR="00FC33CA" w:rsidRPr="00EA47EA" w:rsidRDefault="00FC33C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7EA9CF94" w14:textId="77777777" w:rsidR="00FC33CA" w:rsidRPr="00A8307A" w:rsidRDefault="00FC33CA" w:rsidP="00516DD3">
      <w:pPr>
        <w:pStyle w:val="Heading1"/>
        <w:spacing w:line="360" w:lineRule="auto"/>
      </w:pPr>
      <w:r w:rsidRPr="00A8307A">
        <w:t>LINIA 100</w:t>
      </w:r>
    </w:p>
    <w:p w14:paraId="538D5581" w14:textId="77777777" w:rsidR="00FC33CA" w:rsidRPr="00A8307A" w:rsidRDefault="00FC33CA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FC33CA" w:rsidRPr="00A8307A" w14:paraId="5FB9CD51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0FB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53E11" w14:textId="77777777" w:rsidR="00FC33CA" w:rsidRPr="00A8307A" w:rsidRDefault="00FC33CA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AC55A" w14:textId="77777777" w:rsidR="00FC33CA" w:rsidRPr="00A8307A" w:rsidRDefault="00FC33C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41E9DC" w14:textId="77777777" w:rsidR="00FC33CA" w:rsidRPr="00A8307A" w:rsidRDefault="00FC33C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0FB5606F" w14:textId="77777777" w:rsidR="00FC33CA" w:rsidRPr="00A8307A" w:rsidRDefault="00FC33C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14F0D" w14:textId="77777777" w:rsidR="00FC33CA" w:rsidRPr="00A8307A" w:rsidRDefault="00FC33CA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0827F90" w14:textId="77777777" w:rsidR="00FC33CA" w:rsidRPr="00A8307A" w:rsidRDefault="00FC33CA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488FD" w14:textId="77777777" w:rsidR="00FC33CA" w:rsidRPr="00A8307A" w:rsidRDefault="00FC33C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804F0" w14:textId="77777777" w:rsidR="00FC33CA" w:rsidRPr="00A8307A" w:rsidRDefault="00FC33CA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2396A" w14:textId="77777777" w:rsidR="00FC33CA" w:rsidRPr="00A8307A" w:rsidRDefault="00FC33C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16342" w14:textId="77777777" w:rsidR="00FC33CA" w:rsidRPr="00A8307A" w:rsidRDefault="00FC33CA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283FB463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7D7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7D3F5" w14:textId="77777777" w:rsidR="00FC33CA" w:rsidRPr="00A8307A" w:rsidRDefault="00FC33C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B51EB" w14:textId="77777777" w:rsidR="00FC33CA" w:rsidRPr="00A8307A" w:rsidRDefault="00FC33C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627E37" w14:textId="77777777" w:rsidR="00FC33CA" w:rsidRPr="00A8307A" w:rsidRDefault="00FC33C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890AF4A" w14:textId="77777777" w:rsidR="00FC33CA" w:rsidRPr="00A8307A" w:rsidRDefault="00FC33C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18346" w14:textId="77777777" w:rsidR="00FC33CA" w:rsidRPr="00A8307A" w:rsidRDefault="00FC33C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C35E2A8" w14:textId="77777777" w:rsidR="00FC33CA" w:rsidRPr="00A8307A" w:rsidRDefault="00FC33C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512C9" w14:textId="77777777" w:rsidR="00FC33CA" w:rsidRPr="00A8307A" w:rsidRDefault="00FC33C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E74FF" w14:textId="77777777" w:rsidR="00FC33CA" w:rsidRPr="00A8307A" w:rsidRDefault="00FC33C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B3B86" w14:textId="77777777" w:rsidR="00FC33CA" w:rsidRPr="00A8307A" w:rsidRDefault="00FC33C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731D5" w14:textId="77777777" w:rsidR="00FC33CA" w:rsidRPr="00A8307A" w:rsidRDefault="00FC33C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1129E34A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051F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930DA" w14:textId="77777777" w:rsidR="00FC33CA" w:rsidRPr="00A8307A" w:rsidRDefault="00FC33C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41D0C" w14:textId="77777777" w:rsidR="00FC33CA" w:rsidRPr="00A8307A" w:rsidRDefault="00FC33C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DB26F6" w14:textId="77777777" w:rsidR="00FC33CA" w:rsidRPr="00A8307A" w:rsidRDefault="00FC33C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6672576C" w14:textId="77777777" w:rsidR="00FC33CA" w:rsidRPr="00A8307A" w:rsidRDefault="00FC33C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0C2F2" w14:textId="77777777" w:rsidR="00FC33CA" w:rsidRPr="00A8307A" w:rsidRDefault="00FC33C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0B93894C" w14:textId="77777777" w:rsidR="00FC33CA" w:rsidRPr="00A8307A" w:rsidRDefault="00FC33C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6D1BF" w14:textId="77777777" w:rsidR="00FC33CA" w:rsidRPr="00A8307A" w:rsidRDefault="00FC33C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95B83" w14:textId="77777777" w:rsidR="00FC33CA" w:rsidRPr="00A8307A" w:rsidRDefault="00FC33C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8833D" w14:textId="77777777" w:rsidR="00FC33CA" w:rsidRPr="00A8307A" w:rsidRDefault="00FC33C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F7C0C" w14:textId="77777777" w:rsidR="00FC33CA" w:rsidRPr="00A8307A" w:rsidRDefault="00FC33C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86BDBE" w14:textId="77777777" w:rsidR="00FC33CA" w:rsidRPr="00A8307A" w:rsidRDefault="00FC33C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FC33CA" w:rsidRPr="00A8307A" w14:paraId="2A47A14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14961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8CA4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40C6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FCE81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2060B34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AFE2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57AC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334B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A8BA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C557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5C238B0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3F67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317D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72A9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79AA4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985AA2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D5D8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4259E93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0E54054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A12C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06FA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76AE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DCE1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2288AAA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70071E5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C33CA" w:rsidRPr="00A8307A" w14:paraId="5249B65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977F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C123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315B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1478CD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486B2537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517F998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1B52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E416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ED4EC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72DB1B6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81F8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F674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FC33CA" w:rsidRPr="00A8307A" w14:paraId="34A5964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5974C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A416F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5FDD1ED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5A81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3EC08B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216D58D5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7AF5B00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EF5C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7A93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449C1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E1441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BE2B9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1E56EDE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29E5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1888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12DFBF3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6A95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8A858E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3B327F7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1B50BAD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CB64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A8CE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C471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0581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FFAD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:rsidRPr="00A8307A" w14:paraId="15274AB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1DB6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A335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06A4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CAA957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40CF769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7205BF7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044E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01CC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C9D0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5F30683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ABD9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7A81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:rsidRPr="00A8307A" w14:paraId="4CDB183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A7E0A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20F8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9F22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5C7D2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7E3AA5C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67DE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8491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949E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50C7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D14FE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40B93CD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D85F9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9629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74EF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7CF7A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1A34A12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7EBF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0C4AB3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73EA1FB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77CED60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5361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8D3B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EF8A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540E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B8E1C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FC33CA" w:rsidRPr="00A8307A" w14:paraId="034606E0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F155D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358C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22C9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E4F286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4538C07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C818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0F76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FCD1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C88D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A2F2A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604BB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C33CA" w:rsidRPr="00A8307A" w14:paraId="18E1908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26CDC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6F13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37B0ABC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B31F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77779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5133A68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4589997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111B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18F1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C527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517B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AC76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:rsidRPr="00A8307A" w14:paraId="07DBCA8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2E63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6648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C8B9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048210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1FE880A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6CB5B48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AC70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13AD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C37C1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38C3D08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4076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D39B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FC33CA" w:rsidRPr="00A8307A" w14:paraId="49978D3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5FEA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7237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7403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46CD6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843B3D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68EC8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4BB03C10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42FD0E8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2126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9B5D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1D59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B0690" w14:textId="77777777" w:rsidR="00FC33CA" w:rsidRPr="006E7012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FC33CA" w:rsidRPr="00A8307A" w14:paraId="0D3120A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24F9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3A24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4680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47111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76826B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11A2995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099E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D3F2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DC91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14492B9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AE3D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3F66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:rsidRPr="00A8307A" w14:paraId="5B10D8A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E0F2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7B09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D985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6B4B5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636A99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5D7C8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303F524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19E0259F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470FF97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10BC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D1C0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8C00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BF967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4BBFF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FC33CA" w:rsidRPr="00A8307A" w14:paraId="616CBC0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52C2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CB78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A8A1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3F92F5" w14:textId="77777777" w:rsidR="00FC33CA" w:rsidRPr="00A8307A" w:rsidRDefault="00FC33CA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2AF5803F" w14:textId="77777777" w:rsidR="00FC33CA" w:rsidRPr="00A8307A" w:rsidRDefault="00FC33CA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5B00E" w14:textId="77777777" w:rsidR="00FC33CA" w:rsidRDefault="00FC33CA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77FC148" w14:textId="77777777" w:rsidR="00FC33CA" w:rsidRDefault="00FC33CA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6C9D6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9F90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4273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03082" w14:textId="77777777" w:rsidR="00FC33CA" w:rsidRDefault="00FC33CA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21BD6D" w14:textId="77777777" w:rsidR="00FC33CA" w:rsidRDefault="00FC33CA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FC33CA" w:rsidRPr="00A8307A" w14:paraId="193D90D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6A36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6684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A38F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27394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5ACD872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6B0B9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6765C9B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35CB976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B1B7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952B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5F51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85451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275C8E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165EB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FC33CA" w:rsidRPr="00A8307A" w14:paraId="1DB5973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A5EA5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DD846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629EEAB1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E6C69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B19F09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E2EDA2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43216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22BA4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10E8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6B2E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AE0FA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2666018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5C109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B63BD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02AE31F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F7E3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59C147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E587B5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F8096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4A9C6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1DC0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212B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4D616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2CB709DA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480D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F7CD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4270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1B28B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2AF5CC2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5953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A166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B3D5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C57F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69AA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4B03D9B4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1B13D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9234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A254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0500E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4FF7F2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D8C4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A5CF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DA19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DBFC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2200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5880841D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9F7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9603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DCD1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30D4E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09645F9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3C3C6" w14:textId="77777777" w:rsidR="00FC33CA" w:rsidRPr="00A8307A" w:rsidRDefault="00FC33C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A6B4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36A2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C135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EBAC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3D5451E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9373B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8C57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B9FA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18791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7BEA8D1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3C9D4" w14:textId="77777777" w:rsidR="00FC33CA" w:rsidRPr="00A8307A" w:rsidRDefault="00FC33C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0DD2AA74" w14:textId="77777777" w:rsidR="00FC33CA" w:rsidRPr="00A8307A" w:rsidRDefault="00FC33C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1CEE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C291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0829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F8A2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6EC483D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64921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064C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6444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D68E3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6E1BC5A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B6B6E" w14:textId="77777777" w:rsidR="00FC33CA" w:rsidRPr="00A8307A" w:rsidRDefault="00FC33C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53AA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7A40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D9E4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EDB6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767DF06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2C57F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F4C4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F753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40F5B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1D1FE19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E7C54" w14:textId="77777777" w:rsidR="00FC33CA" w:rsidRPr="00A8307A" w:rsidRDefault="00FC33C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482E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D95A1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16121B8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7D6C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8437F" w14:textId="77777777" w:rsidR="00FC33CA" w:rsidRPr="00A8307A" w:rsidRDefault="00FC33C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6A0254D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5FDE196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BBA7D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E33F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3F0D3DF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DEF8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AB425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5C1C1ED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3DD7791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D4B8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79AF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1BC0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7CD8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5BF7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466FE40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09B71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82BE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8D4F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AF13C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24965924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36E6751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4228053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C2E5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9F3D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CD9E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7E000F0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CEAB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5357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23B45F3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CA2CF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EC21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956A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E447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2596915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2318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18423AF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3FDC0CE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82CE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0314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E441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6BFA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1364F55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47A45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38DF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B3CD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C8D4F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2CA027E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6DC80" w14:textId="77777777" w:rsidR="00FC33CA" w:rsidRPr="00A8307A" w:rsidRDefault="00FC33C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48E5D458" w14:textId="77777777" w:rsidR="00FC33CA" w:rsidRPr="00A8307A" w:rsidRDefault="00FC33C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34101680" w14:textId="77777777" w:rsidR="00FC33CA" w:rsidRPr="00A8307A" w:rsidRDefault="00FC33C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683C00D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60FA32B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8902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F748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512D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1834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1179309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58C5C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67944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2BE7095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ED86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9FBF6E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97FAFA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2B1ED" w14:textId="77777777" w:rsidR="00FC33CA" w:rsidRPr="00A8307A" w:rsidRDefault="00FC33C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0882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4C6DE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246E060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AB43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0116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0265D77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720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4D6C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0432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0DAF4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7D09E46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CF4D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D992A9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3473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F951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88A1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5BD2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1AF6DB2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907F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2237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6859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EF95AB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3F4DBA9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BAA7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763E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FA7F8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5EEBD14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75D4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1CB7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05CBD8A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97D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A1F6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4145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CCA6D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A7015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7B1AC2DF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4CB2DEC5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5190BDA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2CE86D55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BB7262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E881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6EA7D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E900E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9505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290ACB3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1C62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7C687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2B97E45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E9E8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B4E6EE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290C075D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33887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C604B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70180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166B0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D49F2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15A8016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D20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0103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BC8C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B170BA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0A3E5688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A5369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E98DF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B5F8D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4CFD9B6F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0CACA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07C94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2DE859C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A726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3DD2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7945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A33E9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4DA46D3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F7CE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5F6859A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529E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6280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AD14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BCC9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43917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317F2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FC33CA" w:rsidRPr="00A8307A" w14:paraId="4C208C8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91A3C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03BB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F1BF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DFC53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0A9CBE1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4872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C31385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A0C6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BE11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6A58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980D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6D53E58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CCBE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705C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496B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A740B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0A69F8D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CBDB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67B8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ED64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EED2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DEEE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5C5DCFA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F19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7187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1329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8EA3A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2728D42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F7C2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3E2B203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09AD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17D1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93B7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B291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83F73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AF410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FC33CA" w:rsidRPr="00A8307A" w14:paraId="5483A40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32E8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CBF1F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744CC61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7C17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A6922F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E42CA4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6B7E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AABA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90EF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03B5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1C94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7439708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958D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2334F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3D471333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85987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4F6D41" w14:textId="77777777" w:rsidR="00FC33CA" w:rsidRDefault="00FC33C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2B1F2EF5" w14:textId="77777777" w:rsidR="00FC33CA" w:rsidRDefault="00FC33C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66592666" w14:textId="77777777" w:rsidR="00FC33CA" w:rsidRPr="00A8307A" w:rsidRDefault="00FC33C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2F62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989D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8B60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BC64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2007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:rsidRPr="00A8307A" w14:paraId="2279BB0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F094A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44DB3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4B95A27F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7AD24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0A1119" w14:textId="77777777" w:rsidR="00FC33CA" w:rsidRDefault="00FC33CA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433ECFD0" w14:textId="77777777" w:rsidR="00FC33CA" w:rsidRDefault="00FC33CA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5BB72F55" w14:textId="77777777" w:rsidR="00FC33CA" w:rsidRDefault="00FC33CA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FC8B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4D3F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4E51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5002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330AF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33F67B1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FC33CA" w:rsidRPr="00A8307A" w14:paraId="607A411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8F18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7B1A5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6F7B6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E9C2D5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21E4245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23E7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2256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24A0C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4A6F6F7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448E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CA400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6C59AF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21B96591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5FE22F7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01241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92DF7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53B36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8D88B1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0DC1D4BB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AC90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EC2C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2E65E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231C8615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0969E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EEDB5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:rsidRPr="00A8307A" w14:paraId="6998D7A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2D11B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C9E20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3D2AF6A3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4A0DC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DBE300" w14:textId="77777777" w:rsidR="00FC33CA" w:rsidRDefault="00FC33CA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59A050FD" w14:textId="77777777" w:rsidR="00FC33CA" w:rsidRDefault="00FC33CA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FD98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8947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46848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15DEA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C7FA0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200E7A3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5A97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2E983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261511A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3A71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3EBCC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6EDD15CD" w14:textId="77777777" w:rsidR="00FC33CA" w:rsidRPr="0032656D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A4ED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E466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0744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A8A5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AC3D7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C07CF77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AF098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FC33CA" w:rsidRPr="00A8307A" w14:paraId="0E30969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3132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1A49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4194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49E21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1273D33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AC1A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00648B0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2C37219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5A10F8E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9B63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F74C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0D81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F526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A94E6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FC33CA" w:rsidRPr="00A8307A" w14:paraId="7AAAAAB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EC16D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F5BD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45BC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125628" w14:textId="77777777" w:rsidR="00FC33CA" w:rsidRPr="00A8307A" w:rsidRDefault="00FC33CA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E802D72" w14:textId="77777777" w:rsidR="00FC33CA" w:rsidRPr="00A8307A" w:rsidRDefault="00FC33CA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C646E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18586BB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2A8EABA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CA32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BD57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8852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903F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FC33CA" w:rsidRPr="00A8307A" w14:paraId="53A00D8F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43C5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AE9C9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78F4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5F5A3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1214291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9845E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2D7CD4A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B39C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402A7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66A4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7122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21755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FC33CA" w:rsidRPr="00A8307A" w14:paraId="224BB22A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4F73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C279D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85B7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29F597" w14:textId="77777777" w:rsidR="00FC33CA" w:rsidRPr="00A8307A" w:rsidRDefault="00FC33CA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5ABF8A6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C9411" w14:textId="77777777" w:rsidR="00FC33C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6390813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787B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E290B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97E0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40BF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circulația pe linia 1</w:t>
            </w:r>
          </w:p>
        </w:tc>
      </w:tr>
      <w:tr w:rsidR="00FC33CA" w:rsidRPr="00A8307A" w14:paraId="687116F4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EA7E9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C6764" w14:textId="77777777" w:rsidR="00FC33C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1F9747B0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5F50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B6732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786B5B1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200E8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99AD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562A0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5630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4CCC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:rsidRPr="00A8307A" w14:paraId="4A1C1AF2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A89F9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BEE8C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B499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2268A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0E15260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1D60E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DB14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7A520" w14:textId="77777777" w:rsidR="00FC33C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44368169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F693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5500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6595169A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2A02A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73477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47E7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246EC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5DBA901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60331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543E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B7566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04C39A88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C0A0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9985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B862DB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A8307A" w14:paraId="6892104F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110A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89011" w14:textId="77777777" w:rsidR="00FC33C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07FB94E6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C024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409657" w14:textId="77777777" w:rsidR="00FC33CA" w:rsidRDefault="00FC33CA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7D4700F" w14:textId="77777777" w:rsidR="00FC33CA" w:rsidRPr="00A8307A" w:rsidRDefault="00FC33CA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BAB05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CA1C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81E27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9682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C890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Semnalizată ca limitare de viteză.</w:t>
            </w:r>
          </w:p>
        </w:tc>
      </w:tr>
      <w:tr w:rsidR="00FC33CA" w:rsidRPr="00A8307A" w14:paraId="5EE0B258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89212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8A18C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A25A4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C2DDBE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6C1B01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D5C09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0C4D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D85BD" w14:textId="77777777" w:rsidR="00FC33C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19E07EB3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9671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5349F" w14:textId="77777777" w:rsidR="00FC33CA" w:rsidRPr="008907B7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A8307A" w14:paraId="6B9EC0F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6BA19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E5303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34C5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15876C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1F8F98D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678A5C5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4205E97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B9030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7869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2F9CB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3CA5974B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9FB1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1F82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F69810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14:paraId="4D87BE5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A8307A" w14:paraId="72CAA66A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C9825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59F14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1CF4A1BA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D1FC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E912D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6685DF5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38D5B67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6C7DA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DEC5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14A22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5C37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92A5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49916B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6009CB5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A8307A" w14:paraId="292AAB7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F1A3B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E2EA9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0F27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F1CC3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4E343AC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024EF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A55BE97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667D718F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757A5875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074B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A8632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AED6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3507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E52548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27815F1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A8307A" w14:paraId="7FECD2DA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1869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63BAF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C6BB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3CF55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299DDF3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9AA3C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454846E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969587C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597475CC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7EA8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DFC16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CC22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1ADE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FBA7A2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FC33CA" w:rsidRPr="00A8307A" w14:paraId="5AE3F34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1E73D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0D452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E1A5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16540C" w14:textId="77777777" w:rsidR="00FC33CA" w:rsidRPr="00A8307A" w:rsidRDefault="00FC33CA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, linia 3 directă 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350B7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C35C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8D196" w14:textId="77777777" w:rsidR="00FC33C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14:paraId="79DD58B5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1034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7877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FC33CA" w:rsidRPr="00A8307A" w14:paraId="42A10A4B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90D4F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08F13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DC40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55878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3A3CF0C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CE41E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8421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C5B78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181E192F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8ED0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9EDE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24D9626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A8307A" w14:paraId="0244826C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4C945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A36BB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2758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B3B4D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442CFB5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3EA3E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DFCA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1777F" w14:textId="77777777" w:rsidR="00FC33C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2291EFDF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C025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2DCFD" w14:textId="77777777" w:rsidR="00FC33CA" w:rsidRPr="00653AC2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C33CA" w:rsidRPr="00A8307A" w14:paraId="3F0A26AA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C18AB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B0AC7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936A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73888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14887C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E42C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AA573F5" w14:textId="77777777" w:rsidR="00FC33C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85E74C3" w14:textId="77777777" w:rsidR="00FC33C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0AB25939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5A74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EA117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6AA9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C899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77ABE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FC33CA" w:rsidRPr="00A8307A" w14:paraId="09E660A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A23A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558C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B0E0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F6E11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252502A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E359F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8004E4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0EC6B31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1118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B682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6711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C39B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1E351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FC33CA" w:rsidRPr="00A8307A" w14:paraId="2D90B64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6EF8F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13BA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B704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5F4D79" w14:textId="77777777" w:rsidR="00FC33CA" w:rsidRPr="00A8307A" w:rsidRDefault="00FC33CA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642C1A8F" w14:textId="77777777" w:rsidR="00FC33CA" w:rsidRPr="00A8307A" w:rsidRDefault="00FC33CA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03C6AE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AE9B5D0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2F0B3AB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47298F6C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06FF61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040E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7678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BEFC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988C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1A53F44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C703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9EC5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B75F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79EB83" w14:textId="77777777" w:rsidR="00FC33CA" w:rsidRPr="00A8307A" w:rsidRDefault="00FC33CA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194CC57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3FA3D8" w14:textId="77777777" w:rsidR="00FC33CA" w:rsidRPr="00A8307A" w:rsidRDefault="00FC33C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17D71DA" w14:textId="77777777" w:rsidR="00FC33CA" w:rsidRDefault="00FC33C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7485B6F9" w14:textId="77777777" w:rsidR="00FC33CA" w:rsidRDefault="00FC33C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48C9552F" w14:textId="77777777" w:rsidR="00FC33CA" w:rsidRDefault="00FC33C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ED5C71C" w14:textId="77777777" w:rsidR="00FC33CA" w:rsidRDefault="00FC33C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1A44719D" w14:textId="77777777" w:rsidR="00FC33CA" w:rsidRDefault="00FC33C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EC75200" w14:textId="77777777" w:rsidR="00FC33CA" w:rsidRPr="00A8307A" w:rsidRDefault="00FC33C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1AC2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6526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4D58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12D4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3F926BEE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E6989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3734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A41B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97B19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2883E856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6774EB0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68754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169196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0B67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4236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0221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8416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5AF2C02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35CE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0FDA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33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6C1F34B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592B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4B431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Roșiori Nord – </w:t>
            </w: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St. Măldăeni</w:t>
            </w:r>
          </w:p>
          <w:p w14:paraId="6059887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65D4550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CDEE2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6A33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F51C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174B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6AF5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2C64893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18C0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6B54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617FF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D3875A" w14:textId="77777777" w:rsidR="00FC33CA" w:rsidRPr="00A8307A" w:rsidRDefault="00FC33CA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32FC48E2" w14:textId="77777777" w:rsidR="00FC33CA" w:rsidRPr="00A8307A" w:rsidRDefault="00FC33CA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84E0FE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BB8306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6189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9463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7C07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055B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1 in firul 2 si invers și intrari- ieșiri la linia 1 primiri - expedieri</w:t>
            </w:r>
          </w:p>
        </w:tc>
      </w:tr>
      <w:tr w:rsidR="00FC33CA" w:rsidRPr="00A8307A" w14:paraId="338A590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175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930F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8045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4C4A1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10C21F5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0238B95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B716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EA9A59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1FB9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E1EE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3991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420C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0F46FE5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EFC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C9E43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7460675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8C61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83A889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24E55D3F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0E370CB0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70EE6465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48E7A3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27B3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F0AB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BA8E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AD71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A8A4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:rsidRPr="00A8307A" w14:paraId="1BE9D56B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11F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8EE7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1653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948683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59F9046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B328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DF44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03695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3ECACB3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2FC1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CA7B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:rsidRPr="00A8307A" w14:paraId="50853F2F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3279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64C8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2F1E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E7AF84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0545516B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4F513004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78ABE17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6890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3748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A7F05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21778EB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B39F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C25CD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1A31E98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D94DA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FC33CA" w:rsidRPr="00A8307A" w14:paraId="0216916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5DDDF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D67C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3779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BEBE9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0CA240D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EEC8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6E497C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FE25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A37A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5259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F95E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6C21D66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568D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32DE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52A8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5D193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019D383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2324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8D0A72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67A8D606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53278061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2D74E37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6A74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CAD0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6DC2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8B29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7900D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FC33CA" w:rsidRPr="00A8307A" w14:paraId="1CE4F3B4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A096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776E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873F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66EAC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504AD3B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86553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443FF3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1ACB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B4E2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31DE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F86BB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A07CE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C33CA" w:rsidRPr="00A8307A" w14:paraId="31674F7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5FA0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512B7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4C1BD73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C1F9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F3B533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87B2FD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7C597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41450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C0E7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3B70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28D65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:rsidRPr="00A8307A" w14:paraId="4ACA3AB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0075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61AD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FED6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83D08E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9E49148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40A64BC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4E15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673B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31A63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0A18240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BE9A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E965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:rsidRPr="00A8307A" w14:paraId="423479E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B06F2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65FE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A39F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2FC8F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313EC4E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0151C8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4208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349027A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194DA78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5321B86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CC5C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D16A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ABB9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B6F2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4593349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525A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23AE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9A10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337AE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61FF0FA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8D07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1A331C2F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35CD099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15F4FF5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50D5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CAC4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AD1B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C988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C513B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FC33CA" w:rsidRPr="00A8307A" w14:paraId="1166B66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66E0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7300B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B16B9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F3937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0A6C46E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887C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E775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4794E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146+830</w:t>
            </w:r>
          </w:p>
          <w:p w14:paraId="6B4E6A1E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9F75C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36501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2391F87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F40A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F9D2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490CEF9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0F29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783AB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7B7060F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21455E5E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7D42064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6B7B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3BC7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286F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061C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339E0" w14:textId="77777777" w:rsidR="00FC33CA" w:rsidRDefault="00FC33C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2A901D85" w14:textId="77777777" w:rsidR="00FC33CA" w:rsidRDefault="00FC33C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75C942B1" w14:textId="77777777" w:rsidR="00FC33CA" w:rsidRDefault="00FC33C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510762A" w14:textId="77777777" w:rsidR="00FC33CA" w:rsidRPr="00A8307A" w:rsidRDefault="00FC33C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550CB5D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57A1F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AB408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7FB9564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06EB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141282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0A16EFA1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2CF3A44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9F1A810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91BB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A2F2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EB61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B830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F00F5" w14:textId="77777777" w:rsidR="00FC33CA" w:rsidRDefault="00FC33C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36C48741" w14:textId="77777777" w:rsidR="00FC33CA" w:rsidRDefault="00FC33C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2C8590B2" w14:textId="77777777" w:rsidR="00FC33CA" w:rsidRDefault="00FC33C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1B0CCC77" w14:textId="77777777" w:rsidR="00FC33CA" w:rsidRPr="00A8307A" w:rsidRDefault="00FC33C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4D7036A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9C7CF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338F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C999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EC40F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E85362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B115E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37561A8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40BD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77221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21DDB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00112" w14:textId="77777777" w:rsidR="00FC33CA" w:rsidRDefault="00FC33C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125F750" w14:textId="77777777" w:rsidR="00FC33CA" w:rsidRDefault="00FC33C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588DA7EE" w14:textId="77777777" w:rsidR="00FC33CA" w:rsidRDefault="00FC33C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FC33CA" w:rsidRPr="00A8307A" w14:paraId="35C04B2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D21F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D129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003F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A559D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5B75A7D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599AF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5A498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822C6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AF1AE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65B7B" w14:textId="77777777" w:rsidR="00FC33CA" w:rsidRDefault="00FC33C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FC33CA" w:rsidRPr="00A8307A" w14:paraId="2EA723A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036B1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EF320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1EFC2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A7DD3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9DE44A6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1EFC5A9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C14D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9637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98566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09DF8A9A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4F110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0D8B8" w14:textId="77777777" w:rsidR="00FC33CA" w:rsidRDefault="00FC33C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7F6BF84" w14:textId="77777777" w:rsidR="00FC33CA" w:rsidRDefault="00FC33C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1E1F64" w14:textId="77777777" w:rsidR="00FC33CA" w:rsidRDefault="00FC33C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FC33CA" w:rsidRPr="00A8307A" w14:paraId="33A1ED5D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FC63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2F75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72DD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B5EF7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2B06CB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7831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437C142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E8C2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3F93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D1B5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E6FF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1AE3C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FC33CA" w:rsidRPr="00A8307A" w14:paraId="18235D69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BE3F9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5A37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D0E8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034C6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095D7F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AF77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143ACA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34D2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3736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F5D5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D609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FEAC4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FC33CA" w:rsidRPr="00A8307A" w14:paraId="4C567C0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33B52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778C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148C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01D60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47BCAC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F8CD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16AC55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082134A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7CEED92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D236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4F56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80E9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3C4E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D52E1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FC33CA" w:rsidRPr="00A8307A" w14:paraId="3A016BB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0F78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5C25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DC04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46258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C19AB2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85A4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043C1E7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9E92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1D41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2FB5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0B87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3AB12C6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FC33CA" w:rsidRPr="00A8307A" w14:paraId="46D4D68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D644D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DD99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1DDE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CAFBE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92D9E1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77AE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1DD3BF6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1813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715C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BB50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DCFA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F3ECE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FC33CA" w:rsidRPr="00A8307A" w14:paraId="60D0FAB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5D24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FD4B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046E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4BC36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7946A4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E55E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146A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0F53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C632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481B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E2472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C33CA" w:rsidRPr="00A8307A" w14:paraId="5B5CA2F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FEE6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958F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7692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CAD4F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657E31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0A6E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FBDD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1C2D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D33C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872E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FC33CA" w:rsidRPr="00A8307A" w14:paraId="12270A8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4CD8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D67D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4AA7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BCACD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D406A0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FB2C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982C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A34D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A6A0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1AE4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FC33CA" w:rsidRPr="00A8307A" w14:paraId="2FDAB58C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B6369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19DD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1341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395C2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0905A2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F168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570382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5D98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5CDF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BDEC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EC59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1F5A5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FC33CA" w:rsidRPr="00A8307A" w14:paraId="6A88497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76D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27AF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4D29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20AC4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D7EC29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42FBF2A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985D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FEB9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D9D9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3FB0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3275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5614165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F11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B9BD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5EEC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853AA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628F38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4C12BB4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8B3E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B1FA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9347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F607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3E8B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3DAA5CF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E6BC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894CF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5361B33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56C7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BE29FB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E5D507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577C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0886C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E789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42AA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4B90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51C8A0A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390A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F1A62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01C4151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9037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B7DC36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D87A92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13D7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F170D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4495B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EF6D0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F395D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:rsidRPr="00A8307A" w14:paraId="30530EF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971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BE2D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AF0C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3400D8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71156A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62BF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29B9E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8EF44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48DFC8B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3D31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7206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30B01DF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399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B7AB2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EEFE1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257642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0B36B4E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7676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7821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65665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6E4D1058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8EDE4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B0949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34F64DC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94DF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E30C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27FF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42E9C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2E0EB3E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0519A66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26BD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1BF81C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1858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B8F2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F137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BCA8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58A96A9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9ADD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C0CB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1A38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BC197C" w14:textId="77777777" w:rsidR="00FC33CA" w:rsidRDefault="00FC33CA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712A8BE7" w14:textId="77777777" w:rsidR="00FC33CA" w:rsidRPr="00A8307A" w:rsidRDefault="00FC33CA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</w:t>
            </w: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5FF4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FF37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C8C99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184+800</w:t>
            </w:r>
          </w:p>
          <w:p w14:paraId="087ABE6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717C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9485A" w14:textId="77777777" w:rsidR="00FC33CA" w:rsidRPr="00713461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sch. 7 și 11. Fără inductori.</w:t>
            </w:r>
          </w:p>
        </w:tc>
      </w:tr>
      <w:tr w:rsidR="00FC33CA" w:rsidRPr="00A8307A" w14:paraId="5DE4E3D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81D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10487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45F7666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0D34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559A9D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14195AB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AFF7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76D4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7BF4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16D5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B9F8E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F84F057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0506D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FC33CA" w:rsidRPr="00A8307A" w14:paraId="3911B9B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7DC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90AC4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EB6C7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B6C542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52BA746E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561178AD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F611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C537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B11B6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61535B4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12C2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69B19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58CEE6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2306059A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5AF38D6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7F7C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09D20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8AFD1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7D9A93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239FD557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83F9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E3BC37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7917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544A6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75EC8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C0DA1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50ED913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F0A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01127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3A6ED5A4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6D190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A26B1D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3FD4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9043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3368E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09C22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2A730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A447FF5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7F4518F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32E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21FFB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1C125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7B5D92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1553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E50F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583A6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19B868AD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46181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D7598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C33CA" w:rsidRPr="00A8307A" w14:paraId="1B74C95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9AC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A50F4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0C70953C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9C42F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88316A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C906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C20D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4FA79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9E567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25432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</w:tc>
      </w:tr>
      <w:tr w:rsidR="00FC33CA" w:rsidRPr="00A8307A" w14:paraId="7B90BD0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243C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407E3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F4D21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6ED7A3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34A39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E536DE3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51AB56A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7756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F76C9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CE7B8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24A7E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FC33CA" w:rsidRPr="00A8307A" w14:paraId="177704A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CB8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F866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41C9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78F03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64A5673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6A4D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FAF5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67C8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48B39A9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F378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1FC4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4C4E360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7FF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C05E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AC98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2227BF" w14:textId="77777777" w:rsidR="00FC33CA" w:rsidRPr="00A8307A" w:rsidRDefault="00FC33CA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655B8CD9" w14:textId="77777777" w:rsidR="00FC33CA" w:rsidRPr="00A8307A" w:rsidRDefault="00FC33CA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73F1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C428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10177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3F723CEC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80BF8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FE19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0F6706D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3C2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D980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E7DB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08C2C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3524E6B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4E56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2A81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67EBA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13B8644A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C1FA2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65EE5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1F3574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3449014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691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2119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981E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BA6A85" w14:textId="77777777" w:rsidR="00FC33CA" w:rsidRPr="00A8307A" w:rsidRDefault="00FC33CA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D9528BC" w14:textId="77777777" w:rsidR="00FC33CA" w:rsidRPr="00A8307A" w:rsidRDefault="00FC33CA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8ABE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6D30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B33F3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4BAC8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E6BC4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FC33CA" w:rsidRPr="00A8307A" w14:paraId="3C9D934A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256FB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8FCDC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D50E3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907C5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A00418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DE729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5EDE0A0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07348BB6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05E089A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20E9368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5439C34A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4705C4C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5BBAE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1ED06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2D724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86FC5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0D8B85E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4DC7A581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84E9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5B75A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BD8B7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9C417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388B8B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2324B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3243567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5C590E0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7C644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20F9E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1FC62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0242C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218E7938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512F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55640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EC03C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5A37A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271597E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72278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0643ED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CC7AA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8B404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2CA55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CF455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A3A21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FC33CA" w:rsidRPr="00A8307A" w14:paraId="6A266C9F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D0E9D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B6A2D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92954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75D04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37C548C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85F1A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947B1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422E7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FE603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BE83B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CFB38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FC33CA" w:rsidRPr="00A8307A" w14:paraId="1A2C97B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20D4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63CD0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BE8CB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2A3C2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33516F1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1EB80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8741C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F4647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BDE60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2F072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32C7E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FC33CA" w:rsidRPr="00A8307A" w14:paraId="244C867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4AE9B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6B3E7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4447F9A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414BC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047EB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37DE42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A6BCC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A50E0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175C4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3B41C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57DF3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521B0BF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A7A40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FC33CA" w:rsidRPr="00A8307A" w14:paraId="18DB3D31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E9E7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A1963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0CA02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69191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F54DA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FB174A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05D6361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E4F19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14BEF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EDE6E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C05DC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FC33CA" w:rsidRPr="00A8307A" w14:paraId="26672C2C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751BA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9706A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E692A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94D8A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492DA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D6A34F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2E7ECFE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F9D70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BA539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26EA2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F2C47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FC33CA" w:rsidRPr="00A8307A" w14:paraId="073D5E90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656E5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1070E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C7FC0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1B5AC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7754DE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3B05D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455CD2C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0F719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8672E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F2936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0CE86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FC33CA" w:rsidRPr="00A8307A" w14:paraId="17B6AEC0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1804B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83B01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080D7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F992A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E7B02C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257EE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3982473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F23CD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1570C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95611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BB339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FC33CA" w:rsidRPr="00A8307A" w14:paraId="474622A1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CA8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766A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A839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28019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DD2CD3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8518A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EFCCD6A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13610A6A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0CD9531C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08562168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6B4C4A27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59CE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1F32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A352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6CB8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CBBE0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FC33CA" w:rsidRPr="00A8307A" w14:paraId="50545618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5FB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3D88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6A63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F3201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721D35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6708D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89BE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2B09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E1E8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5CA0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37963B5C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B19B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56DC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28A9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7CC93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640C39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D1615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4F85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93F1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507A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460E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4AC36D7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102A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8E9A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7C58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82294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4777E0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A096A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2B7F68F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367A97A1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1817C080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6240AD23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663F1238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1CAAEDE0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647463B1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60217BC7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7F967282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3D0A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9429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D124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2B25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D176B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FC33CA" w:rsidRPr="00A8307A" w14:paraId="67767EC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6B0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2560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B927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4E374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2AC193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FBB60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60D449C2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E894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5D8B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7AF7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3FB2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34BCDEA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64F2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F6AC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076C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7AE29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153198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696F3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73D9B261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D25B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D3F6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5AB9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53B3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6B0ED54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9A2B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23F1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BE6B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AE061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42D837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85806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2DF5AD15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DBC5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055C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6FE1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EB9E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3A727CA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7A2F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1321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C88F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3EF3C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219D0E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145E7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0B938A1C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609D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3993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A1B0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C27E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43438F3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59C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10C5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34D8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7231C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FEC4AF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52EB0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CF5E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32C5C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6759A62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8131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21D6B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6FF82A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:rsidRPr="00A8307A" w14:paraId="0085292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0F51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A6433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5932E73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C4DF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A6FC2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72449B3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662C104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A1D42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14B2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D4A19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071A2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41171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AAE01BA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:rsidRPr="00A8307A" w14:paraId="63EC816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2B9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BF2D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07BB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B7B82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31FCC3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A2822" w14:textId="77777777" w:rsidR="00FC33C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3126524" w14:textId="77777777" w:rsidR="00FC33C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73BEBFCF" w14:textId="77777777" w:rsidR="00FC33C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77D16F12" w14:textId="77777777" w:rsidR="00FC33C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389EF4A9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CB94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BE5DA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DC3F8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3F0F6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7FEE79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FC33CA" w:rsidRPr="00A8307A" w14:paraId="052D26B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55E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78B4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7FEC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555DF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E03F3B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901CD" w14:textId="77777777" w:rsidR="00FC33C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6B70558" w14:textId="77777777" w:rsidR="00FC33C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3654BBCA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4FE6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0EDAB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A85C5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ACFCE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32C145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FC33CA" w:rsidRPr="00A8307A" w14:paraId="65DBCD8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329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8AB3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D271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11431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048C4B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F9332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4AEC287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974F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8B28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5782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F2FD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FC33CA" w:rsidRPr="00A8307A" w14:paraId="56684CAE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8C6A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AC6B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7567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4C0AB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043C3E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F6251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432B86C5" w14:textId="77777777" w:rsidR="00FC33CA" w:rsidRPr="00A8307A" w:rsidRDefault="00FC33C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E011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DB5A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F059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71D1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84F3E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118C821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C33CA" w:rsidRPr="00A8307A" w14:paraId="48E7EC94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2874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B8C7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9D3D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714BB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073106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87C8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1CDD593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3C86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CE1B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B83A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60EE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36BC7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FC33CA" w:rsidRPr="00A8307A" w14:paraId="210557CC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BC615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ABEB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336F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B07C5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B9E206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E7F6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A7AD77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45A9589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8303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F3B0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91F9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EA53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FC33CA" w:rsidRPr="00A8307A" w14:paraId="082CCF28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5E9A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17C8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2AD6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73B71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742CED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4A78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29CA99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3F229F6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E4A304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BB37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FDC1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BBA9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146E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792FD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FC33CA" w:rsidRPr="00A8307A" w14:paraId="3C617B5C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3F4AB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E145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0D80489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DBF0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45E77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02CD0F4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0E5B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9C18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12D6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8BE5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9C58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6CDB83F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5847F44C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644ED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EFD09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704DF9F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A81C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D2C91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5978C6E0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09726B93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0595A4F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68B4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9B35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2630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CF8F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95475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2A59F63B" w14:textId="77777777" w:rsidR="00FC33CA" w:rsidRPr="00CA7415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FC33CA" w:rsidRPr="00A8307A" w14:paraId="7BD93D19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3F0A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4503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56EF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DF140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5B0F6A7D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79752EA0" w14:textId="77777777" w:rsidR="00FC33CA" w:rsidRDefault="00FC33C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1F8A9B93" w14:textId="77777777" w:rsidR="00FC33CA" w:rsidRPr="00A8307A" w:rsidRDefault="00FC33C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F1C2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82ED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A58D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1C8FA67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22C6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F1B7A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8EDF4E9" w14:textId="77777777" w:rsidR="00FC33CA" w:rsidRPr="00CA7415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FC33CA" w:rsidRPr="00A8307A" w14:paraId="39942797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9D999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DA39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AA07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DBCF2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72A7BD2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13A4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37F62C1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7A05FD7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52DA98C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2723C13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1B83A4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1048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741C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3328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5561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74257141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F9C0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1A00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4B3B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A01DE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33A8AC6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68EB5BD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283002B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48FE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25D7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7E34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65D0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CA22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129CC1BE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6C891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9498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78F1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8A7D7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2EFD0D7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A34D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924A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09FC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F094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3130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39904C7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1483A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CA75E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56ADBA3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E57A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0582ED" w14:textId="77777777" w:rsidR="00FC33CA" w:rsidRPr="00A8307A" w:rsidRDefault="00FC33CA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</w:t>
            </w:r>
            <w:r>
              <w:rPr>
                <w:b/>
                <w:bCs/>
                <w:sz w:val="20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</w:rPr>
              <w:t>Coţofeni  -</w:t>
            </w:r>
          </w:p>
          <w:p w14:paraId="227C8F19" w14:textId="77777777" w:rsidR="00FC33CA" w:rsidRPr="00A8307A" w:rsidRDefault="00FC33CA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A731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F393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2BB5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AA41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6073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C33CA" w:rsidRPr="00A8307A" w14:paraId="684CF26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1FF2A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6E63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AC4D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CE456B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564A077D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710E3CB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4A3C57C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04DB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2A9A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2E6F2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1102C11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717E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DC73F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971A82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:rsidRPr="00A8307A" w14:paraId="1AF7161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D2F0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18A1E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C5678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2E34EE" w14:textId="77777777" w:rsidR="00FC33CA" w:rsidRDefault="00FC33CA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05B14157" w14:textId="77777777" w:rsidR="00FC33CA" w:rsidRDefault="00FC33CA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466E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C333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483BD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188ED88F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692D5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BC7A6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04075425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D0F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B431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9750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7BD681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10E0CC7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17EAD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09356D38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61ABC3E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838F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EE5E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5A36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AAF3D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DC1848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FC33CA" w:rsidRPr="00A8307A" w14:paraId="390BB3AD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BC0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10EF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7087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BBCF8A" w14:textId="77777777" w:rsidR="00FC33CA" w:rsidRDefault="00FC33CA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3F15979C" w14:textId="77777777" w:rsidR="00FC33CA" w:rsidRPr="00A8307A" w:rsidRDefault="00FC33CA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5FF8C" w14:textId="77777777" w:rsidR="00FC33CA" w:rsidRPr="00A8307A" w:rsidRDefault="00FC33CA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76097E24" w14:textId="77777777" w:rsidR="00FC33CA" w:rsidRDefault="00FC33CA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91493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7420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C5B8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0669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FC33CA" w:rsidRPr="00A8307A" w14:paraId="6F7AEE68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8B60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B537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206E469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7BFF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AC32C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6A250A8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0EDC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EA8E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1CBC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3F937DC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D88D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6C35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5A00E5C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35580BB0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0F0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36EE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2F74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F42FD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6FDBF98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1D47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0BA4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67ECB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3DAB258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ADE6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381D2" w14:textId="77777777" w:rsidR="00FC33CA" w:rsidRPr="00B943BB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C33CA" w:rsidRPr="00A8307A" w14:paraId="1AF9A65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533D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2448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ABF5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BB221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271833D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6688697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3995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F13B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3732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455D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DC9F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5E45E9C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B4B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6AB6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AD58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9D811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776E374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B9C8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092B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9BF6F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1DC20BA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6933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959C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6B1F0007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56F6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E7CA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6072120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96E5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7A6EA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6EF4945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D033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019E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DDDF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88DD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74848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78DCA25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434C8F3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60869F1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0FE9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385A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B243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5A50C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4EDA3AC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E8B6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69DC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F86F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5C49FAB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311E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3585C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511A22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FC33CA" w:rsidRPr="00A8307A" w14:paraId="6415115B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2F96C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76E9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96B5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F7F16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51F5AFF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96DBBD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B86F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5682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88EE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E463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8D58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3F346A51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7C46D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7407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43802DC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824E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5B5E1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0935ABD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D366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C360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272A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55A1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E140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5902103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5D955710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F6D95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BC3E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70F1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A9E81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6939062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D090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0916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83021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6AFB55E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B58C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8DC38" w14:textId="77777777" w:rsidR="00FC33CA" w:rsidRPr="00D0015E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C33CA" w:rsidRPr="00A8307A" w14:paraId="219E62E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F16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FE30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543C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65368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1AE8C23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F792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4588418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5FEC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CF1D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77AA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8807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45AA2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FC33CA" w:rsidRPr="00A8307A" w14:paraId="3CD9000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4261B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6C7E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ED60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C6D6B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1227049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7E8D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44DCBE6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21D2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5854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62D3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2451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916B9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FC33CA" w:rsidRPr="00A8307A" w14:paraId="2F9D099C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20E2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5448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2095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0E225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7347DFC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0F1B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D27012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3398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321D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65D0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B64D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97F4F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C33CA" w:rsidRPr="00A8307A" w14:paraId="2ED81D1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67EC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9D78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F3ED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69EF2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7907B3F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F983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F6A7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54EE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183D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B62E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9D768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C33CA" w:rsidRPr="00A8307A" w14:paraId="2C658A6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1AAB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0004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6B78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EB578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2A8A040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0BC9518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A028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43500EB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1979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1412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DC2D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8C97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08DBC47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BB01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03DC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41EF9F3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BCE3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E391B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3858E82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DEFA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F1C2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7D92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1ECC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6738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0D1D327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CAD5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2F7E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E8C7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EFF98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6544049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0BAD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68BCCDD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2E31247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2E4FE88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4A97747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B6CF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F3B7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9C70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5669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7AD788CC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57232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AAAC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65A2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0C628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3C2DAEC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F964C4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906A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1EE3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DA0B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C087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D919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02634E86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801BB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7341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1575D89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3772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FF83B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756BD35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6EF9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1746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B6E6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66CD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B03C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DAD74B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FC33CA" w:rsidRPr="00A8307A" w14:paraId="3CC823C2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82D71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41BD3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3F2C3AF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F740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73A10F" w14:textId="77777777" w:rsidR="00FC33CA" w:rsidRPr="00A8307A" w:rsidRDefault="00FC33CA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57F6BF3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1E00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BE72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F73A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46EC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AF9CD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741DF83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0D4E1EAE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091E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B4A1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69DD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B2052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7D7C0D37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1B1400B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BA77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62049BA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3650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87D5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D2F6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F355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24E796BE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BB08D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0B6F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7606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EB3D8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7BA3DDD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5881BE9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8B57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5D75D1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A3B2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C292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46D4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2078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19BF5B9F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EC2A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D588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A1C2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A7717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34B8C5E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2F8C5F4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FB0A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3B9A028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1E5F4CB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F866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45A3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6A5D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3D35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2891170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A90F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93CE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0E71976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AE49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B09DA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329D8C0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1B96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20AC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4E2F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2FF2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4884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584D4D0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093C105B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E442F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A9F9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8EF2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8C2ED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26EEEA3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C2B9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2040A05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2E4D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20CC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0439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E053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5C127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FC33CA" w:rsidRPr="00A8307A" w14:paraId="78C6516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C395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0A6F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2C5F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82A72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4F540D2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9D75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5117826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2295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8E7D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2F8E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3689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6F7AC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FC33CA" w:rsidRPr="00A8307A" w14:paraId="469B131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CC05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BBC2C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3ECEB37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86B2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C449A2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6498CB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9140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2944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E6C8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6A55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14E0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61B9C8E0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748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B660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759C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6C7C7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3EFB22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D92629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D7F0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35EAAD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C297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042C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F9A9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BB20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0B73A32F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C2FC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1256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3D66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E4F11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E0166E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68A0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1F7B33D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1C45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6C8C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22FF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7329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BC50C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FC33CA" w:rsidRPr="00A8307A" w14:paraId="4276EB6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8011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E9FF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C24B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8A6E9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9C110A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8142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61192AC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BDB2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266F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4F3B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7639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1562A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FC33CA" w:rsidRPr="00A8307A" w14:paraId="6D20692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27C01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C102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551B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6C71E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AB35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359FC7B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4DBD4B3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71FA418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0069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9E47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F5F2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17F6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207098E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1AA5FE7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FC33CA" w:rsidRPr="00A8307A" w14:paraId="5A77A398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1CE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6FAB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D3EE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C330D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63634F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389A1DA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F6AA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4C5C49B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0B8597C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D598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089E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63D8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428A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342B97E7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BE8C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D8C4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B814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CB091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C29573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3904470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5B42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657D297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D7AD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EB9E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E184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5207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5B60C745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F399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0D99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8C5E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BE254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2A8411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7BD63A1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0692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D4F493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7F44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438D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473A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5C3A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79DE8300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992D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2DD6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3B09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59C52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CEE3E2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3C3E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90F24F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9424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1CE3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0844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E392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5480D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FC33CA" w:rsidRPr="00A8307A" w14:paraId="45A8E288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4963A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4196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6E1F07D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D90C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75CD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6C2148F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93A0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3A94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121D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C1F4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8CF6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54791F0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A8307A" w14:paraId="0FED07BF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746B5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07CA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1C2ABF8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3567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1A0A8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3813707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5CCEED6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0977917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4B15644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0EB4683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E9B7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FC2E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5167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BF1C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7469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6AF8F5A2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EF70B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80D8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AE3A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5C7D0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3436071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B772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776B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289B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7C99607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7415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1E3B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580C46E1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43D1D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965B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FF1C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8B200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0E58AA5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7A8BF13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0F55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0CCE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223B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0EA032B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6622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083E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1C119E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FC33CA" w:rsidRPr="00A8307A" w14:paraId="68768C0C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FEE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AC39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EC31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4E07A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4988F03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3E6DD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6A6C7C4E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5EE9BC3D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47E74C52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0F67CFAB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1C96797D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F63E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7CD2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5911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C871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A80FE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FC33CA" w:rsidRPr="00A8307A" w14:paraId="6146C518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899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7436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1611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F6A2A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B68DE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682D21B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73C33E41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84BC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F2CF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CD14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4761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1240A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FC33CA" w:rsidRPr="00A8307A" w14:paraId="41986F28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40AAC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A6A5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E36D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3AA89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2962F55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AB277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C4D7159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62022F4F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08DDCA96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3FB18AA6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1920D7F3" w14:textId="77777777" w:rsidR="00FC33CA" w:rsidRPr="00A8307A" w:rsidRDefault="00FC33C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9505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C8D0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BE4F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BCF3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3A4C9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FC33CA" w:rsidRPr="00A8307A" w14:paraId="5F675386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1D9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4C4F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5A19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24A72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4D2D245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57D8C92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A581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C02C35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D085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6F29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548A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1C2B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1A554C37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22B5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C4A3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8700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FFB2F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3D81541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2583F68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69D9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9B62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DC46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4227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A3B6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6B07CDEB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882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87C5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7A08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B5287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60DF230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F47F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B889DB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6ED9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6771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3FCD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74FC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3D057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FC33CA" w:rsidRPr="00A8307A" w14:paraId="5BB4C444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9DD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B297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32E8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4B9DA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6DEC99A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FE1D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4A1852F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3C7B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1863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75B9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1F87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FC33CA" w:rsidRPr="00A8307A" w14:paraId="652E24E6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A4DE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B71A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4129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FA45E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4F57C1D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3838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25C8F37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1AD3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E262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9F7C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3C99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196B1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FC33CA" w:rsidRPr="00A8307A" w14:paraId="17E2A19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A79B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BA25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ED28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E0058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3D40B62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8D32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FE968F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86CB7D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1DD6042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A43D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8F8E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27EE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C3A5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96F93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FC33CA" w:rsidRPr="00A8307A" w14:paraId="0D8DE247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1BEA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ECC7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6DB6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0BE70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52AA742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78F2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E7BBCD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0C08265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3FE8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90F0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1AAE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5237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2EB97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FC33CA" w:rsidRPr="00A8307A" w14:paraId="03E9F99A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E7252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473E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3640378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EBCD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C0321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544D907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3EABFA5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66B00F5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A0CE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D8A2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ACA2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9D99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C475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78316C37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93B5F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78EB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AEF3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B766E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44F24FB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88C4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5A5B2CA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76CC015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C532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FC6D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B98E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64A6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5977B6FE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1848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5DCF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B239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1FFC6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1D22613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77EF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13CEFF0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071BABC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4B9AD10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0D51050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783ACC6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02C1B7F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A1E2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4495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F5B4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DEBF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51500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FC33CA" w:rsidRPr="00A8307A" w14:paraId="63C774B1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40CA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76A5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68FF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1E28B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610BAA9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D88E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ACCE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3ADD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09E2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FBC4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1F997D01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49645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5CB7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AFAA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5FC17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0E8D234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E639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F255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86F1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BBD0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0457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357A1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FC33CA" w:rsidRPr="00A8307A" w14:paraId="14E2CF08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D4F2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16E9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B98B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4FE30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5DC659B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D96B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B589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1C96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96C7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39D9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452AC726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D198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95604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396+720</w:t>
            </w:r>
          </w:p>
          <w:p w14:paraId="37A5A89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396+920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1EAE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DE2472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528F28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DA32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7DA4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E36A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3827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16C0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24583231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6DEE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17B6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7656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69CB2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7DA278F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8977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79F5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9017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AB7F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FF78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5269759A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A392C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02FB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44EE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85088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3FA51DD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702D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CB5F43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6953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7DB9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F091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B9E4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73E01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FC33CA" w:rsidRPr="00A8307A" w14:paraId="7A93CEC7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1703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A843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FC99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26616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74729BC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0187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72CA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7D42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3012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05AB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FC33CA" w:rsidRPr="00A8307A" w14:paraId="68FB1AF5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0950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1838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EEFE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75B34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526A8BB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EFA2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F314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2A12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E052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87FC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4E6FC68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61A2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5E1EC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2F98E47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178E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072CCC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774E7EE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63F6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A243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BF96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B600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EB55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04B12D56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0603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908A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D0E1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C236A9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5CB7D4F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23DA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430C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FCE2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3BCA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92563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9C352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FC33CA" w:rsidRPr="00A8307A" w14:paraId="643F884B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4E70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FC684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2E2FA10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152A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0D751E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6452B14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7BF2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DAE4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4F6C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CD1B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7338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0CBC5BFC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C9A6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D717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68D5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3820E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3653656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5392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1E4EF4E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6D47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1545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E2EA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19A3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85CAA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FC33CA" w:rsidRPr="00A8307A" w14:paraId="10F0CB6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19AE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161C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09D1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A6F24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46A9DB9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B3B5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2FFFD3D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DCBB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D470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ADB0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2065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3B3F1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FC33CA" w:rsidRPr="00A8307A" w14:paraId="26C768E8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8B532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BF32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C6E5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A2145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5EF3166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08F7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67BCA3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8F2C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7680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DDDC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21F6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92B221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FC33CA" w:rsidRPr="00A8307A" w14:paraId="415ACAA6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047A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8999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5B4844B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0EFA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77BFD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1406E4C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3B26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0333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ACE3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5845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21921" w14:textId="77777777" w:rsidR="00FC33CA" w:rsidRPr="00A8307A" w:rsidRDefault="00FC33C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2743923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D1CF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D27B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883B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82228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09746CF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50F3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6198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F559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38F7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3D3F9" w14:textId="77777777" w:rsidR="00FC33CA" w:rsidRPr="00A8307A" w:rsidRDefault="00FC33C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D77C814" w14:textId="77777777" w:rsidR="00FC33CA" w:rsidRPr="00A8307A" w:rsidRDefault="00FC33C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FC33CA" w:rsidRPr="00A8307A" w14:paraId="750510F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C1D11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4090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AB13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CEB31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66B8BD0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8FA1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1CDEBC1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27E37F2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0B94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FC92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4D58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F84C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13571BE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7E12A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5EC9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218A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38703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5E350A8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29BA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1779A2F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CD28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4D90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7FCC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8259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245E4E3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52A2F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FFD5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6587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5C4B5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57C3CD8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FB9D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916C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B36B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FF33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13BF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25A60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FC33CA" w:rsidRPr="00A8307A" w14:paraId="69670D8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AF29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857B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9629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49132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25708B2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6EB5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5DCEBAA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C4B6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6608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0E86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1032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B29E1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FC33CA" w:rsidRPr="00A8307A" w14:paraId="774EEFB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DD61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B347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828E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F5C27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4B3230F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C3BA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21D8848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0A60FE3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46066A2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7F22A3D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6EF47B3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342806F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7E9FC95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BA40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0C55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E51F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AA07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BB7A4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FC33CA" w:rsidRPr="00A8307A" w14:paraId="3AF89D3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E942C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7366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FB04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EAE5AB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0579A26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8BFC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23E7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40B49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0291F37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6177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FE88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7D3F4A3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54CA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BA466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483+850</w:t>
            </w:r>
          </w:p>
          <w:p w14:paraId="3CEEBA3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9BB2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E6ADD" w14:textId="77777777" w:rsidR="00FC33CA" w:rsidRDefault="00FC33CA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11967EFF" w14:textId="77777777" w:rsidR="00FC33CA" w:rsidRDefault="00FC33CA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2C6E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4F2E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6FB68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791E3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4616C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7EA294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2A</w:t>
            </w:r>
          </w:p>
        </w:tc>
      </w:tr>
      <w:tr w:rsidR="00FC33CA" w:rsidRPr="00A8307A" w14:paraId="6A39985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FC2C8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0242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8FB6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80E433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7CBF4D3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15AB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3144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E895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6BCD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885B0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4D802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FC33CA" w:rsidRPr="00A8307A" w14:paraId="18AD9CD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5B1A5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CECB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135C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987686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6607AFB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E0DA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E7C4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2D45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8BC9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79C10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BAD5E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FC33CA" w:rsidRPr="00A8307A" w14:paraId="3732D1B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6E9B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07310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51EAEA0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0F7B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CD0EC3" w14:textId="77777777" w:rsidR="00FC33CA" w:rsidRPr="00A8307A" w:rsidRDefault="00FC33CA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70BC2767" w14:textId="77777777" w:rsidR="00FC33CA" w:rsidRDefault="00FC33CA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08F14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DEB6D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D838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A833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9AEC6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FC33CA" w:rsidRPr="00A8307A" w14:paraId="668C229F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A3106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7F8A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A3CC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8BC8D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13A57CD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2DA3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A137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ACCB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CAA0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399B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FC33CA" w:rsidRPr="00A8307A" w14:paraId="4C997BE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19096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A6D8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8242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B0367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0F26AA4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F5C6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A68C9D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6114F31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7BBE57A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47DA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5322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0FA4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D300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705300F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3224B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6EF8D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1A10A5C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3931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1D9E4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D34D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05D3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5F52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ACD0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79886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55531B8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FC33CA" w:rsidRPr="00A8307A" w14:paraId="0C7BED6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5A2E5F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1D68B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058C7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DAB2A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52502" w14:textId="77777777" w:rsidR="00FC33CA" w:rsidRPr="00A8307A" w:rsidRDefault="00FC33CA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569A43B" w14:textId="77777777" w:rsidR="00FC33CA" w:rsidRPr="00A8307A" w:rsidRDefault="00FC33CA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E317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D823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A6BB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29070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S21, S60 și S56</w:t>
            </w:r>
          </w:p>
        </w:tc>
      </w:tr>
      <w:tr w:rsidR="00FC33CA" w:rsidRPr="00A8307A" w14:paraId="023FDC4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507F8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8834D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515+565</w:t>
            </w:r>
          </w:p>
          <w:p w14:paraId="43122273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06AD3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CEDA5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B5CE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8CCB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2291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E984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444CA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9694D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FC33CA" w:rsidRPr="00A8307A" w14:paraId="6086FCF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F2D3BA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18667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117DE34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3F32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14F8E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CF9C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61A0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28D1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B647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9795B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1F148E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FC33CA" w:rsidRPr="00A8307A" w14:paraId="2E2092A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A38645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2C62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9A6A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5A591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14:paraId="4019733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6025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37472A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F99E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125D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47B0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1571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5633F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14:paraId="5F14702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FC33CA" w:rsidRPr="00A8307A" w14:paraId="1C0D128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A76A9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FD1E1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531+800</w:t>
            </w:r>
          </w:p>
          <w:p w14:paraId="03138E1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ECAA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F1D273" w14:textId="77777777" w:rsidR="00FC33CA" w:rsidRPr="00A8307A" w:rsidRDefault="00FC33CA" w:rsidP="00DD7923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Belinț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Chizătău</w:t>
            </w:r>
          </w:p>
          <w:p w14:paraId="0F23457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CCF3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5EA1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232E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854F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12BE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FC33CA" w:rsidRPr="00A8307A" w14:paraId="463CB1C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8CC34C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D16EB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533+400</w:t>
            </w:r>
          </w:p>
          <w:p w14:paraId="7FD52D2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533+550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328A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AAB07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1 directă Cap. X.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1528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7B17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0643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19C7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BB50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FC33CA" w:rsidRPr="00A8307A" w14:paraId="0E2E03F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7DBA4D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0D19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69CB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C6541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14:paraId="649416A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6A00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AA6C4D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AA68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35FE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24EF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B7EB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C831E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14:paraId="0C2F507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FC33CA" w:rsidRPr="00A8307A" w14:paraId="1A3D80A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5B4A2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8030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8BCA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C9DA0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D774A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960F6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99AC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31B7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1319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76E4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FC33CA" w:rsidRPr="00A8307A" w14:paraId="10FCE01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7CE2ED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A85A7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42860C31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E9A4E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C26866" w14:textId="77777777" w:rsidR="00FC33CA" w:rsidRDefault="00FC33CA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BBE29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B121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11B0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690E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16142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FC33CA" w:rsidRPr="00A8307A" w14:paraId="0116766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2CC3C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F1D01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3BE8914C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AD398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3456E4" w14:textId="77777777" w:rsidR="00FC33CA" w:rsidRDefault="00FC33CA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6F65F84" w14:textId="77777777" w:rsidR="00FC33CA" w:rsidRPr="00A8307A" w:rsidRDefault="00FC33CA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B1A02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1640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7BF0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76E5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1E04C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FC33CA" w:rsidRPr="00A8307A" w14:paraId="6A70F7FF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979D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3922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9F8A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659B8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420D4B8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896E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3161C94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271F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B092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A7FF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B46E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1BB32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45B5CC7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FC33CA" w:rsidRPr="00A8307A" w14:paraId="7350899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E6CF8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41202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3E23B7C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D6FE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CBF139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7EF209F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56F5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E682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E757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C184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CAE1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7AF33A6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BA636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45DA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8C30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2EBFB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447D464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D76E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7010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EB76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F49D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1231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3AE1B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FC33CA" w:rsidRPr="00A8307A" w14:paraId="6CF2F4C1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5199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2FC3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36FD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B6C0CF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420F8B0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596D5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3885CE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180A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18C5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1C13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F46F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FC33CA" w:rsidRPr="00A8307A" w14:paraId="2AAD36FB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48DB2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CA9A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42F4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775E15" w14:textId="77777777" w:rsidR="00FC33C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2E6145F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6C63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EF48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718D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09C0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E09D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FC33CA" w:rsidRPr="00A8307A" w14:paraId="28628768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10E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C3FF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EBC9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D6199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139F9D4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273B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DAD5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F9A4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E6E2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3EE1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FC33CA" w:rsidRPr="00A8307A" w14:paraId="49A73E70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1757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3A05B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571+650</w:t>
            </w:r>
          </w:p>
          <w:p w14:paraId="4F9BAC4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C3AB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D5570C" w14:textId="77777777" w:rsidR="00FC33CA" w:rsidRPr="00A8307A" w:rsidRDefault="00FC33CA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47935A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C671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CB1C1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C1A5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C7F8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485A1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FC33CA" w:rsidRPr="00A8307A" w14:paraId="5910A36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33D6F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890A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1715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A6E6D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AF16DD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088E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460188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99F0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69AE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21F3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50FE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1CC549D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8A77D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E4BC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E551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22D22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9E525F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E620E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0234671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3931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E492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A04D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8562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4D7918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512B7BA3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0C3307F7" w14:textId="77777777" w:rsidR="00FC33CA" w:rsidRPr="00DC4AFE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FC33CA" w:rsidRPr="00A8307A" w14:paraId="092B7EA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EEFBC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FDA5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7E35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387EC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A63944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BF31B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BEA3D0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531A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EBF4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C674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1CA0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406F3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6EF6A64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0755FF3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FC33CA" w:rsidRPr="00A8307A" w14:paraId="1F66B62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57DB7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4BB2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CDA0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E518FB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BFC385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93AD0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B22310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FAFD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A6E5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84DF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392F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BAA55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FC33CA" w:rsidRPr="00A8307A" w14:paraId="06E3513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5E5A2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742E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F7E7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E2E16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7ED641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67B8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D154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6F41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F6E1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EA69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08F67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FC33CA" w:rsidRPr="00A8307A" w14:paraId="00D4DBA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FE16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81E1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8209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E81E5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AE0103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B2BD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E3F8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82FA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80A8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9C5F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4CB9DF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708386B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C33CA" w:rsidRPr="00A8307A" w14:paraId="4413A6E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A506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A8F7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F126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C2954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CE5DDC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AB1A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E25A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6D3A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1933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A7D80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4D7862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4B101C1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FC33CA" w:rsidRPr="00A8307A" w14:paraId="4531563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6DD5C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6EC6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857C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4B5844" w14:textId="77777777" w:rsidR="00FC33CA" w:rsidRPr="00A8307A" w:rsidRDefault="00FC33CA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5D150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CBBD522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CEC68D8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F0B19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995C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2AE2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01258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58FC7D54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960E4AB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FC33CA" w:rsidRPr="00A8307A" w14:paraId="44E5DC2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4D9D1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4E0F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867B5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CF794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06C493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0EA0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F6A88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6C8A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BD7E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685D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EA846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FC33CA" w:rsidRPr="00A8307A" w14:paraId="4D69F77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B8641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A4D6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7F71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EF915C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86C70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A54BB76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FA86F3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05B0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16D5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C933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8CBC6" w14:textId="77777777" w:rsidR="00FC33CA" w:rsidRDefault="00FC33CA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111E2B25" w14:textId="77777777" w:rsidR="00FC33CA" w:rsidRPr="00A8307A" w:rsidRDefault="00FC33CA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FC33CA" w:rsidRPr="00A8307A" w14:paraId="0AC4F31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785F1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A561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5FE7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30A91E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4EE72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7CC395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0CC13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1A5F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9670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32D13" w14:textId="77777777" w:rsidR="00FC33CA" w:rsidRPr="00A8307A" w:rsidRDefault="00FC33CA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FC33CA" w:rsidRPr="00A8307A" w14:paraId="7FC16E6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E943E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9F50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9D39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F78E6A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81F5FA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69AFC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60948A4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A236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E180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D12B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4FE6E" w14:textId="77777777" w:rsidR="00FC33CA" w:rsidRPr="00A8307A" w:rsidRDefault="00FC33CA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51A205" w14:textId="77777777" w:rsidR="00FC33CA" w:rsidRPr="00A8307A" w:rsidRDefault="00FC33CA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FC33CA" w:rsidRPr="00A8307A" w14:paraId="459A03A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58EC2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26F6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9CFB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D16F0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C9D1C16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B48D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6399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B6B3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DA46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9DC4F" w14:textId="77777777" w:rsidR="00FC33CA" w:rsidRPr="00A8307A" w:rsidRDefault="00FC33CA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05C66D" w14:textId="77777777" w:rsidR="00FC33CA" w:rsidRPr="00A8307A" w:rsidRDefault="00FC33CA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FC33CA" w:rsidRPr="00A8307A" w14:paraId="7F70E08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B4FD9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30F6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3890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DD0033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35D8DE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8B33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F89C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5D13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7113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CC26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0AA536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C33CA" w:rsidRPr="00A8307A" w14:paraId="22673D7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1B78A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AFA9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BEA9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64639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54EBBC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5B1A8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D4C0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9914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69B8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9118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9294E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C33CA" w:rsidRPr="00A8307A" w14:paraId="309D960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E702C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235A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22B0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5A7F9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7DCC27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CC1B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17B8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DAEC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7115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0F28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E5CAA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C33CA" w:rsidRPr="00A8307A" w14:paraId="477B405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09CED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0ED8A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26059EE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CC5C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2B307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76EE22C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95AA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78637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4EC1C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2B8E0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B46E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00C28C47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F32B3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8DD9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0BCA88A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A6156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A5103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346AC34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32DD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2D11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CF75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A7C9B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B2DA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A8307A" w14:paraId="54F4B0F0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C2CE6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35ABC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13DCA1C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84EEE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38B3F1" w14:textId="77777777" w:rsidR="00FC33CA" w:rsidRPr="00A8307A" w:rsidRDefault="00FC33CA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3B5BCFDC" w14:textId="77777777" w:rsidR="00FC33CA" w:rsidRPr="00A8307A" w:rsidRDefault="00FC33CA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20450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C3F4A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4C5A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ECA3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F9AB0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7F1E0017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3CF66E5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FC33CA" w:rsidRPr="00A8307A" w14:paraId="4E74BB81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4C825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F0EE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C91FC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193C0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311FA27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8A099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125E09A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657AD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E589F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A9E4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6234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FC33CA" w:rsidRPr="00A8307A" w14:paraId="377187A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A13BC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4054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ABFD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8DA505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3B008077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D324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58F31A7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0954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CAFA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C2742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AFDA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31ECBC5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A394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9280E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258E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49A27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2EB3F99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38E2D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213A9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926E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5D34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6BAD6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EA6334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FC33CA" w:rsidRPr="00A8307A" w14:paraId="5E14205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8E59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ED02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3A67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55A4F4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31A6054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61A96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6CE7F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CCE75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91CB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EA95D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17E7B6C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7A80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04762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F4DF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900FD8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4BCB401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2385F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95C38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3A3A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A89FF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CE249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E20507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FC33CA" w:rsidRPr="00A8307A" w14:paraId="546ED3F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FD4F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193B1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BDEE4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82B8C0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6CF69B8D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A6F87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558E5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034A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03D31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82A76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71CA69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FC33CA" w:rsidRPr="00A8307A" w14:paraId="7046351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AE6D" w14:textId="77777777" w:rsidR="00FC33CA" w:rsidRPr="00A75A00" w:rsidRDefault="00FC33CA" w:rsidP="00FC33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15853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641FE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FE7EF2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0758E34F" w14:textId="77777777" w:rsidR="00FC33CA" w:rsidRPr="00A8307A" w:rsidRDefault="00FC33C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4F58F" w14:textId="77777777" w:rsidR="00FC33C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D6110" w14:textId="77777777" w:rsidR="00FC33C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1953B" w14:textId="77777777" w:rsidR="00FC33CA" w:rsidRPr="00A8307A" w:rsidRDefault="00FC33C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6B9EC" w14:textId="77777777" w:rsidR="00FC33CA" w:rsidRPr="00A8307A" w:rsidRDefault="00FC33C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76321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A2E55E" w14:textId="77777777" w:rsidR="00FC33CA" w:rsidRDefault="00FC33C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506EB8EC" w14:textId="77777777" w:rsidR="00FC33CA" w:rsidRPr="00A8307A" w:rsidRDefault="00FC33CA" w:rsidP="008B25EE">
      <w:pPr>
        <w:spacing w:before="40" w:after="40" w:line="192" w:lineRule="auto"/>
        <w:ind w:right="57"/>
        <w:rPr>
          <w:sz w:val="20"/>
        </w:rPr>
      </w:pPr>
    </w:p>
    <w:p w14:paraId="0ECC7A9A" w14:textId="77777777" w:rsidR="00FC33CA" w:rsidRDefault="00FC33CA" w:rsidP="004C7D25">
      <w:pPr>
        <w:pStyle w:val="Heading1"/>
        <w:spacing w:line="360" w:lineRule="auto"/>
      </w:pPr>
      <w:r>
        <w:t>LINIA 101</w:t>
      </w:r>
    </w:p>
    <w:p w14:paraId="558811ED" w14:textId="77777777" w:rsidR="00FC33CA" w:rsidRDefault="00FC33CA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C33CA" w14:paraId="629677D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4A2D6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E19A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14:paraId="0FE6C670" w14:textId="77777777" w:rsidR="00FC33CA" w:rsidRDefault="00FC33CA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62F9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AB58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14:paraId="4BC63459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30AF5" w14:textId="77777777" w:rsidR="00FC33CA" w:rsidRPr="009E41CA" w:rsidRDefault="00FC33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1D8F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FEDE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77AC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C00C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1EB7FE7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3AA2EFA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0526A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8824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14:paraId="1101D2E7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AB48" w14:textId="77777777" w:rsidR="00FC33CA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A7F2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14:paraId="79D6D0FE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C978F" w14:textId="77777777" w:rsidR="00FC33CA" w:rsidRPr="009E41CA" w:rsidRDefault="00FC33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2963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65AC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65DA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5700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D6901E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637EC6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14:paraId="570374C1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FC33CA" w14:paraId="7F77466E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7D7D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D125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3CC8" w14:textId="77777777" w:rsidR="00FC33CA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AF2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403198C9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14:paraId="49BF3850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03CC3" w14:textId="77777777" w:rsidR="00FC33CA" w:rsidRPr="009E41CA" w:rsidRDefault="00FC33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EDAB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7104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14:paraId="40BD93A0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392A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EA81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4EC51B74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5D58F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A27F" w14:textId="77777777" w:rsidR="00FC33CA" w:rsidRDefault="00FC33C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A9EB" w14:textId="77777777" w:rsidR="00FC33CA" w:rsidRPr="000625F2" w:rsidRDefault="00FC33C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F76A8" w14:textId="77777777" w:rsidR="00FC33CA" w:rsidRDefault="00FC33CA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14:paraId="38A80684" w14:textId="77777777" w:rsidR="00FC33CA" w:rsidRDefault="00FC33C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14:paraId="210EB69E" w14:textId="77777777" w:rsidR="00FC33CA" w:rsidRDefault="00FC33C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09BDF" w14:textId="77777777" w:rsidR="00FC33CA" w:rsidRDefault="00FC33C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14:paraId="7CE896FF" w14:textId="77777777" w:rsidR="00FC33CA" w:rsidRDefault="00FC33C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9E71" w14:textId="77777777" w:rsidR="00FC33CA" w:rsidRPr="000625F2" w:rsidRDefault="00FC33C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F472" w14:textId="77777777" w:rsidR="00FC33CA" w:rsidRDefault="00FC33C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9761" w14:textId="77777777" w:rsidR="00FC33CA" w:rsidRPr="000625F2" w:rsidRDefault="00FC33C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262D" w14:textId="77777777" w:rsidR="00FC33CA" w:rsidRDefault="00FC33C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A66032" w14:textId="77777777" w:rsidR="00FC33CA" w:rsidRDefault="00FC33C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FC33CA" w14:paraId="447268F9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B214E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AA50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BE5E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E701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3090D673" w14:textId="77777777" w:rsidR="00FC33CA" w:rsidRDefault="00FC33CA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FBF63" w14:textId="77777777" w:rsidR="00FC33CA" w:rsidRDefault="00FC33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14:paraId="22DE08FE" w14:textId="77777777" w:rsidR="00FC33CA" w:rsidRDefault="00FC33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AB73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36F0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7F0F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558B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FC33CA" w14:paraId="0906AD05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1EA20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CD61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14:paraId="3FA6D08A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10DA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696A" w14:textId="77777777" w:rsidR="00FC33CA" w:rsidRDefault="00FC33CA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48F2E8D7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14:paraId="29DB5813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E8DD1" w14:textId="77777777" w:rsidR="00FC33CA" w:rsidRPr="009E41CA" w:rsidRDefault="00FC33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7E9E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3842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130B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6962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14D0F4A4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8592E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14AD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F7F5" w14:textId="77777777" w:rsidR="00FC33CA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33F1" w14:textId="77777777" w:rsidR="00FC33CA" w:rsidRDefault="00FC33C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02DD7866" w14:textId="77777777" w:rsidR="00FC33CA" w:rsidRDefault="00FC33C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14:paraId="05609E5A" w14:textId="77777777" w:rsidR="00FC33CA" w:rsidRDefault="00FC33CA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78623" w14:textId="77777777" w:rsidR="00FC33CA" w:rsidRPr="009E41CA" w:rsidRDefault="00FC33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DA53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891A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14:paraId="09E59A51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D02B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EB0B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5FB04913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603C8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DF15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F0C9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25CA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1E1176E6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B1818" w14:textId="77777777" w:rsidR="00FC33CA" w:rsidRDefault="00FC33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14:paraId="07A80F96" w14:textId="77777777" w:rsidR="00FC33CA" w:rsidRDefault="00FC33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B02D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A182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FF67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B99B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703CF907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03F9D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181F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14:paraId="3B3B0593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A79A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988F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14:paraId="5FC48914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BAA19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2ECA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CD95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8A91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DAC9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5BB4F488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A8198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8E64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14:paraId="62F57B00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A5C2" w14:textId="77777777" w:rsidR="00FC33CA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FFDC" w14:textId="77777777" w:rsidR="00FC33CA" w:rsidRDefault="00FC33CA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2837627B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14:paraId="6FC9CE11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343A9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6A03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B0BC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E641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09CD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57F26A67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5F74C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CFC0C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E1F3E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160EB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060FF795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2D99CB4C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8F6FC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7C2E4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C7827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A30AE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A6C1C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4119A88A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8D18E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BE9C9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14:paraId="1B049C83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514ED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07893" w14:textId="77777777" w:rsidR="00FC33CA" w:rsidRDefault="00FC33C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14:paraId="298E8D40" w14:textId="77777777" w:rsidR="00FC33CA" w:rsidRDefault="00FC33C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D8EAA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6F55C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FAFF3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DBD6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7836D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155EA427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39BF7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30070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49AE2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6B3E8" w14:textId="77777777" w:rsidR="00FC33CA" w:rsidRDefault="00FC33C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08B0A307" w14:textId="77777777" w:rsidR="00FC33CA" w:rsidRDefault="00FC33C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AEB8D" w14:textId="77777777" w:rsidR="00FC33CA" w:rsidRPr="00A165AE" w:rsidRDefault="00FC33C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B8046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4E79B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5E78C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0AF37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73EFAF7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3778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8E57D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14:paraId="3408BFA8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D624D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10EBE" w14:textId="77777777" w:rsidR="00FC33CA" w:rsidRDefault="00FC33C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79BF8901" w14:textId="77777777" w:rsidR="00FC33CA" w:rsidRDefault="00FC33C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7E07A" w14:textId="77777777" w:rsidR="00FC33CA" w:rsidRDefault="00FC33C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B7E91" w14:textId="77777777" w:rsidR="00FC33CA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336C7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92950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2C4AB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FC33CA" w14:paraId="69FD3B3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B0574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D06FD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1D535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CF5B1" w14:textId="77777777" w:rsidR="00FC33CA" w:rsidRDefault="00FC33C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17CA8449" w14:textId="77777777" w:rsidR="00FC33CA" w:rsidRDefault="00FC33C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19718" w14:textId="77777777" w:rsidR="00FC33CA" w:rsidRDefault="00FC33C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E64DD" w14:textId="77777777" w:rsidR="00FC33CA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03067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DA926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EE674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3BCD34" w14:textId="77777777" w:rsidR="00FC33CA" w:rsidRDefault="00FC33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3C0E4C" w14:textId="77777777" w:rsidR="00FC33CA" w:rsidRDefault="00FC33CA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FC33CA" w14:paraId="396DCBC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6BE39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C5E7B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1835A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8F87A" w14:textId="77777777" w:rsidR="00FC33CA" w:rsidRDefault="00FC33C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18511F90" w14:textId="77777777" w:rsidR="00FC33CA" w:rsidRDefault="00FC33C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49679" w14:textId="77777777" w:rsidR="00FC33CA" w:rsidRDefault="00FC33C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DA4E2" w14:textId="77777777" w:rsidR="00FC33CA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2E92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660EC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0F4F4" w14:textId="77777777" w:rsidR="00FC33CA" w:rsidRDefault="00FC33C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222FD3" w14:textId="77777777" w:rsidR="00FC33CA" w:rsidRDefault="00FC33C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917CCF" w14:textId="77777777" w:rsidR="00FC33CA" w:rsidRDefault="00FC33C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6, 7 și 8.</w:t>
            </w:r>
          </w:p>
        </w:tc>
      </w:tr>
      <w:tr w:rsidR="00FC33CA" w14:paraId="23362A1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0063C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BFD53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1FE3E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366FE" w14:textId="77777777" w:rsidR="00FC33CA" w:rsidRDefault="00FC33C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1CF2F4C8" w14:textId="77777777" w:rsidR="00FC33CA" w:rsidRDefault="00FC33C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55800" w14:textId="77777777" w:rsidR="00FC33CA" w:rsidRDefault="00FC33C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DCC71" w14:textId="77777777" w:rsidR="00FC33CA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0016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541B4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67E05" w14:textId="77777777" w:rsidR="00FC33CA" w:rsidRDefault="00FC33C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DD4150" w14:textId="77777777" w:rsidR="00FC33CA" w:rsidRDefault="00FC33C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1F5614" w14:textId="77777777" w:rsidR="00FC33CA" w:rsidRDefault="00FC33C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și 8.</w:t>
            </w:r>
          </w:p>
        </w:tc>
      </w:tr>
      <w:tr w:rsidR="00FC33CA" w14:paraId="5033999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877C2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7466A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50A93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3A0D7" w14:textId="77777777" w:rsidR="00FC33CA" w:rsidRDefault="00FC33C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285E201D" w14:textId="77777777" w:rsidR="00FC33CA" w:rsidRDefault="00FC33C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2C15E" w14:textId="77777777" w:rsidR="00FC33CA" w:rsidRDefault="00FC33C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0FBE8" w14:textId="77777777" w:rsidR="00FC33CA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CB512" w14:textId="77777777" w:rsidR="00FC33CA" w:rsidRDefault="00FC33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B3973" w14:textId="77777777" w:rsidR="00FC33CA" w:rsidRPr="000625F2" w:rsidRDefault="00FC33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7B64F" w14:textId="77777777" w:rsidR="00FC33CA" w:rsidRDefault="00FC33C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09E41F" w14:textId="77777777" w:rsidR="00FC33CA" w:rsidRDefault="00FC33C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8130A3" w14:textId="77777777" w:rsidR="00FC33CA" w:rsidRDefault="00FC33C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și 10.</w:t>
            </w:r>
          </w:p>
        </w:tc>
      </w:tr>
      <w:tr w:rsidR="00FC33CA" w14:paraId="17E34BB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8CF95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08623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69BA0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CF15C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F144504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88831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77D7C32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24D12" w14:textId="77777777" w:rsidR="00FC33CA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3B39B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E3C1D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519A7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F5CB78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8BB673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FC33CA" w14:paraId="19CBFA3A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D9C82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9CA98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DF8DE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139B5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1F3FC586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96764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6E504CA1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14:paraId="1998AC82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11EBFFC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3B7E855" w14:textId="77777777" w:rsidR="00FC33CA" w:rsidRPr="00A165AE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8F127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82AB3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B0472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66726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0FFF8F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FC33CA" w14:paraId="06B615D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B3E7D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1CD2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9535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E1E7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14:paraId="27CA37FB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26297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CFC7F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4C1C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9BF3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8194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2D9D7B8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06B04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3BBC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14:paraId="38EE9FD9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07BF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01E7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14:paraId="3462DAC1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EDDCD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EA72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039D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15C99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4D1E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4F75D43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9893F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F221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14:paraId="7B7FB753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D519" w14:textId="77777777" w:rsidR="00FC33CA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1A4B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15716C9E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093CF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4A33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482B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5198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218FF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660D806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C0DAF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F77F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A5F7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E4F9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6CD0020A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B34D2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0115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3D3A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14:paraId="005DA634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BAFC" w14:textId="77777777" w:rsidR="00FC33CA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21D3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5D71569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4E191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36D7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B4A9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C070" w14:textId="77777777" w:rsidR="00FC33CA" w:rsidRDefault="00FC33C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5E106B11" w14:textId="77777777" w:rsidR="00FC33CA" w:rsidRDefault="00FC33C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857F9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BB69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5759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14:paraId="3358F7FB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1B64" w14:textId="77777777" w:rsidR="00FC33CA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DC8E9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405B00D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4487B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7E2A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BED1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C2F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C231F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3CCC3341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1A09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8171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8B267" w14:textId="77777777" w:rsidR="00FC33CA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035E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440777C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C342F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E77B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14:paraId="457F55FD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B1DD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34CB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3E7C0A7E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B46D6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94906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3763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7A06" w14:textId="77777777" w:rsidR="00FC33CA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26B2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48AEA77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B8D9F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F5AA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39A0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71D0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1F07055E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5A197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11C5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78C68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14:paraId="74924373" w14:textId="77777777" w:rsidR="00FC33CA" w:rsidRDefault="00FC33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9288" w14:textId="77777777" w:rsidR="00FC33CA" w:rsidRPr="000625F2" w:rsidRDefault="00FC33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39B4" w14:textId="77777777" w:rsidR="00FC33CA" w:rsidRDefault="00FC33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092E614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BBB2D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8E9B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A176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D47B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31353765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AE6D2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14:paraId="0E95EAEC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14:paraId="2862110A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534740A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14:paraId="58548171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CF6B5C6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5215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D1B5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040A" w14:textId="77777777" w:rsidR="00FC33CA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D411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6BE8282A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C41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58CF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C5F4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E09CA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6F2A76A7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6D090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13BB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CA99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0501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E4C3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F2C7CF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FC33CA" w14:paraId="1E675227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9B68A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9989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E899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0888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5045FFCE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356BB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BD3160D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1F3ED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80AD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1B74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0A3C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4B197A18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580A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687B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D913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960E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624E5CFE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7352682B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3290A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14:paraId="4BFA425E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F2E7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7132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4682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FBDAC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EC3E28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FC33CA" w14:paraId="745A9BAC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DC456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D403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367B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D9CA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6C84CA56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3D5328AC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C29D3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6ED473E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C2DB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2146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72D7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77F9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C46B70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FC33CA" w14:paraId="39262ACA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1C94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46CA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71DF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16496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13BC898A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42F52BB4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A778C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AE929ED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2A70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CD25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0910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9821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FC33CA" w14:paraId="4974EF01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6A84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0958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E4211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82DB" w14:textId="77777777" w:rsidR="00FC33CA" w:rsidRDefault="00FC33CA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34CDEEFD" w14:textId="77777777" w:rsidR="00FC33CA" w:rsidRDefault="00FC33CA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63B2C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29</w:t>
            </w:r>
          </w:p>
          <w:p w14:paraId="1628E9F8" w14:textId="77777777" w:rsidR="00FC33CA" w:rsidRPr="00FA5543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808C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5034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B075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62FB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si 7</w:t>
            </w:r>
          </w:p>
        </w:tc>
      </w:tr>
      <w:tr w:rsidR="00FC33CA" w14:paraId="11E1235A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DF91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8E3A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04AA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AD13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09F6780A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14:paraId="4F67CBB5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EC1CF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14:paraId="575E00FB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894C5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1F81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A52F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9F5D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A4A1D4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FC33CA" w14:paraId="30526FA6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E54D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77E4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3328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4A64" w14:textId="77777777" w:rsidR="00FC33CA" w:rsidRDefault="00FC33C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0D03B566" w14:textId="77777777" w:rsidR="00FC33CA" w:rsidRDefault="00FC33C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2C014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14:paraId="1B9F97AF" w14:textId="77777777" w:rsidR="00FC33CA" w:rsidRPr="009E41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D4F0" w14:textId="77777777" w:rsidR="00FC33CA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D626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5D46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2ECF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5E9464B2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12D6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8C49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9F9E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334BB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ADCF2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9BB2938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4C8C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4C6E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134B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FD7C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FC33CA" w14:paraId="2CDF46B1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7FB05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E068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DDB5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401F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18D4B729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367D4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F1E0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119D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9BD0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43FF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C94169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FC33CA" w14:paraId="606370E4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7BD5C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29B9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53A2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34E2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6307A36E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5B14A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63F4729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E395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B65A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71C4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223A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4EE37D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79F2C7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FC33CA" w14:paraId="34484E0B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EC84C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F3E9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057D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7012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5A630621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F048B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E1932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5EB2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89BC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DE8B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4ACD9B1E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6C3C7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8395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C03F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917EB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Leordeni Argeş –</w:t>
            </w:r>
          </w:p>
          <w:p w14:paraId="49273C7B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817AD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FBEC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6FCB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86+650</w:t>
            </w:r>
          </w:p>
          <w:p w14:paraId="280682A2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4A0F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E6AF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2F4E285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BC0B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CC49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E1A3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113F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14:paraId="7EC247FE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0DE9F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63A2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3104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4757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82D5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FC33CA" w14:paraId="7510C257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F204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5DD2" w14:textId="77777777" w:rsidR="00FC33CA" w:rsidRDefault="00FC33C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F703" w14:textId="77777777" w:rsidR="00FC33CA" w:rsidRPr="000625F2" w:rsidRDefault="00FC33CA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10FF" w14:textId="77777777" w:rsidR="00FC33CA" w:rsidRDefault="00FC33CA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– Goleşti și</w:t>
            </w:r>
          </w:p>
          <w:p w14:paraId="635BD77C" w14:textId="77777777" w:rsidR="00FC33CA" w:rsidRDefault="00FC33CA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68983" w14:textId="77777777" w:rsidR="00FC33CA" w:rsidRDefault="00FC33C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3BC8" w14:textId="77777777" w:rsidR="00FC33CA" w:rsidRPr="000625F2" w:rsidRDefault="00FC33CA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55A7" w14:textId="77777777" w:rsidR="00FC33CA" w:rsidRDefault="00FC33C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5682B405" w14:textId="77777777" w:rsidR="00FC33CA" w:rsidRDefault="00FC33C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012D" w14:textId="77777777" w:rsidR="00FC33CA" w:rsidRDefault="00FC33CA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01A0" w14:textId="77777777" w:rsidR="00FC33CA" w:rsidRDefault="00FC33C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2662EB7" w14:textId="77777777" w:rsidR="00FC33CA" w:rsidRDefault="00FC33C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11, 13, 17 până la călcâi sch. 70 (din TDJ 70 / 72).</w:t>
            </w:r>
          </w:p>
          <w:p w14:paraId="551B0948" w14:textId="77777777" w:rsidR="00FC33CA" w:rsidRDefault="00FC33C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Cap X, liniile 1 - 6,  1A -7A, </w:t>
            </w:r>
          </w:p>
          <w:p w14:paraId="093FF117" w14:textId="77777777" w:rsidR="00FC33CA" w:rsidRDefault="00FC33C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firele I și II.</w:t>
            </w:r>
          </w:p>
        </w:tc>
      </w:tr>
      <w:tr w:rsidR="00FC33CA" w14:paraId="74F5041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6C48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D68E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377DDB9B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90DD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5A09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14:paraId="5CD2C689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Goleşti, F 1, linia 1C și linia 3 directă </w:t>
            </w:r>
          </w:p>
          <w:p w14:paraId="1D17699C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B5878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DC26B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6003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FE1A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E8F6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până la călcâi sch. 33.</w:t>
            </w:r>
          </w:p>
        </w:tc>
      </w:tr>
      <w:tr w:rsidR="00FC33CA" w14:paraId="0D59E55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3D84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6F174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DCC3" w14:textId="77777777" w:rsidR="00FC33CA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F4CA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4E29BBF4" w14:textId="77777777" w:rsidR="00FC33CA" w:rsidRDefault="00FC33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C5FED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598CA3D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193300B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  <w:p w14:paraId="16A70471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32DA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99D4" w14:textId="77777777" w:rsidR="00FC33CA" w:rsidRDefault="00FC33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428A" w14:textId="77777777" w:rsidR="00FC33CA" w:rsidRPr="000625F2" w:rsidRDefault="00FC33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90F5" w14:textId="77777777" w:rsidR="00FC33CA" w:rsidRDefault="00FC33CA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FC33CA" w14:paraId="1366B9C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0861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5FE7" w14:textId="77777777" w:rsidR="00FC33CA" w:rsidRDefault="00FC33C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  <w:p w14:paraId="08822BFD" w14:textId="77777777" w:rsidR="00FC33CA" w:rsidRDefault="00FC33C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412F" w14:textId="77777777" w:rsidR="00FC33CA" w:rsidRDefault="00FC33C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6B5C" w14:textId="77777777" w:rsidR="00FC33CA" w:rsidRDefault="00FC33CA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 directă </w:t>
            </w:r>
          </w:p>
          <w:p w14:paraId="495E869B" w14:textId="77777777" w:rsidR="00FC33CA" w:rsidRDefault="00FC33CA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ECE83" w14:textId="77777777" w:rsidR="00FC33CA" w:rsidRDefault="00FC33C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4824" w14:textId="77777777" w:rsidR="00FC33CA" w:rsidRPr="000625F2" w:rsidRDefault="00FC33C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4AAB" w14:textId="77777777" w:rsidR="00FC33CA" w:rsidRDefault="00FC33C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67CD" w14:textId="77777777" w:rsidR="00FC33CA" w:rsidRPr="000625F2" w:rsidRDefault="00FC33C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E99C" w14:textId="77777777" w:rsidR="00FC33CA" w:rsidRDefault="00FC33CA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33, 37, 56, 50, 22, 12, si 2 St. Golești.</w:t>
            </w:r>
          </w:p>
        </w:tc>
      </w:tr>
      <w:tr w:rsidR="00FC33CA" w14:paraId="66398BE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B771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48D6" w14:textId="77777777" w:rsidR="00FC33CA" w:rsidRDefault="00FC33C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0AF6" w14:textId="77777777" w:rsidR="00FC33CA" w:rsidRDefault="00FC33C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67BAC" w14:textId="77777777" w:rsidR="00FC33CA" w:rsidRDefault="00FC33CA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04735C84" w14:textId="77777777" w:rsidR="00FC33CA" w:rsidRDefault="00FC33CA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0DE10" w14:textId="77777777" w:rsidR="00FC33CA" w:rsidRDefault="00FC33CA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443E8CD" w14:textId="77777777" w:rsidR="00FC33CA" w:rsidRDefault="00FC33CA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C46C3E9" w14:textId="77777777" w:rsidR="00FC33CA" w:rsidRDefault="00FC33CA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8768" w14:textId="77777777" w:rsidR="00FC33CA" w:rsidRPr="000625F2" w:rsidRDefault="00FC33C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5860" w14:textId="77777777" w:rsidR="00FC33CA" w:rsidRDefault="00FC33C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5289" w14:textId="77777777" w:rsidR="00FC33CA" w:rsidRPr="000625F2" w:rsidRDefault="00FC33C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72EC1" w14:textId="77777777" w:rsidR="00FC33CA" w:rsidRDefault="00FC33CA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FC33CA" w14:paraId="1E3F8232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55C4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C1E2B" w14:textId="77777777" w:rsidR="00FC33CA" w:rsidRDefault="00FC33C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  <w:p w14:paraId="16BE028F" w14:textId="77777777" w:rsidR="00FC33CA" w:rsidRDefault="00FC33C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DE80" w14:textId="77777777" w:rsidR="00FC33CA" w:rsidRDefault="00FC33C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90F8" w14:textId="77777777" w:rsidR="00FC33CA" w:rsidRDefault="00FC33CA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E43FA" w14:textId="77777777" w:rsidR="00FC33CA" w:rsidRDefault="00FC33C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850A" w14:textId="77777777" w:rsidR="00FC33CA" w:rsidRPr="000625F2" w:rsidRDefault="00FC33C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CBD1" w14:textId="77777777" w:rsidR="00FC33CA" w:rsidRDefault="00FC33C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DC15" w14:textId="77777777" w:rsidR="00FC33CA" w:rsidRPr="000625F2" w:rsidRDefault="00FC33C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CC38" w14:textId="77777777" w:rsidR="00FC33CA" w:rsidRDefault="00FC33CA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 Peste sch. 4R Ramificație Golești  până la călcâi sch. 13 St. Pitești.</w:t>
            </w:r>
          </w:p>
        </w:tc>
      </w:tr>
      <w:tr w:rsidR="00FC33CA" w14:paraId="6A0622EA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89C4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D044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44116CB0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6750" w14:textId="77777777" w:rsidR="00FC33CA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5DED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6D631C4B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1693A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92D5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017E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3262" w14:textId="77777777" w:rsidR="00FC33CA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E44C" w14:textId="77777777" w:rsidR="00FC33CA" w:rsidRDefault="00FC33C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7BE1F379" w14:textId="77777777" w:rsidR="00FC33CA" w:rsidRDefault="00FC33CA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26466E2E" w14:textId="77777777" w:rsidR="00FC33CA" w:rsidRDefault="00FC33C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6FDB30C" w14:textId="77777777" w:rsidR="00FC33CA" w:rsidRDefault="00FC33C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7DCAD97A" w14:textId="77777777" w:rsidR="00FC33CA" w:rsidRPr="002C6BE4" w:rsidRDefault="00FC33CA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FC33CA" w14:paraId="6A0F16BA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6661E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5115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77B5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35DF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7D2B5AB0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343185D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A562B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679873CE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A1EA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13866B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88CBD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0EA6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2A9D91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14:paraId="0BEBA469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FC33CA" w14:paraId="5FF2F63C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7BB74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41D5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6969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C39B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06D9B85A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FA28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C9D7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19DF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2E8A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5C9D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226ED5CC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D37BD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FC43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95CB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658A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42FC1BFA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A0C2E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E421754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5885CA74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1FB4B549" w14:textId="77777777" w:rsidR="00FC33CA" w:rsidRPr="00164983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6FA2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89F2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6D891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E961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6BD247" w14:textId="77777777" w:rsidR="00FC33CA" w:rsidRPr="0058349B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FC33CA" w14:paraId="5DF083AE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CB69F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BE7D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9B3F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B7ED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5AE2B246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E0397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13CA1BA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4FA9" w14:textId="77777777" w:rsidR="00FC33CA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E03C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2F79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E7FC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E57CC5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FC33CA" w14:paraId="7122D07C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89CA0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8DFA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805F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7A1A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511A1D20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71DC2638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32B21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14:paraId="658A6355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A5A0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9444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9D77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B0E0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1A68A1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14:paraId="692CA780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C33CA" w14:paraId="6E185FB3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0FF8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7EB9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730D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6628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1901DB5C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90F31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8D8C289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3EABE5CD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AFC1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677D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0139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C73D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212CB36E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4F7D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32D2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75EA" w14:textId="77777777" w:rsidR="00FC33CA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3A65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14:paraId="71C90ADB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26F6A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0691917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4A31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148A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D915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EA80" w14:textId="77777777" w:rsidR="00FC33CA" w:rsidRPr="00860983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1FEB51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14:paraId="719372D1" w14:textId="77777777" w:rsidR="00FC33CA" w:rsidRDefault="00FC33C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14:paraId="40A8A773" w14:textId="77777777" w:rsidR="00FC33CA" w:rsidRDefault="00FC33C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FC33CA" w14:paraId="5ABC9C59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55D5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A22B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152+400</w:t>
            </w:r>
          </w:p>
          <w:p w14:paraId="584B4AFF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10BF" w14:textId="77777777" w:rsidR="00FC33CA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4FBF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41C7E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D9E6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3B5F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9E27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148F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44C37C21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6D97A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DA50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035B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A12A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14:paraId="22257957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CB11C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61342FC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7FC9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0B60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350C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D8AA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14:paraId="503CBA4A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FC33CA" w14:paraId="33302BF3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D043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5EBF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BF5F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6E43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14:paraId="09F2D683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441C0EB8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D8C5A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1491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B72C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EB2E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EF2B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3FAEAC9A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CF42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09D8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168+500</w:t>
            </w:r>
          </w:p>
          <w:p w14:paraId="62D46867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1575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DB68" w14:textId="77777777" w:rsidR="00FC33CA" w:rsidRDefault="00FC33CA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2A2AFD93" w14:textId="77777777" w:rsidR="00FC33CA" w:rsidRDefault="00FC33CA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si  Potcoava – Bălteni Olt</w:t>
            </w:r>
          </w:p>
          <w:p w14:paraId="4E4EAD3E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9103F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09DD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46058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C983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939B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123D1E2A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05D33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2B6C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8310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275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7C6D34CD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F97E2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272E0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B093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CFE4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4B86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14:paraId="65052A85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C33CA" w14:paraId="458C44E5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AEFAC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7F17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5486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50E1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252B840F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1175EF65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DB527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FCB939A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4D4B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401A0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26A1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973F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068DD352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EC72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906D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9C95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EB0E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30683348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288417AA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CABAC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DA4D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7657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D48C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0342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38D7353E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0AA30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AC28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67A1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50F3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14:paraId="26043C5E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B8C9D92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59F17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4FFE9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5D39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036F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AE37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1A12CE0D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26D62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049E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D0E31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641C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14:paraId="0D8B7F1C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80F3E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38D8E98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4B96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A8AF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30B2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DE74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27C9469B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78E41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4309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6791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0176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7823F942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E60AD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F7E87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C4ED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A7AA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105A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18A0E065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67016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FCA4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1B22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D55A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5E3D83AF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1ADEF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6AAA9019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14:paraId="2C670D0A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F913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0979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29F1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EB39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FC33CA" w14:paraId="03857DA5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D51BD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B1B3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0B8D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ECCD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6D4B405F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14:paraId="7AF17CC9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D2A07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FD86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D33F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025C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6189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2BDFE6ED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D140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4178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5B6E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65B4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3ACF5C98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00185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14:paraId="26E71E0A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2D7E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F5AB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721E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D04C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FC33CA" w14:paraId="29CFB06E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ADA7A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65FF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9BCA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580A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55688429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2F92E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83E1CD8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58116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CAC9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57C9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B7E6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58D264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14:paraId="2F8C0605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FC33CA" w14:paraId="4B496E31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031CC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1DAD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4305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1A77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59B2269D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037A5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BE369EB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1FF5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CDB3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21BF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6E6F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FC33CA" w14:paraId="0834A30A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52DC8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45A5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ABAD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D26F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4591A3D9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78628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B3EC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6DA0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8DF0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D894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14:paraId="12595593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FC33CA" w14:paraId="38DBC733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F5C0F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8E17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FA66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E036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14:paraId="65C66A8E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7F2BC01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333DB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890299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573D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86B8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063A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C08E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228AD267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D188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3EB9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14:paraId="211723C3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C08A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39A9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13B6E5D5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6A9BE342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A54BB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19080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8766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0222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C764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F816AE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FC33CA" w14:paraId="16707D4A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66DF1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9D0D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E825" w14:textId="77777777" w:rsidR="00FC33CA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A6FC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1FFB1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4BB0397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5858CFA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5F7E137B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4C86" w14:textId="77777777" w:rsidR="00FC33CA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A674D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9DEC6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2EB0" w14:textId="77777777" w:rsidR="00FC33CA" w:rsidRDefault="00FC33CA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2F101132" w14:textId="77777777" w:rsidR="00FC33CA" w:rsidRDefault="00FC33CA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3 - 11 Piatra Olt.</w:t>
            </w:r>
          </w:p>
        </w:tc>
      </w:tr>
      <w:tr w:rsidR="00FC33CA" w14:paraId="6DB843EE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3365A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1CEB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57E3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6440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2849BB5A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525D7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DA98125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14:paraId="1ACC52B1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14:paraId="2B8D19A8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1533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3732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41B3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1CE8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6A94E8EA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FC33CA" w14:paraId="44DC962C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2E304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FD79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EFCF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C4C5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60649AF9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A2165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9FFD87D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011C" w14:textId="77777777" w:rsidR="00FC33CA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476DF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31D7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BD00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FC33CA" w14:paraId="43ACB55B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9E269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BA7A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961D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AE6D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9C867EA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72717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38835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0D7A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F24F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BD9B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FC33CA" w14:paraId="75BCCF01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639ED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1916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0840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8658" w14:textId="77777777" w:rsidR="00FC33CA" w:rsidRDefault="00FC33CA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2B77CAFE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330D7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E657548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2872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9565C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E30E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95E8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279B7719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E3E97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0FFB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E3F4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E453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14:paraId="3E223871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C1D4B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45CA2B5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D923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F652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8321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4C93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FC33CA" w14:paraId="427B2E9F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4CFCE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BD86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14:paraId="29B76D30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840E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0113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6C5516A2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231CD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3D25" w14:textId="77777777" w:rsidR="00FC33CA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8CB4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D48C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BBC7" w14:textId="77777777" w:rsidR="00FC33CA" w:rsidRPr="006064A3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3B5B8E9F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3CBF60A3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860D5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8167" w14:textId="77777777" w:rsidR="00FC33CA" w:rsidRPr="006064A3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14:paraId="43DC24D5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E61A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74C5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09199731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9DC50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B4AB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C22A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8806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FB96" w14:textId="77777777" w:rsidR="00FC33CA" w:rsidRPr="006064A3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5C83862D" w14:textId="77777777" w:rsidR="00FC33CA" w:rsidRPr="001D28D8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1FBE3A84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B2376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1BF8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14:paraId="1A89B21E" w14:textId="77777777" w:rsidR="00FC33CA" w:rsidRPr="006064A3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E524" w14:textId="77777777" w:rsidR="00FC33CA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716A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14:paraId="7214D974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73133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4752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EDCE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C995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397E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FC33CA" w14:paraId="343ACCF7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A615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5316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5C92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FDF7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14:paraId="4731DE06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14:paraId="5F1F583B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8B749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7EC3BEB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7C64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CFE2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FCDA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F24F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6B80EFCA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FAC5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25A5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14:paraId="276AE8C2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2EB3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59CD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14:paraId="39CDDFF8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60669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B167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8C4A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E4DA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3D4F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14:paraId="77E48BCB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0E65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15D4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3764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B4D8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14:paraId="6B22A12D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E2BF7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14:paraId="2B397CDF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3E31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CD12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FB44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1D5F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FC33CA" w14:paraId="3A147B59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3D320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2726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7C85C34E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73C2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AD06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EDD86F6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F65A9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B327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9FD5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7EDA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4E2F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68DB2482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FC33CA" w14:paraId="5B3FC7D8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E34B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858B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0268" w14:textId="77777777" w:rsidR="00FC33CA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1329C" w14:textId="77777777" w:rsidR="00FC33CA" w:rsidRDefault="00FC33C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F7AFD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5ECE2076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14:paraId="24C045EE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86FC" w14:textId="77777777" w:rsidR="00FC33CA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7558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9E4A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5752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FC33CA" w14:paraId="1AFC7666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8867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B693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1978" w14:textId="77777777" w:rsidR="00FC33CA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D1EF" w14:textId="77777777" w:rsidR="00FC33CA" w:rsidRDefault="00FC33C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F8048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69594EC7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159E" w14:textId="77777777" w:rsidR="00FC33CA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0266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DF24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4AFC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FC33CA" w14:paraId="4DA31F6E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6DA27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05BA" w14:textId="77777777" w:rsidR="00FC33CA" w:rsidRDefault="00FC33C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7834" w14:textId="77777777" w:rsidR="00FC33CA" w:rsidRPr="000625F2" w:rsidRDefault="00FC33C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2F3F" w14:textId="77777777" w:rsidR="00FC33CA" w:rsidRDefault="00FC33C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F053AE3" w14:textId="77777777" w:rsidR="00FC33CA" w:rsidRDefault="00FC33C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0D661" w14:textId="77777777" w:rsidR="00FC33CA" w:rsidRDefault="00FC33C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91D1EC1" w14:textId="77777777" w:rsidR="00FC33CA" w:rsidRDefault="00FC33C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B1F2" w14:textId="77777777" w:rsidR="00FC33CA" w:rsidRDefault="00FC33C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76F8" w14:textId="77777777" w:rsidR="00FC33CA" w:rsidRDefault="00FC33C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CAB5" w14:textId="77777777" w:rsidR="00FC33CA" w:rsidRPr="000625F2" w:rsidRDefault="00FC33C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4796" w14:textId="77777777" w:rsidR="00FC33CA" w:rsidRDefault="00FC33C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D42A6D" w14:textId="77777777" w:rsidR="00FC33CA" w:rsidRDefault="00FC33C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14:paraId="426C3E69" w14:textId="77777777" w:rsidR="00FC33CA" w:rsidRDefault="00FC33C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FC33CA" w14:paraId="30D4C5E1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9E46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98B4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10D9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3E67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991F300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40AF6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4C54F8A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14:paraId="0089489D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14:paraId="2DB35C98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F77B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FADF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FC41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08C8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6098DA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FC33CA" w14:paraId="5B344784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04AE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6D0A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ECC7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76776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5FA8D330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AB08D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14:paraId="17140271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6E22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FA53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1240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401C1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17E8AE7F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7D46" w14:textId="77777777" w:rsidR="00FC33CA" w:rsidRDefault="00FC33CA" w:rsidP="00FC33C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DCF6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D75B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9FFD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2439643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84ACD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14:paraId="1B8A78BC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8B1B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573C" w14:textId="77777777" w:rsidR="00FC33CA" w:rsidRDefault="00FC33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7D20" w14:textId="77777777" w:rsidR="00FC33CA" w:rsidRPr="000625F2" w:rsidRDefault="00FC33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16DC" w14:textId="77777777" w:rsidR="00FC33CA" w:rsidRDefault="00FC33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47AF6EE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547A948B" w14:textId="77777777" w:rsidR="00FC33CA" w:rsidRPr="002A69B0" w:rsidRDefault="00FC33CA" w:rsidP="002A69B0">
      <w:pPr>
        <w:pStyle w:val="Heading1"/>
        <w:spacing w:line="360" w:lineRule="auto"/>
      </w:pPr>
      <w:r>
        <w:lastRenderedPageBreak/>
        <w:t>LINIA 102 A</w:t>
      </w:r>
    </w:p>
    <w:p w14:paraId="7DA171E2" w14:textId="77777777" w:rsidR="00FC33CA" w:rsidRDefault="00FC33CA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C33CA" w14:paraId="53D9BD4F" w14:textId="77777777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ADFB1" w14:textId="77777777" w:rsidR="00FC33CA" w:rsidRDefault="00FC33CA" w:rsidP="00FC33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550E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C611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34B3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5D86530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91B8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29190AEC" w14:textId="77777777" w:rsidR="00FC33CA" w:rsidRDefault="00FC33CA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0C4D9B9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5AE16DD0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53EBC13" w14:textId="77777777" w:rsidR="00FC33CA" w:rsidRDefault="00FC33CA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F3E1" w14:textId="77777777" w:rsidR="00FC33CA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C374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DBE9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37EA" w14:textId="77777777" w:rsidR="00FC33CA" w:rsidRDefault="00FC33CA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FC33CA" w14:paraId="550160B0" w14:textId="77777777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6D78" w14:textId="77777777" w:rsidR="00FC33CA" w:rsidRDefault="00FC33CA" w:rsidP="00FC33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7268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C324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213B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543B684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B6E1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D8FD0" w14:textId="77777777" w:rsidR="00FC33CA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C946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4A6F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7384" w14:textId="77777777" w:rsidR="00FC33CA" w:rsidRDefault="00FC33C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507E13" w14:textId="77777777" w:rsidR="00FC33CA" w:rsidRDefault="00FC33C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FC33CA" w14:paraId="35C37200" w14:textId="77777777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72C36" w14:textId="77777777" w:rsidR="00FC33CA" w:rsidRDefault="00FC33CA" w:rsidP="00FC33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D927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7638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465F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B4E6016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00F5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14:paraId="5236B675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8027F4C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32DA4374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7F7F" w14:textId="77777777" w:rsidR="00FC33CA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1A7A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B786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7D9A" w14:textId="77777777" w:rsidR="00FC33CA" w:rsidRDefault="00FC33C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7E4253" w14:textId="77777777" w:rsidR="00FC33CA" w:rsidRDefault="00FC33C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FC33CA" w14:paraId="3D17FAD6" w14:textId="77777777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9299E" w14:textId="77777777" w:rsidR="00FC33CA" w:rsidRDefault="00FC33CA" w:rsidP="00FC33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4E0A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C5F3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DFD5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999BF13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14:paraId="4A442DCB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A22F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14:paraId="1E63ABF5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70C8A965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5D178E43" w14:textId="77777777" w:rsidR="00FC33CA" w:rsidRDefault="00FC33CA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82DE" w14:textId="77777777" w:rsidR="00FC33CA" w:rsidRPr="0088732A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7962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6C75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A5C3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630215CE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ECB24" w14:textId="77777777" w:rsidR="00FC33CA" w:rsidRDefault="00FC33CA" w:rsidP="00FC33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1764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4612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0C36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5E6C4E34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7C0111E1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E1A5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3F3848FD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D54E7C7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9D46" w14:textId="77777777" w:rsidR="00FC33CA" w:rsidRPr="0088732A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7A7F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1B8C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B9A6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7F9240A5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B6D74" w14:textId="77777777" w:rsidR="00FC33CA" w:rsidRDefault="00FC33CA" w:rsidP="00FC33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2F160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E1D8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D996" w14:textId="77777777" w:rsidR="00FC33CA" w:rsidRDefault="00FC33CA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56AE1938" w14:textId="77777777" w:rsidR="00FC33CA" w:rsidRDefault="00FC33CA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700A6F5A" w14:textId="77777777" w:rsidR="00FC33CA" w:rsidRDefault="00FC33CA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D31E" w14:textId="77777777" w:rsidR="00FC33CA" w:rsidRDefault="00FC33CA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16D0" w14:textId="77777777" w:rsidR="00FC33CA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1F80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4798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E60BF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5667E068" w14:textId="77777777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7022A" w14:textId="77777777" w:rsidR="00FC33CA" w:rsidRDefault="00FC33CA" w:rsidP="00FC33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D85A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DF65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F259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0595ECD8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14:paraId="63ABC9E6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5592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0D7893CA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5CA6660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6158" w14:textId="77777777" w:rsidR="00FC33CA" w:rsidRPr="0088732A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3918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3C89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467B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477526A3" w14:textId="77777777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8DC35" w14:textId="77777777" w:rsidR="00FC33CA" w:rsidRDefault="00FC33CA" w:rsidP="00FC33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C2B5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7158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23C6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3F0C1E80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14:paraId="4EFAD77C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98BA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C188" w14:textId="77777777" w:rsidR="00FC33CA" w:rsidRPr="0088732A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4D76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4D2E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C917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67581CE3" w14:textId="77777777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8064A" w14:textId="77777777" w:rsidR="00FC33CA" w:rsidRDefault="00FC33CA" w:rsidP="00FC33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453B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EE7B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BCDF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9F9AF32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5AC2F87D" w14:textId="77777777" w:rsidR="00FC33CA" w:rsidRPr="0088732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BFC3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64A041FA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30FFF1D" w14:textId="77777777" w:rsidR="00FC33CA" w:rsidRDefault="00FC33CA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7BAFFEF" w14:textId="77777777" w:rsidR="00FC33CA" w:rsidRDefault="00FC33CA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4C2A" w14:textId="77777777" w:rsidR="00FC33CA" w:rsidRPr="0088732A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C704" w14:textId="77777777" w:rsidR="00FC33CA" w:rsidRDefault="00FC33C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C3B0" w14:textId="77777777" w:rsidR="00FC33CA" w:rsidRPr="00052487" w:rsidRDefault="00FC33C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0B9B" w14:textId="77777777" w:rsidR="00FC33CA" w:rsidRDefault="00FC33C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A5919BD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526D993F" w14:textId="77777777" w:rsidR="00FC33CA" w:rsidRDefault="00FC33CA" w:rsidP="00D76EC7">
      <w:pPr>
        <w:pStyle w:val="Heading1"/>
        <w:spacing w:line="360" w:lineRule="auto"/>
      </w:pPr>
      <w:r>
        <w:lastRenderedPageBreak/>
        <w:t>LINIA 102 B</w:t>
      </w:r>
    </w:p>
    <w:p w14:paraId="519CF707" w14:textId="77777777" w:rsidR="00FC33CA" w:rsidRDefault="00FC33CA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FC33CA" w14:paraId="708C6ED4" w14:textId="77777777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DAC06" w14:textId="77777777" w:rsidR="00FC33CA" w:rsidRDefault="00FC33CA" w:rsidP="00FC33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D2BE9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594C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6F4F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E8AF41A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7173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4BE400C0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04FD9388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0F116A5A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A29BD0A" w14:textId="77777777" w:rsidR="00FC33CA" w:rsidRDefault="00FC33C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E0E8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E790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83DD" w14:textId="77777777" w:rsidR="00FC33CA" w:rsidRPr="002E38A0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7534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A4FD0B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FC33CA" w14:paraId="402320E1" w14:textId="77777777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A111" w14:textId="77777777" w:rsidR="00FC33CA" w:rsidRDefault="00FC33CA" w:rsidP="00FC33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F24D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47BE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20B7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A57B40A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E03D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60A0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9326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D50D" w14:textId="77777777" w:rsidR="00FC33CA" w:rsidRPr="002E38A0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08B2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14:paraId="5EC17E9C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FC33CA" w14:paraId="560BA911" w14:textId="77777777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13B65" w14:textId="77777777" w:rsidR="00FC33CA" w:rsidRDefault="00FC33CA" w:rsidP="00FC33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5B80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EDC2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DE0D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3ABE89DD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C7C4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14:paraId="50EB73EF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3CB6778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D4D6A04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0C5E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6815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EA3C" w14:textId="77777777" w:rsidR="00FC33CA" w:rsidRPr="002E38A0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DC55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288F3B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FC33CA" w14:paraId="4647C552" w14:textId="77777777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1DAD4" w14:textId="77777777" w:rsidR="00FC33CA" w:rsidRDefault="00FC33CA" w:rsidP="00FC33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4AED5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2DF2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6D76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9EB2BD3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DFCFD1D" w14:textId="77777777" w:rsidR="00FC33CA" w:rsidRPr="00473804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3BF8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14:paraId="68146B70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14:paraId="726A996D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7E8CE075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7D8BDE10" w14:textId="77777777" w:rsidR="00FC33CA" w:rsidRDefault="00FC33C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0BDD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0776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FC2D" w14:textId="77777777" w:rsidR="00FC33CA" w:rsidRPr="002E38A0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4109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0DF625DD" w14:textId="77777777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9A677" w14:textId="77777777" w:rsidR="00FC33CA" w:rsidRDefault="00FC33CA" w:rsidP="00FC33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0E9A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0EF3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546C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02E8C67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14CD04BE" w14:textId="77777777" w:rsidR="00FC33CA" w:rsidRPr="00473804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9EC8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42471184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B77BD17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F9FD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488E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7448" w14:textId="77777777" w:rsidR="00FC33CA" w:rsidRPr="002E38A0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E25E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09D8B72C" w14:textId="77777777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7508C" w14:textId="77777777" w:rsidR="00FC33CA" w:rsidRDefault="00FC33CA" w:rsidP="00FC33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ECB8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0ADD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C86B8" w14:textId="77777777" w:rsidR="00FC33CA" w:rsidRDefault="00FC33CA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3BA910CB" w14:textId="77777777" w:rsidR="00FC33CA" w:rsidRDefault="00FC33CA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FF60E51" w14:textId="77777777" w:rsidR="00FC33CA" w:rsidRDefault="00FC33CA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19B5" w14:textId="77777777" w:rsidR="00FC33CA" w:rsidRDefault="00FC33C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1C371E41" w14:textId="77777777" w:rsidR="00FC33CA" w:rsidRDefault="00FC33C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73DD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AD5F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BEF3" w14:textId="77777777" w:rsidR="00FC33CA" w:rsidRPr="002E38A0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34EA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45AC95B2" w14:textId="77777777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7D55F" w14:textId="77777777" w:rsidR="00FC33CA" w:rsidRDefault="00FC33CA" w:rsidP="00FC33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74CE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CDC3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A441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53E398B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14:paraId="3F323A80" w14:textId="77777777" w:rsidR="00FC33CA" w:rsidRPr="00473804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1267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2EFD9AFD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22F9DC5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81CF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A39D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8777" w14:textId="77777777" w:rsidR="00FC33CA" w:rsidRPr="002E38A0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BA5F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1AECE2C7" w14:textId="77777777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79693" w14:textId="77777777" w:rsidR="00FC33CA" w:rsidRDefault="00FC33CA" w:rsidP="00FC33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2EC4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D2DE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7B4C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58AD4A0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14:paraId="3A0BB293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90EF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115E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1664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F2F6" w14:textId="77777777" w:rsidR="00FC33CA" w:rsidRPr="002E38A0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B225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4C556583" w14:textId="77777777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49BA7" w14:textId="77777777" w:rsidR="00FC33CA" w:rsidRDefault="00FC33CA" w:rsidP="00FC33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0159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AF90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0771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FBA7BFB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0032FE51" w14:textId="77777777" w:rsidR="00FC33CA" w:rsidRPr="005B65A6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0A65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6FC29B88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7D5ACA4" w14:textId="77777777" w:rsidR="00FC33CA" w:rsidRDefault="00FC33C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7B4CC958" w14:textId="77777777" w:rsidR="00FC33CA" w:rsidRDefault="00FC33C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36E5" w14:textId="77777777" w:rsidR="00FC33CA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C7D5" w14:textId="77777777" w:rsidR="00FC33CA" w:rsidRDefault="00FC33C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0BA6" w14:textId="77777777" w:rsidR="00FC33CA" w:rsidRPr="002E38A0" w:rsidRDefault="00FC33C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ADE7" w14:textId="77777777" w:rsidR="00FC33CA" w:rsidRDefault="00FC33C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3243054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1EAE6272" w14:textId="77777777" w:rsidR="00FC33CA" w:rsidRDefault="00FC33CA" w:rsidP="00410133">
      <w:pPr>
        <w:pStyle w:val="Heading1"/>
        <w:spacing w:line="360" w:lineRule="auto"/>
      </w:pPr>
      <w:r>
        <w:lastRenderedPageBreak/>
        <w:t>LINIA 108</w:t>
      </w:r>
    </w:p>
    <w:p w14:paraId="230373C0" w14:textId="77777777" w:rsidR="00FC33CA" w:rsidRDefault="00FC33CA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C33CA" w14:paraId="59F78C3F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C5967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9749" w14:textId="77777777" w:rsidR="00FC33CA" w:rsidRDefault="00FC33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427EC7AD" w14:textId="77777777" w:rsidR="00FC33CA" w:rsidRDefault="00FC33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10F1" w14:textId="77777777" w:rsidR="00FC33CA" w:rsidRPr="000625F2" w:rsidRDefault="00FC33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9FE8" w14:textId="77777777" w:rsidR="00FC33CA" w:rsidRDefault="00FC33CA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03783D29" w14:textId="77777777" w:rsidR="00FC33CA" w:rsidRDefault="00FC33C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EF203" w14:textId="77777777" w:rsidR="00FC33CA" w:rsidRDefault="00FC33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3131" w14:textId="77777777" w:rsidR="00FC33CA" w:rsidRDefault="00FC33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060F" w14:textId="77777777" w:rsidR="00FC33CA" w:rsidRDefault="00FC33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3E73" w14:textId="77777777" w:rsidR="00FC33CA" w:rsidRPr="000625F2" w:rsidRDefault="00FC33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882D1" w14:textId="77777777" w:rsidR="00FC33CA" w:rsidRDefault="00FC33C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05BF58E2" w14:textId="77777777" w:rsidR="00FC33CA" w:rsidRDefault="00FC33C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18C1781F" w14:textId="77777777" w:rsidR="00FC33CA" w:rsidRDefault="00FC33C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12A0292" w14:textId="77777777" w:rsidR="00FC33CA" w:rsidRDefault="00FC33C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53B1758D" w14:textId="77777777" w:rsidR="00FC33CA" w:rsidRDefault="00FC33CA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FC33CA" w14:paraId="22A4B32C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C278E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1DD2" w14:textId="77777777" w:rsidR="00FC33CA" w:rsidRDefault="00FC33CA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D3B6" w14:textId="77777777" w:rsidR="00FC33CA" w:rsidRDefault="00FC33CA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BF77" w14:textId="77777777" w:rsidR="00FC33CA" w:rsidRDefault="00FC33CA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5FBE039B" w14:textId="77777777" w:rsidR="00FC33CA" w:rsidRDefault="00FC33CA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D472C" w14:textId="77777777" w:rsidR="00FC33CA" w:rsidRDefault="00FC33CA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7C0321D" w14:textId="77777777" w:rsidR="00FC33CA" w:rsidRDefault="00FC33CA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34F2ED1" w14:textId="77777777" w:rsidR="00FC33CA" w:rsidRDefault="00FC33CA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EF2D" w14:textId="77777777" w:rsidR="00FC33CA" w:rsidRDefault="00FC33CA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B76E0" w14:textId="77777777" w:rsidR="00FC33CA" w:rsidRDefault="00FC33CA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4DEF" w14:textId="77777777" w:rsidR="00FC33CA" w:rsidRPr="000625F2" w:rsidRDefault="00FC33CA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AC82" w14:textId="77777777" w:rsidR="00FC33CA" w:rsidRDefault="00FC33CA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FC33CA" w14:paraId="2B3D04ED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A5E73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35D9" w14:textId="77777777" w:rsidR="00FC33CA" w:rsidRDefault="00FC33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9807" w14:textId="77777777" w:rsidR="00FC33CA" w:rsidRPr="000625F2" w:rsidRDefault="00FC33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2859" w14:textId="77777777" w:rsidR="00FC33CA" w:rsidRDefault="00FC33C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0CA5B614" w14:textId="77777777" w:rsidR="00FC33CA" w:rsidRDefault="00FC33C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6C547" w14:textId="77777777" w:rsidR="00FC33CA" w:rsidRDefault="00FC33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20B0E7B" w14:textId="77777777" w:rsidR="00FC33CA" w:rsidRDefault="00FC33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0D376EC9" w14:textId="77777777" w:rsidR="00FC33CA" w:rsidRPr="00164983" w:rsidRDefault="00FC33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D04A" w14:textId="77777777" w:rsidR="00FC33CA" w:rsidRPr="000625F2" w:rsidRDefault="00FC33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745C" w14:textId="77777777" w:rsidR="00FC33CA" w:rsidRDefault="00FC33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C037" w14:textId="77777777" w:rsidR="00FC33CA" w:rsidRPr="000625F2" w:rsidRDefault="00FC33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F32A" w14:textId="77777777" w:rsidR="00FC33CA" w:rsidRDefault="00FC33C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CB95C1" w14:textId="77777777" w:rsidR="00FC33CA" w:rsidRPr="0058349B" w:rsidRDefault="00FC33C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FC33CA" w14:paraId="557DC8FD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2BC95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97AB8" w14:textId="77777777" w:rsidR="00FC33CA" w:rsidRDefault="00FC33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AF79" w14:textId="77777777" w:rsidR="00FC33CA" w:rsidRPr="000625F2" w:rsidRDefault="00FC33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8B81" w14:textId="77777777" w:rsidR="00FC33CA" w:rsidRDefault="00FC33C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2BF97F79" w14:textId="77777777" w:rsidR="00FC33CA" w:rsidRDefault="00FC33C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C13DC" w14:textId="77777777" w:rsidR="00FC33CA" w:rsidRDefault="00FC33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7B2B3AB" w14:textId="77777777" w:rsidR="00FC33CA" w:rsidRDefault="00FC33CA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6B4E" w14:textId="77777777" w:rsidR="00FC33CA" w:rsidRDefault="00FC33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746A" w14:textId="77777777" w:rsidR="00FC33CA" w:rsidRDefault="00FC33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E1B2" w14:textId="77777777" w:rsidR="00FC33CA" w:rsidRPr="000625F2" w:rsidRDefault="00FC33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45AD" w14:textId="77777777" w:rsidR="00FC33CA" w:rsidRDefault="00FC33C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26D9CA" w14:textId="77777777" w:rsidR="00FC33CA" w:rsidRDefault="00FC33C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FC33CA" w14:paraId="195BF8E8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46B00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B7B7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C3B7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3453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4B921CE8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3F6BD86F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E03C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64592354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D3CEF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77A7B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C2D7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52D9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14:paraId="585C3722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14:paraId="64BBF2BC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C33CA" w14:paraId="6A31D3AF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89141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548F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14:paraId="3B4DEC28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9E30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613D" w14:textId="77777777" w:rsidR="00FC33CA" w:rsidRDefault="00FC33C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462D5E24" w14:textId="77777777" w:rsidR="00FC33CA" w:rsidRDefault="00FC33C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6404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DE98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51B3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09C2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2720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5121A99B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2D158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DE9B" w14:textId="77777777" w:rsidR="00FC33CA" w:rsidRDefault="00FC33C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14:paraId="47E9BEA5" w14:textId="77777777" w:rsidR="00FC33CA" w:rsidRPr="001571B7" w:rsidRDefault="00FC33C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8DB7" w14:textId="77777777" w:rsidR="00FC33CA" w:rsidRDefault="00FC33C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9426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52605A95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EBBB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4A77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6F6D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8B48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052D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068255C9" w14:textId="77777777" w:rsidR="00FC33CA" w:rsidRPr="00F80ACE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7335BE7D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471E2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A505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14:paraId="72649A50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E5AD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E601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14:paraId="783F8B21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57DE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A243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AA2C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3EE9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6443" w14:textId="77777777" w:rsidR="00FC33CA" w:rsidRDefault="00FC33CA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14:paraId="2EE71C4F" w14:textId="77777777" w:rsidR="00FC33CA" w:rsidRDefault="00FC33CA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2DC30D8C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9BFA9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B926" w14:textId="77777777" w:rsidR="00FC33CA" w:rsidRPr="00346EDA" w:rsidRDefault="00FC33CA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98EF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D028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0D5E6560" w14:textId="77777777" w:rsidR="00FC33CA" w:rsidRDefault="00FC33CA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7963DB5A" w14:textId="77777777" w:rsidR="00FC33CA" w:rsidRDefault="00FC33CA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16D7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50EFF56B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0A6F65F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14:paraId="40464E96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14:paraId="6441B38C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14:paraId="4791E0A5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EB2A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8034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0B7C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3731" w14:textId="77777777" w:rsidR="00FC33CA" w:rsidRDefault="00FC33CA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C33CA" w14:paraId="3D7EAB43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B8DEA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2157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C1D7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0BEA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0FFDF80D" w14:textId="77777777" w:rsidR="00FC33CA" w:rsidRDefault="00FC33CA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1D21B309" w14:textId="77777777" w:rsidR="00FC33CA" w:rsidRDefault="00FC33CA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2F78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CFE835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1C63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C15B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8D29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3FAD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3CD04814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CF3E5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567C4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A04B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5222" w14:textId="77777777" w:rsidR="00FC33CA" w:rsidRDefault="00FC33C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463FC9FA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5DAE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BFA983B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D5DE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59A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4128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5574" w14:textId="77777777" w:rsidR="00FC33CA" w:rsidRDefault="00FC33C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020647" w14:textId="77777777" w:rsidR="00FC33CA" w:rsidRDefault="00FC33C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41B7A20B" w14:textId="77777777" w:rsidR="00FC33CA" w:rsidRDefault="00FC33C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FC33CA" w14:paraId="55BF0AB9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9F711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0BD0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ECB9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5DF5" w14:textId="77777777" w:rsidR="00FC33CA" w:rsidRDefault="00FC33C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0B00574D" w14:textId="77777777" w:rsidR="00FC33CA" w:rsidRDefault="00FC33C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C98A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63D7F2F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515EE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F57F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DF28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C916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9C3CBD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4CD3004B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FC33CA" w14:paraId="728AB09D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B2E01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AB30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2D93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31C6" w14:textId="77777777" w:rsidR="00FC33CA" w:rsidRDefault="00FC33C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31435CCF" w14:textId="77777777" w:rsidR="00FC33CA" w:rsidRDefault="00FC33C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14:paraId="004C4FEA" w14:textId="77777777" w:rsidR="00FC33CA" w:rsidRDefault="00FC33C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0AA267E7" w14:textId="77777777" w:rsidR="00FC33CA" w:rsidRDefault="00FC33C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BC9F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19E8EE5B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14:paraId="180CD20B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BBF0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B068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4939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AF19" w14:textId="77777777" w:rsidR="00FC33CA" w:rsidRDefault="00FC33CA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075668" w14:textId="77777777" w:rsidR="00FC33CA" w:rsidRDefault="00FC33CA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FC33CA" w14:paraId="5CD8194D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67943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6CD7E" w14:textId="77777777" w:rsidR="00FC33CA" w:rsidRPr="00E804A9" w:rsidRDefault="00FC33C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14:paraId="7C861F8E" w14:textId="77777777" w:rsidR="00FC33CA" w:rsidRDefault="00FC33C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810C" w14:textId="77777777" w:rsidR="00FC33CA" w:rsidRPr="00D16CE1" w:rsidRDefault="00FC33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89F0" w14:textId="77777777" w:rsidR="00FC33CA" w:rsidRDefault="00FC33C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388CC190" w14:textId="77777777" w:rsidR="00FC33CA" w:rsidRDefault="00FC33C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7114" w14:textId="77777777" w:rsidR="00FC33CA" w:rsidRDefault="00FC33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D5D8" w14:textId="77777777" w:rsidR="00FC33CA" w:rsidRPr="00D16CE1" w:rsidRDefault="00FC33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A78B" w14:textId="77777777" w:rsidR="00FC33CA" w:rsidRDefault="00FC33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64CC" w14:textId="77777777" w:rsidR="00FC33CA" w:rsidRPr="00D16CE1" w:rsidRDefault="00FC33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D622" w14:textId="77777777" w:rsidR="00FC33CA" w:rsidRPr="00E804A9" w:rsidRDefault="00FC33CA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14:paraId="472E78AB" w14:textId="77777777" w:rsidR="00FC33CA" w:rsidRPr="00884DD1" w:rsidRDefault="00FC33CA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1AD4ED5B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F8F5D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CE4F" w14:textId="77777777" w:rsidR="00FC33CA" w:rsidRPr="00DD4D10" w:rsidRDefault="00FC33CA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14:paraId="0D667948" w14:textId="77777777" w:rsidR="00FC33CA" w:rsidRDefault="00FC33CA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64B2" w14:textId="77777777" w:rsidR="00FC33CA" w:rsidRPr="00D16CE1" w:rsidRDefault="00FC33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DA94" w14:textId="77777777" w:rsidR="00FC33CA" w:rsidRDefault="00FC33C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46443868" w14:textId="77777777" w:rsidR="00FC33CA" w:rsidRDefault="00FC33C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C30D" w14:textId="77777777" w:rsidR="00FC33CA" w:rsidRDefault="00FC33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9852" w14:textId="77777777" w:rsidR="00FC33CA" w:rsidRPr="00D16CE1" w:rsidRDefault="00FC33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7063" w14:textId="77777777" w:rsidR="00FC33CA" w:rsidRDefault="00FC33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3D57" w14:textId="77777777" w:rsidR="00FC33CA" w:rsidRPr="00D16CE1" w:rsidRDefault="00FC33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EF00" w14:textId="77777777" w:rsidR="00FC33CA" w:rsidRPr="00DD4D10" w:rsidRDefault="00FC33C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14:paraId="378595E9" w14:textId="77777777" w:rsidR="00FC33CA" w:rsidRPr="00054DFC" w:rsidRDefault="00FC33CA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3CD7B968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2759A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81F7" w14:textId="77777777" w:rsidR="00FC33CA" w:rsidRPr="00535AB9" w:rsidRDefault="00FC33C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14:paraId="6734C5A8" w14:textId="77777777" w:rsidR="00FC33CA" w:rsidRDefault="00FC33C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B1A5" w14:textId="77777777" w:rsidR="00FC33CA" w:rsidRPr="00D16CE1" w:rsidRDefault="00FC33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EB33" w14:textId="77777777" w:rsidR="00FC33CA" w:rsidRDefault="00FC33C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14:paraId="00B1B881" w14:textId="77777777" w:rsidR="00FC33CA" w:rsidRDefault="00FC33C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F073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3F79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E623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BD1C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7A055" w14:textId="77777777" w:rsidR="00FC33CA" w:rsidRPr="00535AB9" w:rsidRDefault="00FC33C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14:paraId="179EA975" w14:textId="77777777" w:rsidR="00FC33CA" w:rsidRPr="00884DD1" w:rsidRDefault="00FC33CA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14A3D5AA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0A4B2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194E" w14:textId="77777777" w:rsidR="00FC33CA" w:rsidRPr="00535AB9" w:rsidRDefault="00FC33C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9A9B" w14:textId="77777777" w:rsidR="00FC33CA" w:rsidRDefault="00FC33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FAE9" w14:textId="77777777" w:rsidR="00FC33CA" w:rsidRDefault="00FC33CA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630784E0" w14:textId="77777777" w:rsidR="00FC33CA" w:rsidRDefault="00FC33C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3281631D" w14:textId="77777777" w:rsidR="00FC33CA" w:rsidRDefault="00FC33C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0BEE" w14:textId="77777777" w:rsidR="00FC33CA" w:rsidRDefault="00FC33C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40A6C60" w14:textId="77777777" w:rsidR="00FC33CA" w:rsidRDefault="00FC33C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5A38" w14:textId="77777777" w:rsidR="00FC33CA" w:rsidRPr="00D16CE1" w:rsidRDefault="00FC33C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EAC9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1610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0CCD" w14:textId="77777777" w:rsidR="00FC33CA" w:rsidRDefault="00FC33C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C33CA" w14:paraId="5835E207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88F48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A3A9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5074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459C" w14:textId="77777777" w:rsidR="00FC33CA" w:rsidRDefault="00FC33C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1B1658DA" w14:textId="77777777" w:rsidR="00FC33CA" w:rsidRDefault="00FC33CA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14:paraId="435B5B3E" w14:textId="77777777" w:rsidR="00FC33CA" w:rsidRDefault="00FC33CA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2E45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4A3D140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6954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96B4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5368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725B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3BB0DBC4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CFFA2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C292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14:paraId="6CD010E9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AB7E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A32B" w14:textId="77777777" w:rsidR="00FC33CA" w:rsidRDefault="00FC33C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14:paraId="11F06A69" w14:textId="77777777" w:rsidR="00FC33CA" w:rsidRDefault="00FC33C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14:paraId="4F2F040D" w14:textId="77777777" w:rsidR="00FC33CA" w:rsidRDefault="00FC33C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14:paraId="59BB529E" w14:textId="77777777" w:rsidR="00FC33CA" w:rsidRDefault="00FC33C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14:paraId="025D66D2" w14:textId="77777777" w:rsidR="00FC33CA" w:rsidRDefault="00FC33CA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14:paraId="543E3D96" w14:textId="77777777" w:rsidR="00FC33CA" w:rsidRDefault="00FC33CA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7F47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CB31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EF25" w14:textId="77777777" w:rsidR="00FC33CA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17D5" w14:textId="77777777" w:rsidR="00FC33CA" w:rsidRPr="00D16CE1" w:rsidRDefault="00FC33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4BD3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14:paraId="22FACAD3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14:paraId="0A43CD15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14:paraId="661F5C98" w14:textId="77777777" w:rsidR="00FC33CA" w:rsidRPr="00326D39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C301560" w14:textId="77777777" w:rsidR="00FC33CA" w:rsidRDefault="00FC33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6B16578F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BCA85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FB67" w14:textId="77777777" w:rsidR="00FC33CA" w:rsidRDefault="00FC33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62E7" w14:textId="77777777" w:rsidR="00FC33CA" w:rsidRPr="00D16CE1" w:rsidRDefault="00FC33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81282" w14:textId="77777777" w:rsidR="00FC33CA" w:rsidRDefault="00FC33C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51EACFDB" w14:textId="77777777" w:rsidR="00FC33CA" w:rsidRDefault="00FC33C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3834DB1A" w14:textId="77777777" w:rsidR="00FC33CA" w:rsidRDefault="00FC33CA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466A" w14:textId="77777777" w:rsidR="00FC33CA" w:rsidRDefault="00FC33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78845C4" w14:textId="77777777" w:rsidR="00FC33CA" w:rsidRDefault="00FC33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7AAC" w14:textId="77777777" w:rsidR="00FC33CA" w:rsidRPr="00D16CE1" w:rsidRDefault="00FC33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E5BD" w14:textId="77777777" w:rsidR="00FC33CA" w:rsidRDefault="00FC33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418D" w14:textId="77777777" w:rsidR="00FC33CA" w:rsidRPr="00D16CE1" w:rsidRDefault="00FC33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9969" w14:textId="77777777" w:rsidR="00FC33CA" w:rsidRDefault="00FC33C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362D27" w14:textId="77777777" w:rsidR="00FC33CA" w:rsidRDefault="00FC33C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14:paraId="5E6F3377" w14:textId="77777777" w:rsidR="00FC33CA" w:rsidRDefault="00FC33C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FC33CA" w14:paraId="1783C210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A0867" w14:textId="77777777" w:rsidR="00FC33CA" w:rsidRDefault="00FC33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3036" w14:textId="77777777" w:rsidR="00FC33CA" w:rsidRDefault="00FC33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4475" w14:textId="77777777" w:rsidR="00FC33CA" w:rsidRPr="00D16CE1" w:rsidRDefault="00FC33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2939" w14:textId="77777777" w:rsidR="00FC33CA" w:rsidRDefault="00FC33C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10B85F21" w14:textId="77777777" w:rsidR="00FC33CA" w:rsidRDefault="00FC33C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14:paraId="0C262C5D" w14:textId="77777777" w:rsidR="00FC33CA" w:rsidRDefault="00FC33C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A82E" w14:textId="77777777" w:rsidR="00FC33CA" w:rsidRDefault="00FC33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5C0AF9E" w14:textId="77777777" w:rsidR="00FC33CA" w:rsidRDefault="00FC33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E4877" w14:textId="77777777" w:rsidR="00FC33CA" w:rsidRPr="00D16CE1" w:rsidRDefault="00FC33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F80A" w14:textId="77777777" w:rsidR="00FC33CA" w:rsidRDefault="00FC33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6663" w14:textId="77777777" w:rsidR="00FC33CA" w:rsidRPr="00D16CE1" w:rsidRDefault="00FC33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93C5" w14:textId="77777777" w:rsidR="00FC33CA" w:rsidRDefault="00FC33C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4B89CF4" w14:textId="77777777" w:rsidR="00FC33CA" w:rsidRPr="00FE25BC" w:rsidRDefault="00FC33CA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14:paraId="1950CEB0" w14:textId="77777777" w:rsidR="00FC33CA" w:rsidRDefault="00FC33CA" w:rsidP="00815695">
      <w:pPr>
        <w:pStyle w:val="Heading1"/>
        <w:spacing w:line="360" w:lineRule="auto"/>
      </w:pPr>
      <w:r>
        <w:t>LINIA 109</w:t>
      </w:r>
    </w:p>
    <w:p w14:paraId="4C15E79D" w14:textId="77777777" w:rsidR="00FC33CA" w:rsidRDefault="00FC33CA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FC33CA" w14:paraId="29DF87AF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5C48" w14:textId="77777777" w:rsidR="00FC33CA" w:rsidRDefault="00FC33CA" w:rsidP="00FC33C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25BA" w14:textId="77777777" w:rsidR="00FC33CA" w:rsidRDefault="00FC33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15E0" w14:textId="77777777" w:rsidR="00FC33CA" w:rsidRPr="001B30CD" w:rsidRDefault="00FC33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3340" w14:textId="77777777" w:rsidR="00FC33CA" w:rsidRDefault="00FC33CA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19CB0847" w14:textId="77777777" w:rsidR="00FC33CA" w:rsidRDefault="00FC33CA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4018" w14:textId="77777777" w:rsidR="00FC33CA" w:rsidRDefault="00FC33C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6ECAA52" w14:textId="77777777" w:rsidR="00FC33CA" w:rsidRDefault="00FC33C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B7D9" w14:textId="77777777" w:rsidR="00FC33CA" w:rsidRPr="001B30CD" w:rsidRDefault="00FC33C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D22E" w14:textId="77777777" w:rsidR="00FC33CA" w:rsidRDefault="00FC33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FA16" w14:textId="77777777" w:rsidR="00FC33CA" w:rsidRPr="001B30CD" w:rsidRDefault="00FC33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13DB" w14:textId="77777777" w:rsidR="00FC33CA" w:rsidRDefault="00FC33C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04E7EB04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51737" w14:textId="77777777" w:rsidR="00FC33CA" w:rsidRDefault="00FC33CA" w:rsidP="00FC33C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A698" w14:textId="77777777" w:rsidR="00FC33CA" w:rsidRDefault="00FC33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FABF" w14:textId="77777777" w:rsidR="00FC33CA" w:rsidRPr="001B30CD" w:rsidRDefault="00FC33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4FF3" w14:textId="77777777" w:rsidR="00FC33CA" w:rsidRDefault="00FC33C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239AD9BF" w14:textId="77777777" w:rsidR="00FC33CA" w:rsidRDefault="00FC33C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3E45" w14:textId="77777777" w:rsidR="00FC33CA" w:rsidRDefault="00FC33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C81944A" w14:textId="77777777" w:rsidR="00FC33CA" w:rsidRDefault="00FC33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AFB4" w14:textId="77777777" w:rsidR="00FC33CA" w:rsidRPr="001B30CD" w:rsidRDefault="00FC33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578C" w14:textId="77777777" w:rsidR="00FC33CA" w:rsidRDefault="00FC33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5074" w14:textId="77777777" w:rsidR="00FC33CA" w:rsidRPr="001B30CD" w:rsidRDefault="00FC33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4DA0" w14:textId="77777777" w:rsidR="00FC33CA" w:rsidRDefault="00FC33C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5133D825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F9D8B" w14:textId="77777777" w:rsidR="00FC33CA" w:rsidRDefault="00FC33CA" w:rsidP="00FC33C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B3F6" w14:textId="77777777" w:rsidR="00FC33CA" w:rsidRDefault="00FC33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D5BC" w14:textId="77777777" w:rsidR="00FC33CA" w:rsidRPr="001B30CD" w:rsidRDefault="00FC33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6052" w14:textId="77777777" w:rsidR="00FC33CA" w:rsidRDefault="00FC33C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14:paraId="118AE729" w14:textId="77777777" w:rsidR="00FC33CA" w:rsidRDefault="00FC33C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BA4F" w14:textId="77777777" w:rsidR="00FC33CA" w:rsidRDefault="00FC33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14D4" w14:textId="77777777" w:rsidR="00FC33CA" w:rsidRPr="001B30CD" w:rsidRDefault="00FC33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08B1" w14:textId="77777777" w:rsidR="00FC33CA" w:rsidRDefault="00FC33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5BEB" w14:textId="77777777" w:rsidR="00FC33CA" w:rsidRPr="001B30CD" w:rsidRDefault="00FC33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3CB0" w14:textId="77777777" w:rsidR="00FC33CA" w:rsidRDefault="00FC33C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CF7E3B9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63F283F8" w14:textId="77777777" w:rsidR="00FC33CA" w:rsidRDefault="00FC33CA" w:rsidP="00815695">
      <w:pPr>
        <w:pStyle w:val="Heading1"/>
        <w:spacing w:line="360" w:lineRule="auto"/>
      </w:pPr>
      <w:r>
        <w:t>LINIA 109 A</w:t>
      </w:r>
    </w:p>
    <w:p w14:paraId="69BDBAED" w14:textId="77777777" w:rsidR="00FC33CA" w:rsidRDefault="00FC33CA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FC33CA" w14:paraId="77243824" w14:textId="77777777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8FD46" w14:textId="77777777" w:rsidR="00FC33CA" w:rsidRDefault="00FC33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44D8" w14:textId="77777777" w:rsidR="00FC33CA" w:rsidRDefault="00FC33C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14:paraId="6F32C0D9" w14:textId="77777777" w:rsidR="00FC33CA" w:rsidRDefault="00FC33CA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2F62" w14:textId="77777777" w:rsidR="00FC33CA" w:rsidRPr="001B30CD" w:rsidRDefault="00FC33C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8177" w14:textId="77777777" w:rsidR="00FC33CA" w:rsidRDefault="00FC33CA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14:paraId="4B069B48" w14:textId="77777777" w:rsidR="00FC33CA" w:rsidRDefault="00FC33CA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E5F5" w14:textId="77777777" w:rsidR="00FC33CA" w:rsidRDefault="00FC33C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C8CF" w14:textId="77777777" w:rsidR="00FC33CA" w:rsidRPr="001B30CD" w:rsidRDefault="00FC33C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A11D" w14:textId="77777777" w:rsidR="00FC33CA" w:rsidRDefault="00FC33C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AF4C" w14:textId="77777777" w:rsidR="00FC33CA" w:rsidRPr="001B30CD" w:rsidRDefault="00FC33C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E7AD" w14:textId="77777777" w:rsidR="00FC33CA" w:rsidRPr="007126D7" w:rsidRDefault="00FC33CA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813B570" w14:textId="77777777" w:rsidR="00FC33CA" w:rsidRDefault="00FC33CA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38AAE98" w14:textId="77777777" w:rsidR="00FC33CA" w:rsidRDefault="00FC33CA">
      <w:pPr>
        <w:spacing w:before="40" w:line="192" w:lineRule="auto"/>
        <w:ind w:right="57"/>
        <w:rPr>
          <w:sz w:val="20"/>
        </w:rPr>
      </w:pPr>
    </w:p>
    <w:p w14:paraId="71D0C9DE" w14:textId="77777777" w:rsidR="00FC33CA" w:rsidRDefault="00FC33CA" w:rsidP="00864E90">
      <w:pPr>
        <w:pStyle w:val="Heading1"/>
        <w:spacing w:line="360" w:lineRule="auto"/>
      </w:pPr>
      <w:r>
        <w:t>LINIA 110</w:t>
      </w:r>
    </w:p>
    <w:p w14:paraId="71DD3219" w14:textId="77777777" w:rsidR="00FC33CA" w:rsidRDefault="00FC33CA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FC33CA" w:rsidRPr="006B23DF" w14:paraId="2BB76ABC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7CB03" w14:textId="77777777" w:rsidR="00FC33CA" w:rsidRPr="006B23DF" w:rsidRDefault="00FC33CA" w:rsidP="00FC33C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1B83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603B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A9FF" w14:textId="77777777" w:rsidR="00FC33CA" w:rsidRDefault="00FC33C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3F8E916D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CAC1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24E2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B29E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19EF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CB0E" w14:textId="77777777" w:rsidR="00FC33CA" w:rsidRPr="006A487D" w:rsidRDefault="00FC33CA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35CD9AC6" w14:textId="77777777" w:rsidR="00FC33CA" w:rsidRDefault="00FC33CA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FC33CA" w:rsidRPr="006B23DF" w14:paraId="0C4A0389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668BE" w14:textId="77777777" w:rsidR="00FC33CA" w:rsidRPr="006B23DF" w:rsidRDefault="00FC33CA" w:rsidP="00FC33C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0E93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14:paraId="3BD4F72B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14:paraId="741AF752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14:paraId="498F08AA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14:paraId="0F4C2F9D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42F1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1E80" w14:textId="77777777" w:rsidR="00FC33CA" w:rsidRDefault="00FC33C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6CA2CD38" w14:textId="77777777" w:rsidR="00FC33CA" w:rsidRPr="006B23DF" w:rsidRDefault="00FC33CA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CA71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1683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61AE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0BA2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FAE7" w14:textId="77777777" w:rsidR="00FC33CA" w:rsidRPr="007126D7" w:rsidRDefault="00FC33CA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14:paraId="4EC23A79" w14:textId="77777777" w:rsidR="00FC33CA" w:rsidRPr="006B23DF" w:rsidRDefault="00FC33CA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6B23DF" w14:paraId="386FF764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64E81" w14:textId="77777777" w:rsidR="00FC33CA" w:rsidRPr="006B23DF" w:rsidRDefault="00FC33CA" w:rsidP="00FC33C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5306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F4CF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64C5" w14:textId="77777777" w:rsidR="00FC33CA" w:rsidRDefault="00FC33C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14:paraId="0DFD9C8E" w14:textId="77777777" w:rsidR="00FC33CA" w:rsidRDefault="00FC33C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14:paraId="556BB5E6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08E1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6ECA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20710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B5D3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1E4B" w14:textId="77777777" w:rsidR="00FC33CA" w:rsidRDefault="00FC33CA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FC33CA" w:rsidRPr="006B23DF" w14:paraId="3D30541A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2907E" w14:textId="77777777" w:rsidR="00FC33CA" w:rsidRPr="006B23DF" w:rsidRDefault="00FC33CA" w:rsidP="00FC33C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1175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14:paraId="14908D9F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D79E" w14:textId="77777777" w:rsidR="00FC33CA" w:rsidRPr="006B23DF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8D7B" w14:textId="77777777" w:rsidR="00FC33CA" w:rsidRDefault="00FC33C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14:paraId="26A993A8" w14:textId="77777777" w:rsidR="00FC33CA" w:rsidRDefault="00FC33C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14:paraId="52926421" w14:textId="77777777" w:rsidR="00FC33CA" w:rsidRDefault="00FC33C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14:paraId="5518267F" w14:textId="77777777" w:rsidR="00FC33CA" w:rsidRDefault="00FC33C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14:paraId="1A89AE2E" w14:textId="77777777" w:rsidR="00FC33CA" w:rsidRDefault="00FC33C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DE99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5CCA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769D" w14:textId="77777777" w:rsidR="00FC33CA" w:rsidRPr="006B23DF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5EF1" w14:textId="77777777" w:rsidR="00FC33CA" w:rsidRPr="006B23DF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31B2" w14:textId="77777777" w:rsidR="00FC33CA" w:rsidRPr="006A487D" w:rsidRDefault="00FC33CA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FC33CA" w:rsidRPr="006B23DF" w14:paraId="256925B6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74C81" w14:textId="77777777" w:rsidR="00FC33CA" w:rsidRPr="006B23DF" w:rsidRDefault="00FC33CA" w:rsidP="00FC33C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A949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26BF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33F9" w14:textId="77777777" w:rsidR="00FC33CA" w:rsidRDefault="00FC33CA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49BE8EFB" w14:textId="77777777" w:rsidR="00FC33CA" w:rsidRDefault="00FC33CA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FD84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6B9E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9539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52E6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F4F4" w14:textId="77777777" w:rsidR="00FC33CA" w:rsidRDefault="00FC33CA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6B23DF" w14:paraId="516BF2F8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6E57" w14:textId="77777777" w:rsidR="00FC33CA" w:rsidRPr="006B23DF" w:rsidRDefault="00FC33CA" w:rsidP="00FC33C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D46E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24C0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BAB6" w14:textId="77777777" w:rsidR="00FC33CA" w:rsidRDefault="00FC33CA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6B50A43E" w14:textId="77777777" w:rsidR="00FC33CA" w:rsidRDefault="00FC33CA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CD58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66077552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diag. </w:t>
            </w:r>
          </w:p>
          <w:p w14:paraId="472CA826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12 - 16 și </w:t>
            </w:r>
          </w:p>
          <w:p w14:paraId="173BA016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20 - 30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1D25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F446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077B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E2CF" w14:textId="77777777" w:rsidR="00FC33CA" w:rsidRDefault="00FC33CA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6B23DF" w14:paraId="30A0D046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4F0C8" w14:textId="77777777" w:rsidR="00FC33CA" w:rsidRPr="006B23DF" w:rsidRDefault="00FC33CA" w:rsidP="00FC33C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F696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885E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80FA" w14:textId="77777777" w:rsidR="00FC33CA" w:rsidRDefault="00FC33CA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6FA5AFFD" w14:textId="77777777" w:rsidR="00FC33CA" w:rsidRDefault="00FC33CA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6D74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153CCE64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inclusiv </w:t>
            </w:r>
          </w:p>
          <w:p w14:paraId="58C67E3C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16, 20, 34, 40, 54 și </w:t>
            </w:r>
          </w:p>
          <w:p w14:paraId="51E5AE92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7366EAA8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2425" w14:textId="77777777" w:rsidR="00FC33CA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75AF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970A" w14:textId="77777777" w:rsidR="00FC33CA" w:rsidRPr="006B23DF" w:rsidRDefault="00FC33C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13A8" w14:textId="77777777" w:rsidR="00FC33CA" w:rsidRDefault="00FC33CA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14:paraId="4CABF9D5" w14:textId="77777777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2E8C5" w14:textId="77777777" w:rsidR="00FC33CA" w:rsidRDefault="00FC33CA" w:rsidP="00FC33C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9128" w14:textId="77777777" w:rsidR="00FC33CA" w:rsidRDefault="00FC33C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58DC" w14:textId="77777777" w:rsidR="00FC33CA" w:rsidRPr="007B601C" w:rsidRDefault="00FC33C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EC00" w14:textId="77777777" w:rsidR="00FC33CA" w:rsidRDefault="00FC33CA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27D0BFF3" w14:textId="77777777" w:rsidR="00FC33CA" w:rsidRDefault="00FC33CA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A22D" w14:textId="77777777" w:rsidR="00FC33CA" w:rsidRDefault="00FC33CA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C3A441B" w14:textId="77777777" w:rsidR="00FC33CA" w:rsidRDefault="00FC33CA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9CA5" w14:textId="77777777" w:rsidR="00FC33CA" w:rsidRPr="00314600" w:rsidRDefault="00FC33C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41CD" w14:textId="77777777" w:rsidR="00FC33CA" w:rsidRDefault="00FC33C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49D6" w14:textId="77777777" w:rsidR="00FC33CA" w:rsidRPr="00314600" w:rsidRDefault="00FC33C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7407" w14:textId="77777777" w:rsidR="00FC33CA" w:rsidRDefault="00FC33CA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4B0FDB" w14:textId="77777777" w:rsidR="00FC33CA" w:rsidRDefault="00FC33CA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14:paraId="7C9C3FD6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729333D4" w14:textId="77777777" w:rsidR="00FC33CA" w:rsidRDefault="00FC33CA" w:rsidP="00864E90">
      <w:pPr>
        <w:pStyle w:val="Heading1"/>
        <w:spacing w:line="360" w:lineRule="auto"/>
      </w:pPr>
      <w:r>
        <w:t>LINIA 110 A</w:t>
      </w:r>
    </w:p>
    <w:p w14:paraId="1438343E" w14:textId="77777777" w:rsidR="00FC33CA" w:rsidRDefault="00FC33CA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FC33CA" w:rsidRPr="00762927" w14:paraId="5083C2CC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8FB79" w14:textId="77777777" w:rsidR="00FC33CA" w:rsidRPr="00762927" w:rsidRDefault="00FC33CA" w:rsidP="00FC33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3FB3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A1B2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2A8A" w14:textId="77777777" w:rsidR="00FC33CA" w:rsidRPr="00762927" w:rsidRDefault="00FC33CA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7A50DA27" w14:textId="77777777" w:rsidR="00FC33CA" w:rsidRPr="00762927" w:rsidRDefault="00FC33CA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0B33" w14:textId="77777777" w:rsidR="00FC33CA" w:rsidRDefault="00FC33C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1D904EEA" w14:textId="77777777" w:rsidR="00FC33CA" w:rsidRDefault="00FC33C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14:paraId="44302101" w14:textId="77777777" w:rsidR="00FC33CA" w:rsidRPr="00762927" w:rsidRDefault="00FC33C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ED79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E0B9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E1AB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030A" w14:textId="77777777" w:rsidR="00FC33CA" w:rsidRDefault="00FC33C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86046A9" w14:textId="77777777" w:rsidR="00FC33CA" w:rsidRDefault="00FC33C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FC33CA" w:rsidRPr="00762927" w14:paraId="0B05C9AA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DA2F" w14:textId="77777777" w:rsidR="00FC33CA" w:rsidRPr="00762927" w:rsidRDefault="00FC33CA" w:rsidP="00FC33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2141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8ED5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6184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1EE4BA28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42A8" w14:textId="77777777" w:rsidR="00FC33CA" w:rsidRPr="00762927" w:rsidRDefault="00FC33C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14BB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FA6A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7BFE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7DB1" w14:textId="77777777" w:rsidR="00FC33CA" w:rsidRDefault="00FC33C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E05AE8B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FC33CA" w:rsidRPr="00762927" w14:paraId="0E17E38C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36F3" w14:textId="77777777" w:rsidR="00FC33CA" w:rsidRPr="00762927" w:rsidRDefault="00FC33CA" w:rsidP="00FC33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1153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592B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B36C" w14:textId="77777777" w:rsidR="00FC33CA" w:rsidRPr="00762927" w:rsidRDefault="00FC33CA" w:rsidP="00C52D3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2E04DFD2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B4DDD" w14:textId="77777777" w:rsidR="00FC33CA" w:rsidRDefault="00FC33C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  <w:r>
              <w:rPr>
                <w:b/>
                <w:bCs/>
                <w:color w:val="000000"/>
                <w:sz w:val="20"/>
              </w:rPr>
              <w:t xml:space="preserve"> inclusiv</w:t>
            </w:r>
          </w:p>
          <w:p w14:paraId="28B6D135" w14:textId="77777777" w:rsidR="00FC33CA" w:rsidRDefault="00FC33C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16,</w:t>
            </w:r>
          </w:p>
          <w:p w14:paraId="0884A165" w14:textId="77777777" w:rsidR="00FC33CA" w:rsidRDefault="00FC33C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20, 34, 40, 54 și </w:t>
            </w:r>
          </w:p>
          <w:p w14:paraId="63304993" w14:textId="77777777" w:rsidR="00FC33CA" w:rsidRDefault="00FC33C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4E837AD9" w14:textId="77777777" w:rsidR="00FC33CA" w:rsidRPr="00762927" w:rsidRDefault="00FC33C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A6A2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597C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D292" w14:textId="77777777" w:rsidR="00FC33CA" w:rsidRPr="00762927" w:rsidRDefault="00FC33C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13DC" w14:textId="77777777" w:rsidR="00FC33CA" w:rsidRDefault="00FC33C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62927" w14:paraId="2A355729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38D1" w14:textId="77777777" w:rsidR="00FC33CA" w:rsidRPr="00762927" w:rsidRDefault="00FC33CA" w:rsidP="00FC33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844B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E6F8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9B00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75E41FD8" w14:textId="77777777" w:rsidR="00FC33CA" w:rsidRDefault="00FC33C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14:paraId="4BA6A14C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B5F4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2736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06BB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EBAD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5171" w14:textId="77777777" w:rsidR="00FC33CA" w:rsidRDefault="00FC33CA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62927" w14:paraId="26E49B85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8427" w14:textId="77777777" w:rsidR="00FC33CA" w:rsidRPr="00762927" w:rsidRDefault="00FC33CA" w:rsidP="00FC33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B837" w14:textId="77777777" w:rsidR="00FC33CA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14:paraId="7CDEECF8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E1E1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2AEA" w14:textId="77777777" w:rsidR="00FC33CA" w:rsidRDefault="00FC33C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14:paraId="76A612FE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9F1F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440D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6DC2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6672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FB61" w14:textId="77777777" w:rsidR="00FC33CA" w:rsidRDefault="00FC33CA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62927" w14:paraId="3FD4D826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F0AA5" w14:textId="77777777" w:rsidR="00FC33CA" w:rsidRPr="00762927" w:rsidRDefault="00FC33CA" w:rsidP="00FC33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20CD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2F8B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9D85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14:paraId="3A2ACFBC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17701FAA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715C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9D87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2C58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FFD1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B238" w14:textId="77777777" w:rsidR="00FC33CA" w:rsidRPr="00762927" w:rsidRDefault="00FC33CA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6375006C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415831B6" w14:textId="77777777" w:rsidR="00FC33CA" w:rsidRDefault="00FC33CA" w:rsidP="00864E90">
      <w:pPr>
        <w:pStyle w:val="Heading1"/>
        <w:spacing w:line="360" w:lineRule="auto"/>
      </w:pPr>
      <w:r>
        <w:lastRenderedPageBreak/>
        <w:t>LINIA 110 B</w:t>
      </w:r>
    </w:p>
    <w:p w14:paraId="6F77ED67" w14:textId="77777777" w:rsidR="00FC33CA" w:rsidRDefault="00FC33CA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FC33CA" w:rsidRPr="00D84313" w14:paraId="663F584E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B83E6" w14:textId="77777777" w:rsidR="00FC33CA" w:rsidRDefault="00FC33CA" w:rsidP="00FC33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F596" w14:textId="77777777" w:rsidR="00FC33CA" w:rsidRDefault="00FC33C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14:paraId="125D259B" w14:textId="77777777" w:rsidR="00FC33CA" w:rsidRPr="00D84313" w:rsidRDefault="00FC33CA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61EF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D143" w14:textId="77777777" w:rsidR="00FC33CA" w:rsidRDefault="00FC33C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38D5BD19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460A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FE54B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4B3C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003C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C38D" w14:textId="77777777" w:rsidR="00FC33CA" w:rsidRPr="007126D7" w:rsidRDefault="00FC33CA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122FC8B" w14:textId="77777777" w:rsidR="00FC33CA" w:rsidRPr="00D84313" w:rsidRDefault="00FC33CA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D84313" w14:paraId="5D8D5649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B9343" w14:textId="77777777" w:rsidR="00FC33CA" w:rsidRPr="00D84313" w:rsidRDefault="00FC33CA" w:rsidP="00FC33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D2C88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24A46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5CB5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14:paraId="17998092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76E61B68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651B9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A2A9C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54A6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4410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F8E5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D84313" w14:paraId="379BC5EA" w14:textId="77777777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1A58" w14:textId="77777777" w:rsidR="00FC33CA" w:rsidRPr="00D84313" w:rsidRDefault="00FC33CA" w:rsidP="00FC33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640D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4EDD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7623" w14:textId="77777777" w:rsidR="00FC33CA" w:rsidRDefault="00FC33CA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14:paraId="7C78EE4F" w14:textId="77777777" w:rsidR="00FC33CA" w:rsidRPr="00D84313" w:rsidRDefault="00FC33CA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465B457C" w14:textId="77777777" w:rsidR="00FC33CA" w:rsidRPr="00D84313" w:rsidRDefault="00FC33CA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7865" w14:textId="77777777" w:rsidR="00FC33CA" w:rsidRPr="00D84313" w:rsidRDefault="00FC33C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14:paraId="39688612" w14:textId="77777777" w:rsidR="00FC33CA" w:rsidRPr="00D84313" w:rsidRDefault="00FC33C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C3009" w14:textId="77777777" w:rsidR="00FC33CA" w:rsidRPr="00D84313" w:rsidRDefault="00FC33C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BEC1" w14:textId="77777777" w:rsidR="00FC33CA" w:rsidRPr="00D84313" w:rsidRDefault="00FC33C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1EB1F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EB97" w14:textId="77777777" w:rsidR="00FC33CA" w:rsidRPr="00D84313" w:rsidRDefault="00FC33CA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6E04757A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04C51D57" w14:textId="77777777" w:rsidR="00FC33CA" w:rsidRDefault="00FC33CA" w:rsidP="000F4DAE">
      <w:pPr>
        <w:pStyle w:val="Heading1"/>
        <w:spacing w:line="360" w:lineRule="auto"/>
      </w:pPr>
      <w:r>
        <w:t>LINIA 111</w:t>
      </w:r>
    </w:p>
    <w:p w14:paraId="19034A21" w14:textId="77777777" w:rsidR="00FC33CA" w:rsidRDefault="00FC33CA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FC33CA" w:rsidRPr="005564C7" w14:paraId="561CDA84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F9E52" w14:textId="77777777" w:rsidR="00FC33CA" w:rsidRPr="005564C7" w:rsidRDefault="00FC33CA" w:rsidP="00FC33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6A75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ECF5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66C6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5F65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78A3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E1FA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08B6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8269B" w14:textId="77777777" w:rsidR="00FC33CA" w:rsidRDefault="00FC33C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ECDBEC9" w14:textId="77777777" w:rsidR="00FC33CA" w:rsidRPr="005564C7" w:rsidRDefault="00FC33C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FC33CA" w:rsidRPr="005564C7" w14:paraId="4C658328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7EE51" w14:textId="77777777" w:rsidR="00FC33CA" w:rsidRPr="005564C7" w:rsidRDefault="00FC33CA" w:rsidP="00FC33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76A3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238E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DE57" w14:textId="77777777" w:rsidR="00FC33CA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14:paraId="4D28B50D" w14:textId="77777777" w:rsidR="00FC33CA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14:paraId="2DB6A0E5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3D9E" w14:textId="77777777" w:rsidR="00FC33CA" w:rsidRPr="005564C7" w:rsidRDefault="00FC33C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BABB" w14:textId="77777777" w:rsidR="00FC33CA" w:rsidRPr="005564C7" w:rsidRDefault="00FC33C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53BB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DE77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2312D" w14:textId="77777777" w:rsidR="00FC33CA" w:rsidRDefault="00FC33C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5564C7" w14:paraId="238998E7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58074" w14:textId="77777777" w:rsidR="00FC33CA" w:rsidRPr="005564C7" w:rsidRDefault="00FC33CA" w:rsidP="00FC33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C3B2" w14:textId="77777777" w:rsidR="00FC33CA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14:paraId="474970AF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4CE6D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182C" w14:textId="77777777" w:rsidR="00FC33CA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754C0B06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EA7B" w14:textId="77777777" w:rsidR="00FC33CA" w:rsidRPr="005564C7" w:rsidRDefault="00FC33C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298D" w14:textId="77777777" w:rsidR="00FC33CA" w:rsidRDefault="00FC33C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0142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09BB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3316" w14:textId="77777777" w:rsidR="00FC33CA" w:rsidRDefault="00FC33C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5564C7" w14:paraId="724D0C90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B9B73" w14:textId="77777777" w:rsidR="00FC33CA" w:rsidRPr="005564C7" w:rsidRDefault="00FC33CA" w:rsidP="00FC33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77A32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14:paraId="1927ADE7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3350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46FA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14:paraId="2717A02A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3FB4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AB11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7A5F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8E7E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348A" w14:textId="77777777" w:rsidR="00FC33CA" w:rsidRPr="005D2784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53DD77E2" w14:textId="77777777" w:rsidR="00FC33CA" w:rsidRPr="00736DB4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5564C7" w14:paraId="4E86F3DA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7ECFF" w14:textId="77777777" w:rsidR="00FC33CA" w:rsidRPr="005564C7" w:rsidRDefault="00FC33CA" w:rsidP="00FC33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AFB4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67A8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54A6" w14:textId="77777777" w:rsidR="00FC33CA" w:rsidRDefault="00FC33CA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3A6D3C1F" w14:textId="77777777" w:rsidR="00FC33CA" w:rsidRPr="005564C7" w:rsidRDefault="00FC33CA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469C" w14:textId="77777777" w:rsidR="00FC33CA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51A97DE0" w14:textId="77777777" w:rsidR="00FC33CA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14:paraId="6E4EE4D8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36F1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9AC9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E5B0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7484" w14:textId="77777777" w:rsidR="00FC33CA" w:rsidRPr="00B43314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D3ED53A" w14:textId="77777777" w:rsidR="00FC33CA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FC33CA" w:rsidRPr="005564C7" w14:paraId="1946C6CF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5CD9C" w14:textId="77777777" w:rsidR="00FC33CA" w:rsidRPr="005564C7" w:rsidRDefault="00FC33CA" w:rsidP="00FC33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A43A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14A6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D40A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21392BCD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29520960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80AA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DCF7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B616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55955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0EF0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5564C7" w14:paraId="255273FA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5C0D3" w14:textId="77777777" w:rsidR="00FC33CA" w:rsidRPr="005564C7" w:rsidRDefault="00FC33CA" w:rsidP="00FC33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3F62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7F8B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FBBF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98CB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6563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3EF0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4AF6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AE0A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5564C7" w14:paraId="696D7173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7F617" w14:textId="77777777" w:rsidR="00FC33CA" w:rsidRPr="005564C7" w:rsidRDefault="00FC33CA" w:rsidP="00FC33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BA01" w14:textId="77777777" w:rsidR="00FC33CA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14:paraId="4334968C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5F10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B95B" w14:textId="77777777" w:rsidR="00FC33CA" w:rsidRDefault="00FC33CA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6892E260" w14:textId="77777777" w:rsidR="00FC33CA" w:rsidRPr="005564C7" w:rsidRDefault="00FC33CA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362B3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6776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EC11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059F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5624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5564C7" w14:paraId="138EF1BC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648D5" w14:textId="77777777" w:rsidR="00FC33CA" w:rsidRPr="005564C7" w:rsidRDefault="00FC33CA" w:rsidP="00FC33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D71D" w14:textId="77777777" w:rsidR="00FC33CA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14:paraId="6FFD552A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2018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3207" w14:textId="77777777" w:rsidR="00FC33CA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07B9134F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6C3A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2E58D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556C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EC2C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28F3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5564C7" w14:paraId="62428B8D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C6BB9" w14:textId="77777777" w:rsidR="00FC33CA" w:rsidRPr="005564C7" w:rsidRDefault="00FC33CA" w:rsidP="00FC33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7B6A" w14:textId="77777777" w:rsidR="00FC33CA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224+100</w:t>
            </w:r>
          </w:p>
          <w:p w14:paraId="521457DD" w14:textId="77777777" w:rsidR="00FC33CA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224+150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BA8A0" w14:textId="77777777" w:rsidR="00FC33CA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FF2E" w14:textId="77777777" w:rsidR="00FC33CA" w:rsidRDefault="00FC33CA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314A67B2" w14:textId="77777777" w:rsidR="00FC33CA" w:rsidRPr="005564C7" w:rsidRDefault="00FC33CA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E54B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289D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FBFA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AA12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3EF1" w14:textId="77777777" w:rsidR="00FC33CA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5564C7" w14:paraId="4E38F577" w14:textId="7777777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07E8F" w14:textId="77777777" w:rsidR="00FC33CA" w:rsidRPr="005564C7" w:rsidRDefault="00FC33CA" w:rsidP="00FC33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01B9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04E1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EA27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BFC5" w14:textId="77777777" w:rsidR="00FC33CA" w:rsidRDefault="00FC33C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6BBECE18" w14:textId="77777777" w:rsidR="00FC33CA" w:rsidRDefault="00FC33C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14:paraId="11F54D48" w14:textId="77777777" w:rsidR="00FC33CA" w:rsidRDefault="00FC33C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0AA27FA1" w14:textId="77777777" w:rsidR="00FC33CA" w:rsidRDefault="00FC33C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14:paraId="1706E702" w14:textId="77777777" w:rsidR="00FC33CA" w:rsidRPr="005564C7" w:rsidRDefault="00FC33C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EEF2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B518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4B3D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1DC1" w14:textId="77777777" w:rsidR="00FC33CA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1F8509A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FC33CA" w:rsidRPr="005564C7" w14:paraId="1990E4BC" w14:textId="7777777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DC80B" w14:textId="77777777" w:rsidR="00FC33CA" w:rsidRPr="005564C7" w:rsidRDefault="00FC33CA" w:rsidP="00FC33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4AD4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722C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FBC95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22525541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4B9D7023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C5AB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646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5DA9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FB40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C4CF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5564C7" w14:paraId="5904FF10" w14:textId="7777777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3C83A" w14:textId="77777777" w:rsidR="00FC33CA" w:rsidRPr="005564C7" w:rsidRDefault="00FC33CA" w:rsidP="00FC33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414C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CD7C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F5D3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46946915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24C4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14:paraId="22DF60C0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14:paraId="6E8F6EA7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14:paraId="0F94F2C2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14:paraId="6031BA24" w14:textId="77777777" w:rsidR="00FC33CA" w:rsidRPr="005564C7" w:rsidRDefault="00FC33C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E3B9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1895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E704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56AF5" w14:textId="77777777" w:rsidR="00FC33CA" w:rsidRPr="005564C7" w:rsidRDefault="00FC33C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2FB9DC49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0F1DA717" w14:textId="77777777" w:rsidR="00FC33CA" w:rsidRDefault="00FC33CA" w:rsidP="00CB56C2">
      <w:pPr>
        <w:pStyle w:val="Heading1"/>
        <w:spacing w:line="360" w:lineRule="auto"/>
      </w:pPr>
      <w:r>
        <w:lastRenderedPageBreak/>
        <w:t>LINIA 111 A</w:t>
      </w:r>
    </w:p>
    <w:p w14:paraId="7F9FC6F0" w14:textId="77777777" w:rsidR="00FC33CA" w:rsidRDefault="00FC33CA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FC33CA" w14:paraId="510D32BD" w14:textId="77777777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FDE20" w14:textId="77777777" w:rsidR="00FC33CA" w:rsidRDefault="00FC33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2BB2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1CBD" w14:textId="77777777" w:rsidR="00FC33CA" w:rsidRPr="0067415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46AB" w14:textId="77777777" w:rsidR="00FC33CA" w:rsidRDefault="00FC33C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D6F4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D531765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14:paraId="07B565D8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510D560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01D6AFC7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07FD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2C36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E00B" w14:textId="77777777" w:rsidR="00FC33CA" w:rsidRPr="0067415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CEA52" w14:textId="77777777" w:rsidR="00FC33CA" w:rsidRDefault="00FC33C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F6544F" w14:textId="77777777" w:rsidR="00FC33CA" w:rsidRDefault="00FC33C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FC33CA" w14:paraId="465DB844" w14:textId="77777777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066EA" w14:textId="77777777" w:rsidR="00FC33CA" w:rsidRDefault="00FC33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C1D9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8D6F" w14:textId="77777777" w:rsidR="00FC33CA" w:rsidRPr="0067415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9F82" w14:textId="77777777" w:rsidR="00FC33CA" w:rsidRDefault="00FC33C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12D3234F" w14:textId="77777777" w:rsidR="00FC33CA" w:rsidRDefault="00FC33C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48FE4273" w14:textId="77777777" w:rsidR="00FC33CA" w:rsidRDefault="00FC33CA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0AD2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FA59" w14:textId="77777777" w:rsidR="00FC33CA" w:rsidRPr="0067415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FCEC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ECB5" w14:textId="77777777" w:rsidR="00FC33CA" w:rsidRPr="0067415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C913" w14:textId="77777777" w:rsidR="00FC33CA" w:rsidRDefault="00FC33C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41C1164E" w14:textId="77777777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2E4CB" w14:textId="77777777" w:rsidR="00FC33CA" w:rsidRDefault="00FC33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FC4A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73BB" w14:textId="77777777" w:rsidR="00FC33CA" w:rsidRPr="0067415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A667" w14:textId="77777777" w:rsidR="00FC33CA" w:rsidRDefault="00FC33C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70FE6C3F" w14:textId="77777777" w:rsidR="00FC33CA" w:rsidRDefault="00FC33C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9AE1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5C19C74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14:paraId="4F9BEB93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14:paraId="2BA953A6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9FADAB4" w14:textId="77777777" w:rsidR="00FC33CA" w:rsidRDefault="00FC33CA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E53C" w14:textId="77777777" w:rsidR="00FC33CA" w:rsidRPr="0067415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1155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97E3" w14:textId="77777777" w:rsidR="00FC33CA" w:rsidRPr="0067415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A72C" w14:textId="77777777" w:rsidR="00FC33CA" w:rsidRDefault="00FC33C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02DFC392" w14:textId="77777777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18794" w14:textId="77777777" w:rsidR="00FC33CA" w:rsidRDefault="00FC33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F90E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14:paraId="04716216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8ADC" w14:textId="77777777" w:rsidR="00FC33CA" w:rsidRPr="0067415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DB7D" w14:textId="77777777" w:rsidR="00FC33CA" w:rsidRPr="006F2DFE" w:rsidRDefault="00FC33CA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14:paraId="48ABFB6A" w14:textId="77777777" w:rsidR="00FC33CA" w:rsidRDefault="00FC33C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E368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D4B7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3258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926D8" w14:textId="77777777" w:rsidR="00FC33CA" w:rsidRPr="0067415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143E" w14:textId="77777777" w:rsidR="00FC33CA" w:rsidRDefault="00FC33CA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70297E50" w14:textId="77777777" w:rsidR="00FC33CA" w:rsidRPr="00CB56C2" w:rsidRDefault="00FC33C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7D1C58B2" w14:textId="77777777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E58EE" w14:textId="77777777" w:rsidR="00FC33CA" w:rsidRDefault="00FC33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98B4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EDA2" w14:textId="77777777" w:rsidR="00FC33CA" w:rsidRPr="0067415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3B31" w14:textId="77777777" w:rsidR="00FC33CA" w:rsidRDefault="00FC33C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14:paraId="3CCC8A63" w14:textId="77777777" w:rsidR="00FC33CA" w:rsidRDefault="00FC33C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CBAA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3C2E81D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7295" w14:textId="77777777" w:rsidR="00FC33CA" w:rsidRPr="0067415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9400" w14:textId="77777777" w:rsidR="00FC33C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7D9F" w14:textId="77777777" w:rsidR="00FC33CA" w:rsidRPr="0067415A" w:rsidRDefault="00FC33C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50A63" w14:textId="77777777" w:rsidR="00FC33CA" w:rsidRDefault="00FC33C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383919C" w14:textId="77777777" w:rsidR="00FC33CA" w:rsidRDefault="00FC33CA" w:rsidP="00CB56C2">
      <w:pPr>
        <w:spacing w:line="360" w:lineRule="auto"/>
        <w:ind w:right="57"/>
        <w:rPr>
          <w:sz w:val="20"/>
        </w:rPr>
      </w:pPr>
    </w:p>
    <w:p w14:paraId="018164FD" w14:textId="77777777" w:rsidR="00FC33CA" w:rsidRDefault="00FC33CA" w:rsidP="00DB78D2">
      <w:pPr>
        <w:pStyle w:val="Heading1"/>
        <w:spacing w:line="360" w:lineRule="auto"/>
      </w:pPr>
      <w:r>
        <w:lastRenderedPageBreak/>
        <w:t>LINIA 112</w:t>
      </w:r>
    </w:p>
    <w:p w14:paraId="5C0BDF67" w14:textId="77777777" w:rsidR="00FC33CA" w:rsidRDefault="00FC33CA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FC33CA" w14:paraId="74151CC6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653AD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F050" w14:textId="77777777" w:rsidR="00FC33CA" w:rsidRDefault="00FC33C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E614" w14:textId="77777777" w:rsidR="00FC33CA" w:rsidRPr="00483148" w:rsidRDefault="00FC33C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963B" w14:textId="77777777" w:rsidR="00FC33CA" w:rsidRDefault="00FC33CA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5723" w14:textId="77777777" w:rsidR="00FC33CA" w:rsidRDefault="00FC33C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C399D60" w14:textId="77777777" w:rsidR="00FC33CA" w:rsidRDefault="00FC33C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957468B" w14:textId="77777777" w:rsidR="00FC33CA" w:rsidRDefault="00FC33C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7439EDBA" w14:textId="77777777" w:rsidR="00FC33CA" w:rsidRDefault="00FC33C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1F15A" w14:textId="77777777" w:rsidR="00FC33CA" w:rsidRDefault="00FC33C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0267" w14:textId="77777777" w:rsidR="00FC33CA" w:rsidRDefault="00FC33C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B3B" w14:textId="77777777" w:rsidR="00FC33CA" w:rsidRPr="00483148" w:rsidRDefault="00FC33C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A344" w14:textId="77777777" w:rsidR="00FC33CA" w:rsidRDefault="00FC33CA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curentă Piatra Olt Arcești și</w:t>
            </w:r>
          </w:p>
          <w:p w14:paraId="423B32B5" w14:textId="77777777" w:rsidR="00FC33CA" w:rsidRDefault="00FC33CA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Piatra Olt - Slătioara</w:t>
            </w:r>
          </w:p>
        </w:tc>
      </w:tr>
      <w:tr w:rsidR="00FC33CA" w14:paraId="3D8F1137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DBBA8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133D" w14:textId="77777777" w:rsidR="00FC33CA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0AFC" w14:textId="77777777" w:rsidR="00FC33CA" w:rsidRPr="00483148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611A" w14:textId="77777777" w:rsidR="00FC33CA" w:rsidRDefault="00FC33C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6B541070" w14:textId="77777777" w:rsidR="00FC33CA" w:rsidRDefault="00FC33C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8B68" w14:textId="77777777" w:rsidR="00FC33CA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37BCBDB" w14:textId="77777777" w:rsidR="00FC33CA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14:paraId="5F485770" w14:textId="77777777" w:rsidR="00FC33CA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5D71" w14:textId="77777777" w:rsidR="00FC33CA" w:rsidRPr="00483148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BEA0" w14:textId="77777777" w:rsidR="00FC33CA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BC4A" w14:textId="77777777" w:rsidR="00FC33CA" w:rsidRPr="00483148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5D9F" w14:textId="77777777" w:rsidR="00FC33CA" w:rsidRDefault="00FC33C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6BCD49A4" w14:textId="77777777" w:rsidR="00FC33CA" w:rsidRDefault="00FC33C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FC33CA" w14:paraId="28801D60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42F8A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A2B1" w14:textId="77777777" w:rsidR="00FC33CA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26CF" w14:textId="77777777" w:rsidR="00FC33CA" w:rsidRPr="00483148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AA1E" w14:textId="77777777" w:rsidR="00FC33CA" w:rsidRDefault="00FC33C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DE20F5A" w14:textId="77777777" w:rsidR="00FC33CA" w:rsidRDefault="00FC33C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A9FE" w14:textId="77777777" w:rsidR="00FC33CA" w:rsidRDefault="00FC33C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34E3" w14:textId="77777777" w:rsidR="00FC33CA" w:rsidRPr="00483148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CA79" w14:textId="77777777" w:rsidR="00FC33CA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4DE9" w14:textId="77777777" w:rsidR="00FC33CA" w:rsidRPr="00483148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C832" w14:textId="77777777" w:rsidR="00FC33CA" w:rsidRDefault="00FC33C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FC33CA" w14:paraId="6CFB51ED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3C56A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4FAC" w14:textId="77777777" w:rsidR="00FC33CA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3CFF" w14:textId="77777777" w:rsidR="00FC33CA" w:rsidRPr="00483148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CF5C" w14:textId="77777777" w:rsidR="00FC33CA" w:rsidRDefault="00FC33C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0C1FCA1" w14:textId="77777777" w:rsidR="00FC33CA" w:rsidRDefault="00FC33C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57E0" w14:textId="77777777" w:rsidR="00FC33CA" w:rsidRDefault="00FC33C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108E65F" w14:textId="77777777" w:rsidR="00FC33CA" w:rsidRDefault="00FC33C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AA01F" w14:textId="77777777" w:rsidR="00FC33CA" w:rsidRPr="00483148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79B6" w14:textId="77777777" w:rsidR="00FC33CA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1AA8" w14:textId="77777777" w:rsidR="00FC33CA" w:rsidRPr="00483148" w:rsidRDefault="00FC33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42D9" w14:textId="77777777" w:rsidR="00FC33CA" w:rsidRDefault="00FC33C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FC33CA" w14:paraId="19CAA3EF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E744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BA0D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4DDB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9449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F44AA88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0078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9D1C600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AFA2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DE8D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9514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C92E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0326A61D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FC079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A1B9" w14:textId="77777777" w:rsidR="00FC33CA" w:rsidRDefault="00FC33C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FFCA" w14:textId="77777777" w:rsidR="00FC33CA" w:rsidRDefault="00FC33C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AA18" w14:textId="77777777" w:rsidR="00FC33CA" w:rsidRDefault="00FC33CA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14:paraId="03F24007" w14:textId="77777777" w:rsidR="00FC33CA" w:rsidRDefault="00FC33CA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EFD5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993AD6D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0E992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37A5" w14:textId="77777777" w:rsidR="00FC33CA" w:rsidRDefault="00FC33C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71DD" w14:textId="77777777" w:rsidR="00FC33CA" w:rsidRPr="00483148" w:rsidRDefault="00FC33C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D240" w14:textId="77777777" w:rsidR="00FC33CA" w:rsidRDefault="00FC33CA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5326FA0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F573C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29B8C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3947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3675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48D5DBED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4F63007E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C31B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847BAC7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2136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E1F2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C5C6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71400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4502519C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29099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FDF3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07E1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09D9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42AD8BC5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D86A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19617CC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DD47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C37D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4BF4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BCA9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748440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FC33CA" w14:paraId="2A3F2AD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196A8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5B5D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14:paraId="1AA6B855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5B8A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7BA0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33116F55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F149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5C75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AD4D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30AD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1E30" w14:textId="77777777" w:rsidR="00FC33CA" w:rsidRPr="00EB0A86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14:paraId="4A07D9E6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7B26E3E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A5ABB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AABA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14:paraId="233D5F8A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ECEE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17FD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67712138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5927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1803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2C32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2C71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C053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7ED4B23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178B6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95F1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14:paraId="1504FE65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12DF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FF54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0C501F59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4709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1CD4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D4E5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33E7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EF2D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1EA450C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14:paraId="4367C3F0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FC33CA" w14:paraId="0D0F6D3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5D4A0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E6A7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570F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B61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C4EDEA9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F2DB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D317FF9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20B7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DB3C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3C9B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B570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FC33CA" w14:paraId="3419CD3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CD309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B8C3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0F65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C6784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9FBF3EB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41C9445B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238F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103F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1EEC" w14:textId="77777777" w:rsidR="00FC33CA" w:rsidRDefault="00FC33CA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2D741C00" w14:textId="77777777" w:rsidR="00FC33CA" w:rsidRDefault="00FC33CA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04CA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9C97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F731336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B4EDF6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FC33CA" w14:paraId="62A6915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25819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9BDC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2C87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F636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37342DD0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673E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14:paraId="745B97D4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85D7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839D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F747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1F15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543CA0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C33CA" w14:paraId="0535D01E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3119F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D820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3BE2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3B78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A1759C9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6323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DD41DDE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14:paraId="0D8A938F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84B9A7C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501B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D31B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8E98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4A9E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D44A5D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FC33CA" w14:paraId="6856E21F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DCBD0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DE42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B287A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8106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1B5EAB12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9248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159853C" w14:textId="77777777" w:rsidR="00FC33CA" w:rsidRPr="000A20AF" w:rsidRDefault="00FC33CA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27A9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6891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6B47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4C27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2D20FA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FC33CA" w14:paraId="252FBE69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DAE27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07C7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2F91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9217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CF4299C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3AC8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0743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71E1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84B9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B20F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649EDF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FC33CA" w14:paraId="633C9BA1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87D1D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9980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A6C8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13FC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16636F69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BFD8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7A8DC437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70D6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8926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549E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F4C3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FC33CA" w14:paraId="71EF58F6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B5192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1EF6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A3CD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C08C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12C882DE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477B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0271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A6AD6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8004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DEFD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FC33CA" w14:paraId="6DDFB69A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4D965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AD44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DEAC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4594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7747F11D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E823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74B5145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93A4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D0AC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F2502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BA55A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134F8D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FC33CA" w14:paraId="00128009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1EBE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2EFA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D907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C1D4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75ADA526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14:paraId="21A5996B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6606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85F150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4A94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D24E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B933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C295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4CEADE14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8BB2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0EDF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5502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F8F5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DB19090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14:paraId="5003E20B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920B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40685DD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4F44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D7B1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8208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59DA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379F954F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695F5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B909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70BA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5CF8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4B968849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68F72B77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6D4B50FD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F52A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4C044D2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E9CD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628C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5F1C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B59A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178A2956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FD2AB" w14:textId="77777777" w:rsidR="00FC33CA" w:rsidRDefault="00FC33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8ADD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2896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E4BA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50816C11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101BA05F" w14:textId="77777777" w:rsidR="00FC33CA" w:rsidRPr="007D0C03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07F9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D129C6B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E07A138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ADD8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22C3" w14:textId="77777777" w:rsidR="00FC33CA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4973C" w14:textId="77777777" w:rsidR="00FC33CA" w:rsidRPr="00483148" w:rsidRDefault="00FC33C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D780" w14:textId="77777777" w:rsidR="00FC33CA" w:rsidRDefault="00FC33C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14:paraId="2A6087EF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52353D10" w14:textId="77777777" w:rsidR="00FC33CA" w:rsidRPr="00341E40" w:rsidRDefault="00FC33CA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lastRenderedPageBreak/>
        <w:t>LINIA 112 A</w:t>
      </w:r>
    </w:p>
    <w:p w14:paraId="5F746068" w14:textId="77777777" w:rsidR="00FC33CA" w:rsidRPr="00341E40" w:rsidRDefault="00FC33CA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FC33CA" w:rsidRPr="00341E40" w14:paraId="07B7EA7E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6E92" w14:textId="77777777" w:rsidR="00FC33CA" w:rsidRPr="00341E40" w:rsidRDefault="00FC33CA" w:rsidP="00FC33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8306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488F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6573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258CBBE7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14:paraId="23115F91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6C8BFE90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BFB1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2B13BA00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5D87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E17A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F292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CD37838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341E40" w14:paraId="5A564EEE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97D9" w14:textId="77777777" w:rsidR="00FC33CA" w:rsidRPr="00341E40" w:rsidRDefault="00FC33CA" w:rsidP="00FC33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42E4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DD40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B179" w14:textId="77777777" w:rsidR="00FC33CA" w:rsidRDefault="00FC33CA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384C44E7" w14:textId="77777777" w:rsidR="00FC33CA" w:rsidRDefault="00FC33CA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60FC1281" w14:textId="77777777" w:rsidR="00FC33CA" w:rsidRPr="00341E40" w:rsidRDefault="00FC33CA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CEBB" w14:textId="77777777" w:rsidR="00FC33CA" w:rsidRDefault="00FC33CA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D2DBD0A" w14:textId="77777777" w:rsidR="00FC33CA" w:rsidRDefault="00FC33CA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EBA120F" w14:textId="77777777" w:rsidR="00FC33CA" w:rsidRPr="00341E40" w:rsidRDefault="00FC33CA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92CF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BC03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6408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6CA4F70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FC33CA" w:rsidRPr="00341E40" w14:paraId="0F71210B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F919" w14:textId="77777777" w:rsidR="00FC33CA" w:rsidRPr="00341E40" w:rsidRDefault="00FC33CA" w:rsidP="00FC33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F87F" w14:textId="77777777" w:rsidR="00FC33CA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14:paraId="3CB7CD65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6A70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4737" w14:textId="77777777" w:rsidR="00FC33CA" w:rsidRPr="00341E40" w:rsidRDefault="00FC33CA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57C004FC" w14:textId="77777777" w:rsidR="00FC33CA" w:rsidRPr="00341E40" w:rsidRDefault="00FC33CA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7C8C290F" w14:textId="77777777" w:rsidR="00FC33CA" w:rsidRPr="00341E40" w:rsidRDefault="00FC33CA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2BC6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0035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AA5A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01E8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0E9F87F" w14:textId="77777777" w:rsidR="00FC33CA" w:rsidRDefault="00FC33CA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14:paraId="0AEF0A77" w14:textId="77777777" w:rsidR="00FC33CA" w:rsidRPr="002A0159" w:rsidRDefault="00FC33CA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341E40" w14:paraId="0B730A89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D641D" w14:textId="77777777" w:rsidR="00FC33CA" w:rsidRPr="00341E40" w:rsidRDefault="00FC33CA" w:rsidP="00FC33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5A17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14:paraId="127B0EFC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8FDF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E2BF0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45986C6E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0384946D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D29F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DA01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33B4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43FB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67AA185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29931AAC" w14:textId="77777777" w:rsidR="00FC33CA" w:rsidRPr="00083153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341E40" w14:paraId="2676A280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D946" w14:textId="77777777" w:rsidR="00FC33CA" w:rsidRPr="00341E40" w:rsidRDefault="00FC33CA" w:rsidP="00FC33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326A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14:paraId="1D25DA23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E2B15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B194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71A43249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432A0B36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CF7A6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7DC4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6F3E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695B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F0474A5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38FB9457" w14:textId="77777777" w:rsidR="00FC33CA" w:rsidRPr="00083153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341E40" w14:paraId="02A6025C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DA9F" w14:textId="77777777" w:rsidR="00FC33CA" w:rsidRPr="00341E40" w:rsidRDefault="00FC33CA" w:rsidP="00FC33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E299" w14:textId="77777777" w:rsidR="00FC33CA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14:paraId="4A98E372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5A6A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71B8" w14:textId="77777777" w:rsidR="00FC33CA" w:rsidRPr="00341E40" w:rsidRDefault="00FC33CA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7056782E" w14:textId="77777777" w:rsidR="00FC33CA" w:rsidRPr="00341E40" w:rsidRDefault="00FC33CA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404D82D5" w14:textId="77777777" w:rsidR="00FC33CA" w:rsidRPr="00341E40" w:rsidRDefault="00FC33CA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049C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CFB4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101E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4608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F3D99EA" w14:textId="77777777" w:rsidR="00FC33CA" w:rsidRPr="009B36D7" w:rsidRDefault="00FC33CA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59468D42" w14:textId="77777777" w:rsidR="00FC33CA" w:rsidRDefault="00FC33CA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:rsidRPr="00341E40" w14:paraId="378F6DBF" w14:textId="77777777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2DAF" w14:textId="77777777" w:rsidR="00FC33CA" w:rsidRPr="00341E40" w:rsidRDefault="00FC33CA" w:rsidP="00FC33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5724" w14:textId="77777777" w:rsidR="00FC33CA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14:paraId="4269ABE9" w14:textId="77777777" w:rsidR="00FC33CA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ED73" w14:textId="77777777" w:rsidR="00FC33CA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4385" w14:textId="77777777" w:rsidR="00FC33CA" w:rsidRPr="00341E40" w:rsidRDefault="00FC33CA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0F993124" w14:textId="77777777" w:rsidR="00FC33CA" w:rsidRPr="00341E40" w:rsidRDefault="00FC33CA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02FEF42B" w14:textId="77777777" w:rsidR="00FC33CA" w:rsidRPr="00341E40" w:rsidRDefault="00FC33CA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D10B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480C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D5E8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02DD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D378" w14:textId="77777777" w:rsidR="00FC33CA" w:rsidRPr="005A1DE4" w:rsidRDefault="00FC33CA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:rsidRPr="00341E40" w14:paraId="6D03C55E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1959" w14:textId="77777777" w:rsidR="00FC33CA" w:rsidRPr="00341E40" w:rsidRDefault="00FC33CA" w:rsidP="00FC33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2074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FA07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A9FF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14:paraId="00BA721C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0BB840D1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3E96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7CBCC95B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ADE1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7A77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E618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0620FC5" w14:textId="77777777" w:rsidR="00FC33CA" w:rsidRPr="00341E40" w:rsidRDefault="00FC33C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44B787F5" w14:textId="77777777" w:rsidR="00FC33CA" w:rsidRPr="00341E40" w:rsidRDefault="00FC33CA" w:rsidP="00341E40">
      <w:pPr>
        <w:rPr>
          <w:color w:val="000000"/>
        </w:rPr>
      </w:pPr>
    </w:p>
    <w:p w14:paraId="7222FC3F" w14:textId="77777777" w:rsidR="00FC33CA" w:rsidRDefault="00FC33CA" w:rsidP="00671189">
      <w:pPr>
        <w:pStyle w:val="Heading1"/>
        <w:spacing w:line="360" w:lineRule="auto"/>
      </w:pPr>
      <w:r>
        <w:t>LINIA 113</w:t>
      </w:r>
    </w:p>
    <w:p w14:paraId="4333F658" w14:textId="77777777" w:rsidR="00FC33CA" w:rsidRDefault="00FC33CA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FC33CA" w14:paraId="5B44CF2B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E78BE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E4A4" w14:textId="77777777" w:rsidR="00FC33CA" w:rsidRDefault="00FC33C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37525CB1" w14:textId="77777777" w:rsidR="00FC33CA" w:rsidRDefault="00FC33C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C88A" w14:textId="77777777" w:rsidR="00FC33CA" w:rsidRDefault="00FC33C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58F5" w14:textId="77777777" w:rsidR="00FC33CA" w:rsidRDefault="00FC33CA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BDD8E8A" w14:textId="77777777" w:rsidR="00FC33CA" w:rsidRDefault="00FC33CA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0E50" w14:textId="77777777" w:rsidR="00FC33CA" w:rsidRDefault="00FC33C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E628" w14:textId="77777777" w:rsidR="00FC33CA" w:rsidRDefault="00FC33CA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773A" w14:textId="77777777" w:rsidR="00FC33CA" w:rsidRDefault="00FC33C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DF15" w14:textId="77777777" w:rsidR="00FC33CA" w:rsidRPr="00CC1231" w:rsidRDefault="00FC33C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21F0" w14:textId="77777777" w:rsidR="00FC33CA" w:rsidRDefault="00FC33CA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4608D0F3" w14:textId="77777777" w:rsidR="00FC33CA" w:rsidRDefault="00FC33CA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FC33CA" w14:paraId="0E71F2D5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C9D1A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F1A5" w14:textId="77777777" w:rsidR="00FC33CA" w:rsidRDefault="00FC33C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22E1" w14:textId="77777777" w:rsidR="00FC33CA" w:rsidRDefault="00FC33C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E6B6" w14:textId="77777777" w:rsidR="00FC33CA" w:rsidRDefault="00FC33CA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762786D7" w14:textId="77777777" w:rsidR="00FC33CA" w:rsidRDefault="00FC33CA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E52F" w14:textId="77777777" w:rsidR="00FC33CA" w:rsidRDefault="00FC33C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DA12F64" w14:textId="77777777" w:rsidR="00FC33CA" w:rsidRDefault="00FC33C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D7B5" w14:textId="77777777" w:rsidR="00FC33CA" w:rsidRDefault="00FC33CA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266C" w14:textId="77777777" w:rsidR="00FC33CA" w:rsidRDefault="00FC33C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FE1D" w14:textId="77777777" w:rsidR="00FC33CA" w:rsidRPr="00CC1231" w:rsidRDefault="00FC33C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6233" w14:textId="77777777" w:rsidR="00FC33CA" w:rsidRDefault="00FC33CA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FC33CA" w14:paraId="005A6460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D809D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D975" w14:textId="77777777" w:rsidR="00FC33CA" w:rsidRDefault="00FC33C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2FDA" w14:textId="77777777" w:rsidR="00FC33CA" w:rsidRDefault="00FC33C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8992" w14:textId="77777777" w:rsidR="00FC33CA" w:rsidRDefault="00FC33CA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9BE7" w14:textId="77777777" w:rsidR="00FC33CA" w:rsidRDefault="00FC33C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9FDBC0A" w14:textId="77777777" w:rsidR="00FC33CA" w:rsidRDefault="00FC33C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C4A5" w14:textId="77777777" w:rsidR="00FC33CA" w:rsidRDefault="00FC33CA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AEE7" w14:textId="77777777" w:rsidR="00FC33CA" w:rsidRDefault="00FC33C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C045" w14:textId="77777777" w:rsidR="00FC33CA" w:rsidRPr="00CC1231" w:rsidRDefault="00FC33C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BD5A" w14:textId="77777777" w:rsidR="00FC33CA" w:rsidRDefault="00FC33CA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521EEF" w14:textId="77777777" w:rsidR="00FC33CA" w:rsidRDefault="00FC33CA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14:paraId="44796667" w14:textId="77777777" w:rsidR="00FC33CA" w:rsidRDefault="00FC33CA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FC33CA" w14:paraId="48F80C74" w14:textId="77777777" w:rsidTr="00BB5CB5">
        <w:trPr>
          <w:cantSplit/>
          <w:trHeight w:val="60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95A05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2C91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61C3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3A54" w14:textId="77777777" w:rsidR="00FC33CA" w:rsidRDefault="00FC33CA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4CA65CBD" w14:textId="77777777" w:rsidR="00FC33CA" w:rsidRDefault="00FC33CA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AFA7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D9F7036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9997" w14:textId="77777777" w:rsidR="00FC33CA" w:rsidRPr="00CC1231" w:rsidRDefault="00FC33CA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04C2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4437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E598" w14:textId="77777777" w:rsidR="00FC33CA" w:rsidRDefault="00FC33CA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95DC7A" w14:textId="77777777" w:rsidR="00FC33CA" w:rsidRDefault="00FC33CA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14:paraId="3137E925" w14:textId="77777777" w:rsidR="00FC33CA" w:rsidRDefault="00FC33CA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FC33CA" w14:paraId="2C30F99E" w14:textId="77777777" w:rsidTr="00BB5CB5">
        <w:trPr>
          <w:cantSplit/>
          <w:trHeight w:val="45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29A13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C63C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C509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D0EB" w14:textId="77777777" w:rsidR="00FC33CA" w:rsidRDefault="00FC33CA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79CC1BA" w14:textId="77777777" w:rsidR="00FC33CA" w:rsidRDefault="00FC33CA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EE3E" w14:textId="77777777" w:rsidR="00FC33CA" w:rsidRDefault="00FC33C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B8062B1" w14:textId="77777777" w:rsidR="00FC33CA" w:rsidRDefault="00FC33CA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F38C" w14:textId="77777777" w:rsidR="00FC33CA" w:rsidRPr="00CC1231" w:rsidRDefault="00FC33C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1421" w14:textId="77777777" w:rsidR="00FC33CA" w:rsidRDefault="00FC33C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20C2" w14:textId="77777777" w:rsidR="00FC33CA" w:rsidRPr="00CC1231" w:rsidRDefault="00FC33C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AC76" w14:textId="77777777" w:rsidR="00FC33CA" w:rsidRDefault="00FC33CA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FC33CA" w14:paraId="1AF3CC2F" w14:textId="77777777" w:rsidTr="00BB5CB5">
        <w:trPr>
          <w:cantSplit/>
          <w:trHeight w:val="22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F890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A82C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5D33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56BB" w14:textId="77777777" w:rsidR="00FC33CA" w:rsidRDefault="00FC33CA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15FF850" w14:textId="77777777" w:rsidR="00FC33CA" w:rsidRDefault="00FC33CA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C744" w14:textId="77777777" w:rsidR="00FC33CA" w:rsidRDefault="00FC33C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37A5581" w14:textId="77777777" w:rsidR="00FC33CA" w:rsidRDefault="00FC33C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72F0044" w14:textId="77777777" w:rsidR="00FC33CA" w:rsidRDefault="00FC33C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14:paraId="412A18B4" w14:textId="77777777" w:rsidR="00FC33CA" w:rsidRDefault="00FC33C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7028FBB" w14:textId="77777777" w:rsidR="00FC33CA" w:rsidRDefault="00FC33C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14:paraId="0850A059" w14:textId="77777777" w:rsidR="00FC33CA" w:rsidRDefault="00FC33C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14:paraId="18243EA4" w14:textId="77777777" w:rsidR="00FC33CA" w:rsidRDefault="00FC33C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D7EB" w14:textId="77777777" w:rsidR="00FC33CA" w:rsidRPr="000625F2" w:rsidRDefault="00FC33CA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3101" w14:textId="77777777" w:rsidR="00FC33CA" w:rsidRDefault="00FC33C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DD03" w14:textId="77777777" w:rsidR="00FC33CA" w:rsidRPr="000625F2" w:rsidRDefault="00FC33CA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9A6D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4F155F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FC33CA" w14:paraId="3C13EE58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CE56B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F225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38BA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15C1" w14:textId="77777777" w:rsidR="00FC33CA" w:rsidRDefault="00FC33CA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3DB7350" w14:textId="77777777" w:rsidR="00FC33CA" w:rsidRDefault="00FC33CA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BAF9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14:paraId="5F88C669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8FF9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786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683D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D009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6790F6A4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7039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14C5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B026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4878" w14:textId="77777777" w:rsidR="00FC33CA" w:rsidRDefault="00FC33C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674F2F1" w14:textId="77777777" w:rsidR="00FC33CA" w:rsidRDefault="00FC33CA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061B" w14:textId="77777777" w:rsidR="00FC33CA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14:paraId="1C8C0BA2" w14:textId="77777777" w:rsidR="00FC33CA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06D1" w14:textId="77777777" w:rsidR="00FC33CA" w:rsidRPr="00CC1231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45E8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C825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1ED0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4C93DC40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CCB1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7758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4B07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2024" w14:textId="77777777" w:rsidR="00FC33CA" w:rsidRDefault="00FC33C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14:paraId="3E52BB54" w14:textId="77777777" w:rsidR="00FC33CA" w:rsidRDefault="00FC33C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14:paraId="06E94C7A" w14:textId="77777777" w:rsidR="00FC33CA" w:rsidRDefault="00FC33CA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14:paraId="3F279852" w14:textId="77777777" w:rsidR="00FC33CA" w:rsidRDefault="00FC33CA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5DE0" w14:textId="77777777" w:rsidR="00FC33CA" w:rsidRPr="00A91FA4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3D47" w14:textId="77777777" w:rsidR="00FC33CA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4C401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33D4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2135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1C10C08E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4F9A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A44F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2A9D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A08D" w14:textId="77777777" w:rsidR="00FC33CA" w:rsidRDefault="00FC33CA" w:rsidP="006F152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Jiu Nou Cap X + Y </w:t>
            </w:r>
          </w:p>
          <w:p w14:paraId="74E2210E" w14:textId="77777777" w:rsidR="00FC33CA" w:rsidRDefault="00FC33C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FC24" w14:textId="77777777" w:rsidR="00FC33CA" w:rsidRDefault="00FC33CA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047B3D8" w14:textId="77777777" w:rsidR="00FC33CA" w:rsidRDefault="00FC33CA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10 și diag. </w:t>
            </w:r>
          </w:p>
          <w:p w14:paraId="59CB12E0" w14:textId="77777777" w:rsidR="00FC33CA" w:rsidRPr="00A91FA4" w:rsidRDefault="00FC33CA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15-23 </w:t>
            </w:r>
            <w:r>
              <w:rPr>
                <w:b/>
                <w:bCs/>
                <w:sz w:val="20"/>
              </w:rPr>
              <w:br/>
              <w:t>și 10-8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F810" w14:textId="77777777" w:rsidR="00FC33CA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5A20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A4F13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85064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3 Jiu Nou.</w:t>
            </w:r>
          </w:p>
        </w:tc>
      </w:tr>
      <w:tr w:rsidR="00FC33CA" w14:paraId="56CA73D9" w14:textId="77777777" w:rsidTr="00BB5CB5">
        <w:trPr>
          <w:cantSplit/>
          <w:trHeight w:val="768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D237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5E86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14:paraId="581F0CA6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3191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6BC8" w14:textId="77777777" w:rsidR="00FC33CA" w:rsidRDefault="00FC33C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14:paraId="2222A4E9" w14:textId="77777777" w:rsidR="00FC33CA" w:rsidRDefault="00FC33C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3C8A" w14:textId="77777777" w:rsidR="00FC33CA" w:rsidRPr="00A91FA4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2EF5" w14:textId="77777777" w:rsidR="00FC33CA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4904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FA63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9A34C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06E050B9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327C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930B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D839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EAA2" w14:textId="77777777" w:rsidR="00FC33CA" w:rsidRDefault="00FC33CA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7A46204A" w14:textId="77777777" w:rsidR="00FC33CA" w:rsidRDefault="00FC33CA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B61C" w14:textId="77777777" w:rsidR="00FC33CA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CC43A7F" w14:textId="77777777" w:rsidR="00FC33CA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14:paraId="7F04EA62" w14:textId="77777777" w:rsidR="00FC33CA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A00B" w14:textId="77777777" w:rsidR="00FC33CA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BC4E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F558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184B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C9E198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FC33CA" w14:paraId="486CCC37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8E24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AD91D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05CD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6244" w14:textId="77777777" w:rsidR="00FC33CA" w:rsidRDefault="00FC33C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663D878B" w14:textId="77777777" w:rsidR="00FC33CA" w:rsidRDefault="00FC33C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CC37" w14:textId="77777777" w:rsidR="00FC33CA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64F84952" w14:textId="77777777" w:rsidR="00FC33CA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2421CBD9" w14:textId="77777777" w:rsidR="00FC33CA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FD61" w14:textId="77777777" w:rsidR="00FC33CA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38E4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18E0B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28B7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8DE3E5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FC33CA" w14:paraId="14786FAF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35EC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4D56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DBB2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1475" w14:textId="77777777" w:rsidR="00FC33CA" w:rsidRDefault="00FC33C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Sălcuța 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8959" w14:textId="77777777" w:rsidR="00FC33CA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3 și diag. 1-3 și Cap Y peste sch. 4 și diag 2-4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E1B1" w14:textId="77777777" w:rsidR="00FC33CA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0C48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FCDA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F0BE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2 Sălcuța</w:t>
            </w:r>
          </w:p>
        </w:tc>
      </w:tr>
      <w:tr w:rsidR="00FC33CA" w14:paraId="6FF6260D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4B10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9163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3E15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9188" w14:textId="77777777" w:rsidR="00FC33CA" w:rsidRDefault="00FC33CA" w:rsidP="001A702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6840E971" w14:textId="77777777" w:rsidR="00FC33CA" w:rsidRDefault="00FC33C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887E" w14:textId="77777777" w:rsidR="00FC33CA" w:rsidRDefault="00FC33CA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3, TDJ</w:t>
            </w:r>
          </w:p>
          <w:p w14:paraId="02A90798" w14:textId="77777777" w:rsidR="00FC33CA" w:rsidRDefault="00FC33CA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9,</w:t>
            </w:r>
          </w:p>
          <w:p w14:paraId="29950014" w14:textId="77777777" w:rsidR="00FC33CA" w:rsidRDefault="00FC33CA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TDJ</w:t>
            </w:r>
          </w:p>
          <w:p w14:paraId="5430B909" w14:textId="77777777" w:rsidR="00FC33CA" w:rsidRDefault="00FC33CA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și diag. 1-3, 3-7/9,</w:t>
            </w:r>
          </w:p>
          <w:p w14:paraId="6C3780D5" w14:textId="77777777" w:rsidR="00FC33CA" w:rsidRDefault="00FC33CA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4-10 și 10-12/14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612B" w14:textId="77777777" w:rsidR="00FC33CA" w:rsidRDefault="00FC33C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76C8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8710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3154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FC33CA" w14:paraId="4FC8568B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A5F4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4FF1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A346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7C49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3334DDC7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14:paraId="0E2CEC4B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BA48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4F78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9D69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B7C9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7069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21F64E84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E9A3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F592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B656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C1FA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14:paraId="5AB991A0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</w:t>
            </w:r>
          </w:p>
          <w:p w14:paraId="1C148011" w14:textId="77777777" w:rsidR="00FC33CA" w:rsidRPr="001B3BD6" w:rsidRDefault="00FC33CA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D6F4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331E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F5FE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E0EC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9ACB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5B7A5F9B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EDF98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8230" w14:textId="77777777" w:rsidR="00FC33CA" w:rsidRDefault="00FC33CA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35F94" w14:textId="77777777" w:rsidR="00FC33CA" w:rsidRPr="00073CD9" w:rsidRDefault="00FC33CA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849D" w14:textId="77777777" w:rsidR="00FC33CA" w:rsidRDefault="00FC33C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14:paraId="090A3855" w14:textId="77777777" w:rsidR="00FC33CA" w:rsidRPr="002617B2" w:rsidRDefault="00FC33C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14:paraId="681FB851" w14:textId="77777777" w:rsidR="00FC33CA" w:rsidRDefault="00FC33C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F869" w14:textId="77777777" w:rsidR="00FC33CA" w:rsidRDefault="00FC33C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1BC86B9" w14:textId="77777777" w:rsidR="00FC33CA" w:rsidRDefault="00FC33C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3, </w:t>
            </w:r>
          </w:p>
          <w:p w14:paraId="588931FC" w14:textId="77777777" w:rsidR="00FC33CA" w:rsidRDefault="00FC33C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14:paraId="224F7507" w14:textId="77777777" w:rsidR="00FC33CA" w:rsidRDefault="00FC33C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14:paraId="5D495745" w14:textId="77777777" w:rsidR="00FC33CA" w:rsidRDefault="00FC33C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14:paraId="61A5E814" w14:textId="77777777" w:rsidR="00FC33CA" w:rsidRDefault="00FC33CA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2454" w14:textId="77777777" w:rsidR="00FC33CA" w:rsidRDefault="00FC33CA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74EC" w14:textId="77777777" w:rsidR="00FC33CA" w:rsidRDefault="00FC33CA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4360" w14:textId="77777777" w:rsidR="00FC33CA" w:rsidRPr="00CC1231" w:rsidRDefault="00FC33CA" w:rsidP="0081200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71D8" w14:textId="77777777" w:rsidR="00FC33CA" w:rsidRDefault="00FC33CA" w:rsidP="0081200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4D44274E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2AC22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3A43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1918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A394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56555A41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23744243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C53A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D812773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3767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2EFB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0E60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65C0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5A05ADA1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4A9C9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64AE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26D4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4EA8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5A517359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01C301F7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1209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75D3AAAD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447A3A9" w14:textId="77777777" w:rsidR="00FC33CA" w:rsidRDefault="00FC33CA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6B20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9792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99EC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E36C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67690926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2DC05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802F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7925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53C2" w14:textId="77777777" w:rsidR="00FC33CA" w:rsidRDefault="00FC33CA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17EB3915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9AEB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FD5E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CA61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ACCC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0BD6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FC33CA" w14:paraId="5CF430C8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0F309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8041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0B3D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03E4" w14:textId="77777777" w:rsidR="00FC33CA" w:rsidRDefault="00FC33CA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4F032EC6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48263FD1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FF40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9CF41A5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3979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AB54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47D3A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C707" w14:textId="77777777" w:rsidR="00FC33CA" w:rsidRDefault="00FC33CA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FC33CA" w14:paraId="0B80AECB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04F4F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F5DB1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40E5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52C2" w14:textId="77777777" w:rsidR="00FC33CA" w:rsidRDefault="00FC33CA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6F1B8D7A" w14:textId="77777777" w:rsidR="00FC33CA" w:rsidRDefault="00FC33CA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7995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FB81122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14:paraId="3376348C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8CAA79D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D1A2F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6958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40F1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2D92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8939F1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FC33CA" w14:paraId="7C5313F4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E45DC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F7E4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C00B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3426" w14:textId="77777777" w:rsidR="00FC33CA" w:rsidRDefault="00FC33CA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1ED55A97" w14:textId="77777777" w:rsidR="00FC33CA" w:rsidRDefault="00FC33CA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122F3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CB27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48D8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370B8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0C0C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20722386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1718D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F613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3E85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6BD4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14:paraId="677A72FD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14:paraId="5F9A3EFB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12AD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5B7A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2EFC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6751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6C3C" w14:textId="77777777" w:rsidR="00FC33CA" w:rsidRPr="00946C19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FC33CA" w14:paraId="3F75F45B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98A8B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DF8C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CAAA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9634" w14:textId="77777777" w:rsidR="00FC33CA" w:rsidRDefault="00FC33CA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647E1671" w14:textId="77777777" w:rsidR="00FC33CA" w:rsidRDefault="00FC33CA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542FC6D0" w14:textId="77777777" w:rsidR="00FC33CA" w:rsidRDefault="00FC33CA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0AA1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A000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EDD9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9378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432D" w14:textId="77777777" w:rsidR="00FC33CA" w:rsidRPr="00946C19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FC33CA" w14:paraId="5A8084D8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C2D30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5404" w14:textId="77777777" w:rsidR="00FC33CA" w:rsidRDefault="00FC33C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0586" w14:textId="77777777" w:rsidR="00FC33CA" w:rsidRPr="00073CD9" w:rsidRDefault="00FC33C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F159" w14:textId="77777777" w:rsidR="00FC33CA" w:rsidRDefault="00FC33CA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7F61ACFC" w14:textId="77777777" w:rsidR="00FC33CA" w:rsidRDefault="00FC33CA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1362E97" w14:textId="77777777" w:rsidR="00FC33CA" w:rsidRDefault="00FC33CA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382F" w14:textId="77777777" w:rsidR="00FC33CA" w:rsidRDefault="00FC33C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6167" w14:textId="77777777" w:rsidR="00FC33CA" w:rsidRPr="00CC1231" w:rsidRDefault="00FC33C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8FDA" w14:textId="77777777" w:rsidR="00FC33CA" w:rsidRDefault="00FC33C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5318" w14:textId="77777777" w:rsidR="00FC33CA" w:rsidRPr="00CC1231" w:rsidRDefault="00FC33C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A2B2" w14:textId="77777777" w:rsidR="00FC33CA" w:rsidRPr="00946C19" w:rsidRDefault="00FC33CA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FC33CA" w14:paraId="68F4EDD1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527D1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2C22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D876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04FB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6F7ECA0D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14:paraId="6E1A4FC1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82D9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6950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21E5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141A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EEFB" w14:textId="77777777" w:rsidR="00FC33CA" w:rsidRPr="00946C19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14:paraId="6413DC3D" w14:textId="77777777" w:rsidR="00FC33CA" w:rsidRPr="00946C19" w:rsidRDefault="00FC33CA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FC33CA" w14:paraId="4ACAF87E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46D14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5F4D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C7F1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4084" w14:textId="77777777" w:rsidR="00FC33CA" w:rsidRDefault="00FC33CA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5C4FEB3B" w14:textId="77777777" w:rsidR="00FC33CA" w:rsidRDefault="00FC33CA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2A34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B25A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2002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AEBE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E637A" w14:textId="77777777" w:rsidR="00FC33CA" w:rsidRPr="00946C19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FC33CA" w14:paraId="0A768302" w14:textId="77777777" w:rsidTr="00BB5CB5">
        <w:trPr>
          <w:cantSplit/>
          <w:trHeight w:val="222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BC3F3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3ABC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2900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48B4A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769068C1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A0E9" w14:textId="77777777" w:rsidR="00FC33CA" w:rsidRDefault="00FC33CA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DA97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CBCA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8E4D1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F700" w14:textId="77777777" w:rsidR="00FC33CA" w:rsidRPr="00946C19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FC33CA" w14:paraId="272AA67E" w14:textId="77777777" w:rsidTr="00BB5CB5">
        <w:trPr>
          <w:cantSplit/>
          <w:trHeight w:val="181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AC8E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B2B4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8B9D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F946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02C7DA36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14:paraId="480AECAF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CFB7" w14:textId="77777777" w:rsidR="00FC33CA" w:rsidRDefault="00FC33CA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9FB7DAA" w14:textId="77777777" w:rsidR="00FC33CA" w:rsidRDefault="00FC33CA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C8F6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55EA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D5F6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240B" w14:textId="77777777" w:rsidR="00FC33CA" w:rsidRPr="00946C19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3B1222A8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20A37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9CAC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5144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954A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21430DD4" w14:textId="77777777" w:rsidR="00FC33CA" w:rsidRDefault="00FC33CA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3E9B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674C89D0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E4FD1AB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14:paraId="572B768B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A237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EEB28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0278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A47E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01EC95C3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8594D" w14:textId="77777777" w:rsidR="00FC33CA" w:rsidRDefault="00FC33CA" w:rsidP="00FC33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C9BF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7803" w14:textId="77777777" w:rsidR="00FC33CA" w:rsidRPr="00073CD9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B37A" w14:textId="77777777" w:rsidR="00FC33CA" w:rsidRDefault="00FC33CA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257D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14:paraId="513B01E7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DE6C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B778" w14:textId="77777777" w:rsidR="00FC33CA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2F16" w14:textId="77777777" w:rsidR="00FC33CA" w:rsidRPr="00CC1231" w:rsidRDefault="00FC33C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5D8C" w14:textId="77777777" w:rsidR="00FC33CA" w:rsidRDefault="00FC33C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14:paraId="6C39FB68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5691322A" w14:textId="77777777" w:rsidR="00FC33CA" w:rsidRPr="005905D7" w:rsidRDefault="00FC33CA" w:rsidP="006B4CB8">
      <w:pPr>
        <w:pStyle w:val="Heading1"/>
        <w:spacing w:line="360" w:lineRule="auto"/>
      </w:pPr>
      <w:r w:rsidRPr="005905D7">
        <w:t>LINIA 116</w:t>
      </w:r>
    </w:p>
    <w:p w14:paraId="1B3E64E7" w14:textId="77777777" w:rsidR="00FC33CA" w:rsidRPr="005905D7" w:rsidRDefault="00FC33CA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FC33CA" w:rsidRPr="00743905" w14:paraId="04F67703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1BE1F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7AB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7A1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C17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405D98E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7EA2" w14:textId="77777777" w:rsidR="00FC33CA" w:rsidRDefault="00FC33C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14:paraId="30C6F215" w14:textId="77777777" w:rsidR="00FC33CA" w:rsidRPr="00743905" w:rsidRDefault="00FC33C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D250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E3A3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A3E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BC4A" w14:textId="77777777" w:rsidR="00FC33CA" w:rsidRDefault="00FC33C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0EF3CA5" w14:textId="77777777" w:rsidR="00FC33CA" w:rsidRPr="00743905" w:rsidRDefault="00FC33C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FC33CA" w:rsidRPr="00743905" w14:paraId="0218FD7D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0653C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A30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2797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A53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5FD4F00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E2F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14:paraId="2153DE3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355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851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B81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245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FC33CA" w:rsidRPr="00743905" w14:paraId="3ABBB8DD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15185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1C2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136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222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4C75BE0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14:paraId="5C08471E" w14:textId="77777777" w:rsidR="00FC33CA" w:rsidRPr="00743905" w:rsidRDefault="00FC33CA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40A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6969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6CF1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848F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436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43905" w14:paraId="3AC3CBF2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D153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2B3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344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4F7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14:paraId="18A78EB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5134" w14:textId="77777777" w:rsidR="00FC33CA" w:rsidRPr="00743905" w:rsidRDefault="00FC33C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3DB7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58D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154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4670F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14:paraId="3A827B5F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FC33CA" w:rsidRPr="00743905" w14:paraId="7B24729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D3FE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58E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14:paraId="7197F83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ABA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C12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08315B9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DEC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8A54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930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5D92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5E5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38E31835" w14:textId="77777777" w:rsidR="00FC33CA" w:rsidRPr="0007721B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43905" w14:paraId="10C1CCE2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9DD8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32EB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14:paraId="1B875E3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BC0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D2F4" w14:textId="77777777" w:rsidR="00FC33CA" w:rsidRPr="00743905" w:rsidRDefault="00FC33C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3C58B621" w14:textId="77777777" w:rsidR="00FC33CA" w:rsidRPr="00743905" w:rsidRDefault="00FC33C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E18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2A0B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BE7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A63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1ED0" w14:textId="77777777" w:rsidR="00FC33CA" w:rsidRPr="00743905" w:rsidRDefault="00FC33C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7ED01BA7" w14:textId="77777777" w:rsidR="00FC33CA" w:rsidRDefault="00FC33C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43905" w14:paraId="6C8E697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AD46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58F4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18+540</w:t>
            </w:r>
          </w:p>
          <w:p w14:paraId="365A72AA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DBE6C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06D5" w14:textId="77777777" w:rsidR="00FC33CA" w:rsidRDefault="00FC33C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  <w:p w14:paraId="3AA5EBCD" w14:textId="77777777" w:rsidR="00FC33CA" w:rsidRPr="00743905" w:rsidRDefault="00FC33C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E9D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E8AB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79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1DE2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601D" w14:textId="77777777" w:rsidR="00FC33CA" w:rsidRPr="008D4C6D" w:rsidRDefault="00FC33CA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</w:rPr>
              <w:t xml:space="preserve"> Cap X.</w:t>
            </w:r>
          </w:p>
          <w:p w14:paraId="1EB6F980" w14:textId="77777777" w:rsidR="00FC33CA" w:rsidRDefault="00FC33C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C33CA" w:rsidRPr="00743905" w14:paraId="0CC1A477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868D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3943B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14:paraId="3F9A8070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1CD5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F08B" w14:textId="77777777" w:rsidR="00FC33CA" w:rsidRPr="00743905" w:rsidRDefault="00FC33C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1BECE42F" w14:textId="77777777" w:rsidR="00FC33CA" w:rsidRPr="00743905" w:rsidRDefault="00FC33C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90D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DFDE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331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0BB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95553" w14:textId="77777777" w:rsidR="00FC33CA" w:rsidRPr="00743905" w:rsidRDefault="00FC33C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659B2AB1" w14:textId="77777777" w:rsidR="00FC33CA" w:rsidRPr="00743905" w:rsidRDefault="00FC33C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43905" w14:paraId="3892FF5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2CBD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41C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14:paraId="168B3C9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03E8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9A6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12B062A1" w14:textId="77777777" w:rsidR="00FC33CA" w:rsidRPr="00743905" w:rsidRDefault="00FC33C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66E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3A8E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5D1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E67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4189" w14:textId="77777777" w:rsidR="00FC33CA" w:rsidRPr="00537749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FC33CA" w:rsidRPr="00743905" w14:paraId="36636722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370C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C44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14:paraId="138536C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399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4262" w14:textId="77777777" w:rsidR="00FC33CA" w:rsidRDefault="00FC33C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14:paraId="0A34774E" w14:textId="77777777" w:rsidR="00FC33CA" w:rsidRPr="00743905" w:rsidRDefault="00FC33C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ACA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2B50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53F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CB2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49C7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14:paraId="48531542" w14:textId="77777777" w:rsidR="00FC33CA" w:rsidRPr="005A7670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43905" w14:paraId="317D8AA3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85B3F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35D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243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304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14:paraId="18613B1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65256BC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6E0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507A616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6180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293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FCC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333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43905" w14:paraId="6CC6D0A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4CA8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A0C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9A4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7C2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14:paraId="00919C1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2526" w14:textId="77777777" w:rsidR="00FC33CA" w:rsidRPr="00743905" w:rsidRDefault="00FC33C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1A3E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F9012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CA5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861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14:paraId="73F08262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FC33CA" w:rsidRPr="00743905" w14:paraId="1B84CB15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E810A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A4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C24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1FF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14:paraId="60EF07B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4D0823B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FA3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333E6FF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7D5B013E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274B9A8A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14:paraId="1A74731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006FA30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55CE187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52CF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B78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7D5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7C9F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39BCFEE" w14:textId="77777777" w:rsidR="00FC33CA" w:rsidRPr="00743905" w:rsidRDefault="00FC33CA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FC33CA" w:rsidRPr="00743905" w14:paraId="303E0054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FB480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847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ADA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08F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14:paraId="1AA1329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351EA78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4D6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14:paraId="63BCFE7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6ADB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39E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7E2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93C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FC33CA" w:rsidRPr="00743905" w14:paraId="221A133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F517C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5DA0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885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71D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14:paraId="43B909F7" w14:textId="77777777" w:rsidR="00FC33CA" w:rsidRPr="00743905" w:rsidRDefault="00FC33CA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1FCC" w14:textId="77777777" w:rsidR="00FC33CA" w:rsidRPr="00743905" w:rsidRDefault="00FC33CA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B17F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2D8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60F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253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14:paraId="7F1382A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14:paraId="2A8742C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FC33CA" w:rsidRPr="00743905" w14:paraId="49532AB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07BB9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586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14:paraId="5286317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87B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4243" w14:textId="77777777" w:rsidR="00FC33CA" w:rsidRPr="00743905" w:rsidRDefault="00FC33CA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44FEC27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D7B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258E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A5E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8FB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68F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0A06FE37" w14:textId="77777777" w:rsidR="00FC33CA" w:rsidRPr="001D7D9E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43905" w14:paraId="1B8B0E5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AAB2A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275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766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A37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2EBDCA3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E86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2AF8001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14:paraId="0727C36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14:paraId="1B7F17F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FDC7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65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271E2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BBE0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D2F52D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FC33CA" w:rsidRPr="00743905" w14:paraId="06D27DBE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173C6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42C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A47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412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7363D85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FC45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52CC411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7A2F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1A9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F19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1D6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43905" w14:paraId="078EE267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E9187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C80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3822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8C5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</w:t>
            </w:r>
            <w:r>
              <w:rPr>
                <w:b/>
                <w:bCs/>
                <w:color w:val="000000"/>
                <w:sz w:val="20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45A5" w14:textId="77777777" w:rsidR="00FC33CA" w:rsidRPr="00743905" w:rsidRDefault="00FC33CA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221A8277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/ 5</w:t>
            </w:r>
          </w:p>
          <w:p w14:paraId="6E0BD98F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57A623F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36B8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DED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18E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293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acces la linia 2.</w:t>
            </w:r>
          </w:p>
        </w:tc>
      </w:tr>
      <w:tr w:rsidR="00FC33CA" w:rsidRPr="00743905" w14:paraId="7E5E266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049C9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589F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14:paraId="0A3392DF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36F2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C1F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5FF774F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050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6FDC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FDE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41A2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B3B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6536B22C" w14:textId="77777777" w:rsidR="00FC33CA" w:rsidRPr="0007721B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43905" w14:paraId="53EC44A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38D16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F3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14:paraId="77B4AB41" w14:textId="77777777" w:rsidR="00FC33CA" w:rsidRPr="00743905" w:rsidRDefault="00FC33CA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D3BF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3F6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669EECF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BEE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8116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ED8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1BC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8E2B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581FB840" w14:textId="77777777" w:rsidR="00FC33CA" w:rsidRPr="00951746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FC33CA" w:rsidRPr="00743905" w14:paraId="55FEC95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330A9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8362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56+530</w:t>
            </w:r>
          </w:p>
          <w:p w14:paraId="2243251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98B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17D1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Copăcioasa</w:t>
            </w:r>
          </w:p>
          <w:p w14:paraId="48739261" w14:textId="77777777" w:rsidR="00FC33CA" w:rsidRPr="00743905" w:rsidRDefault="00FC33CA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6AD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62DD2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8CD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96E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2AF4" w14:textId="77777777" w:rsidR="00FC33CA" w:rsidRPr="005C672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C33CA" w:rsidRPr="00743905" w14:paraId="3DCBDC8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E6A91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085A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63+600</w:t>
            </w:r>
          </w:p>
          <w:p w14:paraId="5E0C5011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812F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95DB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Lunca Budieni </w:t>
            </w:r>
          </w:p>
          <w:p w14:paraId="37F1CBB9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57E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9DF1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17C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A5A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BD6E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C33CA" w:rsidRPr="00743905" w14:paraId="5FAC1D1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92B40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D03CD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14:paraId="2967A93D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53DE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22CB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14:paraId="6B1DB9F5" w14:textId="77777777" w:rsidR="00FC33CA" w:rsidRPr="00743905" w:rsidRDefault="00FC33CA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E1A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4314F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90B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C7C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CC41B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43905" w14:paraId="2DBF233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50106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452E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69+546</w:t>
            </w:r>
          </w:p>
          <w:p w14:paraId="2C1BD52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BC32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A161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1170F091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 5 / 7 și </w:t>
            </w:r>
          </w:p>
          <w:p w14:paraId="34C9947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408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2899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603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96F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4C2E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linia 3 directă.</w:t>
            </w:r>
          </w:p>
          <w:p w14:paraId="5CD15621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65E217FD" w14:textId="77777777" w:rsidR="00FC33CA" w:rsidRPr="00575A1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FC33CA" w:rsidRPr="00743905" w14:paraId="6F18044C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7F5AA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431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A18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239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30581B2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1243" w14:textId="77777777" w:rsidR="00FC33CA" w:rsidRDefault="00FC33C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4CC77A8B" w14:textId="77777777" w:rsidR="00FC33CA" w:rsidRPr="00743905" w:rsidRDefault="00FC33C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F70C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44F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03F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9422" w14:textId="77777777" w:rsidR="00FC33CA" w:rsidRDefault="00FC33C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213DD28" w14:textId="77777777" w:rsidR="00FC33CA" w:rsidRPr="00743905" w:rsidRDefault="00FC33C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FC33CA" w:rsidRPr="00743905" w14:paraId="4B8D8021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9BD5E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6608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14:paraId="51614B8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2F0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966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0901C11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4B4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CEA9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5FF4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8D5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76C8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14:paraId="2F89910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43905" w14:paraId="5EDE43E1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4084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CC93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24D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081F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1A7E7A2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0120414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C28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1357229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AC1E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AE8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2A4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2A0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43905" w14:paraId="6627E46A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F9D0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69B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14:paraId="5B3D8FE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753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1A4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14:paraId="64447C6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F28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0119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0BC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8AA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A73E" w14:textId="77777777" w:rsidR="00FC33CA" w:rsidRPr="00351657" w:rsidRDefault="00FC33CA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FC33CA" w:rsidRPr="00743905" w14:paraId="4B6DD80E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2B01E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412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FF96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6B5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14:paraId="32F4C1D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72BC3C0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AED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50DC115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84F6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8DF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D45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C922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43905" w14:paraId="2C7C9BA9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67334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7972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14:paraId="6905BEF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E3B1" w14:textId="77777777" w:rsidR="00FC33CA" w:rsidRPr="00743905" w:rsidRDefault="00FC33CA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C35C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14:paraId="40BC73E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D902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D9C6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55A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920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21F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43905" w14:paraId="2D564E0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7770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E3BF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EAF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7BC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14:paraId="6F2C0810" w14:textId="77777777" w:rsidR="00FC33CA" w:rsidRPr="00743905" w:rsidRDefault="00FC33CA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4E8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C57E05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66FD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E70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DFB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759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43905" w14:paraId="27E6C75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991D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C713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14:paraId="1C3B001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4FB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DFA9" w14:textId="77777777" w:rsidR="00FC33CA" w:rsidRDefault="00FC33C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6B685698" w14:textId="77777777" w:rsidR="00FC33CA" w:rsidRPr="00743905" w:rsidRDefault="00FC33C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FD5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5FF3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BE5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4AB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A44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43905" w14:paraId="3D05E44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EBE8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0FED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14:paraId="39DBDF7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FFD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E7F9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69F018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F86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2E69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D50A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0C3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E6F5" w14:textId="77777777" w:rsidR="00FC33CA" w:rsidRDefault="00FC33C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590C0418" w14:textId="77777777" w:rsidR="00FC33CA" w:rsidRPr="003B409E" w:rsidRDefault="00FC33C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43905" w14:paraId="0DBEAF9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9181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BD6E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14:paraId="7C560E4F" w14:textId="77777777" w:rsidR="00FC33CA" w:rsidRDefault="00FC33CA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D587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5404" w14:textId="77777777" w:rsidR="00FC33CA" w:rsidRDefault="00FC33C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926EB3B" w14:textId="77777777" w:rsidR="00FC33CA" w:rsidRPr="00743905" w:rsidRDefault="00FC33C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FEB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7D5C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376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ED9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C55F" w14:textId="77777777" w:rsidR="00FC33CA" w:rsidRDefault="00FC33C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43905" w14:paraId="1ECBC17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2B24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E482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14:paraId="1F9D46A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CAFC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BB08" w14:textId="77777777" w:rsidR="00FC33CA" w:rsidRDefault="00FC33C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78171106" w14:textId="77777777" w:rsidR="00FC33CA" w:rsidRPr="00743905" w:rsidRDefault="00FC33C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FB5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1EF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17A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6F5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E267" w14:textId="77777777" w:rsidR="00FC33CA" w:rsidRDefault="00FC33C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05AB7C49" w14:textId="77777777" w:rsidR="00FC33CA" w:rsidRPr="00743905" w:rsidRDefault="00FC33C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43905" w14:paraId="0B51705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5D2E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5F9E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14:paraId="1548E2D4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9BDC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20D48" w14:textId="77777777" w:rsidR="00FC33CA" w:rsidRPr="00743905" w:rsidRDefault="00FC33CA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56144C23" w14:textId="77777777" w:rsidR="00FC33CA" w:rsidRDefault="00FC33C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14:paraId="63B9B168" w14:textId="77777777" w:rsidR="00FC33CA" w:rsidRPr="00743905" w:rsidRDefault="00FC33C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C2B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C6F6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89D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832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6A64" w14:textId="77777777" w:rsidR="00FC33CA" w:rsidRPr="00B42B20" w:rsidRDefault="00FC33C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14:paraId="100783A1" w14:textId="77777777" w:rsidR="00FC33CA" w:rsidRPr="00B42B20" w:rsidRDefault="00FC33C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C33CA" w:rsidRPr="00743905" w14:paraId="7D02EF5E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04E17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ABEF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D90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95E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69EE30EF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71D835A2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8EE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0E0BE72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19A8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2A1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333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890F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43905" w14:paraId="378EA1E2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5F111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063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14:paraId="23E09118" w14:textId="77777777" w:rsidR="00FC33CA" w:rsidRPr="00743905" w:rsidRDefault="00FC33CA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12E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B87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14:paraId="5931FFB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7EF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D7FA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557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2A5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69E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FC33CA" w:rsidRPr="00743905" w14:paraId="416C71D0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52D72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6027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AE2E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F7D8" w14:textId="77777777" w:rsidR="00FC33CA" w:rsidRDefault="00FC33C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14:paraId="0D1D1135" w14:textId="77777777" w:rsidR="00FC33CA" w:rsidRDefault="00FC33C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14:paraId="2F29DBC5" w14:textId="77777777" w:rsidR="00FC33CA" w:rsidRDefault="00FC33C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F346" w14:textId="77777777" w:rsidR="00FC33CA" w:rsidRPr="00743905" w:rsidRDefault="00FC33C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17E1B50D" w14:textId="77777777" w:rsidR="00FC33CA" w:rsidRPr="00743905" w:rsidRDefault="00FC33C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677F" w14:textId="77777777" w:rsidR="00FC33CA" w:rsidRPr="00743905" w:rsidRDefault="00FC33C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60AF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FE27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5869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43905" w14:paraId="0DFCC348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6FED8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8CD8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110+250</w:t>
            </w:r>
          </w:p>
          <w:p w14:paraId="6AD7155B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2A8F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9C5F" w14:textId="77777777" w:rsidR="00FC33CA" w:rsidRDefault="00FC33C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BBFC" w14:textId="77777777" w:rsidR="00FC33CA" w:rsidRPr="00743905" w:rsidRDefault="00FC33C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735C" w14:textId="77777777" w:rsidR="00FC33CA" w:rsidRPr="00743905" w:rsidRDefault="00FC33C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6ED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B62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ADCF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43905" w14:paraId="5E9467A0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C55E8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7A54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112+950</w:t>
            </w:r>
          </w:p>
          <w:p w14:paraId="22D9A236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0C637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E23A" w14:textId="77777777" w:rsidR="00FC33CA" w:rsidRDefault="00FC33C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  <w:r>
              <w:rPr>
                <w:b/>
                <w:bCs/>
                <w:color w:val="000000"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B865" w14:textId="77777777" w:rsidR="00FC33CA" w:rsidRPr="00743905" w:rsidRDefault="00FC33C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AEC5" w14:textId="77777777" w:rsidR="00FC33CA" w:rsidRPr="00743905" w:rsidRDefault="00FC33C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7842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5AC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BC23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1 Fără inductori.</w:t>
            </w:r>
          </w:p>
        </w:tc>
      </w:tr>
      <w:tr w:rsidR="00FC33CA" w:rsidRPr="00743905" w14:paraId="6FBB19BD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847F4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4BE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FAD7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C67F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14:paraId="4206DF6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1CB5A0D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9FA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D41254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FDF7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ADE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EB42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297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43905" w14:paraId="3A2FABD0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7617E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061A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14:paraId="272AD98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FD5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8D0F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3BDD307F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4CE2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3E49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5B9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D7B2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9CB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43905" w14:paraId="39489776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F1F4E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DDE2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0C2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1BE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64D0229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F09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477D8C01" w14:textId="77777777" w:rsidR="00FC33CA" w:rsidRPr="00743905" w:rsidRDefault="00FC33C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DB74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C9D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B2C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069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FC33CA" w:rsidRPr="00743905" w14:paraId="69A8BC2E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76415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47C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887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272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109EBD5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7E1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95B1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96DF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AE3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F7A7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FC33CA" w:rsidRPr="00743905" w14:paraId="1F50F007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11F9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3F1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5A0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98D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053B1E9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6B8F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5F582B9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CDCC7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9C7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DA8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173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numerele 17 şi 18.</w:t>
            </w:r>
          </w:p>
        </w:tc>
      </w:tr>
      <w:tr w:rsidR="00FC33CA" w:rsidRPr="00743905" w14:paraId="2703BB10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4FBDB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ED0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0C8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53B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321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20D9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123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14:paraId="5FE622B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A38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1C2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FC33CA" w:rsidRPr="00743905" w14:paraId="1C343CD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1A92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310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9E4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DA68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14:paraId="502A1F25" w14:textId="77777777" w:rsidR="00FC33CA" w:rsidRPr="00743905" w:rsidRDefault="00FC33CA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BEA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5A151D2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82C9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2518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9EB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14E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43905" w14:paraId="44135B6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6E3B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7F6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BEE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8301" w14:textId="77777777" w:rsidR="00FC33CA" w:rsidRPr="00743905" w:rsidRDefault="00FC33C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14:paraId="7F3D8418" w14:textId="77777777" w:rsidR="00FC33CA" w:rsidRPr="00D73778" w:rsidRDefault="00FC33CA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788A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317A2EA9" w14:textId="77777777" w:rsidR="00FC33CA" w:rsidRPr="00743905" w:rsidRDefault="00FC33CA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CBDB" w14:textId="77777777" w:rsidR="00FC33CA" w:rsidRPr="00D73778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6ED1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351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CC9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43905" w14:paraId="5580472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42A2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191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6CB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7F37" w14:textId="77777777" w:rsidR="00FC33CA" w:rsidRDefault="00FC33C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312F54AC" w14:textId="77777777" w:rsidR="00FC33CA" w:rsidRPr="00743905" w:rsidRDefault="00FC33C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0F57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6BE97A08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14:paraId="76FB87CE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14:paraId="2A95D044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50637FDE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4636" w14:textId="77777777" w:rsidR="00FC33CA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41F0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5022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E7D1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6551100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14:paraId="5879D8D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FC33CA" w:rsidRPr="00743905" w14:paraId="3723D99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ADD1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F94D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78+100</w:t>
            </w:r>
          </w:p>
          <w:p w14:paraId="7D4FD8A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B57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8468" w14:textId="77777777" w:rsidR="00FC33CA" w:rsidRDefault="00FC33CA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16F65756" w14:textId="77777777" w:rsidR="00FC33CA" w:rsidRPr="00743905" w:rsidRDefault="00FC33C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131A6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51A6" w14:textId="77777777" w:rsidR="00FC33CA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047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A3F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168C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FC33CA" w:rsidRPr="00743905" w14:paraId="065478F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62CC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305B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03D4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9DA7" w14:textId="77777777" w:rsidR="00FC33CA" w:rsidRDefault="00FC33C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53F1EE00" w14:textId="77777777" w:rsidR="00FC33CA" w:rsidRPr="00743905" w:rsidRDefault="00FC33C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6A25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AF62" w14:textId="77777777" w:rsidR="00FC33CA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274F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14:paraId="2CB9D10D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5A0E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E588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FC33CA" w:rsidRPr="00743905" w14:paraId="6FFF6B5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2892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5EC0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ED360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EBBB" w14:textId="77777777" w:rsidR="00FC33CA" w:rsidRDefault="00FC33C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D034750" w14:textId="77777777" w:rsidR="00FC33CA" w:rsidRPr="00743905" w:rsidRDefault="00FC33C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B4DD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2BE0" w14:textId="77777777" w:rsidR="00FC33CA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DC95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14:paraId="0D9C206B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5CA6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137D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43905" w14:paraId="1432725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D227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DFD5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1E9DDB07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5DB5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AB23" w14:textId="77777777" w:rsidR="00FC33CA" w:rsidRPr="00743905" w:rsidRDefault="00FC33C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72355B5E" w14:textId="77777777" w:rsidR="00FC33CA" w:rsidRPr="00743905" w:rsidRDefault="00FC33C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1685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990C" w14:textId="77777777" w:rsidR="00FC33CA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4C0F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21C5A81A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C051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B938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43905" w14:paraId="496FCD7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052B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22FB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C171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BFC1" w14:textId="77777777" w:rsidR="00FC33CA" w:rsidRPr="00743905" w:rsidRDefault="00FC33CA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15C10F54" w14:textId="77777777" w:rsidR="00FC33CA" w:rsidRPr="00743905" w:rsidRDefault="00FC33C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D68B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05B461D9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14:paraId="741A8304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382131B5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ACF7" w14:textId="77777777" w:rsidR="00FC33CA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7320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3B9C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B739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A39E0BE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FC33CA" w:rsidRPr="00743905" w14:paraId="1EA2C7ED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A0C0B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FC9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99E6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E81E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76239F63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86A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D83D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C63A5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6F5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DBA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43905" w14:paraId="21D9E089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C874B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2AED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A868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5D3E" w14:textId="77777777" w:rsidR="00FC33CA" w:rsidRDefault="00FC33C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14:paraId="07590DF6" w14:textId="77777777" w:rsidR="00FC33CA" w:rsidRDefault="00FC33C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14:paraId="7E794259" w14:textId="77777777" w:rsidR="00FC33CA" w:rsidRDefault="00FC33C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14:paraId="0CF34214" w14:textId="77777777" w:rsidR="00FC33CA" w:rsidRDefault="00FC33C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A28C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D849" w14:textId="77777777" w:rsidR="00FC33CA" w:rsidRPr="00743905" w:rsidRDefault="00FC33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83312" w14:textId="77777777" w:rsidR="00FC33CA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14:paraId="4D5C2F7A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3169" w14:textId="77777777" w:rsidR="00FC33CA" w:rsidRPr="00743905" w:rsidRDefault="00FC33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27E08" w14:textId="77777777" w:rsidR="00FC33CA" w:rsidRDefault="00FC33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43905" w14:paraId="5925468F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A357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0397" w14:textId="77777777" w:rsidR="00FC33CA" w:rsidRPr="00743905" w:rsidRDefault="00FC33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A088" w14:textId="77777777" w:rsidR="00FC33CA" w:rsidRPr="00743905" w:rsidRDefault="00FC33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51CE" w14:textId="77777777" w:rsidR="00FC33CA" w:rsidRPr="00743905" w:rsidRDefault="00FC33C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14:paraId="77BE21DA" w14:textId="77777777" w:rsidR="00FC33CA" w:rsidRPr="00743905" w:rsidRDefault="00FC33C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961D" w14:textId="77777777" w:rsidR="00FC33CA" w:rsidRDefault="00FC33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14:paraId="40FCC25B" w14:textId="77777777" w:rsidR="00FC33CA" w:rsidRDefault="00FC33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14:paraId="3BB90582" w14:textId="77777777" w:rsidR="00FC33CA" w:rsidRPr="00743905" w:rsidRDefault="00FC33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2E02" w14:textId="77777777" w:rsidR="00FC33CA" w:rsidRPr="00743905" w:rsidRDefault="00FC33C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DE23" w14:textId="77777777" w:rsidR="00FC33CA" w:rsidRPr="00743905" w:rsidRDefault="00FC33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D5A2" w14:textId="77777777" w:rsidR="00FC33CA" w:rsidRPr="00743905" w:rsidRDefault="00FC33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7780" w14:textId="77777777" w:rsidR="00FC33CA" w:rsidRPr="00743905" w:rsidRDefault="00FC33C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43905" w14:paraId="63989485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0CCB8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707B" w14:textId="77777777" w:rsidR="00FC33CA" w:rsidRPr="00743905" w:rsidRDefault="00FC33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FD04" w14:textId="77777777" w:rsidR="00FC33CA" w:rsidRPr="00743905" w:rsidRDefault="00FC33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C7698" w14:textId="77777777" w:rsidR="00FC33CA" w:rsidRDefault="00FC33C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14:paraId="479E6D86" w14:textId="77777777" w:rsidR="00FC33CA" w:rsidRPr="00743905" w:rsidRDefault="00FC33C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9263" w14:textId="77777777" w:rsidR="00FC33CA" w:rsidRPr="00743905" w:rsidRDefault="00FC33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8983C" w14:textId="77777777" w:rsidR="00FC33CA" w:rsidRPr="00743905" w:rsidRDefault="00FC33C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1F71" w14:textId="77777777" w:rsidR="00FC33CA" w:rsidRDefault="00FC33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14:paraId="2034369A" w14:textId="77777777" w:rsidR="00FC33CA" w:rsidRPr="00743905" w:rsidRDefault="00FC33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71DD" w14:textId="77777777" w:rsidR="00FC33CA" w:rsidRPr="00743905" w:rsidRDefault="00FC33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DC70" w14:textId="77777777" w:rsidR="00FC33CA" w:rsidRPr="00743905" w:rsidRDefault="00FC33C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43905" w14:paraId="643E07E4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6985E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3720" w14:textId="77777777" w:rsidR="00FC33CA" w:rsidRDefault="00FC33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36+100</w:t>
            </w:r>
          </w:p>
          <w:p w14:paraId="4C9F8C88" w14:textId="77777777" w:rsidR="00FC33CA" w:rsidRPr="00743905" w:rsidRDefault="00FC33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294E" w14:textId="77777777" w:rsidR="00FC33CA" w:rsidRPr="00743905" w:rsidRDefault="00FC33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5E64" w14:textId="77777777" w:rsidR="00FC33CA" w:rsidRDefault="00FC33C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14:paraId="7371FFFC" w14:textId="77777777" w:rsidR="00FC33CA" w:rsidRDefault="00FC33C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68B2" w14:textId="77777777" w:rsidR="00FC33CA" w:rsidRDefault="00FC33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6223" w14:textId="77777777" w:rsidR="00FC33CA" w:rsidRDefault="00FC33C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9ABA" w14:textId="77777777" w:rsidR="00FC33CA" w:rsidRPr="00743905" w:rsidRDefault="00FC33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AC63" w14:textId="77777777" w:rsidR="00FC33CA" w:rsidRPr="00743905" w:rsidRDefault="00FC33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0B23" w14:textId="77777777" w:rsidR="00FC33CA" w:rsidRDefault="00FC33C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43905" w14:paraId="64DFC45B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1AF4A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6E38" w14:textId="77777777" w:rsidR="00FC33CA" w:rsidRDefault="00FC33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14:paraId="2E8726FF" w14:textId="77777777" w:rsidR="00FC33CA" w:rsidRDefault="00FC33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FD783" w14:textId="77777777" w:rsidR="00FC33CA" w:rsidRDefault="00FC33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6C05" w14:textId="77777777" w:rsidR="00FC33CA" w:rsidRDefault="00FC33C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51DBD4D5" w14:textId="77777777" w:rsidR="00FC33CA" w:rsidRDefault="00FC33C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C11F" w14:textId="77777777" w:rsidR="00FC33CA" w:rsidRDefault="00FC33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C8FB" w14:textId="77777777" w:rsidR="00FC33CA" w:rsidRDefault="00FC33C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35CE" w14:textId="77777777" w:rsidR="00FC33CA" w:rsidRPr="00743905" w:rsidRDefault="00FC33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D389" w14:textId="77777777" w:rsidR="00FC33CA" w:rsidRPr="00743905" w:rsidRDefault="00FC33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1559" w14:textId="77777777" w:rsidR="00FC33CA" w:rsidRDefault="00FC33C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43905" w14:paraId="1D164ED8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CCCC5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891F" w14:textId="77777777" w:rsidR="00FC33CA" w:rsidRPr="00743905" w:rsidRDefault="00FC33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1EEF" w14:textId="77777777" w:rsidR="00FC33CA" w:rsidRPr="00743905" w:rsidRDefault="00FC33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AB43" w14:textId="77777777" w:rsidR="00FC33CA" w:rsidRDefault="00FC33C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76530DAA" w14:textId="77777777" w:rsidR="00FC33CA" w:rsidRDefault="00FC33C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3B5A" w14:textId="77777777" w:rsidR="00FC33CA" w:rsidRDefault="00FC33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CAA2" w14:textId="77777777" w:rsidR="00FC33CA" w:rsidRDefault="00FC33C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61BA" w14:textId="77777777" w:rsidR="00FC33CA" w:rsidRPr="00743905" w:rsidRDefault="00FC33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CADF" w14:textId="77777777" w:rsidR="00FC33CA" w:rsidRPr="00743905" w:rsidRDefault="00FC33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6F5" w14:textId="77777777" w:rsidR="00FC33CA" w:rsidRDefault="00FC33C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43905" w14:paraId="00430460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B8623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EC78" w14:textId="77777777" w:rsidR="00FC33CA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14:paraId="713D85E4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74E9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FCDE" w14:textId="77777777" w:rsidR="00FC33CA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14:paraId="3C948B8B" w14:textId="77777777" w:rsidR="00FC33CA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14:paraId="29BA247F" w14:textId="77777777" w:rsidR="00FC33CA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14:paraId="6516DD2C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D44D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565A" w14:textId="77777777" w:rsidR="00FC33CA" w:rsidRPr="00743905" w:rsidRDefault="00FC33C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A65D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3EBC" w14:textId="77777777" w:rsidR="00FC33CA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A35D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43905" w14:paraId="6FCD7DD3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B8555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D909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F740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28F0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14:paraId="35618576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C685" w14:textId="77777777" w:rsidR="00FC33CA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1E51E789" w14:textId="77777777" w:rsidR="00FC33CA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14:paraId="472C3921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6FF9" w14:textId="77777777" w:rsidR="00FC33CA" w:rsidRPr="00743905" w:rsidRDefault="00FC33C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53CA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25ED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E21E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FC33CA" w:rsidRPr="00743905" w14:paraId="3341F923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0FB31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1643C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3F0A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5C65" w14:textId="77777777" w:rsidR="00FC33CA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14:paraId="19FF488A" w14:textId="77777777" w:rsidR="00FC33CA" w:rsidRPr="00CD295A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924C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6859" w14:textId="77777777" w:rsidR="00FC33CA" w:rsidRPr="00743905" w:rsidRDefault="00FC33C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BFD3" w14:textId="77777777" w:rsidR="00FC33CA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14:paraId="23A5E2E9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D5A5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DBFB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43905" w14:paraId="3B4F6161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7C19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9064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26D7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F020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4746FCBA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095A4424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C103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569D892C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14:paraId="74A44B33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EB25" w14:textId="77777777" w:rsidR="00FC33CA" w:rsidRPr="00743905" w:rsidRDefault="00FC33C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E1F3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1C9D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9E1B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43905" w14:paraId="5726F164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78B78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7481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40B8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B41A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04451A72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6A144873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5718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6B15FC19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36C1" w14:textId="77777777" w:rsidR="00FC33CA" w:rsidRPr="00743905" w:rsidRDefault="00FC33C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64B4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1806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4E5C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43905" w14:paraId="19108379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77E98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4AF6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8C9E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6DA7" w14:textId="77777777" w:rsidR="00FC33CA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68167ADB" w14:textId="77777777" w:rsidR="00FC33CA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FF92" w14:textId="77777777" w:rsidR="00FC33CA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5FFB" w14:textId="77777777" w:rsidR="00FC33CA" w:rsidRDefault="00FC33C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CEC9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F479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9EAB" w14:textId="77777777" w:rsidR="00FC33CA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78BE08B8" w14:textId="77777777" w:rsidR="00FC33CA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2D616BC3" w14:textId="77777777" w:rsidR="00FC33CA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0D6FE77E" w14:textId="77777777" w:rsidR="00FC33CA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FC33CA" w:rsidRPr="00743905" w14:paraId="76E27F1F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0835D" w14:textId="77777777" w:rsidR="00FC33CA" w:rsidRPr="00743905" w:rsidRDefault="00FC33CA" w:rsidP="00FC33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486D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3591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EFD0" w14:textId="77777777" w:rsidR="00FC33CA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447EED62" w14:textId="77777777" w:rsidR="00FC33CA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94F4" w14:textId="77777777" w:rsidR="00FC33CA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14:paraId="58103200" w14:textId="77777777" w:rsidR="00FC33CA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005B1048" w14:textId="77777777" w:rsidR="00FC33CA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408C4B4F" w14:textId="77777777" w:rsidR="00FC33CA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F588" w14:textId="77777777" w:rsidR="00FC33CA" w:rsidRDefault="00FC33C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56D8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80A5" w14:textId="77777777" w:rsidR="00FC33CA" w:rsidRPr="00743905" w:rsidRDefault="00FC33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3486" w14:textId="77777777" w:rsidR="00FC33CA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338D8D0" w14:textId="77777777" w:rsidR="00FC33CA" w:rsidRDefault="00FC33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6A33C71D" w14:textId="77777777" w:rsidR="00FC33CA" w:rsidRPr="005905D7" w:rsidRDefault="00FC33CA" w:rsidP="00B773E9">
      <w:pPr>
        <w:spacing w:before="40" w:after="40" w:line="192" w:lineRule="auto"/>
        <w:ind w:right="57"/>
        <w:rPr>
          <w:b/>
          <w:sz w:val="20"/>
        </w:rPr>
      </w:pPr>
    </w:p>
    <w:p w14:paraId="060DE0FD" w14:textId="77777777" w:rsidR="00FC33CA" w:rsidRDefault="00FC33CA" w:rsidP="00740BAB">
      <w:pPr>
        <w:pStyle w:val="Heading1"/>
        <w:spacing w:line="360" w:lineRule="auto"/>
      </w:pPr>
      <w:r>
        <w:lastRenderedPageBreak/>
        <w:t>LINIA 136</w:t>
      </w:r>
    </w:p>
    <w:p w14:paraId="5D7CF657" w14:textId="77777777" w:rsidR="00FC33CA" w:rsidRDefault="00FC33CA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FC33CA" w14:paraId="023D5415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35CCC" w14:textId="77777777" w:rsidR="00FC33CA" w:rsidRDefault="00FC33CA" w:rsidP="00FC33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B4E3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137A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ECD6" w14:textId="77777777" w:rsidR="00FC33CA" w:rsidRDefault="00FC33CA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7AE4C374" w14:textId="77777777" w:rsidR="00FC33CA" w:rsidRDefault="00FC33CA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20C4" w14:textId="77777777" w:rsidR="00FC33CA" w:rsidRDefault="00FC33C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294E122" w14:textId="77777777" w:rsidR="00FC33CA" w:rsidRDefault="00FC33C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14:paraId="348DBEB4" w14:textId="77777777" w:rsidR="00FC33CA" w:rsidRDefault="00FC33C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C1B4" w14:textId="77777777" w:rsidR="00FC33CA" w:rsidRDefault="00FC33C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E6B8" w14:textId="77777777" w:rsidR="00FC33CA" w:rsidRDefault="00FC33CA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C987" w14:textId="77777777" w:rsidR="00FC33CA" w:rsidRDefault="00FC33CA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3215" w14:textId="77777777" w:rsidR="00FC33CA" w:rsidRDefault="00FC33CA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2D3B01" w14:textId="77777777" w:rsidR="00FC33CA" w:rsidRDefault="00FC33CA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FC33CA" w14:paraId="51DBF3BB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F5E62" w14:textId="77777777" w:rsidR="00FC33CA" w:rsidRDefault="00FC33CA" w:rsidP="00FC33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8448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B535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94F0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274D7722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12D0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C3EAFFE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9BD5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1E42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A8AF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3232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CA85BF1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FC33CA" w14:paraId="410F418E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23C33" w14:textId="77777777" w:rsidR="00FC33CA" w:rsidRDefault="00FC33CA" w:rsidP="00FC33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669E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7911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64775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0B4052E3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79D9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9275A30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D3E8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3769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7F9A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0338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DDF781A" w14:textId="77777777" w:rsidR="00FC33CA" w:rsidRDefault="00FC33CA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FC33CA" w14:paraId="5BD6BF7B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2C2B3" w14:textId="77777777" w:rsidR="00FC33CA" w:rsidRDefault="00FC33CA" w:rsidP="00FC33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05E5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1D3A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02C0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14:paraId="372760EF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7CBE7ADA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E8B8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569BA77F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8602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D085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5756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29A0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2FFDC400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CC226" w14:textId="77777777" w:rsidR="00FC33CA" w:rsidRDefault="00FC33CA" w:rsidP="00FC33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1E4C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14:paraId="08641212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E275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5289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5A7415CE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6DFB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1078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C714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0AEF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1CEF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14:paraId="46B1D9CF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3212C4B2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F9C2" w14:textId="77777777" w:rsidR="00FC33CA" w:rsidRDefault="00FC33CA" w:rsidP="00FC33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6570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4AFD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8275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4154A556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9E1F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759E8D9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A1A7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4ED3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AF40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DF60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5793766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14:paraId="564F0F82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FC33CA" w14:paraId="7D68E62C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ABAC" w14:textId="77777777" w:rsidR="00FC33CA" w:rsidRDefault="00FC33CA" w:rsidP="00FC33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9224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152CF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9FFA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163FE5F5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9AF5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7043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8A37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2B95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D788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3696589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FC33CA" w14:paraId="2680F359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32909" w14:textId="77777777" w:rsidR="00FC33CA" w:rsidRDefault="00FC33CA" w:rsidP="00FC33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0C45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9047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CC23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31C0141C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14:paraId="30D05542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8BB6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CF38A93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11DB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B9FA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873B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D35A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04975E3F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5408" w14:textId="77777777" w:rsidR="00FC33CA" w:rsidRDefault="00FC33CA" w:rsidP="00FC33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8150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9BB4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005D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62C1BD8F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1401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8164A46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2615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FED9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9131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CDC7" w14:textId="77777777" w:rsidR="00FC33CA" w:rsidRDefault="00FC33CA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4F485A" w14:textId="77777777" w:rsidR="00FC33CA" w:rsidRDefault="00FC33CA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FC33CA" w14:paraId="6DB6E518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7372E" w14:textId="77777777" w:rsidR="00FC33CA" w:rsidRDefault="00FC33CA" w:rsidP="00FC33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C491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B4E2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2383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447C1129" w14:textId="77777777" w:rsidR="00FC33CA" w:rsidRDefault="00FC33C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310D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14:paraId="5085B3C9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44F0DB9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14:paraId="57CE34AB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6262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1069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5892" w14:textId="77777777" w:rsidR="00FC33CA" w:rsidRDefault="00FC33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BD5E" w14:textId="77777777" w:rsidR="00FC33CA" w:rsidRDefault="00FC33CA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B7A162" w14:textId="77777777" w:rsidR="00FC33CA" w:rsidRDefault="00FC33CA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14:paraId="1C7FC846" w14:textId="77777777" w:rsidR="00FC33CA" w:rsidRDefault="00FC33CA">
      <w:pPr>
        <w:spacing w:line="192" w:lineRule="auto"/>
        <w:ind w:right="57"/>
        <w:rPr>
          <w:sz w:val="20"/>
        </w:rPr>
      </w:pPr>
    </w:p>
    <w:p w14:paraId="3B8C123D" w14:textId="77777777" w:rsidR="00FC33CA" w:rsidRDefault="00FC33CA" w:rsidP="002A3C7A">
      <w:pPr>
        <w:pStyle w:val="Heading1"/>
        <w:spacing w:line="360" w:lineRule="auto"/>
      </w:pPr>
      <w:r>
        <w:t>LINIA 138</w:t>
      </w:r>
    </w:p>
    <w:p w14:paraId="07A48C5A" w14:textId="77777777" w:rsidR="00FC33CA" w:rsidRDefault="00FC33CA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FC33CA" w14:paraId="4E32CF16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8FDA2" w14:textId="77777777" w:rsidR="00FC33CA" w:rsidRDefault="00FC33CA" w:rsidP="00FC33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1EBF" w14:textId="77777777" w:rsidR="00FC33CA" w:rsidRDefault="00FC33C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14:paraId="460358A2" w14:textId="77777777" w:rsidR="00FC33CA" w:rsidRDefault="00FC33C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1120" w14:textId="77777777" w:rsidR="00FC33CA" w:rsidRPr="008B4C96" w:rsidRDefault="00FC33C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BD0A" w14:textId="77777777" w:rsidR="00FC33CA" w:rsidRDefault="00FC33CA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6935D5E3" w14:textId="77777777" w:rsidR="00FC33CA" w:rsidRDefault="00FC33CA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5A94" w14:textId="77777777" w:rsidR="00FC33CA" w:rsidRDefault="00FC33CA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B5EF" w14:textId="77777777" w:rsidR="00FC33CA" w:rsidRPr="008B4C96" w:rsidRDefault="00FC33C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21866752" w14:textId="77777777" w:rsidR="00FC33CA" w:rsidRDefault="00FC33C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C3671EE" w14:textId="77777777" w:rsidR="00FC33CA" w:rsidRPr="008B4C96" w:rsidRDefault="00FC33C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99B2" w14:textId="77777777" w:rsidR="00FC33CA" w:rsidRPr="007126D7" w:rsidRDefault="00FC33CA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7BDFA28" w14:textId="77777777" w:rsidR="00FC33CA" w:rsidRDefault="00FC33CA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2CCA6A75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F50E4" w14:textId="77777777" w:rsidR="00FC33CA" w:rsidRDefault="00FC33CA" w:rsidP="00FC33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02C3" w14:textId="77777777" w:rsidR="00FC33CA" w:rsidRDefault="00FC33C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4+700</w:t>
            </w:r>
          </w:p>
          <w:p w14:paraId="10E9B4B4" w14:textId="77777777" w:rsidR="00FC33CA" w:rsidRDefault="00FC33C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2A44" w14:textId="77777777" w:rsidR="00FC33CA" w:rsidRPr="008B4C96" w:rsidRDefault="00FC33C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5A7A" w14:textId="77777777" w:rsidR="00FC33CA" w:rsidRDefault="00FC33CA" w:rsidP="00E02E2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0EABEA31" w14:textId="77777777" w:rsidR="00FC33CA" w:rsidRDefault="00FC33CA" w:rsidP="00E02E2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149E" w14:textId="77777777" w:rsidR="00FC33CA" w:rsidRDefault="00FC33CA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E1CA" w14:textId="77777777" w:rsidR="00FC33CA" w:rsidRPr="008B4C96" w:rsidRDefault="00FC33C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5EFDEDE7" w14:textId="77777777" w:rsidR="00FC33CA" w:rsidRDefault="00FC33C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E9CA9EF" w14:textId="77777777" w:rsidR="00FC33CA" w:rsidRPr="008B4C96" w:rsidRDefault="00FC33C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08B1" w14:textId="77777777" w:rsidR="00FC33CA" w:rsidRDefault="00FC33CA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FC33CA" w14:paraId="6D42F6C2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E397" w14:textId="77777777" w:rsidR="00FC33CA" w:rsidRDefault="00FC33CA" w:rsidP="00FC33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16F0" w14:textId="77777777" w:rsidR="00FC33CA" w:rsidRDefault="00FC33C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AB10" w14:textId="77777777" w:rsidR="00FC33CA" w:rsidRPr="008B4C96" w:rsidRDefault="00FC33C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4F4A" w14:textId="77777777" w:rsidR="00FC33CA" w:rsidRDefault="00FC33CA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1BA7B8DB" w14:textId="77777777" w:rsidR="00FC33CA" w:rsidRDefault="00FC33C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C6B5D6A" w14:textId="77777777" w:rsidR="00FC33CA" w:rsidRDefault="00FC33CA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534C" w14:textId="77777777" w:rsidR="00FC33CA" w:rsidRDefault="00FC33CA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7E74F65" w14:textId="77777777" w:rsidR="00FC33CA" w:rsidRDefault="00FC33CA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A5CB" w14:textId="77777777" w:rsidR="00FC33CA" w:rsidRPr="008B4C96" w:rsidRDefault="00FC33C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152E16E5" w14:textId="77777777" w:rsidR="00FC33CA" w:rsidRDefault="00FC33C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43100DF" w14:textId="77777777" w:rsidR="00FC33CA" w:rsidRPr="008B4C96" w:rsidRDefault="00FC33C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2EE7" w14:textId="77777777" w:rsidR="00FC33CA" w:rsidRDefault="00FC33CA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FC33CA" w14:paraId="2B13F87A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15C13" w14:textId="77777777" w:rsidR="00FC33CA" w:rsidRDefault="00FC33CA" w:rsidP="00FC33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1872" w14:textId="77777777" w:rsidR="00FC33CA" w:rsidRDefault="00FC33CA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BB8F" w14:textId="77777777" w:rsidR="00FC33CA" w:rsidRPr="008B4C96" w:rsidRDefault="00FC33CA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3764" w14:textId="77777777" w:rsidR="00FC33CA" w:rsidRDefault="00FC33C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20D5B406" w14:textId="77777777" w:rsidR="00FC33CA" w:rsidRDefault="00FC33C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4168029A" w14:textId="77777777" w:rsidR="00FC33CA" w:rsidRDefault="00FC33C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14:paraId="4E389F2B" w14:textId="77777777" w:rsidR="00FC33CA" w:rsidRDefault="00FC33C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0A90" w14:textId="77777777" w:rsidR="00FC33CA" w:rsidRDefault="00FC33CA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6851D44" w14:textId="77777777" w:rsidR="00FC33CA" w:rsidRDefault="00FC33CA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835B" w14:textId="77777777" w:rsidR="00FC33CA" w:rsidRPr="008B4C96" w:rsidRDefault="00FC33CA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037C291B" w14:textId="77777777" w:rsidR="00FC33CA" w:rsidRDefault="00FC33CA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D41ABA0" w14:textId="77777777" w:rsidR="00FC33CA" w:rsidRPr="008B4C96" w:rsidRDefault="00FC33CA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0984" w14:textId="77777777" w:rsidR="00FC33CA" w:rsidRDefault="00FC33CA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14:paraId="38302CF9" w14:textId="77777777" w:rsidR="00FC33CA" w:rsidRDefault="00FC33CA">
      <w:pPr>
        <w:tabs>
          <w:tab w:val="left" w:pos="4320"/>
        </w:tabs>
        <w:rPr>
          <w:sz w:val="20"/>
        </w:rPr>
      </w:pPr>
    </w:p>
    <w:p w14:paraId="003A04A2" w14:textId="77777777" w:rsidR="00FC33CA" w:rsidRDefault="00FC33CA" w:rsidP="00C83010">
      <w:pPr>
        <w:pStyle w:val="Heading1"/>
        <w:spacing w:line="360" w:lineRule="auto"/>
      </w:pPr>
      <w:r>
        <w:t>LINIA 143</w:t>
      </w:r>
    </w:p>
    <w:p w14:paraId="4CD07AFD" w14:textId="77777777" w:rsidR="00FC33CA" w:rsidRDefault="00FC33CA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FC33CA" w14:paraId="4901F01C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B2854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26BC" w14:textId="77777777" w:rsidR="00FC33CA" w:rsidRDefault="00FC33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3B35DCD4" w14:textId="77777777" w:rsidR="00FC33CA" w:rsidRDefault="00FC33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8563" w14:textId="77777777" w:rsidR="00FC33CA" w:rsidRPr="00984839" w:rsidRDefault="00FC33CA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EEAB" w14:textId="77777777" w:rsidR="00FC33CA" w:rsidRDefault="00FC33CA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7630FCF" w14:textId="77777777" w:rsidR="00FC33CA" w:rsidRDefault="00FC33CA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2B12" w14:textId="77777777" w:rsidR="00FC33CA" w:rsidRDefault="00FC33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5E8F" w14:textId="77777777" w:rsidR="00FC33CA" w:rsidRDefault="00FC33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41BC" w14:textId="77777777" w:rsidR="00FC33CA" w:rsidRDefault="00FC33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7C1A" w14:textId="77777777" w:rsidR="00FC33CA" w:rsidRPr="00984839" w:rsidRDefault="00FC33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AAC3" w14:textId="77777777" w:rsidR="00FC33CA" w:rsidRDefault="00FC33C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564DF952" w14:textId="77777777" w:rsidR="00FC33CA" w:rsidRDefault="00FC33C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14:paraId="0862952F" w14:textId="77777777" w:rsidR="00FC33CA" w:rsidRDefault="00FC33C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53E2B7E6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53950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956B" w14:textId="77777777" w:rsidR="00FC33CA" w:rsidRDefault="00FC33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FE2A" w14:textId="77777777" w:rsidR="00FC33CA" w:rsidRDefault="00FC33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785C" w14:textId="77777777" w:rsidR="00FC33CA" w:rsidRDefault="00FC33CA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136138DE" w14:textId="77777777" w:rsidR="00FC33CA" w:rsidRDefault="00FC33CA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F4F27" w14:textId="77777777" w:rsidR="00FC33CA" w:rsidRDefault="00FC33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4EFB" w14:textId="77777777" w:rsidR="00FC33CA" w:rsidRDefault="00FC33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B56C" w14:textId="77777777" w:rsidR="00FC33CA" w:rsidRDefault="00FC33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0F52B998" w14:textId="77777777" w:rsidR="00FC33CA" w:rsidRDefault="00FC33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A906" w14:textId="77777777" w:rsidR="00FC33CA" w:rsidRPr="00984839" w:rsidRDefault="00FC33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F3CD8" w14:textId="77777777" w:rsidR="00FC33CA" w:rsidRDefault="00FC33C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CBE196F" w14:textId="77777777" w:rsidR="00FC33CA" w:rsidRDefault="00FC33C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FC33CA" w14:paraId="77A68064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5E712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6253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DA40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A9C2" w14:textId="77777777" w:rsidR="00FC33CA" w:rsidRDefault="00FC33CA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3C84F84" w14:textId="77777777" w:rsidR="00FC33CA" w:rsidRDefault="00FC33C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14:paraId="669F6533" w14:textId="77777777" w:rsidR="00FC33CA" w:rsidRDefault="00FC33CA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4540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550F" w14:textId="77777777" w:rsidR="00FC33CA" w:rsidRDefault="00FC33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EEBC0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3C9713A5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7431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27B5" w14:textId="77777777" w:rsidR="00FC33CA" w:rsidRDefault="00FC33C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3F3588" w14:textId="77777777" w:rsidR="00FC33CA" w:rsidRDefault="00FC33C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14:paraId="64F54FA9" w14:textId="77777777" w:rsidR="00FC33CA" w:rsidRDefault="00FC33C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31FDFB82" w14:textId="77777777" w:rsidR="00FC33CA" w:rsidRDefault="00FC33CA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23170AD3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8782F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86A7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9DDE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62864" w14:textId="77777777" w:rsidR="00FC33CA" w:rsidRDefault="00FC33CA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7C83688" w14:textId="77777777" w:rsidR="00FC33CA" w:rsidRDefault="00FC33CA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CDB5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9406B7A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EF2C" w14:textId="77777777" w:rsidR="00FC33CA" w:rsidRDefault="00FC33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729A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7575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D87B" w14:textId="77777777" w:rsidR="00FC33CA" w:rsidRDefault="00FC33C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17AB65" w14:textId="77777777" w:rsidR="00FC33CA" w:rsidRDefault="00FC33C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FC33CA" w14:paraId="7C0F1A43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6FEEB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550A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1280A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E571" w14:textId="77777777" w:rsidR="00FC33CA" w:rsidRDefault="00FC33C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F5409C5" w14:textId="77777777" w:rsidR="00FC33CA" w:rsidRDefault="00FC33C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D615" w14:textId="77777777" w:rsidR="00FC33CA" w:rsidRDefault="00FC33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5ACC5DD" w14:textId="77777777" w:rsidR="00FC33CA" w:rsidRDefault="00FC33CA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67C8" w14:textId="77777777" w:rsidR="00FC33CA" w:rsidRDefault="00FC33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3BD9" w14:textId="77777777" w:rsidR="00FC33CA" w:rsidRDefault="00FC33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C5A8" w14:textId="77777777" w:rsidR="00FC33CA" w:rsidRDefault="00FC33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7EFE" w14:textId="77777777" w:rsidR="00FC33CA" w:rsidRDefault="00FC33C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B8C29E" w14:textId="77777777" w:rsidR="00FC33CA" w:rsidRDefault="00FC33C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FC33CA" w14:paraId="03281A5B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F67A3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B640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8D84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D9BF" w14:textId="77777777" w:rsidR="00FC33CA" w:rsidRDefault="00FC33CA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60A313B" w14:textId="77777777" w:rsidR="00FC33CA" w:rsidRDefault="00FC33CA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6ACA" w14:textId="77777777" w:rsidR="00FC33CA" w:rsidRDefault="00FC33CA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A80B6B9" w14:textId="77777777" w:rsidR="00FC33CA" w:rsidRDefault="00FC33CA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6EED443" w14:textId="77777777" w:rsidR="00FC33CA" w:rsidRDefault="00FC33CA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EE54" w14:textId="77777777" w:rsidR="00FC33CA" w:rsidRDefault="00FC33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B3C6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BA07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67C20" w14:textId="77777777" w:rsidR="00FC33CA" w:rsidRDefault="00FC33CA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54D2CE" w14:textId="77777777" w:rsidR="00FC33CA" w:rsidRDefault="00FC33CA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FC33CA" w14:paraId="7584E4D6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7CFA7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1528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880F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69D5" w14:textId="77777777" w:rsidR="00FC33CA" w:rsidRDefault="00FC33CA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69F0E0A" w14:textId="77777777" w:rsidR="00FC33CA" w:rsidRDefault="00FC33CA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3A33" w14:textId="77777777" w:rsidR="00FC33CA" w:rsidRDefault="00FC33C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AC78295" w14:textId="77777777" w:rsidR="00FC33CA" w:rsidRDefault="00FC33C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2E94F9D" w14:textId="77777777" w:rsidR="00FC33CA" w:rsidRDefault="00FC33C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30CB" w14:textId="77777777" w:rsidR="00FC33CA" w:rsidRDefault="00FC33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D834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117E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D702" w14:textId="77777777" w:rsidR="00FC33CA" w:rsidRDefault="00FC33CA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1B1F19" w14:textId="77777777" w:rsidR="00FC33CA" w:rsidRDefault="00FC33CA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FC33CA" w14:paraId="1D34B4AB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BCF05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AE3D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0F36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552C" w14:textId="77777777" w:rsidR="00FC33CA" w:rsidRDefault="00FC33C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C1A488F" w14:textId="77777777" w:rsidR="00FC33CA" w:rsidRDefault="00FC33C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6C0B" w14:textId="77777777" w:rsidR="00FC33CA" w:rsidRDefault="00FC33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C63B085" w14:textId="77777777" w:rsidR="00FC33CA" w:rsidRDefault="00FC33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4777C5F1" w14:textId="77777777" w:rsidR="00FC33CA" w:rsidRDefault="00FC33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58F1907B" w14:textId="77777777" w:rsidR="00FC33CA" w:rsidRDefault="00FC33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4640A808" w14:textId="77777777" w:rsidR="00FC33CA" w:rsidRDefault="00FC33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14:paraId="397B2395" w14:textId="77777777" w:rsidR="00FC33CA" w:rsidRDefault="00FC33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410DB74" w14:textId="77777777" w:rsidR="00FC33CA" w:rsidRDefault="00FC33CA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5BFC030" w14:textId="77777777" w:rsidR="00FC33CA" w:rsidRDefault="00FC33CA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E37B" w14:textId="77777777" w:rsidR="00FC33CA" w:rsidRDefault="00FC33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AAB2" w14:textId="77777777" w:rsidR="00FC33CA" w:rsidRDefault="00FC33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2D4F" w14:textId="77777777" w:rsidR="00FC33CA" w:rsidRDefault="00FC33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DD7A" w14:textId="77777777" w:rsidR="00FC33CA" w:rsidRDefault="00FC33C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0F90DA" w14:textId="77777777" w:rsidR="00FC33CA" w:rsidRDefault="00FC33C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FC33CA" w14:paraId="6AADC793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3C3D0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C52C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152F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6AA5" w14:textId="77777777" w:rsidR="00FC33CA" w:rsidRDefault="00FC33CA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C44E2C2" w14:textId="77777777" w:rsidR="00FC33CA" w:rsidRDefault="00FC33CA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E367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14:paraId="580F9F5D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8E6C" w14:textId="77777777" w:rsidR="00FC33CA" w:rsidRDefault="00FC33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A4B2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03E0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7F97" w14:textId="77777777" w:rsidR="00FC33CA" w:rsidRDefault="00FC33C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A0AE2E" w14:textId="77777777" w:rsidR="00FC33CA" w:rsidRDefault="00FC33CA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14:paraId="7B46EAE2" w14:textId="77777777" w:rsidR="00FC33CA" w:rsidRDefault="00FC33CA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FC33CA" w14:paraId="65DF373A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E4CC3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A012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9419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80D0" w14:textId="77777777" w:rsidR="00FC33CA" w:rsidRDefault="00FC33CA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6E07D9C" w14:textId="77777777" w:rsidR="00FC33CA" w:rsidRDefault="00FC33CA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9F8B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CD8511D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CB987" w14:textId="77777777" w:rsidR="00FC33CA" w:rsidRDefault="00FC33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2A6A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EB17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AF3D" w14:textId="77777777" w:rsidR="00FC33CA" w:rsidRDefault="00FC33C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A7A7DB" w14:textId="77777777" w:rsidR="00FC33CA" w:rsidRDefault="00FC33C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FC33CA" w14:paraId="14424879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68E87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9E71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473D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E877" w14:textId="77777777" w:rsidR="00FC33CA" w:rsidRDefault="00FC33C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9B9206E" w14:textId="77777777" w:rsidR="00FC33CA" w:rsidRDefault="00FC33C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F7E6" w14:textId="77777777" w:rsidR="00FC33CA" w:rsidRDefault="00FC33C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EBC0787" w14:textId="77777777" w:rsidR="00FC33CA" w:rsidRDefault="00FC33C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78C5" w14:textId="77777777" w:rsidR="00FC33CA" w:rsidRDefault="00FC33C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F649" w14:textId="77777777" w:rsidR="00FC33CA" w:rsidRDefault="00FC33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0464" w14:textId="77777777" w:rsidR="00FC33CA" w:rsidRDefault="00FC33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612B" w14:textId="77777777" w:rsidR="00FC33CA" w:rsidRDefault="00FC33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3C9DBE" w14:textId="77777777" w:rsidR="00FC33CA" w:rsidRDefault="00FC33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14:paraId="227C43D0" w14:textId="77777777" w:rsidR="00FC33CA" w:rsidRDefault="00FC33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FC33CA" w14:paraId="068F89D0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30F7D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1DD5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2BAE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67A2" w14:textId="77777777" w:rsidR="00FC33CA" w:rsidRDefault="00FC33CA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5679F40" w14:textId="77777777" w:rsidR="00FC33CA" w:rsidRDefault="00FC33CA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1538" w14:textId="77777777" w:rsidR="00FC33CA" w:rsidRDefault="00FC33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21BDD50" w14:textId="77777777" w:rsidR="00FC33CA" w:rsidRDefault="00FC33C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02FA" w14:textId="77777777" w:rsidR="00FC33CA" w:rsidRDefault="00FC33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2482" w14:textId="77777777" w:rsidR="00FC33CA" w:rsidRDefault="00FC33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7A72" w14:textId="77777777" w:rsidR="00FC33CA" w:rsidRDefault="00FC33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64EA" w14:textId="77777777" w:rsidR="00FC33CA" w:rsidRDefault="00FC33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086ECD" w14:textId="77777777" w:rsidR="00FC33CA" w:rsidRDefault="00FC33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FC33CA" w14:paraId="6A4F927C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6B426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E980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A937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9B63" w14:textId="77777777" w:rsidR="00FC33CA" w:rsidRDefault="00FC33C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6B52145" w14:textId="77777777" w:rsidR="00FC33CA" w:rsidRDefault="00FC33C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3B18" w14:textId="77777777" w:rsidR="00FC33CA" w:rsidRDefault="00FC33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249D844" w14:textId="77777777" w:rsidR="00FC33CA" w:rsidRDefault="00FC33C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14:paraId="15FA8CA9" w14:textId="77777777" w:rsidR="00FC33CA" w:rsidRDefault="00FC33C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2EEDC" w14:textId="77777777" w:rsidR="00FC33CA" w:rsidRDefault="00FC33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41FE" w14:textId="77777777" w:rsidR="00FC33CA" w:rsidRDefault="00FC33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7F79" w14:textId="77777777" w:rsidR="00FC33CA" w:rsidRDefault="00FC33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0267" w14:textId="77777777" w:rsidR="00FC33CA" w:rsidRDefault="00FC33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CDDACB" w14:textId="77777777" w:rsidR="00FC33CA" w:rsidRDefault="00FC33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FC33CA" w14:paraId="33745B5B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38447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5A7B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ED7D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8EDA" w14:textId="77777777" w:rsidR="00FC33CA" w:rsidRDefault="00FC33C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6DD351D" w14:textId="77777777" w:rsidR="00FC33CA" w:rsidRDefault="00FC33C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4D02" w14:textId="77777777" w:rsidR="00FC33CA" w:rsidRDefault="00FC33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6D63DC3" w14:textId="77777777" w:rsidR="00FC33CA" w:rsidRDefault="00FC33C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3B61" w14:textId="77777777" w:rsidR="00FC33CA" w:rsidRDefault="00FC33CA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D466" w14:textId="77777777" w:rsidR="00FC33CA" w:rsidRDefault="00FC33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36EF" w14:textId="77777777" w:rsidR="00FC33CA" w:rsidRDefault="00FC33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31543" w14:textId="77777777" w:rsidR="00FC33CA" w:rsidRDefault="00FC33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938C26" w14:textId="77777777" w:rsidR="00FC33CA" w:rsidRDefault="00FC33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FC33CA" w14:paraId="1C8743A9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18BD3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E85C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C891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56E3" w14:textId="77777777" w:rsidR="00FC33CA" w:rsidRDefault="00FC33C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1E03819" w14:textId="77777777" w:rsidR="00FC33CA" w:rsidRDefault="00FC33C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1E2E" w14:textId="77777777" w:rsidR="00FC33CA" w:rsidRDefault="00FC33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27F3915F" w14:textId="77777777" w:rsidR="00FC33CA" w:rsidRDefault="00FC33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14:paraId="461CA800" w14:textId="77777777" w:rsidR="00FC33CA" w:rsidRDefault="00FC33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F492" w14:textId="77777777" w:rsidR="00FC33CA" w:rsidRDefault="00FC33C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6672" w14:textId="77777777" w:rsidR="00FC33CA" w:rsidRDefault="00FC33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0259" w14:textId="77777777" w:rsidR="00FC33CA" w:rsidRDefault="00FC33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EF7F" w14:textId="77777777" w:rsidR="00FC33CA" w:rsidRDefault="00FC33C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D18279" w14:textId="77777777" w:rsidR="00FC33CA" w:rsidRDefault="00FC33C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FC33CA" w14:paraId="09F25084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B6CDC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EBD1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9E18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F182" w14:textId="77777777" w:rsidR="00FC33CA" w:rsidRDefault="00FC33CA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098EC8E" w14:textId="77777777" w:rsidR="00FC33CA" w:rsidRDefault="00FC33CA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E5BE" w14:textId="77777777" w:rsidR="00FC33CA" w:rsidRDefault="00FC33CA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14:paraId="3AF581EA" w14:textId="77777777" w:rsidR="00FC33CA" w:rsidRDefault="00FC33CA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CA51" w14:textId="77777777" w:rsidR="00FC33CA" w:rsidRDefault="00FC33C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7D3C" w14:textId="77777777" w:rsidR="00FC33CA" w:rsidRDefault="00FC33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51B9" w14:textId="77777777" w:rsidR="00FC33CA" w:rsidRDefault="00FC33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E168" w14:textId="77777777" w:rsidR="00FC33CA" w:rsidRDefault="00FC33CA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96F2EE" w14:textId="77777777" w:rsidR="00FC33CA" w:rsidRDefault="00FC33CA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FC33CA" w14:paraId="6C9C59B1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79E0D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1C7F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0612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BF23" w14:textId="77777777" w:rsidR="00FC33CA" w:rsidRDefault="00FC33C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37774BC" w14:textId="77777777" w:rsidR="00FC33CA" w:rsidRDefault="00FC33CA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3406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6C6C151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1F312EC" w14:textId="77777777" w:rsidR="00FC33CA" w:rsidRDefault="00FC33CA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C10C" w14:textId="77777777" w:rsidR="00FC33CA" w:rsidRPr="00B53EFA" w:rsidRDefault="00FC33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D6FA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2B21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89ED" w14:textId="77777777" w:rsidR="00FC33CA" w:rsidRDefault="00FC33C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0E032B" w14:textId="77777777" w:rsidR="00FC33CA" w:rsidRDefault="00FC33C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FC33CA" w14:paraId="53024F7E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9C9AC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9463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900D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26C1" w14:textId="77777777" w:rsidR="00FC33CA" w:rsidRDefault="00FC33C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1358066" w14:textId="77777777" w:rsidR="00FC33CA" w:rsidRDefault="00FC33CA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B8B11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62E5FE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FA72" w14:textId="77777777" w:rsidR="00FC33CA" w:rsidRPr="00B53EFA" w:rsidRDefault="00FC33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B198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E750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D2C3" w14:textId="77777777" w:rsidR="00FC33CA" w:rsidRDefault="00FC33C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2A3F2CBE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067A6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FABB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D751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E9D0" w14:textId="77777777" w:rsidR="00FC33CA" w:rsidRDefault="00FC33CA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8918A8E" w14:textId="77777777" w:rsidR="00FC33CA" w:rsidRDefault="00FC33CA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5A0D" w14:textId="77777777" w:rsidR="00FC33CA" w:rsidRDefault="00FC33CA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DF49736" w14:textId="77777777" w:rsidR="00FC33CA" w:rsidRDefault="00FC33CA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E170" w14:textId="77777777" w:rsidR="00FC33CA" w:rsidRPr="00B53EFA" w:rsidRDefault="00FC33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520A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26FF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C48D" w14:textId="77777777" w:rsidR="00FC33CA" w:rsidRDefault="00FC33C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127BDFAB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42E7E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7DD4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F0A1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1653" w14:textId="77777777" w:rsidR="00FC33CA" w:rsidRDefault="00FC33C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8E82CB8" w14:textId="77777777" w:rsidR="00FC33CA" w:rsidRDefault="00FC33C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5C04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1BF091A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09D5" w14:textId="77777777" w:rsidR="00FC33CA" w:rsidRPr="00B53EFA" w:rsidRDefault="00FC33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EC9F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6B1A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8808" w14:textId="77777777" w:rsidR="00FC33CA" w:rsidRDefault="00FC33C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8C6E9A" w14:textId="77777777" w:rsidR="00FC33CA" w:rsidRDefault="00FC33C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FC33CA" w14:paraId="0712CBCC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04ECE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0AB3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7B5F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DF93" w14:textId="77777777" w:rsidR="00FC33CA" w:rsidRDefault="00FC33CA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2FDF22E" w14:textId="77777777" w:rsidR="00FC33CA" w:rsidRDefault="00FC33CA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9825" w14:textId="77777777" w:rsidR="00FC33CA" w:rsidRDefault="00FC33C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0197739" w14:textId="77777777" w:rsidR="00FC33CA" w:rsidRDefault="00FC33C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6BFF6686" w14:textId="77777777" w:rsidR="00FC33CA" w:rsidRDefault="00FC33C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400D11F3" w14:textId="77777777" w:rsidR="00FC33CA" w:rsidRDefault="00FC33C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507674B6" w14:textId="77777777" w:rsidR="00FC33CA" w:rsidRDefault="00FC33C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575C" w14:textId="77777777" w:rsidR="00FC33CA" w:rsidRDefault="00FC33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5E2F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EAFF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FBC6" w14:textId="77777777" w:rsidR="00FC33CA" w:rsidRDefault="00FC33C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EBAB2D" w14:textId="77777777" w:rsidR="00FC33CA" w:rsidRDefault="00FC33C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FC33CA" w14:paraId="06255F97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0FA8B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917E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6032774C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875D" w14:textId="77777777" w:rsidR="00FC33CA" w:rsidRPr="00984839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ABB7" w14:textId="77777777" w:rsidR="00FC33CA" w:rsidRDefault="00FC33CA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34B85669" w14:textId="77777777" w:rsidR="00FC33CA" w:rsidRDefault="00FC33CA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C633" w14:textId="77777777" w:rsidR="00FC33CA" w:rsidRDefault="00FC33C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5403" w14:textId="77777777" w:rsidR="00FC33CA" w:rsidRDefault="00FC33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EDDA" w14:textId="77777777" w:rsidR="00FC33CA" w:rsidRDefault="00FC33C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37DB9A37" w14:textId="77777777" w:rsidR="00FC33CA" w:rsidRDefault="00FC33C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F789" w14:textId="77777777" w:rsidR="00FC33CA" w:rsidRPr="00984839" w:rsidRDefault="00FC33C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2E83" w14:textId="77777777" w:rsidR="00FC33CA" w:rsidRDefault="00FC33C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6BB5BF66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0CB0B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3EC2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25+650</w:t>
            </w:r>
          </w:p>
          <w:p w14:paraId="4716898B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7715" w14:textId="77777777" w:rsidR="00FC33CA" w:rsidRDefault="00FC33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3573" w14:textId="77777777" w:rsidR="00FC33CA" w:rsidRDefault="00FC33CA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345F47EE" w14:textId="77777777" w:rsidR="00FC33CA" w:rsidRDefault="00FC33CA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566B" w14:textId="77777777" w:rsidR="00FC33CA" w:rsidRDefault="00FC33C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225C" w14:textId="77777777" w:rsidR="00FC33CA" w:rsidRDefault="00FC33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F4F2" w14:textId="77777777" w:rsidR="00FC33CA" w:rsidRDefault="00FC33C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B35F" w14:textId="77777777" w:rsidR="00FC33CA" w:rsidRDefault="00FC33C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3F39D" w14:textId="77777777" w:rsidR="00FC33CA" w:rsidRDefault="00FC33C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7444375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CA584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7D5C" w14:textId="77777777" w:rsidR="00FC33CA" w:rsidRDefault="00FC33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33642C68" w14:textId="77777777" w:rsidR="00FC33CA" w:rsidRDefault="00FC33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6088" w14:textId="77777777" w:rsidR="00FC33CA" w:rsidRDefault="00FC33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1793" w14:textId="77777777" w:rsidR="00FC33CA" w:rsidRDefault="00FC33C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46D137E5" w14:textId="77777777" w:rsidR="00FC33CA" w:rsidRDefault="00FC33C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2FB2" w14:textId="77777777" w:rsidR="00FC33CA" w:rsidRDefault="00FC33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A1E6" w14:textId="77777777" w:rsidR="00FC33CA" w:rsidRDefault="00FC33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AD0C" w14:textId="77777777" w:rsidR="00FC33CA" w:rsidRDefault="00FC33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A3EB" w14:textId="77777777" w:rsidR="00FC33CA" w:rsidRDefault="00FC33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19E7" w14:textId="77777777" w:rsidR="00FC33CA" w:rsidRDefault="00FC33C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B9A136" w14:textId="77777777" w:rsidR="00FC33CA" w:rsidRDefault="00FC33C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14:paraId="346A7CD8" w14:textId="77777777" w:rsidR="00FC33CA" w:rsidRDefault="00FC33C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6E782A1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C12BE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F2E5" w14:textId="77777777" w:rsidR="00FC33CA" w:rsidRDefault="00FC33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F603" w14:textId="77777777" w:rsidR="00FC33CA" w:rsidRDefault="00FC33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9B20" w14:textId="77777777" w:rsidR="00FC33CA" w:rsidRDefault="00FC33C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23E2D06D" w14:textId="77777777" w:rsidR="00FC33CA" w:rsidRDefault="00FC33C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A91C" w14:textId="77777777" w:rsidR="00FC33CA" w:rsidRDefault="00FC33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63E7" w14:textId="77777777" w:rsidR="00FC33CA" w:rsidRDefault="00FC33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4865" w14:textId="77777777" w:rsidR="00FC33CA" w:rsidRDefault="00FC33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3B251C5D" w14:textId="77777777" w:rsidR="00FC33CA" w:rsidRDefault="00FC33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F52D" w14:textId="77777777" w:rsidR="00FC33CA" w:rsidRDefault="00FC33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8D93" w14:textId="77777777" w:rsidR="00FC33CA" w:rsidRDefault="00FC33C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0B0C28" w14:textId="77777777" w:rsidR="00FC33CA" w:rsidRDefault="00FC33C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14:paraId="1DDE2683" w14:textId="77777777" w:rsidR="00FC33CA" w:rsidRDefault="00FC33C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464022C9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448B2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83F2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A5FE" w14:textId="77777777" w:rsidR="00FC33CA" w:rsidRPr="00984839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DB44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186F78F3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14:paraId="077FD36E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CB92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14:paraId="77348B1C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A0AB" w14:textId="77777777" w:rsidR="00FC33CA" w:rsidRPr="00B53EF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7E64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73A2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D542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2F66F80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362BF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F82D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B86E" w14:textId="77777777" w:rsidR="00FC33CA" w:rsidRPr="00984839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24E3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7D93D288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14:paraId="2B00A2D8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0C03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BD3C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8116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FE1C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5F33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66A631F1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4F4FD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5159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8918" w14:textId="77777777" w:rsidR="00FC33CA" w:rsidRPr="00984839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1551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56AE95B9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B71F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DCBB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BBD1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14:paraId="7D710F26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16EB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27C9" w14:textId="77777777" w:rsidR="00FC33CA" w:rsidRPr="006611B7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FC33CA" w14:paraId="65FCF5B2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6E849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E40E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B504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42AE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4E21DA29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45A4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69E3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03FB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14:paraId="3A0777D8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7422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0DF4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14:paraId="0A5D6DA3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AA660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7C40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14:paraId="3B14991D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BCBD" w14:textId="77777777" w:rsidR="00FC33CA" w:rsidRPr="00984839" w:rsidRDefault="00FC33CA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F51E9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6D063AC6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A3AF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3DD3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ABE9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BE78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DD9C" w14:textId="77777777" w:rsidR="00FC33CA" w:rsidRPr="003B25A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14:paraId="58F7A2D1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3B006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BDA7" w14:textId="77777777" w:rsidR="00FC33CA" w:rsidRPr="00CB3DC4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14:paraId="5EACA9F3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B9E7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989A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7D3322EF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269B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E4D9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18D2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0EC6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9DA4" w14:textId="77777777" w:rsidR="00FC33CA" w:rsidRPr="00CB3DC4" w:rsidRDefault="00FC33CA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CDD8300" w14:textId="77777777" w:rsidR="00FC33CA" w:rsidRPr="00F11CE2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0E0C97DE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03AB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8580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32D3" w14:textId="77777777" w:rsidR="00FC33CA" w:rsidRPr="00984839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B2C0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6A215161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14:paraId="1B3BEA14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D40F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CC738A2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A25B" w14:textId="77777777" w:rsidR="00FC33CA" w:rsidRPr="00B53EF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2824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D7EE" w14:textId="77777777" w:rsidR="00FC33CA" w:rsidRPr="00984839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90B1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1C331F7D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AD0A8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6890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4A9C" w14:textId="77777777" w:rsidR="00FC33CA" w:rsidRPr="00984839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0489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6B80C8A5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49B8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17EE159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B97F471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14:paraId="4F89561C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2B95FD0" w14:textId="77777777" w:rsidR="00FC33CA" w:rsidRPr="00260477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A120" w14:textId="77777777" w:rsidR="00FC33CA" w:rsidRPr="00B53EF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3E6A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30A9" w14:textId="77777777" w:rsidR="00FC33CA" w:rsidRPr="00984839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C086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87BB8F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FC33CA" w14:paraId="585A9D4D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BBD46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0F7B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AEA4" w14:textId="77777777" w:rsidR="00FC33CA" w:rsidRPr="00984839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6B98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049F91E5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B257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9DA2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043A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14:paraId="2DFCFDA3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2483" w14:textId="77777777" w:rsidR="00FC33CA" w:rsidRPr="00984839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AEAD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14:paraId="313DEAB5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14:paraId="2F61DCA6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FC33CA" w14:paraId="7DFD57F1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17A60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81D3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6A66" w14:textId="77777777" w:rsidR="00FC33CA" w:rsidRPr="00984839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9083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2E53DA0B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9390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F89E4A8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1011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52F0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9735" w14:textId="77777777" w:rsidR="00FC33CA" w:rsidRPr="00984839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93CF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FC33CA" w14:paraId="735CF141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3C064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C8AC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14:paraId="71572A33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DDD0" w14:textId="77777777" w:rsidR="00FC33CA" w:rsidRPr="00984839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54FF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14:paraId="0FF58BB6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14:paraId="59FD8D1F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6F1BCD74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CA43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D2E34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4DC4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3FFA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499C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59E62C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14:paraId="14E0139C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FC33CA" w14:paraId="14B0FBB4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0438C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324B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14:paraId="50323851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69CC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7FF0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14:paraId="5543094E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DD91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AA30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DB36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9669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1448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47622BEC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4F172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8014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34B0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3155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14:paraId="4C246B36" w14:textId="77777777" w:rsidR="00FC33CA" w:rsidRDefault="00FC33CA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14:paraId="2C31CEA9" w14:textId="77777777" w:rsidR="00FC33CA" w:rsidRDefault="00FC33CA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ED48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988AC5C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3105" w14:textId="77777777" w:rsidR="00FC33CA" w:rsidRPr="00B53EF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605C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9790" w14:textId="77777777" w:rsidR="00FC33CA" w:rsidRPr="00984839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6FF6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565D78A6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BEACE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B428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3BC5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DB37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14:paraId="2206C77E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791FDF92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56D0EA16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262F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212AAE5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FA85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864E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047A" w14:textId="77777777" w:rsidR="00FC33CA" w:rsidRPr="00984839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8142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3C6338F1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A5092" w14:textId="77777777" w:rsidR="00FC33CA" w:rsidRDefault="00FC33CA" w:rsidP="00FC33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C9D4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AD39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2A10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14:paraId="649C9727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B039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FF85A9D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14:paraId="75B9260E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CC03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82B5" w14:textId="77777777" w:rsidR="00FC33CA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17A6" w14:textId="77777777" w:rsidR="00FC33CA" w:rsidRPr="00984839" w:rsidRDefault="00FC33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F022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FEFE00" w14:textId="77777777" w:rsidR="00FC33CA" w:rsidRDefault="00FC33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14:paraId="458C4174" w14:textId="77777777" w:rsidR="00FC33CA" w:rsidRDefault="00FC33CA">
      <w:pPr>
        <w:spacing w:after="40" w:line="192" w:lineRule="auto"/>
        <w:ind w:right="57"/>
        <w:rPr>
          <w:sz w:val="20"/>
        </w:rPr>
      </w:pPr>
    </w:p>
    <w:p w14:paraId="5E9D7826" w14:textId="77777777" w:rsidR="00FC33CA" w:rsidRDefault="00FC33CA" w:rsidP="00EF6A64">
      <w:pPr>
        <w:pStyle w:val="Heading1"/>
        <w:spacing w:line="360" w:lineRule="auto"/>
      </w:pPr>
      <w:r>
        <w:t>LINIA 144</w:t>
      </w:r>
    </w:p>
    <w:p w14:paraId="5A173D45" w14:textId="77777777" w:rsidR="00FC33CA" w:rsidRDefault="00FC33CA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FC33CA" w14:paraId="0D42F1FD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65662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D108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316BFB2C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839B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82C4" w14:textId="77777777" w:rsidR="00FC33CA" w:rsidRDefault="00FC33CA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37D482F" w14:textId="77777777" w:rsidR="00FC33CA" w:rsidRDefault="00FC33CA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708A4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660E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DED5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709D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0BB4" w14:textId="77777777" w:rsidR="00FC33CA" w:rsidRDefault="00FC33C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26E5DBF9" w14:textId="77777777" w:rsidR="00FC33CA" w:rsidRDefault="00FC33C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14:paraId="5B34A24B" w14:textId="77777777" w:rsidR="00FC33CA" w:rsidRDefault="00FC33C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FC33CA" w14:paraId="38D2433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A291C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0BD6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E376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1416" w14:textId="77777777" w:rsidR="00FC33CA" w:rsidRDefault="00FC33CA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25207140" w14:textId="77777777" w:rsidR="00FC33CA" w:rsidRDefault="00FC33CA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7565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9908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8C9E" w14:textId="77777777" w:rsidR="00FC33CA" w:rsidRDefault="00FC33CA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2E4B5288" w14:textId="77777777" w:rsidR="00FC33CA" w:rsidRDefault="00FC33CA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9E9AD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4328" w14:textId="77777777" w:rsidR="00FC33CA" w:rsidRDefault="00FC33C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AFAF693" w14:textId="77777777" w:rsidR="00FC33CA" w:rsidRDefault="00FC33C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FC33CA" w14:paraId="7F001893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95857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E6C2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82B5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389D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24EB739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50D7FDE4" w14:textId="77777777" w:rsidR="00FC33CA" w:rsidRDefault="00FC33CA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FB28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F384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DB75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4F77DC70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92B9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9B79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14:paraId="0B6E49C0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21100798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308E201E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BAEBF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BAC3A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1AEB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467C9" w14:textId="77777777" w:rsidR="00FC33CA" w:rsidRDefault="00FC33C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0CE6F9F" w14:textId="77777777" w:rsidR="00FC33CA" w:rsidRDefault="00FC33C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0C4B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5ED5172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3EBB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6E3D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FFFC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60FA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4C4F61" w14:textId="77777777" w:rsidR="00FC33CA" w:rsidRDefault="00FC33CA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FC33CA" w14:paraId="050A053F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2FD9B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13EC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452A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1CA0" w14:textId="77777777" w:rsidR="00FC33CA" w:rsidRDefault="00FC33C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441DABA" w14:textId="77777777" w:rsidR="00FC33CA" w:rsidRDefault="00FC33C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D8AE" w14:textId="77777777" w:rsidR="00FC33CA" w:rsidRDefault="00FC33C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D354D26" w14:textId="77777777" w:rsidR="00FC33CA" w:rsidRDefault="00FC33C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7EA6" w14:textId="77777777" w:rsidR="00FC33CA" w:rsidRDefault="00FC33CA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89F6" w14:textId="77777777" w:rsidR="00FC33CA" w:rsidRDefault="00FC33C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6C2D" w14:textId="77777777" w:rsidR="00FC33CA" w:rsidRDefault="00FC33CA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AA9A" w14:textId="77777777" w:rsidR="00FC33CA" w:rsidRDefault="00FC33CA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68AEE4" w14:textId="77777777" w:rsidR="00FC33CA" w:rsidRDefault="00FC33CA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FC33CA" w14:paraId="6458AD79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80001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0716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B4BB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2653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A5A276E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624F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14:paraId="23731EC8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0AD56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6515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89E0" w14:textId="77777777" w:rsidR="00FC33CA" w:rsidRPr="00984839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5FDE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FC33CA" w14:paraId="024F058D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3F564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CF86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2B7D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0BCB" w14:textId="77777777" w:rsidR="00FC33CA" w:rsidRDefault="00FC33CA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9E112C3" w14:textId="77777777" w:rsidR="00FC33CA" w:rsidRDefault="00FC33CA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762A" w14:textId="77777777" w:rsidR="00FC33CA" w:rsidRDefault="00FC33C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C5721BA" w14:textId="77777777" w:rsidR="00FC33CA" w:rsidRDefault="00FC33C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9AE9" w14:textId="77777777" w:rsidR="00FC33CA" w:rsidRDefault="00FC33CA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BB48" w14:textId="77777777" w:rsidR="00FC33CA" w:rsidRDefault="00FC33C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7C71" w14:textId="77777777" w:rsidR="00FC33CA" w:rsidRPr="00984839" w:rsidRDefault="00FC33CA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D93D" w14:textId="77777777" w:rsidR="00FC33CA" w:rsidRDefault="00FC33CA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1DB901" w14:textId="77777777" w:rsidR="00FC33CA" w:rsidRDefault="00FC33CA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FC33CA" w14:paraId="051AC28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4AFD1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A43E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BBA8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13C5" w14:textId="77777777" w:rsidR="00FC33CA" w:rsidRDefault="00FC33CA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97D2A15" w14:textId="77777777" w:rsidR="00FC33CA" w:rsidRDefault="00FC33CA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4658" w14:textId="77777777" w:rsidR="00FC33CA" w:rsidRDefault="00FC33CA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1CB41DC" w14:textId="77777777" w:rsidR="00FC33CA" w:rsidRDefault="00FC33CA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6EFD" w14:textId="77777777" w:rsidR="00FC33CA" w:rsidRPr="00DA0087" w:rsidRDefault="00FC33CA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B721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30F2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AA74" w14:textId="77777777" w:rsidR="00FC33CA" w:rsidRDefault="00FC33CA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4FE541" w14:textId="77777777" w:rsidR="00FC33CA" w:rsidRDefault="00FC33CA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FC33CA" w14:paraId="74679986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5C607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E696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05FE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EAFE" w14:textId="77777777" w:rsidR="00FC33CA" w:rsidRDefault="00FC33CA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A32E6B7" w14:textId="77777777" w:rsidR="00FC33CA" w:rsidRDefault="00FC33CA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EF86" w14:textId="77777777" w:rsidR="00FC33CA" w:rsidRDefault="00FC33CA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6F690AB" w14:textId="77777777" w:rsidR="00FC33CA" w:rsidRDefault="00FC33CA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B150" w14:textId="77777777" w:rsidR="00FC33CA" w:rsidRDefault="00FC33CA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FE97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A6FE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4AB2" w14:textId="77777777" w:rsidR="00FC33CA" w:rsidRDefault="00FC33CA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DE6222" w14:textId="77777777" w:rsidR="00FC33CA" w:rsidRDefault="00FC33CA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FC33CA" w14:paraId="22A7A63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AE74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6CE2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C04A7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3963" w14:textId="77777777" w:rsidR="00FC33CA" w:rsidRDefault="00FC33C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D953FB7" w14:textId="77777777" w:rsidR="00FC33CA" w:rsidRDefault="00FC33C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2487" w14:textId="77777777" w:rsidR="00FC33CA" w:rsidRDefault="00FC33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D1808BC" w14:textId="77777777" w:rsidR="00FC33CA" w:rsidRDefault="00FC33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1E140F42" w14:textId="77777777" w:rsidR="00FC33CA" w:rsidRDefault="00FC33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029A0D4E" w14:textId="77777777" w:rsidR="00FC33CA" w:rsidRDefault="00FC33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6AFD10E5" w14:textId="77777777" w:rsidR="00FC33CA" w:rsidRDefault="00FC33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97E1DCE" w14:textId="77777777" w:rsidR="00FC33CA" w:rsidRDefault="00FC33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14:paraId="464A0E93" w14:textId="77777777" w:rsidR="00FC33CA" w:rsidRDefault="00FC33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21DF3B9" w14:textId="77777777" w:rsidR="00FC33CA" w:rsidRDefault="00FC33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BD45" w14:textId="77777777" w:rsidR="00FC33CA" w:rsidRPr="00DA0087" w:rsidRDefault="00FC33C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01B2" w14:textId="77777777" w:rsidR="00FC33CA" w:rsidRDefault="00FC33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C66D" w14:textId="77777777" w:rsidR="00FC33CA" w:rsidRPr="00DA0087" w:rsidRDefault="00FC33C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4FB7" w14:textId="77777777" w:rsidR="00FC33CA" w:rsidRDefault="00FC33C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95ECBB" w14:textId="77777777" w:rsidR="00FC33CA" w:rsidRDefault="00FC33C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FC33CA" w14:paraId="374ED72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F5AA1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8823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782A6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15A3" w14:textId="77777777" w:rsidR="00FC33CA" w:rsidRDefault="00FC33C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F06E773" w14:textId="77777777" w:rsidR="00FC33CA" w:rsidRDefault="00FC33C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33CB" w14:textId="77777777" w:rsidR="00FC33CA" w:rsidRDefault="00FC33CA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1D1C6E5" w14:textId="77777777" w:rsidR="00FC33CA" w:rsidRDefault="00FC33CA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F1FF" w14:textId="77777777" w:rsidR="00FC33CA" w:rsidRDefault="00FC33CA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7CF6" w14:textId="77777777" w:rsidR="00FC33CA" w:rsidRDefault="00FC33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9B1F" w14:textId="77777777" w:rsidR="00FC33CA" w:rsidRPr="00DA0087" w:rsidRDefault="00FC33C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BF1E" w14:textId="77777777" w:rsidR="00FC33CA" w:rsidRDefault="00FC33C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6CA6FB" w14:textId="77777777" w:rsidR="00FC33CA" w:rsidRDefault="00FC33C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FC33CA" w14:paraId="4447A064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0E98D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C620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95CA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29E4" w14:textId="77777777" w:rsidR="00FC33CA" w:rsidRDefault="00FC33CA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AB802EB" w14:textId="77777777" w:rsidR="00FC33CA" w:rsidRDefault="00FC33CA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CB37" w14:textId="77777777" w:rsidR="00FC33CA" w:rsidRDefault="00FC33CA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A84B" w14:textId="77777777" w:rsidR="00FC33CA" w:rsidRDefault="00FC33CA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F845" w14:textId="77777777" w:rsidR="00FC33CA" w:rsidRDefault="00FC33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63A7" w14:textId="77777777" w:rsidR="00FC33CA" w:rsidRPr="00DA0087" w:rsidRDefault="00FC33C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0EFC9" w14:textId="77777777" w:rsidR="00FC33CA" w:rsidRDefault="00FC33CA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CBBE13" w14:textId="77777777" w:rsidR="00FC33CA" w:rsidRDefault="00FC33CA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FC33CA" w14:paraId="520E5DAB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0ECBB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7196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756A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28F8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4C1742F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EA7E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B3ABF30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7C55EFE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05D9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2BED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4F19F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4863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E3DFD2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FC33CA" w14:paraId="20AE002D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C55EC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E852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645C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FDB5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61CCBE3" w14:textId="77777777" w:rsidR="00FC33CA" w:rsidRDefault="00FC33CA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BA14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7DD5959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7B22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8BFD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82B13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3A4A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14EDB80F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98947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34D8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2A51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5C55" w14:textId="77777777" w:rsidR="00FC33CA" w:rsidRDefault="00FC33CA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DA33333" w14:textId="77777777" w:rsidR="00FC33CA" w:rsidRDefault="00FC33CA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EAFF" w14:textId="77777777" w:rsidR="00FC33CA" w:rsidRDefault="00FC33C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716E658" w14:textId="77777777" w:rsidR="00FC33CA" w:rsidRDefault="00FC33C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902A" w14:textId="77777777" w:rsidR="00FC33CA" w:rsidRPr="00DA0087" w:rsidRDefault="00FC33CA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7F10" w14:textId="77777777" w:rsidR="00FC33CA" w:rsidRDefault="00FC33C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608E" w14:textId="77777777" w:rsidR="00FC33CA" w:rsidRPr="00DA0087" w:rsidRDefault="00FC33CA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F5F6" w14:textId="77777777" w:rsidR="00FC33CA" w:rsidRDefault="00FC33CA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3F4662E9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ADB2E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7BB4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9C4E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3619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7364E26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E550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54A2246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CD11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E5E9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E23A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A8F5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E98955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FC33CA" w14:paraId="7F3F5D56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D671B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1DD8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D9A8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FB58" w14:textId="77777777" w:rsidR="00FC33CA" w:rsidRDefault="00FC33C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2431571" w14:textId="77777777" w:rsidR="00FC33CA" w:rsidRDefault="00FC33C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6BE9" w14:textId="77777777" w:rsidR="00FC33CA" w:rsidRDefault="00FC33C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92ABE03" w14:textId="77777777" w:rsidR="00FC33CA" w:rsidRDefault="00FC33C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67C83003" w14:textId="77777777" w:rsidR="00FC33CA" w:rsidRDefault="00FC33C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05E6C267" w14:textId="77777777" w:rsidR="00FC33CA" w:rsidRDefault="00FC33C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0BC9EB2" w14:textId="77777777" w:rsidR="00FC33CA" w:rsidRDefault="00FC33C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CBC2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BB0E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C468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85B9" w14:textId="77777777" w:rsidR="00FC33CA" w:rsidRDefault="00FC33C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82F00A" w14:textId="77777777" w:rsidR="00FC33CA" w:rsidRDefault="00FC33C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FC33CA" w14:paraId="44913545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CA4CD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305A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14:paraId="59FACB67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1F0A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7655" w14:textId="77777777" w:rsidR="00FC33CA" w:rsidRDefault="00FC33C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68798174" w14:textId="77777777" w:rsidR="00FC33CA" w:rsidRPr="00B61351" w:rsidRDefault="00FC33CA" w:rsidP="00A2419C">
            <w:pPr>
              <w:spacing w:before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329C" w14:textId="77777777" w:rsidR="00FC33CA" w:rsidRDefault="00FC33C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3AA0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EF8E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F5EC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48AE" w14:textId="77777777" w:rsidR="00FC33CA" w:rsidRDefault="00FC33C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36C4310E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6DDD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69EF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EDEE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CA41" w14:textId="77777777" w:rsidR="00FC33CA" w:rsidRDefault="00FC33CA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21601720" w14:textId="77777777" w:rsidR="00FC33CA" w:rsidRDefault="00FC33CA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F5AC" w14:textId="77777777" w:rsidR="00FC33CA" w:rsidRDefault="00FC33CA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5BD4B986" w14:textId="77777777" w:rsidR="00FC33CA" w:rsidRDefault="00FC33CA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3535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D879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3F80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C50D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605C5D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C33CA" w14:paraId="61FC5996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AB4B0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8C2C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82B5C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24D1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7AC528D5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78BC7B72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BF38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32CBC75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AAC0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3DD9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E8D38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5AB1A5FB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5AAD5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70F7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5635876D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3650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59379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54B75ED3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A4A3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B61CED8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EED7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74B1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61D2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5D77E0DE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96F37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736F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14:paraId="45955D3D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C701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1CAD" w14:textId="77777777" w:rsidR="00FC33CA" w:rsidRDefault="00FC33CA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0C31CBE1" w14:textId="77777777" w:rsidR="00FC33CA" w:rsidRDefault="00FC33CA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1E99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80DD133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F6C44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4546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365D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9B986DE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FC33CA" w14:paraId="1CA15639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A85FB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C626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14:paraId="17A88316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B052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FEA7" w14:textId="77777777" w:rsidR="00FC33CA" w:rsidRDefault="00FC33CA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0A0EFD60" w14:textId="77777777" w:rsidR="00FC33CA" w:rsidRDefault="00FC33CA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01E5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324ACF9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8CD3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2F40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97B9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1AA9A318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57D27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4710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216E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5307" w14:textId="77777777" w:rsidR="00FC33CA" w:rsidRDefault="00FC33CA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14:paraId="4306F3C2" w14:textId="77777777" w:rsidR="00FC33CA" w:rsidRDefault="00FC33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22680" w14:textId="77777777" w:rsidR="00FC33CA" w:rsidRDefault="00FC33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F4BF236" w14:textId="77777777" w:rsidR="00FC33CA" w:rsidRDefault="00FC33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14:paraId="5F97E93E" w14:textId="77777777" w:rsidR="00FC33CA" w:rsidRDefault="00FC33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D161" w14:textId="77777777" w:rsidR="00FC33CA" w:rsidRPr="00DA0087" w:rsidRDefault="00FC33CA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589E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9233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581D" w14:textId="77777777" w:rsidR="00FC33CA" w:rsidRDefault="00FC33CA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22231B" w14:textId="77777777" w:rsidR="00FC33CA" w:rsidRDefault="00FC33CA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FC33CA" w14:paraId="58863FC4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292DA" w14:textId="77777777" w:rsidR="00FC33CA" w:rsidRDefault="00FC33CA" w:rsidP="00FC33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ABCF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EC5B" w14:textId="77777777" w:rsidR="00FC33CA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35D3" w14:textId="77777777" w:rsidR="00FC33CA" w:rsidRDefault="00FC33CA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C687" w14:textId="77777777" w:rsidR="00FC33CA" w:rsidRDefault="00FC33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14:paraId="1C2D11F2" w14:textId="77777777" w:rsidR="00FC33CA" w:rsidRDefault="00FC33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14:paraId="08162FC8" w14:textId="77777777" w:rsidR="00FC33CA" w:rsidRDefault="00FC33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14:paraId="5633CE57" w14:textId="77777777" w:rsidR="00FC33CA" w:rsidRDefault="00FC33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14:paraId="1C7FD2C6" w14:textId="77777777" w:rsidR="00FC33CA" w:rsidRDefault="00FC33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EC5B05F" w14:textId="77777777" w:rsidR="00FC33CA" w:rsidRDefault="00FC33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10C206D" w14:textId="77777777" w:rsidR="00FC33CA" w:rsidRDefault="00FC33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CF70" w14:textId="77777777" w:rsidR="00FC33CA" w:rsidRDefault="00FC33CA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CD5D" w14:textId="77777777" w:rsidR="00FC33CA" w:rsidRDefault="00FC33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1BD1" w14:textId="77777777" w:rsidR="00FC33CA" w:rsidRPr="00DA0087" w:rsidRDefault="00FC33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C8C9" w14:textId="77777777" w:rsidR="00FC33CA" w:rsidRDefault="00FC33CA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F7B923" w14:textId="77777777" w:rsidR="00FC33CA" w:rsidRDefault="00FC33CA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14:paraId="31492A0E" w14:textId="77777777" w:rsidR="00FC33CA" w:rsidRDefault="00FC33CA">
      <w:pPr>
        <w:spacing w:before="40" w:line="192" w:lineRule="auto"/>
        <w:ind w:right="57"/>
        <w:rPr>
          <w:sz w:val="20"/>
        </w:rPr>
      </w:pPr>
    </w:p>
    <w:p w14:paraId="65AEB42A" w14:textId="77777777" w:rsidR="00FC33CA" w:rsidRDefault="00FC33CA" w:rsidP="00E56A6A">
      <w:pPr>
        <w:pStyle w:val="Heading1"/>
        <w:spacing w:line="360" w:lineRule="auto"/>
      </w:pPr>
      <w:r>
        <w:t>LINIA 200</w:t>
      </w:r>
    </w:p>
    <w:p w14:paraId="7A429CCD" w14:textId="77777777" w:rsidR="00FC33CA" w:rsidRDefault="00FC33CA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C33CA" w14:paraId="3E21F6F8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653BD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6FD3" w14:textId="77777777" w:rsidR="00FC33CA" w:rsidRDefault="00FC33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14:paraId="4399B649" w14:textId="77777777" w:rsidR="00FC33CA" w:rsidRDefault="00FC33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F70B" w14:textId="77777777" w:rsidR="00FC33CA" w:rsidRPr="00032DF2" w:rsidRDefault="00FC33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49BF" w14:textId="77777777" w:rsidR="00FC33CA" w:rsidRDefault="00FC33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14:paraId="4AA5FBD4" w14:textId="77777777" w:rsidR="00FC33CA" w:rsidRDefault="00FC33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CCE1" w14:textId="77777777" w:rsidR="00FC33CA" w:rsidRDefault="00FC33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BDEA" w14:textId="77777777" w:rsidR="00FC33CA" w:rsidRDefault="00FC33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7C3E" w14:textId="77777777" w:rsidR="00FC33CA" w:rsidRDefault="00FC33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463D" w14:textId="77777777" w:rsidR="00FC33CA" w:rsidRPr="00032DF2" w:rsidRDefault="00FC33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8BB1" w14:textId="77777777" w:rsidR="00FC33CA" w:rsidRPr="00F716C0" w:rsidRDefault="00FC33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FC33CA" w14:paraId="00C7713E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C50A0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DD5F" w14:textId="77777777" w:rsidR="00FC33CA" w:rsidRDefault="00FC33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57C9" w14:textId="77777777" w:rsidR="00FC33CA" w:rsidRDefault="00FC33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7E6F" w14:textId="77777777" w:rsidR="00FC33CA" w:rsidRDefault="00FC33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14:paraId="00151596" w14:textId="77777777" w:rsidR="00FC33CA" w:rsidRDefault="00FC33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C3E1" w14:textId="77777777" w:rsidR="00FC33CA" w:rsidRDefault="00FC33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64E7" w14:textId="77777777" w:rsidR="00FC33CA" w:rsidRDefault="00FC33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7FB69" w14:textId="77777777" w:rsidR="00FC33CA" w:rsidRDefault="00FC33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D0F9" w14:textId="77777777" w:rsidR="00FC33CA" w:rsidRPr="00032DF2" w:rsidRDefault="00FC33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B487" w14:textId="77777777" w:rsidR="00FC33CA" w:rsidRDefault="00FC33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33CA" w14:paraId="1ED86D7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014F6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1F79" w14:textId="77777777" w:rsidR="00FC33CA" w:rsidRDefault="00FC33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491+650</w:t>
            </w:r>
          </w:p>
          <w:p w14:paraId="1A613EF3" w14:textId="77777777" w:rsidR="00FC33CA" w:rsidRDefault="00FC33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A986" w14:textId="77777777" w:rsidR="00FC33CA" w:rsidRPr="00032DF2" w:rsidRDefault="00FC33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4AD5" w14:textId="77777777" w:rsidR="00FC33CA" w:rsidRDefault="00FC33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14:paraId="2BDF75FE" w14:textId="77777777" w:rsidR="00FC33CA" w:rsidRDefault="00FC33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55FC" w14:textId="77777777" w:rsidR="00FC33CA" w:rsidRDefault="00FC33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6DAD" w14:textId="77777777" w:rsidR="00FC33CA" w:rsidRDefault="00FC33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6A79" w14:textId="77777777" w:rsidR="00FC33CA" w:rsidRDefault="00FC33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  <w:p w14:paraId="2E6AA1FD" w14:textId="77777777" w:rsidR="00FC33CA" w:rsidRDefault="00FC33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2E51" w14:textId="77777777" w:rsidR="00FC33CA" w:rsidRPr="00032DF2" w:rsidRDefault="00FC33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B73C" w14:textId="77777777" w:rsidR="00FC33CA" w:rsidRPr="00C2058A" w:rsidRDefault="00FC33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68A86285" w14:textId="77777777" w:rsidR="00FC33CA" w:rsidRPr="00F716C0" w:rsidRDefault="00FC33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FC33CA" w14:paraId="62F55EA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C76AC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9BC5" w14:textId="77777777" w:rsidR="00FC33CA" w:rsidRDefault="00FC33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14:paraId="3611B500" w14:textId="77777777" w:rsidR="00FC33CA" w:rsidRDefault="00FC33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9212" w14:textId="77777777" w:rsidR="00FC33CA" w:rsidRPr="00032DF2" w:rsidRDefault="00FC33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AAE8" w14:textId="77777777" w:rsidR="00FC33CA" w:rsidRDefault="00FC33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14:paraId="76BA7579" w14:textId="77777777" w:rsidR="00FC33CA" w:rsidRDefault="00FC33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9213" w14:textId="77777777" w:rsidR="00FC33CA" w:rsidRDefault="00FC33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CB21" w14:textId="77777777" w:rsidR="00FC33CA" w:rsidRDefault="00FC33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7DDE" w14:textId="77777777" w:rsidR="00FC33CA" w:rsidRDefault="00FC33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6F0F" w14:textId="77777777" w:rsidR="00FC33CA" w:rsidRDefault="00FC33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823D" w14:textId="77777777" w:rsidR="00FC33CA" w:rsidRDefault="00FC33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C33CA" w14:paraId="7223F1C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D6703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D454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14:paraId="14CF6645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310A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53E0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B356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A090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A899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F230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F7F9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33CA" w14:paraId="70FD9A03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070AF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C55C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47D1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FE41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01F1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D485DFA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A4172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958C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EDB40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F35A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FC33CA" w14:paraId="036B51B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A4885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F1A7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7D9E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EA17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</w:t>
            </w:r>
          </w:p>
          <w:p w14:paraId="4C7B7070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4ABC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E42B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DFF3D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5BB27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8189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33CA" w14:paraId="731F41EC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AB75E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5B7A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385A" w14:textId="77777777" w:rsidR="00FC33CA" w:rsidRPr="00032DF2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B726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11842092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4CF2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8AE9377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14:paraId="6C5C14DE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14:paraId="23998448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53748CE8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7673" w14:textId="77777777" w:rsidR="00FC33CA" w:rsidRPr="00032DF2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EF46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0D92" w14:textId="77777777" w:rsidR="00FC33CA" w:rsidRPr="00032DF2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7C45" w14:textId="77777777" w:rsidR="00FC33CA" w:rsidRPr="00F716C0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33CA" w14:paraId="209870F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0F94B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5DC8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8996" w14:textId="77777777" w:rsidR="00FC33CA" w:rsidRPr="00032DF2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27B8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25C18ACC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7C7E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712B314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0724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DA1B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F21B" w14:textId="77777777" w:rsidR="00FC33CA" w:rsidRPr="00032DF2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EDC5" w14:textId="77777777" w:rsidR="00FC33CA" w:rsidRPr="00F716C0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33CA" w14:paraId="484FD35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36C42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EB5B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6E6DD18E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2A14" w14:textId="77777777" w:rsidR="00FC33CA" w:rsidRPr="00032DF2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ED8C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118CFB1D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468C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5FD9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CC64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225BF9E3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3FF9" w14:textId="77777777" w:rsidR="00FC33CA" w:rsidRPr="00032DF2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0A60" w14:textId="77777777" w:rsidR="00FC33CA" w:rsidRPr="00F716C0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33CA" w14:paraId="30B0FD9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AF7D0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2D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EE5A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E304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5185CEA5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60A4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7693F1C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6CC3E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53C4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801D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A065" w14:textId="77777777" w:rsidR="00FC33CA" w:rsidRPr="00F716C0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FC33CA" w14:paraId="2AA5F24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347E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86CF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A684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DE56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21BD4E8E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B51BC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3FB8351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BB88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02AF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C8D8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D512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AB2DBC6" w14:textId="77777777" w:rsidR="00FC33CA" w:rsidRPr="00F716C0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FC33CA" w14:paraId="2C9304E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D56BB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06D9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6E2D" w14:textId="77777777" w:rsidR="00FC33CA" w:rsidRPr="00032DF2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88CB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5B83A26B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D86F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F3F1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2152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F062F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DFD0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33CA" w14:paraId="6E64EC2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F0F2C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BFE2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415" w14:textId="77777777" w:rsidR="00FC33CA" w:rsidRPr="00032DF2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1185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2DE4F7A1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ACEF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F8337AC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9C12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F4F89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EAF3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3E40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FC33CA" w14:paraId="51A5D82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451E9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24E5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4972" w14:textId="77777777" w:rsidR="00FC33CA" w:rsidRPr="00032DF2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75C1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349F30B3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16B9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2A08CEE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3224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8B50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4CB0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C07F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927A9B2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FC33CA" w14:paraId="4C9DEC2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2E6E6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FA5F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C8CE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6CD1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14:paraId="28884992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2FFF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07D5" w14:textId="77777777" w:rsidR="00FC33CA" w:rsidRPr="00032DF2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20B7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D802" w14:textId="77777777" w:rsidR="00FC33CA" w:rsidRPr="00032DF2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A229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33CA" w14:paraId="3942A03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8F479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A629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7BC9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C8D3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14:paraId="01E83BC5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A472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85E1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AD8C4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14:paraId="261A8A62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8766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3DED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FC33CA" w14:paraId="0B491CE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82B47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1476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F29F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8C10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14:paraId="30CC1489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93A1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4262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7A9A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26FC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5E80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33CA" w14:paraId="77936B1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5CF6A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C9A9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14:paraId="000F1C0F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1FBF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DA59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14:paraId="1CEF6864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98ED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7259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8749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FC3F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D91F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C33CA" w14:paraId="320EA79A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0B369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C3CB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3E4E" w14:textId="77777777" w:rsidR="00FC33CA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FE0A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4A67BF51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5FAB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D19E369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0723" w14:textId="77777777" w:rsidR="00FC33CA" w:rsidRPr="00032DF2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BB4F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8743" w14:textId="77777777" w:rsidR="00FC33CA" w:rsidRPr="00032DF2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ECB5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92CADA7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FC33CA" w14:paraId="61C9E043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080CE" w14:textId="77777777" w:rsidR="00FC33CA" w:rsidRDefault="00FC33CA" w:rsidP="00FC33CA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5214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8AD4" w14:textId="77777777" w:rsidR="00FC33CA" w:rsidRPr="00032DF2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BE62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62A992F6" w14:textId="77777777" w:rsidR="00FC33CA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CDA6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14:paraId="75190A74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0A56" w14:textId="77777777" w:rsidR="00FC33CA" w:rsidRPr="00032DF2" w:rsidRDefault="00FC33CA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6B5E" w14:textId="77777777" w:rsidR="00FC33CA" w:rsidRDefault="00FC33C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E518" w14:textId="77777777" w:rsidR="00FC33CA" w:rsidRPr="00032DF2" w:rsidRDefault="00FC33C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8B6F" w14:textId="77777777" w:rsidR="00FC33CA" w:rsidRPr="00F716C0" w:rsidRDefault="00FC33C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</w:tbl>
    <w:p w14:paraId="18AD5A5C" w14:textId="77777777" w:rsidR="00FC33CA" w:rsidRDefault="00FC33CA" w:rsidP="00623FF6">
      <w:pPr>
        <w:spacing w:before="40" w:after="40" w:line="192" w:lineRule="auto"/>
        <w:ind w:right="57"/>
      </w:pPr>
    </w:p>
    <w:p w14:paraId="675B96E9" w14:textId="77777777" w:rsidR="00FC33CA" w:rsidRDefault="00FC33CA" w:rsidP="006D4098">
      <w:pPr>
        <w:pStyle w:val="Heading1"/>
        <w:spacing w:line="360" w:lineRule="auto"/>
      </w:pPr>
      <w:r>
        <w:lastRenderedPageBreak/>
        <w:t>LINIA 201</w:t>
      </w:r>
    </w:p>
    <w:p w14:paraId="3FB963C1" w14:textId="77777777" w:rsidR="00FC33CA" w:rsidRDefault="00FC33CA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FC33CA" w14:paraId="44FB6B82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4A74C" w14:textId="77777777" w:rsidR="00FC33CA" w:rsidRDefault="00FC33CA" w:rsidP="00FC33C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F3AF" w14:textId="77777777" w:rsidR="00FC33CA" w:rsidRDefault="00FC33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820D" w14:textId="77777777" w:rsidR="00FC33CA" w:rsidRPr="00C937B4" w:rsidRDefault="00FC33C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01C4" w14:textId="77777777" w:rsidR="00FC33CA" w:rsidRDefault="00FC33C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26559C43" w14:textId="77777777" w:rsidR="00FC33CA" w:rsidRDefault="00FC33C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8AEF" w14:textId="77777777" w:rsidR="00FC33CA" w:rsidRDefault="00FC33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08D6CF70" w14:textId="77777777" w:rsidR="00FC33CA" w:rsidRDefault="00FC33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14:paraId="33E0C2A5" w14:textId="77777777" w:rsidR="00FC33CA" w:rsidRDefault="00FC33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14:paraId="50980E4E" w14:textId="77777777" w:rsidR="00FC33CA" w:rsidRDefault="00FC33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A26C" w14:textId="77777777" w:rsidR="00FC33CA" w:rsidRPr="00C937B4" w:rsidRDefault="00FC33C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EC25" w14:textId="77777777" w:rsidR="00FC33CA" w:rsidRDefault="00FC33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7F1EE" w14:textId="77777777" w:rsidR="00FC33CA" w:rsidRPr="00C937B4" w:rsidRDefault="00FC33C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EA90" w14:textId="77777777" w:rsidR="00FC33CA" w:rsidRDefault="00FC33C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1603AFA1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821DB" w14:textId="77777777" w:rsidR="00FC33CA" w:rsidRDefault="00FC33CA" w:rsidP="00FC33C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C146" w14:textId="77777777" w:rsidR="00FC33CA" w:rsidRDefault="00FC33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77DE" w14:textId="77777777" w:rsidR="00FC33CA" w:rsidRPr="00C937B4" w:rsidRDefault="00FC33C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4688" w14:textId="77777777" w:rsidR="00FC33CA" w:rsidRDefault="00FC33C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6783A2CD" w14:textId="77777777" w:rsidR="00FC33CA" w:rsidRDefault="00FC33C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72AE" w14:textId="77777777" w:rsidR="00FC33CA" w:rsidRDefault="00FC33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5815FBE" w14:textId="77777777" w:rsidR="00FC33CA" w:rsidRDefault="00FC33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D065" w14:textId="77777777" w:rsidR="00FC33CA" w:rsidRDefault="00FC33C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7A67" w14:textId="77777777" w:rsidR="00FC33CA" w:rsidRDefault="00FC33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6E61" w14:textId="77777777" w:rsidR="00FC33CA" w:rsidRPr="00C937B4" w:rsidRDefault="00FC33C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321E" w14:textId="77777777" w:rsidR="00FC33CA" w:rsidRDefault="00FC33C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33692F" w14:textId="77777777" w:rsidR="00FC33CA" w:rsidRDefault="00FC33C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572A6E" w14:textId="77777777" w:rsidR="00FC33CA" w:rsidRDefault="00FC33C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14:paraId="26757C05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5B93F0C4" w14:textId="77777777" w:rsidR="00FC33CA" w:rsidRDefault="00FC33CA" w:rsidP="00C53936">
      <w:pPr>
        <w:pStyle w:val="Heading1"/>
        <w:spacing w:line="360" w:lineRule="auto"/>
      </w:pPr>
      <w:r>
        <w:t>LINIA 202 A</w:t>
      </w:r>
    </w:p>
    <w:p w14:paraId="55886632" w14:textId="77777777" w:rsidR="00FC33CA" w:rsidRDefault="00FC33CA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FC33CA" w14:paraId="7B9C239A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56194" w14:textId="77777777" w:rsidR="00FC33CA" w:rsidRDefault="00FC33CA" w:rsidP="00FC33C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6DAA" w14:textId="77777777" w:rsidR="00FC33CA" w:rsidRDefault="00FC33C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F930" w14:textId="77777777" w:rsidR="00FC33CA" w:rsidRPr="00874940" w:rsidRDefault="00FC33C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659B" w14:textId="77777777" w:rsidR="00FC33CA" w:rsidRDefault="00FC33CA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A382" w14:textId="77777777" w:rsidR="00FC33CA" w:rsidRDefault="00FC33C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EB36E8B" w14:textId="77777777" w:rsidR="00FC33CA" w:rsidRDefault="00FC33C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ACCE" w14:textId="77777777" w:rsidR="00FC33CA" w:rsidRPr="0048429E" w:rsidRDefault="00FC33C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1A4C" w14:textId="77777777" w:rsidR="00FC33CA" w:rsidRDefault="00FC33C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D00B" w14:textId="77777777" w:rsidR="00FC33CA" w:rsidRDefault="00FC33C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0832" w14:textId="77777777" w:rsidR="00FC33CA" w:rsidRDefault="00FC33CA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FC33CA" w14:paraId="0165F5D7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EC90D" w14:textId="77777777" w:rsidR="00FC33CA" w:rsidRDefault="00FC33CA" w:rsidP="00FC33C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C62C" w14:textId="77777777" w:rsidR="00FC33CA" w:rsidRDefault="00FC33C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66A4" w14:textId="77777777" w:rsidR="00FC33CA" w:rsidRPr="00874940" w:rsidRDefault="00FC33C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878F" w14:textId="77777777" w:rsidR="00FC33CA" w:rsidRDefault="00FC33CA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3498" w14:textId="77777777" w:rsidR="00FC33CA" w:rsidRDefault="00FC33CA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752D" w14:textId="77777777" w:rsidR="00FC33CA" w:rsidRPr="0048429E" w:rsidRDefault="00FC33C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FD8B" w14:textId="77777777" w:rsidR="00FC33CA" w:rsidRDefault="00FC33C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567D5" w14:textId="77777777" w:rsidR="00FC33CA" w:rsidRDefault="00FC33C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21E7" w14:textId="77777777" w:rsidR="00FC33CA" w:rsidRDefault="00FC33C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14:paraId="276A9EB8" w14:textId="77777777" w:rsidR="00FC33CA" w:rsidRDefault="00FC33C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57BFCD" w14:textId="77777777" w:rsidR="00FC33CA" w:rsidRDefault="00FC33C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FC33CA" w:rsidRPr="00743905" w14:paraId="2B59A614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4EED4" w14:textId="77777777" w:rsidR="00FC33CA" w:rsidRPr="00743905" w:rsidRDefault="00FC33CA" w:rsidP="00FC33C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1DEC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14:paraId="0CD7C30D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74CE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EDAE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2ED62D2A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14:paraId="698F6EF6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14:paraId="3EA0B0E1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14:paraId="35AE7597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F122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5F91" w14:textId="77777777" w:rsidR="00FC33CA" w:rsidRPr="00743905" w:rsidRDefault="00FC33C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430C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1506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7613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5E6D8A25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FC33CA" w:rsidRPr="00743905" w14:paraId="0441AB75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11AD" w14:textId="77777777" w:rsidR="00FC33CA" w:rsidRPr="00743905" w:rsidRDefault="00FC33CA" w:rsidP="00FC33C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ED77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E358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7D22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35B47D36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68343DD5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FD94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06F0F182" w14:textId="77777777" w:rsidR="00FC33CA" w:rsidRPr="00743905" w:rsidRDefault="00FC33CA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BA6D" w14:textId="77777777" w:rsidR="00FC33CA" w:rsidRPr="00743905" w:rsidRDefault="00FC33C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DC42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C90F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32AA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43905" w14:paraId="5930EC95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B592E" w14:textId="77777777" w:rsidR="00FC33CA" w:rsidRPr="00743905" w:rsidRDefault="00FC33CA" w:rsidP="00FC33C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23F5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5D93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95A3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385061C3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7EC33D9E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FD70D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1789E2EB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1901" w14:textId="77777777" w:rsidR="00FC33CA" w:rsidRPr="00743905" w:rsidRDefault="00FC33C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07B8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D4D7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2262" w14:textId="77777777" w:rsidR="00FC33CA" w:rsidRPr="00743905" w:rsidRDefault="00FC33C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44F0E805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42A1591B" w14:textId="77777777" w:rsidR="00FC33CA" w:rsidRDefault="00FC33CA" w:rsidP="002A4CB1">
      <w:pPr>
        <w:pStyle w:val="Heading1"/>
        <w:spacing w:line="360" w:lineRule="auto"/>
      </w:pPr>
      <w:r>
        <w:t>LINIA 203</w:t>
      </w:r>
    </w:p>
    <w:p w14:paraId="42E447FC" w14:textId="77777777" w:rsidR="00FC33CA" w:rsidRDefault="00FC33CA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FC33CA" w:rsidRPr="007126D7" w14:paraId="3081152C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A6CF5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C7C0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D4EF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B9E7" w14:textId="77777777" w:rsidR="00FC33CA" w:rsidRPr="007126D7" w:rsidRDefault="00FC33CA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14:paraId="3FA6AE08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F3DF2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5EA87355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14:paraId="7F5D7EFC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40DD7418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A1F3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A9F6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3588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38336" w14:textId="77777777" w:rsidR="00FC33CA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14:paraId="4DEDA288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FC33CA" w:rsidRPr="007126D7" w14:paraId="04DB0E81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603B0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5472" w14:textId="77777777" w:rsidR="00FC33CA" w:rsidRPr="007126D7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8DA1" w14:textId="77777777" w:rsidR="00FC33CA" w:rsidRPr="007126D7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28C3" w14:textId="77777777" w:rsidR="00FC33CA" w:rsidRDefault="00FC33C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37E2A16C" w14:textId="77777777" w:rsidR="00FC33CA" w:rsidRPr="007126D7" w:rsidRDefault="00FC33C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8B3F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1585AFA7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14:paraId="44B0633F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14:paraId="3DDC4FF6" w14:textId="77777777" w:rsidR="00FC33CA" w:rsidRPr="007126D7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75AC" w14:textId="77777777" w:rsidR="00FC33CA" w:rsidRPr="007126D7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1125" w14:textId="77777777" w:rsidR="00FC33CA" w:rsidRPr="007126D7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5AC1" w14:textId="77777777" w:rsidR="00FC33CA" w:rsidRPr="007126D7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A5A9" w14:textId="77777777" w:rsidR="00FC33CA" w:rsidRPr="007126D7" w:rsidRDefault="00FC33C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FC33CA" w:rsidRPr="007126D7" w14:paraId="7EDD59DC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810A0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B8F2" w14:textId="77777777" w:rsidR="00FC33CA" w:rsidRPr="007126D7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E831" w14:textId="77777777" w:rsidR="00FC33CA" w:rsidRPr="007126D7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7631" w14:textId="77777777" w:rsidR="00FC33CA" w:rsidRDefault="00FC33CA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2B502033" w14:textId="77777777" w:rsidR="00FC33CA" w:rsidRDefault="00FC33C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1BAB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toata</w:t>
            </w:r>
          </w:p>
          <w:p w14:paraId="0562527B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E69E" w14:textId="77777777" w:rsidR="00FC33CA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FC24" w14:textId="77777777" w:rsidR="00FC33CA" w:rsidRPr="007126D7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A229" w14:textId="77777777" w:rsidR="00FC33CA" w:rsidRPr="007126D7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B166" w14:textId="77777777" w:rsidR="00FC33CA" w:rsidRDefault="00FC33C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126D7" w14:paraId="697779E1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D5BE3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DCD2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206+350</w:t>
            </w:r>
          </w:p>
          <w:p w14:paraId="7C063775" w14:textId="77777777" w:rsidR="00FC33CA" w:rsidRPr="007126D7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52C" w14:textId="77777777" w:rsidR="00FC33CA" w:rsidRPr="007126D7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E196" w14:textId="77777777" w:rsidR="00FC33CA" w:rsidRPr="007126D7" w:rsidRDefault="00FC33C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14:paraId="3E843812" w14:textId="77777777" w:rsidR="00FC33CA" w:rsidRDefault="00FC33C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D8B0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C316" w14:textId="77777777" w:rsidR="00FC33CA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F33E" w14:textId="77777777" w:rsidR="00FC33CA" w:rsidRPr="007126D7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599A" w14:textId="77777777" w:rsidR="00FC33CA" w:rsidRPr="007126D7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5F1C" w14:textId="77777777" w:rsidR="00FC33CA" w:rsidRDefault="00FC33C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126D7" w14:paraId="7A737450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B9C3C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6810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057B" w14:textId="77777777" w:rsidR="00FC33CA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0717" w14:textId="77777777" w:rsidR="00FC33CA" w:rsidRDefault="00FC33C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DB2B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15/17</w:t>
            </w:r>
          </w:p>
          <w:p w14:paraId="3865C3FB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5957" w14:textId="77777777" w:rsidR="00FC33CA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1A52" w14:textId="77777777" w:rsidR="00FC33CA" w:rsidRPr="007126D7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B313" w14:textId="77777777" w:rsidR="00FC33CA" w:rsidRPr="007126D7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4C055" w14:textId="77777777" w:rsidR="00FC33CA" w:rsidRDefault="00FC33C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126D7" w14:paraId="47D3C8D9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20F95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9DF9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14:paraId="632520F0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7BF8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9855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14:paraId="0595DA69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A657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3A49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E4D2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1587A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3AD4" w14:textId="77777777" w:rsidR="00FC33CA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5A9B041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9DB9445" w14:textId="77777777" w:rsidR="00FC33CA" w:rsidRPr="00744E1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126D7" w14:paraId="613C91CC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D0600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E752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14:paraId="7C960CE7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EB23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62E0" w14:textId="77777777" w:rsidR="00FC33CA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4F63F7F3" w14:textId="77777777" w:rsidR="00FC33CA" w:rsidRPr="007126D7" w:rsidRDefault="00FC33CA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C178B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0969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D9C9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C94B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EA7C" w14:textId="77777777" w:rsidR="00FC33CA" w:rsidRDefault="00FC33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210E5F48" w14:textId="77777777" w:rsidR="00FC33CA" w:rsidRPr="007126D7" w:rsidRDefault="00FC33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F6A0487" w14:textId="77777777" w:rsidR="00FC33CA" w:rsidRPr="00744E1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126D7" w14:paraId="4C7A8FC6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22862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194F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14:paraId="7A0BC024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1A1E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C03F" w14:textId="77777777" w:rsidR="00FC33CA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46091870" w14:textId="77777777" w:rsidR="00FC33CA" w:rsidRPr="007126D7" w:rsidRDefault="00FC33CA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5B93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FCE7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1657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DB26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2EF4" w14:textId="77777777" w:rsidR="00FC33CA" w:rsidRDefault="00FC33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029FA92" w14:textId="77777777" w:rsidR="00FC33CA" w:rsidRPr="007126D7" w:rsidRDefault="00FC33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57E61CC" w14:textId="77777777" w:rsidR="00FC33CA" w:rsidRPr="008F5A6B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126D7" w14:paraId="4D69D4E6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A6F68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9F68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14:paraId="78B01C37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561B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0D05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14:paraId="2DD35009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2D3B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009C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21C8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EFF1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7B4CF" w14:textId="77777777" w:rsidR="00FC33CA" w:rsidRDefault="00FC33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610553F" w14:textId="77777777" w:rsidR="00FC33CA" w:rsidRPr="007126D7" w:rsidRDefault="00FC33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BA32907" w14:textId="77777777" w:rsidR="00FC33CA" w:rsidRPr="00744E1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126D7" w14:paraId="60FFE66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94FD9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1EF0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14:paraId="5CC48E44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9F91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67D9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019CD883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C38C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C745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9FB9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4736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B5A4" w14:textId="77777777" w:rsidR="00FC33CA" w:rsidRDefault="00FC33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2DE211F2" w14:textId="77777777" w:rsidR="00FC33CA" w:rsidRPr="007126D7" w:rsidRDefault="00FC33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4D741B0" w14:textId="77777777" w:rsidR="00FC33CA" w:rsidRPr="00744E1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126D7" w14:paraId="6573809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826EF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8D46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14:paraId="264A5FDE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8C49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8EAF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28A491F6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61A9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5B52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4B34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F1D1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B64A" w14:textId="77777777" w:rsidR="00FC33CA" w:rsidRDefault="00FC33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B872D24" w14:textId="77777777" w:rsidR="00FC33CA" w:rsidRPr="007126D7" w:rsidRDefault="00FC33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BDBAC72" w14:textId="77777777" w:rsidR="00FC33CA" w:rsidRPr="00744E1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126D7" w14:paraId="7DA32CC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9A96E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A2C0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14:paraId="1BC165A9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C9ED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7885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661C3D9D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8BD2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E4AF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EEE8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123F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DE2A" w14:textId="77777777" w:rsidR="00FC33CA" w:rsidRDefault="00FC33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322E4F2" w14:textId="77777777" w:rsidR="00FC33CA" w:rsidRPr="007126D7" w:rsidRDefault="00FC33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CB60323" w14:textId="77777777" w:rsidR="00FC33CA" w:rsidRPr="00744E1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126D7" w14:paraId="6A4BBC8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9D10A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6B7D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14:paraId="278961D2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6CBC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5205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24196EF9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022C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4946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BC80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4B93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0E6A" w14:textId="77777777" w:rsidR="00FC33CA" w:rsidRDefault="00FC33C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2CB9AFA" w14:textId="77777777" w:rsidR="00FC33CA" w:rsidRPr="007126D7" w:rsidRDefault="00FC33C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8053194" w14:textId="77777777" w:rsidR="00FC33CA" w:rsidRPr="00744E1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126D7" w14:paraId="16665918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D597E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F22AC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14:paraId="04D1E98B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30CC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B789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4D7AC9CD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C9ECD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1CCD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EC7E7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C42E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FBB1" w14:textId="77777777" w:rsidR="00FC33CA" w:rsidRDefault="00FC33C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65D8D1E" w14:textId="77777777" w:rsidR="00FC33CA" w:rsidRPr="007126D7" w:rsidRDefault="00FC33C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DFB8D3E" w14:textId="77777777" w:rsidR="00FC33CA" w:rsidRPr="00744E1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126D7" w14:paraId="6A469A9A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4B1D3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F020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14:paraId="52C6DADC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6FEAB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4AA4E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2BA6576A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589F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A0CE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DEE4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CBC9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BAB6" w14:textId="77777777" w:rsidR="00FC33CA" w:rsidRDefault="00FC33C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A817FAF" w14:textId="77777777" w:rsidR="00FC33CA" w:rsidRPr="007126D7" w:rsidRDefault="00FC33C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50C0C73" w14:textId="77777777" w:rsidR="00FC33CA" w:rsidRPr="00744E1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126D7" w14:paraId="09D90C8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5E57B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69DD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71661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71F0" w14:textId="77777777" w:rsidR="00FC33CA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14:paraId="1329D0D8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9AFA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446F3E9D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E60C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5277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A607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2BB0" w14:textId="77777777" w:rsidR="00FC33CA" w:rsidRPr="00993BAB" w:rsidRDefault="00FC33C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4DE5F446" w14:textId="77777777" w:rsidR="00FC33CA" w:rsidRDefault="00FC33C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FC33CA" w:rsidRPr="007126D7" w14:paraId="623A659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179FE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E9E7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14:paraId="58271A95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B3E5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5C5E" w14:textId="77777777" w:rsidR="00FC33CA" w:rsidRPr="007126D7" w:rsidRDefault="00FC33C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09A94583" w14:textId="77777777" w:rsidR="00FC33CA" w:rsidRPr="007126D7" w:rsidRDefault="00FC33C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7161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7852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B2B7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D08D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824C" w14:textId="77777777" w:rsidR="00FC33CA" w:rsidRPr="00F13EC0" w:rsidRDefault="00FC33C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126D7" w14:paraId="64323A88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9273A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CB30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14:paraId="3579D8AA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BEB6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1480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7B9D37CE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2DAB6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6225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D9BE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1F9F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E92F" w14:textId="77777777" w:rsidR="00FC33CA" w:rsidRDefault="00FC33C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D33826C" w14:textId="77777777" w:rsidR="00FC33CA" w:rsidRPr="007126D7" w:rsidRDefault="00FC33C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C1F349D" w14:textId="77777777" w:rsidR="00FC33CA" w:rsidRPr="00744E1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126D7" w14:paraId="682722FB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C68E4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EBD6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14:paraId="0E745812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7099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710E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2D74E6E6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E3F6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4F7A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BF94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7CD0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0E8D" w14:textId="77777777" w:rsidR="00FC33CA" w:rsidRDefault="00FC33C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C8B3300" w14:textId="77777777" w:rsidR="00FC33CA" w:rsidRPr="007126D7" w:rsidRDefault="00FC33C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33089E7" w14:textId="77777777" w:rsidR="00FC33CA" w:rsidRPr="00744E1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126D7" w14:paraId="2648176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5DCA3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30CF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14:paraId="43C335A3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9026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C4CA" w14:textId="77777777" w:rsidR="00FC33CA" w:rsidRPr="007126D7" w:rsidRDefault="00FC33CA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7DED620E" w14:textId="77777777" w:rsidR="00FC33CA" w:rsidRPr="007126D7" w:rsidRDefault="00FC33CA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A9C6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DFFA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6BDD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C24B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9C40" w14:textId="77777777" w:rsidR="00FC33CA" w:rsidRDefault="00FC33C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126D7" w14:paraId="20AE68F9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656DB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EF3F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14:paraId="7F9CF5A3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5F6E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EA7B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674D639F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BD08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8F76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5425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E4B5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E8B8" w14:textId="77777777" w:rsidR="00FC33CA" w:rsidRDefault="00FC33C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EB1A314" w14:textId="77777777" w:rsidR="00FC33CA" w:rsidRPr="007126D7" w:rsidRDefault="00FC33C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FC9EDA4" w14:textId="77777777" w:rsidR="00FC33CA" w:rsidRPr="00744E1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126D7" w14:paraId="26F16B42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DDB5E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86DA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14:paraId="10A35402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791C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23B4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3F1785E2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129C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A68B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DAFD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1A78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190E" w14:textId="77777777" w:rsidR="00FC33CA" w:rsidRDefault="00FC33C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762EF0C" w14:textId="77777777" w:rsidR="00FC33CA" w:rsidRPr="007126D7" w:rsidRDefault="00FC33C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9798BB4" w14:textId="77777777" w:rsidR="00FC33CA" w:rsidRPr="00744E1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126D7" w14:paraId="5474BBD6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C87EA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D3AD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14:paraId="79539279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2B43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7431" w14:textId="77777777" w:rsidR="00FC33CA" w:rsidRPr="007126D7" w:rsidRDefault="00FC33C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3A7D6740" w14:textId="77777777" w:rsidR="00FC33CA" w:rsidRPr="007126D7" w:rsidRDefault="00FC33C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EC801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D2B0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7B63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4973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9B5E" w14:textId="77777777" w:rsidR="00FC33CA" w:rsidRPr="00E9314B" w:rsidRDefault="00FC33CA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14:paraId="794B2FC6" w14:textId="77777777" w:rsidR="00FC33CA" w:rsidRDefault="00FC33C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C33CA" w:rsidRPr="007126D7" w14:paraId="091F668A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D2CB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6541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283C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536D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69F736F7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14:paraId="4C048EAD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60BB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14:paraId="38A5D6A0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14:paraId="4D279928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14:paraId="032B75FE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14:paraId="355A3850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20E4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B4C6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09FC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04A0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126D7" w14:paraId="7D0F370D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D6BB7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A0C11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DD80C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FF1A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52A871DE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414B" w14:textId="77777777" w:rsidR="00FC33CA" w:rsidRPr="007126D7" w:rsidRDefault="00FC33C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6746A672" w14:textId="77777777" w:rsidR="00FC33CA" w:rsidRPr="007126D7" w:rsidRDefault="00FC33C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14:paraId="1C6C5934" w14:textId="77777777" w:rsidR="00FC33CA" w:rsidRPr="007126D7" w:rsidRDefault="00FC33C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14:paraId="03A6E80D" w14:textId="77777777" w:rsidR="00FC33CA" w:rsidRPr="007126D7" w:rsidRDefault="00FC33C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EB21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1180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4466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E248" w14:textId="77777777" w:rsidR="00FC33CA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14:paraId="582ACD34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FC33CA" w:rsidRPr="007126D7" w14:paraId="0E186381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F4E5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C2BF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CCCA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2C16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054E2582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93B7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318CA2C1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7B4CA6B1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14:paraId="46A3D9AC" w14:textId="77777777" w:rsidR="00FC33CA" w:rsidRPr="007126D7" w:rsidRDefault="00FC33CA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819D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2D9E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C81C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BF79" w14:textId="77777777" w:rsidR="00FC33CA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75474FA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FC33CA" w:rsidRPr="007126D7" w14:paraId="2983A32C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06AE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319B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CC77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E42C" w14:textId="77777777" w:rsidR="00FC33CA" w:rsidRPr="007126D7" w:rsidRDefault="00FC33C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501037E3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D962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4E6C36E1" w14:textId="77777777" w:rsidR="00FC33CA" w:rsidRDefault="00FC33C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28822B02" w14:textId="77777777" w:rsidR="00FC33CA" w:rsidRDefault="00FC33C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14:paraId="24B8BA54" w14:textId="77777777" w:rsidR="00FC33CA" w:rsidRDefault="00FC33C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14:paraId="5DD0F0BF" w14:textId="77777777" w:rsidR="00FC33CA" w:rsidRDefault="00FC33C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33B0AD20" w14:textId="77777777" w:rsidR="00FC33CA" w:rsidRDefault="00FC33C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14:paraId="1BEE6105" w14:textId="77777777" w:rsidR="00FC33CA" w:rsidRDefault="00FC33C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230CBFBB" w14:textId="77777777" w:rsidR="00FC33CA" w:rsidRPr="007126D7" w:rsidRDefault="00FC33C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2447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8C3C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CED5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BB717" w14:textId="77777777" w:rsidR="00FC33CA" w:rsidRDefault="00FC33C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1DBD4E8" w14:textId="77777777" w:rsidR="00FC33CA" w:rsidRPr="007126D7" w:rsidRDefault="00FC33C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FC33CA" w:rsidRPr="007126D7" w14:paraId="77DDCA58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8F20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84AF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010B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EA2D" w14:textId="77777777" w:rsidR="00FC33CA" w:rsidRDefault="00FC33C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14:paraId="7CF17864" w14:textId="77777777" w:rsidR="00FC33CA" w:rsidRPr="007126D7" w:rsidRDefault="00FC33C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8F6F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021F7FF4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0D7C52F7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14:paraId="75877E5C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14:paraId="6A077BD7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14:paraId="3C26E104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3A931E3C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BE16" w14:textId="77777777" w:rsidR="00FC33CA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271D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4433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2901" w14:textId="77777777" w:rsidR="00FC33CA" w:rsidRDefault="00FC33C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4CBC1FC" w14:textId="77777777" w:rsidR="00FC33CA" w:rsidRDefault="00FC33CA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FC33CA" w:rsidRPr="007126D7" w14:paraId="6911D458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7E18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1663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D297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EA02" w14:textId="77777777" w:rsidR="00FC33CA" w:rsidRDefault="00FC33C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14:paraId="3D2E31EF" w14:textId="77777777" w:rsidR="00FC33CA" w:rsidRDefault="00FC33C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14:paraId="303E642F" w14:textId="77777777" w:rsidR="00FC33CA" w:rsidRDefault="00FC33C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280D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6F8B77C7" w14:textId="77777777" w:rsidR="00FC33CA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ED33" w14:textId="77777777" w:rsidR="00FC33CA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AA8D" w14:textId="77777777" w:rsidR="00FC33CA" w:rsidRPr="007126D7" w:rsidRDefault="00FC33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A1B6" w14:textId="77777777" w:rsidR="00FC33CA" w:rsidRPr="007126D7" w:rsidRDefault="00FC33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AFB0" w14:textId="77777777" w:rsidR="00FC33CA" w:rsidRDefault="00FC33C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126D7" w14:paraId="24333D3E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C12E7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0714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581E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462C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14:paraId="585FE691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27AF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4AB3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A50B" w14:textId="77777777" w:rsidR="00FC33CA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14:paraId="5A16860A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0EF7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7F1B2" w14:textId="77777777" w:rsidR="00FC33CA" w:rsidRDefault="00FC33C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14:paraId="2B101CF2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126D7" w14:paraId="7CA48233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13862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DEAA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2282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ADB8" w14:textId="77777777" w:rsidR="00FC33CA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14:paraId="727C332C" w14:textId="77777777" w:rsidR="00FC33CA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21C41C31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4B5B" w14:textId="77777777" w:rsidR="00FC33CA" w:rsidRDefault="00FC33C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1DA9CDCF" w14:textId="77777777" w:rsidR="00FC33CA" w:rsidRDefault="00FC33C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14:paraId="16493978" w14:textId="77777777" w:rsidR="00FC33CA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122E7E13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4B56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F111" w14:textId="77777777" w:rsidR="00FC33CA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F650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2C6F" w14:textId="77777777" w:rsidR="00FC33CA" w:rsidRDefault="00FC33C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FC33CA" w:rsidRPr="007126D7" w14:paraId="759DC7EC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3E399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5533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14:paraId="7FD45F96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0A6F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116D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14:paraId="4C3658EA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EC70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5FF3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D043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4BCB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8017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126D7" w14:paraId="22EAC468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9335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3670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4CE4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9760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14:paraId="02EA21D5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6B20A7B1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1DCC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14:paraId="245A0CA1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3715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FC1D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DC6C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E6B1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126D7" w14:paraId="7392BFBD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94C9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B60B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815C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9D8E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14:paraId="31B54972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73CE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7410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5591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67A8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528E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FC33CA" w:rsidRPr="007126D7" w14:paraId="29792267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2B1AA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B847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3664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4F74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14:paraId="14C3E6AA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D336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9516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37FF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14:paraId="6E9404A8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84C3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FDB0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126D7" w14:paraId="43D6A28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99E9D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B4AC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D079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8F51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14:paraId="784E13B4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D534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E0CA0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1CB5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14:paraId="6B9529A3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42E8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9F51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126D7" w14:paraId="49BF6369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595B8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7FAB" w14:textId="77777777" w:rsidR="00FC33CA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7BC6D" w14:textId="77777777" w:rsidR="00FC33CA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A4B9" w14:textId="77777777" w:rsidR="00FC33CA" w:rsidRDefault="00FC33C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14:paraId="0C002241" w14:textId="77777777" w:rsidR="00FC33CA" w:rsidRDefault="00FC33C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14:paraId="7C2ED14E" w14:textId="77777777" w:rsidR="00FC33CA" w:rsidRPr="007126D7" w:rsidRDefault="00FC33C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984B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51EF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0BC0" w14:textId="77777777" w:rsidR="00FC33CA" w:rsidRDefault="00FC33CA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14:paraId="010A9AFF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DEBD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B1AF" w14:textId="77777777" w:rsidR="00FC33CA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14:paraId="536E4E51" w14:textId="77777777" w:rsidR="00FC33CA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FC33CA" w:rsidRPr="007126D7" w14:paraId="5340A583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59D8B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B4A3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B492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31956" w14:textId="77777777" w:rsidR="00FC33CA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14:paraId="763FB8FA" w14:textId="77777777" w:rsidR="00FC33CA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14:paraId="05A84CA1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06F11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A9F4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DA1E" w14:textId="77777777" w:rsidR="00FC33CA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14:paraId="1979A0FE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FFEC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3DDCC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C33CA" w:rsidRPr="007126D7" w14:paraId="1611369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A7A96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DD130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12A6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6005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14:paraId="514F6101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3E40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03C1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C92B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7074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F977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126D7" w14:paraId="31930B33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79845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53FF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6208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CB9D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14:paraId="52A0FF6E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FE0D" w14:textId="77777777" w:rsidR="00FC33CA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14:paraId="4DE5D917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332E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2DCD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CCE4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223F" w14:textId="77777777" w:rsidR="00FC33CA" w:rsidRPr="007126D7" w:rsidRDefault="00FC33CA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347A6F14" w14:textId="77777777" w:rsidR="00FC33CA" w:rsidRDefault="00FC33C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80421D7" w14:textId="77777777" w:rsidR="00FC33CA" w:rsidRPr="007126D7" w:rsidRDefault="00FC33C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FC33CA" w:rsidRPr="007126D7" w14:paraId="20E4DD1C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1720D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445A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EC44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AFB1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14:paraId="2643DB9D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E65D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34DB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A2CE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8C3C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93A4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C33CA" w:rsidRPr="007126D7" w14:paraId="57D6A09E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34F8C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4F34" w14:textId="77777777" w:rsidR="00FC33CA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14:paraId="575E5136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5DDB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136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C89D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FA44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C445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3C12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506F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FC33CA" w:rsidRPr="007126D7" w14:paraId="6C8E5C70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CB59F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8801" w14:textId="77777777" w:rsidR="00FC33CA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435+375</w:t>
            </w:r>
          </w:p>
          <w:p w14:paraId="2DDE4FC7" w14:textId="77777777" w:rsidR="00FC33CA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4EB9" w14:textId="77777777" w:rsidR="00FC33CA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E958" w14:textId="77777777" w:rsidR="00FC33CA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</w:p>
          <w:p w14:paraId="1C9BC284" w14:textId="77777777" w:rsidR="00FC33CA" w:rsidRPr="00037854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Copșa Mică</w:t>
            </w:r>
          </w:p>
          <w:p w14:paraId="1E820ADC" w14:textId="77777777" w:rsidR="00FC33CA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69A4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C2F9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90D1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6AE7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1CFA" w14:textId="77777777" w:rsidR="00FC33CA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 Cu inductori de 2000 Hz. Valabil doar pentru trenurile tip automotor</w:t>
            </w:r>
          </w:p>
        </w:tc>
      </w:tr>
      <w:tr w:rsidR="00FC33CA" w:rsidRPr="007126D7" w14:paraId="7BA7C2E4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D28AE" w14:textId="77777777" w:rsidR="00FC33CA" w:rsidRPr="007126D7" w:rsidRDefault="00FC33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5594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FBB6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5301" w14:textId="77777777" w:rsidR="00FC33CA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14:paraId="08EB17B2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C255" w14:textId="77777777" w:rsidR="00FC33CA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0B441957" w14:textId="77777777" w:rsidR="00FC33CA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14:paraId="4E8CC5A4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16C6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15684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BC59" w14:textId="77777777" w:rsidR="00FC33CA" w:rsidRPr="007126D7" w:rsidRDefault="00FC33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9D96" w14:textId="77777777" w:rsidR="00FC33CA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2CF87BFA" w14:textId="77777777" w:rsidR="00FC33CA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3B902A8" w14:textId="77777777" w:rsidR="00FC33CA" w:rsidRPr="007126D7" w:rsidRDefault="00FC33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14:paraId="6DEC9930" w14:textId="77777777" w:rsidR="00FC33CA" w:rsidRDefault="00FC33CA" w:rsidP="000039F1">
      <w:pPr>
        <w:spacing w:before="40" w:after="40" w:line="192" w:lineRule="auto"/>
        <w:ind w:right="57"/>
        <w:rPr>
          <w:sz w:val="20"/>
        </w:rPr>
      </w:pPr>
    </w:p>
    <w:p w14:paraId="35AF22AC" w14:textId="77777777" w:rsidR="00FC33CA" w:rsidRDefault="00FC33CA" w:rsidP="00D0730E">
      <w:pPr>
        <w:pStyle w:val="Heading1"/>
        <w:spacing w:line="360" w:lineRule="auto"/>
      </w:pPr>
      <w:r>
        <w:lastRenderedPageBreak/>
        <w:t xml:space="preserve">LINIA 204 </w:t>
      </w:r>
    </w:p>
    <w:p w14:paraId="1AD1E605" w14:textId="77777777" w:rsidR="00FC33CA" w:rsidRDefault="00FC33CA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C33CA" w14:paraId="69CAD2C9" w14:textId="77777777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216E0" w14:textId="77777777" w:rsidR="00FC33CA" w:rsidRDefault="00FC33CA" w:rsidP="00FC33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46AD" w14:textId="77777777" w:rsidR="00FC33CA" w:rsidRDefault="00FC33C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14:paraId="20781046" w14:textId="77777777" w:rsidR="00FC33CA" w:rsidRDefault="00FC33C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1FF7" w14:textId="77777777" w:rsidR="00FC33CA" w:rsidRPr="004467F9" w:rsidRDefault="00FC33C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1058" w14:textId="77777777" w:rsidR="00FC33CA" w:rsidRDefault="00FC33C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14:paraId="6B17FEBF" w14:textId="77777777" w:rsidR="00FC33CA" w:rsidRDefault="00FC33C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CC1E" w14:textId="77777777" w:rsidR="00FC33CA" w:rsidRDefault="00FC33C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4F92" w14:textId="77777777" w:rsidR="00FC33CA" w:rsidRPr="00D2006A" w:rsidRDefault="00FC33C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887B" w14:textId="77777777" w:rsidR="00FC33CA" w:rsidRDefault="00FC33C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94A6" w14:textId="77777777" w:rsidR="00FC33CA" w:rsidRPr="004467F9" w:rsidRDefault="00FC33C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8677" w14:textId="77777777" w:rsidR="00FC33CA" w:rsidRPr="007126D7" w:rsidRDefault="00FC33CA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8CE34C3" w14:textId="77777777" w:rsidR="00FC33CA" w:rsidRDefault="00FC33C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51FAFF80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60D5" w14:textId="77777777" w:rsidR="00FC33CA" w:rsidRDefault="00FC33CA" w:rsidP="00FC33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8FDD" w14:textId="77777777" w:rsidR="00FC33CA" w:rsidRDefault="00FC33C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BEBE0" w14:textId="77777777" w:rsidR="00FC33CA" w:rsidRPr="004467F9" w:rsidRDefault="00FC33C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BB01" w14:textId="77777777" w:rsidR="00FC33CA" w:rsidRDefault="00FC33C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14:paraId="3C56EBE8" w14:textId="77777777" w:rsidR="00FC33CA" w:rsidRDefault="00FC33C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14:paraId="6DA4F540" w14:textId="77777777" w:rsidR="00FC33CA" w:rsidRDefault="00FC33C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8D83" w14:textId="77777777" w:rsidR="00FC33CA" w:rsidRDefault="00FC33C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757EBEC4" w14:textId="77777777" w:rsidR="00FC33CA" w:rsidRDefault="00FC33C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5FDD" w14:textId="77777777" w:rsidR="00FC33CA" w:rsidRPr="00D2006A" w:rsidRDefault="00FC33C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6219" w14:textId="77777777" w:rsidR="00FC33CA" w:rsidRDefault="00FC33C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377E" w14:textId="77777777" w:rsidR="00FC33CA" w:rsidRPr="004467F9" w:rsidRDefault="00FC33C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B185" w14:textId="77777777" w:rsidR="00FC33CA" w:rsidRDefault="00FC33C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FC33CA" w14:paraId="0EAEC185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B695" w14:textId="77777777" w:rsidR="00FC33CA" w:rsidRDefault="00FC33CA" w:rsidP="00FC33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26E1" w14:textId="77777777" w:rsidR="00FC33CA" w:rsidRDefault="00FC33C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14:paraId="2F6D5AC9" w14:textId="77777777" w:rsidR="00FC33CA" w:rsidRDefault="00FC33C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8AB8" w14:textId="77777777" w:rsidR="00FC33CA" w:rsidRPr="004467F9" w:rsidRDefault="00FC33C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6312" w14:textId="77777777" w:rsidR="00FC33CA" w:rsidRDefault="00FC33C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14:paraId="19E3AC84" w14:textId="77777777" w:rsidR="00FC33CA" w:rsidRDefault="00FC33C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0AE9" w14:textId="77777777" w:rsidR="00FC33CA" w:rsidRDefault="00FC33C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6703" w14:textId="77777777" w:rsidR="00FC33CA" w:rsidRPr="00D2006A" w:rsidRDefault="00FC33C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93CF" w14:textId="77777777" w:rsidR="00FC33CA" w:rsidRDefault="00FC33C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7578" w14:textId="77777777" w:rsidR="00FC33CA" w:rsidRPr="004467F9" w:rsidRDefault="00FC33C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4D72" w14:textId="77777777" w:rsidR="00FC33CA" w:rsidRDefault="00FC33C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FC33CA" w14:paraId="6A77F62A" w14:textId="77777777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BA25" w14:textId="77777777" w:rsidR="00FC33CA" w:rsidRDefault="00FC33CA" w:rsidP="00FC33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0B6F" w14:textId="77777777" w:rsidR="00FC33CA" w:rsidRDefault="00FC33C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940B" w14:textId="77777777" w:rsidR="00FC33CA" w:rsidRPr="004467F9" w:rsidRDefault="00FC33C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20FE" w14:textId="77777777" w:rsidR="00FC33CA" w:rsidRDefault="00FC33C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14:paraId="0E81968E" w14:textId="77777777" w:rsidR="00FC33CA" w:rsidRDefault="00FC33C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14:paraId="1C7976BE" w14:textId="77777777" w:rsidR="00FC33CA" w:rsidRDefault="00FC33C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107D" w14:textId="77777777" w:rsidR="00FC33CA" w:rsidRDefault="00FC33C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97D4" w14:textId="77777777" w:rsidR="00FC33CA" w:rsidRPr="00D2006A" w:rsidRDefault="00FC33C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62C6" w14:textId="77777777" w:rsidR="00FC33CA" w:rsidRDefault="00FC33C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4011" w14:textId="77777777" w:rsidR="00FC33CA" w:rsidRPr="004467F9" w:rsidRDefault="00FC33C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82A6" w14:textId="77777777" w:rsidR="00FC33CA" w:rsidRDefault="00FC33C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14:paraId="172B9DA0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5CCDCF06" w14:textId="77777777" w:rsidR="00FC33CA" w:rsidRDefault="00FC33CA" w:rsidP="005B00A7">
      <w:pPr>
        <w:pStyle w:val="Heading1"/>
        <w:spacing w:line="360" w:lineRule="auto"/>
      </w:pPr>
      <w:r>
        <w:t>LINIA 218</w:t>
      </w:r>
    </w:p>
    <w:p w14:paraId="5E8BFFC1" w14:textId="77777777" w:rsidR="00FC33CA" w:rsidRDefault="00FC33CA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C33CA" w14:paraId="2D16BC0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F8281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5E37" w14:textId="77777777" w:rsidR="00FC33CA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252B" w14:textId="77777777" w:rsidR="00FC33CA" w:rsidRPr="00CF787F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BD82" w14:textId="77777777" w:rsidR="00FC33CA" w:rsidRDefault="00FC33CA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14:paraId="31B20ABB" w14:textId="77777777" w:rsidR="00FC33CA" w:rsidRDefault="00FC33CA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6DFF" w14:textId="77777777" w:rsidR="00FC33CA" w:rsidRPr="00465A98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14:paraId="73527CBE" w14:textId="77777777" w:rsidR="00FC33CA" w:rsidRPr="00465A98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6C33" w14:textId="77777777" w:rsidR="00FC33CA" w:rsidRPr="00CF787F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BBF04" w14:textId="77777777" w:rsidR="00FC33CA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B1CD" w14:textId="77777777" w:rsidR="00FC33CA" w:rsidRPr="00984D71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EBE6" w14:textId="77777777" w:rsidR="00FC33CA" w:rsidRDefault="00FC33C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:rsidRPr="00A8307A" w14:paraId="2D55AA1A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77051" w14:textId="77777777" w:rsidR="00FC33CA" w:rsidRPr="00A75A00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BA3A" w14:textId="77777777" w:rsidR="00FC33CA" w:rsidRPr="00A8307A" w:rsidRDefault="00FC33C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2501" w14:textId="77777777" w:rsidR="00FC33CA" w:rsidRPr="00A8307A" w:rsidRDefault="00FC33C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5A59" w14:textId="77777777" w:rsidR="00FC33CA" w:rsidRPr="00A8307A" w:rsidRDefault="00FC33C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477F102" w14:textId="77777777" w:rsidR="00FC33CA" w:rsidRPr="00A8307A" w:rsidRDefault="00FC33C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AA0D" w14:textId="77777777" w:rsidR="00FC33CA" w:rsidRDefault="00FC33C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14:paraId="5F3983C5" w14:textId="77777777" w:rsidR="00FC33CA" w:rsidRPr="00664FA3" w:rsidRDefault="00FC33C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0E9C" w14:textId="77777777" w:rsidR="00FC33CA" w:rsidRPr="00A8307A" w:rsidRDefault="00FC33C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3BAE" w14:textId="77777777" w:rsidR="00FC33CA" w:rsidRPr="00A8307A" w:rsidRDefault="00FC33C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6738" w14:textId="77777777" w:rsidR="00FC33CA" w:rsidRPr="00A8307A" w:rsidRDefault="00FC33C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7D1F" w14:textId="77777777" w:rsidR="00FC33CA" w:rsidRPr="00A8307A" w:rsidRDefault="00FC33C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B10DCB" w14:textId="77777777" w:rsidR="00FC33CA" w:rsidRDefault="00FC33C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516ADE11" w14:textId="77777777" w:rsidR="00FC33CA" w:rsidRDefault="00FC33C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0BD60A4C" w14:textId="77777777" w:rsidR="00FC33CA" w:rsidRPr="00664FA3" w:rsidRDefault="00FC33C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FC33CA" w:rsidRPr="00A8307A" w14:paraId="0E02192A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B6C87" w14:textId="77777777" w:rsidR="00FC33CA" w:rsidRPr="00A75A00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6304" w14:textId="77777777" w:rsidR="00FC33CA" w:rsidRPr="00A8307A" w:rsidRDefault="00FC33C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607A" w14:textId="77777777" w:rsidR="00FC33CA" w:rsidRPr="00A8307A" w:rsidRDefault="00FC33C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01DC" w14:textId="77777777" w:rsidR="00FC33CA" w:rsidRPr="00A8307A" w:rsidRDefault="00FC33C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CB43116" w14:textId="77777777" w:rsidR="00FC33CA" w:rsidRPr="00A8307A" w:rsidRDefault="00FC33C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DC81" w14:textId="77777777" w:rsidR="00FC33CA" w:rsidRPr="00664FA3" w:rsidRDefault="00FC33C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72D70D96" w14:textId="77777777" w:rsidR="00FC33CA" w:rsidRPr="00664FA3" w:rsidRDefault="00FC33C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33B2" w14:textId="77777777" w:rsidR="00FC33CA" w:rsidRPr="00A8307A" w:rsidRDefault="00FC33C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90569" w14:textId="77777777" w:rsidR="00FC33CA" w:rsidRPr="00A8307A" w:rsidRDefault="00FC33C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6D80" w14:textId="77777777" w:rsidR="00FC33CA" w:rsidRPr="00A8307A" w:rsidRDefault="00FC33C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B7F7" w14:textId="77777777" w:rsidR="00FC33CA" w:rsidRPr="00A8307A" w:rsidRDefault="00FC33C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D8713A" w14:textId="77777777" w:rsidR="00FC33CA" w:rsidRPr="00A8307A" w:rsidRDefault="00FC33C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5B7C6029" w14:textId="77777777" w:rsidR="00FC33CA" w:rsidRPr="00A8307A" w:rsidRDefault="00FC33C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4D81F789" w14:textId="77777777" w:rsidR="00FC33CA" w:rsidRPr="00A8307A" w:rsidRDefault="00FC33C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FC33CA" w:rsidRPr="00A8307A" w14:paraId="07823E4E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C244C" w14:textId="77777777" w:rsidR="00FC33CA" w:rsidRPr="00A75A00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2862" w14:textId="77777777" w:rsidR="00FC33CA" w:rsidRPr="00A8307A" w:rsidRDefault="00FC33C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4153" w14:textId="77777777" w:rsidR="00FC33CA" w:rsidRPr="003F40D2" w:rsidRDefault="00FC33C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C69F" w14:textId="77777777" w:rsidR="00FC33CA" w:rsidRPr="00A8307A" w:rsidRDefault="00FC33C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FB5A7D0" w14:textId="77777777" w:rsidR="00FC33CA" w:rsidRPr="00A8307A" w:rsidRDefault="00FC33C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BF8A" w14:textId="77777777" w:rsidR="00FC33CA" w:rsidRPr="00A8307A" w:rsidRDefault="00FC33C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7D70A" w14:textId="77777777" w:rsidR="00FC33CA" w:rsidRPr="003F40D2" w:rsidRDefault="00FC33C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8687" w14:textId="77777777" w:rsidR="00FC33CA" w:rsidRPr="00A8307A" w:rsidRDefault="00FC33C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D876" w14:textId="77777777" w:rsidR="00FC33CA" w:rsidRPr="003F40D2" w:rsidRDefault="00FC33C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049B" w14:textId="77777777" w:rsidR="00FC33CA" w:rsidRPr="00A8307A" w:rsidRDefault="00FC33C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D86AB4" w14:textId="77777777" w:rsidR="00FC33CA" w:rsidRPr="00A8307A" w:rsidRDefault="00FC33C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FC33CA" w:rsidRPr="00A8307A" w14:paraId="76304532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CF1AE" w14:textId="77777777" w:rsidR="00FC33CA" w:rsidRPr="00A75A00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74A7" w14:textId="77777777" w:rsidR="00FC33CA" w:rsidRPr="00A8307A" w:rsidRDefault="00FC33C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81FB4" w14:textId="77777777" w:rsidR="00FC33CA" w:rsidRPr="003F40D2" w:rsidRDefault="00FC33C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31F5" w14:textId="77777777" w:rsidR="00FC33CA" w:rsidRPr="00A8307A" w:rsidRDefault="00FC33C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67A3741" w14:textId="77777777" w:rsidR="00FC33CA" w:rsidRPr="00A8307A" w:rsidRDefault="00FC33C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9BBD" w14:textId="77777777" w:rsidR="00FC33CA" w:rsidRDefault="00FC33C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7B1ADC8" w14:textId="77777777" w:rsidR="00FC33CA" w:rsidRPr="00A8307A" w:rsidRDefault="00FC33C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788B" w14:textId="77777777" w:rsidR="00FC33CA" w:rsidRPr="003F40D2" w:rsidRDefault="00FC33C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50C1" w14:textId="77777777" w:rsidR="00FC33CA" w:rsidRPr="00A8307A" w:rsidRDefault="00FC33C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B0EF" w14:textId="77777777" w:rsidR="00FC33CA" w:rsidRPr="003F40D2" w:rsidRDefault="00FC33C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C333" w14:textId="77777777" w:rsidR="00FC33CA" w:rsidRPr="00A8307A" w:rsidRDefault="00FC33C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A85778" w14:textId="77777777" w:rsidR="00FC33CA" w:rsidRPr="00A8307A" w:rsidRDefault="00FC33C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FC33CA" w:rsidRPr="00A8307A" w14:paraId="2A6DD9FA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B8E9E" w14:textId="77777777" w:rsidR="00FC33CA" w:rsidRPr="00A75A00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1C30" w14:textId="77777777" w:rsidR="00FC33CA" w:rsidRPr="00A8307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40A4" w14:textId="77777777" w:rsidR="00FC33CA" w:rsidRPr="00732832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C04D" w14:textId="77777777" w:rsidR="00FC33CA" w:rsidRPr="00A8307A" w:rsidRDefault="00FC33C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A071307" w14:textId="77777777" w:rsidR="00FC33CA" w:rsidRPr="00A8307A" w:rsidRDefault="00FC33C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D135" w14:textId="77777777" w:rsidR="00FC33CA" w:rsidRPr="00A8307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93AF" w14:textId="77777777" w:rsidR="00FC33CA" w:rsidRPr="007B4F6A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413E" w14:textId="77777777" w:rsidR="00FC33CA" w:rsidRPr="00A8307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C8DC" w14:textId="77777777" w:rsidR="00FC33CA" w:rsidRPr="00732832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5186" w14:textId="77777777" w:rsidR="00FC33CA" w:rsidRDefault="00FC33C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8664F5" w14:textId="77777777" w:rsidR="00FC33CA" w:rsidRDefault="00FC33C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14:paraId="2ADBFEC5" w14:textId="77777777" w:rsidR="00FC33CA" w:rsidRDefault="00FC33C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C99765" w14:textId="77777777" w:rsidR="00FC33CA" w:rsidRDefault="00FC33C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54C1D0A3" w14:textId="77777777" w:rsidR="00FC33CA" w:rsidRPr="00A8307A" w:rsidRDefault="00FC33C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FC33CA" w:rsidRPr="00A8307A" w14:paraId="642A9A76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020B7" w14:textId="77777777" w:rsidR="00FC33CA" w:rsidRPr="00A75A00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DE9A" w14:textId="77777777" w:rsidR="00FC33CA" w:rsidRPr="00A8307A" w:rsidRDefault="00FC33C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96C8" w14:textId="77777777" w:rsidR="00FC33CA" w:rsidRPr="00B26991" w:rsidRDefault="00FC33C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5285" w14:textId="77777777" w:rsidR="00FC33CA" w:rsidRPr="00A8307A" w:rsidRDefault="00FC33C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0128652" w14:textId="77777777" w:rsidR="00FC33CA" w:rsidRPr="00A8307A" w:rsidRDefault="00FC33C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AEA3" w14:textId="77777777" w:rsidR="00FC33CA" w:rsidRPr="00A8307A" w:rsidRDefault="00FC33C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37B8E" w14:textId="77777777" w:rsidR="00FC33CA" w:rsidRPr="00B26991" w:rsidRDefault="00FC33C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D657" w14:textId="77777777" w:rsidR="00FC33CA" w:rsidRPr="00A8307A" w:rsidRDefault="00FC33C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CD34" w14:textId="77777777" w:rsidR="00FC33CA" w:rsidRPr="00B26991" w:rsidRDefault="00FC33C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18A3" w14:textId="77777777" w:rsidR="00FC33CA" w:rsidRPr="00A8307A" w:rsidRDefault="00FC33C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ECE967" w14:textId="77777777" w:rsidR="00FC33CA" w:rsidRDefault="00FC33C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03C2D323" w14:textId="77777777" w:rsidR="00FC33CA" w:rsidRPr="00A8307A" w:rsidRDefault="00FC33C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C33CA" w:rsidRPr="00A8307A" w14:paraId="3FA49721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49C46" w14:textId="77777777" w:rsidR="00FC33CA" w:rsidRPr="00A75A00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097E" w14:textId="77777777" w:rsidR="00FC33CA" w:rsidRPr="00A8307A" w:rsidRDefault="00FC33C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D501" w14:textId="77777777" w:rsidR="00FC33CA" w:rsidRPr="00B26991" w:rsidRDefault="00FC33C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63FA" w14:textId="77777777" w:rsidR="00FC33CA" w:rsidRPr="00A8307A" w:rsidRDefault="00FC33CA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403E" w14:textId="77777777" w:rsidR="00FC33CA" w:rsidRDefault="00FC33C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1015CDE" w14:textId="77777777" w:rsidR="00FC33CA" w:rsidRDefault="00FC33C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C54A265" w14:textId="77777777" w:rsidR="00FC33CA" w:rsidRPr="00A8307A" w:rsidRDefault="00FC33C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A5D4" w14:textId="77777777" w:rsidR="00FC33CA" w:rsidRDefault="00FC33C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8524" w14:textId="77777777" w:rsidR="00FC33CA" w:rsidRPr="00A8307A" w:rsidRDefault="00FC33C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88B9" w14:textId="77777777" w:rsidR="00FC33CA" w:rsidRPr="00B26991" w:rsidRDefault="00FC33C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0875" w14:textId="77777777" w:rsidR="00FC33CA" w:rsidRDefault="00FC33CA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72B755E1" w14:textId="77777777" w:rsidR="00FC33CA" w:rsidRDefault="00FC33CA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Vest și liniile 1 - 6 Reșița, liniile </w:t>
            </w:r>
          </w:p>
          <w:p w14:paraId="7E668FB9" w14:textId="77777777" w:rsidR="00FC33CA" w:rsidRPr="00A8307A" w:rsidRDefault="00FC33CA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C33CA" w:rsidRPr="00A8307A" w14:paraId="09F1B132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6AE9F" w14:textId="77777777" w:rsidR="00FC33CA" w:rsidRPr="00A75A00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D73D" w14:textId="77777777" w:rsidR="00FC33CA" w:rsidRPr="00A8307A" w:rsidRDefault="00FC33CA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11F6" w14:textId="77777777" w:rsidR="00FC33CA" w:rsidRPr="00B26991" w:rsidRDefault="00FC33CA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B2D5" w14:textId="77777777" w:rsidR="00FC33CA" w:rsidRPr="00A8307A" w:rsidRDefault="00FC33CA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4C27" w14:textId="77777777" w:rsidR="00FC33CA" w:rsidRDefault="00FC33CA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AEB458B" w14:textId="77777777" w:rsidR="00FC33CA" w:rsidRDefault="00FC33CA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ED7A304" w14:textId="77777777" w:rsidR="00FC33CA" w:rsidRPr="00A8307A" w:rsidRDefault="00FC33CA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88CC" w14:textId="77777777" w:rsidR="00FC33CA" w:rsidRDefault="00FC33CA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EAB9" w14:textId="77777777" w:rsidR="00FC33CA" w:rsidRPr="00A8307A" w:rsidRDefault="00FC33CA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2BBA2" w14:textId="77777777" w:rsidR="00FC33CA" w:rsidRPr="00B26991" w:rsidRDefault="00FC33CA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51C93" w14:textId="77777777" w:rsidR="00FC33CA" w:rsidRDefault="00FC33CA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571634BA" w14:textId="77777777" w:rsidR="00FC33CA" w:rsidRPr="00A8307A" w:rsidRDefault="00FC33CA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FC33CA" w:rsidRPr="00A8307A" w14:paraId="3B734F86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774AD" w14:textId="77777777" w:rsidR="00FC33CA" w:rsidRPr="00A75A00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DC73" w14:textId="77777777" w:rsidR="00FC33CA" w:rsidRPr="00A8307A" w:rsidRDefault="00FC33C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0C2E" w14:textId="77777777" w:rsidR="00FC33CA" w:rsidRPr="00B26991" w:rsidRDefault="00FC33C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929D7" w14:textId="77777777" w:rsidR="00FC33CA" w:rsidRPr="00A8307A" w:rsidRDefault="00FC33CA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CA83" w14:textId="77777777" w:rsidR="00FC33CA" w:rsidRDefault="00FC33CA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E046" w14:textId="77777777" w:rsidR="00FC33CA" w:rsidRDefault="00FC33C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D1B8" w14:textId="77777777" w:rsidR="00FC33CA" w:rsidRPr="00A8307A" w:rsidRDefault="00FC33C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5617" w14:textId="77777777" w:rsidR="00FC33CA" w:rsidRPr="00B26991" w:rsidRDefault="00FC33C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6675" w14:textId="77777777" w:rsidR="00FC33CA" w:rsidRDefault="00FC33CA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C33CA" w:rsidRPr="00A8307A" w14:paraId="71F0C744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EAA49" w14:textId="77777777" w:rsidR="00FC33CA" w:rsidRPr="00A75A00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8DDC" w14:textId="77777777" w:rsidR="00FC33CA" w:rsidRPr="00A8307A" w:rsidRDefault="00FC33C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F482" w14:textId="77777777" w:rsidR="00FC33CA" w:rsidRPr="000D3BBC" w:rsidRDefault="00FC33C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F2EC" w14:textId="77777777" w:rsidR="00FC33CA" w:rsidRPr="00A8307A" w:rsidRDefault="00FC33C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2951D75" w14:textId="77777777" w:rsidR="00FC33CA" w:rsidRPr="00A8307A" w:rsidRDefault="00FC33C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BD30" w14:textId="77777777" w:rsidR="00FC33CA" w:rsidRDefault="00FC33C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141B04F" w14:textId="77777777" w:rsidR="00FC33CA" w:rsidRPr="00A8307A" w:rsidRDefault="00FC33C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9753" w14:textId="77777777" w:rsidR="00FC33CA" w:rsidRPr="000D3BBC" w:rsidRDefault="00FC33C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0FB7" w14:textId="77777777" w:rsidR="00FC33CA" w:rsidRPr="00A8307A" w:rsidRDefault="00FC33C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9AAD" w14:textId="77777777" w:rsidR="00FC33CA" w:rsidRPr="000D3BBC" w:rsidRDefault="00FC33C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A55B" w14:textId="77777777" w:rsidR="00FC33CA" w:rsidRPr="00A8307A" w:rsidRDefault="00FC33C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8C6AFA" w14:textId="77777777" w:rsidR="00FC33CA" w:rsidRPr="00A8307A" w:rsidRDefault="00FC33C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FC33CA" w:rsidRPr="00A8307A" w14:paraId="0916CDEB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982B9" w14:textId="77777777" w:rsidR="00FC33CA" w:rsidRPr="00A75A00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D956" w14:textId="77777777" w:rsidR="00FC33CA" w:rsidRPr="00A8307A" w:rsidRDefault="00FC33C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1D2" w14:textId="77777777" w:rsidR="00FC33CA" w:rsidRPr="009658E6" w:rsidRDefault="00FC33C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3D5C" w14:textId="77777777" w:rsidR="00FC33CA" w:rsidRPr="00A8307A" w:rsidRDefault="00FC33C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5C1FE16" w14:textId="77777777" w:rsidR="00FC33CA" w:rsidRPr="00A8307A" w:rsidRDefault="00FC33C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8203" w14:textId="77777777" w:rsidR="00FC33CA" w:rsidRPr="00A8307A" w:rsidRDefault="00FC33C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75C5" w14:textId="77777777" w:rsidR="00FC33CA" w:rsidRPr="009658E6" w:rsidRDefault="00FC33C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E7BF" w14:textId="77777777" w:rsidR="00FC33CA" w:rsidRPr="00A8307A" w:rsidRDefault="00FC33C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7AC7" w14:textId="77777777" w:rsidR="00FC33CA" w:rsidRPr="009658E6" w:rsidRDefault="00FC33C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0FD0" w14:textId="77777777" w:rsidR="00FC33CA" w:rsidRPr="00A8307A" w:rsidRDefault="00FC33C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6C9181" w14:textId="77777777" w:rsidR="00FC33CA" w:rsidRPr="00A8307A" w:rsidRDefault="00FC33C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FC33CA" w:rsidRPr="00A8307A" w14:paraId="3EADF30B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671DC" w14:textId="77777777" w:rsidR="00FC33CA" w:rsidRPr="00A75A00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D553" w14:textId="77777777" w:rsidR="00FC33CA" w:rsidRPr="00A8307A" w:rsidRDefault="00FC33C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80D0" w14:textId="77777777" w:rsidR="00FC33CA" w:rsidRPr="00472E19" w:rsidRDefault="00FC33C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4CC2" w14:textId="77777777" w:rsidR="00FC33CA" w:rsidRPr="00A8307A" w:rsidRDefault="00FC33C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FB573DD" w14:textId="77777777" w:rsidR="00FC33CA" w:rsidRPr="00A8307A" w:rsidRDefault="00FC33C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A067" w14:textId="77777777" w:rsidR="00FC33CA" w:rsidRPr="00A8307A" w:rsidRDefault="00FC33C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7552" w14:textId="77777777" w:rsidR="00FC33CA" w:rsidRPr="00472E19" w:rsidRDefault="00FC33C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A5D4" w14:textId="77777777" w:rsidR="00FC33CA" w:rsidRPr="00A8307A" w:rsidRDefault="00FC33C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8418" w14:textId="77777777" w:rsidR="00FC33CA" w:rsidRPr="00472E19" w:rsidRDefault="00FC33C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4A89" w14:textId="77777777" w:rsidR="00FC33CA" w:rsidRPr="00A8307A" w:rsidRDefault="00FC33C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433DFD" w14:textId="77777777" w:rsidR="00FC33CA" w:rsidRPr="00A8307A" w:rsidRDefault="00FC33C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C33CA" w:rsidRPr="00A8307A" w14:paraId="217F1820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1C88F" w14:textId="77777777" w:rsidR="00FC33CA" w:rsidRPr="00A75A00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EE72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2C62" w14:textId="77777777" w:rsidR="00FC33CA" w:rsidRPr="00530A8D" w:rsidRDefault="00FC33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A8271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A4B16E6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341E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5670" w14:textId="77777777" w:rsidR="00FC33CA" w:rsidRPr="00530A8D" w:rsidRDefault="00FC33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E421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6695" w14:textId="77777777" w:rsidR="00FC33CA" w:rsidRPr="00530A8D" w:rsidRDefault="00FC33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3C7F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43A0DD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C33CA" w:rsidRPr="00A8307A" w14:paraId="1D60414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D554D" w14:textId="77777777" w:rsidR="00FC33CA" w:rsidRPr="00A75A00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1E00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B43A" w14:textId="77777777" w:rsidR="00FC33CA" w:rsidRPr="00530A8D" w:rsidRDefault="00FC33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E0D3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B7CCAA1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635F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0809" w14:textId="77777777" w:rsidR="00FC33CA" w:rsidRPr="00530A8D" w:rsidRDefault="00FC33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F08C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1C4E" w14:textId="77777777" w:rsidR="00FC33CA" w:rsidRPr="00530A8D" w:rsidRDefault="00FC33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A709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D70824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C33CA" w:rsidRPr="00A8307A" w14:paraId="601D12C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5A986" w14:textId="77777777" w:rsidR="00FC33CA" w:rsidRPr="00A75A00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33E7" w14:textId="77777777" w:rsidR="00FC33CA" w:rsidRDefault="00FC33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2814DD91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C371" w14:textId="77777777" w:rsidR="00FC33CA" w:rsidRPr="00530A8D" w:rsidRDefault="00FC33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8FA1" w14:textId="77777777" w:rsidR="00FC33CA" w:rsidRPr="00A8307A" w:rsidRDefault="00FC33CA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FB90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A89E" w14:textId="77777777" w:rsidR="00FC33CA" w:rsidRDefault="00FC33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7F0F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04C5" w14:textId="77777777" w:rsidR="00FC33CA" w:rsidRPr="00530A8D" w:rsidRDefault="00FC33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B463" w14:textId="77777777" w:rsidR="00FC33CA" w:rsidRDefault="00FC33C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23C78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n st. Aradu Nou. </w:t>
            </w:r>
          </w:p>
          <w:p w14:paraId="40E303FF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FC33CA" w:rsidRPr="00A8307A" w14:paraId="44149161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6E8AF" w14:textId="77777777" w:rsidR="00FC33CA" w:rsidRPr="00A75A00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73D7" w14:textId="77777777" w:rsidR="00FC33CA" w:rsidRDefault="00FC33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30DDD905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6D75" w14:textId="77777777" w:rsidR="00FC33CA" w:rsidRPr="00530A8D" w:rsidRDefault="00FC33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F6C7" w14:textId="77777777" w:rsidR="00FC33CA" w:rsidRDefault="00FC33C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46C1D888" w14:textId="77777777" w:rsidR="00FC33CA" w:rsidRDefault="00FC33CA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Ronaţ Triaj</w:t>
            </w:r>
          </w:p>
          <w:p w14:paraId="159CA1A4" w14:textId="77777777" w:rsidR="00FC33CA" w:rsidRPr="00A8307A" w:rsidRDefault="00FC33CA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DEF4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1055" w14:textId="77777777" w:rsidR="00FC33CA" w:rsidRDefault="00FC33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509E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78AB" w14:textId="77777777" w:rsidR="00FC33CA" w:rsidRPr="00530A8D" w:rsidRDefault="00FC33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0599" w14:textId="77777777" w:rsidR="00FC33CA" w:rsidRPr="00A8307A" w:rsidRDefault="00FC33C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7543F0C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A0510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13F3" w14:textId="77777777" w:rsidR="00FC33CA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22A6" w14:textId="77777777" w:rsidR="00FC33CA" w:rsidRPr="00CF787F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1E2E" w14:textId="77777777" w:rsidR="00FC33CA" w:rsidRDefault="00FC33C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7437CFC8" w14:textId="77777777" w:rsidR="00FC33CA" w:rsidRDefault="00FC33C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14:paraId="1C2B1C47" w14:textId="77777777" w:rsidR="00FC33CA" w:rsidRDefault="00FC33CA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8392" w14:textId="77777777" w:rsidR="00FC33CA" w:rsidRDefault="00FC33C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14:paraId="3F0C3F39" w14:textId="77777777" w:rsidR="00FC33CA" w:rsidRPr="00465A98" w:rsidRDefault="00FC33C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369D" w14:textId="77777777" w:rsidR="00FC33CA" w:rsidRPr="00CF787F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F4C3" w14:textId="77777777" w:rsidR="00FC33CA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9A83" w14:textId="77777777" w:rsidR="00FC33CA" w:rsidRPr="00984D71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3382" w14:textId="77777777" w:rsidR="00FC33CA" w:rsidRDefault="00FC33C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5BEA9B" w14:textId="77777777" w:rsidR="00FC33CA" w:rsidRDefault="00FC33C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FC33CA" w14:paraId="44883D9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2203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9757" w14:textId="77777777" w:rsidR="00FC33CA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E508" w14:textId="77777777" w:rsidR="00FC33CA" w:rsidRPr="00CF787F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4AA2" w14:textId="77777777" w:rsidR="00FC33CA" w:rsidRDefault="00FC33C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057A03E5" w14:textId="77777777" w:rsidR="00FC33CA" w:rsidRDefault="00FC33C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34F40FE8" w14:textId="77777777" w:rsidR="00FC33CA" w:rsidRDefault="00FC33C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F51A" w14:textId="77777777" w:rsidR="00FC33CA" w:rsidRPr="00465A98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944C" w14:textId="77777777" w:rsidR="00FC33CA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2E1B" w14:textId="77777777" w:rsidR="00FC33CA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9D72" w14:textId="77777777" w:rsidR="00FC33CA" w:rsidRPr="00984D71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FDDF" w14:textId="77777777" w:rsidR="00FC33CA" w:rsidRDefault="00FC33C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FC33CA" w14:paraId="11FCA2D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7AC9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3BF3" w14:textId="77777777" w:rsidR="00FC33CA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A555" w14:textId="77777777" w:rsidR="00FC33CA" w:rsidRPr="00CF787F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6F5D" w14:textId="77777777" w:rsidR="00FC33CA" w:rsidRDefault="00FC33C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3FCA398C" w14:textId="77777777" w:rsidR="00FC33CA" w:rsidRDefault="00FC33C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85E0" w14:textId="77777777" w:rsidR="00FC33CA" w:rsidRPr="00465A98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D04B" w14:textId="77777777" w:rsidR="00FC33CA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B8FF" w14:textId="77777777" w:rsidR="00FC33CA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C9C1" w14:textId="77777777" w:rsidR="00FC33CA" w:rsidRPr="00984D71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D705" w14:textId="77777777" w:rsidR="00FC33CA" w:rsidRDefault="00FC33C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3B8F7E" w14:textId="77777777" w:rsidR="00FC33CA" w:rsidRDefault="00FC33C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FC33CA" w14:paraId="21669BD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4303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9E4F" w14:textId="77777777" w:rsidR="00FC33CA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1CD5" w14:textId="77777777" w:rsidR="00FC33CA" w:rsidRPr="00CF787F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F2F1" w14:textId="77777777" w:rsidR="00FC33CA" w:rsidRDefault="00FC33C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3983E00B" w14:textId="77777777" w:rsidR="00FC33CA" w:rsidRDefault="00FC33C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CD55" w14:textId="77777777" w:rsidR="00FC33CA" w:rsidRPr="00465A98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E65C" w14:textId="77777777" w:rsidR="00FC33CA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1EE7" w14:textId="77777777" w:rsidR="00FC33CA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68B2" w14:textId="77777777" w:rsidR="00FC33CA" w:rsidRPr="00984D71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5A44" w14:textId="77777777" w:rsidR="00FC33CA" w:rsidRDefault="00FC33C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53C83C" w14:textId="77777777" w:rsidR="00FC33CA" w:rsidRDefault="00FC33C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14:paraId="33355E12" w14:textId="77777777" w:rsidR="00FC33CA" w:rsidRDefault="00FC33C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FC33CA" w14:paraId="48054E8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CBD6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B6F2" w14:textId="77777777" w:rsidR="00FC33CA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69C33276" w14:textId="77777777" w:rsidR="00FC33CA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BCD3" w14:textId="77777777" w:rsidR="00FC33CA" w:rsidRPr="00CF787F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A9F7" w14:textId="77777777" w:rsidR="00FC33CA" w:rsidRDefault="00FC33CA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20C8553B" w14:textId="77777777" w:rsidR="00FC33CA" w:rsidRDefault="00FC33CA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780C" w14:textId="77777777" w:rsidR="00FC33CA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465E" w14:textId="77777777" w:rsidR="00FC33CA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4E1B" w14:textId="77777777" w:rsidR="00FC33CA" w:rsidRDefault="00FC33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2000" w14:textId="77777777" w:rsidR="00FC33CA" w:rsidRPr="00984D71" w:rsidRDefault="00FC33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B4" w14:textId="77777777" w:rsidR="00FC33CA" w:rsidRDefault="00FC33C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21967B4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7B07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6787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716B" w14:textId="77777777" w:rsidR="00FC33CA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0BBB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6BB9FA7E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B3C0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AFE2" w14:textId="77777777" w:rsidR="00FC33CA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307D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1EE0" w14:textId="77777777" w:rsidR="00FC33CA" w:rsidRPr="00984D71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4DB1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D662BC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FC33CA" w14:paraId="2AEDA7F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F004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9D26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9085" w14:textId="77777777" w:rsidR="00FC33CA" w:rsidRPr="00CF787F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36BA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29A95384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AF8A" w14:textId="77777777" w:rsidR="00FC33CA" w:rsidRPr="00465A98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6F5C3100" w14:textId="77777777" w:rsidR="00FC33CA" w:rsidRPr="00465A98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AE1C" w14:textId="77777777" w:rsidR="00FC33CA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2B3B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6614" w14:textId="77777777" w:rsidR="00FC33CA" w:rsidRPr="00984D71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D977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1EA004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FC33CA" w14:paraId="791AD1F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D239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BB96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14+600</w:t>
            </w:r>
          </w:p>
          <w:p w14:paraId="40FB2C1B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CDA3" w14:textId="77777777" w:rsidR="00FC33CA" w:rsidRPr="00CF787F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F182" w14:textId="77777777" w:rsidR="00FC33CA" w:rsidRDefault="00FC33CA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6455D57A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8D93" w14:textId="77777777" w:rsidR="00FC33CA" w:rsidRPr="00465A98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1B98" w14:textId="77777777" w:rsidR="00FC33CA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4BDE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5F96" w14:textId="77777777" w:rsidR="00FC33CA" w:rsidRPr="00984D71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D276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7836C1E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7CB9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7B15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16+050</w:t>
            </w:r>
          </w:p>
          <w:p w14:paraId="2E849F1C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BDC7" w14:textId="77777777" w:rsidR="00FC33CA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5583" w14:textId="77777777" w:rsidR="00FC33CA" w:rsidRDefault="00FC33CA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2FDE2A61" w14:textId="77777777" w:rsidR="00FC33CA" w:rsidRDefault="00FC33CA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9005" w14:textId="77777777" w:rsidR="00FC33CA" w:rsidRPr="00465A98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0646" w14:textId="77777777" w:rsidR="00FC33CA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B260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EBF5" w14:textId="77777777" w:rsidR="00FC33CA" w:rsidRPr="00984D71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031A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IV.</w:t>
            </w:r>
          </w:p>
        </w:tc>
      </w:tr>
      <w:tr w:rsidR="00FC33CA" w14:paraId="701BFC4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A35E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2F14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20+900</w:t>
            </w:r>
          </w:p>
          <w:p w14:paraId="0FC3FB9E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9EB5" w14:textId="77777777" w:rsidR="00FC33CA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7C71" w14:textId="77777777" w:rsidR="00FC33CA" w:rsidRDefault="00FC33CA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3E6BCA1A" w14:textId="77777777" w:rsidR="00FC33CA" w:rsidRDefault="00FC33CA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131F" w14:textId="77777777" w:rsidR="00FC33CA" w:rsidRPr="00465A98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77A3" w14:textId="77777777" w:rsidR="00FC33CA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66DC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B3B4" w14:textId="77777777" w:rsidR="00FC33CA" w:rsidRPr="00984D71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D98E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IV.</w:t>
            </w:r>
          </w:p>
        </w:tc>
      </w:tr>
      <w:tr w:rsidR="00FC33CA" w14:paraId="3111E4A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BB2E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C4EE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A39F" w14:textId="77777777" w:rsidR="00FC33CA" w:rsidRPr="00CF787F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D757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F082" w14:textId="77777777" w:rsidR="00FC33CA" w:rsidRPr="00465A98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8524" w14:textId="77777777" w:rsidR="00FC33CA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E8EB8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5FE1D" w14:textId="77777777" w:rsidR="00FC33CA" w:rsidRPr="00984D71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6D23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719FF2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FC33CA" w14:paraId="5D52C6C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9710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03B9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B1EA" w14:textId="77777777" w:rsidR="00FC33CA" w:rsidRPr="00CF787F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63274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14:paraId="64EA5AD0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D321" w14:textId="77777777" w:rsidR="00FC33CA" w:rsidRPr="00465A98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6D724C3D" w14:textId="77777777" w:rsidR="00FC33CA" w:rsidRPr="00465A98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A34A" w14:textId="77777777" w:rsidR="00FC33CA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33B6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8A130" w14:textId="77777777" w:rsidR="00FC33CA" w:rsidRPr="00984D71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80A2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4FAAA7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FC33CA" w14:paraId="24A7D3E4" w14:textId="77777777" w:rsidTr="00212CEB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6861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31E5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25+100</w:t>
            </w:r>
          </w:p>
          <w:p w14:paraId="6B74042B" w14:textId="77777777" w:rsidR="00FC33CA" w:rsidRDefault="00FC33CA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C7A0" w14:textId="77777777" w:rsidR="00FC33CA" w:rsidRPr="00CF787F" w:rsidRDefault="00FC33CA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3571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Băile Calacea -Orțișoara și </w:t>
            </w:r>
          </w:p>
          <w:p w14:paraId="6E1A149A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79954F01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CB54" w14:textId="77777777" w:rsidR="00FC33CA" w:rsidRPr="00465A98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3A00" w14:textId="77777777" w:rsidR="00FC33CA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B571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86AB" w14:textId="77777777" w:rsidR="00FC33CA" w:rsidRPr="00984D71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3E11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FC33CA" w14:paraId="778568E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90C4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9F39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1663" w14:textId="77777777" w:rsidR="00FC33CA" w:rsidRPr="00CF787F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B526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7C3C3CD5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A2E7" w14:textId="77777777" w:rsidR="00FC33CA" w:rsidRPr="00465A98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69D44491" w14:textId="77777777" w:rsidR="00FC33CA" w:rsidRPr="00465A98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67EA" w14:textId="77777777" w:rsidR="00FC33CA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2B70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40B3" w14:textId="77777777" w:rsidR="00FC33CA" w:rsidRPr="00984D71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0B24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841E26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FC33CA" w14:paraId="4B6B918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47BE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334B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93F8" w14:textId="77777777" w:rsidR="00FC33CA" w:rsidRPr="00CF787F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751F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131112E9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36A9" w14:textId="77777777" w:rsidR="00FC33CA" w:rsidRPr="00465A98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A5D9" w14:textId="77777777" w:rsidR="00FC33CA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72F02" w14:textId="77777777" w:rsidR="00FC33CA" w:rsidRDefault="00FC33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038C" w14:textId="77777777" w:rsidR="00FC33CA" w:rsidRPr="00984D71" w:rsidRDefault="00FC33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BE98" w14:textId="77777777" w:rsidR="00FC33CA" w:rsidRDefault="00FC33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FC33CA" w14:paraId="52873775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BC13C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1408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14:paraId="1C9A4CDA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7C8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7386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14:paraId="4A32BCC9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și St. Vinga</w:t>
            </w:r>
          </w:p>
          <w:p w14:paraId="17815472" w14:textId="77777777" w:rsidR="00FC33CA" w:rsidRDefault="00FC33CA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62B1" w14:textId="77777777" w:rsidR="00FC33CA" w:rsidRPr="00465A98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12DD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9E13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070F" w14:textId="77777777" w:rsidR="00FC33CA" w:rsidRPr="00984D71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A138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168DA1DC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643BE347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768BC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B6FC" w14:textId="77777777" w:rsidR="00FC33CA" w:rsidRDefault="00FC33C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AE59" w14:textId="77777777" w:rsidR="00FC33CA" w:rsidRDefault="00FC33CA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6D23" w14:textId="77777777" w:rsidR="00FC33CA" w:rsidRDefault="00FC33CA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14:paraId="39C5CBA1" w14:textId="77777777" w:rsidR="00FC33CA" w:rsidRDefault="00FC33CA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B940" w14:textId="77777777" w:rsidR="00FC33CA" w:rsidRDefault="00FC33C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4CCCBD51" w14:textId="77777777" w:rsidR="00FC33CA" w:rsidRPr="00465A98" w:rsidRDefault="00FC33C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AA02" w14:textId="77777777" w:rsidR="00FC33CA" w:rsidRDefault="00FC33CA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09E9" w14:textId="77777777" w:rsidR="00FC33CA" w:rsidRDefault="00FC33C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FACD" w14:textId="77777777" w:rsidR="00FC33CA" w:rsidRPr="00984D71" w:rsidRDefault="00FC33CA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4511" w14:textId="77777777" w:rsidR="00FC33CA" w:rsidRDefault="00FC33CA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E278AA" w14:textId="77777777" w:rsidR="00FC33CA" w:rsidRDefault="00FC33CA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FC33CA" w14:paraId="1C6D8FE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B0C9B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9324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9716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D3A6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6B09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090B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BD7E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6416" w14:textId="77777777" w:rsidR="00FC33CA" w:rsidRPr="00984D71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8D9E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</w:t>
            </w:r>
          </w:p>
        </w:tc>
      </w:tr>
      <w:tr w:rsidR="00FC33CA" w14:paraId="290E8A0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6A940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BA4A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9202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2A93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06B3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A477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6636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FE8F" w14:textId="77777777" w:rsidR="00FC33CA" w:rsidRPr="00984D71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7EBB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Cap X.</w:t>
            </w:r>
          </w:p>
        </w:tc>
      </w:tr>
      <w:tr w:rsidR="00FC33CA" w14:paraId="6DA5E6F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2DE74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D7CB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3D72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08D2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21EC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5F6F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F32C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D4A0" w14:textId="77777777" w:rsidR="00FC33CA" w:rsidRPr="00984D71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B859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Y.</w:t>
            </w:r>
          </w:p>
        </w:tc>
      </w:tr>
      <w:tr w:rsidR="00FC33CA" w14:paraId="0CED4E2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B01F4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AE4E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B6D0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0030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14:paraId="387EF4E0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FB21" w14:textId="77777777" w:rsidR="00FC33CA" w:rsidRPr="00465A98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254F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3F82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4926" w14:textId="77777777" w:rsidR="00FC33CA" w:rsidRPr="00984D71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186F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408BAFC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C7435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CBA7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9A90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586F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14:paraId="55AE7729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3BC2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4F7B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D889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B1BF" w14:textId="77777777" w:rsidR="00FC33CA" w:rsidRPr="00984D71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CC25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4E8686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FC33CA" w14:paraId="6F77DF4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32AC0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F034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B64F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D01C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7B9CB316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4901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14:paraId="24F08880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7</w:t>
            </w:r>
          </w:p>
          <w:p w14:paraId="3AB167DF" w14:textId="77777777" w:rsidR="00FC33CA" w:rsidRDefault="00FC33CA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B9E4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A3E8A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FE63" w14:textId="77777777" w:rsidR="00FC33CA" w:rsidRPr="00984D71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4F607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1F511E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219 Aradul Nou - Periam.</w:t>
            </w:r>
          </w:p>
        </w:tc>
      </w:tr>
      <w:tr w:rsidR="00FC33CA" w14:paraId="537418A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DE93B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640F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754E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13B7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5B6E4046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B3BE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5298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7181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2500" w14:textId="77777777" w:rsidR="00FC33CA" w:rsidRPr="00984D71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4140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83FC55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FC33CA" w14:paraId="45661B4B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38FD9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39FE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AE06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F378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54E833E2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5784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4ACF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9163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408F" w14:textId="77777777" w:rsidR="00FC33CA" w:rsidRPr="00984D71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6D44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3A9B56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FC33CA" w14:paraId="43183174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1D90B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822C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792B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66C0" w14:textId="77777777" w:rsidR="00FC33CA" w:rsidRDefault="00FC33CA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02119E9C" w14:textId="77777777" w:rsidR="00FC33CA" w:rsidRDefault="00FC33CA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6564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994D" w14:textId="77777777" w:rsidR="00FC33CA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0600" w14:textId="77777777" w:rsidR="00FC33CA" w:rsidRDefault="00FC33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FE79" w14:textId="77777777" w:rsidR="00FC33CA" w:rsidRPr="00984D71" w:rsidRDefault="00FC33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44F1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58BB5A" w14:textId="77777777" w:rsidR="00FC33CA" w:rsidRDefault="00FC33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FC33CA" w14:paraId="61AF590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E0D1B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6FBF" w14:textId="77777777" w:rsidR="00FC33CA" w:rsidRDefault="00FC33C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A8EF" w14:textId="77777777" w:rsidR="00FC33CA" w:rsidRDefault="00FC33C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BBA9" w14:textId="77777777" w:rsidR="00FC33CA" w:rsidRDefault="00FC33C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0EF4E5EA" w14:textId="77777777" w:rsidR="00FC33CA" w:rsidRDefault="00FC33C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4F93A" w14:textId="77777777" w:rsidR="00FC33CA" w:rsidRDefault="00FC33C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2140" w14:textId="77777777" w:rsidR="00FC33CA" w:rsidRDefault="00FC33C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85C4" w14:textId="77777777" w:rsidR="00FC33CA" w:rsidRDefault="00FC33C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913B" w14:textId="77777777" w:rsidR="00FC33CA" w:rsidRPr="00984D71" w:rsidRDefault="00FC33C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8D41" w14:textId="77777777" w:rsidR="00FC33CA" w:rsidRDefault="00FC33C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61C42B" w14:textId="77777777" w:rsidR="00FC33CA" w:rsidRDefault="00FC33C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FC33CA" w14:paraId="2E2A0224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705E3" w14:textId="77777777" w:rsidR="00FC33CA" w:rsidRDefault="00FC33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8C9E" w14:textId="77777777" w:rsidR="00FC33CA" w:rsidRDefault="00FC33CA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30E2" w14:textId="77777777" w:rsidR="00FC33CA" w:rsidRDefault="00FC33CA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43BD" w14:textId="77777777" w:rsidR="00FC33CA" w:rsidRDefault="00FC33CA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31B78A3E" w14:textId="77777777" w:rsidR="00FC33CA" w:rsidRDefault="00FC33CA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4B9B" w14:textId="77777777" w:rsidR="00FC33CA" w:rsidRDefault="00FC33CA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6668" w14:textId="77777777" w:rsidR="00FC33CA" w:rsidRDefault="00FC33CA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693E" w14:textId="77777777" w:rsidR="00FC33CA" w:rsidRDefault="00FC33CA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319D" w14:textId="77777777" w:rsidR="00FC33CA" w:rsidRPr="00984D71" w:rsidRDefault="00FC33CA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0F75" w14:textId="77777777" w:rsidR="00FC33CA" w:rsidRDefault="00FC33CA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C8B08F" w14:textId="77777777" w:rsidR="00FC33CA" w:rsidRDefault="00FC33CA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Cap Y.</w:t>
            </w:r>
          </w:p>
        </w:tc>
      </w:tr>
    </w:tbl>
    <w:p w14:paraId="1CA0EEA8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4CE4A389" w14:textId="77777777" w:rsidR="00FC33CA" w:rsidRDefault="00FC33CA" w:rsidP="001D4EEA">
      <w:pPr>
        <w:pStyle w:val="Heading1"/>
        <w:spacing w:line="360" w:lineRule="auto"/>
      </w:pPr>
      <w:r>
        <w:lastRenderedPageBreak/>
        <w:t>LINIA 301 Eb</w:t>
      </w:r>
    </w:p>
    <w:p w14:paraId="7A629EAD" w14:textId="77777777" w:rsidR="00FC33CA" w:rsidRDefault="00FC33CA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C33CA" w14:paraId="01851B24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E3FDF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0C95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56F1" w14:textId="77777777" w:rsidR="00FC33CA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38D6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5465490D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14:paraId="4CB0535C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CFE2" w14:textId="77777777" w:rsidR="00FC33CA" w:rsidRDefault="00FC33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D450" w14:textId="77777777" w:rsidR="00FC33CA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D847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14:paraId="462C061E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7D13" w14:textId="77777777" w:rsidR="00FC33CA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0305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0A845F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FC33CA" w14:paraId="3848AF0A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ED379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A6EB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6221" w14:textId="77777777" w:rsidR="00FC33CA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873F" w14:textId="77777777" w:rsidR="00FC33CA" w:rsidRDefault="00FC33CA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247D4E03" w14:textId="77777777" w:rsidR="00FC33CA" w:rsidRDefault="00FC33CA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7F8F" w14:textId="77777777" w:rsidR="00FC33CA" w:rsidRDefault="00FC33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932D" w14:textId="77777777" w:rsidR="00FC33CA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F380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71+900</w:t>
            </w:r>
          </w:p>
          <w:p w14:paraId="31B43A49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D29E" w14:textId="77777777" w:rsidR="00FC33CA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D7E8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9FB753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pod metalic Km. 71+350 și sch. 2 Cap. Y Chiajna Km. 71+900.</w:t>
            </w:r>
          </w:p>
        </w:tc>
      </w:tr>
      <w:tr w:rsidR="00FC33CA" w14:paraId="6D2E901B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FDBD6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8C56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14:paraId="4881B926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D506" w14:textId="77777777" w:rsidR="00FC33CA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286F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1A7921B0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1E0D" w14:textId="77777777" w:rsidR="00FC33CA" w:rsidRDefault="00FC33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ACA5" w14:textId="77777777" w:rsidR="00FC33CA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FA33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6293" w14:textId="77777777" w:rsidR="00FC33CA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7865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3FE4395F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B5EB6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2C2F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C629" w14:textId="77777777" w:rsidR="00FC33CA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10D9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76BA52A2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1027" w14:textId="77777777" w:rsidR="00FC33CA" w:rsidRDefault="00FC33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4D59962" w14:textId="77777777" w:rsidR="00FC33CA" w:rsidRDefault="00FC33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300D" w14:textId="77777777" w:rsidR="00FC33CA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287C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D4A5" w14:textId="77777777" w:rsidR="00FC33CA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8F3D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14F411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FC33CA" w14:paraId="459D5E86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9BB78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9A8C9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F7B8" w14:textId="77777777" w:rsidR="00FC33CA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1960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10A22EF3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E729" w14:textId="77777777" w:rsidR="00FC33CA" w:rsidRDefault="00FC33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683E34A" w14:textId="77777777" w:rsidR="00FC33CA" w:rsidRDefault="00FC33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6E17" w14:textId="77777777" w:rsidR="00FC33CA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4AE3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BAE9" w14:textId="77777777" w:rsidR="00FC33CA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4B51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D557FD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FC33CA" w14:paraId="66DC7D11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01DCF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73F3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24BE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6357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2EEEE409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089C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0C41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13AC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8335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33F0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A3540D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FC33CA" w14:paraId="18201800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6E93E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B0DD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D0BF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C0DA5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3844601D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050A" w14:textId="77777777" w:rsidR="00FC33CA" w:rsidRDefault="00FC33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44561591" w14:textId="77777777" w:rsidR="00FC33CA" w:rsidRDefault="00FC33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639B6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D361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2F65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F29C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171960A9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57CDC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DAFD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F84D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5407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274250E9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BABF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70725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D8D5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1450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E5A1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11348B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FC33CA" w14:paraId="389227B5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DF4A8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B2E4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90D8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9B44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531C4FA7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8C3E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E98E072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388D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57DB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5634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0D96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474D1521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A1A07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5F20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2DA3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85FA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2FBEB7C4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9C11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050E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AB81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16EE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8299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0F4835FB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05BE4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2FEB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14:paraId="0335080B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2DEB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85263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72ED6B6A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193EBE57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DAC3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256F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EED0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7315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DE73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0C91F5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FC33CA" w14:paraId="7A6E8C75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B86B8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24F3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14:paraId="51A24B87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5E4C" w14:textId="77777777" w:rsidR="00FC33CA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64CC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21D5C220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FB33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A87F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DE939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2EC9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B143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40FB74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14:paraId="7BFB801B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FC33CA" w14:paraId="1A9D7763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F600F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0D85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14:paraId="24447AB7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7853" w14:textId="77777777" w:rsidR="00FC33CA" w:rsidRPr="00521173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EAAE" w14:textId="77777777" w:rsidR="00FC33CA" w:rsidRDefault="00FC33C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48C01005" w14:textId="77777777" w:rsidR="00FC33CA" w:rsidRDefault="00FC33C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5E92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B6D8" w14:textId="77777777" w:rsidR="00FC33CA" w:rsidRPr="00521173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51F6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2DDF" w14:textId="77777777" w:rsidR="00FC33CA" w:rsidRPr="00521173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A63E" w14:textId="77777777" w:rsidR="00FC33CA" w:rsidRDefault="00FC33C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5A72A04C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9C2CB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791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1D00" w14:textId="77777777" w:rsidR="00FC33CA" w:rsidRPr="00521173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756C" w14:textId="77777777" w:rsidR="00FC33CA" w:rsidRDefault="00FC33C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6C1783B4" w14:textId="77777777" w:rsidR="00FC33CA" w:rsidRDefault="00FC33C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47791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D429" w14:textId="77777777" w:rsidR="00FC33CA" w:rsidRPr="00521173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049B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14:paraId="26D894BD" w14:textId="77777777" w:rsidR="00FC33CA" w:rsidRDefault="00FC33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D5D3" w14:textId="77777777" w:rsidR="00FC33CA" w:rsidRPr="00521173" w:rsidRDefault="00FC33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DE36" w14:textId="77777777" w:rsidR="00FC33CA" w:rsidRDefault="00FC33C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5344DC14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C65E9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A7D7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90E2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2DA1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B5953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6BE84D7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15FB1515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8C76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6FCC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B249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77CE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4AF925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FC33CA" w14:paraId="0873AEBE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BCABA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04C8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43DF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AC56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72ED2F6A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DCFD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838B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36B9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3F22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D2B8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0633FBAD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376F4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56DD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4F86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AF9A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4A44A4AD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52E5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F110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AC6E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DEBF4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AA04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7F87337C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AD35F" w14:textId="77777777" w:rsidR="00FC33CA" w:rsidRDefault="00FC33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ADD7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F223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0B2C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3B9F6463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F5CA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3FB2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4623" w14:textId="77777777" w:rsidR="00FC33CA" w:rsidRDefault="00FC33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8893" w14:textId="77777777" w:rsidR="00FC33CA" w:rsidRPr="00521173" w:rsidRDefault="00FC33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63C4" w14:textId="77777777" w:rsidR="00FC33CA" w:rsidRDefault="00FC33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0CF21B9" w14:textId="77777777" w:rsidR="00FC33CA" w:rsidRPr="007972D9" w:rsidRDefault="00FC33CA">
      <w:pPr>
        <w:spacing w:before="40" w:after="40" w:line="192" w:lineRule="auto"/>
        <w:ind w:right="57"/>
        <w:rPr>
          <w:sz w:val="20"/>
          <w:szCs w:val="20"/>
        </w:rPr>
      </w:pPr>
    </w:p>
    <w:p w14:paraId="7A3DAC36" w14:textId="77777777" w:rsidR="00FC33CA" w:rsidRDefault="00FC33CA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2B049672" w14:textId="77777777" w:rsidR="00FC33CA" w:rsidRPr="005D215B" w:rsidRDefault="00FC33CA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C33CA" w14:paraId="04A4E3BF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C4C95" w14:textId="77777777" w:rsidR="00FC33CA" w:rsidRDefault="00FC33CA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E0AB" w14:textId="77777777" w:rsidR="00FC33CA" w:rsidRDefault="00FC33C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F995" w14:textId="77777777" w:rsidR="00FC33CA" w:rsidRPr="00B3607C" w:rsidRDefault="00FC33C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8D8B" w14:textId="77777777" w:rsidR="00FC33CA" w:rsidRDefault="00FC33CA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BAC1" w14:textId="77777777" w:rsidR="00FC33CA" w:rsidRDefault="00FC33C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4CDE" w14:textId="77777777" w:rsidR="00FC33CA" w:rsidRDefault="00FC33C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9075" w14:textId="77777777" w:rsidR="00FC33CA" w:rsidRDefault="00FC33C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1C1A87A3" w14:textId="77777777" w:rsidR="00FC33CA" w:rsidRDefault="00FC33C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355B" w14:textId="77777777" w:rsidR="00FC33CA" w:rsidRDefault="00FC33C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5C64A" w14:textId="77777777" w:rsidR="00FC33CA" w:rsidRDefault="00FC33C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FC33CA" w14:paraId="66B688BC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1C837" w14:textId="77777777" w:rsidR="00FC33CA" w:rsidRDefault="00FC33CA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B7CD" w14:textId="77777777" w:rsidR="00FC33CA" w:rsidRDefault="00FC33C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1ACC" w14:textId="77777777" w:rsidR="00FC33CA" w:rsidRPr="00B3607C" w:rsidRDefault="00FC33C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F076" w14:textId="77777777" w:rsidR="00FC33CA" w:rsidRDefault="00FC33CA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8502" w14:textId="77777777" w:rsidR="00FC33CA" w:rsidRDefault="00FC33C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6D6E62A8" w14:textId="77777777" w:rsidR="00FC33CA" w:rsidRDefault="00FC33C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CB6E" w14:textId="77777777" w:rsidR="00FC33CA" w:rsidRDefault="00FC33C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134E" w14:textId="77777777" w:rsidR="00FC33CA" w:rsidRDefault="00FC33C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50BC" w14:textId="77777777" w:rsidR="00FC33CA" w:rsidRDefault="00FC33C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F504" w14:textId="77777777" w:rsidR="00FC33CA" w:rsidRDefault="00FC33C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D6878C" w14:textId="77777777" w:rsidR="00FC33CA" w:rsidRDefault="00FC33C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2A1AF1AF" w14:textId="77777777" w:rsidR="00FC33CA" w:rsidRDefault="00FC33C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FC33CA" w14:paraId="3D8CC4E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87D0D" w14:textId="77777777" w:rsidR="00FC33CA" w:rsidRDefault="00FC33CA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0CA6" w14:textId="77777777" w:rsidR="00FC33CA" w:rsidRDefault="00FC33C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2D99" w14:textId="77777777" w:rsidR="00FC33CA" w:rsidRPr="00B3607C" w:rsidRDefault="00FC33C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12A2" w14:textId="77777777" w:rsidR="00FC33CA" w:rsidRDefault="00FC33C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260DB8B4" w14:textId="77777777" w:rsidR="00FC33CA" w:rsidRDefault="00FC33C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A1EF" w14:textId="77777777" w:rsidR="00FC33CA" w:rsidRDefault="00FC33C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2A185825" w14:textId="77777777" w:rsidR="00FC33CA" w:rsidRDefault="00FC33C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42E9" w14:textId="77777777" w:rsidR="00FC33CA" w:rsidRDefault="00FC33C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925A" w14:textId="77777777" w:rsidR="00FC33CA" w:rsidRDefault="00FC33C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8E4" w14:textId="77777777" w:rsidR="00FC33CA" w:rsidRDefault="00FC33C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1DA3" w14:textId="77777777" w:rsidR="00FC33CA" w:rsidRDefault="00FC33C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FC33CA" w14:paraId="6D315B18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A2E07" w14:textId="77777777" w:rsidR="00FC33CA" w:rsidRDefault="00FC33CA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9C28" w14:textId="77777777" w:rsidR="00FC33CA" w:rsidRDefault="00FC33C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8DA9" w14:textId="77777777" w:rsidR="00FC33CA" w:rsidRPr="00B3607C" w:rsidRDefault="00FC33C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723A" w14:textId="77777777" w:rsidR="00FC33CA" w:rsidRDefault="00FC33C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1584C8C8" w14:textId="77777777" w:rsidR="00FC33CA" w:rsidRDefault="00FC33C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22174C7E" w14:textId="77777777" w:rsidR="00FC33CA" w:rsidRDefault="00FC33C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3B36" w14:textId="77777777" w:rsidR="00FC33CA" w:rsidRDefault="00FC33C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84B8" w14:textId="77777777" w:rsidR="00FC33CA" w:rsidRDefault="00FC33C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7BA8" w14:textId="77777777" w:rsidR="00FC33CA" w:rsidRDefault="00FC33C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7966BCB0" w14:textId="77777777" w:rsidR="00FC33CA" w:rsidRDefault="00FC33C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91E9" w14:textId="77777777" w:rsidR="00FC33CA" w:rsidRDefault="00FC33C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A017" w14:textId="77777777" w:rsidR="00FC33CA" w:rsidRDefault="00FC33C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35635A" w14:textId="77777777" w:rsidR="00FC33CA" w:rsidRDefault="00FC33C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19809B09" w14:textId="77777777" w:rsidR="00FC33CA" w:rsidRDefault="00FC33CA">
      <w:pPr>
        <w:spacing w:before="40" w:after="40" w:line="192" w:lineRule="auto"/>
        <w:ind w:right="57"/>
        <w:rPr>
          <w:sz w:val="20"/>
          <w:lang w:val="en-US"/>
        </w:rPr>
      </w:pPr>
    </w:p>
    <w:p w14:paraId="5F422AC1" w14:textId="77777777" w:rsidR="00FC33CA" w:rsidRDefault="00FC33CA" w:rsidP="00F14E3C">
      <w:pPr>
        <w:pStyle w:val="Heading1"/>
        <w:spacing w:line="360" w:lineRule="auto"/>
      </w:pPr>
      <w:r>
        <w:t>LINIA 301 F1</w:t>
      </w:r>
    </w:p>
    <w:p w14:paraId="086F1837" w14:textId="77777777" w:rsidR="00FC33CA" w:rsidRDefault="00FC33CA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FC33CA" w14:paraId="65E585FB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0B140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B1BA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FF5F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87FA" w14:textId="77777777" w:rsidR="00FC33CA" w:rsidRDefault="00FC33C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0843897" w14:textId="77777777" w:rsidR="00FC33CA" w:rsidRDefault="00FC33C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F098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B4E2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2EBF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3DEA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FC66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3A04B197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1DF7A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1760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7F5D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E32F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9FA5817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5847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6141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BCB3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00CE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E09D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4B9D8701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DBD6D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FB0E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4169D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4464D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829B377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BE9C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5379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F28B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9112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1976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40E0F3EC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1019C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AC1E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CADA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B966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FA184B3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B09A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3EBFDB3D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614A7E16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0469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F1A2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A441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1846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0251537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A6AF2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580F4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15F1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776C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1093EE7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0780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7C56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C9FC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7AC0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E60E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5D24BB4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B0446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AC54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D425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5E87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1C44363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0322" w14:textId="77777777" w:rsidR="00FC33CA" w:rsidRDefault="00FC33C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04D9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B5FA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F3B0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85CD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2323C17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24ACB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3512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DFE3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D3F8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A819606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6894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569CE1B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C192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B6C3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1D92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55DD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4130B7AD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1B2A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BF18C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7926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9938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E84E133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0B91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4886954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103DA970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899F313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DB06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34B9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51E1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192E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36FA268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4A02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E040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9F9EC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CA8B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528216A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E76E" w14:textId="77777777" w:rsidR="00FC33CA" w:rsidRDefault="00FC33C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D9D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7EB40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E2F8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3370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4237BED6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4F6E4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473F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FB20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3E027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A3B16BB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040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753398F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0ED3E26B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D093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8FF6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B440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B398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79AA4F5F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0F1CE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526B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799C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2BFD" w14:textId="77777777" w:rsidR="00FC33CA" w:rsidRDefault="00FC33C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B356C56" w14:textId="77777777" w:rsidR="00FC33CA" w:rsidRDefault="00FC33C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20DE" w14:textId="77777777" w:rsidR="00FC33CA" w:rsidRDefault="00FC33CA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C7C8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030B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B077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7543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56469A26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3ED05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895E2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ADA5E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04C3" w14:textId="77777777" w:rsidR="00FC33CA" w:rsidRDefault="00FC33C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CBBAB05" w14:textId="77777777" w:rsidR="00FC33CA" w:rsidRDefault="00FC33C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B429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5E76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BF57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4AB7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2DB6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186EF610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48788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638A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9E24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B267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BBB05C4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FCDA" w14:textId="77777777" w:rsidR="00FC33CA" w:rsidRDefault="00FC33C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306E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C1E8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A1DF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B185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0E2EAA59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286DF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08A7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E163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49F5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7B248A6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B989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7D6F7D34" w14:textId="77777777" w:rsidR="00FC33CA" w:rsidRDefault="00FC33C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3C30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C080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B7C9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3FDB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4E19B9A6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9E07D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F22D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8F39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669C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B5C2D89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C9D1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488A4A17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7C49353C" w14:textId="77777777" w:rsidR="00FC33CA" w:rsidRDefault="00FC33C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39AE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9DDA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A5A4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3835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91027F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FC33CA" w14:paraId="2611D4E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3E447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62DD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2A7C7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61EC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5B87266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A0D3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4C6B9C89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7612476" w14:textId="77777777" w:rsidR="00FC33CA" w:rsidRDefault="00FC33C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A3E6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9103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ED7D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C69B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FC33CA" w14:paraId="38DC593D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10B98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74C0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BBDE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36D9" w14:textId="77777777" w:rsidR="00FC33CA" w:rsidRDefault="00FC33C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029FEC5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A08A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80DD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50A2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5974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81B2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44CA7AE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84F40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3F23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40957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3089" w14:textId="77777777" w:rsidR="00FC33CA" w:rsidRDefault="00FC33C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E6DE131" w14:textId="77777777" w:rsidR="00FC33CA" w:rsidRDefault="00FC33C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0485" w14:textId="77777777" w:rsidR="00FC33CA" w:rsidRDefault="00FC33C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3590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A795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E9E6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168B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3242895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90646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686B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CB88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8E138" w14:textId="77777777" w:rsidR="00FC33CA" w:rsidRDefault="00FC33C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684FFC2" w14:textId="77777777" w:rsidR="00FC33CA" w:rsidRDefault="00FC33C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63DC" w14:textId="77777777" w:rsidR="00FC33CA" w:rsidRDefault="00FC33C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B31B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F7E3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9A93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F4CF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48C4158E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5D71" w14:textId="77777777" w:rsidR="00FC33CA" w:rsidRDefault="00FC33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908B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EBD4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FADB" w14:textId="77777777" w:rsidR="00FC33CA" w:rsidRDefault="00FC33CA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9849168" w14:textId="77777777" w:rsidR="00FC33CA" w:rsidRDefault="00FC33CA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015A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8082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D883" w14:textId="77777777" w:rsidR="00FC33CA" w:rsidRDefault="00FC33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F8E7" w14:textId="77777777" w:rsidR="00FC33CA" w:rsidRDefault="00FC33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6B30" w14:textId="77777777" w:rsidR="00FC33CA" w:rsidRDefault="00FC33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2D151643" w14:textId="77777777" w:rsidR="00FC33CA" w:rsidRDefault="00FC33C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1D03CBB4" w14:textId="77777777" w:rsidR="00FC33CA" w:rsidRDefault="00FC33C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35AA772E" w14:textId="77777777" w:rsidR="00FC33CA" w:rsidRDefault="00FC33C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67AB01CA" w14:textId="77777777" w:rsidR="00FC33CA" w:rsidRDefault="00FC33C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267099AC" w14:textId="77777777" w:rsidR="00FC33CA" w:rsidRDefault="00FC33C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257BB9A9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77B81EC9" w14:textId="77777777" w:rsidR="00FC33CA" w:rsidRDefault="00FC33CA" w:rsidP="007E3B63">
      <w:pPr>
        <w:pStyle w:val="Heading1"/>
        <w:spacing w:line="360" w:lineRule="auto"/>
      </w:pPr>
      <w:r>
        <w:lastRenderedPageBreak/>
        <w:t>LINIA 301 G</w:t>
      </w:r>
    </w:p>
    <w:p w14:paraId="6D81F57C" w14:textId="77777777" w:rsidR="00FC33CA" w:rsidRDefault="00FC33CA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FC33CA" w14:paraId="249433D9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B3889D" w14:textId="77777777" w:rsidR="00FC33CA" w:rsidRDefault="00FC33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CBE88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65CE5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68FD6" w14:textId="77777777" w:rsidR="00FC33CA" w:rsidRDefault="00FC33C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658EBFE" w14:textId="77777777" w:rsidR="00FC33CA" w:rsidRDefault="00FC33C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254CC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35C1B08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5F85E4BC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2EA4F08A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CBBB9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A56A9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B82E9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A059A" w14:textId="77777777" w:rsidR="00FC33CA" w:rsidRDefault="00FC33C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65C06F" w14:textId="77777777" w:rsidR="00FC33CA" w:rsidRDefault="00FC33C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FC33CA" w14:paraId="415BCBC0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95D748" w14:textId="77777777" w:rsidR="00FC33CA" w:rsidRDefault="00FC33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0E1FC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A71E9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0F107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0FB7D46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1B735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BDE1863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25A6747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1138FC6B" w14:textId="77777777" w:rsidR="00FC33CA" w:rsidRDefault="00FC33C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83E75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0E113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7762F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DD294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1421A7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FC33CA" w14:paraId="7153C853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A4548C" w14:textId="77777777" w:rsidR="00FC33CA" w:rsidRDefault="00FC33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C69DC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5DF14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C1160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FC38DAE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F2526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1E113F3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2C70F8B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C1F2B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46CAA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9B0DE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2F8E9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21715668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391582" w14:textId="77777777" w:rsidR="00FC33CA" w:rsidRDefault="00FC33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AF1B8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8035A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54F90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60A262C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73E2C" w14:textId="77777777" w:rsidR="00FC33CA" w:rsidRDefault="00FC33C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9162C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456F4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86E42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ACCD8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6A02D4A6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0CA8C1" w14:textId="77777777" w:rsidR="00FC33CA" w:rsidRDefault="00FC33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2A6D7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75ED3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D7A86" w14:textId="77777777" w:rsidR="00FC33CA" w:rsidRDefault="00FC33C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5125785" w14:textId="77777777" w:rsidR="00FC33CA" w:rsidRDefault="00FC33C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47849" w14:textId="77777777" w:rsidR="00FC33CA" w:rsidRDefault="00FC33C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762BC" w14:textId="77777777" w:rsidR="00FC33CA" w:rsidRDefault="00FC33C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39473" w14:textId="77777777" w:rsidR="00FC33CA" w:rsidRDefault="00FC33C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2C490" w14:textId="77777777" w:rsidR="00FC33CA" w:rsidRDefault="00FC33C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B9868" w14:textId="77777777" w:rsidR="00FC33CA" w:rsidRDefault="00FC33C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1390B511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A4E2B6" w14:textId="77777777" w:rsidR="00FC33CA" w:rsidRDefault="00FC33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A2401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40391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9BD45" w14:textId="77777777" w:rsidR="00FC33CA" w:rsidRDefault="00FC33C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A0EF9FA" w14:textId="77777777" w:rsidR="00FC33CA" w:rsidRDefault="00FC33C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8B3AD" w14:textId="77777777" w:rsidR="00FC33CA" w:rsidRDefault="00FC33C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1D51A" w14:textId="77777777" w:rsidR="00FC33CA" w:rsidRDefault="00FC33C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93DF4" w14:textId="77777777" w:rsidR="00FC33CA" w:rsidRDefault="00FC33C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AAEFB" w14:textId="77777777" w:rsidR="00FC33CA" w:rsidRDefault="00FC33C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7980A" w14:textId="77777777" w:rsidR="00FC33CA" w:rsidRDefault="00FC33C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4CC785FC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035A" w14:textId="77777777" w:rsidR="00FC33CA" w:rsidRDefault="00FC33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53AE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3F0F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FE3C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1483132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0621" w14:textId="77777777" w:rsidR="00FC33CA" w:rsidRDefault="00FC33C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EBC1E51" w14:textId="77777777" w:rsidR="00FC33CA" w:rsidRDefault="00FC33CA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ECB5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A927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2F5B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AF5E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2E8C3FAB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BF069" w14:textId="77777777" w:rsidR="00FC33CA" w:rsidRDefault="00FC33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BA25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FAA8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B102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B32797D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6922" w14:textId="77777777" w:rsidR="00FC33CA" w:rsidRDefault="00FC33C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5AD0415" w14:textId="77777777" w:rsidR="00FC33CA" w:rsidRDefault="00FC33C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9828574" w14:textId="77777777" w:rsidR="00FC33CA" w:rsidRDefault="00FC33C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6754D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EF3B8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D7A6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D440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220E1D85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3413C" w14:textId="77777777" w:rsidR="00FC33CA" w:rsidRDefault="00FC33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8AE4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F1C7A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5163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332E701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F95D" w14:textId="77777777" w:rsidR="00FC33CA" w:rsidRDefault="00FC33C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F6F431F" w14:textId="77777777" w:rsidR="00FC33CA" w:rsidRDefault="00FC33C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CA09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A9F0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40E5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4976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4E2AF7E9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2F24" w14:textId="77777777" w:rsidR="00FC33CA" w:rsidRDefault="00FC33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37EB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02EA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D554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8BEB6FB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8F41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D4A82D0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7E892300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0B51A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9B43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113B6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F3B4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7DC3AD69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59656" w14:textId="77777777" w:rsidR="00FC33CA" w:rsidRDefault="00FC33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4245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59E4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2704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AB29E38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950D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CADE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9ADD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DF8F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5188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268344A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0A1A2" w14:textId="77777777" w:rsidR="00FC33CA" w:rsidRDefault="00FC33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B3E0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3AB2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797C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BBB6B14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C0B9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479469D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9A80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F373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392E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483E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2EEE290A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D4AC8" w14:textId="77777777" w:rsidR="00FC33CA" w:rsidRDefault="00FC33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9027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1C89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6AB2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411E79C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274F" w14:textId="77777777" w:rsidR="00FC33CA" w:rsidRDefault="00FC33C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E128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A51A" w14:textId="77777777" w:rsidR="00FC33CA" w:rsidRDefault="00FC33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D407" w14:textId="77777777" w:rsidR="00FC33CA" w:rsidRDefault="00FC33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D481" w14:textId="77777777" w:rsidR="00FC33CA" w:rsidRDefault="00FC33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1A925C0" w14:textId="77777777" w:rsidR="00FC33CA" w:rsidRDefault="00FC33CA">
      <w:pPr>
        <w:spacing w:before="40" w:line="192" w:lineRule="auto"/>
        <w:ind w:right="57"/>
        <w:rPr>
          <w:sz w:val="20"/>
        </w:rPr>
      </w:pPr>
    </w:p>
    <w:p w14:paraId="6326878D" w14:textId="77777777" w:rsidR="00FC33CA" w:rsidRDefault="00FC33CA" w:rsidP="00956F37">
      <w:pPr>
        <w:pStyle w:val="Heading1"/>
        <w:spacing w:line="360" w:lineRule="auto"/>
      </w:pPr>
      <w:r>
        <w:t>LINIA 301 N</w:t>
      </w:r>
    </w:p>
    <w:p w14:paraId="582B0CF4" w14:textId="77777777" w:rsidR="00FC33CA" w:rsidRDefault="00FC33CA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C33CA" w14:paraId="23CE669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CD997" w14:textId="77777777" w:rsidR="00FC33CA" w:rsidRDefault="00FC33C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2D61" w14:textId="77777777" w:rsidR="00FC33CA" w:rsidRDefault="00FC33C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AC92" w14:textId="77777777" w:rsidR="00FC33CA" w:rsidRDefault="00FC33C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17B6" w14:textId="77777777" w:rsidR="00FC33CA" w:rsidRDefault="00FC33C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9445D36" w14:textId="77777777" w:rsidR="00FC33CA" w:rsidRDefault="00FC33C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AE04" w14:textId="77777777" w:rsidR="00FC33CA" w:rsidRDefault="00FC33CA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C1A4" w14:textId="77777777" w:rsidR="00FC33CA" w:rsidRDefault="00FC33C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A9E2" w14:textId="77777777" w:rsidR="00FC33CA" w:rsidRDefault="00FC33C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464E" w14:textId="77777777" w:rsidR="00FC33CA" w:rsidRPr="0022092F" w:rsidRDefault="00FC33C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D3E8" w14:textId="77777777" w:rsidR="00FC33CA" w:rsidRDefault="00FC33CA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42B9F5B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36E46" w14:textId="77777777" w:rsidR="00FC33CA" w:rsidRDefault="00FC33C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5A14" w14:textId="77777777" w:rsidR="00FC33CA" w:rsidRDefault="00FC33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ABA0" w14:textId="77777777" w:rsidR="00FC33CA" w:rsidRDefault="00FC33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E46E" w14:textId="77777777" w:rsidR="00FC33CA" w:rsidRDefault="00FC33C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FFA187E" w14:textId="77777777" w:rsidR="00FC33CA" w:rsidRDefault="00FC33C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6D05" w14:textId="77777777" w:rsidR="00FC33CA" w:rsidRDefault="00FC33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2B18" w14:textId="77777777" w:rsidR="00FC33CA" w:rsidRDefault="00FC33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D5C3" w14:textId="77777777" w:rsidR="00FC33CA" w:rsidRDefault="00FC33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93D2" w14:textId="77777777" w:rsidR="00FC33CA" w:rsidRPr="0022092F" w:rsidRDefault="00FC33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DFF1" w14:textId="77777777" w:rsidR="00FC33CA" w:rsidRDefault="00FC33C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77E3081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56804" w14:textId="77777777" w:rsidR="00FC33CA" w:rsidRDefault="00FC33C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542C" w14:textId="77777777" w:rsidR="00FC33CA" w:rsidRDefault="00FC33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D30F" w14:textId="77777777" w:rsidR="00FC33CA" w:rsidRDefault="00FC33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AD55" w14:textId="77777777" w:rsidR="00FC33CA" w:rsidRDefault="00FC33C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0E46946" w14:textId="77777777" w:rsidR="00FC33CA" w:rsidRDefault="00FC33C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82A3" w14:textId="77777777" w:rsidR="00FC33CA" w:rsidRDefault="00FC33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89BF" w14:textId="77777777" w:rsidR="00FC33CA" w:rsidRDefault="00FC33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38C1" w14:textId="77777777" w:rsidR="00FC33CA" w:rsidRDefault="00FC33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322F" w14:textId="77777777" w:rsidR="00FC33CA" w:rsidRPr="0022092F" w:rsidRDefault="00FC33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865" w14:textId="77777777" w:rsidR="00FC33CA" w:rsidRDefault="00FC33C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86E3EE" w14:textId="77777777" w:rsidR="00FC33CA" w:rsidRPr="00474FB0" w:rsidRDefault="00FC33C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FC33CA" w14:paraId="5BB48DA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B1487" w14:textId="77777777" w:rsidR="00FC33CA" w:rsidRDefault="00FC33C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70B6" w14:textId="77777777" w:rsidR="00FC33CA" w:rsidRDefault="00FC33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BEA5" w14:textId="77777777" w:rsidR="00FC33CA" w:rsidRDefault="00FC33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B98C" w14:textId="77777777" w:rsidR="00FC33CA" w:rsidRDefault="00FC33C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5FC2892" w14:textId="77777777" w:rsidR="00FC33CA" w:rsidRDefault="00FC33C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347D" w14:textId="77777777" w:rsidR="00FC33CA" w:rsidRDefault="00FC33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9C3E" w14:textId="77777777" w:rsidR="00FC33CA" w:rsidRDefault="00FC33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C1AD" w14:textId="77777777" w:rsidR="00FC33CA" w:rsidRDefault="00FC33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EACE" w14:textId="77777777" w:rsidR="00FC33CA" w:rsidRPr="0022092F" w:rsidRDefault="00FC33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BC53" w14:textId="77777777" w:rsidR="00FC33CA" w:rsidRDefault="00FC33C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7075FD5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BF14D" w14:textId="77777777" w:rsidR="00FC33CA" w:rsidRDefault="00FC33C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ED71" w14:textId="77777777" w:rsidR="00FC33CA" w:rsidRDefault="00FC33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D30E" w14:textId="77777777" w:rsidR="00FC33CA" w:rsidRDefault="00FC33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931B" w14:textId="77777777" w:rsidR="00FC33CA" w:rsidRDefault="00FC33C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DFE5689" w14:textId="77777777" w:rsidR="00FC33CA" w:rsidRDefault="00FC33C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BCE8" w14:textId="77777777" w:rsidR="00FC33CA" w:rsidRDefault="00FC33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3B3DE2EE" w14:textId="77777777" w:rsidR="00FC33CA" w:rsidRDefault="00FC33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50378559" w14:textId="77777777" w:rsidR="00FC33CA" w:rsidRDefault="00FC33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8CB5" w14:textId="77777777" w:rsidR="00FC33CA" w:rsidRDefault="00FC33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F2BE" w14:textId="77777777" w:rsidR="00FC33CA" w:rsidRDefault="00FC33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2796" w14:textId="77777777" w:rsidR="00FC33CA" w:rsidRPr="0022092F" w:rsidRDefault="00FC33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60B0" w14:textId="77777777" w:rsidR="00FC33CA" w:rsidRDefault="00FC33C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716B0671" w14:textId="77777777" w:rsidR="00FC33CA" w:rsidRDefault="00FC33C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31E31A55" w14:textId="77777777" w:rsidR="00FC33CA" w:rsidRDefault="00FC33C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C33CA" w14:paraId="74F2F4E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4602C" w14:textId="77777777" w:rsidR="00FC33CA" w:rsidRDefault="00FC33C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5E1C" w14:textId="77777777" w:rsidR="00FC33CA" w:rsidRDefault="00FC33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19A94831" w14:textId="77777777" w:rsidR="00FC33CA" w:rsidRDefault="00FC33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487C" w14:textId="77777777" w:rsidR="00FC33CA" w:rsidRDefault="00FC33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77DE" w14:textId="77777777" w:rsidR="00FC33CA" w:rsidRDefault="00FC33C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324349AE" w14:textId="77777777" w:rsidR="00FC33CA" w:rsidRDefault="00FC33C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5D5E" w14:textId="77777777" w:rsidR="00FC33CA" w:rsidRDefault="00FC33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D216" w14:textId="77777777" w:rsidR="00FC33CA" w:rsidRDefault="00FC33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8842" w14:textId="77777777" w:rsidR="00FC33CA" w:rsidRDefault="00FC33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25E3" w14:textId="77777777" w:rsidR="00FC33CA" w:rsidRPr="0022092F" w:rsidRDefault="00FC33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7478" w14:textId="77777777" w:rsidR="00FC33CA" w:rsidRDefault="00FC33C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7E6F61F6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B70C2" w14:textId="77777777" w:rsidR="00FC33CA" w:rsidRDefault="00FC33C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86BC" w14:textId="77777777" w:rsidR="00FC33CA" w:rsidRDefault="00FC33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C657" w14:textId="77777777" w:rsidR="00FC33CA" w:rsidRDefault="00FC33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F51B" w14:textId="77777777" w:rsidR="00FC33CA" w:rsidRDefault="00FC33C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5893169A" w14:textId="77777777" w:rsidR="00FC33CA" w:rsidRDefault="00FC33C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ED49" w14:textId="77777777" w:rsidR="00FC33CA" w:rsidRDefault="00FC33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959CD1B" w14:textId="77777777" w:rsidR="00FC33CA" w:rsidRDefault="00FC33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5880" w14:textId="77777777" w:rsidR="00FC33CA" w:rsidRDefault="00FC33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2295" w14:textId="77777777" w:rsidR="00FC33CA" w:rsidRDefault="00FC33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802D" w14:textId="77777777" w:rsidR="00FC33CA" w:rsidRPr="0022092F" w:rsidRDefault="00FC33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1437" w14:textId="77777777" w:rsidR="00FC33CA" w:rsidRDefault="00FC33C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20E0E5C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0EF8E7F2" w14:textId="77777777" w:rsidR="00FC33CA" w:rsidRDefault="00FC33CA" w:rsidP="007F72A5">
      <w:pPr>
        <w:pStyle w:val="Heading1"/>
        <w:spacing w:line="360" w:lineRule="auto"/>
      </w:pPr>
      <w:r>
        <w:t>LINIA 301 O</w:t>
      </w:r>
    </w:p>
    <w:p w14:paraId="7DE6E529" w14:textId="77777777" w:rsidR="00FC33CA" w:rsidRDefault="00FC33CA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C33CA" w14:paraId="491E9F05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4338" w14:textId="77777777" w:rsidR="00FC33CA" w:rsidRDefault="00FC33C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6F6B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3EEC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EE909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86EB724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B4C0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E6F8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7AEE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D734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9819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210DBC29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7558A" w14:textId="77777777" w:rsidR="00FC33CA" w:rsidRDefault="00FC33C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56FE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092C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879F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2AE9FCD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486D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45FA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737E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834A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718B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085A0408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427E" w14:textId="77777777" w:rsidR="00FC33CA" w:rsidRDefault="00FC33C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AE32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8683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1AF9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37E6B98" w14:textId="77777777" w:rsidR="00FC33CA" w:rsidRDefault="00FC33CA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7558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839D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0549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70C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55EB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86FB0D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FC33CA" w14:paraId="3D0EB539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6660" w14:textId="77777777" w:rsidR="00FC33CA" w:rsidRDefault="00FC33C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1E96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0C53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BE54" w14:textId="77777777" w:rsidR="00FC33CA" w:rsidRDefault="00FC33C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0928A70" w14:textId="77777777" w:rsidR="00FC33CA" w:rsidRDefault="00FC33C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B013" w14:textId="77777777" w:rsidR="00FC33CA" w:rsidRDefault="00FC33C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D08406" w14:textId="77777777" w:rsidR="00FC33CA" w:rsidRDefault="00FC33C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99B8" w14:textId="77777777" w:rsidR="00FC33CA" w:rsidRPr="00F1029A" w:rsidRDefault="00FC33C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0E63" w14:textId="77777777" w:rsidR="00FC33CA" w:rsidRDefault="00FC33C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A270" w14:textId="77777777" w:rsidR="00FC33CA" w:rsidRPr="00F1029A" w:rsidRDefault="00FC33C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7E8C" w14:textId="77777777" w:rsidR="00FC33CA" w:rsidRDefault="00FC33CA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2C74A272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B28EA" w14:textId="77777777" w:rsidR="00FC33CA" w:rsidRDefault="00FC33C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97B5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00F3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5067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1D86F5C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04A6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800212F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C97C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89D8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D73F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5312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7088C50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8BF24" w14:textId="77777777" w:rsidR="00FC33CA" w:rsidRDefault="00FC33C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85BE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B6AB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A67F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BC830F3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B9D0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8872ABD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8E1E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FFAB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3D2F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E36E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2A47F5C8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B398" w14:textId="77777777" w:rsidR="00FC33CA" w:rsidRDefault="00FC33C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AE5A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8E41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5277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FCB8D00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16E3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893CCCC" w14:textId="77777777" w:rsidR="00FC33CA" w:rsidRDefault="00FC33CA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68C8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7CBF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9F27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6712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5EF773" w14:textId="77777777" w:rsidR="00FC33CA" w:rsidRDefault="00FC33C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FC33CA" w14:paraId="62C79AFD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CEED" w14:textId="77777777" w:rsidR="00FC33CA" w:rsidRDefault="00FC33C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B28B2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2343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78B7" w14:textId="77777777" w:rsidR="00FC33CA" w:rsidRDefault="00FC33CA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C0DF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8A12B49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8E87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7FF3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5BE2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8EF9" w14:textId="77777777" w:rsidR="00FC33CA" w:rsidRDefault="00FC33C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159DD5" w14:textId="77777777" w:rsidR="00FC33CA" w:rsidRDefault="00FC33C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54BC46" w14:textId="77777777" w:rsidR="00FC33CA" w:rsidRDefault="00FC33C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FC33CA" w14:paraId="56E45B76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BE08" w14:textId="77777777" w:rsidR="00FC33CA" w:rsidRDefault="00FC33C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FA18" w14:textId="77777777" w:rsidR="00FC33CA" w:rsidRDefault="00FC33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459B" w14:textId="77777777" w:rsidR="00FC33CA" w:rsidRPr="00F1029A" w:rsidRDefault="00FC33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31D0" w14:textId="77777777" w:rsidR="00FC33CA" w:rsidRDefault="00FC33CA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BE9E" w14:textId="77777777" w:rsidR="00FC33CA" w:rsidRDefault="00FC33C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310DAD3C" w14:textId="77777777" w:rsidR="00FC33CA" w:rsidRDefault="00FC33C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74BB979B" w14:textId="77777777" w:rsidR="00FC33CA" w:rsidRDefault="00FC33C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1A15" w14:textId="77777777" w:rsidR="00FC33CA" w:rsidRPr="00F1029A" w:rsidRDefault="00FC33C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6C60" w14:textId="77777777" w:rsidR="00FC33CA" w:rsidRDefault="00FC33C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6310" w14:textId="77777777" w:rsidR="00FC33CA" w:rsidRPr="00F1029A" w:rsidRDefault="00FC33C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1B86" w14:textId="77777777" w:rsidR="00FC33CA" w:rsidRDefault="00FC33C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34E528" w14:textId="77777777" w:rsidR="00FC33CA" w:rsidRDefault="00FC33C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25480494" w14:textId="77777777" w:rsidR="00FC33CA" w:rsidRDefault="00FC33C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11959277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3F84BA9D" w14:textId="77777777" w:rsidR="00FC33CA" w:rsidRDefault="00FC33CA" w:rsidP="003260D9">
      <w:pPr>
        <w:pStyle w:val="Heading1"/>
        <w:spacing w:line="360" w:lineRule="auto"/>
      </w:pPr>
      <w:r>
        <w:t>LINIA 301 P</w:t>
      </w:r>
    </w:p>
    <w:p w14:paraId="61F7FCC3" w14:textId="77777777" w:rsidR="00FC33CA" w:rsidRDefault="00FC33CA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C33CA" w14:paraId="7BC8839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8BBFB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3851" w14:textId="77777777" w:rsidR="00FC33CA" w:rsidRDefault="00FC33CA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54BE" w14:textId="77777777" w:rsidR="00FC33CA" w:rsidRPr="001B37B8" w:rsidRDefault="00FC33C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CFBF" w14:textId="77777777" w:rsidR="00FC33CA" w:rsidRDefault="00FC33C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0F69A3E" w14:textId="77777777" w:rsidR="00FC33CA" w:rsidRDefault="00FC33C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1DC8" w14:textId="77777777" w:rsidR="00FC33CA" w:rsidRDefault="00FC33CA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52CD" w14:textId="77777777" w:rsidR="00FC33CA" w:rsidRDefault="00FC33C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77CF" w14:textId="77777777" w:rsidR="00FC33CA" w:rsidRDefault="00FC33CA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2B45" w14:textId="77777777" w:rsidR="00FC33CA" w:rsidRPr="001B37B8" w:rsidRDefault="00FC33C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E590" w14:textId="77777777" w:rsidR="00FC33CA" w:rsidRDefault="00FC33CA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39ABFD2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C9C6E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15E2" w14:textId="77777777" w:rsidR="00FC33CA" w:rsidRDefault="00FC33C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447C" w14:textId="77777777" w:rsidR="00FC33CA" w:rsidRPr="001B37B8" w:rsidRDefault="00FC33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2A87" w14:textId="77777777" w:rsidR="00FC33CA" w:rsidRDefault="00FC33C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21262F2" w14:textId="77777777" w:rsidR="00FC33CA" w:rsidRDefault="00FC33C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AB8F4" w14:textId="77777777" w:rsidR="00FC33CA" w:rsidRDefault="00FC33C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36B7" w14:textId="77777777" w:rsidR="00FC33CA" w:rsidRDefault="00FC33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EEAA" w14:textId="77777777" w:rsidR="00FC33CA" w:rsidRDefault="00FC33C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9D9E" w14:textId="77777777" w:rsidR="00FC33CA" w:rsidRPr="001B37B8" w:rsidRDefault="00FC33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702B" w14:textId="77777777" w:rsidR="00FC33CA" w:rsidRDefault="00FC33C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0D3C9BB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CCC91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9E01" w14:textId="77777777" w:rsidR="00FC33CA" w:rsidRDefault="00FC33C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8991" w14:textId="77777777" w:rsidR="00FC33CA" w:rsidRPr="001B37B8" w:rsidRDefault="00FC33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6D85" w14:textId="77777777" w:rsidR="00FC33CA" w:rsidRDefault="00FC33C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6C18" w14:textId="77777777" w:rsidR="00FC33CA" w:rsidRDefault="00FC33C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BA52" w14:textId="77777777" w:rsidR="00FC33CA" w:rsidRDefault="00FC33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C152" w14:textId="77777777" w:rsidR="00FC33CA" w:rsidRDefault="00FC33C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1EFC" w14:textId="77777777" w:rsidR="00FC33CA" w:rsidRPr="001B37B8" w:rsidRDefault="00FC33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8C3A" w14:textId="77777777" w:rsidR="00FC33CA" w:rsidRDefault="00FC33C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8B6F60" w14:textId="77777777" w:rsidR="00FC33CA" w:rsidRDefault="00FC33C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FC33CA" w:rsidRPr="00A8307A" w14:paraId="703D2C79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E1C88" w14:textId="77777777" w:rsidR="00FC33CA" w:rsidRPr="00A75A00" w:rsidRDefault="00FC33CA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8CF0" w14:textId="77777777" w:rsidR="00FC33CA" w:rsidRPr="00A8307A" w:rsidRDefault="00FC33CA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8C81" w14:textId="77777777" w:rsidR="00FC33CA" w:rsidRPr="00A8307A" w:rsidRDefault="00FC33C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B2F57" w14:textId="77777777" w:rsidR="00FC33CA" w:rsidRDefault="00FC33C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03E40DD3" w14:textId="77777777" w:rsidR="00FC33CA" w:rsidRPr="00A8307A" w:rsidRDefault="00FC33C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1CCF" w14:textId="77777777" w:rsidR="00FC33CA" w:rsidRDefault="00FC33C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2424" w14:textId="77777777" w:rsidR="00FC33CA" w:rsidRDefault="00FC33C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44FA" w14:textId="77777777" w:rsidR="00FC33CA" w:rsidRPr="00A8307A" w:rsidRDefault="00FC33C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2B19" w14:textId="77777777" w:rsidR="00FC33CA" w:rsidRPr="00A8307A" w:rsidRDefault="00FC33C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36BA" w14:textId="77777777" w:rsidR="00FC33CA" w:rsidRPr="00A8307A" w:rsidRDefault="00FC33CA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2B99E67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012EB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B00B" w14:textId="77777777" w:rsidR="00FC33CA" w:rsidRDefault="00FC33C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546A" w14:textId="77777777" w:rsidR="00FC33CA" w:rsidRPr="001B37B8" w:rsidRDefault="00FC33C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25C0" w14:textId="77777777" w:rsidR="00FC33CA" w:rsidRDefault="00FC33C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4963F5EA" w14:textId="77777777" w:rsidR="00FC33CA" w:rsidRDefault="00FC33C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DF092" w14:textId="77777777" w:rsidR="00FC33CA" w:rsidRDefault="00FC33C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4F62E45C" w14:textId="77777777" w:rsidR="00FC33CA" w:rsidRDefault="00FC33C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76AA" w14:textId="77777777" w:rsidR="00FC33CA" w:rsidRDefault="00FC33C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180C" w14:textId="77777777" w:rsidR="00FC33CA" w:rsidRDefault="00FC33C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585B" w14:textId="77777777" w:rsidR="00FC33CA" w:rsidRPr="001B37B8" w:rsidRDefault="00FC33C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6649" w14:textId="77777777" w:rsidR="00FC33CA" w:rsidRDefault="00FC33C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750F0C1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A7AC8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1C8D" w14:textId="77777777" w:rsidR="00FC33CA" w:rsidRDefault="00FC33C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3B84" w14:textId="77777777" w:rsidR="00FC33CA" w:rsidRPr="001B37B8" w:rsidRDefault="00FC33C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1F2D" w14:textId="77777777" w:rsidR="00FC33CA" w:rsidRDefault="00FC33C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B4DF4A9" w14:textId="77777777" w:rsidR="00FC33CA" w:rsidRDefault="00FC33C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E624" w14:textId="77777777" w:rsidR="00FC33CA" w:rsidRDefault="00FC33C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F1CB863" w14:textId="77777777" w:rsidR="00FC33CA" w:rsidRDefault="00FC33C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887A" w14:textId="77777777" w:rsidR="00FC33CA" w:rsidRPr="001B37B8" w:rsidRDefault="00FC33C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9A58" w14:textId="77777777" w:rsidR="00FC33CA" w:rsidRDefault="00FC33C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FCB6" w14:textId="77777777" w:rsidR="00FC33CA" w:rsidRPr="001B37B8" w:rsidRDefault="00FC33C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8451" w14:textId="77777777" w:rsidR="00FC33CA" w:rsidRDefault="00FC33C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FC33CA" w14:paraId="5B04EEA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FA113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441F" w14:textId="77777777" w:rsidR="00FC33CA" w:rsidRDefault="00FC33C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3A84" w14:textId="77777777" w:rsidR="00FC33CA" w:rsidRPr="001B37B8" w:rsidRDefault="00FC33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D151" w14:textId="77777777" w:rsidR="00FC33CA" w:rsidRDefault="00FC33C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498D18A" w14:textId="77777777" w:rsidR="00FC33CA" w:rsidRDefault="00FC33C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6F0D" w14:textId="77777777" w:rsidR="00FC33CA" w:rsidRDefault="00FC33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CD03058" w14:textId="77777777" w:rsidR="00FC33CA" w:rsidRDefault="00FC33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8C04" w14:textId="77777777" w:rsidR="00FC33CA" w:rsidRDefault="00FC33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4C98" w14:textId="77777777" w:rsidR="00FC33CA" w:rsidRDefault="00FC33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4694" w14:textId="77777777" w:rsidR="00FC33CA" w:rsidRPr="001B37B8" w:rsidRDefault="00FC33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49B3" w14:textId="77777777" w:rsidR="00FC33CA" w:rsidRDefault="00FC33C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2A18C4" w14:textId="77777777" w:rsidR="00FC33CA" w:rsidRDefault="00FC33C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FC33CA" w14:paraId="13A432A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408CE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B103" w14:textId="77777777" w:rsidR="00FC33CA" w:rsidRDefault="00FC33C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8254" w14:textId="77777777" w:rsidR="00FC33CA" w:rsidRPr="001B37B8" w:rsidRDefault="00FC33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99DF" w14:textId="77777777" w:rsidR="00FC33CA" w:rsidRDefault="00FC33C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5A4D32E" w14:textId="77777777" w:rsidR="00FC33CA" w:rsidRDefault="00FC33C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7D61" w14:textId="77777777" w:rsidR="00FC33CA" w:rsidRDefault="00FC33CA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E44BAC5" w14:textId="77777777" w:rsidR="00FC33CA" w:rsidRDefault="00FC33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EACF" w14:textId="77777777" w:rsidR="00FC33CA" w:rsidRDefault="00FC33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FFD6" w14:textId="77777777" w:rsidR="00FC33CA" w:rsidRDefault="00FC33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794C" w14:textId="77777777" w:rsidR="00FC33CA" w:rsidRPr="001B37B8" w:rsidRDefault="00FC33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6088" w14:textId="77777777" w:rsidR="00FC33CA" w:rsidRDefault="00FC33C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CA0810" w14:textId="77777777" w:rsidR="00FC33CA" w:rsidRDefault="00FC33C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FC33CA" w14:paraId="45971D5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89055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C7ED" w14:textId="77777777" w:rsidR="00FC33CA" w:rsidRDefault="00FC33C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87AB" w14:textId="77777777" w:rsidR="00FC33CA" w:rsidRPr="001B37B8" w:rsidRDefault="00FC33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88A47" w14:textId="77777777" w:rsidR="00FC33CA" w:rsidRDefault="00FC33C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6ADB9DC" w14:textId="77777777" w:rsidR="00FC33CA" w:rsidRDefault="00FC33C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EE55" w14:textId="77777777" w:rsidR="00FC33CA" w:rsidRDefault="00FC33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B2722AC" w14:textId="77777777" w:rsidR="00FC33CA" w:rsidRDefault="00FC33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FAA0" w14:textId="77777777" w:rsidR="00FC33CA" w:rsidRDefault="00FC33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934E" w14:textId="77777777" w:rsidR="00FC33CA" w:rsidRDefault="00FC33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069B" w14:textId="77777777" w:rsidR="00FC33CA" w:rsidRPr="001B37B8" w:rsidRDefault="00FC33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381B" w14:textId="77777777" w:rsidR="00FC33CA" w:rsidRDefault="00FC33C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F74ECE" w14:textId="77777777" w:rsidR="00FC33CA" w:rsidRDefault="00FC33C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FC33CA" w14:paraId="5F1BC67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E3B2C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DE47" w14:textId="77777777" w:rsidR="00FC33CA" w:rsidRDefault="00FC33C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14B8" w14:textId="77777777" w:rsidR="00FC33CA" w:rsidRPr="001B37B8" w:rsidRDefault="00FC33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C943" w14:textId="77777777" w:rsidR="00FC33CA" w:rsidRDefault="00FC33C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DDCD0E8" w14:textId="77777777" w:rsidR="00FC33CA" w:rsidRDefault="00FC33C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0548" w14:textId="77777777" w:rsidR="00FC33CA" w:rsidRDefault="00FC33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EA2936B" w14:textId="77777777" w:rsidR="00FC33CA" w:rsidRDefault="00FC33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37E0" w14:textId="77777777" w:rsidR="00FC33CA" w:rsidRDefault="00FC33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7B91" w14:textId="77777777" w:rsidR="00FC33CA" w:rsidRDefault="00FC33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58CB" w14:textId="77777777" w:rsidR="00FC33CA" w:rsidRPr="001B37B8" w:rsidRDefault="00FC33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4BFA" w14:textId="77777777" w:rsidR="00FC33CA" w:rsidRDefault="00FC33C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D15C56" w14:textId="77777777" w:rsidR="00FC33CA" w:rsidRDefault="00FC33C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D010A8" w14:textId="77777777" w:rsidR="00FC33CA" w:rsidRDefault="00FC33C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FC33CA" w14:paraId="13A2A01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97701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4EE8" w14:textId="77777777" w:rsidR="00FC33CA" w:rsidRDefault="00FC33CA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098D" w14:textId="77777777" w:rsidR="00FC33CA" w:rsidRPr="001B37B8" w:rsidRDefault="00FC33C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35F3" w14:textId="77777777" w:rsidR="00FC33CA" w:rsidRDefault="00FC33C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70468F2" w14:textId="77777777" w:rsidR="00FC33CA" w:rsidRDefault="00FC33C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D233" w14:textId="77777777" w:rsidR="00FC33CA" w:rsidRDefault="00FC33C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E9EBC0B" w14:textId="77777777" w:rsidR="00FC33CA" w:rsidRDefault="00FC33C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1AA0B519" w14:textId="77777777" w:rsidR="00FC33CA" w:rsidRDefault="00FC33C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39AB" w14:textId="77777777" w:rsidR="00FC33CA" w:rsidRDefault="00FC33C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0C14" w14:textId="77777777" w:rsidR="00FC33CA" w:rsidRDefault="00FC33C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513D" w14:textId="77777777" w:rsidR="00FC33CA" w:rsidRPr="001B37B8" w:rsidRDefault="00FC33C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7E08" w14:textId="77777777" w:rsidR="00FC33CA" w:rsidRDefault="00FC33C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25CFD3" w14:textId="77777777" w:rsidR="00FC33CA" w:rsidRDefault="00FC33C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FC33CA" w14:paraId="27502F7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4E61A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596C" w14:textId="77777777" w:rsidR="00FC33CA" w:rsidRDefault="00FC33C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63E" w14:textId="77777777" w:rsidR="00FC33CA" w:rsidRPr="001B37B8" w:rsidRDefault="00FC33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227B" w14:textId="77777777" w:rsidR="00FC33CA" w:rsidRDefault="00FC33C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1D186E1" w14:textId="77777777" w:rsidR="00FC33CA" w:rsidRDefault="00FC33C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1013" w14:textId="77777777" w:rsidR="00FC33CA" w:rsidRDefault="00FC33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4E5746F" w14:textId="77777777" w:rsidR="00FC33CA" w:rsidRDefault="00FC33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7D65" w14:textId="77777777" w:rsidR="00FC33CA" w:rsidRDefault="00FC33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78F1" w14:textId="77777777" w:rsidR="00FC33CA" w:rsidRDefault="00FC33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62BB" w14:textId="77777777" w:rsidR="00FC33CA" w:rsidRPr="001B37B8" w:rsidRDefault="00FC33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8E15" w14:textId="77777777" w:rsidR="00FC33CA" w:rsidRDefault="00FC33C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3E6FB4" w14:textId="77777777" w:rsidR="00FC33CA" w:rsidRDefault="00FC33C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FC33CA" w14:paraId="18E7FF65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90733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00C1" w14:textId="77777777" w:rsidR="00FC33CA" w:rsidRDefault="00FC33C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9BB2" w14:textId="77777777" w:rsidR="00FC33CA" w:rsidRPr="001B37B8" w:rsidRDefault="00FC33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BC41" w14:textId="77777777" w:rsidR="00FC33CA" w:rsidRDefault="00FC33C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EDED31E" w14:textId="77777777" w:rsidR="00FC33CA" w:rsidRDefault="00FC33C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0702" w14:textId="77777777" w:rsidR="00FC33CA" w:rsidRDefault="00FC33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0579AC9" w14:textId="77777777" w:rsidR="00FC33CA" w:rsidRDefault="00FC33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00A9" w14:textId="77777777" w:rsidR="00FC33CA" w:rsidRDefault="00FC33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461D" w14:textId="77777777" w:rsidR="00FC33CA" w:rsidRDefault="00FC33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7D9B" w14:textId="77777777" w:rsidR="00FC33CA" w:rsidRPr="001B37B8" w:rsidRDefault="00FC33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908E" w14:textId="77777777" w:rsidR="00FC33CA" w:rsidRDefault="00FC33C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EF6AFB" w14:textId="77777777" w:rsidR="00FC33CA" w:rsidRDefault="00FC33C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FC33CA" w14:paraId="30AA2330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D81DD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A94B" w14:textId="77777777" w:rsidR="00FC33CA" w:rsidRDefault="00FC33C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69F4" w14:textId="77777777" w:rsidR="00FC33CA" w:rsidRPr="001B37B8" w:rsidRDefault="00FC33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88F6" w14:textId="77777777" w:rsidR="00FC33CA" w:rsidRDefault="00FC33C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9061E9C" w14:textId="77777777" w:rsidR="00FC33CA" w:rsidRDefault="00FC33C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06F7" w14:textId="77777777" w:rsidR="00FC33CA" w:rsidRDefault="00FC33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DF5C" w14:textId="77777777" w:rsidR="00FC33CA" w:rsidRDefault="00FC33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BE04" w14:textId="77777777" w:rsidR="00FC33CA" w:rsidRDefault="00FC33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6104" w14:textId="77777777" w:rsidR="00FC33CA" w:rsidRPr="001B37B8" w:rsidRDefault="00FC33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ADD1" w14:textId="77777777" w:rsidR="00FC33CA" w:rsidRDefault="00FC33C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17DADF9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4B072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CE3E" w14:textId="77777777" w:rsidR="00FC33CA" w:rsidRDefault="00FC33C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0FA4" w14:textId="77777777" w:rsidR="00FC33CA" w:rsidRPr="001B37B8" w:rsidRDefault="00FC33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EEBB" w14:textId="77777777" w:rsidR="00FC33CA" w:rsidRDefault="00FC33C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04941D8" w14:textId="77777777" w:rsidR="00FC33CA" w:rsidRDefault="00FC33C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C101" w14:textId="77777777" w:rsidR="00FC33CA" w:rsidRDefault="00FC33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B4C0C6C" w14:textId="77777777" w:rsidR="00FC33CA" w:rsidRDefault="00FC33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4288" w14:textId="77777777" w:rsidR="00FC33CA" w:rsidRDefault="00FC33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3731" w14:textId="77777777" w:rsidR="00FC33CA" w:rsidRDefault="00FC33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4031" w14:textId="77777777" w:rsidR="00FC33CA" w:rsidRPr="001B37B8" w:rsidRDefault="00FC33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9F7F" w14:textId="77777777" w:rsidR="00FC33CA" w:rsidRDefault="00FC33C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22A32E" w14:textId="77777777" w:rsidR="00FC33CA" w:rsidRDefault="00FC33C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FC33CA" w14:paraId="39B25CE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0B9CA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3F9D" w14:textId="77777777" w:rsidR="00FC33CA" w:rsidRDefault="00FC33CA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963F2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02C5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53320D4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0FA6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6883AB4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FEB5" w14:textId="77777777" w:rsidR="00FC33CA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2E23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BA06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52B1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083A53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FC33CA" w14:paraId="4FF9E90A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6F66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43FF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39FF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B37F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C78CA08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65E8" w14:textId="77777777" w:rsidR="00FC33CA" w:rsidRDefault="00FC33CA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51B13651" w14:textId="77777777" w:rsidR="00FC33CA" w:rsidRDefault="00FC33C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67DB4BE" w14:textId="77777777" w:rsidR="00FC33CA" w:rsidRDefault="00FC33C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A567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54C17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4E8F1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568B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17DD3EA5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DF69B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6736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405B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D6AD" w14:textId="77777777" w:rsidR="00FC33CA" w:rsidRDefault="00FC33CA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782B68BC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345DF5D9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61EC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D925746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0FA3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E01D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9BB23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F846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352FE0F4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8EFAC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6802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FC5A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EA8D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DB9059B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D1BE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93335FA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6408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40D2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C826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506A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2F68AA9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5C098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336E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BCE2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ED3C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5470D6A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3D4E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C6E89BC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FE8A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B6BF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8338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E046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6AF15583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5D998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7B88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C5AE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083AC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24820B1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23E1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03C5910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8AFD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CD07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3319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30B5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553AE63B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A608D" w14:textId="77777777" w:rsidR="00FC33CA" w:rsidRDefault="00FC33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6D2AB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D4F8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08AF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140EC34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5D6E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FB73D4C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5BA8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2E12" w14:textId="77777777" w:rsidR="00FC33CA" w:rsidRDefault="00FC33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85410" w14:textId="77777777" w:rsidR="00FC33CA" w:rsidRPr="001B37B8" w:rsidRDefault="00FC33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B663" w14:textId="77777777" w:rsidR="00FC33CA" w:rsidRDefault="00FC33C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F9F3F59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269C4153" w14:textId="77777777" w:rsidR="00FC33CA" w:rsidRDefault="00FC33CA" w:rsidP="00100E16">
      <w:pPr>
        <w:pStyle w:val="Heading1"/>
        <w:spacing w:line="360" w:lineRule="auto"/>
      </w:pPr>
      <w:r>
        <w:t>LINIA 301 Z2</w:t>
      </w:r>
    </w:p>
    <w:p w14:paraId="5382D7EE" w14:textId="77777777" w:rsidR="00FC33CA" w:rsidRDefault="00FC33CA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C33CA" w14:paraId="24CC4082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2A9F0" w14:textId="77777777" w:rsidR="00FC33CA" w:rsidRDefault="00FC33C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4C48" w14:textId="77777777" w:rsidR="00FC33CA" w:rsidRDefault="00FC33C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35CD" w14:textId="77777777" w:rsidR="00FC33CA" w:rsidRPr="00353356" w:rsidRDefault="00FC33C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FCE5" w14:textId="77777777" w:rsidR="00FC33CA" w:rsidRDefault="00FC33CA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14:paraId="7587CE1B" w14:textId="77777777" w:rsidR="00FC33CA" w:rsidRDefault="00FC33CA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D7D1" w14:textId="77777777" w:rsidR="00FC33CA" w:rsidRDefault="00FC33C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336706D" w14:textId="77777777" w:rsidR="00FC33CA" w:rsidRDefault="00FC33C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14:paraId="4A83D70B" w14:textId="77777777" w:rsidR="00FC33CA" w:rsidRDefault="00FC33C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EDDABD8" w14:textId="77777777" w:rsidR="00FC33CA" w:rsidRDefault="00FC33C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580E" w14:textId="77777777" w:rsidR="00FC33CA" w:rsidRPr="00353356" w:rsidRDefault="00FC33C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0214" w14:textId="77777777" w:rsidR="00FC33CA" w:rsidRDefault="00FC33C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8FCF" w14:textId="77777777" w:rsidR="00FC33CA" w:rsidRPr="00353356" w:rsidRDefault="00FC33C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CA2C" w14:textId="77777777" w:rsidR="00FC33CA" w:rsidRDefault="00FC33CA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5AC8E3" w14:textId="77777777" w:rsidR="00FC33CA" w:rsidRDefault="00FC33CA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D96A34" w14:textId="77777777" w:rsidR="00FC33CA" w:rsidRDefault="00FC33CA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14:paraId="4AD37931" w14:textId="77777777" w:rsidR="00FC33CA" w:rsidRDefault="00FC33CA">
      <w:pPr>
        <w:spacing w:before="40" w:line="192" w:lineRule="auto"/>
        <w:ind w:right="57"/>
        <w:rPr>
          <w:sz w:val="20"/>
        </w:rPr>
      </w:pPr>
    </w:p>
    <w:p w14:paraId="7CABD8C0" w14:textId="77777777" w:rsidR="00A90AC6" w:rsidRDefault="00A90AC6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169604AA" w14:textId="77777777" w:rsidR="00A90AC6" w:rsidRDefault="00A90AC6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7FFD0F5E" w14:textId="67A741D9" w:rsidR="00FC33CA" w:rsidRDefault="00FC33CA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LINIA 304</w:t>
      </w:r>
    </w:p>
    <w:p w14:paraId="2A437A1B" w14:textId="77777777" w:rsidR="00FC33CA" w:rsidRDefault="00FC33CA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C33CA" w14:paraId="036AEA3E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1DB8" w14:textId="77777777" w:rsidR="00FC33CA" w:rsidRDefault="00FC33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19B8" w14:textId="77777777" w:rsidR="00FC33CA" w:rsidRDefault="00FC33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AE0B" w14:textId="77777777" w:rsidR="00FC33CA" w:rsidRPr="00594E5B" w:rsidRDefault="00FC33C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9BC3" w14:textId="77777777" w:rsidR="00FC33CA" w:rsidRDefault="00FC33C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1F5516B" w14:textId="77777777" w:rsidR="00FC33CA" w:rsidRDefault="00FC33C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7B415DF1" w14:textId="77777777" w:rsidR="00FC33CA" w:rsidRDefault="00FC33C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F238" w14:textId="77777777" w:rsidR="00FC33CA" w:rsidRDefault="00FC33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33021800" w14:textId="77777777" w:rsidR="00FC33CA" w:rsidRDefault="00FC33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725F80AD" w14:textId="77777777" w:rsidR="00FC33CA" w:rsidRDefault="00FC33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4D87464" w14:textId="77777777" w:rsidR="00FC33CA" w:rsidRDefault="00FC33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10CC" w14:textId="77777777" w:rsidR="00FC33CA" w:rsidRPr="00594E5B" w:rsidRDefault="00FC33C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2E3D" w14:textId="77777777" w:rsidR="00FC33CA" w:rsidRDefault="00FC33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A29E" w14:textId="77777777" w:rsidR="00FC33CA" w:rsidRPr="00594E5B" w:rsidRDefault="00FC33C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53AC" w14:textId="77777777" w:rsidR="00FC33CA" w:rsidRDefault="00FC33CA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714EE9B1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108F" w14:textId="77777777" w:rsidR="00FC33CA" w:rsidRDefault="00FC33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1517" w14:textId="77777777" w:rsidR="00FC33CA" w:rsidRDefault="00FC33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F6B7" w14:textId="77777777" w:rsidR="00FC33CA" w:rsidRPr="00594E5B" w:rsidRDefault="00FC33C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7890" w14:textId="77777777" w:rsidR="00FC33CA" w:rsidRDefault="00FC33CA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92CFAFD" w14:textId="77777777" w:rsidR="00FC33CA" w:rsidRDefault="00FC33CA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5DA59692" w14:textId="77777777" w:rsidR="00FC33CA" w:rsidRDefault="00FC33CA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5700" w14:textId="77777777" w:rsidR="00FC33CA" w:rsidRDefault="00FC33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6D6C" w14:textId="77777777" w:rsidR="00FC33CA" w:rsidRPr="00594E5B" w:rsidRDefault="00FC33C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9A95" w14:textId="77777777" w:rsidR="00FC33CA" w:rsidRDefault="00FC33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1182" w14:textId="77777777" w:rsidR="00FC33CA" w:rsidRPr="00594E5B" w:rsidRDefault="00FC33C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77BA" w14:textId="77777777" w:rsidR="00FC33CA" w:rsidRDefault="00FC33CA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0AD23F5C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8244F" w14:textId="77777777" w:rsidR="00FC33CA" w:rsidRDefault="00FC33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D206" w14:textId="77777777" w:rsidR="00FC33CA" w:rsidRDefault="00FC33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1C9A" w14:textId="77777777" w:rsidR="00FC33CA" w:rsidRPr="00594E5B" w:rsidRDefault="00FC33C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1136B" w14:textId="77777777" w:rsidR="00FC33CA" w:rsidRDefault="00FC33C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7C2B0B0" w14:textId="77777777" w:rsidR="00FC33CA" w:rsidRDefault="00FC33C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530107FC" w14:textId="77777777" w:rsidR="00FC33CA" w:rsidRDefault="00FC33C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699C234A" w14:textId="77777777" w:rsidR="00FC33CA" w:rsidRDefault="00FC33CA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B86F" w14:textId="77777777" w:rsidR="00FC33CA" w:rsidRDefault="00FC33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390A" w14:textId="77777777" w:rsidR="00FC33CA" w:rsidRDefault="00FC33C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0FBE" w14:textId="77777777" w:rsidR="00FC33CA" w:rsidRDefault="00FC33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E76D" w14:textId="77777777" w:rsidR="00FC33CA" w:rsidRPr="00594E5B" w:rsidRDefault="00FC33C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4718" w14:textId="77777777" w:rsidR="00FC33CA" w:rsidRDefault="00FC33CA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0C1A6053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56585" w14:textId="77777777" w:rsidR="00FC33CA" w:rsidRDefault="00FC33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6288" w14:textId="77777777" w:rsidR="00FC33CA" w:rsidRDefault="00FC33C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AC43" w14:textId="77777777" w:rsidR="00FC33CA" w:rsidRPr="00594E5B" w:rsidRDefault="00FC33C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4A4E" w14:textId="77777777" w:rsidR="00FC33CA" w:rsidRDefault="00FC33C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36FC3C26" w14:textId="77777777" w:rsidR="00FC33CA" w:rsidRDefault="00FC33C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059C3EEC" w14:textId="77777777" w:rsidR="00FC33CA" w:rsidRDefault="00FC33C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914A" w14:textId="77777777" w:rsidR="00FC33CA" w:rsidRDefault="00FC33C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20A0AE82" w14:textId="77777777" w:rsidR="00FC33CA" w:rsidRDefault="00FC33C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76E9" w14:textId="77777777" w:rsidR="00FC33CA" w:rsidRDefault="00FC33C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9FA3" w14:textId="77777777" w:rsidR="00FC33CA" w:rsidRDefault="00FC33C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05A3" w14:textId="77777777" w:rsidR="00FC33CA" w:rsidRPr="00594E5B" w:rsidRDefault="00FC33C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F464" w14:textId="77777777" w:rsidR="00FC33CA" w:rsidRDefault="00FC33CA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348E7D2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DF8E9" w14:textId="77777777" w:rsidR="00FC33CA" w:rsidRDefault="00FC33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FBA7" w14:textId="77777777" w:rsidR="00FC33CA" w:rsidRDefault="00FC33C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1CFF" w14:textId="77777777" w:rsidR="00FC33CA" w:rsidRPr="00594E5B" w:rsidRDefault="00FC33C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289F" w14:textId="77777777" w:rsidR="00FC33CA" w:rsidRDefault="00FC33C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7292843" w14:textId="77777777" w:rsidR="00FC33CA" w:rsidRDefault="00FC33C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7DA4" w14:textId="77777777" w:rsidR="00FC33CA" w:rsidRDefault="00FC33C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74B2B43F" w14:textId="77777777" w:rsidR="00FC33CA" w:rsidRDefault="00FC33C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D385" w14:textId="77777777" w:rsidR="00FC33CA" w:rsidRDefault="00FC33C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47E5" w14:textId="77777777" w:rsidR="00FC33CA" w:rsidRDefault="00FC33C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E6F9" w14:textId="77777777" w:rsidR="00FC33CA" w:rsidRPr="00594E5B" w:rsidRDefault="00FC33C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9C92" w14:textId="77777777" w:rsidR="00FC33CA" w:rsidRDefault="00FC33CA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59B4DDF0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35100" w14:textId="77777777" w:rsidR="00FC33CA" w:rsidRDefault="00FC33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4A0F" w14:textId="77777777" w:rsidR="00FC33CA" w:rsidRDefault="00FC33C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1237" w14:textId="77777777" w:rsidR="00FC33CA" w:rsidRPr="00594E5B" w:rsidRDefault="00FC33C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AFFB" w14:textId="77777777" w:rsidR="00FC33CA" w:rsidRDefault="00FC33C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5500E85" w14:textId="77777777" w:rsidR="00FC33CA" w:rsidRDefault="00FC33C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0B49D218" w14:textId="77777777" w:rsidR="00FC33CA" w:rsidRDefault="00FC33C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AB07" w14:textId="77777777" w:rsidR="00FC33CA" w:rsidRDefault="00FC33C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6966E9E2" w14:textId="77777777" w:rsidR="00FC33CA" w:rsidRDefault="00FC33C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61BD" w14:textId="77777777" w:rsidR="00FC33CA" w:rsidRDefault="00FC33C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52F1" w14:textId="77777777" w:rsidR="00FC33CA" w:rsidRDefault="00FC33C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EC1A" w14:textId="77777777" w:rsidR="00FC33CA" w:rsidRPr="00594E5B" w:rsidRDefault="00FC33C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615C" w14:textId="77777777" w:rsidR="00FC33CA" w:rsidRDefault="00FC33CA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AB32006" w14:textId="77777777" w:rsidR="00FC33CA" w:rsidRDefault="00FC33CA">
      <w:pPr>
        <w:spacing w:before="40" w:after="40" w:line="192" w:lineRule="auto"/>
        <w:ind w:right="57"/>
        <w:rPr>
          <w:sz w:val="20"/>
          <w:lang w:val="en-US"/>
        </w:rPr>
      </w:pPr>
    </w:p>
    <w:p w14:paraId="7C58BD8B" w14:textId="77777777" w:rsidR="00FC33CA" w:rsidRDefault="00FC33CA" w:rsidP="00F0370D">
      <w:pPr>
        <w:pStyle w:val="Heading1"/>
        <w:spacing w:line="360" w:lineRule="auto"/>
      </w:pPr>
      <w:r>
        <w:t>LINIA 800</w:t>
      </w:r>
    </w:p>
    <w:p w14:paraId="736C8B2F" w14:textId="77777777" w:rsidR="00FC33CA" w:rsidRDefault="00FC33CA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C33CA" w14:paraId="42F169D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4767F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2B9AE" w14:textId="77777777" w:rsidR="00FC33CA" w:rsidRDefault="00FC33C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A365C" w14:textId="77777777" w:rsidR="00FC33CA" w:rsidRPr="001161EA" w:rsidRDefault="00FC33C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41B58" w14:textId="77777777" w:rsidR="00FC33CA" w:rsidRDefault="00FC33C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999FA74" w14:textId="77777777" w:rsidR="00FC33CA" w:rsidRDefault="00FC33C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9F4CD" w14:textId="77777777" w:rsidR="00FC33CA" w:rsidRDefault="00FC33CA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1534F" w14:textId="77777777" w:rsidR="00FC33CA" w:rsidRPr="001161EA" w:rsidRDefault="00FC33C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5DAAF" w14:textId="77777777" w:rsidR="00FC33CA" w:rsidRDefault="00FC33C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35560" w14:textId="77777777" w:rsidR="00FC33CA" w:rsidRPr="008D08DE" w:rsidRDefault="00FC33C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F09A3" w14:textId="77777777" w:rsidR="00FC33CA" w:rsidRDefault="00FC33CA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77A2145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521DC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0D1D6" w14:textId="77777777" w:rsidR="00FC33CA" w:rsidRDefault="00FC33C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EBB36" w14:textId="77777777" w:rsidR="00FC33CA" w:rsidRPr="001161EA" w:rsidRDefault="00FC33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0D07E" w14:textId="77777777" w:rsidR="00FC33CA" w:rsidRDefault="00FC33C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ACB75B9" w14:textId="77777777" w:rsidR="00FC33CA" w:rsidRDefault="00FC33C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00F1A" w14:textId="77777777" w:rsidR="00FC33CA" w:rsidRDefault="00FC33C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02A92" w14:textId="77777777" w:rsidR="00FC33CA" w:rsidRPr="001161EA" w:rsidRDefault="00FC33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DD983" w14:textId="77777777" w:rsidR="00FC33CA" w:rsidRDefault="00FC33C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E5273" w14:textId="77777777" w:rsidR="00FC33CA" w:rsidRPr="008D08DE" w:rsidRDefault="00FC33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DFA24" w14:textId="77777777" w:rsidR="00FC33CA" w:rsidRDefault="00FC33C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5F11E73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41319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D5B5A" w14:textId="77777777" w:rsidR="00FC33CA" w:rsidRDefault="00FC33C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69184" w14:textId="77777777" w:rsidR="00FC33CA" w:rsidRPr="001161EA" w:rsidRDefault="00FC33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95EAD" w14:textId="77777777" w:rsidR="00FC33CA" w:rsidRDefault="00FC33C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FF1F800" w14:textId="77777777" w:rsidR="00FC33CA" w:rsidRDefault="00FC33C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3FA16" w14:textId="77777777" w:rsidR="00FC33CA" w:rsidRDefault="00FC33C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DC88D" w14:textId="77777777" w:rsidR="00FC33CA" w:rsidRPr="001161EA" w:rsidRDefault="00FC33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3A9A8" w14:textId="77777777" w:rsidR="00FC33CA" w:rsidRDefault="00FC33C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0631B" w14:textId="77777777" w:rsidR="00FC33CA" w:rsidRPr="008D08DE" w:rsidRDefault="00FC33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6CAD0" w14:textId="77777777" w:rsidR="00FC33CA" w:rsidRDefault="00FC33C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6F7CC1" w14:textId="77777777" w:rsidR="00FC33CA" w:rsidRDefault="00FC33CA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FC33CA" w:rsidRPr="00A8307A" w14:paraId="5B40ECE5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0AA95" w14:textId="77777777" w:rsidR="00FC33CA" w:rsidRPr="00A75A00" w:rsidRDefault="00FC33CA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D0266" w14:textId="77777777" w:rsidR="00FC33CA" w:rsidRPr="00A8307A" w:rsidRDefault="00FC33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1EEF4" w14:textId="77777777" w:rsidR="00FC33CA" w:rsidRPr="00A8307A" w:rsidRDefault="00FC33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8CFB2" w14:textId="77777777" w:rsidR="00FC33CA" w:rsidRPr="00A8307A" w:rsidRDefault="00FC33CA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4BD52" w14:textId="77777777" w:rsidR="00FC33CA" w:rsidRDefault="00FC33C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DEFF4F0" w14:textId="77777777" w:rsidR="00FC33CA" w:rsidRDefault="00FC33C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799488A8" w14:textId="77777777" w:rsidR="00FC33CA" w:rsidRDefault="00FC33C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24B7D68" w14:textId="77777777" w:rsidR="00FC33CA" w:rsidRDefault="00FC33C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6D9AC" w14:textId="77777777" w:rsidR="00FC33CA" w:rsidRDefault="00FC33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95B9F" w14:textId="77777777" w:rsidR="00FC33CA" w:rsidRPr="00A8307A" w:rsidRDefault="00FC33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CCF2F" w14:textId="77777777" w:rsidR="00FC33CA" w:rsidRPr="00A8307A" w:rsidRDefault="00FC33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5118B" w14:textId="77777777" w:rsidR="00FC33CA" w:rsidRDefault="00FC33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4EE8AC" w14:textId="77777777" w:rsidR="00FC33CA" w:rsidRPr="00A8307A" w:rsidRDefault="00FC33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FC33CA" w:rsidRPr="00A8307A" w14:paraId="60F5221F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CE1EF" w14:textId="77777777" w:rsidR="00FC33CA" w:rsidRPr="00A75A00" w:rsidRDefault="00FC33CA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47860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7D8AB996" w14:textId="77777777" w:rsidR="00FC33CA" w:rsidRPr="00A8307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EB0F8" w14:textId="77777777" w:rsidR="00FC33CA" w:rsidRPr="00A8307A" w:rsidRDefault="00FC33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7EF23" w14:textId="77777777" w:rsidR="00FC33CA" w:rsidRDefault="00FC33C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7CFDF1C5" w14:textId="77777777" w:rsidR="00FC33CA" w:rsidRDefault="00FC33C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10D86" w14:textId="77777777" w:rsidR="00FC33CA" w:rsidRDefault="00FC33CA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0AA5E" w14:textId="77777777" w:rsidR="00FC33CA" w:rsidRDefault="00FC33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4A614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7293FD24" w14:textId="77777777" w:rsidR="00FC33CA" w:rsidRPr="00A8307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350E7" w14:textId="77777777" w:rsidR="00FC33CA" w:rsidRPr="00A8307A" w:rsidRDefault="00FC33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38D74" w14:textId="77777777" w:rsidR="00FC33CA" w:rsidRDefault="00FC33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9F66553" w14:textId="77777777" w:rsidR="00FC33CA" w:rsidRDefault="00FC33CA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1C99CDE3" w14:textId="77777777" w:rsidR="00FC33CA" w:rsidRDefault="00FC33CA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537C41CC" w14:textId="77777777" w:rsidR="00FC33CA" w:rsidRDefault="00FC33CA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FC33CA" w14:paraId="3E19DA5A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AF87F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F5EF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847A" w14:textId="77777777" w:rsidR="00FC33CA" w:rsidRPr="001161EA" w:rsidRDefault="00FC33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0E10" w14:textId="77777777" w:rsidR="00FC33CA" w:rsidRDefault="00FC33C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61298288" w14:textId="77777777" w:rsidR="00FC33CA" w:rsidRDefault="00FC33C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8C07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E59C3E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DD1B" w14:textId="77777777" w:rsidR="00FC33CA" w:rsidRPr="001161EA" w:rsidRDefault="00FC33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FB79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204E" w14:textId="77777777" w:rsidR="00FC33CA" w:rsidRPr="008D08DE" w:rsidRDefault="00FC33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37E3" w14:textId="77777777" w:rsidR="00FC33CA" w:rsidRDefault="00FC33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FC33CA" w14:paraId="41DC0E83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A9534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8B95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CCF7" w14:textId="77777777" w:rsidR="00FC33CA" w:rsidRPr="001161EA" w:rsidRDefault="00FC33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EC02" w14:textId="77777777" w:rsidR="00FC33CA" w:rsidRDefault="00FC33C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4F32DF1E" w14:textId="77777777" w:rsidR="00FC33CA" w:rsidRDefault="00FC33C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6C4B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249576C1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14F9872F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43C3CAF9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494E9570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66C7C180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4736" w14:textId="77777777" w:rsidR="00FC33CA" w:rsidRPr="001161EA" w:rsidRDefault="00FC33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91D2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0FC4" w14:textId="77777777" w:rsidR="00FC33CA" w:rsidRPr="008D08DE" w:rsidRDefault="00FC33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89F4" w14:textId="77777777" w:rsidR="00FC33CA" w:rsidRDefault="00FC33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1A63D73B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58C43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A38E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67C9" w14:textId="77777777" w:rsidR="00FC33CA" w:rsidRPr="001161EA" w:rsidRDefault="00FC33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64C2" w14:textId="77777777" w:rsidR="00FC33CA" w:rsidRDefault="00FC33C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3F0B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574C" w14:textId="77777777" w:rsidR="00FC33CA" w:rsidRPr="001161EA" w:rsidRDefault="00FC33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D155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71BD" w14:textId="77777777" w:rsidR="00FC33CA" w:rsidRPr="008D08DE" w:rsidRDefault="00FC33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1A8D" w14:textId="77777777" w:rsidR="00FC33CA" w:rsidRDefault="00FC33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CB8A96" w14:textId="77777777" w:rsidR="00FC33CA" w:rsidRDefault="00FC33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905D9C" w14:textId="77777777" w:rsidR="00FC33CA" w:rsidRDefault="00FC33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C33CA" w14:paraId="4E1878A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4B6B3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9BD8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B979" w14:textId="77777777" w:rsidR="00FC33CA" w:rsidRPr="001161EA" w:rsidRDefault="00FC33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43D4" w14:textId="77777777" w:rsidR="00FC33CA" w:rsidRDefault="00FC33C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F2EE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8947" w14:textId="77777777" w:rsidR="00FC33CA" w:rsidRDefault="00FC33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2329" w14:textId="77777777" w:rsidR="00FC33CA" w:rsidRDefault="00FC33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C8D8" w14:textId="77777777" w:rsidR="00FC33CA" w:rsidRPr="008D08DE" w:rsidRDefault="00FC33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BE24" w14:textId="77777777" w:rsidR="00FC33CA" w:rsidRDefault="00FC33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AE4358" w14:textId="77777777" w:rsidR="00FC33CA" w:rsidRDefault="00FC33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5A5FC2" w14:textId="77777777" w:rsidR="00FC33CA" w:rsidRDefault="00FC33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C33CA" w14:paraId="30C4412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A97EF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74CE" w14:textId="77777777" w:rsidR="00FC33CA" w:rsidRDefault="00FC33C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D988" w14:textId="77777777" w:rsidR="00FC33CA" w:rsidRPr="001161EA" w:rsidRDefault="00FC33C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EFF4" w14:textId="77777777" w:rsidR="00FC33CA" w:rsidRDefault="00FC33C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72A4D" w14:textId="77777777" w:rsidR="00FC33CA" w:rsidRDefault="00FC33C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8A77" w14:textId="77777777" w:rsidR="00FC33CA" w:rsidRDefault="00FC33C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BD71" w14:textId="77777777" w:rsidR="00FC33CA" w:rsidRDefault="00FC33C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A5319" w14:textId="77777777" w:rsidR="00FC33CA" w:rsidRPr="008D08DE" w:rsidRDefault="00FC33C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9EA8" w14:textId="77777777" w:rsidR="00FC33CA" w:rsidRDefault="00FC33C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7D4BD4" w14:textId="77777777" w:rsidR="00FC33CA" w:rsidRDefault="00FC33C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D2D1B8" w14:textId="77777777" w:rsidR="00FC33CA" w:rsidRDefault="00FC33C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FC33CA" w14:paraId="4F531DC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56A88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E808" w14:textId="77777777" w:rsidR="00FC33CA" w:rsidRDefault="00FC33C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18D641DE" w14:textId="77777777" w:rsidR="00FC33CA" w:rsidRDefault="00FC33C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95A5" w14:textId="77777777" w:rsidR="00FC33CA" w:rsidRPr="001161EA" w:rsidRDefault="00FC33C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DD63" w14:textId="77777777" w:rsidR="00FC33CA" w:rsidRDefault="00FC33C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284F" w14:textId="77777777" w:rsidR="00FC33CA" w:rsidRDefault="00FC33C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3696" w14:textId="77777777" w:rsidR="00FC33CA" w:rsidRDefault="00FC33C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1B2C" w14:textId="77777777" w:rsidR="00FC33CA" w:rsidRDefault="00FC33C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1211" w14:textId="77777777" w:rsidR="00FC33CA" w:rsidRPr="008D08DE" w:rsidRDefault="00FC33C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0107" w14:textId="77777777" w:rsidR="00FC33CA" w:rsidRDefault="00FC33C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015B5D8A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9D932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29B6" w14:textId="77777777" w:rsidR="00FC33CA" w:rsidRDefault="00FC33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D6BA" w14:textId="77777777" w:rsidR="00FC33CA" w:rsidRPr="001161EA" w:rsidRDefault="00FC33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6C79" w14:textId="77777777" w:rsidR="00FC33CA" w:rsidRDefault="00FC33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1BB3" w14:textId="77777777" w:rsidR="00FC33CA" w:rsidRDefault="00FC33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0ED6F47" w14:textId="77777777" w:rsidR="00FC33CA" w:rsidRDefault="00FC33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DB0C" w14:textId="77777777" w:rsidR="00FC33CA" w:rsidRDefault="00FC33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368D" w14:textId="77777777" w:rsidR="00FC33CA" w:rsidRDefault="00FC33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74DF" w14:textId="77777777" w:rsidR="00FC33CA" w:rsidRPr="008D08DE" w:rsidRDefault="00FC33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AF3" w14:textId="77777777" w:rsidR="00FC33CA" w:rsidRDefault="00FC33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F6C13F" w14:textId="77777777" w:rsidR="00FC33CA" w:rsidRDefault="00FC33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6066FB" w14:textId="77777777" w:rsidR="00FC33CA" w:rsidRDefault="00FC33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C33CA" w14:paraId="024487E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02D02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B7035" w14:textId="77777777" w:rsidR="00FC33CA" w:rsidRDefault="00FC33C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755B" w14:textId="77777777" w:rsidR="00FC33CA" w:rsidRPr="001161EA" w:rsidRDefault="00FC33C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3353" w14:textId="77777777" w:rsidR="00FC33CA" w:rsidRDefault="00FC33C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B604" w14:textId="77777777" w:rsidR="00FC33CA" w:rsidRDefault="00FC33C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A081" w14:textId="77777777" w:rsidR="00FC33CA" w:rsidRDefault="00FC33C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41AA" w14:textId="77777777" w:rsidR="00FC33CA" w:rsidRDefault="00FC33C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F791" w14:textId="77777777" w:rsidR="00FC33CA" w:rsidRPr="008D08DE" w:rsidRDefault="00FC33C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433B" w14:textId="77777777" w:rsidR="00FC33CA" w:rsidRDefault="00FC33C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BDE1D5" w14:textId="77777777" w:rsidR="00FC33CA" w:rsidRDefault="00FC33C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8D9971" w14:textId="77777777" w:rsidR="00FC33CA" w:rsidRDefault="00FC33C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FC33CA" w14:paraId="32F2FD7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F5CF3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A58E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09D0" w14:textId="77777777" w:rsidR="00FC33CA" w:rsidRPr="001161E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2025" w14:textId="77777777" w:rsidR="00FC33CA" w:rsidRDefault="00FC33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EC08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B86A" w14:textId="77777777" w:rsidR="00FC33C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17541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01AE" w14:textId="77777777" w:rsidR="00FC33CA" w:rsidRPr="008D08DE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1321" w14:textId="77777777" w:rsidR="00FC33CA" w:rsidRDefault="00FC33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7FA531" w14:textId="77777777" w:rsidR="00FC33CA" w:rsidRDefault="00FC33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F123B0" w14:textId="77777777" w:rsidR="00FC33CA" w:rsidRDefault="00FC33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C33CA" w14:paraId="0A604E3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19E1C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B6BA5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59C2" w14:textId="77777777" w:rsidR="00FC33CA" w:rsidRPr="001161E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1F85" w14:textId="77777777" w:rsidR="00FC33CA" w:rsidRDefault="00FC33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2C6C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754415DB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5EAE" w14:textId="77777777" w:rsidR="00FC33C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173F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A427" w14:textId="77777777" w:rsidR="00FC33CA" w:rsidRPr="008D08DE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644F5" w14:textId="77777777" w:rsidR="00FC33CA" w:rsidRDefault="00FC33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52E3D59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533FA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C6CC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7D2A" w14:textId="77777777" w:rsidR="00FC33CA" w:rsidRPr="001161E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943D" w14:textId="77777777" w:rsidR="00FC33CA" w:rsidRDefault="00FC33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27CBDC27" w14:textId="77777777" w:rsidR="00FC33CA" w:rsidRDefault="00FC33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7E89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3AB8" w14:textId="77777777" w:rsidR="00FC33C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5C5E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62014C7A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C55A" w14:textId="77777777" w:rsidR="00FC33C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F027" w14:textId="77777777" w:rsidR="00FC33CA" w:rsidRDefault="00FC33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3CA" w14:paraId="21A4578B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50DDF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D098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33FB" w14:textId="77777777" w:rsidR="00FC33C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F914" w14:textId="77777777" w:rsidR="00FC33CA" w:rsidRDefault="00FC33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215A4664" w14:textId="77777777" w:rsidR="00FC33CA" w:rsidRDefault="00FC33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20CE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3456" w14:textId="77777777" w:rsidR="00FC33C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953E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5EA448BC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2CA3" w14:textId="77777777" w:rsidR="00FC33C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48F9" w14:textId="77777777" w:rsidR="00FC33CA" w:rsidRDefault="00FC33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14:paraId="3F565D9E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F363B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3AE5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2A302548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F694" w14:textId="77777777" w:rsidR="00FC33C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40D1" w14:textId="77777777" w:rsidR="00FC33CA" w:rsidRDefault="00FC33CA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0E55C7A" w14:textId="77777777" w:rsidR="00FC33CA" w:rsidRDefault="00FC33CA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AA42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7C38" w14:textId="77777777" w:rsidR="00FC33C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4CCF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5A38" w14:textId="77777777" w:rsidR="00FC33C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F8F3" w14:textId="77777777" w:rsidR="00FC33CA" w:rsidRDefault="00FC33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FC33CA" w14:paraId="0AEA68C6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239FB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4C3E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BC52" w14:textId="77777777" w:rsidR="00FC33C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4870" w14:textId="77777777" w:rsidR="00FC33CA" w:rsidRDefault="00FC33C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3C9CE8CC" w14:textId="77777777" w:rsidR="00FC33CA" w:rsidRDefault="00FC33C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BA8A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3791" w14:textId="77777777" w:rsidR="00FC33C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A40B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67522943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E56D" w14:textId="77777777" w:rsidR="00FC33C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6AA1" w14:textId="77777777" w:rsidR="00FC33CA" w:rsidRDefault="00FC33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14:paraId="58F90B3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235F1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395C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8452" w14:textId="77777777" w:rsidR="00FC33C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E080B" w14:textId="77777777" w:rsidR="00FC33CA" w:rsidRDefault="00FC33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0976810" w14:textId="77777777" w:rsidR="00FC33CA" w:rsidRDefault="00FC33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EE07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5DB4F92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6364" w14:textId="77777777" w:rsidR="00FC33C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9B484" w14:textId="77777777" w:rsidR="00FC33CA" w:rsidRDefault="00FC33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06D7" w14:textId="77777777" w:rsidR="00FC33CA" w:rsidRDefault="00FC33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4C9B" w14:textId="77777777" w:rsidR="00FC33CA" w:rsidRDefault="00FC33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95C2BB" w14:textId="77777777" w:rsidR="00FC33CA" w:rsidRDefault="00FC33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5C5368" w14:textId="77777777" w:rsidR="00FC33CA" w:rsidRDefault="00FC33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35F87D98" w14:textId="77777777" w:rsidR="00FC33CA" w:rsidRDefault="00FC33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18F70EA2" w14:textId="77777777" w:rsidR="00FC33CA" w:rsidRDefault="00FC33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FC33CA" w14:paraId="0600AEB6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0C0FB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4244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DF74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3A2F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5DBFD22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D5F1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03E8187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DEFF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DD5E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14E0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91EA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42B539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2EFEE3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3AF50044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6417F436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FC33CA" w14:paraId="01FA78E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B2F97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DABE3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82337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E9A4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2CF31BC" w14:textId="77777777" w:rsidR="00FC33CA" w:rsidRPr="008B2519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EE7D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ED0E82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2472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0D4C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D508" w14:textId="77777777" w:rsidR="00FC33CA" w:rsidRPr="008D08DE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6520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C33CA" w14:paraId="2447DBFC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E297E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70E3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27198216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5395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4532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D726AFD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4992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41D3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290C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92B2" w14:textId="77777777" w:rsidR="00FC33CA" w:rsidRPr="008D08DE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6845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14:paraId="5EE7496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F1FDF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993B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169F0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FF9F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8902BAA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D56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9BB2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AAA5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5B155183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E9B4" w14:textId="77777777" w:rsidR="00FC33CA" w:rsidRPr="008D08DE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736E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14:paraId="1B12A31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70958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5F84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3009" w14:textId="77777777" w:rsidR="00FC33CA" w:rsidRPr="001161E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7E05" w14:textId="77777777" w:rsidR="00FC33CA" w:rsidRDefault="00FC33C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5BD5ADC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89FB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1BE136C8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4CE8" w14:textId="77777777" w:rsidR="00FC33CA" w:rsidRPr="001161E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273D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2986" w14:textId="77777777" w:rsidR="00FC33CA" w:rsidRPr="008D08DE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D5C4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FC33CA" w14:paraId="04B52D8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83A05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AB49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BE59" w14:textId="77777777" w:rsidR="00FC33CA" w:rsidRPr="001161E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4A54" w14:textId="77777777" w:rsidR="00FC33CA" w:rsidRDefault="00FC33C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4D8444DE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D602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12E8F102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8AE2" w14:textId="77777777" w:rsidR="00FC33CA" w:rsidRPr="001161E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B991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FC17" w14:textId="77777777" w:rsidR="00FC33CA" w:rsidRPr="008D08DE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E77C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FC33CA" w14:paraId="1CC607D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077B3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D7D4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DCFF" w14:textId="77777777" w:rsidR="00FC33CA" w:rsidRPr="001161E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FB94" w14:textId="77777777" w:rsidR="00FC33CA" w:rsidRDefault="00FC33C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612278C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E3F9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6BCDB78C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6BDF" w14:textId="77777777" w:rsidR="00FC33CA" w:rsidRPr="001161E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2727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AE2D" w14:textId="77777777" w:rsidR="00FC33CA" w:rsidRPr="008D08DE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D83A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6, 7, 8, 11 - 2T. </w:t>
            </w:r>
          </w:p>
        </w:tc>
      </w:tr>
      <w:tr w:rsidR="00FC33CA" w14:paraId="64C7CC5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82DDA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0778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696D" w14:textId="77777777" w:rsidR="00FC33CA" w:rsidRPr="001161E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447B" w14:textId="77777777" w:rsidR="00FC33CA" w:rsidRDefault="00FC33C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F2BD9E8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6E1A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6BB3A699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1C8A" w14:textId="77777777" w:rsidR="00FC33CA" w:rsidRPr="001161E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B5C5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2607" w14:textId="77777777" w:rsidR="00FC33CA" w:rsidRPr="008D08DE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9DC1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6, 7, 8, 11 - 2T.</w:t>
            </w:r>
          </w:p>
        </w:tc>
      </w:tr>
      <w:tr w:rsidR="00FC33CA" w14:paraId="79CB264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69CD6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B448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EF44" w14:textId="77777777" w:rsidR="00FC33CA" w:rsidRPr="001161E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FDFD" w14:textId="77777777" w:rsidR="00FC33CA" w:rsidRDefault="00FC33C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1E2E972C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38AA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120CCF1E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6108" w14:textId="77777777" w:rsidR="00FC33CA" w:rsidRPr="001161E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2D0D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0797" w14:textId="77777777" w:rsidR="00FC33CA" w:rsidRPr="008D08DE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0AB7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Bărăganu - Fetești la liniile 6, 7, 8, </w:t>
            </w:r>
          </w:p>
          <w:p w14:paraId="7011E6AB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FC33CA" w14:paraId="5ECDFB3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965AB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F0D2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5566" w14:textId="77777777" w:rsidR="00FC33CA" w:rsidRPr="001161E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F65F" w14:textId="77777777" w:rsidR="00FC33CA" w:rsidRDefault="00FC33C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262C6135" w14:textId="77777777" w:rsidR="00FC33CA" w:rsidRDefault="00FC33C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036A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2281AA7A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C58D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8F66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FDB2" w14:textId="77777777" w:rsidR="00FC33CA" w:rsidRPr="008D08DE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4DA2" w14:textId="77777777" w:rsidR="00FC33CA" w:rsidRPr="009472C0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3533FD" w14:textId="77777777" w:rsidR="00FC33CA" w:rsidRPr="009472C0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39185F94" w14:textId="77777777" w:rsidR="00FC33CA" w:rsidRPr="009472C0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77179577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FC33CA" w14:paraId="42F6C5C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BC9CC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955E6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3AA3" w14:textId="77777777" w:rsidR="00FC33CA" w:rsidRPr="001161E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5035" w14:textId="77777777" w:rsidR="00FC33CA" w:rsidRDefault="00FC33C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31A90F05" w14:textId="77777777" w:rsidR="00FC33CA" w:rsidRDefault="00FC33C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FFC5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0ADF0F2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5C015F96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D815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6842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8285" w14:textId="77777777" w:rsidR="00FC33CA" w:rsidRPr="008D08DE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1FA4A" w14:textId="77777777" w:rsidR="00FC33CA" w:rsidRPr="009472C0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8BB7C9" w14:textId="77777777" w:rsidR="00FC33CA" w:rsidRPr="009472C0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1E1657C3" w14:textId="77777777" w:rsidR="00FC33CA" w:rsidRPr="009472C0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5A31A117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3CFDD39C" w14:textId="77777777" w:rsidR="00FC33CA" w:rsidRPr="009472C0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70ABE2DB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0D2AEDF0" w14:textId="77777777" w:rsidR="00FC33CA" w:rsidRPr="009472C0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FC33CA" w14:paraId="09189FE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9ED0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4449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A39A" w14:textId="77777777" w:rsidR="00FC33CA" w:rsidRPr="001161E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00D3" w14:textId="77777777" w:rsidR="00FC33CA" w:rsidRDefault="00FC33C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63B42C5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482C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43469A33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664AE" w14:textId="77777777" w:rsidR="00FC33CA" w:rsidRPr="001161E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2BFF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A5BD" w14:textId="77777777" w:rsidR="00FC33CA" w:rsidRPr="008D08DE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FDCF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FC33CA" w14:paraId="5CB1CF3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A3EA1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6053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236F" w14:textId="77777777" w:rsidR="00FC33CA" w:rsidRPr="001161E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4239" w14:textId="77777777" w:rsidR="00FC33CA" w:rsidRDefault="00FC33C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8C669F0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DEE1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7DA5042C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1328" w14:textId="77777777" w:rsidR="00FC33CA" w:rsidRPr="001161E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B315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0665" w14:textId="77777777" w:rsidR="00FC33CA" w:rsidRPr="008D08DE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1B66" w14:textId="77777777" w:rsidR="00FC33CA" w:rsidRDefault="00FC33C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FC33CA" w14:paraId="5536418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6CBBE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074B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CF31" w14:textId="77777777" w:rsidR="00FC33CA" w:rsidRPr="001161EA" w:rsidRDefault="00FC33C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69E3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7972F032" w14:textId="77777777" w:rsidR="00FC33CA" w:rsidRDefault="00FC33CA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99FC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FA14112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84A384A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462D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F747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2AD8" w14:textId="77777777" w:rsidR="00FC33CA" w:rsidRPr="008D08DE" w:rsidRDefault="00FC33C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8851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D38230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FC33CA" w14:paraId="05A42F3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CCCEF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AE16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63DA" w14:textId="77777777" w:rsidR="00FC33CA" w:rsidRPr="001161EA" w:rsidRDefault="00FC33C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5E37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14C32A6B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F475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034FF13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5C30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60A6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9786" w14:textId="77777777" w:rsidR="00FC33CA" w:rsidRPr="008D08DE" w:rsidRDefault="00FC33C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B3A4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786AC0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FC33CA" w14:paraId="4ED0053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49812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8F67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4A58" w14:textId="77777777" w:rsidR="00FC33CA" w:rsidRPr="001161EA" w:rsidRDefault="00FC33C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E956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9F05A23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EDF03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97E37F4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5885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A7BB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7A5D" w14:textId="77777777" w:rsidR="00FC33CA" w:rsidRPr="008D08DE" w:rsidRDefault="00FC33C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1BEC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EF1A47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FC33CA" w14:paraId="3054E2E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4C65B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4D74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1E0E" w14:textId="77777777" w:rsidR="00FC33CA" w:rsidRPr="001161EA" w:rsidRDefault="00FC33C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BA6F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39FE269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7E75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BA91DB4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5C02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757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4886" w14:textId="77777777" w:rsidR="00FC33CA" w:rsidRPr="008D08DE" w:rsidRDefault="00FC33C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3026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ADD1C3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FC33CA" w14:paraId="2E91B53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1B98B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7EC7A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DC23" w14:textId="77777777" w:rsidR="00FC33CA" w:rsidRPr="001161EA" w:rsidRDefault="00FC33C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000E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4B01504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2513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95235F3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8245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667B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7F95" w14:textId="77777777" w:rsidR="00FC33CA" w:rsidRPr="008D08DE" w:rsidRDefault="00FC33C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5D8E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DEF60A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FC33CA" w14:paraId="463D7C5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23283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872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F2E2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8A6B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E41D4D4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BE6E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752C64A3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C9F6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A8D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704C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BBB2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FC33CA" w14:paraId="24443B5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7473B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7C6C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1AD8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A19F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7B4F95F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9C95" w14:textId="77777777" w:rsidR="00FC33CA" w:rsidRDefault="00FC33C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3BB6EF9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8B63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52F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7C831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7EB8C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FC33CA" w14:paraId="555022F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55E81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7C44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0AC8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5878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5DFEE2C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147B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8E52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BF4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8BD75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2F15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1AE0F133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9BACF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A50A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44A1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9FB7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1C51768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C83A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0B93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CA36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6238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C7B3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462CAE68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1FCD5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D3FE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A0E4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E1D2E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10212BA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3912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4DAA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62B3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551A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ABC0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FC33CA" w14:paraId="4881A553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B9476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540D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40C1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F146" w14:textId="77777777" w:rsidR="00FC33CA" w:rsidRDefault="00FC33C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C18D701" w14:textId="77777777" w:rsidR="00FC33CA" w:rsidRDefault="00FC33C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33A1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817B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04EE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EF9B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02A6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DA5F2B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FC33CA" w14:paraId="3CB730B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03D8A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AF8C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C7496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7987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810247B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6702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0700C04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08ED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5659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5D8A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3C5E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4375B5B2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15C83573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FC33CA" w14:paraId="333797A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43E82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E841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08D0D617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E6FA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6EE9F" w14:textId="77777777" w:rsidR="00FC33CA" w:rsidRDefault="00FC33C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12D0F85" w14:textId="77777777" w:rsidR="00FC33CA" w:rsidRDefault="00FC33C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3F47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5817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4745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DE89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F7A7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7178E5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FC33CA" w14:paraId="5D0CBA0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18674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1775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E582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6567" w14:textId="77777777" w:rsidR="00FC33CA" w:rsidRDefault="00FC33C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FEBC43B" w14:textId="77777777" w:rsidR="00FC33CA" w:rsidRDefault="00FC33C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04E4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899A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AC9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056D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FCD7" w14:textId="77777777" w:rsidR="00FC33CA" w:rsidRDefault="00FC33CA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B0A091" w14:textId="77777777" w:rsidR="00FC33CA" w:rsidRDefault="00FC33CA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FC33CA" w14:paraId="54D2ECE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AB40E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586C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1130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0BC5" w14:textId="77777777" w:rsidR="00FC33CA" w:rsidRDefault="00FC33C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9F75A48" w14:textId="77777777" w:rsidR="00FC33CA" w:rsidRDefault="00FC33C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800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80C3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61C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E357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29E3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383C426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6B162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FCC2D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B071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AD93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BE0C807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967A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2FA7894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5E03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6969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D68F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F7B5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34805F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312D7708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C33CA" w14:paraId="4733D0F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D253D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869A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9C16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BF2D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CDCEA41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8F57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436EBA46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B8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A67E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27E3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E975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2421DFA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84BC96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2843AC40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C33CA" w14:paraId="5404B4A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56D87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91E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5902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A41A" w14:textId="77777777" w:rsidR="00FC33CA" w:rsidRDefault="00FC33CA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9615562" w14:textId="77777777" w:rsidR="00FC33CA" w:rsidRDefault="00FC33CA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6593" w14:textId="77777777" w:rsidR="00FC33CA" w:rsidRDefault="00FC33CA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DE66B20" w14:textId="77777777" w:rsidR="00FC33CA" w:rsidRDefault="00FC33CA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A9B5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3AA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147+030</w:t>
            </w:r>
          </w:p>
          <w:p w14:paraId="256CFCF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7EB3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733E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0FDFAD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fir I și II Fetești – Ovidiu.</w:t>
            </w:r>
          </w:p>
        </w:tc>
      </w:tr>
      <w:tr w:rsidR="00FC33CA" w14:paraId="1D85B5C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27AF3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9CC9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A310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60B2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7487C3B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CF1B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5C601965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28AE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981E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88F1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81C8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FC33CA" w14:paraId="5B17A5A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BE206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B946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29C00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A994" w14:textId="77777777" w:rsidR="00FC33CA" w:rsidRDefault="00FC33C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E817D17" w14:textId="77777777" w:rsidR="00FC33CA" w:rsidRDefault="00FC33C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AB88" w14:textId="77777777" w:rsidR="00FC33CA" w:rsidRDefault="00FC33CA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9C94185" w14:textId="77777777" w:rsidR="00FC33CA" w:rsidRDefault="00FC33CA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78E35F3C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96B6B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D3FE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953D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0F018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6646285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9F452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B7AC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F8B5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0C93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2312E8D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DE8B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20D5622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64AE35C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2FC7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9626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F3C3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7661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FC33CA" w14:paraId="62B3F2C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6D89E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E9A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BE15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DC41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FF6A566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3F03A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793C76C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2B5658B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668F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3C03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248C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C017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FC33CA" w14:paraId="7E3AB2A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637AE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D132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53D6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2F6E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3915E03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64C4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7B69E94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5267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33EE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E456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9DE5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2A2E30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C33CA" w14:paraId="4C60CD4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50BAF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1003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4251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079A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25A612F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116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7C21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EFA9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D706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D69A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C6881F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C33CA" w14:paraId="03475E5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EEEBC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7E03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F927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329E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8A4D55A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C47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1E12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5B86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0C5B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CF62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1ACB1A7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281F59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FC33CA" w14:paraId="0E7C653B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B149B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78D2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20F1DA1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A155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392E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D388AEE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3D36919F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4D56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CE81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2B37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BCAB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9DE0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14:paraId="0D90F27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44D84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ACED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D020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0ECE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069AAA3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40C3F2BA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964C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BB74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FC74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2189A12B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BCD9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9C95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14:paraId="70B503B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2C67B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0AD7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AFC0" w14:textId="77777777" w:rsidR="00FC33CA" w:rsidRPr="001161EA" w:rsidRDefault="00FC33C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23D3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5B75601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440C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F1E587A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0A350B2D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826F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A1E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1DD8" w14:textId="77777777" w:rsidR="00FC33CA" w:rsidRPr="001161EA" w:rsidRDefault="00FC33C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E75F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3CA" w14:paraId="50A77C12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DA73A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4B31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58AA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03EA2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8BFCBA1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C63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430806F2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25FF3906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5D1E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01BBE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2BAD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7C04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38E7EF6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F977B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1476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D759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3B0F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0B4A475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1FED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B804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4107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7FA2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5EBE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5E6048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A0B261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FC33CA" w14:paraId="60F800F8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83D27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C8D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0CB2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CE1E7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F334191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5209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EE93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45E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B513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45CF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50478CF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A2414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E204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899F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6E41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23F971E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3C21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9CD9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092C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2BCBD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A41C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4795A59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8459C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560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2029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766C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8C0E98B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C714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A843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CD89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C747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C5B7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2EC8835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8C55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7EDB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7991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79A1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FB2FA0C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48D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5FF0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2904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6C73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4421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29FB5E70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3D39C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DF3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1445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811E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BB844DF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17370B49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B521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8304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E3A1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73A7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912D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60296AB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2C887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B4B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A9DF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9E3C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70855EA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BE1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2D4C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2B35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199B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1DD6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545C01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235A7439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FC33CA" w14:paraId="5D18654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02801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7E5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95A3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4823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304229DA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6071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C900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7BD2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1DFF29FA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1BE2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9E0E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3CA" w14:paraId="55B306C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2986F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97EA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D1B0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1324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63653D9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8AC4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047605D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D489D7C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85BF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D937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CAE1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E08B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3C274A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BBFFDA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5D5309FD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FC33CA" w14:paraId="6D7F4A8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8C2C9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6A77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4214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D3DA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6A54331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5EFC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1BB952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EE6F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D61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176D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94DB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3C8005E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B2D5B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CFE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B492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3536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18908DF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2BF4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0070FA6C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BF5B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A96E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95C0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AC19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483C124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F1D60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B707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6880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D1FD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2EDA86E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75C7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4CAA29C3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710E8D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EC1797E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7F5E9423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F9D9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F2D7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095B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CD70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6A6413C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74B9F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CF452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B44C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9E86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4D86F7F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1581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2557E2D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FD16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FF52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CDD3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D3BF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2F8BF01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7F836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028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2B13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4CF3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2DABFFA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880C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3756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2A533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6FE4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59EB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1B48E9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04C909DC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FC33CA" w14:paraId="061AD33B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6CB3F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F366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5CC7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3E7E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02F5FE2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4189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AA4F5D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2779" w14:textId="77777777" w:rsidR="00FC33CA" w:rsidRPr="001161EA" w:rsidRDefault="00FC33C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3C26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6CED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81E3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661A75F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4B5ED368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0FE12C34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4C697E30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FC33CA" w14:paraId="232B30A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61F1A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09C7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EF43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9A43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584A34D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5C79AC32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D13B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99AA0D2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70B3" w14:textId="77777777" w:rsidR="00FC33CA" w:rsidRPr="001161EA" w:rsidRDefault="00FC33C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901E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A9EF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2A43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440D29B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6F247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965AE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C6E3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C3E9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588AC7E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3882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EDAD229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BBD16FA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7BD8" w14:textId="77777777" w:rsidR="00FC33CA" w:rsidRPr="001161EA" w:rsidRDefault="00FC33C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CD3C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4060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8AF4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257194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832AC8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FC33CA" w14:paraId="5582A76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5995C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3664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573F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D937" w14:textId="77777777" w:rsidR="00FC33CA" w:rsidRDefault="00FC33CA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C24D7D7" w14:textId="77777777" w:rsidR="00FC33CA" w:rsidRDefault="00FC33CA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2A2B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B65E" w14:textId="77777777" w:rsidR="00FC33CA" w:rsidRDefault="00FC33C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330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74C6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18761" w14:textId="77777777" w:rsidR="00FC33CA" w:rsidRDefault="00FC33CA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FD35799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29D46DBD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FC33CA" w14:paraId="56A42D6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C052A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D654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2597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D9DD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CE1BC1E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93A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9FF55D2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1F32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AD0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07DE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AD4F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07DC8B7D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E00171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FC33CA" w14:paraId="20C740B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DE091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FDF4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6D67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FA9D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A57059D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5B2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BD908F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0038BF53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886E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9D0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1A0B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10C8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0809B01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FC33CA" w14:paraId="36F5999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B8886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4BCE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F07B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785EF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84A075B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E655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3F790E2A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3F72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B84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6629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16ED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24504862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FC33CA" w14:paraId="474EB93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2F6DA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C25D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5A54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31BC3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9ECDA1D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5E784EF1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6D89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756BEF84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977C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45B2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6260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FD3A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DF79C0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FC33CA" w14:paraId="17CCA65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4D74A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F6F7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4DB3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C26B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732360C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4686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4631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7928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1EE2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95C6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75B4267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56604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7335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843B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AC50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CCB73F2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E09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2529908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7B88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F005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9A9A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D4EC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215D5B2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3AC8C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3520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5E44A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D8A6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13B5C7A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9E0C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556F126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20E3" w14:textId="77777777" w:rsidR="00FC33C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7564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43765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1520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3CA" w14:paraId="7168131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7136" w14:textId="77777777" w:rsidR="00FC33CA" w:rsidRDefault="00FC33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E522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0BE4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E8B2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A97B759" w14:textId="77777777" w:rsidR="00FC33CA" w:rsidRDefault="00FC33C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1C47F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1CF2" w14:textId="77777777" w:rsidR="00FC33CA" w:rsidRPr="001161EA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3D77" w14:textId="77777777" w:rsidR="00FC33CA" w:rsidRDefault="00FC33C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D7FE" w14:textId="77777777" w:rsidR="00FC33CA" w:rsidRPr="008D08DE" w:rsidRDefault="00FC33C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1C57" w14:textId="77777777" w:rsidR="00FC33CA" w:rsidRDefault="00FC33C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0B233C0" w14:textId="77777777" w:rsidR="00FC33CA" w:rsidRDefault="00FC33CA">
      <w:pPr>
        <w:spacing w:before="40" w:after="40" w:line="192" w:lineRule="auto"/>
        <w:ind w:right="57"/>
        <w:rPr>
          <w:sz w:val="20"/>
        </w:rPr>
      </w:pPr>
    </w:p>
    <w:p w14:paraId="382C6EA5" w14:textId="77777777" w:rsidR="00FC33CA" w:rsidRPr="00C21F42" w:rsidRDefault="00FC33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EBAC5CD" w14:textId="77777777" w:rsidR="00A90AC6" w:rsidRDefault="00A90AC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FEDEE66" w14:textId="77777777" w:rsidR="00A90AC6" w:rsidRDefault="00A90AC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F0D4E86" w14:textId="77777777" w:rsidR="00A90AC6" w:rsidRDefault="00A90AC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EA19D6D" w14:textId="77777777" w:rsidR="00A90AC6" w:rsidRDefault="00A90AC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F477B45" w14:textId="77777777" w:rsidR="00A90AC6" w:rsidRDefault="00A90AC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9384C2A" w14:textId="77777777" w:rsidR="00A90AC6" w:rsidRDefault="00A90AC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B9D76AD" w14:textId="4450C23C" w:rsidR="00FC33CA" w:rsidRPr="00C21F42" w:rsidRDefault="00FC33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02DE904F" w14:textId="77777777" w:rsidR="00FC33CA" w:rsidRPr="00C21F42" w:rsidRDefault="00FC33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2F52E8CA" w14:textId="77777777" w:rsidR="00FC33CA" w:rsidRPr="00C21F42" w:rsidRDefault="00FC33CA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AB948CE" w14:textId="77777777" w:rsidR="00FC33CA" w:rsidRDefault="00FC33CA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12AD2E3" w14:textId="77777777" w:rsidR="00FC33CA" w:rsidRPr="00C21F42" w:rsidRDefault="00FC33CA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72E93650" w14:textId="77777777" w:rsidR="00FC33CA" w:rsidRPr="00C21F42" w:rsidRDefault="00FC33CA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77D591D2" w14:textId="77777777" w:rsidR="00FC33CA" w:rsidRPr="00C21F42" w:rsidRDefault="00FC33CA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574821BE" w14:textId="77777777" w:rsidR="00FC33CA" w:rsidRPr="00C21F42" w:rsidRDefault="00FC33CA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D2D3D3D" w14:textId="77777777" w:rsidR="001513BB" w:rsidRPr="00117468" w:rsidRDefault="001513BB" w:rsidP="00117468"/>
    <w:sectPr w:rsidR="001513BB" w:rsidRPr="00117468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E2C85" w14:textId="77777777" w:rsidR="00CD241E" w:rsidRDefault="00CD241E">
      <w:r>
        <w:separator/>
      </w:r>
    </w:p>
  </w:endnote>
  <w:endnote w:type="continuationSeparator" w:id="0">
    <w:p w14:paraId="4FF93906" w14:textId="77777777" w:rsidR="00CD241E" w:rsidRDefault="00CD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EF8D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A7D1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C031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8CD3B" w14:textId="77777777" w:rsidR="00CD241E" w:rsidRDefault="00CD241E">
      <w:r>
        <w:separator/>
      </w:r>
    </w:p>
  </w:footnote>
  <w:footnote w:type="continuationSeparator" w:id="0">
    <w:p w14:paraId="76015E59" w14:textId="77777777" w:rsidR="00CD241E" w:rsidRDefault="00CD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C33D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423">
      <w:rPr>
        <w:rStyle w:val="PageNumber"/>
      </w:rPr>
      <w:t>2</w:t>
    </w:r>
    <w:r>
      <w:rPr>
        <w:rStyle w:val="PageNumber"/>
      </w:rPr>
      <w:fldChar w:fldCharType="end"/>
    </w:r>
  </w:p>
  <w:p w14:paraId="11BDE99C" w14:textId="3625B6EB"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005D44">
      <w:rPr>
        <w:b/>
        <w:bCs/>
        <w:i/>
        <w:iCs/>
        <w:sz w:val="22"/>
      </w:rPr>
      <w:t>decada 11-20 iunie 2025</w:t>
    </w:r>
  </w:p>
  <w:p w14:paraId="3DB7AF1C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0C321935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AC589C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448C5D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3BC98E2C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E600547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04B73FBA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5146843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7AF093D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A63FC6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8D7449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56F968C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4EF411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9A0ED1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1DB46E1D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DF1117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437242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2718DB5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56276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37628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4648DC9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4432A4D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4FBAB49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8AE34C2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5E2AC9A5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A86B09C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25EFA2CF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8FDB32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7CE17F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87B0977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327222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F55F8D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0379B8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55906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D92D3B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D18BD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545AD0C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095F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FC3">
      <w:rPr>
        <w:rStyle w:val="PageNumber"/>
      </w:rPr>
      <w:t>3</w:t>
    </w:r>
    <w:r>
      <w:rPr>
        <w:rStyle w:val="PageNumber"/>
      </w:rPr>
      <w:fldChar w:fldCharType="end"/>
    </w:r>
  </w:p>
  <w:p w14:paraId="04AB4819" w14:textId="437277A2"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005D44">
      <w:rPr>
        <w:b/>
        <w:bCs/>
        <w:i/>
        <w:iCs/>
        <w:sz w:val="22"/>
      </w:rPr>
      <w:t>decada 11-20 iunie 2025</w:t>
    </w:r>
  </w:p>
  <w:p w14:paraId="39F99E9B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8466AA3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075D040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42C2E358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998745F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78B537C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B2AA4C3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1E28223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FFBF42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7590877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1DA68DA2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9942F8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64EF55C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CBAC567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3433E1E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456E1A7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2BF9D58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A820393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8CFDC3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940249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6CC78871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DCA58FA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6C4477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02F64F24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3E46C05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3B4CABA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76240C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F5B9F41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8F96AB6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737FA9BF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39FF83B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B029C04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01C7B83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04B56CE1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F1E9F7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4D9A7F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7D0DD75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70A32C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D4B4CA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CC91B6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A2E26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378B9B0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65F2A07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84D7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34C01F8"/>
    <w:multiLevelType w:val="hybridMultilevel"/>
    <w:tmpl w:val="7CAC3CDC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421CE"/>
    <w:multiLevelType w:val="hybridMultilevel"/>
    <w:tmpl w:val="450A1650"/>
    <w:lvl w:ilvl="0" w:tplc="8366568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732D"/>
    <w:multiLevelType w:val="hybridMultilevel"/>
    <w:tmpl w:val="9BC8EA42"/>
    <w:lvl w:ilvl="0" w:tplc="8366568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15F59"/>
    <w:multiLevelType w:val="hybridMultilevel"/>
    <w:tmpl w:val="244A725A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39D30413"/>
    <w:multiLevelType w:val="hybridMultilevel"/>
    <w:tmpl w:val="F33A7CA4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2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558750E4"/>
    <w:multiLevelType w:val="hybridMultilevel"/>
    <w:tmpl w:val="205A6746"/>
    <w:lvl w:ilvl="0" w:tplc="8366568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C203F"/>
    <w:multiLevelType w:val="hybridMultilevel"/>
    <w:tmpl w:val="A0BA8BC6"/>
    <w:lvl w:ilvl="0" w:tplc="09127A1A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6B10197F"/>
    <w:multiLevelType w:val="hybridMultilevel"/>
    <w:tmpl w:val="BBF06F04"/>
    <w:lvl w:ilvl="0" w:tplc="8366568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749352202">
    <w:abstractNumId w:val="27"/>
  </w:num>
  <w:num w:numId="2" w16cid:durableId="277107865">
    <w:abstractNumId w:val="23"/>
  </w:num>
  <w:num w:numId="3" w16cid:durableId="765229852">
    <w:abstractNumId w:val="22"/>
  </w:num>
  <w:num w:numId="4" w16cid:durableId="1379433946">
    <w:abstractNumId w:val="5"/>
  </w:num>
  <w:num w:numId="5" w16cid:durableId="1537279061">
    <w:abstractNumId w:val="17"/>
  </w:num>
  <w:num w:numId="6" w16cid:durableId="698431999">
    <w:abstractNumId w:val="26"/>
  </w:num>
  <w:num w:numId="7" w16cid:durableId="635840581">
    <w:abstractNumId w:val="8"/>
  </w:num>
  <w:num w:numId="8" w16cid:durableId="777484799">
    <w:abstractNumId w:val="6"/>
  </w:num>
  <w:num w:numId="9" w16cid:durableId="1782987979">
    <w:abstractNumId w:val="12"/>
  </w:num>
  <w:num w:numId="10" w16cid:durableId="1139684058">
    <w:abstractNumId w:val="13"/>
  </w:num>
  <w:num w:numId="11" w16cid:durableId="1039742535">
    <w:abstractNumId w:val="15"/>
  </w:num>
  <w:num w:numId="12" w16cid:durableId="567109309">
    <w:abstractNumId w:val="34"/>
  </w:num>
  <w:num w:numId="13" w16cid:durableId="694968736">
    <w:abstractNumId w:val="11"/>
  </w:num>
  <w:num w:numId="14" w16cid:durableId="759913594">
    <w:abstractNumId w:val="21"/>
  </w:num>
  <w:num w:numId="15" w16cid:durableId="911308363">
    <w:abstractNumId w:val="33"/>
  </w:num>
  <w:num w:numId="16" w16cid:durableId="188035861">
    <w:abstractNumId w:val="1"/>
  </w:num>
  <w:num w:numId="17" w16cid:durableId="1352027240">
    <w:abstractNumId w:val="9"/>
  </w:num>
  <w:num w:numId="18" w16cid:durableId="1646230504">
    <w:abstractNumId w:val="0"/>
  </w:num>
  <w:num w:numId="19" w16cid:durableId="528417192">
    <w:abstractNumId w:val="32"/>
  </w:num>
  <w:num w:numId="20" w16cid:durableId="1228418764">
    <w:abstractNumId w:val="28"/>
  </w:num>
  <w:num w:numId="21" w16cid:durableId="665937118">
    <w:abstractNumId w:val="3"/>
  </w:num>
  <w:num w:numId="22" w16cid:durableId="1599749297">
    <w:abstractNumId w:val="24"/>
  </w:num>
  <w:num w:numId="23" w16cid:durableId="985084398">
    <w:abstractNumId w:val="2"/>
  </w:num>
  <w:num w:numId="24" w16cid:durableId="353460626">
    <w:abstractNumId w:val="31"/>
  </w:num>
  <w:num w:numId="25" w16cid:durableId="274218594">
    <w:abstractNumId w:val="35"/>
  </w:num>
  <w:num w:numId="26" w16cid:durableId="1814326426">
    <w:abstractNumId w:val="14"/>
  </w:num>
  <w:num w:numId="27" w16cid:durableId="73864117">
    <w:abstractNumId w:val="20"/>
  </w:num>
  <w:num w:numId="28" w16cid:durableId="750153080">
    <w:abstractNumId w:val="29"/>
  </w:num>
  <w:num w:numId="29" w16cid:durableId="1129013899">
    <w:abstractNumId w:val="4"/>
  </w:num>
  <w:num w:numId="30" w16cid:durableId="255215915">
    <w:abstractNumId w:val="18"/>
  </w:num>
  <w:num w:numId="31" w16cid:durableId="1093815854">
    <w:abstractNumId w:val="7"/>
  </w:num>
  <w:num w:numId="32" w16cid:durableId="1485199088">
    <w:abstractNumId w:val="30"/>
  </w:num>
  <w:num w:numId="33" w16cid:durableId="123550954">
    <w:abstractNumId w:val="16"/>
  </w:num>
  <w:num w:numId="34" w16cid:durableId="1128469580">
    <w:abstractNumId w:val="25"/>
  </w:num>
  <w:num w:numId="35" w16cid:durableId="92749371">
    <w:abstractNumId w:val="10"/>
  </w:num>
  <w:num w:numId="36" w16cid:durableId="817847757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ZiTBrXR2UgojijN6BaqWM4CIAlkYFDjaSpU0+DBLq0dI4iIlFBSynjIi77QzbtUo9iJ5x0VKFodSXmlyHVlMRg==" w:salt="GAUCh6+3zOxHKWqrD66TVA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5D44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5D58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4A3"/>
    <w:rsid w:val="000C7791"/>
    <w:rsid w:val="000C7ED9"/>
    <w:rsid w:val="000D0567"/>
    <w:rsid w:val="000D1058"/>
    <w:rsid w:val="000D10CC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4D9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468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68A9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0579"/>
    <w:rsid w:val="001F1061"/>
    <w:rsid w:val="001F279F"/>
    <w:rsid w:val="001F2B93"/>
    <w:rsid w:val="001F2D22"/>
    <w:rsid w:val="001F36A8"/>
    <w:rsid w:val="001F3943"/>
    <w:rsid w:val="001F4057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2ED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11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480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479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053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37974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2A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31C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27A2B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44A"/>
    <w:rsid w:val="004B3B61"/>
    <w:rsid w:val="004B3B68"/>
    <w:rsid w:val="004B40FE"/>
    <w:rsid w:val="004B4332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6B"/>
    <w:rsid w:val="004D58F5"/>
    <w:rsid w:val="004D65DB"/>
    <w:rsid w:val="004D6B0D"/>
    <w:rsid w:val="004E0240"/>
    <w:rsid w:val="004E0C04"/>
    <w:rsid w:val="004E0EED"/>
    <w:rsid w:val="004E19C7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46C4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0E39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0EE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2949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293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4411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A3A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717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08B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1B4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B4E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4EC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6E47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0BB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AC6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AD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92E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9FC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41B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111"/>
    <w:rsid w:val="00BC26A8"/>
    <w:rsid w:val="00BC27E3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B40"/>
    <w:rsid w:val="00C120FB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4E8C"/>
    <w:rsid w:val="00C46283"/>
    <w:rsid w:val="00C46753"/>
    <w:rsid w:val="00C46C8F"/>
    <w:rsid w:val="00C4740A"/>
    <w:rsid w:val="00C4780D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89F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1E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07B33"/>
    <w:rsid w:val="00D103AF"/>
    <w:rsid w:val="00D109DC"/>
    <w:rsid w:val="00D10BA4"/>
    <w:rsid w:val="00D10C24"/>
    <w:rsid w:val="00D11481"/>
    <w:rsid w:val="00D114CE"/>
    <w:rsid w:val="00D117DB"/>
    <w:rsid w:val="00D11D0E"/>
    <w:rsid w:val="00D12BB6"/>
    <w:rsid w:val="00D12FA3"/>
    <w:rsid w:val="00D13233"/>
    <w:rsid w:val="00D1350D"/>
    <w:rsid w:val="00D13B52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98F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67E10"/>
    <w:rsid w:val="00D700E4"/>
    <w:rsid w:val="00D70761"/>
    <w:rsid w:val="00D714FD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614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6AA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6BD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A13"/>
    <w:rsid w:val="00E25BA7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5F6C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703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0E9B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313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3CA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948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8A06E92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15726</Words>
  <Characters>89644</Characters>
  <Application>Microsoft Office Word</Application>
  <DocSecurity>0</DocSecurity>
  <Lines>747</Lines>
  <Paragraphs>210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2025-06-03T07:43:00Z</dcterms:created>
  <dcterms:modified xsi:type="dcterms:W3CDTF">2025-06-03T09:50:00Z</dcterms:modified>
</cp:coreProperties>
</file>