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C0426" w14:textId="77777777" w:rsidR="004D3FF8" w:rsidRPr="00484029" w:rsidRDefault="004D3FF8" w:rsidP="00FE7F5E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484029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14:paraId="18E2B26D" w14:textId="4486EC83" w:rsidR="004D3FF8" w:rsidRPr="00484029" w:rsidRDefault="004D3FF8" w:rsidP="005A5FD6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484029">
        <w:rPr>
          <w:b/>
          <w:sz w:val="16"/>
          <w:szCs w:val="16"/>
          <w:lang w:val="ro-RO"/>
        </w:rPr>
        <w:t xml:space="preserve"> (de la pagina 1 la pagina )</w:t>
      </w:r>
    </w:p>
    <w:p w14:paraId="4BE3B758" w14:textId="77777777" w:rsidR="004D3FF8" w:rsidRDefault="004D3FF8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79FD95B3" w14:textId="77777777" w:rsidR="004D3FF8" w:rsidRDefault="004D3FF8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1064FDC0" w14:textId="77777777" w:rsidR="004D3FF8" w:rsidRDefault="004D3FF8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14:paraId="0D675CD6" w14:textId="77777777" w:rsidR="004D3FF8" w:rsidRDefault="004D3FF8">
      <w:pPr>
        <w:jc w:val="center"/>
        <w:rPr>
          <w:sz w:val="28"/>
        </w:rPr>
      </w:pPr>
    </w:p>
    <w:p w14:paraId="5161260E" w14:textId="77777777" w:rsidR="004D3FF8" w:rsidRDefault="004D3FF8">
      <w:pPr>
        <w:jc w:val="center"/>
        <w:rPr>
          <w:sz w:val="28"/>
        </w:rPr>
      </w:pPr>
    </w:p>
    <w:p w14:paraId="1E46E823" w14:textId="77777777" w:rsidR="004D3FF8" w:rsidRDefault="004D3FF8">
      <w:pPr>
        <w:jc w:val="center"/>
        <w:rPr>
          <w:sz w:val="28"/>
        </w:rPr>
      </w:pPr>
    </w:p>
    <w:p w14:paraId="2144437C" w14:textId="77777777" w:rsidR="004D3FF8" w:rsidRDefault="004D3FF8">
      <w:pPr>
        <w:jc w:val="center"/>
        <w:rPr>
          <w:b/>
          <w:bCs/>
          <w:noProof/>
          <w:spacing w:val="80"/>
          <w:sz w:val="32"/>
          <w:lang w:val="en-US"/>
        </w:rPr>
      </w:pPr>
    </w:p>
    <w:p w14:paraId="52DDAB6F" w14:textId="77777777" w:rsidR="004D3FF8" w:rsidRDefault="004D3FF8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t>B.A.R.</w:t>
      </w:r>
      <w:r>
        <w:rPr>
          <w:b/>
          <w:bCs/>
          <w:spacing w:val="80"/>
          <w:sz w:val="32"/>
        </w:rPr>
        <w:t>GALAŢI</w:t>
      </w:r>
    </w:p>
    <w:p w14:paraId="1D06B4CB" w14:textId="77777777" w:rsidR="004D3FF8" w:rsidRDefault="00000000">
      <w:pPr>
        <w:rPr>
          <w:b/>
          <w:bCs/>
          <w:spacing w:val="40"/>
        </w:rPr>
      </w:pPr>
      <w:r>
        <w:rPr>
          <w:b/>
          <w:bCs/>
          <w:noProof/>
          <w:spacing w:val="80"/>
          <w:sz w:val="32"/>
          <w:lang w:val="en-US"/>
        </w:rPr>
        <w:pict w14:anchorId="6A1CD95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-.7pt;margin-top:2.8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</w:p>
    <w:p w14:paraId="25527FB4" w14:textId="77777777" w:rsidR="004D3FF8" w:rsidRDefault="004D3FF8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68F9D974" w14:textId="77777777" w:rsidR="004D3FF8" w:rsidRDefault="004D3FF8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21-30 iunie 2025</w:t>
      </w:r>
    </w:p>
    <w:p w14:paraId="541838C4" w14:textId="77777777" w:rsidR="004D3FF8" w:rsidRDefault="004D3FF8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4D3FF8" w14:paraId="0F5A6365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40469A2F" w14:textId="77777777" w:rsidR="004D3FF8" w:rsidRDefault="004D3FF8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6F95D4E3" w14:textId="77777777" w:rsidR="004D3FF8" w:rsidRDefault="004D3FF8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14:paraId="6215042B" w14:textId="77777777" w:rsidR="004D3FF8" w:rsidRDefault="004D3FF8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5B4DE1A0" w14:textId="77777777" w:rsidR="004D3FF8" w:rsidRDefault="004D3FF8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14:paraId="55D5A891" w14:textId="77777777" w:rsidR="004D3FF8" w:rsidRDefault="004D3FF8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00B09CAB" w14:textId="77777777" w:rsidR="004D3FF8" w:rsidRDefault="004D3FF8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277055F" w14:textId="77777777" w:rsidR="004D3FF8" w:rsidRDefault="004D3FF8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14:paraId="7B15B84B" w14:textId="77777777" w:rsidR="004D3FF8" w:rsidRDefault="004D3FF8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0B4C1617" w14:textId="77777777" w:rsidR="004D3FF8" w:rsidRDefault="004D3FF8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00F81D64" w14:textId="77777777" w:rsidR="004D3FF8" w:rsidRDefault="004D3FF8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14:paraId="498C3F2C" w14:textId="77777777" w:rsidR="004D3FF8" w:rsidRDefault="004D3FF8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14:paraId="24605D85" w14:textId="77777777" w:rsidR="004D3FF8" w:rsidRDefault="004D3FF8" w:rsidP="001934AA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14:paraId="1FF070CA" w14:textId="77777777" w:rsidR="004D3FF8" w:rsidRDefault="004D3FF8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14:paraId="6623B512" w14:textId="77777777" w:rsidR="004D3FF8" w:rsidRDefault="004D3FF8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14:paraId="02E65C85" w14:textId="77777777" w:rsidR="004D3FF8" w:rsidRDefault="004D3FF8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5A77F9C9" w14:textId="77777777" w:rsidR="004D3FF8" w:rsidRDefault="004D3FF8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14:paraId="47B678F3" w14:textId="77777777" w:rsidR="004D3FF8" w:rsidRDefault="004D3FF8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3E4AE675" w14:textId="77777777" w:rsidR="004D3FF8" w:rsidRDefault="004D3FF8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5A77EAB9" w14:textId="77777777" w:rsidR="004D3FF8" w:rsidRDefault="004D3FF8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45749B57" w14:textId="77777777" w:rsidR="004D3FF8" w:rsidRDefault="004D3FF8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2578342B" w14:textId="77777777" w:rsidR="004D3FF8" w:rsidRDefault="004D3FF8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0F762E1D" w14:textId="77777777" w:rsidR="004D3FF8" w:rsidRDefault="004D3FF8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14:paraId="43D3D5DE" w14:textId="77777777" w:rsidR="004D3FF8" w:rsidRDefault="004D3FF8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14:paraId="30C07C7E" w14:textId="77777777" w:rsidR="004D3FF8" w:rsidRDefault="004D3FF8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374B541" w14:textId="77777777" w:rsidR="004D3FF8" w:rsidRDefault="004D3FF8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4D3FF8" w14:paraId="00085B3D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19A3D8EF" w14:textId="77777777" w:rsidR="004D3FF8" w:rsidRDefault="004D3FF8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3DC607FD" w14:textId="77777777" w:rsidR="004D3FF8" w:rsidRDefault="004D3FF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712D5378" w14:textId="77777777" w:rsidR="004D3FF8" w:rsidRDefault="004D3FF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72E80546" w14:textId="77777777" w:rsidR="004D3FF8" w:rsidRDefault="004D3FF8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4A1F30CF" w14:textId="77777777" w:rsidR="004D3FF8" w:rsidRDefault="004D3FF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29A06212" w14:textId="77777777" w:rsidR="004D3FF8" w:rsidRDefault="004D3FF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08DF2376" w14:textId="77777777" w:rsidR="004D3FF8" w:rsidRDefault="004D3FF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73600DF3" w14:textId="77777777" w:rsidR="004D3FF8" w:rsidRDefault="004D3FF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14:paraId="47042A4C" w14:textId="77777777" w:rsidR="004D3FF8" w:rsidRDefault="004D3FF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05D78BBE" w14:textId="77777777" w:rsidR="004D3FF8" w:rsidRDefault="004D3FF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39189B3E" w14:textId="77777777" w:rsidR="004D3FF8" w:rsidRDefault="004D3FF8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14:paraId="5BA0F219" w14:textId="77777777" w:rsidR="004D3FF8" w:rsidRDefault="004D3FF8">
      <w:pPr>
        <w:spacing w:line="192" w:lineRule="auto"/>
        <w:jc w:val="center"/>
      </w:pPr>
    </w:p>
    <w:p w14:paraId="4874991A" w14:textId="77777777" w:rsidR="004D3FF8" w:rsidRDefault="004D3FF8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14:paraId="3C2250C3" w14:textId="77777777" w:rsidR="004D3FF8" w:rsidRPr="007E3B71" w:rsidRDefault="004D3FF8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0B812C46" w14:textId="77777777" w:rsidR="004D3FF8" w:rsidRPr="007E3B71" w:rsidRDefault="004D3FF8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758C2E53" w14:textId="77777777" w:rsidR="004D3FF8" w:rsidRPr="007E3B71" w:rsidRDefault="004D3FF8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27FABF1D" w14:textId="77777777" w:rsidR="004D3FF8" w:rsidRDefault="004D3FF8" w:rsidP="0095691E">
      <w:pPr>
        <w:pStyle w:val="Heading1"/>
        <w:spacing w:line="360" w:lineRule="auto"/>
      </w:pPr>
      <w:r>
        <w:t>LINIA 300</w:t>
      </w:r>
    </w:p>
    <w:p w14:paraId="598275E7" w14:textId="77777777" w:rsidR="004D3FF8" w:rsidRDefault="004D3FF8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4D3FF8" w14:paraId="0A0B1D97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20BDC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DFB2B" w14:textId="77777777" w:rsidR="004D3FF8" w:rsidRDefault="004D3FF8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99163" w14:textId="77777777" w:rsidR="004D3FF8" w:rsidRPr="00600D25" w:rsidRDefault="004D3FF8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B6B0A" w14:textId="77777777" w:rsidR="004D3FF8" w:rsidRDefault="004D3FF8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EB643F0" w14:textId="77777777" w:rsidR="004D3FF8" w:rsidRDefault="004D3FF8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917D8" w14:textId="77777777" w:rsidR="004D3FF8" w:rsidRDefault="004D3FF8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48225" w14:textId="77777777" w:rsidR="004D3FF8" w:rsidRPr="00600D25" w:rsidRDefault="004D3FF8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1CCFC" w14:textId="77777777" w:rsidR="004D3FF8" w:rsidRDefault="004D3FF8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1D004" w14:textId="77777777" w:rsidR="004D3FF8" w:rsidRPr="00600D25" w:rsidRDefault="004D3FF8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5F594" w14:textId="77777777" w:rsidR="004D3FF8" w:rsidRPr="00D344C9" w:rsidRDefault="004D3FF8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D3FF8" w14:paraId="75165966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ACFC4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18EF5" w14:textId="77777777" w:rsidR="004D3FF8" w:rsidRDefault="004D3FF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63768" w14:textId="77777777" w:rsidR="004D3FF8" w:rsidRPr="00600D25" w:rsidRDefault="004D3FF8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8418F" w14:textId="77777777" w:rsidR="004D3FF8" w:rsidRDefault="004D3FF8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817EE4E" w14:textId="77777777" w:rsidR="004D3FF8" w:rsidRDefault="004D3FF8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DFAC8" w14:textId="77777777" w:rsidR="004D3FF8" w:rsidRDefault="004D3FF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A9955" w14:textId="77777777" w:rsidR="004D3FF8" w:rsidRPr="00600D25" w:rsidRDefault="004D3FF8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92114" w14:textId="77777777" w:rsidR="004D3FF8" w:rsidRDefault="004D3FF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6D5E1" w14:textId="77777777" w:rsidR="004D3FF8" w:rsidRPr="00600D25" w:rsidRDefault="004D3FF8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7FBDE" w14:textId="77777777" w:rsidR="004D3FF8" w:rsidRPr="00D344C9" w:rsidRDefault="004D3FF8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D3FF8" w14:paraId="74F79075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09184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71B5" w14:textId="77777777" w:rsidR="004D3FF8" w:rsidRDefault="004D3FF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6173A" w14:textId="77777777" w:rsidR="004D3FF8" w:rsidRPr="00600D25" w:rsidRDefault="004D3FF8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5EA41" w14:textId="77777777" w:rsidR="004D3FF8" w:rsidRDefault="004D3FF8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4F8A5D0" w14:textId="77777777" w:rsidR="004D3FF8" w:rsidRDefault="004D3FF8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E137A" w14:textId="77777777" w:rsidR="004D3FF8" w:rsidRDefault="004D3FF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B3DECFD" w14:textId="77777777" w:rsidR="004D3FF8" w:rsidRDefault="004D3FF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96C32" w14:textId="77777777" w:rsidR="004D3FF8" w:rsidRPr="00600D25" w:rsidRDefault="004D3FF8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8932C" w14:textId="77777777" w:rsidR="004D3FF8" w:rsidRDefault="004D3FF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2C173" w14:textId="77777777" w:rsidR="004D3FF8" w:rsidRPr="00600D25" w:rsidRDefault="004D3FF8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410AC" w14:textId="77777777" w:rsidR="004D3FF8" w:rsidRPr="00D344C9" w:rsidRDefault="004D3FF8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BF083A8" w14:textId="77777777" w:rsidR="004D3FF8" w:rsidRPr="00D344C9" w:rsidRDefault="004D3FF8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4D3FF8" w14:paraId="28B412AC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6DBCD5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2199D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D5488" w14:textId="77777777" w:rsidR="004D3FF8" w:rsidRPr="00600D25" w:rsidRDefault="004D3FF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0BD99" w14:textId="77777777" w:rsidR="004D3FF8" w:rsidRDefault="004D3FF8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EE66867" w14:textId="77777777" w:rsidR="004D3FF8" w:rsidRDefault="004D3FF8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01EBE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84B5F" w14:textId="77777777" w:rsidR="004D3FF8" w:rsidRDefault="004D3FF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0482A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D4620" w14:textId="77777777" w:rsidR="004D3FF8" w:rsidRPr="00600D25" w:rsidRDefault="004D3FF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835C9" w14:textId="77777777" w:rsidR="004D3FF8" w:rsidRDefault="004D3FF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556EA73F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D223C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711CC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262DA" w14:textId="77777777" w:rsidR="004D3FF8" w:rsidRPr="00600D25" w:rsidRDefault="004D3FF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71153" w14:textId="77777777" w:rsidR="004D3FF8" w:rsidRDefault="004D3FF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D50659C" w14:textId="77777777" w:rsidR="004D3FF8" w:rsidRDefault="004D3FF8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6DDF4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1F8D89AC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13E74F86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286D9" w14:textId="77777777" w:rsidR="004D3FF8" w:rsidRDefault="004D3FF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BEB08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44E39" w14:textId="77777777" w:rsidR="004D3FF8" w:rsidRPr="00600D25" w:rsidRDefault="004D3FF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9C304" w14:textId="77777777" w:rsidR="004D3FF8" w:rsidRDefault="004D3FF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56CB2FEB" w14:textId="77777777" w:rsidR="004D3FF8" w:rsidRDefault="004D3FF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4BFA1E71" w14:textId="77777777" w:rsidR="004D3FF8" w:rsidRDefault="004D3FF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4D3FF8" w14:paraId="12BDB9C3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2FFB2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8010B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CD15E" w14:textId="77777777" w:rsidR="004D3FF8" w:rsidRPr="00600D25" w:rsidRDefault="004D3FF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90333" w14:textId="77777777" w:rsidR="004D3FF8" w:rsidRDefault="004D3FF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14:paraId="277CA5B4" w14:textId="77777777" w:rsidR="004D3FF8" w:rsidRDefault="004D3FF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DACB3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745B8" w14:textId="77777777" w:rsidR="004D3FF8" w:rsidRDefault="004D3FF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A4C88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14:paraId="5026C916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D23A3" w14:textId="77777777" w:rsidR="004D3FF8" w:rsidRPr="00600D25" w:rsidRDefault="004D3FF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D0B77" w14:textId="77777777" w:rsidR="004D3FF8" w:rsidRDefault="004D3FF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D3FF8" w14:paraId="270ADFC5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C260A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C09F4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69196" w14:textId="77777777" w:rsidR="004D3FF8" w:rsidRPr="00600D25" w:rsidRDefault="004D3FF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BE6F5" w14:textId="77777777" w:rsidR="004D3FF8" w:rsidRDefault="004D3FF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03583015" w14:textId="77777777" w:rsidR="004D3FF8" w:rsidRDefault="004D3FF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3865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3355F52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6A475" w14:textId="77777777" w:rsidR="004D3FF8" w:rsidRDefault="004D3FF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FE3E9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73F75" w14:textId="77777777" w:rsidR="004D3FF8" w:rsidRDefault="004D3FF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A2EDD" w14:textId="77777777" w:rsidR="004D3FF8" w:rsidRDefault="004D3FF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14:paraId="45C4B970" w14:textId="77777777" w:rsidR="004D3FF8" w:rsidRDefault="004D3FF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D3FF8" w14:paraId="09D3F70F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7597D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0F0D8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45F8A" w14:textId="77777777" w:rsidR="004D3FF8" w:rsidRPr="00600D25" w:rsidRDefault="004D3FF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21F81" w14:textId="77777777" w:rsidR="004D3FF8" w:rsidRDefault="004D3FF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595F60C4" w14:textId="77777777" w:rsidR="004D3FF8" w:rsidRDefault="004D3FF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0354A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7D93BE9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C464A" w14:textId="77777777" w:rsidR="004D3FF8" w:rsidRDefault="004D3FF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16D69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F1788" w14:textId="77777777" w:rsidR="004D3FF8" w:rsidRDefault="004D3FF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693B3" w14:textId="77777777" w:rsidR="004D3FF8" w:rsidRDefault="004D3FF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39D04F5" w14:textId="77777777" w:rsidR="004D3FF8" w:rsidRDefault="004D3FF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4D3FF8" w14:paraId="26EA2202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9BBF0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BB696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14:paraId="6A486E82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45F25" w14:textId="77777777" w:rsidR="004D3FF8" w:rsidRPr="00600D25" w:rsidRDefault="004D3FF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2FA30" w14:textId="77777777" w:rsidR="004D3FF8" w:rsidRDefault="004D3FF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4E512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4B104" w14:textId="77777777" w:rsidR="004D3FF8" w:rsidRDefault="004D3FF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7B940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A9B14" w14:textId="77777777" w:rsidR="004D3FF8" w:rsidRDefault="004D3FF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C050A" w14:textId="77777777" w:rsidR="004D3FF8" w:rsidRDefault="004D3FF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D3FF8" w14:paraId="1E273CFE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7643D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D7D3C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A310D" w14:textId="77777777" w:rsidR="004D3FF8" w:rsidRPr="00600D25" w:rsidRDefault="004D3FF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899CA" w14:textId="77777777" w:rsidR="004D3FF8" w:rsidRDefault="004D3FF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7D709A98" w14:textId="77777777" w:rsidR="004D3FF8" w:rsidRDefault="004D3FF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7AC9B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5AC05" w14:textId="77777777" w:rsidR="004D3FF8" w:rsidRPr="00600D25" w:rsidRDefault="004D3FF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5235F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AA80A" w14:textId="77777777" w:rsidR="004D3FF8" w:rsidRPr="00600D25" w:rsidRDefault="004D3FF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D47C7" w14:textId="77777777" w:rsidR="004D3FF8" w:rsidRPr="00D344C9" w:rsidRDefault="004D3FF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D3FF8" w14:paraId="4183864B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BA060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47FB4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40DC2" w14:textId="77777777" w:rsidR="004D3FF8" w:rsidRPr="00600D25" w:rsidRDefault="004D3FF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09E93" w14:textId="77777777" w:rsidR="004D3FF8" w:rsidRDefault="004D3FF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726031BC" w14:textId="77777777" w:rsidR="004D3FF8" w:rsidRDefault="004D3FF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0EC4F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74568C01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14:paraId="37460590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14:paraId="14504141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14:paraId="65E40937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2826E" w14:textId="77777777" w:rsidR="004D3FF8" w:rsidRDefault="004D3FF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2B50A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81CDE" w14:textId="77777777" w:rsidR="004D3FF8" w:rsidRPr="00600D25" w:rsidRDefault="004D3FF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8617D" w14:textId="77777777" w:rsidR="004D3FF8" w:rsidRDefault="004D3FF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14:paraId="3480E761" w14:textId="77777777" w:rsidR="004D3FF8" w:rsidRDefault="004D3FF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14:paraId="50394E74" w14:textId="77777777" w:rsidR="004D3FF8" w:rsidRPr="004870EE" w:rsidRDefault="004D3FF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4D3FF8" w14:paraId="2A08DBDB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3B007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4F302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7B2B4DF1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A1BEC" w14:textId="77777777" w:rsidR="004D3FF8" w:rsidRPr="00600D25" w:rsidRDefault="004D3FF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E12DC" w14:textId="77777777" w:rsidR="004D3FF8" w:rsidRDefault="004D3FF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671DD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B135C" w14:textId="77777777" w:rsidR="004D3FF8" w:rsidRDefault="004D3FF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295BA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6CA3A" w14:textId="77777777" w:rsidR="004D3FF8" w:rsidRPr="00600D25" w:rsidRDefault="004D3FF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8DBC1" w14:textId="77777777" w:rsidR="004D3FF8" w:rsidRDefault="004D3FF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61335F0" w14:textId="77777777" w:rsidR="004D3FF8" w:rsidRDefault="004D3FF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4D3FF8" w14:paraId="7E0E27B5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725B8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D06C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E8B24" w14:textId="77777777" w:rsidR="004D3FF8" w:rsidRPr="00600D25" w:rsidRDefault="004D3FF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C97A1" w14:textId="77777777" w:rsidR="004D3FF8" w:rsidRDefault="004D3FF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1D420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3CB41" w14:textId="77777777" w:rsidR="004D3FF8" w:rsidRDefault="004D3FF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971BA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540CC2D0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A8207" w14:textId="77777777" w:rsidR="004D3FF8" w:rsidRPr="00600D25" w:rsidRDefault="004D3FF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AFF91" w14:textId="77777777" w:rsidR="004D3FF8" w:rsidRDefault="004D3FF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BAB19EB" w14:textId="77777777" w:rsidR="004D3FF8" w:rsidRDefault="004D3FF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4D3FF8" w14:paraId="160CCD59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1634B5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0B13C" w14:textId="77777777" w:rsidR="004D3FF8" w:rsidRDefault="004D3FF8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22CC2E74" w14:textId="77777777" w:rsidR="004D3FF8" w:rsidRDefault="004D3FF8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EEFBC" w14:textId="77777777" w:rsidR="004D3FF8" w:rsidRPr="00600D25" w:rsidRDefault="004D3FF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FBFBC" w14:textId="77777777" w:rsidR="004D3FF8" w:rsidRDefault="004D3FF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B713A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A76C" w14:textId="77777777" w:rsidR="004D3FF8" w:rsidRDefault="004D3FF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A9C8C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4772E" w14:textId="77777777" w:rsidR="004D3FF8" w:rsidRPr="00600D25" w:rsidRDefault="004D3FF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D1521" w14:textId="77777777" w:rsidR="004D3FF8" w:rsidRDefault="004D3FF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3D0384D" w14:textId="77777777" w:rsidR="004D3FF8" w:rsidRDefault="004D3FF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4D3FF8" w14:paraId="5AC6B8B8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E9997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6E98F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AD32B" w14:textId="77777777" w:rsidR="004D3FF8" w:rsidRPr="00600D25" w:rsidRDefault="004D3FF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3BF49" w14:textId="77777777" w:rsidR="004D3FF8" w:rsidRDefault="004D3FF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E22DE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C8633" w14:textId="77777777" w:rsidR="004D3FF8" w:rsidRDefault="004D3FF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52D6A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14:paraId="3D3C2203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19326" w14:textId="77777777" w:rsidR="004D3FF8" w:rsidRPr="00600D25" w:rsidRDefault="004D3FF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6EC46" w14:textId="77777777" w:rsidR="004D3FF8" w:rsidRDefault="004D3FF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AC3209B" w14:textId="77777777" w:rsidR="004D3FF8" w:rsidRDefault="004D3FF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4D3FF8" w14:paraId="41ED321A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A93F97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9480A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D8CB6" w14:textId="77777777" w:rsidR="004D3FF8" w:rsidRPr="00600D25" w:rsidRDefault="004D3FF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BFD3A" w14:textId="77777777" w:rsidR="004D3FF8" w:rsidRDefault="004D3FF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peste sch. 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E957B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94974" w14:textId="77777777" w:rsidR="004D3FF8" w:rsidRDefault="004D3FF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3C2B4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68+750</w:t>
            </w:r>
          </w:p>
          <w:p w14:paraId="24A14BE2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8E46F" w14:textId="77777777" w:rsidR="004D3FF8" w:rsidRDefault="004D3FF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04D2B" w14:textId="77777777" w:rsidR="004D3FF8" w:rsidRDefault="004D3FF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D3FF8" w14:paraId="54F94A95" w14:textId="77777777" w:rsidTr="00321BDE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7F439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11450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5003A" w14:textId="77777777" w:rsidR="004D3FF8" w:rsidRPr="00600D25" w:rsidRDefault="004D3FF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68FA1" w14:textId="77777777" w:rsidR="004D3FF8" w:rsidRDefault="004D3FF8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0F62B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0B201" w14:textId="77777777" w:rsidR="004D3FF8" w:rsidRDefault="004D3FF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996CC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14:paraId="4A6AE00F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27206" w14:textId="77777777" w:rsidR="004D3FF8" w:rsidRDefault="004D3FF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D0A1A" w14:textId="77777777" w:rsidR="004D3FF8" w:rsidRDefault="004D3FF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D3FF8" w14:paraId="16CF2235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F11E0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DBB82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F2AE4" w14:textId="77777777" w:rsidR="004D3FF8" w:rsidRPr="00600D25" w:rsidRDefault="004D3FF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D3D4E" w14:textId="77777777" w:rsidR="004D3FF8" w:rsidRDefault="004D3FF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14:paraId="3AE58FF6" w14:textId="77777777" w:rsidR="004D3FF8" w:rsidRDefault="004D3FF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093CE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3C30B98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0A42E" w14:textId="77777777" w:rsidR="004D3FF8" w:rsidRPr="00600D25" w:rsidRDefault="004D3FF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74A03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F0BA3" w14:textId="77777777" w:rsidR="004D3FF8" w:rsidRPr="00600D25" w:rsidRDefault="004D3FF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E4F0D" w14:textId="77777777" w:rsidR="004D3FF8" w:rsidRDefault="004D3FF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DCB493E" w14:textId="77777777" w:rsidR="004D3FF8" w:rsidRDefault="004D3FF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AC586BF" w14:textId="77777777" w:rsidR="004D3FF8" w:rsidRPr="00D344C9" w:rsidRDefault="004D3FF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4D3FF8" w14:paraId="4D3824A0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01669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874BD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35226" w14:textId="77777777" w:rsidR="004D3FF8" w:rsidRPr="00600D25" w:rsidRDefault="004D3FF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34D53" w14:textId="77777777" w:rsidR="004D3FF8" w:rsidRDefault="004D3FF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14:paraId="0C9A5AF9" w14:textId="77777777" w:rsidR="004D3FF8" w:rsidRDefault="004D3FF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0B290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F0950" w14:textId="77777777" w:rsidR="004D3FF8" w:rsidRPr="00600D25" w:rsidRDefault="004D3FF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53B72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66824" w14:textId="77777777" w:rsidR="004D3FF8" w:rsidRPr="00600D25" w:rsidRDefault="004D3FF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62437" w14:textId="77777777" w:rsidR="004D3FF8" w:rsidRPr="00D344C9" w:rsidRDefault="004D3FF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D3FF8" w14:paraId="5394FF28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E1F55F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F4940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73FA134F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3AF97" w14:textId="77777777" w:rsidR="004D3FF8" w:rsidRPr="00600D25" w:rsidRDefault="004D3FF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4114A" w14:textId="77777777" w:rsidR="004D3FF8" w:rsidRDefault="004D3FF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83121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14:paraId="70D19288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14:paraId="32EF598D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14:paraId="234B50AA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B624674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58890" w14:textId="77777777" w:rsidR="004D3FF8" w:rsidRPr="00600D25" w:rsidRDefault="004D3FF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4CD89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7D0DD6B5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2EB12" w14:textId="77777777" w:rsidR="004D3FF8" w:rsidRDefault="004D3FF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0DB33" w14:textId="77777777" w:rsidR="004D3FF8" w:rsidRDefault="004D3FF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D55D5D8" w14:textId="77777777" w:rsidR="004D3FF8" w:rsidRDefault="004D3FF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10F9A0A8" w14:textId="77777777" w:rsidR="004D3FF8" w:rsidRPr="00D344C9" w:rsidRDefault="004D3FF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4D3FF8" w14:paraId="65612116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D8F3B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C7AEA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42A7E" w14:textId="77777777" w:rsidR="004D3FF8" w:rsidRDefault="004D3FF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EE230" w14:textId="77777777" w:rsidR="004D3FF8" w:rsidRDefault="004D3FF8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6DD8310A" w14:textId="77777777" w:rsidR="004D3FF8" w:rsidRDefault="004D3FF8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E322A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C372D87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A7DB1" w14:textId="77777777" w:rsidR="004D3FF8" w:rsidRDefault="004D3FF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4CDA3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1B412" w14:textId="77777777" w:rsidR="004D3FF8" w:rsidRDefault="004D3FF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5BF73" w14:textId="77777777" w:rsidR="004D3FF8" w:rsidRDefault="004D3FF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88E7F5C" w14:textId="77777777" w:rsidR="004D3FF8" w:rsidRDefault="004D3FF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DB8CB6E" w14:textId="77777777" w:rsidR="004D3FF8" w:rsidRDefault="004D3FF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4D3FF8" w14:paraId="0E8DBB98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3F3902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AF0C5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96BF" w14:textId="77777777" w:rsidR="004D3FF8" w:rsidRDefault="004D3FF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B0DC7" w14:textId="77777777" w:rsidR="004D3FF8" w:rsidRDefault="004D3FF8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1BFC76D1" w14:textId="77777777" w:rsidR="004D3FF8" w:rsidRDefault="004D3FF8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6FC94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48CA2" w14:textId="77777777" w:rsidR="004D3FF8" w:rsidRDefault="004D3FF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41F01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668D2" w14:textId="77777777" w:rsidR="004D3FF8" w:rsidRDefault="004D3FF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FF2B7" w14:textId="77777777" w:rsidR="004D3FF8" w:rsidRDefault="004D3FF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A1F39AF" w14:textId="77777777" w:rsidR="004D3FF8" w:rsidRDefault="004D3FF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AF4DB4C" w14:textId="77777777" w:rsidR="004D3FF8" w:rsidRDefault="004D3FF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4D3FF8" w14:paraId="3B23562B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2668C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4E8C4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29439" w14:textId="77777777" w:rsidR="004D3FF8" w:rsidRDefault="004D3FF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338F" w14:textId="77777777" w:rsidR="004D3FF8" w:rsidRDefault="004D3FF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000FE186" w14:textId="77777777" w:rsidR="004D3FF8" w:rsidRDefault="004D3FF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B8CB8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79627424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75F3" w14:textId="77777777" w:rsidR="004D3FF8" w:rsidRDefault="004D3FF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FC245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CA67C" w14:textId="77777777" w:rsidR="004D3FF8" w:rsidRDefault="004D3FF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BBF95" w14:textId="77777777" w:rsidR="004D3FF8" w:rsidRDefault="004D3FF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8A19D7C" w14:textId="77777777" w:rsidR="004D3FF8" w:rsidRDefault="004D3FF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4D3FF8" w14:paraId="5E298FD1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D8B55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224D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BEFCA" w14:textId="77777777" w:rsidR="004D3FF8" w:rsidRDefault="004D3FF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AF020" w14:textId="77777777" w:rsidR="004D3FF8" w:rsidRDefault="004D3FF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04CACA01" w14:textId="77777777" w:rsidR="004D3FF8" w:rsidRDefault="004D3FF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14:paraId="72B43BB0" w14:textId="77777777" w:rsidR="004D3FF8" w:rsidRDefault="004D3FF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14:paraId="0762B90A" w14:textId="77777777" w:rsidR="004D3FF8" w:rsidRDefault="004D3FF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16FE6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EBE65" w14:textId="77777777" w:rsidR="004D3FF8" w:rsidRPr="00600D25" w:rsidRDefault="004D3FF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AFBA3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14:paraId="1C8478FB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1E3B7" w14:textId="77777777" w:rsidR="004D3FF8" w:rsidRDefault="004D3FF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9B59A" w14:textId="77777777" w:rsidR="004D3FF8" w:rsidRDefault="004D3FF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728B1C8" w14:textId="77777777" w:rsidR="004D3FF8" w:rsidRDefault="004D3FF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F392185" w14:textId="77777777" w:rsidR="004D3FF8" w:rsidRDefault="004D3FF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14:paraId="5DC7B951" w14:textId="77777777" w:rsidR="004D3FF8" w:rsidRDefault="004D3FF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14:paraId="521D35A3" w14:textId="77777777" w:rsidR="004D3FF8" w:rsidRDefault="004D3FF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14:paraId="459F868E" w14:textId="77777777" w:rsidR="004D3FF8" w:rsidRDefault="004D3FF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14:paraId="13F9D559" w14:textId="77777777" w:rsidR="004D3FF8" w:rsidRDefault="004D3FF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14:paraId="727A700D" w14:textId="77777777" w:rsidR="004D3FF8" w:rsidRDefault="004D3FF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4D3FF8" w14:paraId="7F3B122A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F30BF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DF7D6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9AEAC" w14:textId="77777777" w:rsidR="004D3FF8" w:rsidRDefault="004D3FF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EE5D6" w14:textId="77777777" w:rsidR="004D3FF8" w:rsidRDefault="004D3FF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4654050E" w14:textId="77777777" w:rsidR="004D3FF8" w:rsidRDefault="004D3FF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2BA69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61D32" w14:textId="77777777" w:rsidR="004D3FF8" w:rsidRPr="00600D25" w:rsidRDefault="004D3FF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AD2D7" w14:textId="77777777" w:rsidR="004D3FF8" w:rsidRDefault="004D3FF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76D7B" w14:textId="77777777" w:rsidR="004D3FF8" w:rsidRDefault="004D3FF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FC666" w14:textId="77777777" w:rsidR="004D3FF8" w:rsidRDefault="004D3FF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D3FF8" w14:paraId="66A71D8E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4D0AB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5E9E4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AAB64" w14:textId="77777777" w:rsidR="004D3FF8" w:rsidRDefault="004D3FF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DF3D2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7A2F869E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C589B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FF9DD" w14:textId="77777777" w:rsidR="004D3FF8" w:rsidRPr="00600D25" w:rsidRDefault="004D3FF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17F07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33763" w14:textId="77777777" w:rsidR="004D3FF8" w:rsidRDefault="004D3FF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0B6F2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D3FF8" w14:paraId="5C48AB3B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25C0E8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64279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0ECA8" w14:textId="77777777" w:rsidR="004D3FF8" w:rsidRDefault="004D3FF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3B48F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5B42AF62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F2FD9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0EB6B3B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627D7047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1493654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5EDFC" w14:textId="77777777" w:rsidR="004D3FF8" w:rsidRPr="00600D25" w:rsidRDefault="004D3FF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7C29B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15C19" w14:textId="77777777" w:rsidR="004D3FF8" w:rsidRDefault="004D3FF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6EFDE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C8CE7C0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4A36AE6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4D3FF8" w14:paraId="0C9F2E1F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DE0AE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162C7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757F8" w14:textId="77777777" w:rsidR="004D3FF8" w:rsidRDefault="004D3FF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6793E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73D6298B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4BA98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2775839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0580D" w14:textId="77777777" w:rsidR="004D3FF8" w:rsidRPr="00600D25" w:rsidRDefault="004D3FF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EC04A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3C15B" w14:textId="77777777" w:rsidR="004D3FF8" w:rsidRDefault="004D3FF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D9E3E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F2C96BA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4D3FF8" w14:paraId="3E31948E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918DA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B48DF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77F81" w14:textId="77777777" w:rsidR="004D3FF8" w:rsidRDefault="004D3FF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378AA" w14:textId="77777777" w:rsidR="004D3FF8" w:rsidRDefault="004D3FF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14:paraId="3A48F4E3" w14:textId="77777777" w:rsidR="004D3FF8" w:rsidRDefault="004D3FF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78E38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7C773" w14:textId="77777777" w:rsidR="004D3FF8" w:rsidRDefault="004D3FF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B36BB" w14:textId="77777777" w:rsidR="004D3FF8" w:rsidRPr="00E731A9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14:paraId="5A2F875D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6C68D60C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86D58" w14:textId="77777777" w:rsidR="004D3FF8" w:rsidRDefault="004D3FF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77A7F" w14:textId="77777777" w:rsidR="004D3FF8" w:rsidRDefault="004D3FF8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14:paraId="58E33672" w14:textId="77777777" w:rsidR="004D3FF8" w:rsidRDefault="004D3FF8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14:paraId="1FACAB3A" w14:textId="77777777" w:rsidR="004D3FF8" w:rsidRPr="001D4392" w:rsidRDefault="004D3FF8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4D3FF8" w14:paraId="1EE075F9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CE62D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716F9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94B5D" w14:textId="77777777" w:rsidR="004D3FF8" w:rsidRDefault="004D3FF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D00C3" w14:textId="77777777" w:rsidR="004D3FF8" w:rsidRDefault="004D3FF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14:paraId="75A2E160" w14:textId="77777777" w:rsidR="004D3FF8" w:rsidRDefault="004D3FF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D03FC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E816E" w14:textId="77777777" w:rsidR="004D3FF8" w:rsidRDefault="004D3FF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86395" w14:textId="77777777" w:rsidR="004D3FF8" w:rsidRPr="00E731A9" w:rsidRDefault="004D3FF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14:paraId="3A51001B" w14:textId="77777777" w:rsidR="004D3FF8" w:rsidRPr="00E731A9" w:rsidRDefault="004D3FF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14:paraId="507DCF65" w14:textId="77777777" w:rsidR="004D3FF8" w:rsidRDefault="004D3FF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058A2964" w14:textId="77777777" w:rsidR="004D3FF8" w:rsidRDefault="004D3FF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290AF" w14:textId="77777777" w:rsidR="004D3FF8" w:rsidRDefault="004D3FF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55BA0" w14:textId="77777777" w:rsidR="004D3FF8" w:rsidRPr="00616BAF" w:rsidRDefault="004D3FF8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5A8B8A1" w14:textId="77777777" w:rsidR="004D3FF8" w:rsidRDefault="004D3FF8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14BFD87A" w14:textId="77777777" w:rsidR="004D3FF8" w:rsidRPr="003B726B" w:rsidRDefault="004D3FF8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4D3FF8" w14:paraId="15CE69EC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A8708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B12E0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FF477" w14:textId="77777777" w:rsidR="004D3FF8" w:rsidRDefault="004D3FF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251F2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14:paraId="7C6E8D26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9DBA6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C3810" w14:textId="77777777" w:rsidR="004D3FF8" w:rsidRDefault="004D3FF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F7F99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14:paraId="31AEFCDB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7232B" w14:textId="77777777" w:rsidR="004D3FF8" w:rsidRDefault="004D3FF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CF8A4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65BAB7B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D3FF8" w14:paraId="36125DAD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24D37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8FF95" w14:textId="77777777" w:rsidR="004D3FF8" w:rsidRDefault="004D3FF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1F7B6" w14:textId="77777777" w:rsidR="004D3FF8" w:rsidRDefault="004D3FF8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8A8E8" w14:textId="77777777" w:rsidR="004D3FF8" w:rsidRDefault="004D3FF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14:paraId="11549112" w14:textId="77777777" w:rsidR="004D3FF8" w:rsidRDefault="004D3FF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E0945" w14:textId="77777777" w:rsidR="004D3FF8" w:rsidRDefault="004D3FF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6A2EF" w14:textId="77777777" w:rsidR="004D3FF8" w:rsidRDefault="004D3FF8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5A93B" w14:textId="77777777" w:rsidR="004D3FF8" w:rsidRDefault="004D3FF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14:paraId="4A1A0065" w14:textId="77777777" w:rsidR="004D3FF8" w:rsidRPr="00E731A9" w:rsidRDefault="004D3FF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14:paraId="628DF2DD" w14:textId="77777777" w:rsidR="004D3FF8" w:rsidRPr="00E731A9" w:rsidRDefault="004D3FF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7AAAEFC2" w14:textId="77777777" w:rsidR="004D3FF8" w:rsidRPr="001D4392" w:rsidRDefault="004D3FF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CDFC3" w14:textId="77777777" w:rsidR="004D3FF8" w:rsidRDefault="004D3FF8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1001A" w14:textId="77777777" w:rsidR="004D3FF8" w:rsidRDefault="004D3FF8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4CDAB20" w14:textId="77777777" w:rsidR="004D3FF8" w:rsidRDefault="004D3FF8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112AE7FC" w14:textId="77777777" w:rsidR="004D3FF8" w:rsidRPr="003B726B" w:rsidRDefault="004D3FF8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4D3FF8" w14:paraId="1CF51CE5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09959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7F3EE" w14:textId="77777777" w:rsidR="004D3FF8" w:rsidRDefault="004D3FF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5AA09" w14:textId="77777777" w:rsidR="004D3FF8" w:rsidRDefault="004D3FF8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8D410" w14:textId="77777777" w:rsidR="004D3FF8" w:rsidRDefault="004D3FF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14:paraId="198C5DE1" w14:textId="77777777" w:rsidR="004D3FF8" w:rsidRDefault="004D3FF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A4227" w14:textId="77777777" w:rsidR="004D3FF8" w:rsidRDefault="004D3FF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89B98" w14:textId="77777777" w:rsidR="004D3FF8" w:rsidRDefault="004D3FF8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616B8" w14:textId="77777777" w:rsidR="004D3FF8" w:rsidRDefault="004D3FF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14:paraId="6EA27E76" w14:textId="77777777" w:rsidR="004D3FF8" w:rsidRPr="00E731A9" w:rsidRDefault="004D3FF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14:paraId="6ADA6B2D" w14:textId="77777777" w:rsidR="004D3FF8" w:rsidRPr="00E731A9" w:rsidRDefault="004D3FF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584E965B" w14:textId="77777777" w:rsidR="004D3FF8" w:rsidRPr="001D4392" w:rsidRDefault="004D3FF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0862" w14:textId="77777777" w:rsidR="004D3FF8" w:rsidRDefault="004D3FF8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D83F3" w14:textId="77777777" w:rsidR="004D3FF8" w:rsidRPr="00616BAF" w:rsidRDefault="004D3FF8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3ABCDC8" w14:textId="77777777" w:rsidR="004D3FF8" w:rsidRDefault="004D3FF8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11023698" w14:textId="77777777" w:rsidR="004D3FF8" w:rsidRPr="003B726B" w:rsidRDefault="004D3FF8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4D3FF8" w14:paraId="7F8BC26B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22F19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8483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9526F" w14:textId="77777777" w:rsidR="004D3FF8" w:rsidRDefault="004D3FF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C49AC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14:paraId="7F3348D6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E3599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B122A" w14:textId="77777777" w:rsidR="004D3FF8" w:rsidRDefault="004D3FF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4982A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14:paraId="605E8B53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3E9F6" w14:textId="77777777" w:rsidR="004D3FF8" w:rsidRDefault="004D3FF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3510A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B48E232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61A71C7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4D3FF8" w14:paraId="2076F18F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AE8EFD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04D29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D0226" w14:textId="77777777" w:rsidR="004D3FF8" w:rsidRDefault="004D3FF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846FD" w14:textId="77777777" w:rsidR="004D3FF8" w:rsidRDefault="004D3FF8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1CE85A4A" w14:textId="77777777" w:rsidR="004D3FF8" w:rsidRDefault="004D3FF8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C7E76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C2379" w14:textId="77777777" w:rsidR="004D3FF8" w:rsidRDefault="004D3FF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9B20C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14:paraId="3FD04F13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66824" w14:textId="77777777" w:rsidR="004D3FF8" w:rsidRDefault="004D3FF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5F78F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4D3FF8" w14:paraId="0E66C973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DAECE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7BCA0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C0AE9" w14:textId="77777777" w:rsidR="004D3FF8" w:rsidRDefault="004D3FF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B5CBE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7501C587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3CA72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A61BE" w14:textId="77777777" w:rsidR="004D3FF8" w:rsidRPr="00600D25" w:rsidRDefault="004D3FF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45FD5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14:paraId="18DD55DC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3867A" w14:textId="77777777" w:rsidR="004D3FF8" w:rsidRDefault="004D3FF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AE0F2" w14:textId="77777777" w:rsidR="004D3FF8" w:rsidRPr="00D344C9" w:rsidRDefault="004D3FF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315469AC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D3FF8" w14:paraId="1A416799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AEBB7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18208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62960" w14:textId="77777777" w:rsidR="004D3FF8" w:rsidRDefault="004D3FF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E11C1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6ACBF6B2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405D9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42120FC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B4482" w14:textId="77777777" w:rsidR="004D3FF8" w:rsidRDefault="004D3FF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FE459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82238" w14:textId="77777777" w:rsidR="004D3FF8" w:rsidRDefault="004D3FF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589CD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3B42D94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24551C5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14:paraId="685EDC96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4D3FF8" w14:paraId="64EE13F8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300AC8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A8F53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90F83" w14:textId="77777777" w:rsidR="004D3FF8" w:rsidRDefault="004D3FF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4DC73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1719F10B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0E0AF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8739F" w14:textId="77777777" w:rsidR="004D3FF8" w:rsidRPr="00600D25" w:rsidRDefault="004D3FF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862D7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4C844" w14:textId="77777777" w:rsidR="004D3FF8" w:rsidRDefault="004D3FF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3C3B3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EE7928E" w14:textId="77777777" w:rsidR="004D3FF8" w:rsidRPr="00D344C9" w:rsidRDefault="004D3FF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4D3FF8" w14:paraId="7CC7B0E0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810EC0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FA6AE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14:paraId="3F4A2D43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74B31" w14:textId="77777777" w:rsidR="004D3FF8" w:rsidRDefault="004D3FF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C6732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799FE58B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0635F36B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81554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71FF7" w14:textId="77777777" w:rsidR="004D3FF8" w:rsidRDefault="004D3FF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22884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90500" w14:textId="77777777" w:rsidR="004D3FF8" w:rsidRDefault="004D3FF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1C1EB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E592405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D3FF8" w14:paraId="6ED1D898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97225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B728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14:paraId="550B3878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2439D" w14:textId="77777777" w:rsidR="004D3FF8" w:rsidRDefault="004D3FF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8A6B7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63D09BA9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92C9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C148B" w14:textId="77777777" w:rsidR="004D3FF8" w:rsidRPr="00600D25" w:rsidRDefault="004D3FF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CE513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CD5CD" w14:textId="77777777" w:rsidR="004D3FF8" w:rsidRPr="00600D25" w:rsidRDefault="004D3FF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319C0" w14:textId="77777777" w:rsidR="004D3FF8" w:rsidRPr="00D344C9" w:rsidRDefault="004D3FF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683FB363" w14:textId="77777777" w:rsidR="004D3FF8" w:rsidRPr="00D344C9" w:rsidRDefault="004D3FF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D3FF8" w14:paraId="1AC9589E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F3430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1B761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4E8F0" w14:textId="77777777" w:rsidR="004D3FF8" w:rsidRDefault="004D3FF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94430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14:paraId="1539A8CD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600D7F43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14:paraId="00D80F6D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47327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2A5F8" w14:textId="77777777" w:rsidR="004D3FF8" w:rsidRPr="00600D25" w:rsidRDefault="004D3FF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5D16B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14:paraId="632FC3CB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73F5A" w14:textId="77777777" w:rsidR="004D3FF8" w:rsidRDefault="004D3FF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63C29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EFEA9EA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D3FF8" w14:paraId="27CF5A49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595A60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CD876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8FA90" w14:textId="77777777" w:rsidR="004D3FF8" w:rsidRDefault="004D3FF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13C08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14:paraId="7598D0F3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4F683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7C1B95D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D9FC" w14:textId="77777777" w:rsidR="004D3FF8" w:rsidRPr="00600D25" w:rsidRDefault="004D3FF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7880B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ACC42" w14:textId="77777777" w:rsidR="004D3FF8" w:rsidRPr="00600D25" w:rsidRDefault="004D3FF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AFE01" w14:textId="77777777" w:rsidR="004D3FF8" w:rsidRPr="00D344C9" w:rsidRDefault="004D3FF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D3FF8" w14:paraId="44F10EE3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767FA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CCA44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89AD9" w14:textId="77777777" w:rsidR="004D3FF8" w:rsidRDefault="004D3FF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95252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7E550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184F983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5136C" w14:textId="77777777" w:rsidR="004D3FF8" w:rsidRDefault="004D3FF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6E163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173EC" w14:textId="77777777" w:rsidR="004D3FF8" w:rsidRPr="00600D25" w:rsidRDefault="004D3FF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90039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673A5C3A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– ieșiri la liniile 1 și 2 abătute.</w:t>
            </w:r>
          </w:p>
        </w:tc>
      </w:tr>
      <w:tr w:rsidR="004D3FF8" w14:paraId="53F67CDC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4F0EE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BCBD3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7571C" w14:textId="77777777" w:rsidR="004D3FF8" w:rsidRPr="00600D25" w:rsidRDefault="004D3FF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5B7F2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0F3E929D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B4063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20E5F" w14:textId="77777777" w:rsidR="004D3FF8" w:rsidRPr="00600D25" w:rsidRDefault="004D3FF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E4ED1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14:paraId="33028EF4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2F731" w14:textId="77777777" w:rsidR="004D3FF8" w:rsidRPr="00600D25" w:rsidRDefault="004D3FF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1D065" w14:textId="77777777" w:rsidR="004D3FF8" w:rsidRPr="00D344C9" w:rsidRDefault="004D3FF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21E47202" w14:textId="77777777" w:rsidR="004D3FF8" w:rsidRPr="00D344C9" w:rsidRDefault="004D3FF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D3FF8" w14:paraId="7847050E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0DE5D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F527A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BF11B" w14:textId="77777777" w:rsidR="004D3FF8" w:rsidRPr="00600D25" w:rsidRDefault="004D3FF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D6A09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5D498AD9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08DC8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C2186" w14:textId="77777777" w:rsidR="004D3FF8" w:rsidRPr="00600D25" w:rsidRDefault="004D3FF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EF2CA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14:paraId="2884F272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5C8B2" w14:textId="77777777" w:rsidR="004D3FF8" w:rsidRPr="00600D25" w:rsidRDefault="004D3FF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120DD" w14:textId="77777777" w:rsidR="004D3FF8" w:rsidRPr="00D344C9" w:rsidRDefault="004D3FF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6B56B412" w14:textId="77777777" w:rsidR="004D3FF8" w:rsidRPr="00D344C9" w:rsidRDefault="004D3FF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D3FF8" w14:paraId="6E4A12BD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9E74A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AEFCD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7738" w14:textId="77777777" w:rsidR="004D3FF8" w:rsidRPr="00600D25" w:rsidRDefault="004D3FF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080D3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6AAB048D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A96A0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14634" w14:textId="77777777" w:rsidR="004D3FF8" w:rsidRPr="00600D25" w:rsidRDefault="004D3FF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F6B5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14:paraId="49CB51F9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49D98" w14:textId="77777777" w:rsidR="004D3FF8" w:rsidRDefault="004D3FF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E856A" w14:textId="77777777" w:rsidR="004D3FF8" w:rsidRPr="00D344C9" w:rsidRDefault="004D3FF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7E81325C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D75E11E" w14:textId="77777777" w:rsidR="004D3FF8" w:rsidRPr="00D344C9" w:rsidRDefault="004D3FF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4D3FF8" w14:paraId="6BABD423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DCA82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E9BCB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B87ED" w14:textId="77777777" w:rsidR="004D3FF8" w:rsidRDefault="004D3FF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A4606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59FD0D20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D6043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2C9CD" w14:textId="77777777" w:rsidR="004D3FF8" w:rsidRPr="00600D25" w:rsidRDefault="004D3FF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480AE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14:paraId="52D990CA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47FB4" w14:textId="77777777" w:rsidR="004D3FF8" w:rsidRPr="00600D25" w:rsidRDefault="004D3FF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412EC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486F5B8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88D9C23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4D3FF8" w14:paraId="1668E916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6326F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99F92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B764F" w14:textId="77777777" w:rsidR="004D3FF8" w:rsidRPr="00600D25" w:rsidRDefault="004D3FF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69F79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3340B894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5D484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5E6A21E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14:paraId="2BE654C2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E4E53B2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D9680" w14:textId="77777777" w:rsidR="004D3FF8" w:rsidRPr="00600D25" w:rsidRDefault="004D3FF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3873C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807BA" w14:textId="77777777" w:rsidR="004D3FF8" w:rsidRPr="00600D25" w:rsidRDefault="004D3FF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D3904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14:paraId="05F1557A" w14:textId="77777777" w:rsidR="004D3FF8" w:rsidRPr="00D344C9" w:rsidRDefault="004D3FF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D3FF8" w14:paraId="68EE0B5C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2BA92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C5B1E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14:paraId="5BC04CD6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09DC2" w14:textId="77777777" w:rsidR="004D3FF8" w:rsidRPr="00600D25" w:rsidRDefault="004D3FF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10A85" w14:textId="77777777" w:rsidR="004D3FF8" w:rsidRDefault="004D3FF8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2EBD71A6" w14:textId="77777777" w:rsidR="004D3FF8" w:rsidRDefault="004D3FF8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34BDC546" w14:textId="77777777" w:rsidR="004D3FF8" w:rsidRDefault="004D3FF8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5CB58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6E2A8" w14:textId="77777777" w:rsidR="004D3FF8" w:rsidRDefault="004D3FF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23241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EBEAE" w14:textId="77777777" w:rsidR="004D3FF8" w:rsidRPr="00600D25" w:rsidRDefault="004D3FF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5F599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15BC6FF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D3FF8" w14:paraId="597BFEAC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36C9D4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971BA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CD0BF" w14:textId="77777777" w:rsidR="004D3FF8" w:rsidRDefault="004D3FF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129F7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64D3EF3A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D5FB5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79D8237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93B32" w14:textId="77777777" w:rsidR="004D3FF8" w:rsidRPr="00600D25" w:rsidRDefault="004D3FF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09E04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AE9C7" w14:textId="77777777" w:rsidR="004D3FF8" w:rsidRPr="00600D25" w:rsidRDefault="004D3FF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74777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EED87B4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4D3FF8" w14:paraId="6DB6C15E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E5F71C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5B2DC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B528D" w14:textId="77777777" w:rsidR="004D3FF8" w:rsidRDefault="004D3FF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AC0A5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284D301E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BAEE3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0B118F2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6FDFD" w14:textId="77777777" w:rsidR="004D3FF8" w:rsidRDefault="004D3FF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AB956" w14:textId="77777777" w:rsidR="004D3FF8" w:rsidRDefault="004D3FF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4FDB3" w14:textId="77777777" w:rsidR="004D3FF8" w:rsidRPr="00600D25" w:rsidRDefault="004D3FF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56D67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002FD28" w14:textId="77777777" w:rsidR="004D3FF8" w:rsidRDefault="004D3FF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4D3FF8" w14:paraId="1C191FCB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52B30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6839E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223+000</w:t>
            </w:r>
          </w:p>
          <w:p w14:paraId="1723FA33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23A09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95E5C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Augustin -</w:t>
            </w:r>
          </w:p>
          <w:p w14:paraId="1765C944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6E103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3097A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F81E8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79366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E7C09" w14:textId="77777777" w:rsidR="004D3FF8" w:rsidRDefault="004D3FF8" w:rsidP="009F6B5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 X.</w:t>
            </w:r>
          </w:p>
        </w:tc>
      </w:tr>
      <w:tr w:rsidR="004D3FF8" w14:paraId="30D8498B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55CE8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9DF90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26265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57050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3522B309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B316C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3A4D8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7DD8A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AE6B4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14CB3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D3FF8" w14:paraId="6BBEB99E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8A1D27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D6231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14:paraId="57FCE9E9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67014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68057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3816519D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5BCDD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B5967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1AC92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622F3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789CF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D3FF8" w14:paraId="06389CAD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E3C023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EBB2E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  <w:p w14:paraId="316FC3F4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D453A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596E4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 -</w:t>
            </w:r>
          </w:p>
          <w:p w14:paraId="0E4A73FC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04524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95190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AF934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6E4FA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B47A7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D3FF8" w14:paraId="394C123F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DF4581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A4998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61CFE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30EC5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530A74E1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2C95C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E639E4B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C9537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51D06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731F1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3BE52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2992C7A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4D3FF8" w14:paraId="1FC9B28C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4D121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7BB73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279F0A2A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A981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46ED7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022CF1B2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0E700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A9A5C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07E1C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7F62C4F9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B7C45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B27A1" w14:textId="77777777" w:rsidR="004D3FF8" w:rsidRPr="0019324E" w:rsidRDefault="004D3FF8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443C06AF" w14:textId="77777777" w:rsidR="004D3FF8" w:rsidRPr="000160B5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14:paraId="4DD92E15" w14:textId="77777777" w:rsidR="004D3FF8" w:rsidRPr="006B78FD" w:rsidRDefault="004D3FF8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0BF3400B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7350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B7E5C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  <w:p w14:paraId="3C2B4F09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3EE46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8E3C0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5125FAF1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8C040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422C8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709BB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D11D0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15252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26FF413" w14:textId="77777777" w:rsidR="004D3FF8" w:rsidRPr="00ED17B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D3FF8" w14:paraId="0CCE7FFE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EC8FE2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8992F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96FE0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5A902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3719A41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77213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62202129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50F12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FCB9B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2B747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DDA95" w14:textId="77777777" w:rsidR="004D3FF8" w:rsidRPr="00D344C9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40E78462" w14:textId="77777777" w:rsidR="004D3FF8" w:rsidRPr="00D344C9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4D3FF8" w14:paraId="3F21616C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0E553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A87E1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B9DB4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DC980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E07F56F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14:paraId="425F9D88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B4E22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1657D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F3EE8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D2399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B6BD6" w14:textId="77777777" w:rsidR="004D3FF8" w:rsidRPr="00D344C9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714E6FB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7EDF6C9" w14:textId="77777777" w:rsidR="004D3FF8" w:rsidRPr="00D344C9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4D3FF8" w14:paraId="6A84977E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3555B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E7E31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BFAA3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B1B14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D6A9C43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9B9EA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05E1E59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14:paraId="15BF1C18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FA57D70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A1EC8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BCA7A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392D8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55137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C09A8A4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9974024" w14:textId="77777777" w:rsidR="004D3FF8" w:rsidRPr="00D344C9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4D3FF8" w14:paraId="4AB19214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4A49F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C5E86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310C6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74A74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7402BC4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BE010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14:paraId="452F81D4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48ED0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79183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6212A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3022D" w14:textId="77777777" w:rsidR="004D3FF8" w:rsidRPr="00D344C9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3F3761D9" w14:textId="77777777" w:rsidR="004D3FF8" w:rsidRPr="00D344C9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4D3FF8" w14:paraId="4BDF1180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DF7B6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4D0EA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F8C01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AEAE4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39E1EF37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2E846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5905C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FE57A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3ACE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3E799" w14:textId="77777777" w:rsidR="004D3FF8" w:rsidRPr="00D344C9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36C8AE9A" w14:textId="77777777" w:rsidR="004D3FF8" w:rsidRPr="00D344C9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4D3FF8" w14:paraId="57254198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F473F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D1D5F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C850C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91EC3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535DECFD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14:paraId="5559910E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681EBC8C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4275D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71931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E30C3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17904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C4F92" w14:textId="77777777" w:rsidR="004D3FF8" w:rsidRPr="00D344C9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D3FF8" w14:paraId="31799F6D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24ED7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77A27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60129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75750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338D749A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14:paraId="54BEF7EF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3D3A6A4F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D346A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08692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7747E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CDD5E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51F96" w14:textId="77777777" w:rsidR="004D3FF8" w:rsidRPr="00D344C9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D3FF8" w14:paraId="71006E94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5DB96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5CBCF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67086E28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6E9F2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9B497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1391F03B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9C626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37AEB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F5E6B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3C95E891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7D745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A4EAD" w14:textId="77777777" w:rsidR="004D3FF8" w:rsidRPr="0019324E" w:rsidRDefault="004D3FF8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B09302A" w14:textId="77777777" w:rsidR="004D3FF8" w:rsidRPr="000160B5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14:paraId="5A89BC0F" w14:textId="77777777" w:rsidR="004D3FF8" w:rsidRPr="005C2BB7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46F294FC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F0985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D0091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14:paraId="674B9EEE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CEBA6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91B50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49E9CE5D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E9AD5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69713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E887F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74CBF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28B6" w14:textId="77777777" w:rsidR="004D3FF8" w:rsidRPr="00EC155E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679E821E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4D3FF8" w14:paraId="777436E1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A6A73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2B4FD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14:paraId="6C46275F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16311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713E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755F5134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B377E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CC37F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4E078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3FC7D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A1748" w14:textId="77777777" w:rsidR="004D3FF8" w:rsidRPr="00EC155E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742C171F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14:paraId="5A7FE4AA" w14:textId="77777777" w:rsidR="004D3FF8" w:rsidRPr="00EC155E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4D3FF8" w14:paraId="0A3BC947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A4FDF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FAD9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14:paraId="5A5232B1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FA4AB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CEAF8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569F046F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9F616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262B7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1CD37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A7C70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4BD23" w14:textId="77777777" w:rsidR="004D3FF8" w:rsidRPr="00DE4F3A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41B8C9A5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691CA84A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0B710790" w14:textId="77777777" w:rsidR="004D3FF8" w:rsidRPr="00DE4F3A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4D3FF8" w14:paraId="15F8FE14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5517B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3A75D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14:paraId="57A85FCB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FD3BF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B40E4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32956A6F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0E49D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F2F07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C1123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A2D46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7D428" w14:textId="77777777" w:rsidR="004D3FF8" w:rsidRPr="00DE4F3A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25E2FAF1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0FC1C57F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17C259BA" w14:textId="77777777" w:rsidR="004D3FF8" w:rsidRPr="00DE4F3A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4D3FF8" w14:paraId="28545BFD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80003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53626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14:paraId="54DB3F72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DEAFA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C6E9B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05BC1ED5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14:paraId="1CF781C9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ABC88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F964F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61391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9645C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C1096" w14:textId="77777777" w:rsidR="004D3FF8" w:rsidRPr="00DE4F3A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6F652B4C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173AF687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4C104C85" w14:textId="77777777" w:rsidR="004D3FF8" w:rsidRPr="00DE4F3A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4D3FF8" w14:paraId="5A52E58C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59D24D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5A232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C4A48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A7823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14AF913D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37F51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81C12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9A99E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EC64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57192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D3FF8" w14:paraId="1BD2C533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D2133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F663C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253+416</w:t>
            </w:r>
          </w:p>
          <w:p w14:paraId="2A71FB4B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22A82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5BB42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Cața -</w:t>
            </w:r>
          </w:p>
          <w:p w14:paraId="484D9A88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E3F27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99CA6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B7236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9364B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4A952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CA092F7" w14:textId="77777777" w:rsidR="004D3FF8" w:rsidRDefault="004D3FF8" w:rsidP="00DC427D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terasament și muncitori.</w:t>
            </w:r>
          </w:p>
          <w:p w14:paraId="17330851" w14:textId="77777777" w:rsidR="004D3FF8" w:rsidRDefault="004D3FF8" w:rsidP="00DC42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4D3FF8" w14:paraId="1C68E428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3EAB9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0BA0F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14:paraId="47DEBF38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AA527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EB2E3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46A1B9FB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8B46A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E255E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C5F57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25E6D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D62EC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D3FF8" w14:paraId="1057FE38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5A5FF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E352E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14:paraId="1A0ADDD6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D1018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F28C7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611C661C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617EA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03A62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C9B4A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E4FFB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F31D1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F76EC66" w14:textId="77777777" w:rsidR="004D3FF8" w:rsidRPr="00CB2A72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D3FF8" w14:paraId="1CAC05DF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052E2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865D7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7DCB9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B6318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68A59145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2E028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E1B12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178C1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2374A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FEE0C" w14:textId="77777777" w:rsidR="004D3FF8" w:rsidRPr="00D344C9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D3FF8" w14:paraId="1E0DE137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A08BE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E1481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5442C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5255F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2407A21A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28B32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3502EF81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B08BF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B5BE8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1A8ED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A572C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52F3356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ED149ED" w14:textId="77777777" w:rsidR="004D3FF8" w:rsidRPr="00D344C9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4D3FF8" w14:paraId="4E91F324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5C5D6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367D3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2F5A0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5CB25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14:paraId="10CF4A59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3EE34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631BC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EC20D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14:paraId="488754DF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FDB49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C450D" w14:textId="77777777" w:rsidR="004D3FF8" w:rsidRPr="00D344C9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D3FF8" w14:paraId="5196E27F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989BD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5F372" w14:textId="77777777" w:rsidR="004D3FF8" w:rsidRDefault="004D3FF8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949CF" w14:textId="77777777" w:rsidR="004D3FF8" w:rsidRPr="00600D25" w:rsidRDefault="004D3FF8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16B87" w14:textId="77777777" w:rsidR="004D3FF8" w:rsidRDefault="004D3FF8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Beia - </w:t>
            </w:r>
          </w:p>
          <w:p w14:paraId="5407185F" w14:textId="77777777" w:rsidR="004D3FF8" w:rsidRDefault="004D3FF8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ED7CB" w14:textId="77777777" w:rsidR="004D3FF8" w:rsidRDefault="004D3FF8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95413" w14:textId="77777777" w:rsidR="004D3FF8" w:rsidRPr="00600D25" w:rsidRDefault="004D3FF8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B21C3" w14:textId="77777777" w:rsidR="004D3FF8" w:rsidRDefault="004D3FF8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273+700</w:t>
            </w:r>
          </w:p>
          <w:p w14:paraId="3F5B0CE8" w14:textId="77777777" w:rsidR="004D3FF8" w:rsidRDefault="004D3FF8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AFCAC" w14:textId="77777777" w:rsidR="004D3FF8" w:rsidRDefault="004D3FF8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C0489" w14:textId="77777777" w:rsidR="004D3FF8" w:rsidRDefault="004D3FF8" w:rsidP="00560E5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4D3FF8" w14:paraId="38AD1709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7BFD2D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C756C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1946A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77ABB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223C11B5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001F3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AD7C621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8CDC2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A6949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5FF3E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DD2AD" w14:textId="77777777" w:rsidR="004D3FF8" w:rsidRPr="00D344C9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5DA818ED" w14:textId="77777777" w:rsidR="004D3FF8" w:rsidRPr="00D344C9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14:paraId="14D13363" w14:textId="77777777" w:rsidR="004D3FF8" w:rsidRPr="00D344C9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4D3FF8" w14:paraId="147963E9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598557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D48F9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567A7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63A6D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2E9C2963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C80E0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718D6EA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971B3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BBDB1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8E4B9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B7A9B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E4B4746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8FA46C2" w14:textId="77777777" w:rsidR="004D3FF8" w:rsidRPr="00D344C9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4D3FF8" w14:paraId="32AC6449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FA968C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E357B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66122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5110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17378218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69DCC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260751A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91FB1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9A72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EFCC0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33CD2" w14:textId="77777777" w:rsidR="004D3FF8" w:rsidRPr="00D344C9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78133C7" w14:textId="77777777" w:rsidR="004D3FF8" w:rsidRPr="00D344C9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4D3FF8" w14:paraId="123EBD46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901C43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904B7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6BA2B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0EDB8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2C1C8D7A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C4EDF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C1A9AC6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08F00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AAA39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12186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00332" w14:textId="77777777" w:rsidR="004D3FF8" w:rsidRPr="00D344C9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0C77620" w14:textId="77777777" w:rsidR="004D3FF8" w:rsidRPr="00D344C9" w:rsidRDefault="004D3FF8" w:rsidP="001F42D5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14:paraId="1F0B5EC0" w14:textId="77777777" w:rsidR="004D3FF8" w:rsidRPr="00D344C9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4D3FF8" w14:paraId="2CB1C50D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EFF1E3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F4192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3490B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5FE05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19DEC32F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2B2DA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40154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3CCD4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14:paraId="1D85CEA3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1317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A24F6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10F8AF69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14:paraId="2F6E11E8" w14:textId="77777777" w:rsidR="004D3FF8" w:rsidRPr="00D344C9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4D3FF8" w14:paraId="3D467632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16069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C6A11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E0AC7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07731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54D9793A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14:paraId="360C8B86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14:paraId="1A516B46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D1CDE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95295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1E11E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14:paraId="0425FE37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63971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681BF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64C6EE2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D3FF8" w14:paraId="758ECA7C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312871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94D72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CD273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25CEC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386BB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AF461DD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B4264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EB2DE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0E5DB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F0277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AFE451B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7ADE74A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4D3FF8" w14:paraId="445AB74E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AF7A1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A8347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AFF95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BB7DE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14:paraId="64499716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62638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14:paraId="16651C85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3DCA1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3DCCF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AE69D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DE0CA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285715C" w14:textId="77777777" w:rsidR="004D3FF8" w:rsidRPr="00D344C9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4D3FF8" w14:paraId="654D7DA8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6FFDA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4A34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577F8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3F15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14:paraId="24D8E83D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14:paraId="30523D4F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6CEAC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3878F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44214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  <w:p w14:paraId="6CC7DDE4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871DB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4CC7A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1355012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D3FF8" w14:paraId="114F7EF3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A7BEE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15ADD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79E5D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3139A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14:paraId="1C33CF2B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14:paraId="0A9F5E65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14:paraId="1EF4FDE5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CEC52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2CD1E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3F51A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14:paraId="331ED44B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2FFD0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C9BBE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D3FF8" w14:paraId="37AB7846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5E939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0B59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D0E6E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52D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14:paraId="36035034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89EDA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2E15F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CBAA0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14:paraId="3340600C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1709E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A4971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0207168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D3FF8" w14:paraId="5C7E7E22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1F8EF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7CB0E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5B6F2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83A1A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0289EFA2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ADAD2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949EA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55325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38187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CFA62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D3FF8" w14:paraId="673CAD2F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9B3FE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B08B8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A2E9E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B50F2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7C0D1CD1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77404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A7B20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21A8B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12EE0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FFBD4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D3FF8" w14:paraId="5C98A6AC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CCD49E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5847E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8C079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CAE9C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14:paraId="4F83698B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4CF49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122E6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4A34D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9A155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F03FB" w14:textId="77777777" w:rsidR="004D3FF8" w:rsidRPr="00D344C9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4D3FF8" w14:paraId="3E494720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F034D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E939C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1C46D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97411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3866B4A6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D238A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9B939CC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510D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148FF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A4058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34469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E14652F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F7A8B47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14:paraId="6B3DD60B" w14:textId="77777777" w:rsidR="004D3FF8" w:rsidRPr="00D344C9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4D3FF8" w14:paraId="2C258296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3A7C74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54237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E3D0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5865E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46309BE4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94834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7B3CC95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C33DD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E86EB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AB2D9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C01A1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A774C50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14:paraId="7DB77632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14:paraId="023E53E7" w14:textId="77777777" w:rsidR="004D3FF8" w:rsidRPr="00D344C9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4D3FF8" w14:paraId="0BD5D232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0F7AC7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5FD50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39172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FA2C6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24F45009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F3565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BA05283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A37DD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E160B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0681B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6B1EC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6746F12" w14:textId="77777777" w:rsidR="004D3FF8" w:rsidRPr="00D344C9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4D3FF8" w14:paraId="69E2B66D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D74AC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1C047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A3CD0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BA2F1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1106FE46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58DAF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1294CA3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DEFCA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50BDA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45A26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3473C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B40A410" w14:textId="77777777" w:rsidR="004D3FF8" w:rsidRPr="00D344C9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4D3FF8" w14:paraId="7689E664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7D71C7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2B4A4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8A6C8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33121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6E809D18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7A751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417AA32B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932C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4BDB3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E5723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1D51F" w14:textId="77777777" w:rsidR="004D3FF8" w:rsidRPr="00D344C9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D3FF8" w14:paraId="2101CA0B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88C42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97242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0FCE1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238B3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0F6619A0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1C67F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858D8E5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58C1A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CA327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BE39E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7CCB6" w14:textId="77777777" w:rsidR="004D3FF8" w:rsidRPr="00D344C9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DC53151" w14:textId="77777777" w:rsidR="004D3FF8" w:rsidRPr="00D344C9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4D3FF8" w14:paraId="57EA65C4" w14:textId="77777777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0C4C3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95299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14:paraId="3D625E52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9461C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35D3E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14:paraId="2D6CC86D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D138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42017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00EE3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7F01C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2D40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31DBCA3D" w14:textId="77777777" w:rsidR="004D3FF8" w:rsidRPr="00D344C9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lucrări în firul II.</w:t>
            </w:r>
          </w:p>
        </w:tc>
      </w:tr>
      <w:tr w:rsidR="004D3FF8" w14:paraId="65F4BB32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F07B6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7C675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53B37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D761D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6698F4CC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43424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781107B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242DC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BB549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67050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F68C8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A039195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4D3FF8" w14:paraId="3DA25F51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E6499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62FF4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6C8C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30696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63506628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BF92F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F4332BA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DDB51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392CA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2F320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5DEC0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2DF5A92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4D3FF8" w14:paraId="428D3384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F7CD2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44853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14:paraId="63E76F4B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5739A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0AF3E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14:paraId="005F9E44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747C7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99C86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692E0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D7F2F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DF74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D3FF8" w14:paraId="11BC0517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E28A5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A05AD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9F7B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AFF29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78DB9AB0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A4721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773C3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0D137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6E87E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22ED9" w14:textId="77777777" w:rsidR="004D3FF8" w:rsidRPr="00D344C9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D3FF8" w14:paraId="3B524378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BF70E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1BAAA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14:paraId="0AC2D8DD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6463D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17597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  <w:p w14:paraId="07C8FD32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62AC0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2DB72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97A23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F3C66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CEAED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40D3FB7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II.</w:t>
            </w:r>
          </w:p>
        </w:tc>
      </w:tr>
      <w:tr w:rsidR="004D3FF8" w14:paraId="65F0FCAA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33353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4E419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F70F8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DA46D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39E9A444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FA728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1CC9D4C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3871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0F3A2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F6A9D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9DDEF" w14:textId="77777777" w:rsidR="004D3FF8" w:rsidRPr="00D344C9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BF3C594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1EFC1F8" w14:textId="77777777" w:rsidR="004D3FF8" w:rsidRPr="00D344C9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4D3FF8" w14:paraId="27803817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A0117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8BF73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56E6D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A28A9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7666A5CC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36B1C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0EF82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11C00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14:paraId="2D2C1AAC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7F6E7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7BB29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3F3D310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BF4C502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14:paraId="3836C068" w14:textId="77777777" w:rsidR="004D3FF8" w:rsidRPr="00D344C9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4D3FF8" w14:paraId="5DF1D2FB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489D1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8115C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EC8C4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8F8F3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32B6A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550A1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32980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BD477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29F38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14:paraId="7EE2CD7B" w14:textId="77777777" w:rsidR="004D3FF8" w:rsidRPr="00D344C9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4D3FF8" w14:paraId="76CD7AC8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7C539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5CD9B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54FDB276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43C26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44B21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0C731C37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E1AAF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287F6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6C0C8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E9F62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54D91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D3FF8" w14:paraId="126224F1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C32F5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BB4D9" w14:textId="77777777" w:rsidR="004D3FF8" w:rsidRDefault="004D3FF8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5CC7C" w14:textId="77777777" w:rsidR="004D3FF8" w:rsidRDefault="004D3FF8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2A137" w14:textId="77777777" w:rsidR="004D3FF8" w:rsidRDefault="004D3FF8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4D6F9199" w14:textId="77777777" w:rsidR="004D3FF8" w:rsidRDefault="004D3FF8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17386" w14:textId="77777777" w:rsidR="004D3FF8" w:rsidRDefault="004D3FF8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9A676" w14:textId="77777777" w:rsidR="004D3FF8" w:rsidRDefault="004D3FF8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3BAFB" w14:textId="77777777" w:rsidR="004D3FF8" w:rsidRDefault="004D3FF8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53891F47" w14:textId="77777777" w:rsidR="004D3FF8" w:rsidRDefault="004D3FF8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1B671" w14:textId="77777777" w:rsidR="004D3FF8" w:rsidRPr="00600D25" w:rsidRDefault="004D3FF8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0EA1C" w14:textId="77777777" w:rsidR="004D3FF8" w:rsidRDefault="004D3FF8" w:rsidP="002578C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D3FF8" w14:paraId="57D31A65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FF330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156C5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AB7B4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66337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37B8DAF8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53974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869FD6B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BC964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9BACD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00A2A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2AFDE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2C51C3D9" w14:textId="77777777" w:rsidR="004D3FF8" w:rsidRPr="00D344C9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4D3FF8" w14:paraId="08F25BD1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A8883B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F1CB8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D9E27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919CF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7CCFD34B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9CDD2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9C894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0C70F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15680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05459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7FD0D117" w14:textId="77777777" w:rsidR="004D3FF8" w:rsidRPr="00D344C9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4D3FF8" w14:paraId="0A7DA3A9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B90929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1587D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C9126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91B32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53670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64865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41F22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B5064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7DB87" w14:textId="77777777" w:rsidR="004D3FF8" w:rsidRPr="00D344C9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4D3FF8" w14:paraId="38FEAEC3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C472A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2D5A6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B0E68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8219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FDC83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126B68DB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14:paraId="3DA2562D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17D0D42B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4168249A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0FD83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A7510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9C4EC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470F7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D3FF8" w14:paraId="5971E0FC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3526C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DBC12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4D948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0515C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252E04B9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7FFED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23A21552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8A5C3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BDB70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E6156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8C749" w14:textId="77777777" w:rsidR="004D3FF8" w:rsidRPr="00D344C9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4D3FF8" w14:paraId="51E9A7B5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D0F67F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D1C88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C88AB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3BF7E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62788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5174F78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14:paraId="5A5077DF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39893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13530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260F5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E6DD9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848E551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14:paraId="6F9212D7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D3FF8" w14:paraId="48B3F2D0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3B049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E98B7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58729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F1234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185A145C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14:paraId="52CBBB21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6B32F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4F5E2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9907A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88D0F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85223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D3FF8" w14:paraId="6F0A2929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6F732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606A5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450+211</w:t>
            </w:r>
          </w:p>
          <w:p w14:paraId="7969945F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465+186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DF5B3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7BCB4" w14:textId="77777777" w:rsidR="004D3FF8" w:rsidRDefault="004D3FF8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1F8F15B7" w14:textId="77777777" w:rsidR="004D3FF8" w:rsidRDefault="004D3FF8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0DC87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91916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42601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2B301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A0181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888B164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7.00 – 20.00.</w:t>
            </w:r>
          </w:p>
        </w:tc>
      </w:tr>
      <w:tr w:rsidR="004D3FF8" w14:paraId="2BFFE70F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D9EFF2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7000B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14:paraId="7529537A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452F9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00AC7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50CA327C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F8FBE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A74EB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42FD1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B339A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76A24" w14:textId="77777777" w:rsidR="004D3FF8" w:rsidRPr="00D344C9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D3FF8" w14:paraId="0FB411BB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4FE738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60EBB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00F67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B9273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14:paraId="28DE09D0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B47B4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AA7BF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1EAE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FE04F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D3482" w14:textId="77777777" w:rsidR="004D3FF8" w:rsidRPr="00D344C9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D3FF8" w14:paraId="00532B72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18F6BF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EBF9F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A267C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30FEE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6EFBC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7DAB5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E42AC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14:paraId="13009010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3658B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B5405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D3FF8" w14:paraId="3837E0FB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66FFC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2D989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02D72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C682C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2DA54032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C7A55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090DE340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14:paraId="74D3D5F4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3EB52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7A864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3EB0D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D530D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D3FF8" w14:paraId="47E1AEE0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ECD0E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D840C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14:paraId="734FCB20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073C0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56097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2CE78AE0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14:paraId="49C77D54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051FE413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14:paraId="337D573D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88AB0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D5F60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0ACC2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061DF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78838" w14:textId="77777777" w:rsidR="004D3FF8" w:rsidRPr="00D344C9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D3FF8" w14:paraId="713E12F4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E9BBF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9B618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484+604</w:t>
            </w:r>
          </w:p>
          <w:p w14:paraId="32BB8A0A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489+558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7ADF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5A3AA" w14:textId="77777777" w:rsidR="004D3FF8" w:rsidRDefault="004D3FF8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14:paraId="17B484C1" w14:textId="77777777" w:rsidR="004D3FF8" w:rsidRDefault="004D3FF8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5AB58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B1089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608C6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B65D4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E3DF2" w14:textId="77777777" w:rsidR="004D3FF8" w:rsidRDefault="004D3FF8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A3B5524" w14:textId="77777777" w:rsidR="004D3FF8" w:rsidRDefault="004D3FF8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6.00 – 21.00.</w:t>
            </w:r>
          </w:p>
        </w:tc>
      </w:tr>
      <w:tr w:rsidR="004D3FF8" w14:paraId="48FF0AEA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A026A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B8C5F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14:paraId="2D75200F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BA98F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478B7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14:paraId="5917CCF0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011DEAF8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14:paraId="73CBEABB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90271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8DD5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0E3B1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BE9CC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5118C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D3FF8" w14:paraId="4DA65DC4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291CA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FE9F8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FA509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B3138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C2137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14:paraId="2712F5BA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1D69A3A2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14:paraId="78B74721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0AF8E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BAA16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8DD1E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79A8C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14:paraId="51D0ADBF" w14:textId="77777777" w:rsidR="004D3FF8" w:rsidRPr="00D344C9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4D3FF8" w14:paraId="772201D9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7F8D4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1A193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065F6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46BE1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14:paraId="131B6498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EC422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70693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EE0C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14:paraId="5C00287C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E0CFE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52DFC" w14:textId="77777777" w:rsidR="004D3FF8" w:rsidRPr="00D344C9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D3FF8" w14:paraId="1C05A687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ADD1D9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860F4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C3280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A4BBE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8796F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6517871E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76409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59AD0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10CD5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6172D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CC40459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14:paraId="26E78C7F" w14:textId="77777777" w:rsidR="004D3FF8" w:rsidRPr="00D344C9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D3FF8" w14:paraId="64B3EDB6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D239F9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6D062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53205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CAB4D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49FBD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TDJ. 25/33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0C552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E7BFC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737EE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99272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7-13 Cap X. Nesemnalizată pe teren.</w:t>
            </w:r>
          </w:p>
        </w:tc>
      </w:tr>
      <w:tr w:rsidR="004D3FF8" w14:paraId="07F09209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35833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B8AC0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6A2A4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A64F1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F3297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C3497CE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0A895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02196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55FF1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E827C" w14:textId="77777777" w:rsidR="004D3FF8" w:rsidRPr="00D344C9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D3FF8" w14:paraId="2EB77B13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1F2595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19574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F5230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0ED7A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14:paraId="1EA34CD8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7C70B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BE344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A5B55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E8520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5FC28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D3FF8" w14:paraId="07324DB6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95AFF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4D356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C56E5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E6211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4D59B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14:paraId="44337453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14:paraId="050265E7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480C08EA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10BEC31D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FFBAB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67136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21741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320E8" w14:textId="77777777" w:rsidR="004D3FF8" w:rsidRPr="00D344C9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D3FF8" w14:paraId="29BE9E04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BE209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B3F79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ED462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67BC2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14:paraId="57A6983E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B6967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57756F4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7E4FB3DE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434C6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963C6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58696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8F24D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14:paraId="1214243B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4D3FF8" w14:paraId="654045C9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0BAE0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DD86C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49828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DDFBE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14:paraId="38FD521E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4176C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71DB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3E6C7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14:paraId="2B6942D3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56D07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446E3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D3FF8" w14:paraId="332C7FE2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217A5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1F6CC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14:paraId="2E35D2A4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EB1F2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D7EFC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14:paraId="18DD5CDF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089E2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6B01D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F430B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BD62A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3C293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4D3FF8" w14:paraId="74DDC3BA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32CBF4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73B17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14:paraId="6632A6F6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C21C1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7C2A7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14:paraId="1F235CD5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D1AE4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D698E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7466D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59545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C5174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D3FF8" w14:paraId="3F9447A8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AA8AF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633FE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14:paraId="6ED558D5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DE11D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1CEDB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2D197FAD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3DAB3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9F07A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B3DEE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3A37D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3A596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D3FF8" w14:paraId="08182DC1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8DBB8B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09038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9B48B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0309B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8ABF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70986C18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7C317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41242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D6410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49DD8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4D3FF8" w14:paraId="0B3DDC1B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00721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E316F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B7539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CD5F5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9186E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F6B1AAF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BACE6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4E12D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F4B39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5954F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4D3FF8" w14:paraId="7F6D5FE0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1BA91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F46D0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C4FE2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18564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72393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C7481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E31E3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C9936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E703E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D54BE85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671DDB27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4D3FF8" w14:paraId="0893AC86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04061E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B7C8D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5E3EC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59F23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E9B7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0EFD0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CF2B4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7ABB2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2B05F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3B4E4C9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6DB9B64D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4D3FF8" w14:paraId="518A9B42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E5098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6AEBC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A4221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7D21D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14:paraId="66F4927A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43A65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119FE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F154B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0A6ED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0B348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4D3FF8" w14:paraId="5D638EDC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32577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50C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14:paraId="730CFFFF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5D664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EA4CD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14:paraId="60C52A95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F755E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64575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356B8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2BA0B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812BC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D3FF8" w14:paraId="0DCA9B73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6C8296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A8737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210D7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CC2FF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7C61A7FE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6C90A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B5195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5AFDF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8E9D6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F78D5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14:paraId="05BB3ECD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14:paraId="7B64F385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ADF263B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4D3FF8" w14:paraId="16E23D1F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A418D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18F98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E9E19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403DE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7BB52CDE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73CF4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43AC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2C7AB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2CF14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EF194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14:paraId="2186A744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14:paraId="45CB8FC7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D57A85A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4D3FF8" w14:paraId="2151E3DA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F7920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67035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B61D8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57358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476E2CB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747D5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B9828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9384F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1F940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40231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14:paraId="2814C188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14:paraId="3F514CEE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D012E17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4D3FF8" w14:paraId="6E52C94C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EDE36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FAA6A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97474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57F13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8DC57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9A050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80B6F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B6A27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44949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14:paraId="779C5DAB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4C25564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4D3FF8" w14:paraId="571B77A0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15EFE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6362D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93896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C9CF9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79EC511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AD106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1C7B1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BC86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B37BF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676C5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14:paraId="4C976258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6A4B0B2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4D3FF8" w14:paraId="1748D7C1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C92298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10984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70729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A938C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77B5207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6AD2A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DD6D6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79A86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FC4CB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D8FD8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14:paraId="2583FAC2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3379B2C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4D3FF8" w14:paraId="146967C1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89C8C0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74C16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EB5C4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00EE0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5F765B8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5FC1D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5CE30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3BF69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2ECEB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7E20B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3677E69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4D3FF8" w14:paraId="0A1C22C6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E06EB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C3ADD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656+150</w:t>
            </w:r>
          </w:p>
          <w:p w14:paraId="710B13CA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30E9D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7BF7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–</w:t>
            </w:r>
          </w:p>
          <w:p w14:paraId="2D24B841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D6376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D9B82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38498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2A82A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A3124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D3FF8" w14:paraId="08698355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6EC098" w14:textId="77777777" w:rsidR="004D3FF8" w:rsidRDefault="004D3FF8" w:rsidP="004D3FF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F9009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59D2F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BEDD8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01BCF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14:paraId="11A7B1B6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960F7" w14:textId="77777777" w:rsidR="004D3FF8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D95F" w14:textId="77777777" w:rsidR="004D3FF8" w:rsidRDefault="004D3FF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4CBBB" w14:textId="77777777" w:rsidR="004D3FF8" w:rsidRPr="00600D25" w:rsidRDefault="004D3FF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8A3F0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9C63AAF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4C5EEDE" w14:textId="77777777" w:rsidR="004D3FF8" w:rsidRDefault="004D3FF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14:paraId="52E00EB2" w14:textId="77777777" w:rsidR="004D3FF8" w:rsidRPr="00836022" w:rsidRDefault="004D3FF8" w:rsidP="0095691E">
      <w:pPr>
        <w:spacing w:before="40" w:line="192" w:lineRule="auto"/>
        <w:ind w:right="57"/>
        <w:rPr>
          <w:sz w:val="20"/>
          <w:lang w:val="en-US"/>
        </w:rPr>
      </w:pPr>
    </w:p>
    <w:p w14:paraId="78A0B30E" w14:textId="77777777" w:rsidR="004D3FF8" w:rsidRPr="00DE2227" w:rsidRDefault="004D3FF8" w:rsidP="0095691E"/>
    <w:p w14:paraId="48020B9C" w14:textId="77777777" w:rsidR="004D3FF8" w:rsidRPr="0095691E" w:rsidRDefault="004D3FF8" w:rsidP="0095691E"/>
    <w:p w14:paraId="5B87C7BA" w14:textId="77777777" w:rsidR="004D3FF8" w:rsidRDefault="004D3FF8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14:paraId="03062130" w14:textId="77777777" w:rsidR="004D3FF8" w:rsidRPr="005D215B" w:rsidRDefault="004D3FF8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D3FF8" w14:paraId="6C2A3F4A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33D028" w14:textId="77777777" w:rsidR="004D3FF8" w:rsidRDefault="004D3FF8" w:rsidP="004D3FF8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55E55" w14:textId="77777777" w:rsidR="004D3FF8" w:rsidRDefault="004D3FF8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0BE85" w14:textId="77777777" w:rsidR="004D3FF8" w:rsidRPr="00B3607C" w:rsidRDefault="004D3FF8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9AD6A" w14:textId="77777777" w:rsidR="004D3FF8" w:rsidRDefault="004D3FF8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E7EB9" w14:textId="77777777" w:rsidR="004D3FF8" w:rsidRDefault="004D3FF8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0300F" w14:textId="77777777" w:rsidR="004D3FF8" w:rsidRDefault="004D3FF8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099C7" w14:textId="77777777" w:rsidR="004D3FF8" w:rsidRDefault="004D3FF8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0+800</w:t>
            </w:r>
          </w:p>
          <w:p w14:paraId="0608111B" w14:textId="77777777" w:rsidR="004D3FF8" w:rsidRDefault="004D3FF8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4F9EB" w14:textId="77777777" w:rsidR="004D3FF8" w:rsidRDefault="004D3FF8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4A6A7" w14:textId="77777777" w:rsidR="004D3FF8" w:rsidRDefault="004D3FF8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teren, numai cu palete cu diagonală.</w:t>
            </w:r>
          </w:p>
        </w:tc>
      </w:tr>
      <w:tr w:rsidR="004D3FF8" w14:paraId="2CDC857F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CAE5EE" w14:textId="77777777" w:rsidR="004D3FF8" w:rsidRDefault="004D3FF8" w:rsidP="004D3FF8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3B29B" w14:textId="77777777" w:rsidR="004D3FF8" w:rsidRDefault="004D3FF8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7A14D" w14:textId="77777777" w:rsidR="004D3FF8" w:rsidRPr="00B3607C" w:rsidRDefault="004D3FF8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3DB44" w14:textId="77777777" w:rsidR="004D3FF8" w:rsidRDefault="004D3FF8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FA6CD" w14:textId="77777777" w:rsidR="004D3FF8" w:rsidRDefault="004D3FF8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02AF0448" w14:textId="77777777" w:rsidR="004D3FF8" w:rsidRDefault="004D3FF8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3F0BC" w14:textId="77777777" w:rsidR="004D3FF8" w:rsidRDefault="004D3FF8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72714" w14:textId="77777777" w:rsidR="004D3FF8" w:rsidRDefault="004D3FF8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2FF62" w14:textId="77777777" w:rsidR="004D3FF8" w:rsidRDefault="004D3FF8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C39A1" w14:textId="77777777" w:rsidR="004D3FF8" w:rsidRDefault="004D3FF8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12BA5F7" w14:textId="77777777" w:rsidR="004D3FF8" w:rsidRDefault="004D3FF8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14:paraId="528AAB5A" w14:textId="77777777" w:rsidR="004D3FF8" w:rsidRDefault="004D3FF8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4D3FF8" w14:paraId="3589912D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FA1EE6" w14:textId="77777777" w:rsidR="004D3FF8" w:rsidRDefault="004D3FF8" w:rsidP="004D3FF8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01526" w14:textId="77777777" w:rsidR="004D3FF8" w:rsidRDefault="004D3FF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84A76" w14:textId="77777777" w:rsidR="004D3FF8" w:rsidRPr="00B3607C" w:rsidRDefault="004D3FF8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D9437" w14:textId="77777777" w:rsidR="004D3FF8" w:rsidRDefault="004D3FF8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14:paraId="34FBEBDB" w14:textId="77777777" w:rsidR="004D3FF8" w:rsidRDefault="004D3FF8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3FD49" w14:textId="77777777" w:rsidR="004D3FF8" w:rsidRDefault="004D3FF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2B68B35C" w14:textId="77777777" w:rsidR="004D3FF8" w:rsidRDefault="004D3FF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5A217" w14:textId="77777777" w:rsidR="004D3FF8" w:rsidRDefault="004D3FF8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84C1B" w14:textId="77777777" w:rsidR="004D3FF8" w:rsidRDefault="004D3FF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C9C66" w14:textId="77777777" w:rsidR="004D3FF8" w:rsidRDefault="004D3FF8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8C0CE" w14:textId="77777777" w:rsidR="004D3FF8" w:rsidRDefault="004D3FF8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4D3FF8" w14:paraId="7CDA355C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34C3A" w14:textId="77777777" w:rsidR="004D3FF8" w:rsidRDefault="004D3FF8" w:rsidP="004D3FF8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047F4" w14:textId="77777777" w:rsidR="004D3FF8" w:rsidRDefault="004D3FF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53149" w14:textId="77777777" w:rsidR="004D3FF8" w:rsidRPr="00B3607C" w:rsidRDefault="004D3FF8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08899" w14:textId="77777777" w:rsidR="004D3FF8" w:rsidRDefault="004D3FF8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14:paraId="4F752F92" w14:textId="77777777" w:rsidR="004D3FF8" w:rsidRDefault="004D3FF8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5DAED3A5" w14:textId="77777777" w:rsidR="004D3FF8" w:rsidRDefault="004D3FF8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A5874" w14:textId="77777777" w:rsidR="004D3FF8" w:rsidRDefault="004D3FF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0291E" w14:textId="77777777" w:rsidR="004D3FF8" w:rsidRDefault="004D3FF8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6289B" w14:textId="77777777" w:rsidR="004D3FF8" w:rsidRDefault="004D3FF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33E0B1CE" w14:textId="77777777" w:rsidR="004D3FF8" w:rsidRDefault="004D3FF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1EA1A" w14:textId="77777777" w:rsidR="004D3FF8" w:rsidRDefault="004D3FF8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EBF1D" w14:textId="77777777" w:rsidR="004D3FF8" w:rsidRDefault="004D3FF8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0682F2" w14:textId="77777777" w:rsidR="004D3FF8" w:rsidRDefault="004D3FF8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14:paraId="5A3DF425" w14:textId="77777777" w:rsidR="004D3FF8" w:rsidRDefault="004D3FF8">
      <w:pPr>
        <w:spacing w:before="40" w:after="40" w:line="192" w:lineRule="auto"/>
        <w:ind w:right="57"/>
        <w:rPr>
          <w:sz w:val="20"/>
          <w:lang w:val="en-US"/>
        </w:rPr>
      </w:pPr>
    </w:p>
    <w:p w14:paraId="53016CBF" w14:textId="77777777" w:rsidR="004D3FF8" w:rsidRDefault="004D3FF8" w:rsidP="00F14E3C">
      <w:pPr>
        <w:pStyle w:val="Heading1"/>
        <w:spacing w:line="360" w:lineRule="auto"/>
      </w:pPr>
      <w:r>
        <w:t>LINIA 301 F1</w:t>
      </w:r>
    </w:p>
    <w:p w14:paraId="78B5B7B2" w14:textId="77777777" w:rsidR="004D3FF8" w:rsidRDefault="004D3FF8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4D3FF8" w14:paraId="65FA2079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551F79" w14:textId="77777777" w:rsidR="004D3FF8" w:rsidRDefault="004D3FF8" w:rsidP="00B9515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54FE1" w14:textId="77777777" w:rsidR="004D3FF8" w:rsidRDefault="004D3FF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64C5F" w14:textId="77777777" w:rsidR="004D3FF8" w:rsidRDefault="004D3FF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CA5FD" w14:textId="77777777" w:rsidR="004D3FF8" w:rsidRDefault="004D3FF8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CD8ADB5" w14:textId="77777777" w:rsidR="004D3FF8" w:rsidRDefault="004D3FF8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CC794" w14:textId="77777777" w:rsidR="004D3FF8" w:rsidRDefault="004D3FF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155E7" w14:textId="77777777" w:rsidR="004D3FF8" w:rsidRDefault="004D3FF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9504B" w14:textId="77777777" w:rsidR="004D3FF8" w:rsidRDefault="004D3FF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A0AC4" w14:textId="77777777" w:rsidR="004D3FF8" w:rsidRDefault="004D3FF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BB98C" w14:textId="77777777" w:rsidR="004D3FF8" w:rsidRDefault="004D3FF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7D62A3D3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BCC262" w14:textId="77777777" w:rsidR="004D3FF8" w:rsidRDefault="004D3FF8" w:rsidP="00B9515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A102E" w14:textId="77777777" w:rsidR="004D3FF8" w:rsidRDefault="004D3FF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B81BC" w14:textId="77777777" w:rsidR="004D3FF8" w:rsidRDefault="004D3FF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CFF03" w14:textId="77777777" w:rsidR="004D3FF8" w:rsidRDefault="004D3FF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90FD75A" w14:textId="77777777" w:rsidR="004D3FF8" w:rsidRDefault="004D3FF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5798E" w14:textId="77777777" w:rsidR="004D3FF8" w:rsidRDefault="004D3FF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4F89A" w14:textId="77777777" w:rsidR="004D3FF8" w:rsidRDefault="004D3FF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218BF" w14:textId="77777777" w:rsidR="004D3FF8" w:rsidRDefault="004D3FF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C00FA" w14:textId="77777777" w:rsidR="004D3FF8" w:rsidRDefault="004D3FF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2308" w14:textId="77777777" w:rsidR="004D3FF8" w:rsidRDefault="004D3FF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1A126976" w14:textId="77777777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33BF27" w14:textId="77777777" w:rsidR="004D3FF8" w:rsidRDefault="004D3FF8" w:rsidP="00B9515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90B6A" w14:textId="77777777" w:rsidR="004D3FF8" w:rsidRDefault="004D3FF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7CFF4" w14:textId="77777777" w:rsidR="004D3FF8" w:rsidRDefault="004D3FF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19396" w14:textId="77777777" w:rsidR="004D3FF8" w:rsidRDefault="004D3FF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A37DA6E" w14:textId="77777777" w:rsidR="004D3FF8" w:rsidRDefault="004D3FF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36808" w14:textId="77777777" w:rsidR="004D3FF8" w:rsidRDefault="004D3FF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BFB" w14:textId="77777777" w:rsidR="004D3FF8" w:rsidRDefault="004D3FF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02431" w14:textId="77777777" w:rsidR="004D3FF8" w:rsidRDefault="004D3FF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934A2" w14:textId="77777777" w:rsidR="004D3FF8" w:rsidRDefault="004D3FF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4F39C" w14:textId="77777777" w:rsidR="004D3FF8" w:rsidRDefault="004D3FF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5FFAE549" w14:textId="77777777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6499C6" w14:textId="77777777" w:rsidR="004D3FF8" w:rsidRDefault="004D3FF8" w:rsidP="00B9515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C2CD3" w14:textId="77777777" w:rsidR="004D3FF8" w:rsidRDefault="004D3FF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08A13" w14:textId="77777777" w:rsidR="004D3FF8" w:rsidRDefault="004D3FF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DB233" w14:textId="77777777" w:rsidR="004D3FF8" w:rsidRDefault="004D3FF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96A2A51" w14:textId="77777777" w:rsidR="004D3FF8" w:rsidRDefault="004D3FF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62C76" w14:textId="77777777" w:rsidR="004D3FF8" w:rsidRDefault="004D3FF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514465D6" w14:textId="77777777" w:rsidR="004D3FF8" w:rsidRDefault="004D3FF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14:paraId="48039AB5" w14:textId="77777777" w:rsidR="004D3FF8" w:rsidRDefault="004D3FF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2F509" w14:textId="77777777" w:rsidR="004D3FF8" w:rsidRDefault="004D3FF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F2799" w14:textId="77777777" w:rsidR="004D3FF8" w:rsidRDefault="004D3FF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EDD71" w14:textId="77777777" w:rsidR="004D3FF8" w:rsidRDefault="004D3FF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20F20" w14:textId="77777777" w:rsidR="004D3FF8" w:rsidRDefault="004D3FF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44B9BAC7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B173C" w14:textId="77777777" w:rsidR="004D3FF8" w:rsidRDefault="004D3FF8" w:rsidP="00B9515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719FB" w14:textId="77777777" w:rsidR="004D3FF8" w:rsidRDefault="004D3FF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CB36F" w14:textId="77777777" w:rsidR="004D3FF8" w:rsidRDefault="004D3FF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C8FE7" w14:textId="77777777" w:rsidR="004D3FF8" w:rsidRDefault="004D3FF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DD95DF2" w14:textId="77777777" w:rsidR="004D3FF8" w:rsidRDefault="004D3FF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5DC44" w14:textId="77777777" w:rsidR="004D3FF8" w:rsidRDefault="004D3FF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FDDE4" w14:textId="77777777" w:rsidR="004D3FF8" w:rsidRDefault="004D3FF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04EB8" w14:textId="77777777" w:rsidR="004D3FF8" w:rsidRDefault="004D3FF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8A8FC" w14:textId="77777777" w:rsidR="004D3FF8" w:rsidRDefault="004D3FF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7919C" w14:textId="77777777" w:rsidR="004D3FF8" w:rsidRDefault="004D3FF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3671EFE0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F4B79" w14:textId="77777777" w:rsidR="004D3FF8" w:rsidRDefault="004D3FF8" w:rsidP="00B9515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F1901" w14:textId="77777777" w:rsidR="004D3FF8" w:rsidRDefault="004D3FF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F101C" w14:textId="77777777" w:rsidR="004D3FF8" w:rsidRDefault="004D3FF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9C65C" w14:textId="77777777" w:rsidR="004D3FF8" w:rsidRDefault="004D3FF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B0B7623" w14:textId="77777777" w:rsidR="004D3FF8" w:rsidRDefault="004D3FF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FF7D5" w14:textId="77777777" w:rsidR="004D3FF8" w:rsidRDefault="004D3FF8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35510" w14:textId="77777777" w:rsidR="004D3FF8" w:rsidRDefault="004D3FF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30083" w14:textId="77777777" w:rsidR="004D3FF8" w:rsidRDefault="004D3FF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74FD2" w14:textId="77777777" w:rsidR="004D3FF8" w:rsidRDefault="004D3FF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E07E7" w14:textId="77777777" w:rsidR="004D3FF8" w:rsidRDefault="004D3FF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58476F85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C3EBD" w14:textId="77777777" w:rsidR="004D3FF8" w:rsidRDefault="004D3FF8" w:rsidP="00B9515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FB4C0" w14:textId="77777777" w:rsidR="004D3FF8" w:rsidRDefault="004D3FF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5E64B" w14:textId="77777777" w:rsidR="004D3FF8" w:rsidRDefault="004D3FF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09C18" w14:textId="77777777" w:rsidR="004D3FF8" w:rsidRDefault="004D3FF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C211E2F" w14:textId="77777777" w:rsidR="004D3FF8" w:rsidRDefault="004D3FF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FC644" w14:textId="77777777" w:rsidR="004D3FF8" w:rsidRDefault="004D3FF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FB60CB3" w14:textId="77777777" w:rsidR="004D3FF8" w:rsidRDefault="004D3FF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1FB61" w14:textId="77777777" w:rsidR="004D3FF8" w:rsidRDefault="004D3FF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5959A" w14:textId="77777777" w:rsidR="004D3FF8" w:rsidRDefault="004D3FF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8F4DC" w14:textId="77777777" w:rsidR="004D3FF8" w:rsidRDefault="004D3FF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67371" w14:textId="77777777" w:rsidR="004D3FF8" w:rsidRDefault="004D3FF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09D05DD4" w14:textId="77777777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E275F" w14:textId="77777777" w:rsidR="004D3FF8" w:rsidRDefault="004D3FF8" w:rsidP="00B9515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93597" w14:textId="77777777" w:rsidR="004D3FF8" w:rsidRDefault="004D3FF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99FAC" w14:textId="77777777" w:rsidR="004D3FF8" w:rsidRDefault="004D3FF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F5DB5" w14:textId="77777777" w:rsidR="004D3FF8" w:rsidRDefault="004D3FF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24AA287" w14:textId="77777777" w:rsidR="004D3FF8" w:rsidRDefault="004D3FF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9CA3E" w14:textId="77777777" w:rsidR="004D3FF8" w:rsidRDefault="004D3FF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DE08504" w14:textId="77777777" w:rsidR="004D3FF8" w:rsidRDefault="004D3FF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14:paraId="695BB1C8" w14:textId="77777777" w:rsidR="004D3FF8" w:rsidRDefault="004D3FF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7DC042DC" w14:textId="77777777" w:rsidR="004D3FF8" w:rsidRDefault="004D3FF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1DFC4" w14:textId="77777777" w:rsidR="004D3FF8" w:rsidRDefault="004D3FF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24722" w14:textId="77777777" w:rsidR="004D3FF8" w:rsidRDefault="004D3FF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B087" w14:textId="77777777" w:rsidR="004D3FF8" w:rsidRDefault="004D3FF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40854" w14:textId="77777777" w:rsidR="004D3FF8" w:rsidRDefault="004D3FF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1E1491B4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C434B" w14:textId="77777777" w:rsidR="004D3FF8" w:rsidRDefault="004D3FF8" w:rsidP="00B9515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E4D58" w14:textId="77777777" w:rsidR="004D3FF8" w:rsidRDefault="004D3FF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9EC2E" w14:textId="77777777" w:rsidR="004D3FF8" w:rsidRDefault="004D3FF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677EE" w14:textId="77777777" w:rsidR="004D3FF8" w:rsidRDefault="004D3FF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223B4E3" w14:textId="77777777" w:rsidR="004D3FF8" w:rsidRDefault="004D3FF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F309E" w14:textId="77777777" w:rsidR="004D3FF8" w:rsidRDefault="004D3FF8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91A88" w14:textId="77777777" w:rsidR="004D3FF8" w:rsidRDefault="004D3FF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9413" w14:textId="77777777" w:rsidR="004D3FF8" w:rsidRDefault="004D3FF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C4703" w14:textId="77777777" w:rsidR="004D3FF8" w:rsidRDefault="004D3FF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D1B13" w14:textId="77777777" w:rsidR="004D3FF8" w:rsidRDefault="004D3FF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074402C2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66C27" w14:textId="77777777" w:rsidR="004D3FF8" w:rsidRDefault="004D3FF8" w:rsidP="00B9515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FCBC3" w14:textId="77777777" w:rsidR="004D3FF8" w:rsidRDefault="004D3FF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8EF81" w14:textId="77777777" w:rsidR="004D3FF8" w:rsidRDefault="004D3FF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8DE69" w14:textId="77777777" w:rsidR="004D3FF8" w:rsidRDefault="004D3FF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FD944F9" w14:textId="77777777" w:rsidR="004D3FF8" w:rsidRDefault="004D3FF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7F4B2" w14:textId="77777777" w:rsidR="004D3FF8" w:rsidRDefault="004D3FF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6B354C3" w14:textId="77777777" w:rsidR="004D3FF8" w:rsidRDefault="004D3FF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14:paraId="08C79FAD" w14:textId="77777777" w:rsidR="004D3FF8" w:rsidRDefault="004D3FF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5535C" w14:textId="77777777" w:rsidR="004D3FF8" w:rsidRDefault="004D3FF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BF460" w14:textId="77777777" w:rsidR="004D3FF8" w:rsidRDefault="004D3FF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AB568" w14:textId="77777777" w:rsidR="004D3FF8" w:rsidRDefault="004D3FF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E28E7" w14:textId="77777777" w:rsidR="004D3FF8" w:rsidRDefault="004D3FF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1D7A1BA3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A81F9" w14:textId="77777777" w:rsidR="004D3FF8" w:rsidRDefault="004D3FF8" w:rsidP="00B9515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921D3" w14:textId="77777777" w:rsidR="004D3FF8" w:rsidRDefault="004D3FF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35281" w14:textId="77777777" w:rsidR="004D3FF8" w:rsidRDefault="004D3FF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0D0D6" w14:textId="77777777" w:rsidR="004D3FF8" w:rsidRDefault="004D3FF8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EF8A7DD" w14:textId="77777777" w:rsidR="004D3FF8" w:rsidRDefault="004D3FF8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CBF72" w14:textId="77777777" w:rsidR="004D3FF8" w:rsidRDefault="004D3FF8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9637D" w14:textId="77777777" w:rsidR="004D3FF8" w:rsidRDefault="004D3FF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A7B8A" w14:textId="77777777" w:rsidR="004D3FF8" w:rsidRDefault="004D3FF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241C4" w14:textId="77777777" w:rsidR="004D3FF8" w:rsidRDefault="004D3FF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1AD82" w14:textId="77777777" w:rsidR="004D3FF8" w:rsidRDefault="004D3FF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2363ADD7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2F3A9" w14:textId="77777777" w:rsidR="004D3FF8" w:rsidRDefault="004D3FF8" w:rsidP="00B9515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A841E" w14:textId="77777777" w:rsidR="004D3FF8" w:rsidRDefault="004D3FF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B5820" w14:textId="77777777" w:rsidR="004D3FF8" w:rsidRDefault="004D3FF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ACBF" w14:textId="77777777" w:rsidR="004D3FF8" w:rsidRDefault="004D3FF8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DE01598" w14:textId="77777777" w:rsidR="004D3FF8" w:rsidRDefault="004D3FF8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94BDF" w14:textId="77777777" w:rsidR="004D3FF8" w:rsidRDefault="004D3FF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09A2F" w14:textId="77777777" w:rsidR="004D3FF8" w:rsidRDefault="004D3FF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AD68" w14:textId="77777777" w:rsidR="004D3FF8" w:rsidRDefault="004D3FF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42854" w14:textId="77777777" w:rsidR="004D3FF8" w:rsidRDefault="004D3FF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BE52C" w14:textId="77777777" w:rsidR="004D3FF8" w:rsidRDefault="004D3FF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2C208965" w14:textId="77777777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0D750" w14:textId="77777777" w:rsidR="004D3FF8" w:rsidRDefault="004D3FF8" w:rsidP="00B9515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0F979" w14:textId="77777777" w:rsidR="004D3FF8" w:rsidRDefault="004D3FF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F4F87" w14:textId="77777777" w:rsidR="004D3FF8" w:rsidRDefault="004D3FF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ACD33" w14:textId="77777777" w:rsidR="004D3FF8" w:rsidRDefault="004D3FF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D4F1198" w14:textId="77777777" w:rsidR="004D3FF8" w:rsidRDefault="004D3FF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2B5A1" w14:textId="77777777" w:rsidR="004D3FF8" w:rsidRDefault="004D3FF8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ED148" w14:textId="77777777" w:rsidR="004D3FF8" w:rsidRDefault="004D3FF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F914B" w14:textId="77777777" w:rsidR="004D3FF8" w:rsidRDefault="004D3FF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5D7CA" w14:textId="77777777" w:rsidR="004D3FF8" w:rsidRDefault="004D3FF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44FA6" w14:textId="77777777" w:rsidR="004D3FF8" w:rsidRDefault="004D3FF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D3FF8" w14:paraId="1F4E473F" w14:textId="77777777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3A55B" w14:textId="77777777" w:rsidR="004D3FF8" w:rsidRDefault="004D3FF8" w:rsidP="00B9515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B80B4" w14:textId="77777777" w:rsidR="004D3FF8" w:rsidRDefault="004D3FF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561EB" w14:textId="77777777" w:rsidR="004D3FF8" w:rsidRDefault="004D3FF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A36D6" w14:textId="77777777" w:rsidR="004D3FF8" w:rsidRDefault="004D3FF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6D667A4" w14:textId="77777777" w:rsidR="004D3FF8" w:rsidRDefault="004D3FF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2C563" w14:textId="77777777" w:rsidR="004D3FF8" w:rsidRDefault="004D3FF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14:paraId="146B3365" w14:textId="77777777" w:rsidR="004D3FF8" w:rsidRDefault="004D3FF8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F67A8" w14:textId="77777777" w:rsidR="004D3FF8" w:rsidRDefault="004D3FF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87A30" w14:textId="77777777" w:rsidR="004D3FF8" w:rsidRDefault="004D3FF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45B7A" w14:textId="77777777" w:rsidR="004D3FF8" w:rsidRDefault="004D3FF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64192" w14:textId="77777777" w:rsidR="004D3FF8" w:rsidRDefault="004D3FF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D3FF8" w14:paraId="68E89811" w14:textId="77777777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100120" w14:textId="77777777" w:rsidR="004D3FF8" w:rsidRDefault="004D3FF8" w:rsidP="00B9515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7D5CF" w14:textId="77777777" w:rsidR="004D3FF8" w:rsidRDefault="004D3FF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22DFB" w14:textId="77777777" w:rsidR="004D3FF8" w:rsidRDefault="004D3FF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AD078" w14:textId="77777777" w:rsidR="004D3FF8" w:rsidRDefault="004D3FF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4AC8713" w14:textId="77777777" w:rsidR="004D3FF8" w:rsidRDefault="004D3FF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6CAEE" w14:textId="77777777" w:rsidR="004D3FF8" w:rsidRDefault="004D3FF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14:paraId="7A63DD01" w14:textId="77777777" w:rsidR="004D3FF8" w:rsidRDefault="004D3FF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14:paraId="642279AE" w14:textId="77777777" w:rsidR="004D3FF8" w:rsidRDefault="004D3FF8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2EE0B" w14:textId="77777777" w:rsidR="004D3FF8" w:rsidRDefault="004D3FF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2C9B4" w14:textId="77777777" w:rsidR="004D3FF8" w:rsidRDefault="004D3FF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0D097" w14:textId="77777777" w:rsidR="004D3FF8" w:rsidRDefault="004D3FF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EEE4D" w14:textId="77777777" w:rsidR="004D3FF8" w:rsidRDefault="004D3FF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E8B15A" w14:textId="77777777" w:rsidR="004D3FF8" w:rsidRDefault="004D3FF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4D3FF8" w14:paraId="311F03AB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1EC43B" w14:textId="77777777" w:rsidR="004D3FF8" w:rsidRDefault="004D3FF8" w:rsidP="00B9515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ACF2B" w14:textId="77777777" w:rsidR="004D3FF8" w:rsidRDefault="004D3FF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A8640" w14:textId="77777777" w:rsidR="004D3FF8" w:rsidRDefault="004D3FF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D3916" w14:textId="77777777" w:rsidR="004D3FF8" w:rsidRDefault="004D3FF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FD3FA26" w14:textId="77777777" w:rsidR="004D3FF8" w:rsidRDefault="004D3FF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07912" w14:textId="77777777" w:rsidR="004D3FF8" w:rsidRDefault="004D3FF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14:paraId="18A1655C" w14:textId="77777777" w:rsidR="004D3FF8" w:rsidRDefault="004D3FF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02BA2849" w14:textId="77777777" w:rsidR="004D3FF8" w:rsidRDefault="004D3FF8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822EE" w14:textId="77777777" w:rsidR="004D3FF8" w:rsidRDefault="004D3FF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0D6F5" w14:textId="77777777" w:rsidR="004D3FF8" w:rsidRDefault="004D3FF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36552" w14:textId="77777777" w:rsidR="004D3FF8" w:rsidRDefault="004D3FF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2DF59" w14:textId="77777777" w:rsidR="004D3FF8" w:rsidRDefault="004D3FF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4D3FF8" w14:paraId="1674D991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DC82A7" w14:textId="77777777" w:rsidR="004D3FF8" w:rsidRDefault="004D3FF8" w:rsidP="00B9515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CF7BD" w14:textId="77777777" w:rsidR="004D3FF8" w:rsidRDefault="004D3FF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8FAE8" w14:textId="77777777" w:rsidR="004D3FF8" w:rsidRDefault="004D3FF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E69AC" w14:textId="77777777" w:rsidR="004D3FF8" w:rsidRDefault="004D3FF8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778F20E" w14:textId="77777777" w:rsidR="004D3FF8" w:rsidRDefault="004D3FF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AE59E" w14:textId="77777777" w:rsidR="004D3FF8" w:rsidRDefault="004D3FF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7B2C5" w14:textId="77777777" w:rsidR="004D3FF8" w:rsidRDefault="004D3FF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1F745" w14:textId="77777777" w:rsidR="004D3FF8" w:rsidRDefault="004D3FF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80BC0" w14:textId="77777777" w:rsidR="004D3FF8" w:rsidRDefault="004D3FF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79DFD" w14:textId="77777777" w:rsidR="004D3FF8" w:rsidRDefault="004D3FF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786C3CA9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B3D4F" w14:textId="77777777" w:rsidR="004D3FF8" w:rsidRDefault="004D3FF8" w:rsidP="00B9515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BCAED" w14:textId="77777777" w:rsidR="004D3FF8" w:rsidRDefault="004D3FF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4CE05" w14:textId="77777777" w:rsidR="004D3FF8" w:rsidRDefault="004D3FF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0938B" w14:textId="77777777" w:rsidR="004D3FF8" w:rsidRDefault="004D3FF8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4A933E8" w14:textId="77777777" w:rsidR="004D3FF8" w:rsidRDefault="004D3FF8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92126" w14:textId="77777777" w:rsidR="004D3FF8" w:rsidRDefault="004D3FF8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98EC9" w14:textId="77777777" w:rsidR="004D3FF8" w:rsidRDefault="004D3FF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7A902" w14:textId="77777777" w:rsidR="004D3FF8" w:rsidRDefault="004D3FF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B9276" w14:textId="77777777" w:rsidR="004D3FF8" w:rsidRDefault="004D3FF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E7F74" w14:textId="77777777" w:rsidR="004D3FF8" w:rsidRDefault="004D3FF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51306B8B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01016" w14:textId="77777777" w:rsidR="004D3FF8" w:rsidRDefault="004D3FF8" w:rsidP="00B9515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6141A" w14:textId="77777777" w:rsidR="004D3FF8" w:rsidRDefault="004D3FF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E09E2" w14:textId="77777777" w:rsidR="004D3FF8" w:rsidRDefault="004D3FF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DCDD0" w14:textId="77777777" w:rsidR="004D3FF8" w:rsidRDefault="004D3FF8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82D6C92" w14:textId="77777777" w:rsidR="004D3FF8" w:rsidRDefault="004D3FF8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AE5DF" w14:textId="77777777" w:rsidR="004D3FF8" w:rsidRDefault="004D3FF8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164C5" w14:textId="77777777" w:rsidR="004D3FF8" w:rsidRDefault="004D3FF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39B5A" w14:textId="77777777" w:rsidR="004D3FF8" w:rsidRDefault="004D3FF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BB7F8" w14:textId="77777777" w:rsidR="004D3FF8" w:rsidRDefault="004D3FF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D6AA0" w14:textId="77777777" w:rsidR="004D3FF8" w:rsidRDefault="004D3FF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631C0030" w14:textId="77777777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A9128" w14:textId="77777777" w:rsidR="004D3FF8" w:rsidRDefault="004D3FF8" w:rsidP="00B9515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F8751" w14:textId="77777777" w:rsidR="004D3FF8" w:rsidRDefault="004D3FF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71BD2" w14:textId="77777777" w:rsidR="004D3FF8" w:rsidRDefault="004D3FF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3289F" w14:textId="77777777" w:rsidR="004D3FF8" w:rsidRDefault="004D3FF8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E2A33BB" w14:textId="77777777" w:rsidR="004D3FF8" w:rsidRDefault="004D3FF8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F49D9" w14:textId="77777777" w:rsidR="004D3FF8" w:rsidRDefault="004D3FF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0FD85" w14:textId="77777777" w:rsidR="004D3FF8" w:rsidRDefault="004D3FF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AC289" w14:textId="77777777" w:rsidR="004D3FF8" w:rsidRDefault="004D3FF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5FF34" w14:textId="77777777" w:rsidR="004D3FF8" w:rsidRDefault="004D3FF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C2410" w14:textId="77777777" w:rsidR="004D3FF8" w:rsidRDefault="004D3FF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14:paraId="75806029" w14:textId="77777777" w:rsidR="004D3FF8" w:rsidRDefault="004D3FF8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14:paraId="58F609BE" w14:textId="77777777" w:rsidR="004D3FF8" w:rsidRDefault="004D3FF8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14:paraId="71E099CF" w14:textId="77777777" w:rsidR="004D3FF8" w:rsidRDefault="004D3FF8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50798798" w14:textId="77777777" w:rsidR="004D3FF8" w:rsidRDefault="004D3FF8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14:paraId="6153B38D" w14:textId="77777777" w:rsidR="004D3FF8" w:rsidRDefault="004D3FF8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14:paraId="444014B8" w14:textId="77777777" w:rsidR="004D3FF8" w:rsidRDefault="004D3FF8">
      <w:pPr>
        <w:spacing w:before="40" w:after="40" w:line="192" w:lineRule="auto"/>
        <w:ind w:right="57"/>
        <w:rPr>
          <w:sz w:val="20"/>
          <w:lang w:val="ro-RO"/>
        </w:rPr>
      </w:pPr>
    </w:p>
    <w:p w14:paraId="5E21844D" w14:textId="77777777" w:rsidR="004D3FF8" w:rsidRDefault="004D3FF8" w:rsidP="007E3B63">
      <w:pPr>
        <w:pStyle w:val="Heading1"/>
        <w:spacing w:line="360" w:lineRule="auto"/>
      </w:pPr>
      <w:r>
        <w:t>LINIA 301 G</w:t>
      </w:r>
    </w:p>
    <w:p w14:paraId="46DD6FF0" w14:textId="77777777" w:rsidR="004D3FF8" w:rsidRDefault="004D3FF8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4D3FF8" w14:paraId="20098665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1C2E98" w14:textId="77777777" w:rsidR="004D3FF8" w:rsidRDefault="004D3FF8" w:rsidP="00B9515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343FFB" w14:textId="77777777" w:rsidR="004D3FF8" w:rsidRDefault="004D3FF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8753F3" w14:textId="77777777" w:rsidR="004D3FF8" w:rsidRDefault="004D3FF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AC9454" w14:textId="77777777" w:rsidR="004D3FF8" w:rsidRDefault="004D3FF8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4C32885" w14:textId="77777777" w:rsidR="004D3FF8" w:rsidRDefault="004D3FF8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62D2B" w14:textId="77777777" w:rsidR="004D3FF8" w:rsidRDefault="004D3FF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82F7C9A" w14:textId="77777777" w:rsidR="004D3FF8" w:rsidRDefault="004D3FF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14:paraId="20CBD958" w14:textId="77777777" w:rsidR="004D3FF8" w:rsidRDefault="004D3FF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475DBDB0" w14:textId="77777777" w:rsidR="004D3FF8" w:rsidRDefault="004D3FF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42F608" w14:textId="77777777" w:rsidR="004D3FF8" w:rsidRDefault="004D3FF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57CBB" w14:textId="77777777" w:rsidR="004D3FF8" w:rsidRDefault="004D3FF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EED419" w14:textId="77777777" w:rsidR="004D3FF8" w:rsidRDefault="004D3FF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4B8578" w14:textId="77777777" w:rsidR="004D3FF8" w:rsidRDefault="004D3FF8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C4C23E3" w14:textId="77777777" w:rsidR="004D3FF8" w:rsidRDefault="004D3FF8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4D3FF8" w14:paraId="07DDF1A5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759CBF" w14:textId="77777777" w:rsidR="004D3FF8" w:rsidRDefault="004D3FF8" w:rsidP="00B9515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0B0CE0" w14:textId="77777777" w:rsidR="004D3FF8" w:rsidRDefault="004D3FF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F9BDC7" w14:textId="77777777" w:rsidR="004D3FF8" w:rsidRDefault="004D3FF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22AF3" w14:textId="77777777" w:rsidR="004D3FF8" w:rsidRDefault="004D3FF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16673D6" w14:textId="77777777" w:rsidR="004D3FF8" w:rsidRDefault="004D3FF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769E21" w14:textId="77777777" w:rsidR="004D3FF8" w:rsidRDefault="004D3FF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B9D131B" w14:textId="77777777" w:rsidR="004D3FF8" w:rsidRDefault="004D3FF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13F2D8B7" w14:textId="77777777" w:rsidR="004D3FF8" w:rsidRDefault="004D3FF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14:paraId="66709927" w14:textId="77777777" w:rsidR="004D3FF8" w:rsidRDefault="004D3FF8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B0619C" w14:textId="77777777" w:rsidR="004D3FF8" w:rsidRDefault="004D3FF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9D5B7C" w14:textId="77777777" w:rsidR="004D3FF8" w:rsidRDefault="004D3FF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CB9EA1" w14:textId="77777777" w:rsidR="004D3FF8" w:rsidRDefault="004D3FF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91669E" w14:textId="77777777" w:rsidR="004D3FF8" w:rsidRDefault="004D3FF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71ABD52" w14:textId="77777777" w:rsidR="004D3FF8" w:rsidRDefault="004D3FF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4D3FF8" w14:paraId="7BE9B8A1" w14:textId="77777777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8C0E45" w14:textId="77777777" w:rsidR="004D3FF8" w:rsidRDefault="004D3FF8" w:rsidP="00B9515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0C6A45" w14:textId="77777777" w:rsidR="004D3FF8" w:rsidRDefault="004D3FF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55C6E9" w14:textId="77777777" w:rsidR="004D3FF8" w:rsidRDefault="004D3FF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BCBD6D" w14:textId="77777777" w:rsidR="004D3FF8" w:rsidRDefault="004D3FF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3BBBDD7" w14:textId="77777777" w:rsidR="004D3FF8" w:rsidRDefault="004D3FF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6EA045" w14:textId="77777777" w:rsidR="004D3FF8" w:rsidRDefault="004D3FF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30755A0" w14:textId="77777777" w:rsidR="004D3FF8" w:rsidRDefault="004D3FF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2B6CBDCF" w14:textId="77777777" w:rsidR="004D3FF8" w:rsidRDefault="004D3FF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BA6A25" w14:textId="77777777" w:rsidR="004D3FF8" w:rsidRDefault="004D3FF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86CCE8" w14:textId="77777777" w:rsidR="004D3FF8" w:rsidRDefault="004D3FF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FB459" w14:textId="77777777" w:rsidR="004D3FF8" w:rsidRDefault="004D3FF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66B2E5" w14:textId="77777777" w:rsidR="004D3FF8" w:rsidRDefault="004D3FF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23CC361C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5CF698" w14:textId="77777777" w:rsidR="004D3FF8" w:rsidRDefault="004D3FF8" w:rsidP="00B9515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6CF3AC" w14:textId="77777777" w:rsidR="004D3FF8" w:rsidRDefault="004D3FF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CCC7C8" w14:textId="77777777" w:rsidR="004D3FF8" w:rsidRDefault="004D3FF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190345" w14:textId="77777777" w:rsidR="004D3FF8" w:rsidRDefault="004D3FF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49F5012" w14:textId="77777777" w:rsidR="004D3FF8" w:rsidRDefault="004D3FF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FB2DC" w14:textId="77777777" w:rsidR="004D3FF8" w:rsidRDefault="004D3FF8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D6031" w14:textId="77777777" w:rsidR="004D3FF8" w:rsidRDefault="004D3FF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FE91B" w14:textId="77777777" w:rsidR="004D3FF8" w:rsidRDefault="004D3FF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0E7837" w14:textId="77777777" w:rsidR="004D3FF8" w:rsidRDefault="004D3FF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26B3CA" w14:textId="77777777" w:rsidR="004D3FF8" w:rsidRDefault="004D3FF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197D6053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448F09" w14:textId="77777777" w:rsidR="004D3FF8" w:rsidRDefault="004D3FF8" w:rsidP="00B9515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303552" w14:textId="77777777" w:rsidR="004D3FF8" w:rsidRDefault="004D3FF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7A57BD" w14:textId="77777777" w:rsidR="004D3FF8" w:rsidRDefault="004D3FF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4DC68" w14:textId="77777777" w:rsidR="004D3FF8" w:rsidRDefault="004D3FF8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9084717" w14:textId="77777777" w:rsidR="004D3FF8" w:rsidRDefault="004D3FF8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C17DF" w14:textId="77777777" w:rsidR="004D3FF8" w:rsidRDefault="004D3FF8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4C89AC" w14:textId="77777777" w:rsidR="004D3FF8" w:rsidRDefault="004D3FF8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4A6625" w14:textId="77777777" w:rsidR="004D3FF8" w:rsidRDefault="004D3FF8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3D9167" w14:textId="77777777" w:rsidR="004D3FF8" w:rsidRDefault="004D3FF8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FFEEE9" w14:textId="77777777" w:rsidR="004D3FF8" w:rsidRDefault="004D3FF8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1D95804B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E51768" w14:textId="77777777" w:rsidR="004D3FF8" w:rsidRDefault="004D3FF8" w:rsidP="00B9515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BFE704" w14:textId="77777777" w:rsidR="004D3FF8" w:rsidRDefault="004D3FF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0E7692" w14:textId="77777777" w:rsidR="004D3FF8" w:rsidRDefault="004D3FF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E78B05" w14:textId="77777777" w:rsidR="004D3FF8" w:rsidRDefault="004D3FF8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7CCF956" w14:textId="77777777" w:rsidR="004D3FF8" w:rsidRDefault="004D3FF8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862CC2" w14:textId="77777777" w:rsidR="004D3FF8" w:rsidRDefault="004D3FF8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700A7B" w14:textId="77777777" w:rsidR="004D3FF8" w:rsidRDefault="004D3FF8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4F0234" w14:textId="77777777" w:rsidR="004D3FF8" w:rsidRDefault="004D3FF8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143F7C" w14:textId="77777777" w:rsidR="004D3FF8" w:rsidRDefault="004D3FF8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D45388" w14:textId="77777777" w:rsidR="004D3FF8" w:rsidRDefault="004D3FF8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0DFBA5EF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788B4" w14:textId="77777777" w:rsidR="004D3FF8" w:rsidRDefault="004D3FF8" w:rsidP="00B9515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4117F" w14:textId="77777777" w:rsidR="004D3FF8" w:rsidRDefault="004D3FF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00024" w14:textId="77777777" w:rsidR="004D3FF8" w:rsidRDefault="004D3FF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2381A" w14:textId="77777777" w:rsidR="004D3FF8" w:rsidRDefault="004D3FF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2CEFAD0" w14:textId="77777777" w:rsidR="004D3FF8" w:rsidRDefault="004D3FF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8CE55" w14:textId="77777777" w:rsidR="004D3FF8" w:rsidRDefault="004D3FF8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A908BBD" w14:textId="77777777" w:rsidR="004D3FF8" w:rsidRDefault="004D3FF8" w:rsidP="00C178EA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DAB0E" w14:textId="77777777" w:rsidR="004D3FF8" w:rsidRDefault="004D3FF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7DFF2" w14:textId="77777777" w:rsidR="004D3FF8" w:rsidRDefault="004D3FF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73907" w14:textId="77777777" w:rsidR="004D3FF8" w:rsidRDefault="004D3FF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3B3F5" w14:textId="77777777" w:rsidR="004D3FF8" w:rsidRDefault="004D3FF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68B1805F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1972D5" w14:textId="77777777" w:rsidR="004D3FF8" w:rsidRDefault="004D3FF8" w:rsidP="00B9515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00EA" w14:textId="77777777" w:rsidR="004D3FF8" w:rsidRDefault="004D3FF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AD8F0" w14:textId="77777777" w:rsidR="004D3FF8" w:rsidRDefault="004D3FF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1576A" w14:textId="77777777" w:rsidR="004D3FF8" w:rsidRDefault="004D3FF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AB34A62" w14:textId="77777777" w:rsidR="004D3FF8" w:rsidRDefault="004D3FF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97960" w14:textId="77777777" w:rsidR="004D3FF8" w:rsidRDefault="004D3FF8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6F247AB" w14:textId="77777777" w:rsidR="004D3FF8" w:rsidRDefault="004D3FF8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7B44542" w14:textId="77777777" w:rsidR="004D3FF8" w:rsidRDefault="004D3FF8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1E286" w14:textId="77777777" w:rsidR="004D3FF8" w:rsidRDefault="004D3FF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BF796" w14:textId="77777777" w:rsidR="004D3FF8" w:rsidRDefault="004D3FF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60537" w14:textId="77777777" w:rsidR="004D3FF8" w:rsidRDefault="004D3FF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2F303" w14:textId="77777777" w:rsidR="004D3FF8" w:rsidRDefault="004D3FF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0B7DBBE9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6A4E2" w14:textId="77777777" w:rsidR="004D3FF8" w:rsidRDefault="004D3FF8" w:rsidP="00B9515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07347" w14:textId="77777777" w:rsidR="004D3FF8" w:rsidRDefault="004D3FF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34A53" w14:textId="77777777" w:rsidR="004D3FF8" w:rsidRDefault="004D3FF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742B3" w14:textId="77777777" w:rsidR="004D3FF8" w:rsidRDefault="004D3FF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BE679C2" w14:textId="77777777" w:rsidR="004D3FF8" w:rsidRDefault="004D3FF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9F22D" w14:textId="77777777" w:rsidR="004D3FF8" w:rsidRDefault="004D3FF8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4B2C7500" w14:textId="77777777" w:rsidR="004D3FF8" w:rsidRDefault="004D3FF8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153E0" w14:textId="77777777" w:rsidR="004D3FF8" w:rsidRDefault="004D3FF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B67CD" w14:textId="77777777" w:rsidR="004D3FF8" w:rsidRDefault="004D3FF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22D9" w14:textId="77777777" w:rsidR="004D3FF8" w:rsidRDefault="004D3FF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7D6F1" w14:textId="77777777" w:rsidR="004D3FF8" w:rsidRDefault="004D3FF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7DB853CD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EA3BF" w14:textId="77777777" w:rsidR="004D3FF8" w:rsidRDefault="004D3FF8" w:rsidP="00B9515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CC8E0" w14:textId="77777777" w:rsidR="004D3FF8" w:rsidRDefault="004D3FF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32832" w14:textId="77777777" w:rsidR="004D3FF8" w:rsidRDefault="004D3FF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9D285" w14:textId="77777777" w:rsidR="004D3FF8" w:rsidRDefault="004D3FF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AADEF51" w14:textId="77777777" w:rsidR="004D3FF8" w:rsidRDefault="004D3FF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2B658" w14:textId="77777777" w:rsidR="004D3FF8" w:rsidRDefault="004D3FF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1D9FF1F" w14:textId="77777777" w:rsidR="004D3FF8" w:rsidRDefault="004D3FF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14:paraId="331D2819" w14:textId="77777777" w:rsidR="004D3FF8" w:rsidRDefault="004D3FF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806C6" w14:textId="77777777" w:rsidR="004D3FF8" w:rsidRDefault="004D3FF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89C8A" w14:textId="77777777" w:rsidR="004D3FF8" w:rsidRDefault="004D3FF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A4654" w14:textId="77777777" w:rsidR="004D3FF8" w:rsidRDefault="004D3FF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8F4E8" w14:textId="77777777" w:rsidR="004D3FF8" w:rsidRDefault="004D3FF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0B6A4EBC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73D26A" w14:textId="77777777" w:rsidR="004D3FF8" w:rsidRDefault="004D3FF8" w:rsidP="00B9515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F890" w14:textId="77777777" w:rsidR="004D3FF8" w:rsidRDefault="004D3FF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B6DCD" w14:textId="77777777" w:rsidR="004D3FF8" w:rsidRDefault="004D3FF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021E0" w14:textId="77777777" w:rsidR="004D3FF8" w:rsidRDefault="004D3FF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6703E08" w14:textId="77777777" w:rsidR="004D3FF8" w:rsidRDefault="004D3FF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88077" w14:textId="77777777" w:rsidR="004D3FF8" w:rsidRDefault="004D3FF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51A9D" w14:textId="77777777" w:rsidR="004D3FF8" w:rsidRDefault="004D3FF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ADA85" w14:textId="77777777" w:rsidR="004D3FF8" w:rsidRDefault="004D3FF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DDFDA" w14:textId="77777777" w:rsidR="004D3FF8" w:rsidRDefault="004D3FF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1AF99" w14:textId="77777777" w:rsidR="004D3FF8" w:rsidRDefault="004D3FF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5D5783A1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5B4716" w14:textId="77777777" w:rsidR="004D3FF8" w:rsidRDefault="004D3FF8" w:rsidP="00B9515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2C0BA" w14:textId="77777777" w:rsidR="004D3FF8" w:rsidRDefault="004D3FF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88014" w14:textId="77777777" w:rsidR="004D3FF8" w:rsidRDefault="004D3FF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6574E" w14:textId="77777777" w:rsidR="004D3FF8" w:rsidRDefault="004D3FF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C503595" w14:textId="77777777" w:rsidR="004D3FF8" w:rsidRDefault="004D3FF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484B3" w14:textId="77777777" w:rsidR="004D3FF8" w:rsidRDefault="004D3FF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0038C42" w14:textId="77777777" w:rsidR="004D3FF8" w:rsidRDefault="004D3FF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8B9E4" w14:textId="77777777" w:rsidR="004D3FF8" w:rsidRDefault="004D3FF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0013F" w14:textId="77777777" w:rsidR="004D3FF8" w:rsidRDefault="004D3FF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CA82D" w14:textId="77777777" w:rsidR="004D3FF8" w:rsidRDefault="004D3FF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CB278" w14:textId="77777777" w:rsidR="004D3FF8" w:rsidRDefault="004D3FF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23C9A517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18FC2" w14:textId="77777777" w:rsidR="004D3FF8" w:rsidRDefault="004D3FF8" w:rsidP="00B9515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4B7E8" w14:textId="77777777" w:rsidR="004D3FF8" w:rsidRDefault="004D3FF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FFC1F" w14:textId="77777777" w:rsidR="004D3FF8" w:rsidRDefault="004D3FF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8297D" w14:textId="77777777" w:rsidR="004D3FF8" w:rsidRDefault="004D3FF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D7C51CA" w14:textId="77777777" w:rsidR="004D3FF8" w:rsidRDefault="004D3FF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80C3" w14:textId="77777777" w:rsidR="004D3FF8" w:rsidRDefault="004D3FF8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A6C2A" w14:textId="77777777" w:rsidR="004D3FF8" w:rsidRDefault="004D3FF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4715B" w14:textId="77777777" w:rsidR="004D3FF8" w:rsidRDefault="004D3FF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91B1" w14:textId="77777777" w:rsidR="004D3FF8" w:rsidRDefault="004D3FF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B00C8" w14:textId="77777777" w:rsidR="004D3FF8" w:rsidRDefault="004D3FF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9CF3230" w14:textId="77777777" w:rsidR="004D3FF8" w:rsidRDefault="004D3FF8">
      <w:pPr>
        <w:spacing w:before="40" w:line="192" w:lineRule="auto"/>
        <w:ind w:right="57"/>
        <w:rPr>
          <w:sz w:val="20"/>
          <w:lang w:val="ro-RO"/>
        </w:rPr>
      </w:pPr>
    </w:p>
    <w:p w14:paraId="26F93BBD" w14:textId="77777777" w:rsidR="004D3FF8" w:rsidRDefault="004D3FF8" w:rsidP="00956F37">
      <w:pPr>
        <w:pStyle w:val="Heading1"/>
        <w:spacing w:line="360" w:lineRule="auto"/>
      </w:pPr>
      <w:r>
        <w:t>LINIA 301 N</w:t>
      </w:r>
    </w:p>
    <w:p w14:paraId="42758F36" w14:textId="77777777" w:rsidR="004D3FF8" w:rsidRDefault="004D3FF8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4D3FF8" w14:paraId="1C5BB4D2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3E462" w14:textId="77777777" w:rsidR="004D3FF8" w:rsidRDefault="004D3FF8" w:rsidP="004D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D4E4E" w14:textId="77777777" w:rsidR="004D3FF8" w:rsidRDefault="004D3FF8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1E3D9" w14:textId="77777777" w:rsidR="004D3FF8" w:rsidRDefault="004D3FF8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EC9AF" w14:textId="77777777" w:rsidR="004D3FF8" w:rsidRDefault="004D3FF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1EC0DDA" w14:textId="77777777" w:rsidR="004D3FF8" w:rsidRDefault="004D3FF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C1E6B" w14:textId="77777777" w:rsidR="004D3FF8" w:rsidRDefault="004D3FF8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7A784" w14:textId="77777777" w:rsidR="004D3FF8" w:rsidRDefault="004D3FF8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25914" w14:textId="77777777" w:rsidR="004D3FF8" w:rsidRDefault="004D3FF8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04435" w14:textId="77777777" w:rsidR="004D3FF8" w:rsidRPr="0022092F" w:rsidRDefault="004D3FF8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58D54" w14:textId="77777777" w:rsidR="004D3FF8" w:rsidRDefault="004D3FF8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7E6CDB2B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4A5F3" w14:textId="77777777" w:rsidR="004D3FF8" w:rsidRDefault="004D3FF8" w:rsidP="004D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EFD98" w14:textId="77777777" w:rsidR="004D3FF8" w:rsidRDefault="004D3FF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39166" w14:textId="77777777" w:rsidR="004D3FF8" w:rsidRDefault="004D3FF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DE672" w14:textId="77777777" w:rsidR="004D3FF8" w:rsidRDefault="004D3FF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A8E8EEF" w14:textId="77777777" w:rsidR="004D3FF8" w:rsidRDefault="004D3FF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E59D6" w14:textId="77777777" w:rsidR="004D3FF8" w:rsidRDefault="004D3FF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95FFB" w14:textId="77777777" w:rsidR="004D3FF8" w:rsidRDefault="004D3FF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3CFC2" w14:textId="77777777" w:rsidR="004D3FF8" w:rsidRDefault="004D3FF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652CA" w14:textId="77777777" w:rsidR="004D3FF8" w:rsidRPr="0022092F" w:rsidRDefault="004D3FF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2FF66" w14:textId="77777777" w:rsidR="004D3FF8" w:rsidRDefault="004D3FF8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71A510F8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210F36" w14:textId="77777777" w:rsidR="004D3FF8" w:rsidRDefault="004D3FF8" w:rsidP="004D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15791" w14:textId="77777777" w:rsidR="004D3FF8" w:rsidRDefault="004D3FF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9446C" w14:textId="77777777" w:rsidR="004D3FF8" w:rsidRDefault="004D3FF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2A88C" w14:textId="77777777" w:rsidR="004D3FF8" w:rsidRDefault="004D3FF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B68B702" w14:textId="77777777" w:rsidR="004D3FF8" w:rsidRDefault="004D3FF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1B1C1" w14:textId="77777777" w:rsidR="004D3FF8" w:rsidRDefault="004D3FF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CED69" w14:textId="77777777" w:rsidR="004D3FF8" w:rsidRDefault="004D3FF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CCD1C" w14:textId="77777777" w:rsidR="004D3FF8" w:rsidRDefault="004D3FF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5574F" w14:textId="77777777" w:rsidR="004D3FF8" w:rsidRPr="0022092F" w:rsidRDefault="004D3FF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324A6" w14:textId="77777777" w:rsidR="004D3FF8" w:rsidRDefault="004D3FF8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1E1E1ED" w14:textId="77777777" w:rsidR="004D3FF8" w:rsidRPr="00474FB0" w:rsidRDefault="004D3FF8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4D3FF8" w14:paraId="21EB8C8F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88EC0F" w14:textId="77777777" w:rsidR="004D3FF8" w:rsidRDefault="004D3FF8" w:rsidP="004D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4DFED" w14:textId="77777777" w:rsidR="004D3FF8" w:rsidRDefault="004D3FF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F7731" w14:textId="77777777" w:rsidR="004D3FF8" w:rsidRDefault="004D3FF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C6274" w14:textId="77777777" w:rsidR="004D3FF8" w:rsidRDefault="004D3FF8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849B2D6" w14:textId="77777777" w:rsidR="004D3FF8" w:rsidRDefault="004D3FF8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EAC82" w14:textId="77777777" w:rsidR="004D3FF8" w:rsidRDefault="004D3FF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CDF4D" w14:textId="77777777" w:rsidR="004D3FF8" w:rsidRDefault="004D3FF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F7246" w14:textId="77777777" w:rsidR="004D3FF8" w:rsidRDefault="004D3FF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FD773" w14:textId="77777777" w:rsidR="004D3FF8" w:rsidRPr="0022092F" w:rsidRDefault="004D3FF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91F87" w14:textId="77777777" w:rsidR="004D3FF8" w:rsidRDefault="004D3FF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33B69DC1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7C1001" w14:textId="77777777" w:rsidR="004D3FF8" w:rsidRDefault="004D3FF8" w:rsidP="004D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EF033" w14:textId="77777777" w:rsidR="004D3FF8" w:rsidRDefault="004D3FF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19557" w14:textId="77777777" w:rsidR="004D3FF8" w:rsidRDefault="004D3FF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B0904" w14:textId="77777777" w:rsidR="004D3FF8" w:rsidRDefault="004D3FF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475B333" w14:textId="77777777" w:rsidR="004D3FF8" w:rsidRDefault="004D3FF8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86FB7" w14:textId="77777777" w:rsidR="004D3FF8" w:rsidRDefault="004D3FF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7B927E31" w14:textId="77777777" w:rsidR="004D3FF8" w:rsidRDefault="004D3FF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3E001F48" w14:textId="77777777" w:rsidR="004D3FF8" w:rsidRDefault="004D3FF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CD2EB" w14:textId="77777777" w:rsidR="004D3FF8" w:rsidRDefault="004D3FF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438F7" w14:textId="77777777" w:rsidR="004D3FF8" w:rsidRDefault="004D3FF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A5364" w14:textId="77777777" w:rsidR="004D3FF8" w:rsidRPr="0022092F" w:rsidRDefault="004D3FF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E003E" w14:textId="77777777" w:rsidR="004D3FF8" w:rsidRDefault="004D3FF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477C06FE" w14:textId="77777777" w:rsidR="004D3FF8" w:rsidRDefault="004D3FF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7C250826" w14:textId="77777777" w:rsidR="004D3FF8" w:rsidRDefault="004D3FF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4D3FF8" w14:paraId="05D84FEE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ECA01" w14:textId="77777777" w:rsidR="004D3FF8" w:rsidRDefault="004D3FF8" w:rsidP="004D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880D9" w14:textId="77777777" w:rsidR="004D3FF8" w:rsidRDefault="004D3FF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1BE3E1AC" w14:textId="77777777" w:rsidR="004D3FF8" w:rsidRDefault="004D3FF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538FD" w14:textId="77777777" w:rsidR="004D3FF8" w:rsidRDefault="004D3FF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7E98C" w14:textId="77777777" w:rsidR="004D3FF8" w:rsidRDefault="004D3FF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03477D13" w14:textId="77777777" w:rsidR="004D3FF8" w:rsidRDefault="004D3FF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5F3E1" w14:textId="77777777" w:rsidR="004D3FF8" w:rsidRDefault="004D3FF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9DE7F" w14:textId="77777777" w:rsidR="004D3FF8" w:rsidRDefault="004D3FF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9A43A" w14:textId="77777777" w:rsidR="004D3FF8" w:rsidRDefault="004D3FF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E02BD" w14:textId="77777777" w:rsidR="004D3FF8" w:rsidRPr="0022092F" w:rsidRDefault="004D3FF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BD2F2" w14:textId="77777777" w:rsidR="004D3FF8" w:rsidRDefault="004D3FF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D3FF8" w14:paraId="663B2415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F11E9" w14:textId="77777777" w:rsidR="004D3FF8" w:rsidRDefault="004D3FF8" w:rsidP="004D3FF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EF72D" w14:textId="77777777" w:rsidR="004D3FF8" w:rsidRDefault="004D3FF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D69E3" w14:textId="77777777" w:rsidR="004D3FF8" w:rsidRDefault="004D3FF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422ED" w14:textId="77777777" w:rsidR="004D3FF8" w:rsidRDefault="004D3FF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4A0CA282" w14:textId="77777777" w:rsidR="004D3FF8" w:rsidRDefault="004D3FF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328D8" w14:textId="77777777" w:rsidR="004D3FF8" w:rsidRDefault="004D3FF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702DB96" w14:textId="77777777" w:rsidR="004D3FF8" w:rsidRDefault="004D3FF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EB94B" w14:textId="77777777" w:rsidR="004D3FF8" w:rsidRDefault="004D3FF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76E1A" w14:textId="77777777" w:rsidR="004D3FF8" w:rsidRDefault="004D3FF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7BEF3" w14:textId="77777777" w:rsidR="004D3FF8" w:rsidRPr="0022092F" w:rsidRDefault="004D3FF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55283" w14:textId="77777777" w:rsidR="004D3FF8" w:rsidRDefault="004D3FF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5E43830" w14:textId="77777777" w:rsidR="004D3FF8" w:rsidRDefault="004D3FF8">
      <w:pPr>
        <w:spacing w:before="40" w:after="40" w:line="192" w:lineRule="auto"/>
        <w:ind w:right="57"/>
        <w:rPr>
          <w:sz w:val="20"/>
          <w:lang w:val="ro-RO"/>
        </w:rPr>
      </w:pPr>
    </w:p>
    <w:p w14:paraId="0F38DA0A" w14:textId="77777777" w:rsidR="004D3FF8" w:rsidRDefault="004D3FF8" w:rsidP="007F72A5">
      <w:pPr>
        <w:pStyle w:val="Heading1"/>
        <w:spacing w:line="360" w:lineRule="auto"/>
      </w:pPr>
      <w:r>
        <w:t>LINIA 301 O</w:t>
      </w:r>
    </w:p>
    <w:p w14:paraId="131165F0" w14:textId="77777777" w:rsidR="004D3FF8" w:rsidRDefault="004D3FF8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D3FF8" w14:paraId="682B02E3" w14:textId="77777777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36C" w14:textId="77777777" w:rsidR="004D3FF8" w:rsidRDefault="004D3FF8" w:rsidP="004D3FF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D28A7" w14:textId="77777777" w:rsidR="004D3FF8" w:rsidRDefault="004D3FF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D8761" w14:textId="77777777" w:rsidR="004D3FF8" w:rsidRPr="00F1029A" w:rsidRDefault="004D3FF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F5F9E" w14:textId="77777777" w:rsidR="004D3FF8" w:rsidRDefault="004D3FF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3C23FFE6" w14:textId="77777777" w:rsidR="004D3FF8" w:rsidRDefault="004D3FF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CE9AE" w14:textId="77777777" w:rsidR="004D3FF8" w:rsidRDefault="004D3FF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D8ADC" w14:textId="77777777" w:rsidR="004D3FF8" w:rsidRPr="00F1029A" w:rsidRDefault="004D3FF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4DAD0" w14:textId="77777777" w:rsidR="004D3FF8" w:rsidRDefault="004D3FF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B1C94" w14:textId="77777777" w:rsidR="004D3FF8" w:rsidRPr="00F1029A" w:rsidRDefault="004D3FF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42A63" w14:textId="77777777" w:rsidR="004D3FF8" w:rsidRDefault="004D3FF8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63F59169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AA018" w14:textId="77777777" w:rsidR="004D3FF8" w:rsidRDefault="004D3FF8" w:rsidP="004D3FF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CAC8E" w14:textId="77777777" w:rsidR="004D3FF8" w:rsidRDefault="004D3FF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4BCBF" w14:textId="77777777" w:rsidR="004D3FF8" w:rsidRPr="00F1029A" w:rsidRDefault="004D3FF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9BA49" w14:textId="77777777" w:rsidR="004D3FF8" w:rsidRDefault="004D3FF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006C66A1" w14:textId="77777777" w:rsidR="004D3FF8" w:rsidRDefault="004D3FF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9D560" w14:textId="77777777" w:rsidR="004D3FF8" w:rsidRDefault="004D3FF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BA821" w14:textId="77777777" w:rsidR="004D3FF8" w:rsidRPr="00F1029A" w:rsidRDefault="004D3FF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DE0A4" w14:textId="77777777" w:rsidR="004D3FF8" w:rsidRDefault="004D3FF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FC792" w14:textId="77777777" w:rsidR="004D3FF8" w:rsidRPr="00F1029A" w:rsidRDefault="004D3FF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81DA2" w14:textId="77777777" w:rsidR="004D3FF8" w:rsidRDefault="004D3FF8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4A577705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866DF" w14:textId="77777777" w:rsidR="004D3FF8" w:rsidRDefault="004D3FF8" w:rsidP="004D3FF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F7146" w14:textId="77777777" w:rsidR="004D3FF8" w:rsidRDefault="004D3FF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9525D" w14:textId="77777777" w:rsidR="004D3FF8" w:rsidRPr="00F1029A" w:rsidRDefault="004D3FF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97BA5" w14:textId="77777777" w:rsidR="004D3FF8" w:rsidRDefault="004D3FF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76495C2E" w14:textId="77777777" w:rsidR="004D3FF8" w:rsidRDefault="004D3FF8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2387C" w14:textId="77777777" w:rsidR="004D3FF8" w:rsidRDefault="004D3FF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DCEB" w14:textId="77777777" w:rsidR="004D3FF8" w:rsidRPr="00F1029A" w:rsidRDefault="004D3FF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0DE31" w14:textId="77777777" w:rsidR="004D3FF8" w:rsidRDefault="004D3FF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8C7D4" w14:textId="77777777" w:rsidR="004D3FF8" w:rsidRPr="00F1029A" w:rsidRDefault="004D3FF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6FB8A" w14:textId="77777777" w:rsidR="004D3FF8" w:rsidRDefault="004D3FF8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78CA9B5" w14:textId="77777777" w:rsidR="004D3FF8" w:rsidRDefault="004D3FF8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4D3FF8" w14:paraId="7BDD3339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DD4BC" w14:textId="77777777" w:rsidR="004D3FF8" w:rsidRDefault="004D3FF8" w:rsidP="004D3FF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6E293" w14:textId="77777777" w:rsidR="004D3FF8" w:rsidRDefault="004D3FF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EF6AB" w14:textId="77777777" w:rsidR="004D3FF8" w:rsidRPr="00F1029A" w:rsidRDefault="004D3FF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9F315" w14:textId="77777777" w:rsidR="004D3FF8" w:rsidRDefault="004D3FF8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6F3F5B38" w14:textId="77777777" w:rsidR="004D3FF8" w:rsidRDefault="004D3FF8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B7771" w14:textId="77777777" w:rsidR="004D3FF8" w:rsidRDefault="004D3FF8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3420CE2" w14:textId="77777777" w:rsidR="004D3FF8" w:rsidRDefault="004D3FF8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5040E" w14:textId="77777777" w:rsidR="004D3FF8" w:rsidRPr="00F1029A" w:rsidRDefault="004D3FF8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971A4" w14:textId="77777777" w:rsidR="004D3FF8" w:rsidRDefault="004D3FF8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97146" w14:textId="77777777" w:rsidR="004D3FF8" w:rsidRPr="00F1029A" w:rsidRDefault="004D3FF8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B7C52" w14:textId="77777777" w:rsidR="004D3FF8" w:rsidRDefault="004D3FF8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44931FD5" w14:textId="77777777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02FEF3" w14:textId="77777777" w:rsidR="004D3FF8" w:rsidRDefault="004D3FF8" w:rsidP="004D3FF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BAA30" w14:textId="77777777" w:rsidR="004D3FF8" w:rsidRDefault="004D3FF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CBB4A" w14:textId="77777777" w:rsidR="004D3FF8" w:rsidRPr="00F1029A" w:rsidRDefault="004D3FF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A0D81" w14:textId="77777777" w:rsidR="004D3FF8" w:rsidRDefault="004D3FF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4094DF03" w14:textId="77777777" w:rsidR="004D3FF8" w:rsidRDefault="004D3FF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C4511" w14:textId="77777777" w:rsidR="004D3FF8" w:rsidRDefault="004D3FF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53261E2" w14:textId="77777777" w:rsidR="004D3FF8" w:rsidRDefault="004D3FF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20A98" w14:textId="77777777" w:rsidR="004D3FF8" w:rsidRPr="00F1029A" w:rsidRDefault="004D3FF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D4DD8" w14:textId="77777777" w:rsidR="004D3FF8" w:rsidRDefault="004D3FF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0557F" w14:textId="77777777" w:rsidR="004D3FF8" w:rsidRPr="00F1029A" w:rsidRDefault="004D3FF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D710" w14:textId="77777777" w:rsidR="004D3FF8" w:rsidRDefault="004D3FF8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639D4EB1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390FDD" w14:textId="77777777" w:rsidR="004D3FF8" w:rsidRDefault="004D3FF8" w:rsidP="004D3FF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267D4" w14:textId="77777777" w:rsidR="004D3FF8" w:rsidRDefault="004D3FF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601FD" w14:textId="77777777" w:rsidR="004D3FF8" w:rsidRPr="00F1029A" w:rsidRDefault="004D3FF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715D0" w14:textId="77777777" w:rsidR="004D3FF8" w:rsidRDefault="004D3FF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07CC8A4F" w14:textId="77777777" w:rsidR="004D3FF8" w:rsidRDefault="004D3FF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29F96" w14:textId="77777777" w:rsidR="004D3FF8" w:rsidRDefault="004D3FF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D1121BF" w14:textId="77777777" w:rsidR="004D3FF8" w:rsidRDefault="004D3FF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87794" w14:textId="77777777" w:rsidR="004D3FF8" w:rsidRPr="00F1029A" w:rsidRDefault="004D3FF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01E6A" w14:textId="77777777" w:rsidR="004D3FF8" w:rsidRDefault="004D3FF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BA473" w14:textId="77777777" w:rsidR="004D3FF8" w:rsidRPr="00F1029A" w:rsidRDefault="004D3FF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07E61" w14:textId="77777777" w:rsidR="004D3FF8" w:rsidRDefault="004D3FF8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5937B417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0B518" w14:textId="77777777" w:rsidR="004D3FF8" w:rsidRDefault="004D3FF8" w:rsidP="004D3FF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0168F" w14:textId="77777777" w:rsidR="004D3FF8" w:rsidRDefault="004D3FF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E58AC" w14:textId="77777777" w:rsidR="004D3FF8" w:rsidRPr="00F1029A" w:rsidRDefault="004D3FF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C8777" w14:textId="77777777" w:rsidR="004D3FF8" w:rsidRDefault="004D3FF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7EC5B6EB" w14:textId="77777777" w:rsidR="004D3FF8" w:rsidRDefault="004D3FF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75BA6" w14:textId="77777777" w:rsidR="004D3FF8" w:rsidRDefault="004D3FF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F538F99" w14:textId="77777777" w:rsidR="004D3FF8" w:rsidRDefault="004D3FF8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8C56F" w14:textId="77777777" w:rsidR="004D3FF8" w:rsidRPr="00F1029A" w:rsidRDefault="004D3FF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B36FA" w14:textId="77777777" w:rsidR="004D3FF8" w:rsidRDefault="004D3FF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8CDD8" w14:textId="77777777" w:rsidR="004D3FF8" w:rsidRPr="00F1029A" w:rsidRDefault="004D3FF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D93B6" w14:textId="77777777" w:rsidR="004D3FF8" w:rsidRDefault="004D3FF8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5188874" w14:textId="77777777" w:rsidR="004D3FF8" w:rsidRDefault="004D3FF8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4D3FF8" w14:paraId="4B3CA9A4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4AA0D" w14:textId="77777777" w:rsidR="004D3FF8" w:rsidRDefault="004D3FF8" w:rsidP="004D3FF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C8A71" w14:textId="77777777" w:rsidR="004D3FF8" w:rsidRDefault="004D3FF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7E319" w14:textId="77777777" w:rsidR="004D3FF8" w:rsidRPr="00F1029A" w:rsidRDefault="004D3FF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00BF3" w14:textId="77777777" w:rsidR="004D3FF8" w:rsidRDefault="004D3FF8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74943" w14:textId="77777777" w:rsidR="004D3FF8" w:rsidRDefault="004D3FF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B525D0B" w14:textId="77777777" w:rsidR="004D3FF8" w:rsidRDefault="004D3FF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83056" w14:textId="77777777" w:rsidR="004D3FF8" w:rsidRPr="00F1029A" w:rsidRDefault="004D3FF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315B4" w14:textId="77777777" w:rsidR="004D3FF8" w:rsidRDefault="004D3FF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478A6" w14:textId="77777777" w:rsidR="004D3FF8" w:rsidRPr="00F1029A" w:rsidRDefault="004D3FF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5657B" w14:textId="77777777" w:rsidR="004D3FF8" w:rsidRDefault="004D3FF8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872C5BF" w14:textId="77777777" w:rsidR="004D3FF8" w:rsidRDefault="004D3FF8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1914B8" w14:textId="77777777" w:rsidR="004D3FF8" w:rsidRDefault="004D3FF8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4D3FF8" w14:paraId="24E1BFBE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4C766" w14:textId="77777777" w:rsidR="004D3FF8" w:rsidRDefault="004D3FF8" w:rsidP="004D3FF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2978D" w14:textId="77777777" w:rsidR="004D3FF8" w:rsidRDefault="004D3FF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CF408" w14:textId="77777777" w:rsidR="004D3FF8" w:rsidRPr="00F1029A" w:rsidRDefault="004D3FF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AC1D4" w14:textId="77777777" w:rsidR="004D3FF8" w:rsidRDefault="004D3FF8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AC392" w14:textId="77777777" w:rsidR="004D3FF8" w:rsidRDefault="004D3FF8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14:paraId="532DA4E9" w14:textId="77777777" w:rsidR="004D3FF8" w:rsidRDefault="004D3FF8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14:paraId="191C55A4" w14:textId="77777777" w:rsidR="004D3FF8" w:rsidRDefault="004D3FF8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E23A1" w14:textId="77777777" w:rsidR="004D3FF8" w:rsidRPr="00F1029A" w:rsidRDefault="004D3FF8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9DA64" w14:textId="77777777" w:rsidR="004D3FF8" w:rsidRDefault="004D3FF8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BEE64" w14:textId="77777777" w:rsidR="004D3FF8" w:rsidRPr="00F1029A" w:rsidRDefault="004D3FF8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557C7" w14:textId="77777777" w:rsidR="004D3FF8" w:rsidRDefault="004D3FF8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CF56B3F" w14:textId="77777777" w:rsidR="004D3FF8" w:rsidRDefault="004D3FF8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14:paraId="2E2036C4" w14:textId="77777777" w:rsidR="004D3FF8" w:rsidRDefault="004D3FF8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14:paraId="03859AE4" w14:textId="77777777" w:rsidR="004D3FF8" w:rsidRDefault="004D3FF8">
      <w:pPr>
        <w:spacing w:before="40" w:after="40" w:line="192" w:lineRule="auto"/>
        <w:ind w:right="57"/>
        <w:rPr>
          <w:sz w:val="20"/>
          <w:lang w:val="ro-RO"/>
        </w:rPr>
      </w:pPr>
    </w:p>
    <w:p w14:paraId="625295E5" w14:textId="77777777" w:rsidR="004D3FF8" w:rsidRDefault="004D3FF8" w:rsidP="003260D9">
      <w:pPr>
        <w:pStyle w:val="Heading1"/>
        <w:spacing w:line="360" w:lineRule="auto"/>
      </w:pPr>
      <w:r>
        <w:t>LINIA 301 P</w:t>
      </w:r>
    </w:p>
    <w:p w14:paraId="154D6210" w14:textId="77777777" w:rsidR="004D3FF8" w:rsidRDefault="004D3FF8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D3FF8" w14:paraId="730ACED8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B7BA8E" w14:textId="77777777" w:rsidR="004D3FF8" w:rsidRDefault="004D3FF8" w:rsidP="004D3FF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CC303" w14:textId="77777777" w:rsidR="004D3FF8" w:rsidRDefault="004D3FF8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2135E" w14:textId="77777777" w:rsidR="004D3FF8" w:rsidRPr="001B37B8" w:rsidRDefault="004D3FF8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DEFB6" w14:textId="77777777" w:rsidR="004D3FF8" w:rsidRDefault="004D3FF8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4A20EFB" w14:textId="77777777" w:rsidR="004D3FF8" w:rsidRDefault="004D3FF8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58262" w14:textId="77777777" w:rsidR="004D3FF8" w:rsidRDefault="004D3FF8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7C337" w14:textId="77777777" w:rsidR="004D3FF8" w:rsidRDefault="004D3FF8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8F81C" w14:textId="77777777" w:rsidR="004D3FF8" w:rsidRDefault="004D3FF8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32FED" w14:textId="77777777" w:rsidR="004D3FF8" w:rsidRPr="001B37B8" w:rsidRDefault="004D3FF8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26433" w14:textId="77777777" w:rsidR="004D3FF8" w:rsidRDefault="004D3FF8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1715A3AF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AE17E7" w14:textId="77777777" w:rsidR="004D3FF8" w:rsidRDefault="004D3FF8" w:rsidP="004D3FF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7ADE5" w14:textId="77777777" w:rsidR="004D3FF8" w:rsidRDefault="004D3FF8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6EDC7" w14:textId="77777777" w:rsidR="004D3FF8" w:rsidRPr="001B37B8" w:rsidRDefault="004D3FF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CCA7D" w14:textId="77777777" w:rsidR="004D3FF8" w:rsidRDefault="004D3FF8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50101D0" w14:textId="77777777" w:rsidR="004D3FF8" w:rsidRDefault="004D3FF8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F71AF" w14:textId="77777777" w:rsidR="004D3FF8" w:rsidRDefault="004D3FF8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940B5" w14:textId="77777777" w:rsidR="004D3FF8" w:rsidRDefault="004D3FF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3C97" w14:textId="77777777" w:rsidR="004D3FF8" w:rsidRDefault="004D3FF8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548B8" w14:textId="77777777" w:rsidR="004D3FF8" w:rsidRPr="001B37B8" w:rsidRDefault="004D3FF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388D9" w14:textId="77777777" w:rsidR="004D3FF8" w:rsidRDefault="004D3FF8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13B28DDD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5228D" w14:textId="77777777" w:rsidR="004D3FF8" w:rsidRDefault="004D3FF8" w:rsidP="004D3FF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B5AFA" w14:textId="77777777" w:rsidR="004D3FF8" w:rsidRDefault="004D3FF8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2E45" w14:textId="77777777" w:rsidR="004D3FF8" w:rsidRPr="001B37B8" w:rsidRDefault="004D3FF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D3DF" w14:textId="77777777" w:rsidR="004D3FF8" w:rsidRDefault="004D3FF8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A04CD" w14:textId="77777777" w:rsidR="004D3FF8" w:rsidRDefault="004D3FF8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710CD" w14:textId="77777777" w:rsidR="004D3FF8" w:rsidRDefault="004D3FF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C6AA0" w14:textId="77777777" w:rsidR="004D3FF8" w:rsidRDefault="004D3FF8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37A61" w14:textId="77777777" w:rsidR="004D3FF8" w:rsidRPr="001B37B8" w:rsidRDefault="004D3FF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AB7A1" w14:textId="77777777" w:rsidR="004D3FF8" w:rsidRDefault="004D3FF8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2B34D8A" w14:textId="77777777" w:rsidR="004D3FF8" w:rsidRDefault="004D3FF8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4D3FF8" w:rsidRPr="00A8307A" w14:paraId="48968AB9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90BE3" w14:textId="77777777" w:rsidR="004D3FF8" w:rsidRPr="00A75A00" w:rsidRDefault="004D3FF8" w:rsidP="004D3FF8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9CA92" w14:textId="77777777" w:rsidR="004D3FF8" w:rsidRPr="00A8307A" w:rsidRDefault="004D3FF8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D2B56" w14:textId="77777777" w:rsidR="004D3FF8" w:rsidRPr="00A8307A" w:rsidRDefault="004D3FF8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47C73" w14:textId="77777777" w:rsidR="004D3FF8" w:rsidRDefault="004D3FF8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14:paraId="37472B6F" w14:textId="77777777" w:rsidR="004D3FF8" w:rsidRPr="00A8307A" w:rsidRDefault="004D3FF8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A0B47" w14:textId="77777777" w:rsidR="004D3FF8" w:rsidRDefault="004D3FF8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F8758" w14:textId="77777777" w:rsidR="004D3FF8" w:rsidRDefault="004D3FF8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83208" w14:textId="77777777" w:rsidR="004D3FF8" w:rsidRPr="00A8307A" w:rsidRDefault="004D3FF8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42870" w14:textId="77777777" w:rsidR="004D3FF8" w:rsidRPr="00A8307A" w:rsidRDefault="004D3FF8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007C2" w14:textId="77777777" w:rsidR="004D3FF8" w:rsidRPr="00A8307A" w:rsidRDefault="004D3FF8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4A07BAB1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4AE9A" w14:textId="77777777" w:rsidR="004D3FF8" w:rsidRDefault="004D3FF8" w:rsidP="004D3FF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B2A28" w14:textId="77777777" w:rsidR="004D3FF8" w:rsidRDefault="004D3FF8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CFCB3" w14:textId="77777777" w:rsidR="004D3FF8" w:rsidRPr="001B37B8" w:rsidRDefault="004D3FF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73365" w14:textId="77777777" w:rsidR="004D3FF8" w:rsidRDefault="004D3FF8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79CB97C2" w14:textId="77777777" w:rsidR="004D3FF8" w:rsidRDefault="004D3FF8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9E72A" w14:textId="77777777" w:rsidR="004D3FF8" w:rsidRDefault="004D3FF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14:paraId="4F75E922" w14:textId="77777777" w:rsidR="004D3FF8" w:rsidRDefault="004D3FF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DA400" w14:textId="77777777" w:rsidR="004D3FF8" w:rsidRDefault="004D3FF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98E5B" w14:textId="77777777" w:rsidR="004D3FF8" w:rsidRDefault="004D3FF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72AB9" w14:textId="77777777" w:rsidR="004D3FF8" w:rsidRPr="001B37B8" w:rsidRDefault="004D3FF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EEA19" w14:textId="77777777" w:rsidR="004D3FF8" w:rsidRDefault="004D3FF8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002AE4B9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91EAA6" w14:textId="77777777" w:rsidR="004D3FF8" w:rsidRDefault="004D3FF8" w:rsidP="004D3FF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3ADAE" w14:textId="77777777" w:rsidR="004D3FF8" w:rsidRDefault="004D3FF8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AE212" w14:textId="77777777" w:rsidR="004D3FF8" w:rsidRPr="001B37B8" w:rsidRDefault="004D3FF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FC208" w14:textId="77777777" w:rsidR="004D3FF8" w:rsidRDefault="004D3FF8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4935931" w14:textId="77777777" w:rsidR="004D3FF8" w:rsidRDefault="004D3FF8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16DB0" w14:textId="77777777" w:rsidR="004D3FF8" w:rsidRDefault="004D3FF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469DE51" w14:textId="77777777" w:rsidR="004D3FF8" w:rsidRDefault="004D3FF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29A0C" w14:textId="77777777" w:rsidR="004D3FF8" w:rsidRPr="001B37B8" w:rsidRDefault="004D3FF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CA948" w14:textId="77777777" w:rsidR="004D3FF8" w:rsidRDefault="004D3FF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710CA" w14:textId="77777777" w:rsidR="004D3FF8" w:rsidRPr="001B37B8" w:rsidRDefault="004D3FF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BE2DB" w14:textId="77777777" w:rsidR="004D3FF8" w:rsidRDefault="004D3FF8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4D3FF8" w14:paraId="6A397721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535BF" w14:textId="77777777" w:rsidR="004D3FF8" w:rsidRDefault="004D3FF8" w:rsidP="004D3FF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B9E21" w14:textId="77777777" w:rsidR="004D3FF8" w:rsidRDefault="004D3FF8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E339F" w14:textId="77777777" w:rsidR="004D3FF8" w:rsidRPr="001B37B8" w:rsidRDefault="004D3FF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F0492" w14:textId="77777777" w:rsidR="004D3FF8" w:rsidRDefault="004D3FF8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3DF3C83" w14:textId="77777777" w:rsidR="004D3FF8" w:rsidRDefault="004D3FF8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167E0" w14:textId="77777777" w:rsidR="004D3FF8" w:rsidRDefault="004D3FF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A9AC0A2" w14:textId="77777777" w:rsidR="004D3FF8" w:rsidRDefault="004D3FF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CF2E6" w14:textId="77777777" w:rsidR="004D3FF8" w:rsidRDefault="004D3FF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F388D" w14:textId="77777777" w:rsidR="004D3FF8" w:rsidRDefault="004D3FF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92847" w14:textId="77777777" w:rsidR="004D3FF8" w:rsidRPr="001B37B8" w:rsidRDefault="004D3FF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B0854" w14:textId="77777777" w:rsidR="004D3FF8" w:rsidRDefault="004D3FF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15B64DE" w14:textId="77777777" w:rsidR="004D3FF8" w:rsidRDefault="004D3FF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4D3FF8" w14:paraId="50B6D818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C2F11" w14:textId="77777777" w:rsidR="004D3FF8" w:rsidRDefault="004D3FF8" w:rsidP="004D3FF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65F3E" w14:textId="77777777" w:rsidR="004D3FF8" w:rsidRDefault="004D3FF8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08C9D" w14:textId="77777777" w:rsidR="004D3FF8" w:rsidRPr="001B37B8" w:rsidRDefault="004D3FF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F3AA0" w14:textId="77777777" w:rsidR="004D3FF8" w:rsidRDefault="004D3FF8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B58F2EC" w14:textId="77777777" w:rsidR="004D3FF8" w:rsidRDefault="004D3FF8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C5008" w14:textId="77777777" w:rsidR="004D3FF8" w:rsidRDefault="004D3FF8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3C4705F8" w14:textId="77777777" w:rsidR="004D3FF8" w:rsidRDefault="004D3FF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CC461" w14:textId="77777777" w:rsidR="004D3FF8" w:rsidRDefault="004D3FF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66313" w14:textId="77777777" w:rsidR="004D3FF8" w:rsidRDefault="004D3FF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3C5B0" w14:textId="77777777" w:rsidR="004D3FF8" w:rsidRPr="001B37B8" w:rsidRDefault="004D3FF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3DF74" w14:textId="77777777" w:rsidR="004D3FF8" w:rsidRDefault="004D3FF8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3B06245" w14:textId="77777777" w:rsidR="004D3FF8" w:rsidRDefault="004D3FF8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4D3FF8" w14:paraId="1C276D95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CE145" w14:textId="77777777" w:rsidR="004D3FF8" w:rsidRDefault="004D3FF8" w:rsidP="004D3FF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AD1A8" w14:textId="77777777" w:rsidR="004D3FF8" w:rsidRDefault="004D3FF8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9FFB6" w14:textId="77777777" w:rsidR="004D3FF8" w:rsidRPr="001B37B8" w:rsidRDefault="004D3FF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3AF40" w14:textId="77777777" w:rsidR="004D3FF8" w:rsidRDefault="004D3FF8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23704B0" w14:textId="77777777" w:rsidR="004D3FF8" w:rsidRDefault="004D3FF8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BB6FE" w14:textId="77777777" w:rsidR="004D3FF8" w:rsidRDefault="004D3FF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3680D36" w14:textId="77777777" w:rsidR="004D3FF8" w:rsidRDefault="004D3FF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F896A" w14:textId="77777777" w:rsidR="004D3FF8" w:rsidRDefault="004D3FF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77535" w14:textId="77777777" w:rsidR="004D3FF8" w:rsidRDefault="004D3FF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859F4" w14:textId="77777777" w:rsidR="004D3FF8" w:rsidRPr="001B37B8" w:rsidRDefault="004D3FF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FCE77" w14:textId="77777777" w:rsidR="004D3FF8" w:rsidRDefault="004D3FF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680897D" w14:textId="77777777" w:rsidR="004D3FF8" w:rsidRDefault="004D3FF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4D3FF8" w14:paraId="31F8B1EF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A3B98F" w14:textId="77777777" w:rsidR="004D3FF8" w:rsidRDefault="004D3FF8" w:rsidP="004D3FF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260EA" w14:textId="77777777" w:rsidR="004D3FF8" w:rsidRDefault="004D3FF8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CD32A" w14:textId="77777777" w:rsidR="004D3FF8" w:rsidRPr="001B37B8" w:rsidRDefault="004D3FF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DCA27" w14:textId="77777777" w:rsidR="004D3FF8" w:rsidRDefault="004D3FF8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2A0F01D" w14:textId="77777777" w:rsidR="004D3FF8" w:rsidRDefault="004D3FF8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88058" w14:textId="77777777" w:rsidR="004D3FF8" w:rsidRDefault="004D3FF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3D09AD1" w14:textId="77777777" w:rsidR="004D3FF8" w:rsidRDefault="004D3FF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01E85" w14:textId="77777777" w:rsidR="004D3FF8" w:rsidRDefault="004D3FF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F7895" w14:textId="77777777" w:rsidR="004D3FF8" w:rsidRDefault="004D3FF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1C2AC" w14:textId="77777777" w:rsidR="004D3FF8" w:rsidRPr="001B37B8" w:rsidRDefault="004D3FF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61274" w14:textId="77777777" w:rsidR="004D3FF8" w:rsidRDefault="004D3FF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6FEE168" w14:textId="77777777" w:rsidR="004D3FF8" w:rsidRDefault="004D3FF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1A1085" w14:textId="77777777" w:rsidR="004D3FF8" w:rsidRDefault="004D3FF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4D3FF8" w14:paraId="38BAF917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EDBCB" w14:textId="77777777" w:rsidR="004D3FF8" w:rsidRDefault="004D3FF8" w:rsidP="004D3FF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2B68B" w14:textId="77777777" w:rsidR="004D3FF8" w:rsidRDefault="004D3FF8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1A406" w14:textId="77777777" w:rsidR="004D3FF8" w:rsidRPr="001B37B8" w:rsidRDefault="004D3FF8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E567E" w14:textId="77777777" w:rsidR="004D3FF8" w:rsidRDefault="004D3FF8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378F139" w14:textId="77777777" w:rsidR="004D3FF8" w:rsidRDefault="004D3FF8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ADC32" w14:textId="77777777" w:rsidR="004D3FF8" w:rsidRDefault="004D3FF8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E6E1E63" w14:textId="77777777" w:rsidR="004D3FF8" w:rsidRDefault="004D3FF8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14:paraId="6190ACF4" w14:textId="77777777" w:rsidR="004D3FF8" w:rsidRDefault="004D3FF8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8098D" w14:textId="77777777" w:rsidR="004D3FF8" w:rsidRDefault="004D3FF8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311D5" w14:textId="77777777" w:rsidR="004D3FF8" w:rsidRDefault="004D3FF8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FE747" w14:textId="77777777" w:rsidR="004D3FF8" w:rsidRPr="001B37B8" w:rsidRDefault="004D3FF8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872E5" w14:textId="77777777" w:rsidR="004D3FF8" w:rsidRDefault="004D3FF8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1ACAECE" w14:textId="77777777" w:rsidR="004D3FF8" w:rsidRDefault="004D3FF8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4D3FF8" w14:paraId="36C31EEC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2C28A" w14:textId="77777777" w:rsidR="004D3FF8" w:rsidRDefault="004D3FF8" w:rsidP="004D3FF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E2A82" w14:textId="77777777" w:rsidR="004D3FF8" w:rsidRDefault="004D3FF8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1992B" w14:textId="77777777" w:rsidR="004D3FF8" w:rsidRPr="001B37B8" w:rsidRDefault="004D3FF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DB53A" w14:textId="77777777" w:rsidR="004D3FF8" w:rsidRDefault="004D3FF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FCE4B2A" w14:textId="77777777" w:rsidR="004D3FF8" w:rsidRDefault="004D3FF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63C9C" w14:textId="77777777" w:rsidR="004D3FF8" w:rsidRDefault="004D3FF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DF008E8" w14:textId="77777777" w:rsidR="004D3FF8" w:rsidRDefault="004D3FF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29D1F" w14:textId="77777777" w:rsidR="004D3FF8" w:rsidRDefault="004D3FF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29D62" w14:textId="77777777" w:rsidR="004D3FF8" w:rsidRDefault="004D3FF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C7A77" w14:textId="77777777" w:rsidR="004D3FF8" w:rsidRPr="001B37B8" w:rsidRDefault="004D3FF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2F41C" w14:textId="77777777" w:rsidR="004D3FF8" w:rsidRDefault="004D3FF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B0B9795" w14:textId="77777777" w:rsidR="004D3FF8" w:rsidRDefault="004D3FF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4D3FF8" w14:paraId="73213550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61DDF" w14:textId="77777777" w:rsidR="004D3FF8" w:rsidRDefault="004D3FF8" w:rsidP="004D3FF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4E18F" w14:textId="77777777" w:rsidR="004D3FF8" w:rsidRDefault="004D3FF8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DF402" w14:textId="77777777" w:rsidR="004D3FF8" w:rsidRPr="001B37B8" w:rsidRDefault="004D3FF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6A806" w14:textId="77777777" w:rsidR="004D3FF8" w:rsidRDefault="004D3FF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4A8C9F8" w14:textId="77777777" w:rsidR="004D3FF8" w:rsidRDefault="004D3FF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8F621" w14:textId="77777777" w:rsidR="004D3FF8" w:rsidRDefault="004D3FF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31E70AF5" w14:textId="77777777" w:rsidR="004D3FF8" w:rsidRDefault="004D3FF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C30F9" w14:textId="77777777" w:rsidR="004D3FF8" w:rsidRDefault="004D3FF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F7D61" w14:textId="77777777" w:rsidR="004D3FF8" w:rsidRDefault="004D3FF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99934" w14:textId="77777777" w:rsidR="004D3FF8" w:rsidRPr="001B37B8" w:rsidRDefault="004D3FF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724C0" w14:textId="77777777" w:rsidR="004D3FF8" w:rsidRDefault="004D3FF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099B0D2" w14:textId="77777777" w:rsidR="004D3FF8" w:rsidRDefault="004D3FF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4D3FF8" w14:paraId="43DD8058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733C6" w14:textId="77777777" w:rsidR="004D3FF8" w:rsidRDefault="004D3FF8" w:rsidP="004D3FF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A1A8F" w14:textId="77777777" w:rsidR="004D3FF8" w:rsidRDefault="004D3FF8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99B71" w14:textId="77777777" w:rsidR="004D3FF8" w:rsidRPr="001B37B8" w:rsidRDefault="004D3FF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D206E" w14:textId="77777777" w:rsidR="004D3FF8" w:rsidRDefault="004D3FF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A2208C1" w14:textId="77777777" w:rsidR="004D3FF8" w:rsidRDefault="004D3FF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6CA6C" w14:textId="77777777" w:rsidR="004D3FF8" w:rsidRDefault="004D3FF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08A2C" w14:textId="77777777" w:rsidR="004D3FF8" w:rsidRDefault="004D3FF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173E8" w14:textId="77777777" w:rsidR="004D3FF8" w:rsidRDefault="004D3FF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84E6B" w14:textId="77777777" w:rsidR="004D3FF8" w:rsidRPr="001B37B8" w:rsidRDefault="004D3FF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52F1E" w14:textId="77777777" w:rsidR="004D3FF8" w:rsidRDefault="004D3FF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020B7E9F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17FC5" w14:textId="77777777" w:rsidR="004D3FF8" w:rsidRDefault="004D3FF8" w:rsidP="004D3FF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F6D34" w14:textId="77777777" w:rsidR="004D3FF8" w:rsidRDefault="004D3FF8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D260D" w14:textId="77777777" w:rsidR="004D3FF8" w:rsidRPr="001B37B8" w:rsidRDefault="004D3FF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A979" w14:textId="77777777" w:rsidR="004D3FF8" w:rsidRDefault="004D3FF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9C75E40" w14:textId="77777777" w:rsidR="004D3FF8" w:rsidRDefault="004D3FF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7882F" w14:textId="77777777" w:rsidR="004D3FF8" w:rsidRDefault="004D3FF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4B018C4" w14:textId="77777777" w:rsidR="004D3FF8" w:rsidRDefault="004D3FF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2D8B0" w14:textId="77777777" w:rsidR="004D3FF8" w:rsidRDefault="004D3FF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FDA32" w14:textId="77777777" w:rsidR="004D3FF8" w:rsidRDefault="004D3FF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28D4E" w14:textId="77777777" w:rsidR="004D3FF8" w:rsidRPr="001B37B8" w:rsidRDefault="004D3FF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39457" w14:textId="77777777" w:rsidR="004D3FF8" w:rsidRDefault="004D3FF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ADED7D9" w14:textId="77777777" w:rsidR="004D3FF8" w:rsidRDefault="004D3FF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4D3FF8" w14:paraId="176C1D3A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0544B3" w14:textId="77777777" w:rsidR="004D3FF8" w:rsidRDefault="004D3FF8" w:rsidP="004D3FF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93D93" w14:textId="77777777" w:rsidR="004D3FF8" w:rsidRDefault="004D3FF8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C2A3C" w14:textId="77777777" w:rsidR="004D3FF8" w:rsidRPr="001B37B8" w:rsidRDefault="004D3FF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D271F" w14:textId="77777777" w:rsidR="004D3FF8" w:rsidRDefault="004D3FF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DB2BCAE" w14:textId="77777777" w:rsidR="004D3FF8" w:rsidRDefault="004D3FF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590B" w14:textId="77777777" w:rsidR="004D3FF8" w:rsidRDefault="004D3FF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E4DE253" w14:textId="77777777" w:rsidR="004D3FF8" w:rsidRDefault="004D3FF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05022" w14:textId="77777777" w:rsidR="004D3FF8" w:rsidRDefault="004D3FF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F1B38" w14:textId="77777777" w:rsidR="004D3FF8" w:rsidRDefault="004D3FF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3F85A" w14:textId="77777777" w:rsidR="004D3FF8" w:rsidRPr="001B37B8" w:rsidRDefault="004D3FF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B79B2" w14:textId="77777777" w:rsidR="004D3FF8" w:rsidRDefault="004D3FF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9589C2C" w14:textId="77777777" w:rsidR="004D3FF8" w:rsidRDefault="004D3FF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4D3FF8" w14:paraId="6A50595F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9FA5C" w14:textId="77777777" w:rsidR="004D3FF8" w:rsidRDefault="004D3FF8" w:rsidP="004D3FF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66F6A" w14:textId="77777777" w:rsidR="004D3FF8" w:rsidRDefault="004D3FF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D271A" w14:textId="77777777" w:rsidR="004D3FF8" w:rsidRPr="001B37B8" w:rsidRDefault="004D3FF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1D201" w14:textId="77777777" w:rsidR="004D3FF8" w:rsidRDefault="004D3FF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7926E19" w14:textId="77777777" w:rsidR="004D3FF8" w:rsidRDefault="004D3FF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60C5" w14:textId="77777777" w:rsidR="004D3FF8" w:rsidRDefault="004D3FF8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14:paraId="7F0B1511" w14:textId="77777777" w:rsidR="004D3FF8" w:rsidRDefault="004D3FF8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67343385" w14:textId="77777777" w:rsidR="004D3FF8" w:rsidRDefault="004D3FF8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6961" w14:textId="77777777" w:rsidR="004D3FF8" w:rsidRPr="001B37B8" w:rsidRDefault="004D3FF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C95F0" w14:textId="77777777" w:rsidR="004D3FF8" w:rsidRDefault="004D3FF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10104" w14:textId="77777777" w:rsidR="004D3FF8" w:rsidRPr="001B37B8" w:rsidRDefault="004D3FF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0AE6C" w14:textId="77777777" w:rsidR="004D3FF8" w:rsidRDefault="004D3FF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55C9C86D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18055" w14:textId="77777777" w:rsidR="004D3FF8" w:rsidRDefault="004D3FF8" w:rsidP="004D3FF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50928" w14:textId="77777777" w:rsidR="004D3FF8" w:rsidRDefault="004D3FF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D19EC" w14:textId="77777777" w:rsidR="004D3FF8" w:rsidRPr="001B37B8" w:rsidRDefault="004D3FF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85D23" w14:textId="77777777" w:rsidR="004D3FF8" w:rsidRDefault="004D3FF8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14:paraId="3B59B87E" w14:textId="77777777" w:rsidR="004D3FF8" w:rsidRDefault="004D3FF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14:paraId="7C079D20" w14:textId="77777777" w:rsidR="004D3FF8" w:rsidRDefault="004D3FF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3CF48" w14:textId="77777777" w:rsidR="004D3FF8" w:rsidRDefault="004D3FF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7D3E455" w14:textId="77777777" w:rsidR="004D3FF8" w:rsidRDefault="004D3FF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B6F4A" w14:textId="77777777" w:rsidR="004D3FF8" w:rsidRPr="001B37B8" w:rsidRDefault="004D3FF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93EA1" w14:textId="77777777" w:rsidR="004D3FF8" w:rsidRDefault="004D3FF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46AAC" w14:textId="77777777" w:rsidR="004D3FF8" w:rsidRPr="001B37B8" w:rsidRDefault="004D3FF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D2D90" w14:textId="77777777" w:rsidR="004D3FF8" w:rsidRDefault="004D3FF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455DF23C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1AD2A4" w14:textId="77777777" w:rsidR="004D3FF8" w:rsidRDefault="004D3FF8" w:rsidP="004D3FF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FBDA3" w14:textId="77777777" w:rsidR="004D3FF8" w:rsidRDefault="004D3FF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AEACF" w14:textId="77777777" w:rsidR="004D3FF8" w:rsidRPr="001B37B8" w:rsidRDefault="004D3FF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EE3CF" w14:textId="77777777" w:rsidR="004D3FF8" w:rsidRDefault="004D3FF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9B66986" w14:textId="77777777" w:rsidR="004D3FF8" w:rsidRDefault="004D3FF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AEDAE" w14:textId="77777777" w:rsidR="004D3FF8" w:rsidRDefault="004D3FF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67D084B" w14:textId="77777777" w:rsidR="004D3FF8" w:rsidRDefault="004D3FF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42E84" w14:textId="77777777" w:rsidR="004D3FF8" w:rsidRPr="001B37B8" w:rsidRDefault="004D3FF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94ECD" w14:textId="77777777" w:rsidR="004D3FF8" w:rsidRDefault="004D3FF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0E7F0" w14:textId="77777777" w:rsidR="004D3FF8" w:rsidRPr="001B37B8" w:rsidRDefault="004D3FF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EB761" w14:textId="77777777" w:rsidR="004D3FF8" w:rsidRDefault="004D3FF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6497F5B1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2B426" w14:textId="77777777" w:rsidR="004D3FF8" w:rsidRDefault="004D3FF8" w:rsidP="004D3FF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5F32B" w14:textId="77777777" w:rsidR="004D3FF8" w:rsidRDefault="004D3FF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E7888" w14:textId="77777777" w:rsidR="004D3FF8" w:rsidRPr="001B37B8" w:rsidRDefault="004D3FF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2F74A" w14:textId="77777777" w:rsidR="004D3FF8" w:rsidRDefault="004D3FF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D658B5B" w14:textId="77777777" w:rsidR="004D3FF8" w:rsidRDefault="004D3FF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FE1BF" w14:textId="77777777" w:rsidR="004D3FF8" w:rsidRDefault="004D3FF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FA4455D" w14:textId="77777777" w:rsidR="004D3FF8" w:rsidRDefault="004D3FF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5C69D" w14:textId="77777777" w:rsidR="004D3FF8" w:rsidRPr="001B37B8" w:rsidRDefault="004D3FF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18055" w14:textId="77777777" w:rsidR="004D3FF8" w:rsidRDefault="004D3FF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4E3C4" w14:textId="77777777" w:rsidR="004D3FF8" w:rsidRPr="001B37B8" w:rsidRDefault="004D3FF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2BA76" w14:textId="77777777" w:rsidR="004D3FF8" w:rsidRDefault="004D3FF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328ABFC1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96350" w14:textId="77777777" w:rsidR="004D3FF8" w:rsidRDefault="004D3FF8" w:rsidP="004D3FF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3D000" w14:textId="77777777" w:rsidR="004D3FF8" w:rsidRDefault="004D3FF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F64F8" w14:textId="77777777" w:rsidR="004D3FF8" w:rsidRPr="001B37B8" w:rsidRDefault="004D3FF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1572F" w14:textId="77777777" w:rsidR="004D3FF8" w:rsidRDefault="004D3FF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87A7ECB" w14:textId="77777777" w:rsidR="004D3FF8" w:rsidRDefault="004D3FF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EE79F" w14:textId="77777777" w:rsidR="004D3FF8" w:rsidRDefault="004D3FF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9E8893E" w14:textId="77777777" w:rsidR="004D3FF8" w:rsidRDefault="004D3FF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5D821" w14:textId="77777777" w:rsidR="004D3FF8" w:rsidRPr="001B37B8" w:rsidRDefault="004D3FF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14433" w14:textId="77777777" w:rsidR="004D3FF8" w:rsidRDefault="004D3FF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4D0B" w14:textId="77777777" w:rsidR="004D3FF8" w:rsidRPr="001B37B8" w:rsidRDefault="004D3FF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263C8" w14:textId="77777777" w:rsidR="004D3FF8" w:rsidRDefault="004D3FF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7B846622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B2FA0" w14:textId="77777777" w:rsidR="004D3FF8" w:rsidRDefault="004D3FF8" w:rsidP="004D3FF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EBECD" w14:textId="77777777" w:rsidR="004D3FF8" w:rsidRDefault="004D3FF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AA8B9" w14:textId="77777777" w:rsidR="004D3FF8" w:rsidRPr="001B37B8" w:rsidRDefault="004D3FF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78A6A" w14:textId="77777777" w:rsidR="004D3FF8" w:rsidRDefault="004D3FF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335C9BF" w14:textId="77777777" w:rsidR="004D3FF8" w:rsidRDefault="004D3FF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95192" w14:textId="77777777" w:rsidR="004D3FF8" w:rsidRDefault="004D3FF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C0B15D3" w14:textId="77777777" w:rsidR="004D3FF8" w:rsidRDefault="004D3FF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10A94" w14:textId="77777777" w:rsidR="004D3FF8" w:rsidRPr="001B37B8" w:rsidRDefault="004D3FF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FC22F" w14:textId="77777777" w:rsidR="004D3FF8" w:rsidRDefault="004D3FF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94690" w14:textId="77777777" w:rsidR="004D3FF8" w:rsidRPr="001B37B8" w:rsidRDefault="004D3FF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4D2B5" w14:textId="77777777" w:rsidR="004D3FF8" w:rsidRDefault="004D3FF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14F1446" w14:textId="77777777" w:rsidR="004D3FF8" w:rsidRDefault="004D3FF8">
      <w:pPr>
        <w:spacing w:before="40" w:after="40" w:line="192" w:lineRule="auto"/>
        <w:ind w:right="57"/>
        <w:rPr>
          <w:sz w:val="20"/>
          <w:lang w:val="ro-RO"/>
        </w:rPr>
      </w:pPr>
    </w:p>
    <w:p w14:paraId="2257C41E" w14:textId="77777777" w:rsidR="004D3FF8" w:rsidRDefault="004D3FF8" w:rsidP="00E81B3B">
      <w:pPr>
        <w:pStyle w:val="Heading1"/>
        <w:spacing w:line="360" w:lineRule="auto"/>
      </w:pPr>
      <w:r>
        <w:lastRenderedPageBreak/>
        <w:t>LINIA 314 G</w:t>
      </w:r>
    </w:p>
    <w:p w14:paraId="1C0B7B22" w14:textId="77777777" w:rsidR="004D3FF8" w:rsidRDefault="004D3FF8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4D3FF8" w14:paraId="57915695" w14:textId="77777777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F7EB8" w14:textId="77777777" w:rsidR="004D3FF8" w:rsidRDefault="004D3FF8" w:rsidP="004D3FF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D61F6" w14:textId="77777777" w:rsidR="004D3FF8" w:rsidRDefault="004D3FF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403CB" w14:textId="77777777" w:rsidR="004D3FF8" w:rsidRPr="00DF53C6" w:rsidRDefault="004D3FF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24C07" w14:textId="77777777" w:rsidR="004D3FF8" w:rsidRDefault="004D3FF8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B8B74BE" w14:textId="77777777" w:rsidR="004D3FF8" w:rsidRDefault="004D3FF8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100A92D0" w14:textId="77777777" w:rsidR="004D3FF8" w:rsidRDefault="004D3FF8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EFDB9" w14:textId="77777777" w:rsidR="004D3FF8" w:rsidRDefault="004D3FF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8529C" w14:textId="77777777" w:rsidR="004D3FF8" w:rsidRPr="00DF53C6" w:rsidRDefault="004D3FF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6118C" w14:textId="77777777" w:rsidR="004D3FF8" w:rsidRDefault="004D3FF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C1C3A" w14:textId="77777777" w:rsidR="004D3FF8" w:rsidRPr="00DF53C6" w:rsidRDefault="004D3FF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393FE" w14:textId="77777777" w:rsidR="004D3FF8" w:rsidRDefault="004D3FF8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239A8EC3" w14:textId="77777777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B36DC3" w14:textId="77777777" w:rsidR="004D3FF8" w:rsidRDefault="004D3FF8" w:rsidP="004D3FF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6D7A9" w14:textId="77777777" w:rsidR="004D3FF8" w:rsidRDefault="004D3FF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581E" w14:textId="77777777" w:rsidR="004D3FF8" w:rsidRPr="00DF53C6" w:rsidRDefault="004D3FF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D5C0D" w14:textId="77777777" w:rsidR="004D3FF8" w:rsidRDefault="004D3FF8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26E140CE" w14:textId="77777777" w:rsidR="004D3FF8" w:rsidRDefault="004D3FF8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2A7FEFC3" w14:textId="77777777" w:rsidR="004D3FF8" w:rsidRDefault="004D3FF8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DC5EA" w14:textId="77777777" w:rsidR="004D3FF8" w:rsidRDefault="004D3FF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E4CB7" w14:textId="77777777" w:rsidR="004D3FF8" w:rsidRPr="00DF53C6" w:rsidRDefault="004D3FF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1F6DA" w14:textId="77777777" w:rsidR="004D3FF8" w:rsidRDefault="004D3FF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7D206" w14:textId="77777777" w:rsidR="004D3FF8" w:rsidRPr="00DF53C6" w:rsidRDefault="004D3FF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11F4C" w14:textId="77777777" w:rsidR="004D3FF8" w:rsidRDefault="004D3FF8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26B2D310" w14:textId="77777777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394E5" w14:textId="77777777" w:rsidR="004D3FF8" w:rsidRDefault="004D3FF8" w:rsidP="004D3FF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40F07" w14:textId="77777777" w:rsidR="004D3FF8" w:rsidRDefault="004D3FF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14081" w14:textId="77777777" w:rsidR="004D3FF8" w:rsidRPr="00DF53C6" w:rsidRDefault="004D3FF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48135" w14:textId="77777777" w:rsidR="004D3FF8" w:rsidRDefault="004D3FF8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38FDC11F" w14:textId="77777777" w:rsidR="004D3FF8" w:rsidRDefault="004D3FF8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68731" w14:textId="77777777" w:rsidR="004D3FF8" w:rsidRDefault="004D3FF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D6734" w14:textId="77777777" w:rsidR="004D3FF8" w:rsidRPr="00DF53C6" w:rsidRDefault="004D3FF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CE7DF" w14:textId="77777777" w:rsidR="004D3FF8" w:rsidRDefault="004D3FF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80F69" w14:textId="77777777" w:rsidR="004D3FF8" w:rsidRPr="00DF53C6" w:rsidRDefault="004D3FF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3E7DE" w14:textId="77777777" w:rsidR="004D3FF8" w:rsidRDefault="004D3FF8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6202F661" w14:textId="77777777" w:rsidR="004D3FF8" w:rsidRDefault="004D3FF8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D3FF8" w14:paraId="053100B3" w14:textId="77777777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7CEE6" w14:textId="77777777" w:rsidR="004D3FF8" w:rsidRDefault="004D3FF8" w:rsidP="004D3FF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92F57" w14:textId="77777777" w:rsidR="004D3FF8" w:rsidRDefault="004D3FF8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9D1A7" w14:textId="77777777" w:rsidR="004D3FF8" w:rsidRPr="00DF53C6" w:rsidRDefault="004D3FF8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CE495" w14:textId="77777777" w:rsidR="004D3FF8" w:rsidRDefault="004D3FF8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261A1E11" w14:textId="77777777" w:rsidR="004D3FF8" w:rsidRDefault="004D3FF8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04844" w14:textId="77777777" w:rsidR="004D3FF8" w:rsidRDefault="004D3FF8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14D97" w14:textId="77777777" w:rsidR="004D3FF8" w:rsidRPr="00DF53C6" w:rsidRDefault="004D3FF8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A817A" w14:textId="77777777" w:rsidR="004D3FF8" w:rsidRDefault="004D3FF8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62D8A" w14:textId="77777777" w:rsidR="004D3FF8" w:rsidRPr="00DF53C6" w:rsidRDefault="004D3FF8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DE9AB" w14:textId="77777777" w:rsidR="004D3FF8" w:rsidRDefault="004D3FF8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7739F320" w14:textId="77777777" w:rsidR="004D3FF8" w:rsidRDefault="004D3FF8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D3FF8" w14:paraId="397C8287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4800F" w14:textId="77777777" w:rsidR="004D3FF8" w:rsidRDefault="004D3FF8" w:rsidP="004D3FF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19FA9" w14:textId="77777777" w:rsidR="004D3FF8" w:rsidRDefault="004D3FF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6D291" w14:textId="77777777" w:rsidR="004D3FF8" w:rsidRPr="00DF53C6" w:rsidRDefault="004D3FF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8B2AE" w14:textId="77777777" w:rsidR="004D3FF8" w:rsidRDefault="004D3FF8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6BABAB47" w14:textId="77777777" w:rsidR="004D3FF8" w:rsidRDefault="004D3FF8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33D6BC8D" w14:textId="77777777" w:rsidR="004D3FF8" w:rsidRDefault="004D3FF8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500C4D81" w14:textId="77777777" w:rsidR="004D3FF8" w:rsidRDefault="004D3FF8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6375E" w14:textId="77777777" w:rsidR="004D3FF8" w:rsidRDefault="004D3FF8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6BB09" w14:textId="77777777" w:rsidR="004D3FF8" w:rsidRPr="00DF53C6" w:rsidRDefault="004D3FF8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2105A" w14:textId="77777777" w:rsidR="004D3FF8" w:rsidRDefault="004D3FF8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A3380" w14:textId="77777777" w:rsidR="004D3FF8" w:rsidRPr="00DF53C6" w:rsidRDefault="004D3FF8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67112" w14:textId="77777777" w:rsidR="004D3FF8" w:rsidRDefault="004D3FF8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26D4C274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8375A" w14:textId="77777777" w:rsidR="004D3FF8" w:rsidRDefault="004D3FF8" w:rsidP="004D3FF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06E61" w14:textId="77777777" w:rsidR="004D3FF8" w:rsidRDefault="004D3FF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774A6" w14:textId="77777777" w:rsidR="004D3FF8" w:rsidRPr="00DF53C6" w:rsidRDefault="004D3FF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2F659" w14:textId="77777777" w:rsidR="004D3FF8" w:rsidRDefault="004D3FF8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35717958" w14:textId="77777777" w:rsidR="004D3FF8" w:rsidRDefault="004D3FF8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5D48E39B" w14:textId="77777777" w:rsidR="004D3FF8" w:rsidRDefault="004D3FF8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5050ABD1" w14:textId="77777777" w:rsidR="004D3FF8" w:rsidRDefault="004D3FF8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C4A17" w14:textId="77777777" w:rsidR="004D3FF8" w:rsidRDefault="004D3FF8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3340A" w14:textId="77777777" w:rsidR="004D3FF8" w:rsidRPr="00DF53C6" w:rsidRDefault="004D3FF8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03BBF" w14:textId="77777777" w:rsidR="004D3FF8" w:rsidRDefault="004D3FF8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0FF9A" w14:textId="77777777" w:rsidR="004D3FF8" w:rsidRPr="00DF53C6" w:rsidRDefault="004D3FF8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AA264" w14:textId="77777777" w:rsidR="004D3FF8" w:rsidRDefault="004D3FF8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B3493BD" w14:textId="77777777" w:rsidR="004D3FF8" w:rsidRDefault="004D3FF8">
      <w:pPr>
        <w:spacing w:before="40" w:after="40" w:line="192" w:lineRule="auto"/>
        <w:ind w:right="57"/>
        <w:rPr>
          <w:sz w:val="20"/>
          <w:lang w:val="ro-RO"/>
        </w:rPr>
      </w:pPr>
    </w:p>
    <w:p w14:paraId="54D609E0" w14:textId="77777777" w:rsidR="004D3FF8" w:rsidRDefault="004D3FF8" w:rsidP="003A5387">
      <w:pPr>
        <w:pStyle w:val="Heading1"/>
        <w:spacing w:line="360" w:lineRule="auto"/>
      </w:pPr>
      <w:r>
        <w:lastRenderedPageBreak/>
        <w:t>LINIA 316</w:t>
      </w:r>
    </w:p>
    <w:p w14:paraId="3245BCA7" w14:textId="77777777" w:rsidR="004D3FF8" w:rsidRDefault="004D3FF8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D3FF8" w14:paraId="495A5A4B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32A2F" w14:textId="77777777" w:rsidR="004D3FF8" w:rsidRDefault="004D3FF8" w:rsidP="004D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62CE8" w14:textId="77777777" w:rsidR="004D3FF8" w:rsidRDefault="004D3FF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5A656" w14:textId="77777777" w:rsidR="004D3FF8" w:rsidRDefault="004D3FF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AF3DA" w14:textId="77777777" w:rsidR="004D3FF8" w:rsidRDefault="004D3FF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14:paraId="43F9DE64" w14:textId="77777777" w:rsidR="004D3FF8" w:rsidRDefault="004D3FF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58741" w14:textId="77777777" w:rsidR="004D3FF8" w:rsidRDefault="004D3FF8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2BC28" w14:textId="77777777" w:rsidR="004D3FF8" w:rsidRDefault="004D3FF8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90175" w14:textId="77777777" w:rsidR="004D3FF8" w:rsidRDefault="004D3FF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99E73" w14:textId="77777777" w:rsidR="004D3FF8" w:rsidRPr="00F6236C" w:rsidRDefault="004D3FF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07D69" w14:textId="77777777" w:rsidR="004D3FF8" w:rsidRDefault="004D3FF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C882AF8" w14:textId="77777777" w:rsidR="004D3FF8" w:rsidRDefault="004D3FF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EE52F74" w14:textId="77777777" w:rsidR="004D3FF8" w:rsidRDefault="004D3FF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4D3FF8" w14:paraId="1008BA0F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6D154" w14:textId="77777777" w:rsidR="004D3FF8" w:rsidRDefault="004D3FF8" w:rsidP="004D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9546F" w14:textId="77777777" w:rsidR="004D3FF8" w:rsidRDefault="004D3FF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92D1F" w14:textId="77777777" w:rsidR="004D3FF8" w:rsidRDefault="004D3FF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4CF69" w14:textId="77777777" w:rsidR="004D3FF8" w:rsidRDefault="004D3FF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5BE1F" w14:textId="77777777" w:rsidR="004D3FF8" w:rsidRDefault="004D3FF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14:paraId="49BB6FF8" w14:textId="77777777" w:rsidR="004D3FF8" w:rsidRDefault="004D3FF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36C36C97" w14:textId="77777777" w:rsidR="004D3FF8" w:rsidRDefault="004D3FF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14:paraId="02299B20" w14:textId="77777777" w:rsidR="004D3FF8" w:rsidRDefault="004D3FF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14:paraId="1130CBEE" w14:textId="77777777" w:rsidR="004D3FF8" w:rsidRDefault="004D3FF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14:paraId="180C30DF" w14:textId="77777777" w:rsidR="004D3FF8" w:rsidRDefault="004D3FF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14:paraId="26BBA977" w14:textId="77777777" w:rsidR="004D3FF8" w:rsidRDefault="004D3FF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0F487" w14:textId="77777777" w:rsidR="004D3FF8" w:rsidRDefault="004D3FF8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19EA9" w14:textId="77777777" w:rsidR="004D3FF8" w:rsidRDefault="004D3FF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0750A" w14:textId="77777777" w:rsidR="004D3FF8" w:rsidRPr="00F6236C" w:rsidRDefault="004D3FF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6CA96" w14:textId="77777777" w:rsidR="004D3FF8" w:rsidRDefault="004D3FF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B66C10B" w14:textId="77777777" w:rsidR="004D3FF8" w:rsidRDefault="004D3FF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4D3FF8" w14:paraId="457ECA4D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D69CFA" w14:textId="77777777" w:rsidR="004D3FF8" w:rsidRDefault="004D3FF8" w:rsidP="004D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10041" w14:textId="77777777" w:rsidR="004D3FF8" w:rsidRDefault="004D3FF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3AADC" w14:textId="77777777" w:rsidR="004D3FF8" w:rsidRDefault="004D3FF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E8D77" w14:textId="77777777" w:rsidR="004D3FF8" w:rsidRDefault="004D3FF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43C5FC60" w14:textId="77777777" w:rsidR="004D3FF8" w:rsidRDefault="004D3FF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FC92B" w14:textId="77777777" w:rsidR="004D3FF8" w:rsidRDefault="004D3FF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4852560" w14:textId="77777777" w:rsidR="004D3FF8" w:rsidRDefault="004D3FF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7BAE6" w14:textId="77777777" w:rsidR="004D3FF8" w:rsidRDefault="004D3FF8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0064" w14:textId="77777777" w:rsidR="004D3FF8" w:rsidRDefault="004D3FF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DD950" w14:textId="77777777" w:rsidR="004D3FF8" w:rsidRPr="00F6236C" w:rsidRDefault="004D3FF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6BBDC" w14:textId="77777777" w:rsidR="004D3FF8" w:rsidRDefault="004D3FF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C61D30B" w14:textId="77777777" w:rsidR="004D3FF8" w:rsidRDefault="004D3FF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EA2AF5" w14:textId="77777777" w:rsidR="004D3FF8" w:rsidRDefault="004D3FF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4D3FF8" w14:paraId="7DB8FE0E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3C8E3" w14:textId="77777777" w:rsidR="004D3FF8" w:rsidRDefault="004D3FF8" w:rsidP="004D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E68EE" w14:textId="77777777" w:rsidR="004D3FF8" w:rsidRDefault="004D3FF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C62B4" w14:textId="77777777" w:rsidR="004D3FF8" w:rsidRDefault="004D3FF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3711F" w14:textId="77777777" w:rsidR="004D3FF8" w:rsidRDefault="004D3FF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3FE7BB61" w14:textId="77777777" w:rsidR="004D3FF8" w:rsidRDefault="004D3FF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C61AA" w14:textId="77777777" w:rsidR="004D3FF8" w:rsidRDefault="004D3FF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B800A" w14:textId="77777777" w:rsidR="004D3FF8" w:rsidRDefault="004D3FF8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BCBD6" w14:textId="77777777" w:rsidR="004D3FF8" w:rsidRDefault="004D3FF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7A02A" w14:textId="77777777" w:rsidR="004D3FF8" w:rsidRPr="00F6236C" w:rsidRDefault="004D3FF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859C6" w14:textId="77777777" w:rsidR="004D3FF8" w:rsidRDefault="004D3FF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07AC46EB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F76C54" w14:textId="77777777" w:rsidR="004D3FF8" w:rsidRDefault="004D3FF8" w:rsidP="004D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9520" w14:textId="77777777" w:rsidR="004D3FF8" w:rsidRDefault="004D3FF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CD8D2" w14:textId="77777777" w:rsidR="004D3FF8" w:rsidRDefault="004D3FF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6D537" w14:textId="77777777" w:rsidR="004D3FF8" w:rsidRDefault="004D3FF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707E9284" w14:textId="77777777" w:rsidR="004D3FF8" w:rsidRDefault="004D3FF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7D5C1" w14:textId="77777777" w:rsidR="004D3FF8" w:rsidRDefault="004D3FF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01413" w14:textId="77777777" w:rsidR="004D3FF8" w:rsidRDefault="004D3FF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ED0E8" w14:textId="77777777" w:rsidR="004D3FF8" w:rsidRDefault="004D3FF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10A01" w14:textId="77777777" w:rsidR="004D3FF8" w:rsidRPr="00F6236C" w:rsidRDefault="004D3FF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9AB44" w14:textId="77777777" w:rsidR="004D3FF8" w:rsidRDefault="004D3FF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3022DFC2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95878" w14:textId="77777777" w:rsidR="004D3FF8" w:rsidRDefault="004D3FF8" w:rsidP="004D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3EF27" w14:textId="77777777" w:rsidR="004D3FF8" w:rsidRDefault="004D3FF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A72E0" w14:textId="77777777" w:rsidR="004D3FF8" w:rsidRDefault="004D3FF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5CEB2" w14:textId="77777777" w:rsidR="004D3FF8" w:rsidRDefault="004D3FF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38975BE8" w14:textId="77777777" w:rsidR="004D3FF8" w:rsidRDefault="004D3FF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D9392" w14:textId="77777777" w:rsidR="004D3FF8" w:rsidRDefault="004D3FF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31C09" w14:textId="77777777" w:rsidR="004D3FF8" w:rsidRDefault="004D3FF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7507F" w14:textId="77777777" w:rsidR="004D3FF8" w:rsidRDefault="004D3FF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8000F" w14:textId="77777777" w:rsidR="004D3FF8" w:rsidRPr="00F6236C" w:rsidRDefault="004D3FF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73D2E" w14:textId="77777777" w:rsidR="004D3FF8" w:rsidRDefault="004D3FF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38909772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EEB58" w14:textId="77777777" w:rsidR="004D3FF8" w:rsidRDefault="004D3FF8" w:rsidP="004D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76EF4" w14:textId="77777777" w:rsidR="004D3FF8" w:rsidRDefault="004D3FF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14:paraId="29F85445" w14:textId="77777777" w:rsidR="004D3FF8" w:rsidRDefault="004D3FF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59570" w14:textId="77777777" w:rsidR="004D3FF8" w:rsidRDefault="004D3FF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2B045" w14:textId="77777777" w:rsidR="004D3FF8" w:rsidRDefault="004D3FF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14:paraId="633124F3" w14:textId="77777777" w:rsidR="004D3FF8" w:rsidRDefault="004D3FF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36EF8" w14:textId="77777777" w:rsidR="004D3FF8" w:rsidRDefault="004D3FF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50120" w14:textId="77777777" w:rsidR="004D3FF8" w:rsidRDefault="004D3FF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90B28" w14:textId="77777777" w:rsidR="004D3FF8" w:rsidRDefault="004D3FF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DD1E7" w14:textId="77777777" w:rsidR="004D3FF8" w:rsidRPr="00F6236C" w:rsidRDefault="004D3FF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A52A0" w14:textId="77777777" w:rsidR="004D3FF8" w:rsidRDefault="004D3FF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D3FF8" w14:paraId="0EAD2A73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EC9A8" w14:textId="77777777" w:rsidR="004D3FF8" w:rsidRDefault="004D3FF8" w:rsidP="004D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AF252" w14:textId="77777777" w:rsidR="004D3FF8" w:rsidRDefault="004D3FF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  <w:p w14:paraId="140F07C9" w14:textId="77777777" w:rsidR="004D3FF8" w:rsidRDefault="004D3FF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A7540" w14:textId="77777777" w:rsidR="004D3FF8" w:rsidRDefault="004D3FF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0D9CF" w14:textId="77777777" w:rsidR="004D3FF8" w:rsidRDefault="004D3FF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0D7EE" w14:textId="77777777" w:rsidR="004D3FF8" w:rsidRDefault="004D3FF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75C" w14:textId="77777777" w:rsidR="004D3FF8" w:rsidRDefault="004D3FF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36C5B" w14:textId="77777777" w:rsidR="004D3FF8" w:rsidRDefault="004D3FF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0A0EC" w14:textId="77777777" w:rsidR="004D3FF8" w:rsidRPr="00F6236C" w:rsidRDefault="004D3FF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A4A9C" w14:textId="77777777" w:rsidR="004D3FF8" w:rsidRDefault="004D3FF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D3FF8" w14:paraId="726BE693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24736" w14:textId="77777777" w:rsidR="004D3FF8" w:rsidRDefault="004D3FF8" w:rsidP="004D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29665" w14:textId="77777777" w:rsidR="004D3FF8" w:rsidRDefault="004D3FF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78+300</w:t>
            </w:r>
          </w:p>
          <w:p w14:paraId="674067DF" w14:textId="77777777" w:rsidR="004D3FF8" w:rsidRDefault="004D3FF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DC548" w14:textId="77777777" w:rsidR="004D3FF8" w:rsidRDefault="004D3FF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62AE1" w14:textId="77777777" w:rsidR="004D3FF8" w:rsidRDefault="004D3FF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Tușnad Sat –</w:t>
            </w:r>
          </w:p>
          <w:p w14:paraId="6307DDC4" w14:textId="77777777" w:rsidR="004D3FF8" w:rsidRDefault="004D3FF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394D9" w14:textId="77777777" w:rsidR="004D3FF8" w:rsidRDefault="004D3FF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23135" w14:textId="77777777" w:rsidR="004D3FF8" w:rsidRDefault="004D3FF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69910" w14:textId="77777777" w:rsidR="004D3FF8" w:rsidRDefault="004D3FF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B00B6" w14:textId="77777777" w:rsidR="004D3FF8" w:rsidRPr="00F6236C" w:rsidRDefault="004D3FF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71060" w14:textId="77777777" w:rsidR="004D3FF8" w:rsidRDefault="004D3FF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D3FF8" w14:paraId="08E36CF2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97BFB" w14:textId="77777777" w:rsidR="004D3FF8" w:rsidRDefault="004D3FF8" w:rsidP="004D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61949" w14:textId="77777777" w:rsidR="004D3FF8" w:rsidRDefault="004D3FF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14:paraId="7C54DBD5" w14:textId="77777777" w:rsidR="004D3FF8" w:rsidRDefault="004D3FF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2842C" w14:textId="77777777" w:rsidR="004D3FF8" w:rsidRDefault="004D3FF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56752" w14:textId="77777777" w:rsidR="004D3FF8" w:rsidRDefault="004D3FF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99EBC" w14:textId="77777777" w:rsidR="004D3FF8" w:rsidRDefault="004D3FF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B8C5B" w14:textId="77777777" w:rsidR="004D3FF8" w:rsidRDefault="004D3FF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454C7" w14:textId="77777777" w:rsidR="004D3FF8" w:rsidRDefault="004D3FF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2858" w14:textId="77777777" w:rsidR="004D3FF8" w:rsidRPr="00F6236C" w:rsidRDefault="004D3FF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9677A" w14:textId="77777777" w:rsidR="004D3FF8" w:rsidRDefault="004D3FF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D3FF8" w14:paraId="320A28FF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7272E" w14:textId="77777777" w:rsidR="004D3FF8" w:rsidRDefault="004D3FF8" w:rsidP="004D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6CA15" w14:textId="77777777" w:rsidR="004D3FF8" w:rsidRDefault="004D3FF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14:paraId="03834E37" w14:textId="77777777" w:rsidR="004D3FF8" w:rsidRDefault="004D3FF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C4B80" w14:textId="77777777" w:rsidR="004D3FF8" w:rsidRDefault="004D3FF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95E30" w14:textId="77777777" w:rsidR="004D3FF8" w:rsidRDefault="004D3FF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14:paraId="322F5ED6" w14:textId="77777777" w:rsidR="004D3FF8" w:rsidRDefault="004D3FF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5F3E8" w14:textId="77777777" w:rsidR="004D3FF8" w:rsidRDefault="004D3FF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B0604" w14:textId="77777777" w:rsidR="004D3FF8" w:rsidRDefault="004D3FF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28F28" w14:textId="77777777" w:rsidR="004D3FF8" w:rsidRDefault="004D3FF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AEB37" w14:textId="77777777" w:rsidR="004D3FF8" w:rsidRPr="00F6236C" w:rsidRDefault="004D3FF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E7638" w14:textId="77777777" w:rsidR="004D3FF8" w:rsidRDefault="004D3FF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D3FF8" w14:paraId="025A366A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392C8" w14:textId="77777777" w:rsidR="004D3FF8" w:rsidRDefault="004D3FF8" w:rsidP="004D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2DBD2" w14:textId="77777777" w:rsidR="004D3FF8" w:rsidRDefault="004D3FF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7E6F9" w14:textId="77777777" w:rsidR="004D3FF8" w:rsidRPr="00F6236C" w:rsidRDefault="004D3FF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4B694" w14:textId="77777777" w:rsidR="004D3FF8" w:rsidRDefault="004D3FF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14:paraId="1DECF042" w14:textId="77777777" w:rsidR="004D3FF8" w:rsidRDefault="004D3FF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9D910" w14:textId="77777777" w:rsidR="004D3FF8" w:rsidRDefault="004D3FF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9006C" w14:textId="77777777" w:rsidR="004D3FF8" w:rsidRPr="00514DA4" w:rsidRDefault="004D3FF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1FF42" w14:textId="77777777" w:rsidR="004D3FF8" w:rsidRDefault="004D3FF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A6085" w14:textId="77777777" w:rsidR="004D3FF8" w:rsidRPr="00F6236C" w:rsidRDefault="004D3FF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5841D" w14:textId="77777777" w:rsidR="004D3FF8" w:rsidRDefault="004D3FF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2A814525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626DF" w14:textId="77777777" w:rsidR="004D3FF8" w:rsidRDefault="004D3FF8" w:rsidP="004D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E12DA" w14:textId="77777777" w:rsidR="004D3FF8" w:rsidRDefault="004D3FF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61DDF" w14:textId="77777777" w:rsidR="004D3FF8" w:rsidRPr="00F6236C" w:rsidRDefault="004D3FF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4C469" w14:textId="77777777" w:rsidR="004D3FF8" w:rsidRDefault="004D3FF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FC629" w14:textId="77777777" w:rsidR="004D3FF8" w:rsidRDefault="004D3FF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5BD200D0" w14:textId="77777777" w:rsidR="004D3FF8" w:rsidRDefault="004D3FF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14:paraId="22761763" w14:textId="77777777" w:rsidR="004D3FF8" w:rsidRDefault="004D3FF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276BF30E" w14:textId="77777777" w:rsidR="004D3FF8" w:rsidRDefault="004D3FF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73581B80" w14:textId="77777777" w:rsidR="004D3FF8" w:rsidRDefault="004D3FF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3FF47" w14:textId="77777777" w:rsidR="004D3FF8" w:rsidRPr="00514DA4" w:rsidRDefault="004D3FF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51158" w14:textId="77777777" w:rsidR="004D3FF8" w:rsidRDefault="004D3FF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752E8" w14:textId="77777777" w:rsidR="004D3FF8" w:rsidRPr="00F6236C" w:rsidRDefault="004D3FF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46486" w14:textId="77777777" w:rsidR="004D3FF8" w:rsidRDefault="004D3FF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6E4D701B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65576" w14:textId="77777777" w:rsidR="004D3FF8" w:rsidRDefault="004D3FF8" w:rsidP="004D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97278" w14:textId="77777777" w:rsidR="004D3FF8" w:rsidRDefault="004D3FF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9674C" w14:textId="77777777" w:rsidR="004D3FF8" w:rsidRPr="00F6236C" w:rsidRDefault="004D3FF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C9245" w14:textId="77777777" w:rsidR="004D3FF8" w:rsidRDefault="004D3FF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05443BBC" w14:textId="77777777" w:rsidR="004D3FF8" w:rsidRDefault="004D3FF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44688" w14:textId="77777777" w:rsidR="004D3FF8" w:rsidRDefault="004D3FF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1002A1D5" w14:textId="77777777" w:rsidR="004D3FF8" w:rsidRDefault="004D3FF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14:paraId="5007145C" w14:textId="77777777" w:rsidR="004D3FF8" w:rsidRDefault="004D3FF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4FF2A" w14:textId="77777777" w:rsidR="004D3FF8" w:rsidRPr="00514DA4" w:rsidRDefault="004D3FF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DBDC1" w14:textId="77777777" w:rsidR="004D3FF8" w:rsidRDefault="004D3FF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58A99" w14:textId="77777777" w:rsidR="004D3FF8" w:rsidRPr="00F6236C" w:rsidRDefault="004D3FF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30898" w14:textId="77777777" w:rsidR="004D3FF8" w:rsidRDefault="004D3FF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4D3FF8" w14:paraId="3BEA4106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2A130" w14:textId="77777777" w:rsidR="004D3FF8" w:rsidRDefault="004D3FF8" w:rsidP="004D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E7F23" w14:textId="77777777" w:rsidR="004D3FF8" w:rsidRDefault="004D3FF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14:paraId="71E02D3D" w14:textId="77777777" w:rsidR="004D3FF8" w:rsidRDefault="004D3FF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480F6" w14:textId="77777777" w:rsidR="004D3FF8" w:rsidRPr="00F6236C" w:rsidRDefault="004D3FF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42453" w14:textId="77777777" w:rsidR="004D3FF8" w:rsidRDefault="004D3FF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06325E85" w14:textId="77777777" w:rsidR="004D3FF8" w:rsidRDefault="004D3FF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0CA0A" w14:textId="77777777" w:rsidR="004D3FF8" w:rsidRPr="00273EC0" w:rsidRDefault="004D3FF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3C489" w14:textId="77777777" w:rsidR="004D3FF8" w:rsidRPr="00514DA4" w:rsidRDefault="004D3FF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7B2FB" w14:textId="77777777" w:rsidR="004D3FF8" w:rsidRDefault="004D3FF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A20B9" w14:textId="77777777" w:rsidR="004D3FF8" w:rsidRPr="00F6236C" w:rsidRDefault="004D3FF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6355E" w14:textId="77777777" w:rsidR="004D3FF8" w:rsidRDefault="004D3FF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D3FF8" w14:paraId="5E7E74AA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CD4FFC" w14:textId="77777777" w:rsidR="004D3FF8" w:rsidRDefault="004D3FF8" w:rsidP="004D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230FD" w14:textId="77777777" w:rsidR="004D3FF8" w:rsidRDefault="004D3FF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14:paraId="649E4DD3" w14:textId="77777777" w:rsidR="004D3FF8" w:rsidRDefault="004D3FF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C717E" w14:textId="77777777" w:rsidR="004D3FF8" w:rsidRDefault="004D3FF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AC071" w14:textId="77777777" w:rsidR="004D3FF8" w:rsidRDefault="004D3FF8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76F5AECD" w14:textId="77777777" w:rsidR="004D3FF8" w:rsidRDefault="004D3FF8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FE310" w14:textId="77777777" w:rsidR="004D3FF8" w:rsidRPr="00273EC0" w:rsidRDefault="004D3FF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6A891" w14:textId="77777777" w:rsidR="004D3FF8" w:rsidRPr="00514DA4" w:rsidRDefault="004D3FF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D8EA8" w14:textId="77777777" w:rsidR="004D3FF8" w:rsidRDefault="004D3FF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67D8E" w14:textId="77777777" w:rsidR="004D3FF8" w:rsidRPr="00F6236C" w:rsidRDefault="004D3FF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B5EBE" w14:textId="77777777" w:rsidR="004D3FF8" w:rsidRDefault="004D3FF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D3FF8" w14:paraId="7B2B9E56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E8F33" w14:textId="77777777" w:rsidR="004D3FF8" w:rsidRDefault="004D3FF8" w:rsidP="004D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87184" w14:textId="77777777" w:rsidR="004D3FF8" w:rsidRDefault="004D3FF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7B490" w14:textId="77777777" w:rsidR="004D3FF8" w:rsidRPr="00F6236C" w:rsidRDefault="004D3FF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6C975" w14:textId="77777777" w:rsidR="004D3FF8" w:rsidRDefault="004D3FF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14:paraId="260B82D8" w14:textId="77777777" w:rsidR="004D3FF8" w:rsidRDefault="004D3FF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75D54" w14:textId="77777777" w:rsidR="004D3FF8" w:rsidRDefault="004D3FF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3696" w14:textId="77777777" w:rsidR="004D3FF8" w:rsidRPr="00514DA4" w:rsidRDefault="004D3FF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ECE84" w14:textId="77777777" w:rsidR="004D3FF8" w:rsidRDefault="004D3FF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5765F" w14:textId="77777777" w:rsidR="004D3FF8" w:rsidRPr="00F6236C" w:rsidRDefault="004D3FF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ADAE0" w14:textId="77777777" w:rsidR="004D3FF8" w:rsidRDefault="004D3FF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39955717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636B6" w14:textId="77777777" w:rsidR="004D3FF8" w:rsidRDefault="004D3FF8" w:rsidP="004D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DCC7F" w14:textId="77777777" w:rsidR="004D3FF8" w:rsidRDefault="004D3FF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AD897" w14:textId="77777777" w:rsidR="004D3FF8" w:rsidRPr="00F6236C" w:rsidRDefault="004D3FF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3D206" w14:textId="77777777" w:rsidR="004D3FF8" w:rsidRDefault="004D3FF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7FDD20B8" w14:textId="77777777" w:rsidR="004D3FF8" w:rsidRDefault="004D3FF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D2C73" w14:textId="77777777" w:rsidR="004D3FF8" w:rsidRDefault="004D3FF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F307E" w14:textId="77777777" w:rsidR="004D3FF8" w:rsidRPr="00514DA4" w:rsidRDefault="004D3FF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3F6CA" w14:textId="77777777" w:rsidR="004D3FF8" w:rsidRDefault="004D3FF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F72E1" w14:textId="77777777" w:rsidR="004D3FF8" w:rsidRPr="00F6236C" w:rsidRDefault="004D3FF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72E3A" w14:textId="77777777" w:rsidR="004D3FF8" w:rsidRDefault="004D3FF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6A01F5F0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AD60A" w14:textId="77777777" w:rsidR="004D3FF8" w:rsidRDefault="004D3FF8" w:rsidP="004D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1F874" w14:textId="77777777" w:rsidR="004D3FF8" w:rsidRDefault="004D3FF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5442B" w14:textId="77777777" w:rsidR="004D3FF8" w:rsidRPr="00F6236C" w:rsidRDefault="004D3FF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51125" w14:textId="77777777" w:rsidR="004D3FF8" w:rsidRDefault="004D3FF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45CF8505" w14:textId="77777777" w:rsidR="004D3FF8" w:rsidRDefault="004D3FF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EDCB8" w14:textId="77777777" w:rsidR="004D3FF8" w:rsidRDefault="004D3FF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658C2" w14:textId="77777777" w:rsidR="004D3FF8" w:rsidRPr="00514DA4" w:rsidRDefault="004D3FF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7E31F" w14:textId="77777777" w:rsidR="004D3FF8" w:rsidRDefault="004D3FF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0CB2B" w14:textId="77777777" w:rsidR="004D3FF8" w:rsidRPr="00F6236C" w:rsidRDefault="004D3FF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EFF39" w14:textId="77777777" w:rsidR="004D3FF8" w:rsidRDefault="004D3FF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0FC2C7DD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44D5EC" w14:textId="77777777" w:rsidR="004D3FF8" w:rsidRDefault="004D3FF8" w:rsidP="004D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FA17E" w14:textId="77777777" w:rsidR="004D3FF8" w:rsidRDefault="004D3FF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14:paraId="3F7321AF" w14:textId="77777777" w:rsidR="004D3FF8" w:rsidRDefault="004D3FF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01848" w14:textId="77777777" w:rsidR="004D3FF8" w:rsidRPr="00F6236C" w:rsidRDefault="004D3FF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0569A" w14:textId="77777777" w:rsidR="004D3FF8" w:rsidRDefault="004D3FF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14:paraId="2BD7209F" w14:textId="77777777" w:rsidR="004D3FF8" w:rsidRDefault="004D3FF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B42F5" w14:textId="77777777" w:rsidR="004D3FF8" w:rsidRDefault="004D3FF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4B0FC" w14:textId="77777777" w:rsidR="004D3FF8" w:rsidRPr="00514DA4" w:rsidRDefault="004D3FF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67050" w14:textId="77777777" w:rsidR="004D3FF8" w:rsidRDefault="004D3FF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F92D0" w14:textId="77777777" w:rsidR="004D3FF8" w:rsidRPr="00F6236C" w:rsidRDefault="004D3FF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02907" w14:textId="77777777" w:rsidR="004D3FF8" w:rsidRDefault="004D3FF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07056097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A265A" w14:textId="77777777" w:rsidR="004D3FF8" w:rsidRDefault="004D3FF8" w:rsidP="004D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E25F5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30AFB" w14:textId="77777777" w:rsidR="004D3FF8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3D6F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55E6CE13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8765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2F506" w14:textId="77777777" w:rsidR="004D3FF8" w:rsidRPr="00514DA4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EBE06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CB3A9" w14:textId="77777777" w:rsidR="004D3FF8" w:rsidRPr="00F6236C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53F2D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3AB9F990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74004" w14:textId="77777777" w:rsidR="004D3FF8" w:rsidRDefault="004D3FF8" w:rsidP="004D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FDE60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2EBB4" w14:textId="77777777" w:rsidR="004D3FF8" w:rsidRPr="00F6236C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948A2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45444C96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AF93F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8CF29" w14:textId="77777777" w:rsidR="004D3FF8" w:rsidRPr="00514DA4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03999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E9D65" w14:textId="77777777" w:rsidR="004D3FF8" w:rsidRPr="00F6236C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8D401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4BAB6FD0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7E2EE" w14:textId="77777777" w:rsidR="004D3FF8" w:rsidRDefault="004D3FF8" w:rsidP="004D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9813A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14:paraId="619F73D2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B32C1" w14:textId="77777777" w:rsidR="004D3FF8" w:rsidRPr="00F6236C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6EC6E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91B64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CA697" w14:textId="77777777" w:rsidR="004D3FF8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FD1D7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1D68F" w14:textId="77777777" w:rsidR="004D3FF8" w:rsidRPr="00F6236C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1014A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471EBD66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D6930" w14:textId="77777777" w:rsidR="004D3FF8" w:rsidRDefault="004D3FF8" w:rsidP="004D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91C1F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14:paraId="19E8A842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B9B09" w14:textId="77777777" w:rsidR="004D3FF8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75E71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5E7EFB67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14:paraId="487F7CE7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5DE785A1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14:paraId="15FE57EB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F9176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C3376" w14:textId="77777777" w:rsidR="004D3FF8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EF64F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BF045" w14:textId="77777777" w:rsidR="004D3FF8" w:rsidRPr="00F6236C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D4A0E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D3FF8" w14:paraId="3186E003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4C262" w14:textId="77777777" w:rsidR="004D3FF8" w:rsidRDefault="004D3FF8" w:rsidP="004D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E94B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FA4DB" w14:textId="77777777" w:rsidR="004D3FF8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45D43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682A7A27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0775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3D7E9" w14:textId="77777777" w:rsidR="004D3FF8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EFFA0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1923D" w14:textId="77777777" w:rsidR="004D3FF8" w:rsidRPr="00F6236C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40453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4CEE131A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C903C" w14:textId="77777777" w:rsidR="004D3FF8" w:rsidRDefault="004D3FF8" w:rsidP="004D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609A9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D9D9D" w14:textId="77777777" w:rsidR="004D3FF8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48EBE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30A4C87F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C6FD4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ADAA1" w14:textId="77777777" w:rsidR="004D3FF8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21852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BE6B8" w14:textId="77777777" w:rsidR="004D3FF8" w:rsidRPr="00F6236C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EEE05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6AB22B39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FABC1" w14:textId="77777777" w:rsidR="004D3FF8" w:rsidRDefault="004D3FF8" w:rsidP="004D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CE6C0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D3336" w14:textId="77777777" w:rsidR="004D3FF8" w:rsidRPr="00F6236C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261D3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37CFD93C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D96C2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D60A6" w14:textId="77777777" w:rsidR="004D3FF8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1A7C8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E7793" w14:textId="77777777" w:rsidR="004D3FF8" w:rsidRPr="00F6236C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E2D06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0B4E702C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12710" w14:textId="77777777" w:rsidR="004D3FF8" w:rsidRDefault="004D3FF8" w:rsidP="004D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4663C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2C1F9" w14:textId="77777777" w:rsidR="004D3FF8" w:rsidRPr="00F6236C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82D72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14:paraId="6E144CE5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6EF45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5EA22" w14:textId="77777777" w:rsidR="004D3FF8" w:rsidRPr="00514DA4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3D971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99BA5" w14:textId="77777777" w:rsidR="004D3FF8" w:rsidRPr="00F6236C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4C961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01EABB02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320AF8" w14:textId="77777777" w:rsidR="004D3FF8" w:rsidRDefault="004D3FF8" w:rsidP="004D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B4C5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B9E3" w14:textId="77777777" w:rsidR="004D3FF8" w:rsidRPr="00F6236C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22EE1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14:paraId="461D397E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362C0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040A2" w14:textId="77777777" w:rsidR="004D3FF8" w:rsidRPr="00514DA4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C5B60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A2127" w14:textId="77777777" w:rsidR="004D3FF8" w:rsidRPr="00F6236C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6C69C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B7E28AA" w14:textId="77777777" w:rsidR="004D3FF8" w:rsidRPr="000D7AA7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4D3FF8" w14:paraId="3FD9EF75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4E683" w14:textId="77777777" w:rsidR="004D3FF8" w:rsidRDefault="004D3FF8" w:rsidP="004D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BFE91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1DC63" w14:textId="77777777" w:rsidR="004D3FF8" w:rsidRPr="00F6236C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0A865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70B8E9DA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0551F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E42BB" w14:textId="77777777" w:rsidR="004D3FF8" w:rsidRPr="00514DA4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2C9D1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519A6" w14:textId="77777777" w:rsidR="004D3FF8" w:rsidRPr="00F6236C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5D8C6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D3FF8" w14:paraId="6FA34418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438F1" w14:textId="77777777" w:rsidR="004D3FF8" w:rsidRDefault="004D3FF8" w:rsidP="004D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93C6F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041B8" w14:textId="77777777" w:rsidR="004D3FF8" w:rsidRPr="00F6236C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6100E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0D22A542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A82FD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FC541" w14:textId="77777777" w:rsidR="004D3FF8" w:rsidRPr="00514DA4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F21EE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5A711" w14:textId="77777777" w:rsidR="004D3FF8" w:rsidRPr="00F6236C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6F78A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0725F5AA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3A30" w14:textId="77777777" w:rsidR="004D3FF8" w:rsidRDefault="004D3FF8" w:rsidP="004D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D2BD0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14:paraId="2166A561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33368" w14:textId="77777777" w:rsidR="004D3FF8" w:rsidRPr="00F6236C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80D53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14:paraId="2D63FC66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6A753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E05EE" w14:textId="77777777" w:rsidR="004D3FF8" w:rsidRPr="00514DA4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628CC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7C977" w14:textId="77777777" w:rsidR="004D3FF8" w:rsidRPr="00F6236C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8AC46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3002C20A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E3460" w14:textId="77777777" w:rsidR="004D3FF8" w:rsidRDefault="004D3FF8" w:rsidP="004D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C3ADE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14:paraId="4EAB1104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8B367" w14:textId="77777777" w:rsidR="004D3FF8" w:rsidRPr="00F6236C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72DF1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073A40E2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7D8C5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E005" w14:textId="77777777" w:rsidR="004D3FF8" w:rsidRPr="00514DA4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61394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A06F5" w14:textId="77777777" w:rsidR="004D3FF8" w:rsidRPr="00F6236C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9B7F3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D3FF8" w14:paraId="4936B80C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DACE86" w14:textId="77777777" w:rsidR="004D3FF8" w:rsidRDefault="004D3FF8" w:rsidP="004D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1E32B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49F18" w14:textId="77777777" w:rsidR="004D3FF8" w:rsidRPr="00F6236C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3795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60391D21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F5834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F8774DD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B4868" w14:textId="77777777" w:rsidR="004D3FF8" w:rsidRPr="00514DA4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59D03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57720" w14:textId="77777777" w:rsidR="004D3FF8" w:rsidRPr="00F6236C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7C3FE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D3FF8" w14:paraId="67F5C840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3F76DB" w14:textId="77777777" w:rsidR="004D3FF8" w:rsidRDefault="004D3FF8" w:rsidP="004D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F88E0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14:paraId="02F2C0A3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D6BA" w14:textId="77777777" w:rsidR="004D3FF8" w:rsidRPr="00F6236C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E692D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1255B865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FB462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80E90" w14:textId="77777777" w:rsidR="004D3FF8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360A4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F1B24" w14:textId="77777777" w:rsidR="004D3FF8" w:rsidRPr="00F6236C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10A52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D3FF8" w14:paraId="6EA9480D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101EA2" w14:textId="77777777" w:rsidR="004D3FF8" w:rsidRDefault="004D3FF8" w:rsidP="004D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40F76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245+050</w:t>
            </w:r>
          </w:p>
          <w:p w14:paraId="4381D6D7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BE00D" w14:textId="77777777" w:rsidR="004D3FF8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F4CC8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4FE16A60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AB6ED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8519A" w14:textId="77777777" w:rsidR="004D3FF8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F60ED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65817" w14:textId="77777777" w:rsidR="004D3FF8" w:rsidRPr="00F6236C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E24BA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Cu inductori de </w:t>
            </w:r>
          </w:p>
          <w:p w14:paraId="4D23BA27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2000 Hz. Valabilă doar pentru trenurile tip automotor</w:t>
            </w:r>
          </w:p>
        </w:tc>
      </w:tr>
      <w:tr w:rsidR="004D3FF8" w14:paraId="3E3B3A92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3E0B6A" w14:textId="77777777" w:rsidR="004D3FF8" w:rsidRDefault="004D3FF8" w:rsidP="004D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C28A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C0AAB" w14:textId="77777777" w:rsidR="004D3FF8" w:rsidRPr="00F6236C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1F021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0D35E9B3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324FB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EB0C9" w14:textId="77777777" w:rsidR="004D3FF8" w:rsidRPr="00514DA4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0F5AC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D9B7B" w14:textId="77777777" w:rsidR="004D3FF8" w:rsidRPr="00F6236C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288E9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54C97D86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2CA69" w14:textId="77777777" w:rsidR="004D3FF8" w:rsidRDefault="004D3FF8" w:rsidP="004D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BC9AD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4E025" w14:textId="77777777" w:rsidR="004D3FF8" w:rsidRPr="00F6236C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7B8D9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53EB024C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3F08D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05458" w14:textId="77777777" w:rsidR="004D3FF8" w:rsidRPr="00514DA4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0AF60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4D601" w14:textId="77777777" w:rsidR="004D3FF8" w:rsidRPr="00F6236C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2E64A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D3FF8" w14:paraId="0BC16839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152F3" w14:textId="77777777" w:rsidR="004D3FF8" w:rsidRDefault="004D3FF8" w:rsidP="004D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802E0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339F8" w14:textId="77777777" w:rsidR="004D3FF8" w:rsidRPr="00F6236C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3BCD5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694FF3C5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7B5D7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917DAD0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23202" w14:textId="77777777" w:rsidR="004D3FF8" w:rsidRPr="00514DA4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54567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44F9D" w14:textId="77777777" w:rsidR="004D3FF8" w:rsidRPr="00F6236C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F3A04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D3FF8" w14:paraId="359F22FB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81219" w14:textId="77777777" w:rsidR="004D3FF8" w:rsidRDefault="004D3FF8" w:rsidP="004D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B162F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EDF65" w14:textId="77777777" w:rsidR="004D3FF8" w:rsidRPr="00F6236C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CE2C2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466407BD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9C0A5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02B64" w14:textId="77777777" w:rsidR="004D3FF8" w:rsidRPr="00514DA4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D970A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809E9" w14:textId="77777777" w:rsidR="004D3FF8" w:rsidRPr="00F6236C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12116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4D3FF8" w14:paraId="7887492A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DD6CB" w14:textId="77777777" w:rsidR="004D3FF8" w:rsidRDefault="004D3FF8" w:rsidP="004D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5FAE4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14:paraId="6DA6F22A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5207B" w14:textId="77777777" w:rsidR="004D3FF8" w:rsidRPr="00F6236C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BE5D4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14:paraId="5C0CB302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C2805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82EEC" w14:textId="77777777" w:rsidR="004D3FF8" w:rsidRPr="00514DA4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CC4D0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7386D" w14:textId="77777777" w:rsidR="004D3FF8" w:rsidRPr="00F6236C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C97C5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3FBF0228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EBFF9" w14:textId="77777777" w:rsidR="004D3FF8" w:rsidRDefault="004D3FF8" w:rsidP="004D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7AD11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73785" w14:textId="77777777" w:rsidR="004D3FF8" w:rsidRPr="00F6236C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9DB0F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14:paraId="04659DF4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94267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53C10" w14:textId="77777777" w:rsidR="004D3FF8" w:rsidRPr="00514DA4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E1910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46031" w14:textId="77777777" w:rsidR="004D3FF8" w:rsidRPr="00F6236C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B086D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4D3FF8" w14:paraId="031760DC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C29A17" w14:textId="77777777" w:rsidR="004D3FF8" w:rsidRDefault="004D3FF8" w:rsidP="004D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E2ADD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14:paraId="47DF3734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59457" w14:textId="77777777" w:rsidR="004D3FF8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8AE43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14:paraId="0AB22652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4D36E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01347" w14:textId="77777777" w:rsidR="004D3FF8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06F6D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F59F9" w14:textId="77777777" w:rsidR="004D3FF8" w:rsidRPr="00F6236C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B9A33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02C0DF81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EB9298" w14:textId="77777777" w:rsidR="004D3FF8" w:rsidRDefault="004D3FF8" w:rsidP="004D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38D51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11A78" w14:textId="77777777" w:rsidR="004D3FF8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1305B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8E6D4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BFC2FB4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EDA51" w14:textId="77777777" w:rsidR="004D3FF8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A2BAB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A1B95" w14:textId="77777777" w:rsidR="004D3FF8" w:rsidRPr="00F6236C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10284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14:paraId="6DCA3E31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7F7C4E67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B1B86" w14:textId="77777777" w:rsidR="004D3FF8" w:rsidRDefault="004D3FF8" w:rsidP="004D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BBE59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21E92" w14:textId="77777777" w:rsidR="004D3FF8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B9064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F45DD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217FA97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53B64" w14:textId="77777777" w:rsidR="004D3FF8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41836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1A1E3" w14:textId="77777777" w:rsidR="004D3FF8" w:rsidRPr="00F6236C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C6C3D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14:paraId="0A9133C9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33EFDBD0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D8C1F2" w14:textId="77777777" w:rsidR="004D3FF8" w:rsidRDefault="004D3FF8" w:rsidP="004D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55CEC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A94D0" w14:textId="77777777" w:rsidR="004D3FF8" w:rsidRPr="00F6236C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BC98E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14:paraId="740005D4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C8D87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0FE4317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0BB65" w14:textId="77777777" w:rsidR="004D3FF8" w:rsidRPr="00514DA4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1FD37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BF38F" w14:textId="77777777" w:rsidR="004D3FF8" w:rsidRPr="00F6236C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B80DA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8AB051C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4D3FF8" w14:paraId="3306E291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08FD5" w14:textId="77777777" w:rsidR="004D3FF8" w:rsidRDefault="004D3FF8" w:rsidP="004D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AACFB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AE16A" w14:textId="77777777" w:rsidR="004D3FF8" w:rsidRPr="00F6236C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67D3F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0D5F9648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50B12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6D566CE1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BEE8C" w14:textId="77777777" w:rsidR="004D3FF8" w:rsidRPr="00514DA4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B3F9C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419D7" w14:textId="77777777" w:rsidR="004D3FF8" w:rsidRPr="00F6236C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02299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A7C2B16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8DCD39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4D3FF8" w14:paraId="1F9BBBDB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2EACDE" w14:textId="77777777" w:rsidR="004D3FF8" w:rsidRDefault="004D3FF8" w:rsidP="004D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A9278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1ECEC" w14:textId="77777777" w:rsidR="004D3FF8" w:rsidRPr="00F6236C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ADFB7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39556259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AB545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EF8CFBC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65DED" w14:textId="77777777" w:rsidR="004D3FF8" w:rsidRPr="00514DA4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E2609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6186A" w14:textId="77777777" w:rsidR="004D3FF8" w:rsidRPr="00F6236C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3589F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D3FF8" w14:paraId="528EF2B6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29035" w14:textId="77777777" w:rsidR="004D3FF8" w:rsidRDefault="004D3FF8" w:rsidP="004D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31E51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ED3D5" w14:textId="77777777" w:rsidR="004D3FF8" w:rsidRPr="00F6236C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15404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14:paraId="1560FBCA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84229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05FEE734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743C" w14:textId="77777777" w:rsidR="004D3FF8" w:rsidRPr="00514DA4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FDA12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DA7D2" w14:textId="77777777" w:rsidR="004D3FF8" w:rsidRPr="00F6236C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C27D7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7612305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894E54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4D3FF8" w14:paraId="093BA698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2163E" w14:textId="77777777" w:rsidR="004D3FF8" w:rsidRDefault="004D3FF8" w:rsidP="004D3FF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C3877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F154E" w14:textId="77777777" w:rsidR="004D3FF8" w:rsidRPr="00F6236C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136A3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0529FB3D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7F57A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EB12A80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860E4" w14:textId="77777777" w:rsidR="004D3FF8" w:rsidRPr="00514DA4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9F659" w14:textId="77777777" w:rsidR="004D3FF8" w:rsidRDefault="004D3FF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CA758" w14:textId="77777777" w:rsidR="004D3FF8" w:rsidRPr="00F6236C" w:rsidRDefault="004D3FF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CD434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175A4AF" w14:textId="77777777" w:rsidR="004D3FF8" w:rsidRDefault="004D3FF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14:paraId="5072C09A" w14:textId="77777777" w:rsidR="004D3FF8" w:rsidRDefault="004D3FF8">
      <w:pPr>
        <w:spacing w:before="40" w:after="40" w:line="192" w:lineRule="auto"/>
        <w:ind w:right="57"/>
        <w:rPr>
          <w:sz w:val="20"/>
          <w:lang w:val="ro-RO"/>
        </w:rPr>
      </w:pPr>
    </w:p>
    <w:p w14:paraId="06AEE8F6" w14:textId="77777777" w:rsidR="004D3FF8" w:rsidRDefault="004D3FF8" w:rsidP="00380064">
      <w:pPr>
        <w:pStyle w:val="Heading1"/>
        <w:spacing w:line="360" w:lineRule="auto"/>
      </w:pPr>
      <w:r>
        <w:t>LINIA 500</w:t>
      </w:r>
    </w:p>
    <w:p w14:paraId="7F2BE401" w14:textId="77777777" w:rsidR="004D3FF8" w:rsidRPr="00071303" w:rsidRDefault="004D3FF8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4D3FF8" w14:paraId="6CBAF233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F4DF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CE840" w14:textId="77777777" w:rsidR="004D3FF8" w:rsidRDefault="004D3FF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14:paraId="58E6C5E7" w14:textId="77777777" w:rsidR="004D3FF8" w:rsidRDefault="004D3FF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02EA" w14:textId="77777777" w:rsidR="004D3FF8" w:rsidRPr="00D33E71" w:rsidRDefault="004D3FF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3963D" w14:textId="77777777" w:rsidR="004D3FF8" w:rsidRDefault="004D3FF8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14:paraId="293763B9" w14:textId="77777777" w:rsidR="004D3FF8" w:rsidRDefault="004D3FF8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98793" w14:textId="77777777" w:rsidR="004D3FF8" w:rsidRDefault="004D3FF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2E44D" w14:textId="77777777" w:rsidR="004D3FF8" w:rsidRPr="00D33E71" w:rsidRDefault="004D3FF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D25E8" w14:textId="77777777" w:rsidR="004D3FF8" w:rsidRDefault="004D3FF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3F725" w14:textId="77777777" w:rsidR="004D3FF8" w:rsidRPr="00D33E71" w:rsidRDefault="004D3FF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D1351" w14:textId="77777777" w:rsidR="004D3FF8" w:rsidRDefault="004D3FF8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D3FF8" w14:paraId="531B2A2C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A7E65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FC9DF" w14:textId="77777777" w:rsidR="004D3FF8" w:rsidRDefault="004D3FF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06068" w14:textId="77777777" w:rsidR="004D3FF8" w:rsidRPr="00D33E71" w:rsidRDefault="004D3FF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F3AF0" w14:textId="77777777" w:rsidR="004D3FF8" w:rsidRDefault="004D3FF8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5474FC20" w14:textId="77777777" w:rsidR="004D3FF8" w:rsidRDefault="004D3FF8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14:paraId="26F949E4" w14:textId="77777777" w:rsidR="004D3FF8" w:rsidRDefault="004D3FF8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489BE" w14:textId="77777777" w:rsidR="004D3FF8" w:rsidRDefault="004D3FF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117516AB" w14:textId="77777777" w:rsidR="004D3FF8" w:rsidRDefault="004D3FF8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34D06" w14:textId="77777777" w:rsidR="004D3FF8" w:rsidRPr="00D33E71" w:rsidRDefault="004D3FF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ED425" w14:textId="77777777" w:rsidR="004D3FF8" w:rsidRDefault="004D3FF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D57AB" w14:textId="77777777" w:rsidR="004D3FF8" w:rsidRPr="00D33E71" w:rsidRDefault="004D3FF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93F38" w14:textId="77777777" w:rsidR="004D3FF8" w:rsidRDefault="004D3FF8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1DD197C8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DCA3A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3F0A7" w14:textId="77777777" w:rsidR="004D3FF8" w:rsidRDefault="004D3FF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431DA" w14:textId="77777777" w:rsidR="004D3FF8" w:rsidRPr="00D33E71" w:rsidRDefault="004D3FF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9435A" w14:textId="77777777" w:rsidR="004D3FF8" w:rsidRDefault="004D3FF8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26B98E4B" w14:textId="77777777" w:rsidR="004D3FF8" w:rsidRDefault="004D3FF8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14:paraId="3794885F" w14:textId="77777777" w:rsidR="004D3FF8" w:rsidRDefault="004D3FF8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07608" w14:textId="77777777" w:rsidR="004D3FF8" w:rsidRDefault="004D3FF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14:paraId="3BFD02B9" w14:textId="77777777" w:rsidR="004D3FF8" w:rsidRDefault="004D3FF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E49AC" w14:textId="77777777" w:rsidR="004D3FF8" w:rsidRPr="00D33E71" w:rsidRDefault="004D3FF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D3CD9" w14:textId="77777777" w:rsidR="004D3FF8" w:rsidRDefault="004D3FF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44A4B" w14:textId="77777777" w:rsidR="004D3FF8" w:rsidRPr="00D33E71" w:rsidRDefault="004D3FF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2E395" w14:textId="77777777" w:rsidR="004D3FF8" w:rsidRDefault="004D3FF8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4B761CF5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8A688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95ED7" w14:textId="77777777" w:rsidR="004D3FF8" w:rsidRDefault="004D3FF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081810C3" w14:textId="77777777" w:rsidR="004D3FF8" w:rsidRDefault="004D3FF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7B43A" w14:textId="77777777" w:rsidR="004D3FF8" w:rsidRPr="00D33E71" w:rsidRDefault="004D3FF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9CF11" w14:textId="77777777" w:rsidR="004D3FF8" w:rsidRPr="0008670B" w:rsidRDefault="004D3FF8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21E98948" w14:textId="77777777" w:rsidR="004D3FF8" w:rsidRDefault="004D3FF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14:paraId="17445B49" w14:textId="77777777" w:rsidR="004D3FF8" w:rsidRDefault="004D3FF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EC7FA" w14:textId="77777777" w:rsidR="004D3FF8" w:rsidRDefault="004D3FF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A8E1A" w14:textId="77777777" w:rsidR="004D3FF8" w:rsidRDefault="004D3FF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A2B79" w14:textId="77777777" w:rsidR="004D3FF8" w:rsidRDefault="004D3FF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2AB5A" w14:textId="77777777" w:rsidR="004D3FF8" w:rsidRPr="00D33E71" w:rsidRDefault="004D3FF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49934" w14:textId="77777777" w:rsidR="004D3FF8" w:rsidRDefault="004D3FF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D3FF8" w14:paraId="738B1CD7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1BE45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D278C" w14:textId="77777777" w:rsidR="004D3FF8" w:rsidRDefault="004D3FF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2EE78" w14:textId="77777777" w:rsidR="004D3FF8" w:rsidRPr="00D33E71" w:rsidRDefault="004D3FF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32572" w14:textId="77777777" w:rsidR="004D3FF8" w:rsidRPr="0008670B" w:rsidRDefault="004D3FF8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0D105491" w14:textId="77777777" w:rsidR="004D3FF8" w:rsidRDefault="004D3FF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14:paraId="46890376" w14:textId="77777777" w:rsidR="004D3FF8" w:rsidRDefault="004D3FF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695F8" w14:textId="77777777" w:rsidR="004D3FF8" w:rsidRDefault="004D3FF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4053D" w14:textId="77777777" w:rsidR="004D3FF8" w:rsidRDefault="004D3FF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9CD34" w14:textId="77777777" w:rsidR="004D3FF8" w:rsidRDefault="004D3FF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4B1207C6" w14:textId="77777777" w:rsidR="004D3FF8" w:rsidRDefault="004D3FF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12680" w14:textId="77777777" w:rsidR="004D3FF8" w:rsidRPr="00D33E71" w:rsidRDefault="004D3FF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EC1BC" w14:textId="77777777" w:rsidR="004D3FF8" w:rsidRDefault="004D3FF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D3FF8" w:rsidRPr="00456545" w14:paraId="197F544D" w14:textId="77777777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E5240" w14:textId="77777777" w:rsidR="004D3FF8" w:rsidRPr="00456545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63BAF" w14:textId="77777777" w:rsidR="004D3FF8" w:rsidRPr="00456545" w:rsidRDefault="004D3FF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CB1FE" w14:textId="77777777" w:rsidR="004D3FF8" w:rsidRPr="00D33E71" w:rsidRDefault="004D3FF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53C35" w14:textId="77777777" w:rsidR="004D3FF8" w:rsidRDefault="004D3FF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0CD39C6B" w14:textId="77777777" w:rsidR="004D3FF8" w:rsidRPr="00456545" w:rsidRDefault="004D3FF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45C36" w14:textId="77777777" w:rsidR="004D3FF8" w:rsidRPr="00456545" w:rsidRDefault="004D3FF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244F4" w14:textId="77777777" w:rsidR="004D3FF8" w:rsidRPr="00D33E71" w:rsidRDefault="004D3FF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C2D76" w14:textId="77777777" w:rsidR="004D3FF8" w:rsidRPr="00456545" w:rsidRDefault="004D3FF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90C7E" w14:textId="77777777" w:rsidR="004D3FF8" w:rsidRPr="00D33E71" w:rsidRDefault="004D3FF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104BA" w14:textId="77777777" w:rsidR="004D3FF8" w:rsidRPr="00456545" w:rsidRDefault="004D3FF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D3FF8" w:rsidRPr="00456545" w14:paraId="28FEEC5A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D1C3D9" w14:textId="77777777" w:rsidR="004D3FF8" w:rsidRPr="00456545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32650" w14:textId="77777777" w:rsidR="004D3FF8" w:rsidRPr="00456545" w:rsidRDefault="004D3FF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193AC" w14:textId="77777777" w:rsidR="004D3FF8" w:rsidRPr="00D33E71" w:rsidRDefault="004D3FF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AE156" w14:textId="77777777" w:rsidR="004D3FF8" w:rsidRDefault="004D3FF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38636E65" w14:textId="77777777" w:rsidR="004D3FF8" w:rsidRPr="00456545" w:rsidRDefault="004D3FF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EDD79" w14:textId="77777777" w:rsidR="004D3FF8" w:rsidRPr="00456545" w:rsidRDefault="004D3FF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3616B" w14:textId="77777777" w:rsidR="004D3FF8" w:rsidRPr="00D33E71" w:rsidRDefault="004D3FF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D2661" w14:textId="77777777" w:rsidR="004D3FF8" w:rsidRPr="00456545" w:rsidRDefault="004D3FF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62F47" w14:textId="77777777" w:rsidR="004D3FF8" w:rsidRPr="00D33E71" w:rsidRDefault="004D3FF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0A10A" w14:textId="77777777" w:rsidR="004D3FF8" w:rsidRPr="00456545" w:rsidRDefault="004D3FF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D3FF8" w:rsidRPr="00456545" w14:paraId="4518FB14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E0BDD" w14:textId="77777777" w:rsidR="004D3FF8" w:rsidRPr="00456545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A0EF3" w14:textId="77777777" w:rsidR="004D3FF8" w:rsidRDefault="004D3FF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6F7C6F2B" w14:textId="77777777" w:rsidR="004D3FF8" w:rsidRPr="00456545" w:rsidRDefault="004D3FF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1BE3C" w14:textId="77777777" w:rsidR="004D3FF8" w:rsidRPr="00D33E71" w:rsidRDefault="004D3FF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BAFC9" w14:textId="77777777" w:rsidR="004D3FF8" w:rsidRDefault="004D3FF8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77835708" w14:textId="77777777" w:rsidR="004D3FF8" w:rsidRDefault="004D3FF8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EC3C6" w14:textId="77777777" w:rsidR="004D3FF8" w:rsidRDefault="004D3FF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92BC4" w14:textId="77777777" w:rsidR="004D3FF8" w:rsidRDefault="004D3FF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0D7D1" w14:textId="77777777" w:rsidR="004D3FF8" w:rsidRPr="00456545" w:rsidRDefault="004D3FF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4500E" w14:textId="77777777" w:rsidR="004D3FF8" w:rsidRPr="00D33E71" w:rsidRDefault="004D3FF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00EEA" w14:textId="77777777" w:rsidR="004D3FF8" w:rsidRPr="00456545" w:rsidRDefault="004D3FF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D3FF8" w:rsidRPr="00456545" w14:paraId="4817BB8A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50076" w14:textId="77777777" w:rsidR="004D3FF8" w:rsidRPr="00456545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F92AC" w14:textId="77777777" w:rsidR="004D3FF8" w:rsidRDefault="004D3FF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193AA83A" w14:textId="77777777" w:rsidR="004D3FF8" w:rsidRPr="00456545" w:rsidRDefault="004D3FF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48771" w14:textId="77777777" w:rsidR="004D3FF8" w:rsidRPr="00D33E71" w:rsidRDefault="004D3FF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CFA1B" w14:textId="77777777" w:rsidR="004D3FF8" w:rsidRDefault="004D3FF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1373A19F" w14:textId="77777777" w:rsidR="004D3FF8" w:rsidRDefault="004D3FF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C12FF" w14:textId="77777777" w:rsidR="004D3FF8" w:rsidRDefault="004D3FF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1B05B" w14:textId="77777777" w:rsidR="004D3FF8" w:rsidRDefault="004D3FF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7663A" w14:textId="77777777" w:rsidR="004D3FF8" w:rsidRDefault="004D3FF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4BB9B0BC" w14:textId="77777777" w:rsidR="004D3FF8" w:rsidRPr="00456545" w:rsidRDefault="004D3FF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E0B44" w14:textId="77777777" w:rsidR="004D3FF8" w:rsidRPr="00D33E71" w:rsidRDefault="004D3FF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309EA" w14:textId="77777777" w:rsidR="004D3FF8" w:rsidRPr="004143AF" w:rsidRDefault="004D3FF8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4B604A85" w14:textId="77777777" w:rsidR="004D3FF8" w:rsidRPr="00A3090B" w:rsidRDefault="004D3FF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:rsidRPr="00456545" w14:paraId="6C080EC4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27433" w14:textId="77777777" w:rsidR="004D3FF8" w:rsidRPr="00456545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0A4EB" w14:textId="77777777" w:rsidR="004D3FF8" w:rsidRDefault="004D3FF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37D6C" w14:textId="77777777" w:rsidR="004D3FF8" w:rsidRDefault="004D3FF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7EF7" w14:textId="77777777" w:rsidR="004D3FF8" w:rsidRDefault="004D3FF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68167E54" w14:textId="77777777" w:rsidR="004D3FF8" w:rsidRDefault="004D3FF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14:paraId="41F949FC" w14:textId="77777777" w:rsidR="004D3FF8" w:rsidRDefault="004D3FF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14:paraId="139830DA" w14:textId="77777777" w:rsidR="004D3FF8" w:rsidRDefault="004D3FF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6C8AD" w14:textId="77777777" w:rsidR="004D3FF8" w:rsidRDefault="004D3FF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D7881" w14:textId="77777777" w:rsidR="004D3FF8" w:rsidRDefault="004D3FF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4B6AC" w14:textId="77777777" w:rsidR="004D3FF8" w:rsidRDefault="004D3FF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14:paraId="1A8094BE" w14:textId="77777777" w:rsidR="004D3FF8" w:rsidRDefault="004D3FF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EF99" w14:textId="77777777" w:rsidR="004D3FF8" w:rsidRDefault="004D3FF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2B1B9" w14:textId="77777777" w:rsidR="004D3FF8" w:rsidRPr="00377D08" w:rsidRDefault="004D3FF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58EAB0" w14:textId="77777777" w:rsidR="004D3FF8" w:rsidRPr="00377D08" w:rsidRDefault="004D3FF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14:paraId="6D302BAA" w14:textId="77777777" w:rsidR="004D3FF8" w:rsidRPr="004143AF" w:rsidRDefault="004D3FF8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4D3FF8" w:rsidRPr="00456545" w14:paraId="2E09555E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B78B5" w14:textId="77777777" w:rsidR="004D3FF8" w:rsidRPr="00456545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262D6" w14:textId="77777777" w:rsidR="004D3FF8" w:rsidRDefault="004D3FF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69698" w14:textId="77777777" w:rsidR="004D3FF8" w:rsidRDefault="004D3FF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BF998" w14:textId="77777777" w:rsidR="004D3FF8" w:rsidRDefault="004D3FF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14:paraId="540314C8" w14:textId="77777777" w:rsidR="004D3FF8" w:rsidRDefault="004D3FF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13153" w14:textId="77777777" w:rsidR="004D3FF8" w:rsidRDefault="004D3FF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010DE984" w14:textId="77777777" w:rsidR="004D3FF8" w:rsidRDefault="004D3FF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40E73" w14:textId="77777777" w:rsidR="004D3FF8" w:rsidRDefault="004D3FF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B0CAC" w14:textId="77777777" w:rsidR="004D3FF8" w:rsidRDefault="004D3FF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1FEFB" w14:textId="77777777" w:rsidR="004D3FF8" w:rsidRDefault="004D3FF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FD946" w14:textId="77777777" w:rsidR="004D3FF8" w:rsidRDefault="004D3FF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AF1019" w14:textId="77777777" w:rsidR="004D3FF8" w:rsidRPr="005F21B7" w:rsidRDefault="004D3FF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4D3FF8" w:rsidRPr="00456545" w14:paraId="32DC99DE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CB929" w14:textId="77777777" w:rsidR="004D3FF8" w:rsidRPr="00456545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834B5" w14:textId="77777777" w:rsidR="004D3FF8" w:rsidRDefault="004D3FF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AE34A" w14:textId="77777777" w:rsidR="004D3FF8" w:rsidRDefault="004D3FF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E580F" w14:textId="77777777" w:rsidR="004D3FF8" w:rsidRDefault="004D3FF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14:paraId="514530E8" w14:textId="77777777" w:rsidR="004D3FF8" w:rsidRDefault="004D3FF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21F0D" w14:textId="77777777" w:rsidR="004D3FF8" w:rsidRDefault="004D3FF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431E2FB5" w14:textId="77777777" w:rsidR="004D3FF8" w:rsidRDefault="004D3FF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90180" w14:textId="77777777" w:rsidR="004D3FF8" w:rsidRDefault="004D3FF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B8807" w14:textId="77777777" w:rsidR="004D3FF8" w:rsidRDefault="004D3FF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E708D" w14:textId="77777777" w:rsidR="004D3FF8" w:rsidRDefault="004D3FF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09C60" w14:textId="77777777" w:rsidR="004D3FF8" w:rsidRDefault="004D3FF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6BEFD5" w14:textId="77777777" w:rsidR="004D3FF8" w:rsidRDefault="004D3FF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4D3FF8" w:rsidRPr="00456545" w14:paraId="5BC13DEE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7AB2B" w14:textId="77777777" w:rsidR="004D3FF8" w:rsidRPr="00456545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E8270" w14:textId="77777777" w:rsidR="004D3FF8" w:rsidRDefault="004D3FF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ED929" w14:textId="77777777" w:rsidR="004D3FF8" w:rsidRDefault="004D3FF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D9E88" w14:textId="77777777" w:rsidR="004D3FF8" w:rsidRDefault="004D3FF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14:paraId="5A37C0CA" w14:textId="77777777" w:rsidR="004D3FF8" w:rsidRDefault="004D3FF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BE91D" w14:textId="77777777" w:rsidR="004D3FF8" w:rsidRDefault="004D3FF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205ACE4F" w14:textId="77777777" w:rsidR="004D3FF8" w:rsidRDefault="004D3FF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97F32" w14:textId="77777777" w:rsidR="004D3FF8" w:rsidRDefault="004D3FF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17A7B" w14:textId="77777777" w:rsidR="004D3FF8" w:rsidRDefault="004D3FF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487F0" w14:textId="77777777" w:rsidR="004D3FF8" w:rsidRDefault="004D3FF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FF86D" w14:textId="77777777" w:rsidR="004D3FF8" w:rsidRDefault="004D3FF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8A3934" w14:textId="77777777" w:rsidR="004D3FF8" w:rsidRDefault="004D3FF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4D3FF8" w:rsidRPr="00456545" w14:paraId="7DBEA435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71BC96" w14:textId="77777777" w:rsidR="004D3FF8" w:rsidRPr="00456545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C9A43" w14:textId="77777777" w:rsidR="004D3FF8" w:rsidRDefault="004D3FF8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6D907" w14:textId="77777777" w:rsidR="004D3FF8" w:rsidRDefault="004D3FF8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0AF78" w14:textId="77777777" w:rsidR="004D3FF8" w:rsidRDefault="004D3FF8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14:paraId="592864D6" w14:textId="77777777" w:rsidR="004D3FF8" w:rsidRDefault="004D3FF8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14233" w14:textId="77777777" w:rsidR="004D3FF8" w:rsidRDefault="004D3FF8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1445A447" w14:textId="77777777" w:rsidR="004D3FF8" w:rsidRDefault="004D3FF8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BF41C" w14:textId="77777777" w:rsidR="004D3FF8" w:rsidRDefault="004D3FF8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0B87B" w14:textId="77777777" w:rsidR="004D3FF8" w:rsidRDefault="004D3FF8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20627" w14:textId="77777777" w:rsidR="004D3FF8" w:rsidRDefault="004D3FF8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2B3DF" w14:textId="77777777" w:rsidR="004D3FF8" w:rsidRDefault="004D3FF8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AB6A93" w14:textId="77777777" w:rsidR="004D3FF8" w:rsidRDefault="004D3FF8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14:paraId="0F2446D9" w14:textId="77777777" w:rsidR="004D3FF8" w:rsidRDefault="004D3FF8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4D3FF8" w:rsidRPr="00456545" w14:paraId="646929B2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AE79FF" w14:textId="77777777" w:rsidR="004D3FF8" w:rsidRPr="00456545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ADF1C" w14:textId="77777777" w:rsidR="004D3FF8" w:rsidRDefault="004D3FF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279E2D35" w14:textId="77777777" w:rsidR="004D3FF8" w:rsidRDefault="004D3FF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923A4" w14:textId="77777777" w:rsidR="004D3FF8" w:rsidRDefault="004D3FF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93F2A" w14:textId="77777777" w:rsidR="004D3FF8" w:rsidRDefault="004D3FF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14:paraId="4C992060" w14:textId="77777777" w:rsidR="004D3FF8" w:rsidRDefault="004D3FF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BCEEE" w14:textId="77777777" w:rsidR="004D3FF8" w:rsidRDefault="004D3FF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E41F4" w14:textId="77777777" w:rsidR="004D3FF8" w:rsidRDefault="004D3FF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4D7AD" w14:textId="77777777" w:rsidR="004D3FF8" w:rsidRDefault="004D3FF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0A02DDDE" w14:textId="77777777" w:rsidR="004D3FF8" w:rsidRDefault="004D3FF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65535" w14:textId="77777777" w:rsidR="004D3FF8" w:rsidRDefault="004D3FF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F97A4" w14:textId="77777777" w:rsidR="004D3FF8" w:rsidRDefault="004D3FF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D3FF8" w14:paraId="0075A9EB" w14:textId="77777777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717791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4D0B6" w14:textId="77777777" w:rsidR="004D3FF8" w:rsidRDefault="004D3FF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7CA8D" w14:textId="77777777" w:rsidR="004D3FF8" w:rsidRPr="00D33E71" w:rsidRDefault="004D3FF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28DC4" w14:textId="77777777" w:rsidR="004D3FF8" w:rsidRDefault="004D3FF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13F56C80" w14:textId="77777777" w:rsidR="004D3FF8" w:rsidRDefault="004D3FF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02B3D" w14:textId="77777777" w:rsidR="004D3FF8" w:rsidRDefault="004D3FF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14:paraId="23979A9B" w14:textId="77777777" w:rsidR="004D3FF8" w:rsidRDefault="004D3FF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14:paraId="0A12DED0" w14:textId="77777777" w:rsidR="004D3FF8" w:rsidRDefault="004D3FF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A9560" w14:textId="77777777" w:rsidR="004D3FF8" w:rsidRPr="00D33E71" w:rsidRDefault="004D3FF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1461C" w14:textId="77777777" w:rsidR="004D3FF8" w:rsidRDefault="004D3FF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B8FE3" w14:textId="77777777" w:rsidR="004D3FF8" w:rsidRPr="00D33E71" w:rsidRDefault="004D3FF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BF113" w14:textId="77777777" w:rsidR="004D3FF8" w:rsidRDefault="004D3FF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39C3841" w14:textId="77777777" w:rsidR="004D3FF8" w:rsidRDefault="004D3FF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1B26BAA1" w14:textId="77777777" w:rsidR="004D3FF8" w:rsidRDefault="004D3FF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14:paraId="37D281FD" w14:textId="77777777" w:rsidR="004D3FF8" w:rsidRDefault="004D3FF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21D19609" w14:textId="77777777" w:rsidR="004D3FF8" w:rsidRDefault="004D3FF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4D3FF8" w14:paraId="49BB5815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45D42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A925A" w14:textId="77777777" w:rsidR="004D3FF8" w:rsidRDefault="004D3FF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D8925" w14:textId="77777777" w:rsidR="004D3FF8" w:rsidRPr="00D33E71" w:rsidRDefault="004D3FF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3336C" w14:textId="77777777" w:rsidR="004D3FF8" w:rsidRDefault="004D3FF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77288E0C" w14:textId="77777777" w:rsidR="004D3FF8" w:rsidRDefault="004D3FF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E5E10" w14:textId="77777777" w:rsidR="004D3FF8" w:rsidRDefault="004D3FF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12CB87D2" w14:textId="77777777" w:rsidR="004D3FF8" w:rsidRDefault="004D3FF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14:paraId="25264E5F" w14:textId="77777777" w:rsidR="004D3FF8" w:rsidRDefault="004D3FF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94623" w14:textId="77777777" w:rsidR="004D3FF8" w:rsidRDefault="004D3FF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48C53" w14:textId="77777777" w:rsidR="004D3FF8" w:rsidRDefault="004D3FF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81D4D" w14:textId="77777777" w:rsidR="004D3FF8" w:rsidRPr="00D33E71" w:rsidRDefault="004D3FF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8E1F3" w14:textId="77777777" w:rsidR="004D3FF8" w:rsidRDefault="004D3FF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500EBFC" w14:textId="77777777" w:rsidR="004D3FF8" w:rsidRDefault="004D3FF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14:paraId="6F6A120A" w14:textId="77777777" w:rsidR="004D3FF8" w:rsidRDefault="004D3FF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14:paraId="5342EE43" w14:textId="77777777" w:rsidR="004D3FF8" w:rsidRDefault="004D3FF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4D3FF8" w14:paraId="78C580EA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2EEC01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BC0E" w14:textId="77777777" w:rsidR="004D3FF8" w:rsidRDefault="004D3FF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14:paraId="44DB28D2" w14:textId="77777777" w:rsidR="004D3FF8" w:rsidRDefault="004D3FF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9E1EC" w14:textId="77777777" w:rsidR="004D3FF8" w:rsidRPr="00D33E71" w:rsidRDefault="004D3FF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CE836" w14:textId="77777777" w:rsidR="004D3FF8" w:rsidRDefault="004D3FF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2405326A" w14:textId="77777777" w:rsidR="004D3FF8" w:rsidRDefault="004D3FF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14:paraId="766BDB54" w14:textId="77777777" w:rsidR="004D3FF8" w:rsidRDefault="004D3FF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A2904" w14:textId="77777777" w:rsidR="004D3FF8" w:rsidRDefault="004D3FF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44FE7" w14:textId="77777777" w:rsidR="004D3FF8" w:rsidRDefault="004D3FF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A1568" w14:textId="77777777" w:rsidR="004D3FF8" w:rsidRDefault="004D3FF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3EB02" w14:textId="77777777" w:rsidR="004D3FF8" w:rsidRPr="00D33E71" w:rsidRDefault="004D3FF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B765B" w14:textId="77777777" w:rsidR="004D3FF8" w:rsidRDefault="004D3FF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785799" w14:textId="77777777" w:rsidR="004D3FF8" w:rsidRDefault="004D3FF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4D3FF8" w14:paraId="1A46B913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EF8645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EE93F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6EA1B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FEDF1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0FA8121E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14:paraId="3DCBBB07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2C2E0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AE237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545D3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128+700</w:t>
            </w:r>
          </w:p>
          <w:p w14:paraId="51249494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4E54F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DBE9F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4, 20, 22 și 40 Cap Y.</w:t>
            </w:r>
          </w:p>
        </w:tc>
      </w:tr>
      <w:tr w:rsidR="004D3FF8" w14:paraId="0AAD0ECD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6C32E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A74CF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14:paraId="468FEC69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D4F5D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A66BE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4E947D8F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1BE94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8EF43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F995B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B24DB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1B581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D3FF8" w14:paraId="36E5247B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D8865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64DD5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00E48E45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28EC8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84D2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38A03C63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98278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F3400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AA7F6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A588A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38D9C" w14:textId="77777777" w:rsidR="004D3FF8" w:rsidRPr="004143AF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A5C6D98" w14:textId="77777777" w:rsidR="004D3FF8" w:rsidRPr="004143AF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5B635057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B5485F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61524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5DB7F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273AC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585C73D6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4B739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607C9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56A15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20238D16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83660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AA8E2" w14:textId="77777777" w:rsidR="004D3FF8" w:rsidRPr="004143AF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5ADE627" w14:textId="77777777" w:rsidR="004D3FF8" w:rsidRPr="004143AF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12B3C78D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E0235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7749D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157D7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3C4C7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14:paraId="05B0A877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B8A1D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E584E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E73C9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CE2DA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79033" w14:textId="77777777" w:rsidR="004D3FF8" w:rsidRPr="004143AF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D3FF8" w14:paraId="3657B454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B2998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6A0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330FD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B0CDD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1EE9418C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44FC1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48C48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69906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14:paraId="5F194030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05670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10131" w14:textId="77777777" w:rsidR="004D3FF8" w:rsidRPr="004143AF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D3FF8" w14:paraId="56129AB7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ADDA59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6E62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D8E93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389AC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5ED57761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1B3A8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611B1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18F16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B2C63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2B34B" w14:textId="77777777" w:rsidR="004D3FF8" w:rsidRPr="00534A55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77A54292" w14:textId="77777777" w:rsidR="004D3FF8" w:rsidRPr="00534A55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19F7E4D6" w14:textId="77777777" w:rsidR="004D3FF8" w:rsidRPr="004143AF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4D3FF8" w14:paraId="3D60DCF7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6486E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577A8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C3DC0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9C0CB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392627FA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881CF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88977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E549A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05E88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73EED" w14:textId="77777777" w:rsidR="004D3FF8" w:rsidRPr="00534A55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4235FACA" w14:textId="77777777" w:rsidR="004D3FF8" w:rsidRPr="00534A55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2BE2F86B" w14:textId="77777777" w:rsidR="004D3FF8" w:rsidRPr="00534A55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4D3FF8" w14:paraId="221970CA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9BD22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98D2E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9F0A8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239CB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14:paraId="3F5FF5A4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F66B3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3BDDC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7A326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14:paraId="73CAB6CD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3DA0C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0D6B3" w14:textId="77777777" w:rsidR="004D3FF8" w:rsidRPr="004143AF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D3FF8" w14:paraId="669CD40C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8AE1B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C088A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81F4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6562A" w14:textId="77777777" w:rsidR="004D3FF8" w:rsidRPr="000C4604" w:rsidRDefault="004D3FF8" w:rsidP="00BE3ADC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47201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E268E04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14:paraId="282320D2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EEB62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8F94C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0CBA0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08BFE" w14:textId="77777777" w:rsidR="004D3FF8" w:rsidRPr="000C4604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70A78B6D" w14:textId="77777777" w:rsidR="004D3FF8" w:rsidRPr="004143AF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4D3FF8" w14:paraId="09B8F6FB" w14:textId="77777777" w:rsidTr="008E6699">
        <w:trPr>
          <w:cantSplit/>
          <w:trHeight w:val="652"/>
          <w:jc w:val="center"/>
        </w:trPr>
        <w:tc>
          <w:tcPr>
            <w:tcW w:w="638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FCF84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8B7CC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FD378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06B92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6BCBBD18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221B5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3C417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68E0F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14:paraId="6DF4AEFC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9FC12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82890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D3FF8" w14:paraId="40BEFA59" w14:textId="77777777">
        <w:trPr>
          <w:cantSplit/>
          <w:trHeight w:val="638"/>
          <w:jc w:val="center"/>
        </w:trPr>
        <w:tc>
          <w:tcPr>
            <w:tcW w:w="63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7A66C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8294B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4F497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83699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35B16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A03C1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ED5C2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189+000</w:t>
            </w:r>
          </w:p>
          <w:p w14:paraId="739B5ABA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476F3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418FA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D3FF8" w14:paraId="6F1A8B45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705C4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1D73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14:paraId="72079852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B6FEF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1FE43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13743366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14:paraId="6BE48879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14:paraId="3954818B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A8770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ABAA4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6EF3B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4997B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0BE81" w14:textId="77777777" w:rsidR="004D3FF8" w:rsidRPr="00BB30B6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24E924E5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14:paraId="1F392A5A" w14:textId="77777777" w:rsidR="004D3FF8" w:rsidRPr="004143AF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4D3FF8" w14:paraId="720E8D36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5DC854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B3EDD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7AA42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B7721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14:paraId="2BB5D59A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039A7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0AB29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32885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67459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A41E4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D3FF8" w14:paraId="755E6868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4C321A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ACF10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65475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2D676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14:paraId="4F1A2B0F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2AF26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61055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D6A50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14:paraId="62846C4E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BE63F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CC6AB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D3FF8" w14:paraId="0B9523D0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D85943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5465E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2DC9549F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034C0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46D30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D9032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1AC20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518EC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9F2A6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E86C6" w14:textId="77777777" w:rsidR="004D3FF8" w:rsidRPr="000C4604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4D3FF8" w14:paraId="54C2416C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B99C8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788D6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96B42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4A3EE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E350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A45AA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F36D1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1E06C247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7CE47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11AEA" w14:textId="77777777" w:rsidR="004D3FF8" w:rsidRPr="000C4604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4D3FF8" w14:paraId="1FAB63DF" w14:textId="77777777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4B1D6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74445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5242E9A0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981CE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59E24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14:paraId="0F50B0E9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F885A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EB6E4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B2CA2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52EC1A97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50798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12BE9" w14:textId="77777777" w:rsidR="004D3FF8" w:rsidRPr="004143AF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00BE4D62" w14:textId="77777777" w:rsidR="004D3FF8" w:rsidRPr="006C1F61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0593A297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32F7E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1ACB6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01AB793B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6839F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428EB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14:paraId="3EA29068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ABD72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2AC2F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464F5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3401FBB2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1BCB2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0DB1E" w14:textId="77777777" w:rsidR="004D3FF8" w:rsidRPr="004143AF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00F301AB" w14:textId="77777777" w:rsidR="004D3FF8" w:rsidRPr="00D84BDE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0CE9CA6E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12771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2DBF1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271CAED6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BFE38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45FD7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46DDAF78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16BCE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1962D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B1C1A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216E5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515FF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D3FF8" w14:paraId="087D5A03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79BEE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5B541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5681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E7CD0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3A070B68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D7870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22A7E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4FA65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4E36A744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BCCD9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E5EF3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D3FF8" w14:paraId="2B2B70EE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2CE60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415F0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A6298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522DC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43E709E5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363F8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2CEE967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CD2C3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E3B1D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E8AD2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07879" w14:textId="77777777" w:rsidR="004D3FF8" w:rsidRPr="00534C03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573AABC6" w14:textId="77777777" w:rsidR="004D3FF8" w:rsidRPr="00534C03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00DCA17A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4D3FF8" w14:paraId="2523A95F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98295D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79E07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6BF64E67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AB9C8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60AF0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14:paraId="437E9EDC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1398F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A0269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B3982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4CC9EF04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34E88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8AEB2" w14:textId="77777777" w:rsidR="004D3FF8" w:rsidRPr="004143AF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1F629CBC" w14:textId="77777777" w:rsidR="004D3FF8" w:rsidRPr="00D84BDE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79F235E1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256984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DDC26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14:paraId="6803668F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26419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6FF5A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7CBF0B97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14:paraId="482C8F46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14E2A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08404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55084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EA13C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C4700" w14:textId="77777777" w:rsidR="004D3FF8" w:rsidRPr="001F07B1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32DC9A6D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14:paraId="541D0FC1" w14:textId="77777777" w:rsidR="004D3FF8" w:rsidRPr="004143AF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4D3FF8" w14:paraId="2535EAA9" w14:textId="77777777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9DF9D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47304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CFFEC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2E5A9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39318EF0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5617B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9B992C9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10076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B87BC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2FB1C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82368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14:paraId="11F33C81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14:paraId="3B64CDBF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4D3FF8" w14:paraId="2322CBEA" w14:textId="77777777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819CE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2C775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AA241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F6DC7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3B436726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90063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6F098CD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2CB35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AAF2F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F6C60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D7199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ABC271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14:paraId="1C4F23F2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4D3FF8" w14:paraId="3E1755F7" w14:textId="77777777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5910D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A464F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83372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A61B9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35E3D0B9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B0CDD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BB97B50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C7DD0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34E8F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98E0D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B7B37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A2B570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4D3FF8" w14:paraId="473EB56C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9BB20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C7EA9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3F089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F9B1F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428EEEEB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0947A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CBD65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ACAEB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78F16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90041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9B9F78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14:paraId="6F41B80D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D3FF8" w14:paraId="7C8330A0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2BCE3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52357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97008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BE249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5EF4DC44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2FD0F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318EA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FBB93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BC5D4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11E2D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9F54C0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4D3FF8" w14:paraId="1E3B6267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D5319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9D25A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7B297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B3A46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37F76D17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E725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B503D79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32C4A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6EAD9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C6A1C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FA7EF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14:paraId="6E5A6E03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4D3FF8" w14:paraId="3D14CD6D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ABFE4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069B0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3794D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15C2F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198A4F6B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57544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44090C9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F5C1D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DB05C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7B82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60C01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078424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14:paraId="426523A2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4D3FF8" w14:paraId="1BBCD1A6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9A4B0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FE8D4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3CE48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D5BA6" w14:textId="77777777" w:rsidR="004D3FF8" w:rsidRPr="006D3CE2" w:rsidRDefault="004D3FF8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/>
              </w:rPr>
              <w:t>St. Adjud Grupa Tranzit</w:t>
            </w:r>
          </w:p>
          <w:p w14:paraId="04A1D1B1" w14:textId="77777777" w:rsidR="004D3FF8" w:rsidRPr="006D3CE2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6135F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1F376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5C870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750F9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A2398" w14:textId="77777777" w:rsidR="004D3FF8" w:rsidRPr="006D3CE2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E844E77" w14:textId="77777777" w:rsidR="004D3FF8" w:rsidRPr="006D3CE2" w:rsidRDefault="004D3FF8" w:rsidP="00BE3ADC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  <w:t xml:space="preserve"> St. Adjud Grupa Tranzit</w:t>
            </w:r>
          </w:p>
          <w:p w14:paraId="14C319AD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4D3FF8" w14:paraId="43D07AC8" w14:textId="77777777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391F1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28CB7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D0ADF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6BDF1" w14:textId="77777777" w:rsidR="004D3FF8" w:rsidRPr="00AD0C48" w:rsidRDefault="004D3FF8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AD0C48"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58A1917A" w14:textId="77777777" w:rsidR="004D3FF8" w:rsidRPr="00AD0C48" w:rsidRDefault="004D3FF8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6E7BC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604FF26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D2534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911E8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0DF34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F9359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C84A5C8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D8CB96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14:paraId="030722D8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D3FF8" w14:paraId="1A5017B4" w14:textId="77777777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31AFC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EF53D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2E7C5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25CC3" w14:textId="77777777" w:rsidR="004D3FF8" w:rsidRDefault="004D3FF8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78ADA0C5" w14:textId="77777777" w:rsidR="004D3FF8" w:rsidRDefault="004D3FF8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liniile 13 şi 14</w:t>
            </w:r>
          </w:p>
          <w:p w14:paraId="37FD900A" w14:textId="77777777" w:rsidR="004D3FF8" w:rsidRDefault="004D3FF8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primiri - expedieri</w:t>
            </w:r>
          </w:p>
          <w:p w14:paraId="158BADD2" w14:textId="77777777" w:rsidR="004D3FF8" w:rsidRPr="002532C4" w:rsidRDefault="004D3FF8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81121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5EF8A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33EB9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A24E3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5DEAD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BC4DE5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14:paraId="450502C3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14:paraId="6C47D1FF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4D3FF8" w14:paraId="7C189BAB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A15CE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34944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E8FD7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118A7" w14:textId="77777777" w:rsidR="004D3FF8" w:rsidRDefault="004D3FF8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3CEB87B9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2A1DE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89D6F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C98B7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BAC2D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91264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234A37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14:paraId="60E2E92F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D3FF8" w14:paraId="02C98D56" w14:textId="77777777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18E907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09FC3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DDD19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7D93C" w14:textId="77777777" w:rsidR="004D3FF8" w:rsidRDefault="004D3FF8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76657B68" w14:textId="77777777" w:rsidR="004D3FF8" w:rsidRPr="0037264C" w:rsidRDefault="004D3FF8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7264C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C2FDC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4C4B1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A95DE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417C7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0F4A1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5574F7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14:paraId="0C751594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D3FF8" w14:paraId="0B328B58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3FC30F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ACD5F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5ABD0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D344A" w14:textId="77777777" w:rsidR="004D3FF8" w:rsidRDefault="004D3FF8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3D7BB9C0" w14:textId="77777777" w:rsidR="004D3FF8" w:rsidRPr="003A070D" w:rsidRDefault="004D3FF8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A070D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1BD70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D3E7D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32238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48BE6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7A9F4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AFE6B6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4D3FF8" w14:paraId="551AEFC6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185D6D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4E9C1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84BB6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D3A3D" w14:textId="77777777" w:rsidR="004D3FF8" w:rsidRDefault="004D3FF8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3C002E0C" w14:textId="77777777" w:rsidR="004D3FF8" w:rsidRPr="00F401CD" w:rsidRDefault="004D3FF8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34DCF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14:paraId="29FCFB08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72D0F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87969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66645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E3697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B10A4E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14:paraId="01E54F2C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D3FF8" w14:paraId="5EEAB934" w14:textId="77777777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6D5FE5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479F4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77475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B9F25" w14:textId="77777777" w:rsidR="004D3FF8" w:rsidRDefault="004D3FF8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6AA524D5" w14:textId="77777777" w:rsidR="004D3FF8" w:rsidRDefault="004D3FF8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 xml:space="preserve">linia 7 </w:t>
            </w:r>
          </w:p>
          <w:p w14:paraId="5C82E9C7" w14:textId="77777777" w:rsidR="004D3FF8" w:rsidRDefault="004D3FF8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F4E70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DBAD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87681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71A0B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ED00A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600ABE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14:paraId="3588DF49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D3FF8" w14:paraId="7D4FBB81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FD6E1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37185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6D7DA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3AC8D" w14:textId="77777777" w:rsidR="004D3FF8" w:rsidRDefault="004D3FF8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089F5559" w14:textId="77777777" w:rsidR="004D3FF8" w:rsidRDefault="004D3FF8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linia 13</w:t>
            </w:r>
          </w:p>
          <w:p w14:paraId="6399ECAE" w14:textId="77777777" w:rsidR="004D3FF8" w:rsidRDefault="004D3FF8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  <w:p w14:paraId="2319B5A4" w14:textId="77777777" w:rsidR="004D3FF8" w:rsidRPr="002532C4" w:rsidRDefault="004D3FF8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A13AB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15EB7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B52EC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8E34D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4EA52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0E3476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14:paraId="03FF89A2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4D3FF8" w14:paraId="543DA176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D931C8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7B17B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14:paraId="10407DD9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8B039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D2BA2" w14:textId="77777777" w:rsidR="004D3FF8" w:rsidRDefault="004D3FF8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0F7FD725" w14:textId="77777777" w:rsidR="004D3FF8" w:rsidRDefault="004D3FF8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366D727F" w14:textId="77777777" w:rsidR="004D3FF8" w:rsidRDefault="004D3FF8" w:rsidP="00BE3ADC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E33A0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F5186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757B3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C3595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080E1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3CF2DC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4D3FF8" w14:paraId="51530E38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806E8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DD75C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BBF8A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FBFD1" w14:textId="77777777" w:rsidR="004D3FF8" w:rsidRPr="002D1130" w:rsidRDefault="004D3FF8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023E6EA0" w14:textId="77777777" w:rsidR="004D3FF8" w:rsidRPr="002D1130" w:rsidRDefault="004D3FF8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30269E5B" w14:textId="77777777" w:rsidR="004D3FF8" w:rsidRPr="002D1130" w:rsidRDefault="004D3FF8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lang w:val="ro-RO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5E5AC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8D573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147B7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14:paraId="1A68EE08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06560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DDDC1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F112B2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14:paraId="476731D9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14:paraId="5CF01CFC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14:paraId="0294D082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220FC05A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4D3FF8" w14:paraId="0F269DD3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55CCC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5F1E0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268+500</w:t>
            </w:r>
          </w:p>
          <w:p w14:paraId="25ACEA47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47FB4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41B65" w14:textId="77777777" w:rsidR="004D3FF8" w:rsidRPr="002D1130" w:rsidRDefault="004D3FF8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Orbeni - Faraoani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BC708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F79D6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1F15D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568E8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66A3F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paleta galbenă.</w:t>
            </w:r>
          </w:p>
        </w:tc>
      </w:tr>
      <w:tr w:rsidR="004D3FF8" w14:paraId="79BACD01" w14:textId="77777777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15E33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7AD5C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26C4D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1A38F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38FC79C5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845B8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784CD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E87F6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2B9E4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22B49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14:paraId="04033FA1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14:paraId="0BACA822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4D3FF8" w14:paraId="759E645D" w14:textId="77777777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57A976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CBE5A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F5C2A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F6618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57EC47FC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28144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5C4B3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7ED4E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7A0ED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58AE7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14:paraId="18BE7B7D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14:paraId="5E942D65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4D3FF8" w14:paraId="46ACD6D4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D3A78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90301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52F68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6DCB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3148C363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C811C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1E855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B0AEE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EFE49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E2EB5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14:paraId="449296B7" w14:textId="77777777" w:rsidR="004D3FF8" w:rsidRPr="00CB3447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4D3FF8" w14:paraId="6921B89D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BA4F84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96640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4834A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5FCA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14:paraId="47E07ACF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43A68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16E24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B240F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14:paraId="4D232A24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486FC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B5E92" w14:textId="77777777" w:rsidR="004D3FF8" w:rsidRPr="004143AF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14B7C588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29CD5C55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44071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90DFD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A5BB5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CFC74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DD5D8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11</w:t>
            </w:r>
          </w:p>
          <w:p w14:paraId="3F9181EE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265B8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53104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632E1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AC611" w14:textId="77777777" w:rsidR="004D3FF8" w:rsidRPr="004143AF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D3FF8" w14:paraId="1A5DF78B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5C00C5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661E1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326+100</w:t>
            </w:r>
          </w:p>
          <w:p w14:paraId="6E35C62F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0E3ED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4AF79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14:paraId="493C8D86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E1BFB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43EE8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E1224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AA9F9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78675" w14:textId="77777777" w:rsidR="004D3FF8" w:rsidRPr="00E34077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4D3FF8" w14:paraId="43F9540E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E5C73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D7028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49A34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9767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Săcuieni Roman</w:t>
            </w:r>
          </w:p>
          <w:p w14:paraId="32093471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DADB7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E1714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82CB0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72E49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771E5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D3FF8" w14:paraId="0F6A513E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A6C36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62643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6BF97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0E93B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Săcuieni Roman – </w:t>
            </w:r>
          </w:p>
          <w:p w14:paraId="3310736C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8BACC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2DF4D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D79D7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Șantier Mobil 1000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82A62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EE66B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pe perioada lucrărilor RPc, fără S+D+Sărbători legale</w:t>
            </w:r>
          </w:p>
        </w:tc>
      </w:tr>
      <w:tr w:rsidR="004D3FF8" w14:paraId="18989C26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B7E1A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1AFB2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E0A11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5162E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Săbăoani – Mircești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09AAF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AF959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CBA00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361+251</w:t>
            </w:r>
          </w:p>
          <w:p w14:paraId="785876B3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354+115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EB606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9EDE7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Ax St. Mircești și Ax st. Săbăoani, zilnic (inclusiv sâmbăta, duminica și sărbători legale) între orele 07.00 – 19.00</w:t>
            </w:r>
          </w:p>
        </w:tc>
      </w:tr>
      <w:tr w:rsidR="004D3FF8" w14:paraId="5BF2B781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AB207E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A4E94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53E35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06B2B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14:paraId="4F7C2A62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2E2AB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E97A1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BEFB3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79BBE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E8936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D3FF8" w14:paraId="312A83B4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76B65E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EFA35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196B9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01E62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692A7402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16BD6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2B4ED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3CD2C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31275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80DEA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D3FF8" w14:paraId="3AB25B63" w14:textId="77777777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B64FC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DF429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C8FDA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77890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5548E209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4562C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ACD31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ED0A1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685D5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911F3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D3FF8" w14:paraId="186C2C36" w14:textId="77777777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8C313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08F23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00662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1C12E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14:paraId="3C2CEAE9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CC763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0B9D32C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6E6EC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5BE75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8565D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5E8AD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D3FF8" w14:paraId="51C60C24" w14:textId="77777777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8D4BC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5DDDA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CDED2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CE3F8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73D29E72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57745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C8D75A6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72438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533B0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CBB61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D6D48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D3FF8" w14:paraId="329CFE69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CA8A1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E0361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46061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22F4C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768D4A14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FC872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6997589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283EE47C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0FD0291D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3FC5FCA0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95DB8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D1C49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2D817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8AD57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8ECB49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14:paraId="5A19707B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14:paraId="1CFD0B08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4D3FF8" w14:paraId="60A858E3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D8C714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A284D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8EA3D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EFEF3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3117937C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1C267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BD8C3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787AF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D0C0F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459DD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4D3FF8" w14:paraId="191B4432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6E1FE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8ABD5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4ED0F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73AC2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6445E3F0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6689E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0286DF5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F33CF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363F1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DE2EC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777C9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D3FF8" w14:paraId="787BDB0F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3F467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3DCC7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96B19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E8FC0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583D815B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85A46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51CBFD94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14:paraId="19CC01EA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14:paraId="42723E1B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57251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F6578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4707B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BE7E4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4FD35423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FC85C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3948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03A0E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FD5B7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7AC6DB3E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5CCD7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5A201C8F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1CF48C98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6CC2533F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08248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301AA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393D2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AE0EA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1C0BE271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FA877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ED0B1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9130E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CEA90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14:paraId="673F4E22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548F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99C23" w14:textId="77777777" w:rsidR="004D3FF8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A84F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0B504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D3DE2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D3FF8" w14:paraId="01B38DFC" w14:textId="77777777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ACCA4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95CE9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E2C5D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8BDD6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4A576A3F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3D2E0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00D8E1A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14:paraId="63115429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2AD68522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14:paraId="02BE33D6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73AFC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EAFC3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9B0FF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7E25B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31955FF6" w14:textId="77777777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AB69D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C9C7A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BACF7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765DC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60AB7280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48094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0D56CB5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2568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FF5D3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680D5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95BD8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D3FF8" w14:paraId="42AE531C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F28D3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DF2ED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6ADB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917AC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770DD93A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38BAA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14:paraId="4521F3DD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54FD5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48374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FA9F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25472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D3FF8" w14:paraId="6C7B124B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72DC4" w14:textId="77777777" w:rsidR="004D3FF8" w:rsidRDefault="004D3FF8" w:rsidP="004D3FF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394D0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0DCE1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6A48A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39532544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14:paraId="45C96118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EA2D2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9289B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7A5BD" w14:textId="77777777" w:rsidR="004D3FF8" w:rsidRDefault="004D3FF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E1EEC" w14:textId="77777777" w:rsidR="004D3FF8" w:rsidRPr="00D33E71" w:rsidRDefault="004D3FF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526B7" w14:textId="77777777" w:rsidR="004D3FF8" w:rsidRDefault="004D3FF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879C2F4" w14:textId="77777777" w:rsidR="004D3FF8" w:rsidRPr="00BA7DAE" w:rsidRDefault="004D3FF8" w:rsidP="000A5D7E">
      <w:pPr>
        <w:tabs>
          <w:tab w:val="left" w:pos="2748"/>
        </w:tabs>
        <w:rPr>
          <w:sz w:val="20"/>
          <w:lang w:val="ro-RO"/>
        </w:rPr>
      </w:pPr>
    </w:p>
    <w:p w14:paraId="5BC7EAAE" w14:textId="77777777" w:rsidR="004D3FF8" w:rsidRDefault="004D3FF8" w:rsidP="00F663CA">
      <w:pPr>
        <w:pStyle w:val="Heading1"/>
        <w:spacing w:line="360" w:lineRule="auto"/>
      </w:pPr>
      <w:r>
        <w:t>LINIA 501</w:t>
      </w:r>
    </w:p>
    <w:p w14:paraId="1F830143" w14:textId="77777777" w:rsidR="004D3FF8" w:rsidRPr="003A27E1" w:rsidRDefault="004D3FF8" w:rsidP="0099543A">
      <w:pPr>
        <w:pStyle w:val="Heading1"/>
        <w:spacing w:line="360" w:lineRule="auto"/>
      </w:pPr>
      <w:r>
        <w:t>BUZĂU - NEHOIAŞU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4D3FF8" w14:paraId="69FB79F9" w14:textId="77777777" w:rsidTr="00B40E27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D417F7" w14:textId="77777777" w:rsidR="004D3FF8" w:rsidRDefault="004D3FF8" w:rsidP="004D3FF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85A84" w14:textId="77777777" w:rsidR="004D3FF8" w:rsidRDefault="004D3FF8" w:rsidP="00F315F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43+000</w:t>
            </w:r>
          </w:p>
          <w:p w14:paraId="03A53021" w14:textId="77777777" w:rsidR="004D3FF8" w:rsidRDefault="004D3FF8" w:rsidP="00F315F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43+300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421F9" w14:textId="77777777" w:rsidR="004D3FF8" w:rsidRPr="00B754A2" w:rsidRDefault="004D3FF8" w:rsidP="00F315F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8524E" w14:textId="77777777" w:rsidR="004D3FF8" w:rsidRDefault="004D3FF8" w:rsidP="001306BA">
            <w:pPr>
              <w:spacing w:before="20" w:after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Pârscov - Pătârlagele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A5621" w14:textId="77777777" w:rsidR="004D3FF8" w:rsidRDefault="004D3FF8" w:rsidP="00F315F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6D0A8" w14:textId="77777777" w:rsidR="004D3FF8" w:rsidRPr="00E240C5" w:rsidRDefault="004D3FF8" w:rsidP="00F315F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F9E5C" w14:textId="77777777" w:rsidR="004D3FF8" w:rsidRDefault="004D3FF8" w:rsidP="00F315F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B2DC0" w14:textId="77777777" w:rsidR="004D3FF8" w:rsidRPr="00B754A2" w:rsidRDefault="004D3FF8" w:rsidP="00F315F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7022F" w14:textId="77777777" w:rsidR="004D3FF8" w:rsidRDefault="004D3FF8" w:rsidP="000820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14:paraId="6F83286F" w14:textId="77777777" w:rsidR="004D3FF8" w:rsidRDefault="004D3FF8">
      <w:pPr>
        <w:spacing w:before="40" w:after="40" w:line="192" w:lineRule="auto"/>
        <w:ind w:right="57"/>
        <w:rPr>
          <w:sz w:val="20"/>
          <w:lang w:val="ro-RO"/>
        </w:rPr>
      </w:pPr>
    </w:p>
    <w:p w14:paraId="560F082F" w14:textId="77777777" w:rsidR="004D3FF8" w:rsidRDefault="004D3FF8" w:rsidP="00E7698F">
      <w:pPr>
        <w:pStyle w:val="Heading1"/>
        <w:spacing w:line="360" w:lineRule="auto"/>
      </w:pPr>
      <w:r>
        <w:lastRenderedPageBreak/>
        <w:t>LINIA 504</w:t>
      </w:r>
    </w:p>
    <w:p w14:paraId="19B9C3ED" w14:textId="77777777" w:rsidR="004D3FF8" w:rsidRPr="00A16A49" w:rsidRDefault="004D3FF8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D3FF8" w14:paraId="5DB866FD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E0E34" w14:textId="77777777" w:rsidR="004D3FF8" w:rsidRDefault="004D3FF8" w:rsidP="004D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38FB8" w14:textId="77777777" w:rsidR="004D3FF8" w:rsidRDefault="004D3FF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2+500</w:t>
            </w:r>
          </w:p>
          <w:p w14:paraId="4FFD73D6" w14:textId="77777777" w:rsidR="004D3FF8" w:rsidRDefault="004D3FF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1CB75" w14:textId="77777777" w:rsidR="004D3FF8" w:rsidRDefault="004D3FF8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724DD" w14:textId="77777777" w:rsidR="004D3FF8" w:rsidRDefault="004D3FF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614E1890" w14:textId="77777777" w:rsidR="004D3FF8" w:rsidRDefault="004D3FF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123D5" w14:textId="77777777" w:rsidR="004D3FF8" w:rsidRDefault="004D3FF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85BDA" w14:textId="77777777" w:rsidR="004D3FF8" w:rsidRPr="00D0473F" w:rsidRDefault="004D3FF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879E2" w14:textId="77777777" w:rsidR="004D3FF8" w:rsidRDefault="004D3FF8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8BC13" w14:textId="77777777" w:rsidR="004D3FF8" w:rsidRDefault="004D3FF8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111A" w14:textId="77777777" w:rsidR="004D3FF8" w:rsidRDefault="004D3FF8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14:paraId="3260D103" w14:textId="77777777" w:rsidR="004D3FF8" w:rsidRDefault="004D3FF8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  <w:p w14:paraId="473F2D44" w14:textId="77777777" w:rsidR="004D3FF8" w:rsidRPr="004C4194" w:rsidRDefault="004D3FF8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 N.</w:t>
            </w:r>
          </w:p>
        </w:tc>
      </w:tr>
      <w:tr w:rsidR="004D3FF8" w14:paraId="1AF2EC31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3D739" w14:textId="77777777" w:rsidR="004D3FF8" w:rsidRDefault="004D3FF8" w:rsidP="004D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45AFB" w14:textId="77777777" w:rsidR="004D3FF8" w:rsidRDefault="004D3FF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5FD32EA4" w14:textId="77777777" w:rsidR="004D3FF8" w:rsidRDefault="004D3FF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13327" w14:textId="77777777" w:rsidR="004D3FF8" w:rsidRDefault="004D3FF8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43664" w14:textId="77777777" w:rsidR="004D3FF8" w:rsidRDefault="004D3FF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14:paraId="3CA737ED" w14:textId="77777777" w:rsidR="004D3FF8" w:rsidRDefault="004D3FF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94F45" w14:textId="77777777" w:rsidR="004D3FF8" w:rsidRDefault="004D3FF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FF67" w14:textId="77777777" w:rsidR="004D3FF8" w:rsidRPr="00D0473F" w:rsidRDefault="004D3FF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CFDA4" w14:textId="77777777" w:rsidR="004D3FF8" w:rsidRDefault="004D3FF8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076B53A6" w14:textId="77777777" w:rsidR="004D3FF8" w:rsidRDefault="004D3FF8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4BD54" w14:textId="77777777" w:rsidR="004D3FF8" w:rsidRDefault="004D3FF8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017EF" w14:textId="77777777" w:rsidR="004D3FF8" w:rsidRPr="004C4194" w:rsidRDefault="004D3FF8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D3FF8" w14:paraId="1E0B7716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BC866" w14:textId="77777777" w:rsidR="004D3FF8" w:rsidRDefault="004D3FF8" w:rsidP="004D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3DE87" w14:textId="77777777" w:rsidR="004D3FF8" w:rsidRDefault="004D3FF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CA30D" w14:textId="77777777" w:rsidR="004D3FF8" w:rsidRDefault="004D3FF8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82AE7" w14:textId="77777777" w:rsidR="004D3FF8" w:rsidRDefault="004D3FF8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1282A77A" w14:textId="77777777" w:rsidR="004D3FF8" w:rsidRDefault="004D3FF8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FB8B4" w14:textId="77777777" w:rsidR="004D3FF8" w:rsidRDefault="004D3FF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DB2E0" w14:textId="77777777" w:rsidR="004D3FF8" w:rsidRPr="00D0473F" w:rsidRDefault="004D3FF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3FAEA" w14:textId="77777777" w:rsidR="004D3FF8" w:rsidRDefault="004D3FF8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14:paraId="4DBDBE0C" w14:textId="77777777" w:rsidR="004D3FF8" w:rsidRDefault="004D3FF8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0A070" w14:textId="77777777" w:rsidR="004D3FF8" w:rsidRDefault="004D3FF8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7A680" w14:textId="77777777" w:rsidR="004D3FF8" w:rsidRPr="004C4194" w:rsidRDefault="004D3FF8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D3FF8" w14:paraId="79E63D7E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457D7" w14:textId="77777777" w:rsidR="004D3FF8" w:rsidRDefault="004D3FF8" w:rsidP="004D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AAC92" w14:textId="77777777" w:rsidR="004D3FF8" w:rsidRDefault="004D3FF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538B323B" w14:textId="77777777" w:rsidR="004D3FF8" w:rsidRDefault="004D3FF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2EF6E" w14:textId="77777777" w:rsidR="004D3FF8" w:rsidRPr="00D0473F" w:rsidRDefault="004D3FF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81B50" w14:textId="77777777" w:rsidR="004D3FF8" w:rsidRDefault="004D3FF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35BCA96D" w14:textId="77777777" w:rsidR="004D3FF8" w:rsidRDefault="004D3FF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C7A83" w14:textId="77777777" w:rsidR="004D3FF8" w:rsidRDefault="004D3FF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4CB1B" w14:textId="77777777" w:rsidR="004D3FF8" w:rsidRPr="00D0473F" w:rsidRDefault="004D3FF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0AAA4" w14:textId="77777777" w:rsidR="004D3FF8" w:rsidRDefault="004D3FF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75FF3BA1" w14:textId="77777777" w:rsidR="004D3FF8" w:rsidRDefault="004D3FF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F789C" w14:textId="77777777" w:rsidR="004D3FF8" w:rsidRPr="00D0473F" w:rsidRDefault="004D3FF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2F2E2" w14:textId="77777777" w:rsidR="004D3FF8" w:rsidRPr="004C4194" w:rsidRDefault="004D3FF8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14:paraId="108C8565" w14:textId="77777777" w:rsidR="004D3FF8" w:rsidRPr="00D0576C" w:rsidRDefault="004D3FF8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7262715C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D207C2" w14:textId="77777777" w:rsidR="004D3FF8" w:rsidRDefault="004D3FF8" w:rsidP="004D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0500D" w14:textId="77777777" w:rsidR="004D3FF8" w:rsidRDefault="004D3FF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BF3DE" w14:textId="77777777" w:rsidR="004D3FF8" w:rsidRPr="00D0473F" w:rsidRDefault="004D3FF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749C3" w14:textId="77777777" w:rsidR="004D3FF8" w:rsidRDefault="004D3FF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0D75ADF0" w14:textId="77777777" w:rsidR="004D3FF8" w:rsidRDefault="004D3FF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14:paraId="769E7978" w14:textId="77777777" w:rsidR="004D3FF8" w:rsidRDefault="004D3FF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6F405" w14:textId="77777777" w:rsidR="004D3FF8" w:rsidRDefault="004D3FF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C2E5E" w14:textId="77777777" w:rsidR="004D3FF8" w:rsidRPr="00D0473F" w:rsidRDefault="004D3FF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BC216" w14:textId="77777777" w:rsidR="004D3FF8" w:rsidRDefault="004D3FF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19C3C" w14:textId="77777777" w:rsidR="004D3FF8" w:rsidRPr="00D0473F" w:rsidRDefault="004D3FF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38642" w14:textId="77777777" w:rsidR="004D3FF8" w:rsidRDefault="004D3FF8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D3FF8" w14:paraId="3DC2E4B2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3B907" w14:textId="77777777" w:rsidR="004D3FF8" w:rsidRDefault="004D3FF8" w:rsidP="004D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E1CE2" w14:textId="77777777" w:rsidR="004D3FF8" w:rsidRDefault="004D3FF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6CDB1" w14:textId="77777777" w:rsidR="004D3FF8" w:rsidRPr="00D0473F" w:rsidRDefault="004D3FF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DACA3" w14:textId="77777777" w:rsidR="004D3FF8" w:rsidRDefault="004D3FF8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50449892" w14:textId="77777777" w:rsidR="004D3FF8" w:rsidRDefault="004D3FF8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DEB15" w14:textId="77777777" w:rsidR="004D3FF8" w:rsidRDefault="004D3FF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08C53" w14:textId="77777777" w:rsidR="004D3FF8" w:rsidRPr="00D0473F" w:rsidRDefault="004D3FF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42432" w14:textId="77777777" w:rsidR="004D3FF8" w:rsidRDefault="004D3FF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D560D" w14:textId="77777777" w:rsidR="004D3FF8" w:rsidRPr="00D0473F" w:rsidRDefault="004D3FF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AF9ED" w14:textId="77777777" w:rsidR="004D3FF8" w:rsidRDefault="004D3FF8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4D3FF8" w14:paraId="0662479D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CC5435" w14:textId="77777777" w:rsidR="004D3FF8" w:rsidRDefault="004D3FF8" w:rsidP="004D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6366" w14:textId="77777777" w:rsidR="004D3FF8" w:rsidRDefault="004D3FF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D1A7E" w14:textId="77777777" w:rsidR="004D3FF8" w:rsidRPr="00D0473F" w:rsidRDefault="004D3FF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E36D4" w14:textId="77777777" w:rsidR="004D3FF8" w:rsidRDefault="004D3FF8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4FFA41CD" w14:textId="77777777" w:rsidR="004D3FF8" w:rsidRDefault="004D3FF8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B26B2" w14:textId="77777777" w:rsidR="004D3FF8" w:rsidRDefault="004D3FF8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8509A" w14:textId="77777777" w:rsidR="004D3FF8" w:rsidRPr="00D0473F" w:rsidRDefault="004D3FF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93143" w14:textId="77777777" w:rsidR="004D3FF8" w:rsidRDefault="004D3FF8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3A0FE" w14:textId="77777777" w:rsidR="004D3FF8" w:rsidRPr="00D0473F" w:rsidRDefault="004D3FF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41F51" w14:textId="77777777" w:rsidR="004D3FF8" w:rsidRDefault="004D3FF8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4D3FF8" w14:paraId="2279B28C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1F5B4" w14:textId="77777777" w:rsidR="004D3FF8" w:rsidRDefault="004D3FF8" w:rsidP="004D3FF8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BBF8C" w14:textId="77777777" w:rsidR="004D3FF8" w:rsidRDefault="004D3FF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050CD" w14:textId="77777777" w:rsidR="004D3FF8" w:rsidRPr="00D0473F" w:rsidRDefault="004D3FF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8945F" w14:textId="77777777" w:rsidR="004D3FF8" w:rsidRDefault="004D3FF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16E100CB" w14:textId="77777777" w:rsidR="004D3FF8" w:rsidRDefault="004D3FF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81E06" w14:textId="77777777" w:rsidR="004D3FF8" w:rsidRDefault="004D3FF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4A172" w14:textId="77777777" w:rsidR="004D3FF8" w:rsidRPr="00D0473F" w:rsidRDefault="004D3FF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28761" w14:textId="77777777" w:rsidR="004D3FF8" w:rsidRDefault="004D3FF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05C8B" w14:textId="77777777" w:rsidR="004D3FF8" w:rsidRPr="00D0473F" w:rsidRDefault="004D3FF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B2534" w14:textId="77777777" w:rsidR="004D3FF8" w:rsidRDefault="004D3FF8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14:paraId="54CEF429" w14:textId="77777777" w:rsidR="004D3FF8" w:rsidRDefault="004D3FF8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D3FF8" w14:paraId="743098D2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35CAF" w14:textId="77777777" w:rsidR="004D3FF8" w:rsidRDefault="004D3FF8" w:rsidP="004D3FF8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7656A" w14:textId="77777777" w:rsidR="004D3FF8" w:rsidRDefault="004D3FF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A640F" w14:textId="77777777" w:rsidR="004D3FF8" w:rsidRPr="00D0473F" w:rsidRDefault="004D3FF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D510B" w14:textId="77777777" w:rsidR="004D3FF8" w:rsidRDefault="004D3FF8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1F8AD250" w14:textId="77777777" w:rsidR="004D3FF8" w:rsidRDefault="004D3FF8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30D33" w14:textId="77777777" w:rsidR="004D3FF8" w:rsidRDefault="004D3FF8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E289C" w14:textId="77777777" w:rsidR="004D3FF8" w:rsidRPr="00D0473F" w:rsidRDefault="004D3FF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89C4D" w14:textId="77777777" w:rsidR="004D3FF8" w:rsidRDefault="004D3FF8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EF37" w14:textId="77777777" w:rsidR="004D3FF8" w:rsidRPr="00D0473F" w:rsidRDefault="004D3FF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6087E" w14:textId="77777777" w:rsidR="004D3FF8" w:rsidRDefault="004D3FF8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4D3FF8" w14:paraId="370E3BBD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3A255" w14:textId="77777777" w:rsidR="004D3FF8" w:rsidRDefault="004D3FF8" w:rsidP="004D3FF8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75C0A" w14:textId="77777777" w:rsidR="004D3FF8" w:rsidRDefault="004D3FF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2B835" w14:textId="77777777" w:rsidR="004D3FF8" w:rsidRPr="00D0473F" w:rsidRDefault="004D3FF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1BB85" w14:textId="77777777" w:rsidR="004D3FF8" w:rsidRDefault="004D3FF8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0553B74F" w14:textId="77777777" w:rsidR="004D3FF8" w:rsidRDefault="004D3FF8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C0AF1" w14:textId="77777777" w:rsidR="004D3FF8" w:rsidRDefault="004D3FF8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CB710" w14:textId="77777777" w:rsidR="004D3FF8" w:rsidRPr="00D0473F" w:rsidRDefault="004D3FF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7AFDD" w14:textId="77777777" w:rsidR="004D3FF8" w:rsidRDefault="004D3FF8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27CF6" w14:textId="77777777" w:rsidR="004D3FF8" w:rsidRPr="00D0473F" w:rsidRDefault="004D3FF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0D4BD" w14:textId="77777777" w:rsidR="004D3FF8" w:rsidRDefault="004D3FF8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4D3FF8" w14:paraId="051AD6E4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69CC6" w14:textId="77777777" w:rsidR="004D3FF8" w:rsidRDefault="004D3FF8" w:rsidP="004D3FF8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92CF9" w14:textId="77777777" w:rsidR="004D3FF8" w:rsidRDefault="004D3FF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F2C83" w14:textId="77777777" w:rsidR="004D3FF8" w:rsidRPr="00D0473F" w:rsidRDefault="004D3FF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B988B" w14:textId="77777777" w:rsidR="004D3FF8" w:rsidRDefault="004D3FF8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24080F79" w14:textId="77777777" w:rsidR="004D3FF8" w:rsidRDefault="004D3FF8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65BEA" w14:textId="77777777" w:rsidR="004D3FF8" w:rsidRDefault="004D3FF8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A40FA5E" w14:textId="77777777" w:rsidR="004D3FF8" w:rsidRDefault="004D3FF8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1EA9A" w14:textId="77777777" w:rsidR="004D3FF8" w:rsidRPr="00D0473F" w:rsidRDefault="004D3FF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1D28F" w14:textId="77777777" w:rsidR="004D3FF8" w:rsidRDefault="004D3FF8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B621" w14:textId="77777777" w:rsidR="004D3FF8" w:rsidRPr="00D0473F" w:rsidRDefault="004D3FF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2E555" w14:textId="77777777" w:rsidR="004D3FF8" w:rsidRDefault="004D3FF8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2B94C373" w14:textId="77777777" w:rsidR="004D3FF8" w:rsidRDefault="004D3FF8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4D3FF8" w14:paraId="0E56600C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B2A092" w14:textId="77777777" w:rsidR="004D3FF8" w:rsidRDefault="004D3FF8" w:rsidP="004D3FF8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706A2" w14:textId="77777777" w:rsidR="004D3FF8" w:rsidRDefault="004D3FF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66FF6" w14:textId="77777777" w:rsidR="004D3FF8" w:rsidRPr="00D0473F" w:rsidRDefault="004D3FF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1F4A0" w14:textId="77777777" w:rsidR="004D3FF8" w:rsidRDefault="004D3FF8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38E28A2C" w14:textId="77777777" w:rsidR="004D3FF8" w:rsidRDefault="004D3FF8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B90F9" w14:textId="77777777" w:rsidR="004D3FF8" w:rsidRDefault="004D3FF8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3559C3D" w14:textId="77777777" w:rsidR="004D3FF8" w:rsidRDefault="004D3FF8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7ACB2" w14:textId="77777777" w:rsidR="004D3FF8" w:rsidRPr="00D0473F" w:rsidRDefault="004D3FF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90F05" w14:textId="77777777" w:rsidR="004D3FF8" w:rsidRDefault="004D3FF8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1EB16" w14:textId="77777777" w:rsidR="004D3FF8" w:rsidRPr="00D0473F" w:rsidRDefault="004D3FF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494A4" w14:textId="77777777" w:rsidR="004D3FF8" w:rsidRDefault="004D3FF8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0E7735C4" w14:textId="77777777" w:rsidR="004D3FF8" w:rsidRDefault="004D3FF8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4D3FF8" w14:paraId="77818C17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F568C" w14:textId="77777777" w:rsidR="004D3FF8" w:rsidRDefault="004D3FF8" w:rsidP="004D3FF8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7F673" w14:textId="77777777" w:rsidR="004D3FF8" w:rsidRDefault="004D3FF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67F74" w14:textId="77777777" w:rsidR="004D3FF8" w:rsidRPr="00D0473F" w:rsidRDefault="004D3FF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471A2" w14:textId="77777777" w:rsidR="004D3FF8" w:rsidRDefault="004D3FF8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14:paraId="40E854A7" w14:textId="77777777" w:rsidR="004D3FF8" w:rsidRDefault="004D3FF8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46DCD" w14:textId="77777777" w:rsidR="004D3FF8" w:rsidRDefault="004D3FF8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510DD" w14:textId="77777777" w:rsidR="004D3FF8" w:rsidRDefault="004D3FF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4BB64" w14:textId="77777777" w:rsidR="004D3FF8" w:rsidRDefault="004D3FF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14:paraId="28E59B49" w14:textId="77777777" w:rsidR="004D3FF8" w:rsidRDefault="004D3FF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2FC97" w14:textId="77777777" w:rsidR="004D3FF8" w:rsidRPr="00D0473F" w:rsidRDefault="004D3FF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0E1C1" w14:textId="77777777" w:rsidR="004D3FF8" w:rsidRDefault="004D3FF8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D3FF8" w14:paraId="4655D7A8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4C89" w14:textId="77777777" w:rsidR="004D3FF8" w:rsidRDefault="004D3FF8" w:rsidP="004D3FF8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CF91D" w14:textId="77777777" w:rsidR="004D3FF8" w:rsidRDefault="004D3FF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4B7DA31A" w14:textId="77777777" w:rsidR="004D3FF8" w:rsidRDefault="004D3FF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706EB" w14:textId="77777777" w:rsidR="004D3FF8" w:rsidRPr="00D0473F" w:rsidRDefault="004D3FF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1437C" w14:textId="77777777" w:rsidR="004D3FF8" w:rsidRDefault="004D3FF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14:paraId="3286A4EB" w14:textId="77777777" w:rsidR="004D3FF8" w:rsidRDefault="004D3FF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1A00A" w14:textId="77777777" w:rsidR="004D3FF8" w:rsidRDefault="004D3FF8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58337" w14:textId="77777777" w:rsidR="004D3FF8" w:rsidRDefault="004D3FF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797E5" w14:textId="77777777" w:rsidR="004D3FF8" w:rsidRDefault="004D3FF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AE789" w14:textId="77777777" w:rsidR="004D3FF8" w:rsidRPr="00D0473F" w:rsidRDefault="004D3FF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14737" w14:textId="77777777" w:rsidR="004D3FF8" w:rsidRDefault="004D3FF8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D3FF8" w14:paraId="646D6641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3F173A" w14:textId="77777777" w:rsidR="004D3FF8" w:rsidRDefault="004D3FF8" w:rsidP="004D3FF8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B0C0D" w14:textId="77777777" w:rsidR="004D3FF8" w:rsidRDefault="004D3FF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A0B7E" w14:textId="77777777" w:rsidR="004D3FF8" w:rsidRDefault="004D3FF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7A02A" w14:textId="77777777" w:rsidR="004D3FF8" w:rsidRDefault="004D3FF8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66A8385B" w14:textId="77777777" w:rsidR="004D3FF8" w:rsidRDefault="004D3FF8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6F7BD" w14:textId="77777777" w:rsidR="004D3FF8" w:rsidRDefault="004D3FF8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ADAF116" w14:textId="77777777" w:rsidR="004D3FF8" w:rsidRDefault="004D3FF8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FDA9E" w14:textId="77777777" w:rsidR="004D3FF8" w:rsidRDefault="004D3FF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2C287" w14:textId="77777777" w:rsidR="004D3FF8" w:rsidRDefault="004D3FF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D9ACC" w14:textId="77777777" w:rsidR="004D3FF8" w:rsidRPr="00D0473F" w:rsidRDefault="004D3FF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85136" w14:textId="77777777" w:rsidR="004D3FF8" w:rsidRDefault="004D3FF8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C05AEF" w14:textId="77777777" w:rsidR="004D3FF8" w:rsidRDefault="004D3FF8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4D3FF8" w14:paraId="47DD930C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F8A6F3" w14:textId="77777777" w:rsidR="004D3FF8" w:rsidRDefault="004D3FF8" w:rsidP="004D3FF8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9A23B" w14:textId="77777777" w:rsidR="004D3FF8" w:rsidRDefault="004D3FF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15EC4" w14:textId="77777777" w:rsidR="004D3FF8" w:rsidRDefault="004D3FF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AEC" w14:textId="77777777" w:rsidR="004D3FF8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05F5E1C9" w14:textId="77777777" w:rsidR="004D3FF8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38B86" w14:textId="77777777" w:rsidR="004D3FF8" w:rsidRDefault="004D3FF8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86C73A9" w14:textId="77777777" w:rsidR="004D3FF8" w:rsidRDefault="004D3FF8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E0E63" w14:textId="77777777" w:rsidR="004D3FF8" w:rsidRDefault="004D3FF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AA657" w14:textId="77777777" w:rsidR="004D3FF8" w:rsidRDefault="004D3FF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BF7D4" w14:textId="77777777" w:rsidR="004D3FF8" w:rsidRPr="00D0473F" w:rsidRDefault="004D3FF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F378B" w14:textId="77777777" w:rsidR="004D3FF8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527EF7" w14:textId="77777777" w:rsidR="004D3FF8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4D3FF8" w14:paraId="5FBAA919" w14:textId="77777777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F163B" w14:textId="77777777" w:rsidR="004D3FF8" w:rsidRDefault="004D3FF8" w:rsidP="004D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48F94" w14:textId="77777777" w:rsidR="004D3FF8" w:rsidRDefault="004D3FF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4F8CE" w14:textId="77777777" w:rsidR="004D3FF8" w:rsidRPr="00D0473F" w:rsidRDefault="004D3FF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9E115" w14:textId="77777777" w:rsidR="004D3FF8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4B2CD259" w14:textId="77777777" w:rsidR="004D3FF8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E7395" w14:textId="77777777" w:rsidR="004D3FF8" w:rsidRDefault="004D3FF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4C70A" w14:textId="77777777" w:rsidR="004D3FF8" w:rsidRPr="00D0473F" w:rsidRDefault="004D3FF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48F0A" w14:textId="77777777" w:rsidR="004D3FF8" w:rsidRDefault="004D3FF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06C9E" w14:textId="77777777" w:rsidR="004D3FF8" w:rsidRPr="00D0473F" w:rsidRDefault="004D3FF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3B825" w14:textId="77777777" w:rsidR="004D3FF8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14:paraId="12BC5FFA" w14:textId="77777777" w:rsidR="004D3FF8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4D3FF8" w14:paraId="0DBC1967" w14:textId="77777777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61587" w14:textId="77777777" w:rsidR="004D3FF8" w:rsidRDefault="004D3FF8" w:rsidP="004D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48FAA" w14:textId="77777777" w:rsidR="004D3FF8" w:rsidRDefault="004D3FF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14:paraId="392872BB" w14:textId="77777777" w:rsidR="004D3FF8" w:rsidRDefault="004D3FF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64114" w14:textId="77777777" w:rsidR="004D3FF8" w:rsidRDefault="004D3FF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B919A" w14:textId="77777777" w:rsidR="004D3FF8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14:paraId="5DCDAC04" w14:textId="77777777" w:rsidR="004D3FF8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D04F3" w14:textId="77777777" w:rsidR="004D3FF8" w:rsidRDefault="004D3FF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39C8B" w14:textId="77777777" w:rsidR="004D3FF8" w:rsidRPr="00D0473F" w:rsidRDefault="004D3FF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582A" w14:textId="77777777" w:rsidR="004D3FF8" w:rsidRDefault="004D3FF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80AA9" w14:textId="77777777" w:rsidR="004D3FF8" w:rsidRPr="00D0473F" w:rsidRDefault="004D3FF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DF991" w14:textId="77777777" w:rsidR="004D3FF8" w:rsidRPr="004C4194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D3FF8" w14:paraId="5E10AA4E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74349" w14:textId="77777777" w:rsidR="004D3FF8" w:rsidRDefault="004D3FF8" w:rsidP="004D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D0A34" w14:textId="77777777" w:rsidR="004D3FF8" w:rsidRDefault="004D3FF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14:paraId="338D600E" w14:textId="77777777" w:rsidR="004D3FF8" w:rsidRDefault="004D3FF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AD9F8" w14:textId="77777777" w:rsidR="004D3FF8" w:rsidRPr="00D0473F" w:rsidRDefault="004D3FF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8D39D" w14:textId="77777777" w:rsidR="004D3FF8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105B03AE" w14:textId="77777777" w:rsidR="004D3FF8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8F54B" w14:textId="77777777" w:rsidR="004D3FF8" w:rsidRDefault="004D3FF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6F1E0" w14:textId="77777777" w:rsidR="004D3FF8" w:rsidRPr="00D0473F" w:rsidRDefault="004D3FF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9D7A0" w14:textId="77777777" w:rsidR="004D3FF8" w:rsidRDefault="004D3FF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1BFEA" w14:textId="77777777" w:rsidR="004D3FF8" w:rsidRPr="00D0473F" w:rsidRDefault="004D3FF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C339D" w14:textId="77777777" w:rsidR="004D3FF8" w:rsidRPr="004C4194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6964E0CB" w14:textId="77777777" w:rsidR="004D3FF8" w:rsidRPr="00D0576C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16C9641A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25504" w14:textId="77777777" w:rsidR="004D3FF8" w:rsidRDefault="004D3FF8" w:rsidP="004D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45CC3" w14:textId="77777777" w:rsidR="004D3FF8" w:rsidRDefault="004D3FF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14:paraId="0047644F" w14:textId="77777777" w:rsidR="004D3FF8" w:rsidRDefault="004D3FF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FD868" w14:textId="77777777" w:rsidR="004D3FF8" w:rsidRDefault="004D3FF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DDFFB" w14:textId="77777777" w:rsidR="004D3FF8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3B066C03" w14:textId="77777777" w:rsidR="004D3FF8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A820A" w14:textId="77777777" w:rsidR="004D3FF8" w:rsidRDefault="004D3FF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B7009" w14:textId="77777777" w:rsidR="004D3FF8" w:rsidRPr="00D0473F" w:rsidRDefault="004D3FF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5B7CC" w14:textId="77777777" w:rsidR="004D3FF8" w:rsidRDefault="004D3FF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91118" w14:textId="77777777" w:rsidR="004D3FF8" w:rsidRPr="00D0473F" w:rsidRDefault="004D3FF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1B13D" w14:textId="77777777" w:rsidR="004D3FF8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D3FF8" w14:paraId="62529686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20559" w14:textId="77777777" w:rsidR="004D3FF8" w:rsidRDefault="004D3FF8" w:rsidP="004D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40140" w14:textId="77777777" w:rsidR="004D3FF8" w:rsidRDefault="004D3FF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14:paraId="2C90A687" w14:textId="77777777" w:rsidR="004D3FF8" w:rsidRDefault="004D3FF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15E50" w14:textId="77777777" w:rsidR="004D3FF8" w:rsidRPr="00D0473F" w:rsidRDefault="004D3FF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BF1AB" w14:textId="77777777" w:rsidR="004D3FF8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7992CEFC" w14:textId="77777777" w:rsidR="004D3FF8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B9DA6" w14:textId="77777777" w:rsidR="004D3FF8" w:rsidRDefault="004D3FF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BB150" w14:textId="77777777" w:rsidR="004D3FF8" w:rsidRPr="00D0473F" w:rsidRDefault="004D3FF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12E5" w14:textId="77777777" w:rsidR="004D3FF8" w:rsidRDefault="004D3FF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7A3F2" w14:textId="77777777" w:rsidR="004D3FF8" w:rsidRPr="00D0473F" w:rsidRDefault="004D3FF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96310" w14:textId="77777777" w:rsidR="004D3FF8" w:rsidRPr="004C4194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047A4916" w14:textId="77777777" w:rsidR="004D3FF8" w:rsidRPr="00D0576C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72ECBB75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5821A" w14:textId="77777777" w:rsidR="004D3FF8" w:rsidRDefault="004D3FF8" w:rsidP="004D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CD6BD" w14:textId="77777777" w:rsidR="004D3FF8" w:rsidRDefault="004D3FF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14:paraId="230712D0" w14:textId="77777777" w:rsidR="004D3FF8" w:rsidRDefault="004D3FF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97CAB" w14:textId="77777777" w:rsidR="004D3FF8" w:rsidRPr="00D0473F" w:rsidRDefault="004D3FF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0946C" w14:textId="77777777" w:rsidR="004D3FF8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10AAC715" w14:textId="77777777" w:rsidR="004D3FF8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42DED" w14:textId="77777777" w:rsidR="004D3FF8" w:rsidRDefault="004D3FF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28089" w14:textId="77777777" w:rsidR="004D3FF8" w:rsidRPr="00D0473F" w:rsidRDefault="004D3FF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A04C0" w14:textId="77777777" w:rsidR="004D3FF8" w:rsidRDefault="004D3FF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529C4" w14:textId="77777777" w:rsidR="004D3FF8" w:rsidRPr="00D0473F" w:rsidRDefault="004D3FF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03352" w14:textId="77777777" w:rsidR="004D3FF8" w:rsidRPr="004C4194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83DB8F0" w14:textId="77777777" w:rsidR="004D3FF8" w:rsidRPr="00D0576C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12CF95DA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E06379" w14:textId="77777777" w:rsidR="004D3FF8" w:rsidRDefault="004D3FF8" w:rsidP="004D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50F6C" w14:textId="77777777" w:rsidR="004D3FF8" w:rsidRDefault="004D3FF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14:paraId="373D5C74" w14:textId="77777777" w:rsidR="004D3FF8" w:rsidRDefault="004D3FF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0AD27" w14:textId="77777777" w:rsidR="004D3FF8" w:rsidRPr="00D0473F" w:rsidRDefault="004D3FF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F7C65" w14:textId="77777777" w:rsidR="004D3FF8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2CE4169E" w14:textId="77777777" w:rsidR="004D3FF8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482C4" w14:textId="77777777" w:rsidR="004D3FF8" w:rsidRDefault="004D3FF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96B19" w14:textId="77777777" w:rsidR="004D3FF8" w:rsidRPr="00D0473F" w:rsidRDefault="004D3FF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E8C61" w14:textId="77777777" w:rsidR="004D3FF8" w:rsidRDefault="004D3FF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C2719" w14:textId="77777777" w:rsidR="004D3FF8" w:rsidRPr="00D0473F" w:rsidRDefault="004D3FF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4DD52" w14:textId="77777777" w:rsidR="004D3FF8" w:rsidRPr="004C4194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06EB7AB8" w14:textId="77777777" w:rsidR="004D3FF8" w:rsidRPr="00D0576C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42B911BC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477BB" w14:textId="77777777" w:rsidR="004D3FF8" w:rsidRDefault="004D3FF8" w:rsidP="004D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208DD" w14:textId="77777777" w:rsidR="004D3FF8" w:rsidRDefault="004D3FF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AEE82" w14:textId="77777777" w:rsidR="004D3FF8" w:rsidRDefault="004D3FF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CE478" w14:textId="77777777" w:rsidR="004D3FF8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59102" w14:textId="77777777" w:rsidR="004D3FF8" w:rsidRDefault="004D3FF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8C328" w14:textId="77777777" w:rsidR="004D3FF8" w:rsidRPr="00D0473F" w:rsidRDefault="004D3FF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3AFAC" w14:textId="77777777" w:rsidR="004D3FF8" w:rsidRDefault="004D3FF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720AB" w14:textId="77777777" w:rsidR="004D3FF8" w:rsidRPr="00D0473F" w:rsidRDefault="004D3FF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D0908" w14:textId="77777777" w:rsidR="004D3FF8" w:rsidRPr="00E03C2B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22702145" w14:textId="77777777" w:rsidR="004D3FF8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4D3FF8" w14:paraId="3D458C4E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A1F94" w14:textId="77777777" w:rsidR="004D3FF8" w:rsidRDefault="004D3FF8" w:rsidP="004D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A5924" w14:textId="77777777" w:rsidR="004D3FF8" w:rsidRDefault="004D3FF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14:paraId="2DCA94E5" w14:textId="77777777" w:rsidR="004D3FF8" w:rsidRDefault="004D3FF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CE5C" w14:textId="77777777" w:rsidR="004D3FF8" w:rsidRPr="00D0473F" w:rsidRDefault="004D3FF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F8FF6" w14:textId="77777777" w:rsidR="004D3FF8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14:paraId="1842C9D4" w14:textId="77777777" w:rsidR="004D3FF8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58E59" w14:textId="77777777" w:rsidR="004D3FF8" w:rsidRDefault="004D3FF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2DF58" w14:textId="77777777" w:rsidR="004D3FF8" w:rsidRPr="00D0473F" w:rsidRDefault="004D3FF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F2C35" w14:textId="77777777" w:rsidR="004D3FF8" w:rsidRDefault="004D3FF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F9CB0" w14:textId="77777777" w:rsidR="004D3FF8" w:rsidRPr="00D0473F" w:rsidRDefault="004D3FF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ABE97" w14:textId="77777777" w:rsidR="004D3FF8" w:rsidRPr="004C4194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425E789A" w14:textId="77777777" w:rsidR="004D3FF8" w:rsidRPr="00D0576C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253CD80A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45671" w14:textId="77777777" w:rsidR="004D3FF8" w:rsidRDefault="004D3FF8" w:rsidP="004D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4F92D" w14:textId="77777777" w:rsidR="004D3FF8" w:rsidRDefault="004D3FF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14:paraId="28A8222B" w14:textId="77777777" w:rsidR="004D3FF8" w:rsidRDefault="004D3FF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397F9" w14:textId="77777777" w:rsidR="004D3FF8" w:rsidRDefault="004D3FF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A08D2" w14:textId="77777777" w:rsidR="004D3FF8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14:paraId="14112035" w14:textId="77777777" w:rsidR="004D3FF8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D4267" w14:textId="77777777" w:rsidR="004D3FF8" w:rsidRDefault="004D3FF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96F9D" w14:textId="77777777" w:rsidR="004D3FF8" w:rsidRPr="00D0473F" w:rsidRDefault="004D3FF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BC02A" w14:textId="77777777" w:rsidR="004D3FF8" w:rsidRDefault="004D3FF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7D4D6" w14:textId="77777777" w:rsidR="004D3FF8" w:rsidRPr="00D0473F" w:rsidRDefault="004D3FF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CFDD2" w14:textId="77777777" w:rsidR="004D3FF8" w:rsidRPr="00E4349C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4922203B" w14:textId="77777777" w:rsidR="004D3FF8" w:rsidRPr="00E4349C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 9 și 11, </w:t>
            </w:r>
          </w:p>
          <w:p w14:paraId="3D3B4117" w14:textId="77777777" w:rsidR="004D3FF8" w:rsidRPr="00E4349C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4D3FF8" w14:paraId="6B67BD98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8B274" w14:textId="77777777" w:rsidR="004D3FF8" w:rsidRDefault="004D3FF8" w:rsidP="004D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2D62B" w14:textId="77777777" w:rsidR="004D3FF8" w:rsidRDefault="004D3FF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14:paraId="3F7F1B25" w14:textId="77777777" w:rsidR="004D3FF8" w:rsidRDefault="004D3FF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12706" w14:textId="77777777" w:rsidR="004D3FF8" w:rsidRPr="00D0473F" w:rsidRDefault="004D3FF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2B6B9" w14:textId="77777777" w:rsidR="004D3FF8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88AC2" w14:textId="77777777" w:rsidR="004D3FF8" w:rsidRDefault="004D3FF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00D1F" w14:textId="77777777" w:rsidR="004D3FF8" w:rsidRPr="00D0473F" w:rsidRDefault="004D3FF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18AC" w14:textId="77777777" w:rsidR="004D3FF8" w:rsidRDefault="004D3FF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33560" w14:textId="77777777" w:rsidR="004D3FF8" w:rsidRPr="00D0473F" w:rsidRDefault="004D3FF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F34628" w14:textId="77777777" w:rsidR="004D3FF8" w:rsidRPr="004C4194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50D7370D" w14:textId="77777777" w:rsidR="004D3FF8" w:rsidRPr="00D0576C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52F15D0A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16230" w14:textId="77777777" w:rsidR="004D3FF8" w:rsidRDefault="004D3FF8" w:rsidP="004D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0898E" w14:textId="77777777" w:rsidR="004D3FF8" w:rsidRDefault="004D3FF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14:paraId="0829D652" w14:textId="77777777" w:rsidR="004D3FF8" w:rsidRDefault="004D3FF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B113" w14:textId="77777777" w:rsidR="004D3FF8" w:rsidRDefault="004D3FF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902F7" w14:textId="77777777" w:rsidR="004D3FF8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14:paraId="7DC38821" w14:textId="77777777" w:rsidR="004D3FF8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A685A" w14:textId="77777777" w:rsidR="004D3FF8" w:rsidRDefault="004D3FF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22308" w14:textId="77777777" w:rsidR="004D3FF8" w:rsidRPr="00D0473F" w:rsidRDefault="004D3FF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6B7AF" w14:textId="77777777" w:rsidR="004D3FF8" w:rsidRDefault="004D3FF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17CE2" w14:textId="77777777" w:rsidR="004D3FF8" w:rsidRPr="00D0473F" w:rsidRDefault="004D3FF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B0A871" w14:textId="77777777" w:rsidR="004D3FF8" w:rsidRPr="000D6FC2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6B3AD5AF" w14:textId="77777777" w:rsidR="004D3FF8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4B248439" w14:textId="77777777" w:rsidR="004D3FF8" w:rsidRPr="000D6FC2" w:rsidRDefault="004D3FF8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D3FF8" w14:paraId="08D250F4" w14:textId="77777777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8B3CC6" w14:textId="77777777" w:rsidR="004D3FF8" w:rsidRDefault="004D3FF8" w:rsidP="004D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7403C" w14:textId="77777777" w:rsidR="004D3FF8" w:rsidRDefault="004D3FF8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14:paraId="53582280" w14:textId="77777777" w:rsidR="004D3FF8" w:rsidRDefault="004D3FF8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06722" w14:textId="77777777" w:rsidR="004D3FF8" w:rsidRPr="00D0473F" w:rsidRDefault="004D3FF8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16D01" w14:textId="77777777" w:rsidR="004D3FF8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14:paraId="46EF7756" w14:textId="77777777" w:rsidR="004D3FF8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1EC04" w14:textId="77777777" w:rsidR="004D3FF8" w:rsidRDefault="004D3FF8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84420" w14:textId="77777777" w:rsidR="004D3FF8" w:rsidRDefault="004D3FF8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A3E0A" w14:textId="77777777" w:rsidR="004D3FF8" w:rsidRDefault="004D3FF8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AEB3C" w14:textId="77777777" w:rsidR="004D3FF8" w:rsidRPr="00D0473F" w:rsidRDefault="004D3FF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F4253" w14:textId="77777777" w:rsidR="004D3FF8" w:rsidRPr="004C4194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006048B7" w14:textId="77777777" w:rsidR="004D3FF8" w:rsidRPr="00D0576C" w:rsidRDefault="004D3FF8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7F3C6040" w14:textId="77777777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84429" w14:textId="77777777" w:rsidR="004D3FF8" w:rsidRDefault="004D3FF8" w:rsidP="004D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B9E7F" w14:textId="77777777" w:rsidR="004D3FF8" w:rsidRDefault="004D3FF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14:paraId="235C2EE8" w14:textId="77777777" w:rsidR="004D3FF8" w:rsidRDefault="004D3FF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032C8" w14:textId="77777777" w:rsidR="004D3FF8" w:rsidRPr="00D0473F" w:rsidRDefault="004D3FF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8D47C" w14:textId="77777777" w:rsidR="004D3FF8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14:paraId="586C6ADE" w14:textId="77777777" w:rsidR="004D3FF8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CADF9" w14:textId="77777777" w:rsidR="004D3FF8" w:rsidRDefault="004D3FF8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B15CD" w14:textId="77777777" w:rsidR="004D3FF8" w:rsidRPr="00D0473F" w:rsidRDefault="004D3FF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04C57" w14:textId="77777777" w:rsidR="004D3FF8" w:rsidRDefault="004D3FF8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D6A8A" w14:textId="77777777" w:rsidR="004D3FF8" w:rsidRPr="00D0473F" w:rsidRDefault="004D3FF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D0E2B" w14:textId="77777777" w:rsidR="004D3FF8" w:rsidRPr="004C4194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0E055FE4" w14:textId="77777777" w:rsidR="004D3FF8" w:rsidRPr="00D0576C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2DC76D86" w14:textId="77777777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580D1" w14:textId="77777777" w:rsidR="004D3FF8" w:rsidRDefault="004D3FF8" w:rsidP="004D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BBEA5" w14:textId="77777777" w:rsidR="004D3FF8" w:rsidRDefault="004D3FF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14:paraId="2B7DAF49" w14:textId="77777777" w:rsidR="004D3FF8" w:rsidRDefault="004D3FF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A5A37" w14:textId="77777777" w:rsidR="004D3FF8" w:rsidRPr="00D0473F" w:rsidRDefault="004D3FF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3A986" w14:textId="77777777" w:rsidR="004D3FF8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14:paraId="222B66B4" w14:textId="77777777" w:rsidR="004D3FF8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FC5F4" w14:textId="77777777" w:rsidR="004D3FF8" w:rsidRDefault="004D3FF8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A152E" w14:textId="77777777" w:rsidR="004D3FF8" w:rsidRDefault="004D3FF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B6326" w14:textId="77777777" w:rsidR="004D3FF8" w:rsidRDefault="004D3FF8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76FB0" w14:textId="77777777" w:rsidR="004D3FF8" w:rsidRPr="00D0473F" w:rsidRDefault="004D3FF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48656" w14:textId="77777777" w:rsidR="004D3FF8" w:rsidRPr="004C4194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9C24B15" w14:textId="77777777" w:rsidR="004D3FF8" w:rsidRPr="00D0576C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0B71D027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821F" w14:textId="77777777" w:rsidR="004D3FF8" w:rsidRDefault="004D3FF8" w:rsidP="004D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D44C" w14:textId="77777777" w:rsidR="004D3FF8" w:rsidRDefault="004D3FF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14:paraId="06425D2D" w14:textId="77777777" w:rsidR="004D3FF8" w:rsidRDefault="004D3FF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D3A99" w14:textId="77777777" w:rsidR="004D3FF8" w:rsidRPr="00D0473F" w:rsidRDefault="004D3FF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DE2B7" w14:textId="77777777" w:rsidR="004D3FF8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14:paraId="52AF45DE" w14:textId="77777777" w:rsidR="004D3FF8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8491D" w14:textId="77777777" w:rsidR="004D3FF8" w:rsidRDefault="004D3FF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9B3DB" w14:textId="77777777" w:rsidR="004D3FF8" w:rsidRPr="00D0473F" w:rsidRDefault="004D3FF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595A1" w14:textId="77777777" w:rsidR="004D3FF8" w:rsidRDefault="004D3FF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9F663" w14:textId="77777777" w:rsidR="004D3FF8" w:rsidRPr="00D0473F" w:rsidRDefault="004D3FF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E16F2" w14:textId="77777777" w:rsidR="004D3FF8" w:rsidRPr="004C4194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683319CE" w14:textId="77777777" w:rsidR="004D3FF8" w:rsidRPr="00D0576C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22AE8E91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B1341" w14:textId="77777777" w:rsidR="004D3FF8" w:rsidRDefault="004D3FF8" w:rsidP="004D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E6919" w14:textId="77777777" w:rsidR="004D3FF8" w:rsidRDefault="004D3FF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2BEAD" w14:textId="77777777" w:rsidR="004D3FF8" w:rsidRDefault="004D3FF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9971C" w14:textId="77777777" w:rsidR="004D3FF8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16870A15" w14:textId="77777777" w:rsidR="004D3FF8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A733C" w14:textId="77777777" w:rsidR="004D3FF8" w:rsidRDefault="004D3FF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3BA10" w14:textId="77777777" w:rsidR="004D3FF8" w:rsidRPr="00D0473F" w:rsidRDefault="004D3FF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5B58E" w14:textId="77777777" w:rsidR="004D3FF8" w:rsidRDefault="004D3FF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2D5D7" w14:textId="77777777" w:rsidR="004D3FF8" w:rsidRPr="00D0473F" w:rsidRDefault="004D3FF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256FE" w14:textId="77777777" w:rsidR="004D3FF8" w:rsidRPr="00423757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65304FD3" w14:textId="77777777" w:rsidR="004D3FF8" w:rsidRPr="00423757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09732DBE" w14:textId="77777777" w:rsidR="004D3FF8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4D3FF8" w14:paraId="220BE631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02187" w14:textId="77777777" w:rsidR="004D3FF8" w:rsidRDefault="004D3FF8" w:rsidP="004D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2EB25" w14:textId="77777777" w:rsidR="004D3FF8" w:rsidRDefault="004D3FF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3BFA2" w14:textId="77777777" w:rsidR="004D3FF8" w:rsidRDefault="004D3FF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B97D9" w14:textId="77777777" w:rsidR="004D3FF8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184D2C30" w14:textId="77777777" w:rsidR="004D3FF8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4E46F" w14:textId="77777777" w:rsidR="004D3FF8" w:rsidRDefault="004D3FF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C5C9A" w14:textId="77777777" w:rsidR="004D3FF8" w:rsidRPr="00D0473F" w:rsidRDefault="004D3FF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95776" w14:textId="77777777" w:rsidR="004D3FF8" w:rsidRDefault="004D3FF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D29B4" w14:textId="77777777" w:rsidR="004D3FF8" w:rsidRPr="00D0473F" w:rsidRDefault="004D3FF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59E29" w14:textId="77777777" w:rsidR="004D3FF8" w:rsidRPr="00F94F88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012E1C" w14:textId="77777777" w:rsidR="004D3FF8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14:paraId="3652D040" w14:textId="77777777" w:rsidR="004D3FF8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4D3FF8" w14:paraId="30233F6A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AAF75" w14:textId="77777777" w:rsidR="004D3FF8" w:rsidRDefault="004D3FF8" w:rsidP="004D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9E430" w14:textId="77777777" w:rsidR="004D3FF8" w:rsidRDefault="004D3FF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14:paraId="3B33C042" w14:textId="77777777" w:rsidR="004D3FF8" w:rsidRDefault="004D3FF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36E01" w14:textId="77777777" w:rsidR="004D3FF8" w:rsidRDefault="004D3FF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007E3" w14:textId="77777777" w:rsidR="004D3FF8" w:rsidRDefault="004D3FF8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0ABB5C0C" w14:textId="77777777" w:rsidR="004D3FF8" w:rsidRDefault="004D3FF8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6DDE6" w14:textId="77777777" w:rsidR="004D3FF8" w:rsidRDefault="004D3FF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B9A77" w14:textId="77777777" w:rsidR="004D3FF8" w:rsidRDefault="004D3FF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1C63C" w14:textId="77777777" w:rsidR="004D3FF8" w:rsidRDefault="004D3FF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EC124" w14:textId="77777777" w:rsidR="004D3FF8" w:rsidRPr="00D0473F" w:rsidRDefault="004D3FF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457A6" w14:textId="77777777" w:rsidR="004D3FF8" w:rsidRPr="00F94F88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D3FF8" w14:paraId="2484E803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4A39E" w14:textId="77777777" w:rsidR="004D3FF8" w:rsidRDefault="004D3FF8" w:rsidP="004D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3A3" w14:textId="77777777" w:rsidR="004D3FF8" w:rsidRDefault="004D3FF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14:paraId="0E6EF286" w14:textId="77777777" w:rsidR="004D3FF8" w:rsidRDefault="004D3FF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ABBE5" w14:textId="77777777" w:rsidR="004D3FF8" w:rsidRPr="00D0473F" w:rsidRDefault="004D3FF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72965" w14:textId="77777777" w:rsidR="004D3FF8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5F2BBC11" w14:textId="77777777" w:rsidR="004D3FF8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AB0BE" w14:textId="77777777" w:rsidR="004D3FF8" w:rsidRDefault="004D3FF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B3752" w14:textId="77777777" w:rsidR="004D3FF8" w:rsidRPr="00D0473F" w:rsidRDefault="004D3FF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63DDF" w14:textId="77777777" w:rsidR="004D3FF8" w:rsidRDefault="004D3FF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0823B" w14:textId="77777777" w:rsidR="004D3FF8" w:rsidRPr="00D0473F" w:rsidRDefault="004D3FF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0F2B1" w14:textId="77777777" w:rsidR="004D3FF8" w:rsidRPr="004C4194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457B414C" w14:textId="77777777" w:rsidR="004D3FF8" w:rsidRPr="00D0576C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51264E4F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C5880B" w14:textId="77777777" w:rsidR="004D3FF8" w:rsidRDefault="004D3FF8" w:rsidP="004D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0D660" w14:textId="77777777" w:rsidR="004D3FF8" w:rsidRDefault="004D3FF8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D0C8D" w14:textId="77777777" w:rsidR="004D3FF8" w:rsidRDefault="004D3FF8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7315F" w14:textId="77777777" w:rsidR="004D3FF8" w:rsidRDefault="004D3FF8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DF38A" w14:textId="77777777" w:rsidR="004D3FF8" w:rsidRDefault="004D3FF8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55B4A96F" w14:textId="77777777" w:rsidR="004D3FF8" w:rsidRDefault="004D3FF8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72</w:t>
            </w:r>
          </w:p>
          <w:p w14:paraId="0ED4D8ED" w14:textId="77777777" w:rsidR="004D3FF8" w:rsidRDefault="004D3FF8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1692A829" w14:textId="77777777" w:rsidR="004D3FF8" w:rsidRDefault="004D3FF8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1349D8E1" w14:textId="77777777" w:rsidR="004D3FF8" w:rsidRDefault="004D3FF8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1FB1F" w14:textId="77777777" w:rsidR="004D3FF8" w:rsidRPr="00D0473F" w:rsidRDefault="004D3FF8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B7D66" w14:textId="77777777" w:rsidR="004D3FF8" w:rsidRDefault="004D3FF8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6812F" w14:textId="77777777" w:rsidR="004D3FF8" w:rsidRPr="00D0473F" w:rsidRDefault="004D3FF8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6945C" w14:textId="77777777" w:rsidR="004D3FF8" w:rsidRPr="006E4685" w:rsidRDefault="004D3FF8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389FCE28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71214" w14:textId="77777777" w:rsidR="004D3FF8" w:rsidRDefault="004D3FF8" w:rsidP="004D3FF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D59E3" w14:textId="77777777" w:rsidR="004D3FF8" w:rsidRDefault="004D3FF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E4463" w14:textId="77777777" w:rsidR="004D3FF8" w:rsidRDefault="004D3FF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26B86" w14:textId="77777777" w:rsidR="004D3FF8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3743BA30" w14:textId="77777777" w:rsidR="004D3FF8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A9A5B" w14:textId="77777777" w:rsidR="004D3FF8" w:rsidRDefault="004D3FF8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15106383" w14:textId="77777777" w:rsidR="004D3FF8" w:rsidRDefault="004D3FF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652E3" w14:textId="77777777" w:rsidR="004D3FF8" w:rsidRDefault="004D3FF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68E14" w14:textId="77777777" w:rsidR="004D3FF8" w:rsidRDefault="004D3FF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57745" w14:textId="77777777" w:rsidR="004D3FF8" w:rsidRPr="00D0473F" w:rsidRDefault="004D3FF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D8262" w14:textId="77777777" w:rsidR="004D3FF8" w:rsidRDefault="004D3FF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14:paraId="65B4A53A" w14:textId="77777777" w:rsidR="004D3FF8" w:rsidRDefault="004D3FF8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2E1E7C0B" w14:textId="77777777" w:rsidR="004D3FF8" w:rsidRDefault="004D3FF8" w:rsidP="00547665">
      <w:pPr>
        <w:pStyle w:val="Heading1"/>
        <w:spacing w:line="360" w:lineRule="auto"/>
      </w:pPr>
      <w:r>
        <w:t>LINIA 505</w:t>
      </w:r>
    </w:p>
    <w:p w14:paraId="6289708F" w14:textId="77777777" w:rsidR="004D3FF8" w:rsidRPr="009479E0" w:rsidRDefault="004D3FF8" w:rsidP="001E02E2">
      <w:pPr>
        <w:pStyle w:val="Heading1"/>
        <w:spacing w:line="360" w:lineRule="auto"/>
        <w:rPr>
          <w:sz w:val="20"/>
          <w:szCs w:val="20"/>
        </w:rPr>
      </w:pPr>
      <w:r>
        <w:t>COMĂNEŞTI - MOINEŞTI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4D3FF8" w14:paraId="734C35AD" w14:textId="77777777">
        <w:trPr>
          <w:cantSplit/>
          <w:trHeight w:val="89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0117D" w14:textId="77777777" w:rsidR="004D3FF8" w:rsidRDefault="004D3FF8" w:rsidP="004D3FF8">
            <w:pPr>
              <w:numPr>
                <w:ilvl w:val="0"/>
                <w:numId w:val="35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BC5B1" w14:textId="77777777" w:rsidR="004D3FF8" w:rsidRDefault="004D3FF8" w:rsidP="00140E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C1CF9" w14:textId="77777777" w:rsidR="004D3FF8" w:rsidRPr="00277A5C" w:rsidRDefault="004D3FF8" w:rsidP="00140E5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05817" w14:textId="77777777" w:rsidR="004D3FF8" w:rsidRDefault="004D3FF8" w:rsidP="00965551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Moinești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702E" w14:textId="77777777" w:rsidR="004D3FF8" w:rsidRDefault="004D3FF8" w:rsidP="00140E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98C5812" w14:textId="77777777" w:rsidR="004D3FF8" w:rsidRDefault="004D3FF8" w:rsidP="00140E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581B8FB1" w14:textId="77777777" w:rsidR="004D3FF8" w:rsidRDefault="004D3FF8" w:rsidP="00140E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5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45B62" w14:textId="77777777" w:rsidR="004D3FF8" w:rsidRDefault="004D3FF8" w:rsidP="00140E5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28F87" w14:textId="77777777" w:rsidR="004D3FF8" w:rsidRDefault="004D3FF8" w:rsidP="00140E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8E81D" w14:textId="77777777" w:rsidR="004D3FF8" w:rsidRDefault="004D3FF8" w:rsidP="00140E5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5E8D719B" w14:textId="77777777" w:rsidR="004D3FF8" w:rsidRDefault="004D3FF8" w:rsidP="00277A5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și 3 Cap X St. Moinești</w:t>
            </w:r>
          </w:p>
        </w:tc>
      </w:tr>
    </w:tbl>
    <w:p w14:paraId="4DB41D0A" w14:textId="77777777" w:rsidR="004D3FF8" w:rsidRDefault="004D3FF8">
      <w:pPr>
        <w:spacing w:before="40" w:after="40" w:line="192" w:lineRule="auto"/>
        <w:ind w:right="57"/>
        <w:rPr>
          <w:sz w:val="20"/>
          <w:lang w:val="ro-RO"/>
        </w:rPr>
      </w:pPr>
    </w:p>
    <w:p w14:paraId="1A96A256" w14:textId="77777777" w:rsidR="004D3FF8" w:rsidRDefault="004D3FF8" w:rsidP="00F04622">
      <w:pPr>
        <w:pStyle w:val="Heading1"/>
        <w:spacing w:line="360" w:lineRule="auto"/>
      </w:pPr>
      <w:r>
        <w:t>LINIA 600</w:t>
      </w:r>
    </w:p>
    <w:p w14:paraId="1FDE760A" w14:textId="77777777" w:rsidR="004D3FF8" w:rsidRDefault="004D3FF8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D3FF8" w14:paraId="05FBC2A5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32B56" w14:textId="77777777" w:rsidR="004D3FF8" w:rsidRDefault="004D3FF8" w:rsidP="004D3FF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24394" w14:textId="77777777" w:rsidR="004D3FF8" w:rsidRDefault="004D3FF8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  <w:p w14:paraId="2F676D97" w14:textId="77777777" w:rsidR="004D3FF8" w:rsidRDefault="004D3FF8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4181E" w14:textId="77777777" w:rsidR="004D3FF8" w:rsidRDefault="004D3FF8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DFDB5" w14:textId="77777777" w:rsidR="004D3FF8" w:rsidRDefault="004D3FF8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 -</w:t>
            </w:r>
          </w:p>
          <w:p w14:paraId="567AD52E" w14:textId="77777777" w:rsidR="004D3FF8" w:rsidRDefault="004D3FF8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2A0A" w14:textId="77777777" w:rsidR="004D3FF8" w:rsidRDefault="004D3FF8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6A3CA" w14:textId="77777777" w:rsidR="004D3FF8" w:rsidRPr="002F6CED" w:rsidRDefault="004D3FF8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65447" w14:textId="77777777" w:rsidR="004D3FF8" w:rsidRDefault="004D3FF8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BDDBD" w14:textId="77777777" w:rsidR="004D3FF8" w:rsidRPr="00C14131" w:rsidRDefault="004D3FF8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69379" w14:textId="77777777" w:rsidR="004D3FF8" w:rsidRPr="005D499E" w:rsidRDefault="004D3FF8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3F644D71" w14:textId="77777777" w:rsidR="004D3FF8" w:rsidRPr="009E2C90" w:rsidRDefault="004D3FF8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2B109BB0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66D835" w14:textId="77777777" w:rsidR="004D3FF8" w:rsidRDefault="004D3FF8" w:rsidP="004D3FF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13FCC" w14:textId="77777777" w:rsidR="004D3FF8" w:rsidRDefault="004D3FF8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38+400</w:t>
            </w:r>
          </w:p>
          <w:p w14:paraId="43794715" w14:textId="77777777" w:rsidR="004D3FF8" w:rsidRDefault="004D3FF8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8BF88" w14:textId="77777777" w:rsidR="004D3FF8" w:rsidRDefault="004D3FF8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88226" w14:textId="77777777" w:rsidR="004D3FF8" w:rsidRDefault="004D3FF8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Balta Albă – </w:t>
            </w:r>
          </w:p>
          <w:p w14:paraId="0935B90F" w14:textId="77777777" w:rsidR="004D3FF8" w:rsidRDefault="004D3FF8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93256" w14:textId="77777777" w:rsidR="004D3FF8" w:rsidRDefault="004D3FF8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D0ECC" w14:textId="77777777" w:rsidR="004D3FF8" w:rsidRPr="002F6CED" w:rsidRDefault="004D3FF8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D5DD4" w14:textId="77777777" w:rsidR="004D3FF8" w:rsidRDefault="004D3FF8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59748" w14:textId="77777777" w:rsidR="004D3FF8" w:rsidRPr="00C14131" w:rsidRDefault="004D3FF8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99C5F" w14:textId="77777777" w:rsidR="004D3FF8" w:rsidRPr="00DD03D3" w:rsidRDefault="004D3FF8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D03D3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4D3FF8" w14:paraId="10E74B15" w14:textId="77777777" w:rsidTr="000E40AF">
        <w:trPr>
          <w:cantSplit/>
          <w:trHeight w:val="11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18B1A" w14:textId="77777777" w:rsidR="004D3FF8" w:rsidRDefault="004D3FF8" w:rsidP="004D3FF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227F6" w14:textId="77777777" w:rsidR="004D3FF8" w:rsidRDefault="004D3FF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51+300</w:t>
            </w:r>
          </w:p>
          <w:p w14:paraId="07B3AEBC" w14:textId="77777777" w:rsidR="004D3FF8" w:rsidRDefault="004D3FF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315C7" w14:textId="77777777" w:rsidR="004D3FF8" w:rsidRDefault="004D3FF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73599" w14:textId="77777777" w:rsidR="004D3FF8" w:rsidRDefault="004D3FF8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Tătăranu -</w:t>
            </w:r>
          </w:p>
          <w:p w14:paraId="1CBFEFA9" w14:textId="77777777" w:rsidR="004D3FF8" w:rsidRDefault="004D3FF8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9E3A7" w14:textId="77777777" w:rsidR="004D3FF8" w:rsidRDefault="004D3FF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F30CF" w14:textId="77777777" w:rsidR="004D3FF8" w:rsidRPr="002F6CED" w:rsidRDefault="004D3FF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03AB1" w14:textId="77777777" w:rsidR="004D3FF8" w:rsidRDefault="004D3FF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9761" w14:textId="77777777" w:rsidR="004D3FF8" w:rsidRPr="00C14131" w:rsidRDefault="004D3FF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4407A" w14:textId="77777777" w:rsidR="004D3FF8" w:rsidRPr="005D499E" w:rsidRDefault="004D3FF8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541A52CC" w14:textId="77777777" w:rsidR="004D3FF8" w:rsidRPr="009E2C90" w:rsidRDefault="004D3FF8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37FF911E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8187B" w14:textId="77777777" w:rsidR="004D3FF8" w:rsidRDefault="004D3FF8" w:rsidP="004D3FF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FF4D5" w14:textId="77777777" w:rsidR="004D3FF8" w:rsidRDefault="004D3FF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55+974</w:t>
            </w:r>
          </w:p>
          <w:p w14:paraId="4A307A87" w14:textId="77777777" w:rsidR="004D3FF8" w:rsidRDefault="004D3FF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95D24" w14:textId="77777777" w:rsidR="004D3FF8" w:rsidRDefault="004D3FF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70E95" w14:textId="77777777" w:rsidR="004D3FF8" w:rsidRDefault="004D3FF8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Tătăranu -</w:t>
            </w:r>
          </w:p>
          <w:p w14:paraId="6E576888" w14:textId="77777777" w:rsidR="004D3FF8" w:rsidRDefault="004D3FF8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213BB" w14:textId="77777777" w:rsidR="004D3FF8" w:rsidRDefault="004D3FF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BBD2F" w14:textId="77777777" w:rsidR="004D3FF8" w:rsidRPr="002F6CED" w:rsidRDefault="004D3FF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57C29" w14:textId="77777777" w:rsidR="004D3FF8" w:rsidRDefault="004D3FF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8DA55" w14:textId="77777777" w:rsidR="004D3FF8" w:rsidRPr="00C14131" w:rsidRDefault="004D3FF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CB383" w14:textId="77777777" w:rsidR="004D3FF8" w:rsidRPr="005D20EA" w:rsidRDefault="004D3FF8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D20EA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4D3FF8" w14:paraId="7967E7DB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6EEE48" w14:textId="77777777" w:rsidR="004D3FF8" w:rsidRDefault="004D3FF8" w:rsidP="004D3FF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83DCF" w14:textId="77777777" w:rsidR="004D3FF8" w:rsidRDefault="004D3FF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67+030</w:t>
            </w:r>
          </w:p>
          <w:p w14:paraId="3B281F7E" w14:textId="77777777" w:rsidR="004D3FF8" w:rsidRDefault="004D3FF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CF0D4" w14:textId="77777777" w:rsidR="004D3FF8" w:rsidRDefault="004D3FF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FB680" w14:textId="77777777" w:rsidR="004D3FF8" w:rsidRDefault="004D3FF8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Tătăranu -</w:t>
            </w:r>
          </w:p>
          <w:p w14:paraId="64C94342" w14:textId="77777777" w:rsidR="004D3FF8" w:rsidRDefault="004D3FF8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6375C" w14:textId="77777777" w:rsidR="004D3FF8" w:rsidRDefault="004D3FF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68BFB" w14:textId="77777777" w:rsidR="004D3FF8" w:rsidRPr="002F6CED" w:rsidRDefault="004D3FF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4E192" w14:textId="77777777" w:rsidR="004D3FF8" w:rsidRDefault="004D3FF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E5928" w14:textId="77777777" w:rsidR="004D3FF8" w:rsidRPr="00C14131" w:rsidRDefault="004D3FF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F396F" w14:textId="77777777" w:rsidR="004D3FF8" w:rsidRPr="005D499E" w:rsidRDefault="004D3FF8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471B325D" w14:textId="77777777" w:rsidR="004D3FF8" w:rsidRPr="009E2C90" w:rsidRDefault="004D3FF8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070DC974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6C71A" w14:textId="77777777" w:rsidR="004D3FF8" w:rsidRDefault="004D3FF8" w:rsidP="004D3FF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104BE" w14:textId="77777777" w:rsidR="004D3FF8" w:rsidRDefault="004D3FF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73+300</w:t>
            </w:r>
          </w:p>
          <w:p w14:paraId="329FADC3" w14:textId="77777777" w:rsidR="004D3FF8" w:rsidRDefault="004D3FF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9E948" w14:textId="77777777" w:rsidR="004D3FF8" w:rsidRDefault="004D3FF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74805" w14:textId="77777777" w:rsidR="004D3FF8" w:rsidRDefault="004D3FF8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 –</w:t>
            </w:r>
          </w:p>
          <w:p w14:paraId="19F2D1FE" w14:textId="77777777" w:rsidR="004D3FF8" w:rsidRDefault="004D3FF8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EBF97" w14:textId="77777777" w:rsidR="004D3FF8" w:rsidRDefault="004D3FF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8ADD1" w14:textId="77777777" w:rsidR="004D3FF8" w:rsidRPr="002F6CED" w:rsidRDefault="004D3FF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0F9FA" w14:textId="77777777" w:rsidR="004D3FF8" w:rsidRDefault="004D3FF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B77F" w14:textId="77777777" w:rsidR="004D3FF8" w:rsidRPr="00C14131" w:rsidRDefault="004D3FF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66E83" w14:textId="77777777" w:rsidR="004D3FF8" w:rsidRPr="005D499E" w:rsidRDefault="004D3FF8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063A564F" w14:textId="77777777" w:rsidR="004D3FF8" w:rsidRPr="009E2C90" w:rsidRDefault="004D3FF8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711A2B2E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615D2" w14:textId="77777777" w:rsidR="004D3FF8" w:rsidRDefault="004D3FF8" w:rsidP="004D3FF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FF95A" w14:textId="77777777" w:rsidR="004D3FF8" w:rsidRDefault="004D3FF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253+125</w:t>
            </w:r>
          </w:p>
          <w:p w14:paraId="0EFD9FEE" w14:textId="77777777" w:rsidR="004D3FF8" w:rsidRDefault="004D3FF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D23B6" w14:textId="77777777" w:rsidR="004D3FF8" w:rsidRDefault="004D3FF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FC413" w14:textId="77777777" w:rsidR="004D3FF8" w:rsidRDefault="004D3FF8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Frunzeasca -</w:t>
            </w:r>
          </w:p>
          <w:p w14:paraId="1691E745" w14:textId="77777777" w:rsidR="004D3FF8" w:rsidRDefault="004D3FF8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1F7C9" w14:textId="77777777" w:rsidR="004D3FF8" w:rsidRDefault="004D3FF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BE34A" w14:textId="77777777" w:rsidR="004D3FF8" w:rsidRPr="002F6CED" w:rsidRDefault="004D3FF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B5EBA" w14:textId="77777777" w:rsidR="004D3FF8" w:rsidRDefault="004D3FF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E0565" w14:textId="77777777" w:rsidR="004D3FF8" w:rsidRPr="00C14131" w:rsidRDefault="004D3FF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1EF65" w14:textId="77777777" w:rsidR="004D3FF8" w:rsidRPr="005D499E" w:rsidRDefault="004D3FF8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11D9F1B3" w14:textId="77777777" w:rsidR="004D3FF8" w:rsidRPr="009E2C90" w:rsidRDefault="004D3FF8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05632148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764AC" w14:textId="77777777" w:rsidR="004D3FF8" w:rsidRDefault="004D3FF8" w:rsidP="004D3FF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DCFC3" w14:textId="77777777" w:rsidR="004D3FF8" w:rsidRDefault="004D3FF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262+200</w:t>
            </w:r>
          </w:p>
          <w:p w14:paraId="1C7824F0" w14:textId="77777777" w:rsidR="004D3FF8" w:rsidRDefault="004D3FF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DCE66" w14:textId="77777777" w:rsidR="004D3FF8" w:rsidRDefault="004D3FF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3F646" w14:textId="77777777" w:rsidR="004D3FF8" w:rsidRDefault="004D3FF8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Nichiseni, linia 2 directă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B9F64" w14:textId="77777777" w:rsidR="004D3FF8" w:rsidRDefault="004D3FF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E8F80" w14:textId="77777777" w:rsidR="004D3FF8" w:rsidRPr="002F6CED" w:rsidRDefault="004D3FF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408F9" w14:textId="77777777" w:rsidR="004D3FF8" w:rsidRDefault="004D3FF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932BD" w14:textId="77777777" w:rsidR="004D3FF8" w:rsidRPr="00C14131" w:rsidRDefault="004D3FF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C6748" w14:textId="77777777" w:rsidR="004D3FF8" w:rsidRDefault="004D3FF8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4D3FF8" w14:paraId="11DAA2EB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07EC1" w14:textId="77777777" w:rsidR="004D3FF8" w:rsidRDefault="004D3FF8" w:rsidP="004D3FF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B8368" w14:textId="77777777" w:rsidR="004D3FF8" w:rsidRDefault="004D3FF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286+050</w:t>
            </w:r>
          </w:p>
          <w:p w14:paraId="49BD300E" w14:textId="77777777" w:rsidR="004D3FF8" w:rsidRDefault="004D3FF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96BEA" w14:textId="77777777" w:rsidR="004D3FF8" w:rsidRDefault="004D3FF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DE041" w14:textId="77777777" w:rsidR="004D3FF8" w:rsidRDefault="004D3FF8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Tutova -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0D4FB" w14:textId="77777777" w:rsidR="004D3FF8" w:rsidRDefault="004D3FF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7AA4E" w14:textId="77777777" w:rsidR="004D3FF8" w:rsidRPr="002F6CED" w:rsidRDefault="004D3FF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D3566" w14:textId="77777777" w:rsidR="004D3FF8" w:rsidRDefault="004D3FF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65355" w14:textId="77777777" w:rsidR="004D3FF8" w:rsidRPr="00C14131" w:rsidRDefault="004D3FF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7D673" w14:textId="77777777" w:rsidR="004D3FF8" w:rsidRDefault="004D3FF8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4D3FF8" w14:paraId="1E4BA57F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8BA23" w14:textId="77777777" w:rsidR="004D3FF8" w:rsidRDefault="004D3FF8" w:rsidP="004D3FF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97CFF" w14:textId="77777777" w:rsidR="004D3FF8" w:rsidRDefault="004D3FF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287+000</w:t>
            </w:r>
          </w:p>
          <w:p w14:paraId="183D29E4" w14:textId="77777777" w:rsidR="004D3FF8" w:rsidRDefault="004D3FF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CCED7" w14:textId="77777777" w:rsidR="004D3FF8" w:rsidRDefault="004D3FF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80518" w14:textId="77777777" w:rsidR="004D3FF8" w:rsidRDefault="004D3FF8" w:rsidP="005653E5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14:paraId="0C882E48" w14:textId="77777777" w:rsidR="004D3FF8" w:rsidRDefault="004D3FF8" w:rsidP="005653E5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43B59" w14:textId="77777777" w:rsidR="004D3FF8" w:rsidRDefault="004D3FF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5B234" w14:textId="77777777" w:rsidR="004D3FF8" w:rsidRPr="002F6CED" w:rsidRDefault="004D3FF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24BCF" w14:textId="77777777" w:rsidR="004D3FF8" w:rsidRDefault="004D3FF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312A5" w14:textId="77777777" w:rsidR="004D3FF8" w:rsidRPr="00C14131" w:rsidRDefault="004D3FF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F4AF6" w14:textId="77777777" w:rsidR="004D3FF8" w:rsidRDefault="004D3FF8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4D3FF8" w14:paraId="3AD282E6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18C2CA" w14:textId="77777777" w:rsidR="004D3FF8" w:rsidRDefault="004D3FF8" w:rsidP="004D3FF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5AE6D" w14:textId="77777777" w:rsidR="004D3FF8" w:rsidRDefault="004D3FF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16CC8" w14:textId="77777777" w:rsidR="004D3FF8" w:rsidRDefault="004D3FF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6FEC3" w14:textId="77777777" w:rsidR="004D3FF8" w:rsidRDefault="004D3FF8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lc. Zorleni - Crasna, linia 4 directă st. Crasna și </w:t>
            </w:r>
          </w:p>
          <w:p w14:paraId="6D084AF7" w14:textId="77777777" w:rsidR="004D3FF8" w:rsidRDefault="004D3FF8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0D48C" w14:textId="77777777" w:rsidR="004D3FF8" w:rsidRDefault="004D3FF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6F193" w14:textId="77777777" w:rsidR="004D3FF8" w:rsidRPr="002F6CED" w:rsidRDefault="004D3FF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E71D6" w14:textId="77777777" w:rsidR="004D3FF8" w:rsidRDefault="004D3FF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296+050</w:t>
            </w:r>
          </w:p>
          <w:p w14:paraId="6DE20BFC" w14:textId="77777777" w:rsidR="004D3FF8" w:rsidRDefault="004D3FF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2BC4F" w14:textId="77777777" w:rsidR="004D3FF8" w:rsidRPr="00C14131" w:rsidRDefault="004D3FF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EDC9E" w14:textId="77777777" w:rsidR="004D3FF8" w:rsidRDefault="004D3FF8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cu inductori la paletele galbene</w:t>
            </w:r>
          </w:p>
        </w:tc>
      </w:tr>
      <w:tr w:rsidR="004D3FF8" w14:paraId="2D967A50" w14:textId="7777777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481CE" w14:textId="77777777" w:rsidR="004D3FF8" w:rsidRDefault="004D3FF8" w:rsidP="004D3FF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483EB" w14:textId="77777777" w:rsidR="004D3FF8" w:rsidRDefault="004D3FF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  <w:p w14:paraId="6EE59E2B" w14:textId="77777777" w:rsidR="004D3FF8" w:rsidRDefault="004D3FF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1C29E" w14:textId="77777777" w:rsidR="004D3FF8" w:rsidRDefault="004D3FF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40FEC" w14:textId="77777777" w:rsidR="004D3FF8" w:rsidRDefault="004D3FF8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Vaslui - Bălteni, linia 1 directă Bălteni </w:t>
            </w:r>
          </w:p>
          <w:p w14:paraId="5EA3B98F" w14:textId="77777777" w:rsidR="004D3FF8" w:rsidRDefault="004D3FF8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Bălteni - Buhaiești si linia 3 directă Cap X </w:t>
            </w:r>
          </w:p>
          <w:p w14:paraId="4A128135" w14:textId="77777777" w:rsidR="004D3FF8" w:rsidRDefault="004D3FF8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Buhaiești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3BB6D" w14:textId="77777777" w:rsidR="004D3FF8" w:rsidRDefault="004D3FF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A1107" w14:textId="77777777" w:rsidR="004D3FF8" w:rsidRPr="002F6CED" w:rsidRDefault="004D3FF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BF782" w14:textId="77777777" w:rsidR="004D3FF8" w:rsidRDefault="004D3FF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31861" w14:textId="77777777" w:rsidR="004D3FF8" w:rsidRDefault="004D3FF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B3F7E" w14:textId="77777777" w:rsidR="004D3FF8" w:rsidRDefault="004D3FF8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 ST. Vaslui –</w:t>
            </w:r>
          </w:p>
          <w:p w14:paraId="17BFA12A" w14:textId="77777777" w:rsidR="004D3FF8" w:rsidRDefault="004D3FF8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 St. Buhăiești Nesemnalizată pe teren.</w:t>
            </w:r>
          </w:p>
        </w:tc>
      </w:tr>
      <w:tr w:rsidR="004D3FF8" w14:paraId="3463EEA3" w14:textId="77777777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DF0F6E" w14:textId="77777777" w:rsidR="004D3FF8" w:rsidRDefault="004D3FF8" w:rsidP="004D3FF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FA390" w14:textId="77777777" w:rsidR="004D3FF8" w:rsidRDefault="004D3FF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2926B" w14:textId="77777777" w:rsidR="004D3FF8" w:rsidRPr="00C14131" w:rsidRDefault="004D3FF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806AC" w14:textId="77777777" w:rsidR="004D3FF8" w:rsidRDefault="004D3FF8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0C74D6F2" w14:textId="77777777" w:rsidR="004D3FF8" w:rsidRDefault="004D3FF8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6A8F3" w14:textId="77777777" w:rsidR="004D3FF8" w:rsidRDefault="004D3FF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</w:p>
          <w:p w14:paraId="726C6477" w14:textId="77777777" w:rsidR="004D3FF8" w:rsidRDefault="004D3FF8" w:rsidP="004D3FF8">
            <w:pPr>
              <w:numPr>
                <w:ilvl w:val="0"/>
                <w:numId w:val="3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  <w:p w14:paraId="4357228A" w14:textId="77777777" w:rsidR="004D3FF8" w:rsidRDefault="004D3FF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00D4E4F9" w14:textId="77777777" w:rsidR="004D3FF8" w:rsidRDefault="004D3FF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0D9F6" w14:textId="77777777" w:rsidR="004D3FF8" w:rsidRPr="002F6CED" w:rsidRDefault="004D3FF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65A01" w14:textId="77777777" w:rsidR="004D3FF8" w:rsidRDefault="004D3FF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7C113" w14:textId="77777777" w:rsidR="004D3FF8" w:rsidRPr="00C14131" w:rsidRDefault="004D3FF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6C5EE" w14:textId="77777777" w:rsidR="004D3FF8" w:rsidRDefault="004D3FF8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D3FF8" w14:paraId="31CC6761" w14:textId="77777777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6BF60" w14:textId="77777777" w:rsidR="004D3FF8" w:rsidRDefault="004D3FF8" w:rsidP="004D3FF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8AFBF" w14:textId="77777777" w:rsidR="004D3FF8" w:rsidRDefault="004D3FF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B258E" w14:textId="77777777" w:rsidR="004D3FF8" w:rsidRPr="00C14131" w:rsidRDefault="004D3FF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C731B" w14:textId="77777777" w:rsidR="004D3FF8" w:rsidRDefault="004D3FF8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6528A753" w14:textId="77777777" w:rsidR="004D3FF8" w:rsidRDefault="004D3FF8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linie cuprinsă între </w:t>
            </w:r>
          </w:p>
          <w:p w14:paraId="63A81728" w14:textId="77777777" w:rsidR="004D3FF8" w:rsidRDefault="004D3FF8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D4AF9" w14:textId="77777777" w:rsidR="004D3FF8" w:rsidRDefault="004D3FF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1820C72" w14:textId="77777777" w:rsidR="004D3FF8" w:rsidRDefault="004D3FF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27, 35 </w:t>
            </w:r>
          </w:p>
          <w:p w14:paraId="35245106" w14:textId="77777777" w:rsidR="004D3FF8" w:rsidRDefault="004D3FF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52454" w14:textId="77777777" w:rsidR="004D3FF8" w:rsidRPr="002F6CED" w:rsidRDefault="004D3FF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F797D" w14:textId="77777777" w:rsidR="004D3FF8" w:rsidRDefault="004D3FF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49B7B" w14:textId="77777777" w:rsidR="004D3FF8" w:rsidRPr="00C14131" w:rsidRDefault="004D3FF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DAD41" w14:textId="77777777" w:rsidR="004D3FF8" w:rsidRDefault="004D3FF8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linile 12, 13 şi 16 din Grupa Mărfuri, Cap X şi intrări - ieşiri </w:t>
            </w:r>
          </w:p>
          <w:p w14:paraId="252C5BD9" w14:textId="77777777" w:rsidR="004D3FF8" w:rsidRDefault="004D3FF8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X.</w:t>
            </w:r>
          </w:p>
        </w:tc>
      </w:tr>
      <w:tr w:rsidR="004D3FF8" w14:paraId="2E530AC8" w14:textId="77777777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6BC06" w14:textId="77777777" w:rsidR="004D3FF8" w:rsidRDefault="004D3FF8" w:rsidP="004D3FF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7E61B" w14:textId="77777777" w:rsidR="004D3FF8" w:rsidRDefault="004D3FF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36EED" w14:textId="77777777" w:rsidR="004D3FF8" w:rsidRPr="00C14131" w:rsidRDefault="004D3FF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36121" w14:textId="77777777" w:rsidR="004D3FF8" w:rsidRDefault="004D3FF8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14:paraId="0D81D91A" w14:textId="77777777" w:rsidR="004D3FF8" w:rsidRDefault="004D3FF8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27111" w14:textId="77777777" w:rsidR="004D3FF8" w:rsidRDefault="004D3FF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66882F9" w14:textId="77777777" w:rsidR="004D3FF8" w:rsidRDefault="004D3FF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57694" w14:textId="77777777" w:rsidR="004D3FF8" w:rsidRPr="002F6CED" w:rsidRDefault="004D3FF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2E9B9" w14:textId="77777777" w:rsidR="004D3FF8" w:rsidRDefault="004D3FF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D55DF" w14:textId="77777777" w:rsidR="004D3FF8" w:rsidRPr="00C14131" w:rsidRDefault="004D3FF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4028F" w14:textId="77777777" w:rsidR="004D3FF8" w:rsidRDefault="004D3FF8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14:paraId="42D16489" w14:textId="77777777" w:rsidR="004D3FF8" w:rsidRDefault="004D3FF8">
      <w:pPr>
        <w:spacing w:before="40" w:after="40" w:line="192" w:lineRule="auto"/>
        <w:ind w:right="57"/>
        <w:rPr>
          <w:sz w:val="20"/>
          <w:lang w:val="ro-RO"/>
        </w:rPr>
      </w:pPr>
    </w:p>
    <w:p w14:paraId="3CFF3997" w14:textId="77777777" w:rsidR="004D3FF8" w:rsidRDefault="004D3FF8" w:rsidP="003C645F">
      <w:pPr>
        <w:pStyle w:val="Heading1"/>
        <w:spacing w:line="360" w:lineRule="auto"/>
      </w:pPr>
      <w:r>
        <w:t>LINIA 602</w:t>
      </w:r>
    </w:p>
    <w:p w14:paraId="26513AC9" w14:textId="77777777" w:rsidR="004D3FF8" w:rsidRDefault="004D3FF8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D3FF8" w14:paraId="74E3FB44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8FE33" w14:textId="77777777" w:rsidR="004D3FF8" w:rsidRDefault="004D3FF8" w:rsidP="004D3FF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A174" w14:textId="77777777" w:rsidR="004D3FF8" w:rsidRDefault="004D3FF8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12DA9817" w14:textId="77777777" w:rsidR="004D3FF8" w:rsidRDefault="004D3FF8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95FA1" w14:textId="77777777" w:rsidR="004D3FF8" w:rsidRDefault="004D3FF8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682F2" w14:textId="77777777" w:rsidR="004D3FF8" w:rsidRDefault="004D3FF8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27FA677D" w14:textId="77777777" w:rsidR="004D3FF8" w:rsidRDefault="004D3FF8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0FDB4" w14:textId="77777777" w:rsidR="004D3FF8" w:rsidRPr="00406474" w:rsidRDefault="004D3FF8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1AD52" w14:textId="77777777" w:rsidR="004D3FF8" w:rsidRPr="00DA41E4" w:rsidRDefault="004D3FF8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2EED8" w14:textId="77777777" w:rsidR="004D3FF8" w:rsidRDefault="004D3FF8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60E195F4" w14:textId="77777777" w:rsidR="004D3FF8" w:rsidRDefault="004D3FF8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2A867" w14:textId="77777777" w:rsidR="004D3FF8" w:rsidRDefault="004D3FF8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34D70" w14:textId="77777777" w:rsidR="004D3FF8" w:rsidRDefault="004D3FF8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39FE893F" w14:textId="77777777" w:rsidR="004D3FF8" w:rsidRPr="0007619C" w:rsidRDefault="004D3FF8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31AF2B9D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B678C" w14:textId="77777777" w:rsidR="004D3FF8" w:rsidRDefault="004D3FF8" w:rsidP="004D3FF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04BD6" w14:textId="77777777" w:rsidR="004D3FF8" w:rsidRDefault="004D3FF8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74DA32BF" w14:textId="77777777" w:rsidR="004D3FF8" w:rsidRDefault="004D3FF8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9B9B4" w14:textId="77777777" w:rsidR="004D3FF8" w:rsidRDefault="004D3FF8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61305" w14:textId="77777777" w:rsidR="004D3FF8" w:rsidRDefault="004D3FF8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0C047E90" w14:textId="77777777" w:rsidR="004D3FF8" w:rsidRDefault="004D3FF8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80254" w14:textId="77777777" w:rsidR="004D3FF8" w:rsidRPr="00406474" w:rsidRDefault="004D3FF8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E03D7" w14:textId="77777777" w:rsidR="004D3FF8" w:rsidRPr="00DA41E4" w:rsidRDefault="004D3FF8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63935" w14:textId="77777777" w:rsidR="004D3FF8" w:rsidRDefault="004D3FF8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2F2D6186" w14:textId="77777777" w:rsidR="004D3FF8" w:rsidRDefault="004D3FF8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1F27" w14:textId="77777777" w:rsidR="004D3FF8" w:rsidRDefault="004D3FF8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F1454" w14:textId="77777777" w:rsidR="004D3FF8" w:rsidRDefault="004D3FF8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404BA96A" w14:textId="77777777" w:rsidR="004D3FF8" w:rsidRDefault="004D3FF8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828F34A" w14:textId="77777777" w:rsidR="004D3FF8" w:rsidRDefault="004D3FF8">
      <w:pPr>
        <w:spacing w:before="40" w:after="40" w:line="192" w:lineRule="auto"/>
        <w:ind w:right="57"/>
        <w:rPr>
          <w:sz w:val="20"/>
          <w:lang w:val="ro-RO"/>
        </w:rPr>
      </w:pPr>
    </w:p>
    <w:p w14:paraId="268F1632" w14:textId="77777777" w:rsidR="004D3FF8" w:rsidRDefault="004D3FF8" w:rsidP="004F6534">
      <w:pPr>
        <w:pStyle w:val="Heading1"/>
        <w:spacing w:line="360" w:lineRule="auto"/>
      </w:pPr>
      <w:r>
        <w:lastRenderedPageBreak/>
        <w:t>LINIA 700</w:t>
      </w:r>
    </w:p>
    <w:p w14:paraId="5A5355DA" w14:textId="77777777" w:rsidR="004D3FF8" w:rsidRDefault="004D3FF8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4D3FF8" w14:paraId="007F21DD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1764B" w14:textId="77777777" w:rsidR="004D3FF8" w:rsidRDefault="004D3FF8" w:rsidP="004D3FF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3FCE1" w14:textId="77777777" w:rsidR="004D3FF8" w:rsidRDefault="004D3FF8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91137" w14:textId="77777777" w:rsidR="004D3FF8" w:rsidRDefault="004D3FF8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3DC7" w14:textId="77777777" w:rsidR="004D3FF8" w:rsidRDefault="004D3FF8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48CCA1E" w14:textId="77777777" w:rsidR="004D3FF8" w:rsidRDefault="004D3FF8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2BE09" w14:textId="77777777" w:rsidR="004D3FF8" w:rsidRDefault="004D3FF8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130A5" w14:textId="77777777" w:rsidR="004D3FF8" w:rsidRDefault="004D3FF8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E775" w14:textId="77777777" w:rsidR="004D3FF8" w:rsidRDefault="004D3FF8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35236" w14:textId="77777777" w:rsidR="004D3FF8" w:rsidRDefault="004D3FF8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5D23B" w14:textId="77777777" w:rsidR="004D3FF8" w:rsidRDefault="004D3FF8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22D608CA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2DBA6" w14:textId="77777777" w:rsidR="004D3FF8" w:rsidRDefault="004D3FF8" w:rsidP="004D3FF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14A45" w14:textId="77777777" w:rsidR="004D3FF8" w:rsidRDefault="004D3FF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B0BAC" w14:textId="77777777" w:rsidR="004D3FF8" w:rsidRDefault="004D3FF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BBC70" w14:textId="77777777" w:rsidR="004D3FF8" w:rsidRDefault="004D3FF8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538C29E" w14:textId="77777777" w:rsidR="004D3FF8" w:rsidRDefault="004D3FF8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F0E81" w14:textId="77777777" w:rsidR="004D3FF8" w:rsidRDefault="004D3FF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C1BF2" w14:textId="77777777" w:rsidR="004D3FF8" w:rsidRDefault="004D3FF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8C56A" w14:textId="77777777" w:rsidR="004D3FF8" w:rsidRDefault="004D3FF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A5DAE" w14:textId="77777777" w:rsidR="004D3FF8" w:rsidRDefault="004D3FF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8C4E2" w14:textId="77777777" w:rsidR="004D3FF8" w:rsidRDefault="004D3FF8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7E9DCBE6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BFC70" w14:textId="77777777" w:rsidR="004D3FF8" w:rsidRDefault="004D3FF8" w:rsidP="004D3FF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FFA01" w14:textId="77777777" w:rsidR="004D3FF8" w:rsidRDefault="004D3FF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6BD5F" w14:textId="77777777" w:rsidR="004D3FF8" w:rsidRDefault="004D3FF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BCA84" w14:textId="77777777" w:rsidR="004D3FF8" w:rsidRDefault="004D3FF8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744FE19" w14:textId="77777777" w:rsidR="004D3FF8" w:rsidRDefault="004D3FF8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4DE40" w14:textId="77777777" w:rsidR="004D3FF8" w:rsidRDefault="004D3FF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F692" w14:textId="77777777" w:rsidR="004D3FF8" w:rsidRDefault="004D3FF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61728" w14:textId="77777777" w:rsidR="004D3FF8" w:rsidRDefault="004D3FF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32462" w14:textId="77777777" w:rsidR="004D3FF8" w:rsidRDefault="004D3FF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7AF0D" w14:textId="77777777" w:rsidR="004D3FF8" w:rsidRDefault="004D3FF8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F34B55" w14:textId="77777777" w:rsidR="004D3FF8" w:rsidRDefault="004D3FF8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4D3FF8" w14:paraId="43833167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43676" w14:textId="77777777" w:rsidR="004D3FF8" w:rsidRDefault="004D3FF8" w:rsidP="004D3FF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A02BD" w14:textId="77777777" w:rsidR="004D3FF8" w:rsidRDefault="004D3FF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7FD81" w14:textId="77777777" w:rsidR="004D3FF8" w:rsidRDefault="004D3FF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50678" w14:textId="77777777" w:rsidR="004D3FF8" w:rsidRDefault="004D3FF8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07603CE" w14:textId="77777777" w:rsidR="004D3FF8" w:rsidRDefault="004D3FF8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CEA59" w14:textId="77777777" w:rsidR="004D3FF8" w:rsidRDefault="004D3FF8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537438E" w14:textId="77777777" w:rsidR="004D3FF8" w:rsidRDefault="004D3FF8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775BA" w14:textId="77777777" w:rsidR="004D3FF8" w:rsidRDefault="004D3FF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C43EE" w14:textId="77777777" w:rsidR="004D3FF8" w:rsidRDefault="004D3FF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6AF65" w14:textId="77777777" w:rsidR="004D3FF8" w:rsidRDefault="004D3FF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3766E" w14:textId="77777777" w:rsidR="004D3FF8" w:rsidRDefault="004D3FF8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6061B2AC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B1549" w14:textId="77777777" w:rsidR="004D3FF8" w:rsidRDefault="004D3FF8" w:rsidP="004D3FF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C5555" w14:textId="77777777" w:rsidR="004D3FF8" w:rsidRDefault="004D3FF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2601E" w14:textId="77777777" w:rsidR="004D3FF8" w:rsidRDefault="004D3FF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E2841" w14:textId="77777777" w:rsidR="004D3FF8" w:rsidRDefault="004D3FF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6D6B18C8" w14:textId="77777777" w:rsidR="004D3FF8" w:rsidRDefault="004D3FF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2A253" w14:textId="77777777" w:rsidR="004D3FF8" w:rsidRDefault="004D3FF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A3A12C2" w14:textId="77777777" w:rsidR="004D3FF8" w:rsidRDefault="004D3FF8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E76B0" w14:textId="77777777" w:rsidR="004D3FF8" w:rsidRDefault="004D3FF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C3274" w14:textId="77777777" w:rsidR="004D3FF8" w:rsidRDefault="004D3FF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850EE" w14:textId="77777777" w:rsidR="004D3FF8" w:rsidRDefault="004D3FF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56432" w14:textId="77777777" w:rsidR="004D3FF8" w:rsidRDefault="004D3FF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3910C447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1053FE" w14:textId="77777777" w:rsidR="004D3FF8" w:rsidRDefault="004D3FF8" w:rsidP="004D3FF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F324" w14:textId="77777777" w:rsidR="004D3FF8" w:rsidRDefault="004D3FF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68AEF" w14:textId="77777777" w:rsidR="004D3FF8" w:rsidRDefault="004D3FF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CF160" w14:textId="77777777" w:rsidR="004D3FF8" w:rsidRDefault="004D3FF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1D74E810" w14:textId="77777777" w:rsidR="004D3FF8" w:rsidRDefault="004D3FF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76EC7" w14:textId="77777777" w:rsidR="004D3FF8" w:rsidRDefault="004D3FF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37618E47" w14:textId="77777777" w:rsidR="004D3FF8" w:rsidRDefault="004D3FF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C064C" w14:textId="77777777" w:rsidR="004D3FF8" w:rsidRDefault="004D3FF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A568B" w14:textId="77777777" w:rsidR="004D3FF8" w:rsidRDefault="004D3FF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6F089" w14:textId="77777777" w:rsidR="004D3FF8" w:rsidRDefault="004D3FF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669AC" w14:textId="77777777" w:rsidR="004D3FF8" w:rsidRDefault="004D3FF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0D3819F1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6ABA3" w14:textId="77777777" w:rsidR="004D3FF8" w:rsidRDefault="004D3FF8" w:rsidP="004D3FF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36FDE" w14:textId="77777777" w:rsidR="004D3FF8" w:rsidRDefault="004D3FF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787D1" w14:textId="77777777" w:rsidR="004D3FF8" w:rsidRDefault="004D3FF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2338B" w14:textId="77777777" w:rsidR="004D3FF8" w:rsidRDefault="004D3FF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31803470" w14:textId="77777777" w:rsidR="004D3FF8" w:rsidRDefault="004D3FF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87778" w14:textId="77777777" w:rsidR="004D3FF8" w:rsidRDefault="004D3FF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8BBF4B6" w14:textId="77777777" w:rsidR="004D3FF8" w:rsidRDefault="004D3FF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14:paraId="4DA7B3D9" w14:textId="77777777" w:rsidR="004D3FF8" w:rsidRDefault="004D3FF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B5B7B" w14:textId="77777777" w:rsidR="004D3FF8" w:rsidRDefault="004D3FF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15AC0" w14:textId="77777777" w:rsidR="004D3FF8" w:rsidRDefault="004D3FF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31BCB" w14:textId="77777777" w:rsidR="004D3FF8" w:rsidRDefault="004D3FF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DFC62" w14:textId="77777777" w:rsidR="004D3FF8" w:rsidRDefault="004D3FF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43766B62" w14:textId="77777777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7D9F7" w14:textId="77777777" w:rsidR="004D3FF8" w:rsidRDefault="004D3FF8" w:rsidP="004D3FF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1A10A" w14:textId="77777777" w:rsidR="004D3FF8" w:rsidRDefault="004D3FF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BAFA" w14:textId="77777777" w:rsidR="004D3FF8" w:rsidRDefault="004D3FF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0C118" w14:textId="77777777" w:rsidR="004D3FF8" w:rsidRDefault="004D3FF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05CC7902" w14:textId="77777777" w:rsidR="004D3FF8" w:rsidRDefault="004D3FF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AF98D" w14:textId="77777777" w:rsidR="004D3FF8" w:rsidRDefault="004D3FF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14:paraId="27545610" w14:textId="77777777" w:rsidR="004D3FF8" w:rsidRDefault="004D3FF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14:paraId="6976745C" w14:textId="77777777" w:rsidR="004D3FF8" w:rsidRDefault="004D3FF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AD161" w14:textId="77777777" w:rsidR="004D3FF8" w:rsidRDefault="004D3FF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F358E" w14:textId="77777777" w:rsidR="004D3FF8" w:rsidRDefault="004D3FF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64EB8" w14:textId="77777777" w:rsidR="004D3FF8" w:rsidRDefault="004D3FF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6D1AB" w14:textId="77777777" w:rsidR="004D3FF8" w:rsidRDefault="004D3FF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24EBF47F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25569" w14:textId="77777777" w:rsidR="004D3FF8" w:rsidRDefault="004D3FF8" w:rsidP="004D3FF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36992" w14:textId="77777777" w:rsidR="004D3FF8" w:rsidRDefault="004D3FF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5EA5E" w14:textId="77777777" w:rsidR="004D3FF8" w:rsidRDefault="004D3FF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CFA4E" w14:textId="77777777" w:rsidR="004D3FF8" w:rsidRDefault="004D3FF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665B5A3A" w14:textId="77777777" w:rsidR="004D3FF8" w:rsidRDefault="004D3FF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13F61" w14:textId="77777777" w:rsidR="004D3FF8" w:rsidRDefault="004D3FF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9640D" w14:textId="77777777" w:rsidR="004D3FF8" w:rsidRDefault="004D3FF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00B34" w14:textId="77777777" w:rsidR="004D3FF8" w:rsidRDefault="004D3FF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ACAD8" w14:textId="77777777" w:rsidR="004D3FF8" w:rsidRDefault="004D3FF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48B2B" w14:textId="77777777" w:rsidR="004D3FF8" w:rsidRDefault="004D3FF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6167746C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0F79FE" w14:textId="77777777" w:rsidR="004D3FF8" w:rsidRDefault="004D3FF8" w:rsidP="004D3FF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7AE2F" w14:textId="77777777" w:rsidR="004D3FF8" w:rsidRDefault="004D3FF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221A8" w14:textId="77777777" w:rsidR="004D3FF8" w:rsidRDefault="004D3FF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2091E" w14:textId="77777777" w:rsidR="004D3FF8" w:rsidRDefault="004D3FF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6EA48AA1" w14:textId="77777777" w:rsidR="004D3FF8" w:rsidRDefault="004D3FF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72E50" w14:textId="77777777" w:rsidR="004D3FF8" w:rsidRDefault="004D3FF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22</w:t>
            </w:r>
          </w:p>
          <w:p w14:paraId="46687539" w14:textId="77777777" w:rsidR="004D3FF8" w:rsidRPr="00B401EA" w:rsidRDefault="004D3FF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5F475" w14:textId="77777777" w:rsidR="004D3FF8" w:rsidRDefault="004D3FF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003CB" w14:textId="77777777" w:rsidR="004D3FF8" w:rsidRDefault="004D3FF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740A" w14:textId="77777777" w:rsidR="004D3FF8" w:rsidRDefault="004D3FF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66FB0" w14:textId="77777777" w:rsidR="004D3FF8" w:rsidRDefault="004D3FF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0725AC91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A49FF" w14:textId="77777777" w:rsidR="004D3FF8" w:rsidRDefault="004D3FF8" w:rsidP="004D3FF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591A8" w14:textId="77777777" w:rsidR="004D3FF8" w:rsidRDefault="004D3FF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1A196" w14:textId="77777777" w:rsidR="004D3FF8" w:rsidRDefault="004D3FF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0E33E" w14:textId="77777777" w:rsidR="004D3FF8" w:rsidRDefault="004D3FF8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620A7CA4" w14:textId="77777777" w:rsidR="004D3FF8" w:rsidRDefault="004D3FF8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C857B" w14:textId="77777777" w:rsidR="004D3FF8" w:rsidRDefault="004D3FF8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14</w:t>
            </w:r>
          </w:p>
          <w:p w14:paraId="43799AB9" w14:textId="77777777" w:rsidR="004D3FF8" w:rsidRDefault="004D3FF8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17949" w14:textId="77777777" w:rsidR="004D3FF8" w:rsidRDefault="004D3FF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6A356" w14:textId="77777777" w:rsidR="004D3FF8" w:rsidRDefault="004D3FF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4EE77" w14:textId="77777777" w:rsidR="004D3FF8" w:rsidRDefault="004D3FF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D0501" w14:textId="77777777" w:rsidR="004D3FF8" w:rsidRDefault="004D3FF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42C1E847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9E8CD" w14:textId="77777777" w:rsidR="004D3FF8" w:rsidRDefault="004D3FF8" w:rsidP="004D3FF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4EE2B" w14:textId="77777777" w:rsidR="004D3FF8" w:rsidRDefault="004D3FF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1BE77" w14:textId="77777777" w:rsidR="004D3FF8" w:rsidRDefault="004D3FF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4A2B7" w14:textId="77777777" w:rsidR="004D3FF8" w:rsidRDefault="004D3FF8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5B0304E5" w14:textId="77777777" w:rsidR="004D3FF8" w:rsidRDefault="004D3FF8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FAACC" w14:textId="77777777" w:rsidR="004D3FF8" w:rsidRDefault="004D3FF8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28A81347" w14:textId="77777777" w:rsidR="004D3FF8" w:rsidRDefault="004D3FF8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842FD" w14:textId="77777777" w:rsidR="004D3FF8" w:rsidRDefault="004D3FF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EC698" w14:textId="77777777" w:rsidR="004D3FF8" w:rsidRDefault="004D3FF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5712A" w14:textId="77777777" w:rsidR="004D3FF8" w:rsidRDefault="004D3FF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317B9" w14:textId="77777777" w:rsidR="004D3FF8" w:rsidRDefault="004D3FF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4D3FF8" w14:paraId="2FDC94C5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8BDFE" w14:textId="77777777" w:rsidR="004D3FF8" w:rsidRDefault="004D3FF8" w:rsidP="004D3FF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D76B8" w14:textId="77777777" w:rsidR="004D3FF8" w:rsidRDefault="004D3FF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02238" w14:textId="77777777" w:rsidR="004D3FF8" w:rsidRDefault="004D3FF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DB316" w14:textId="77777777" w:rsidR="004D3FF8" w:rsidRDefault="004D3FF8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271C0678" w14:textId="77777777" w:rsidR="004D3FF8" w:rsidRDefault="004D3FF8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0FB43" w14:textId="77777777" w:rsidR="004D3FF8" w:rsidRDefault="004D3FF8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67243917" w14:textId="77777777" w:rsidR="004D3FF8" w:rsidRDefault="004D3FF8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F1C04" w14:textId="77777777" w:rsidR="004D3FF8" w:rsidRDefault="004D3FF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2BE8A" w14:textId="77777777" w:rsidR="004D3FF8" w:rsidRDefault="004D3FF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47BFC" w14:textId="77777777" w:rsidR="004D3FF8" w:rsidRDefault="004D3FF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57A2B" w14:textId="77777777" w:rsidR="004D3FF8" w:rsidRDefault="004D3FF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4D3FF8" w14:paraId="330F88EC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4188B" w14:textId="77777777" w:rsidR="004D3FF8" w:rsidRDefault="004D3FF8" w:rsidP="004D3FF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E5135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E2762" w14:textId="77777777" w:rsidR="004D3FF8" w:rsidRDefault="004D3FF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9BF3A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5E1A122C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816CD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14:paraId="67CF70C4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14:paraId="1C25F52F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BC7B7" w14:textId="77777777" w:rsidR="004D3FF8" w:rsidRDefault="004D3FF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9A7CC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721BD" w14:textId="77777777" w:rsidR="004D3FF8" w:rsidRDefault="004D3FF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62754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1F2C8D2C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4A38B" w14:textId="77777777" w:rsidR="004D3FF8" w:rsidRDefault="004D3FF8" w:rsidP="004D3FF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2F539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64A93" w14:textId="77777777" w:rsidR="004D3FF8" w:rsidRDefault="004D3FF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7AC16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Mogoșoaia - </w:t>
            </w:r>
          </w:p>
          <w:p w14:paraId="27C1BB29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5CE57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9AD29" w14:textId="77777777" w:rsidR="004D3FF8" w:rsidRDefault="004D3FF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4B14C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14:paraId="5B027B50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19514" w14:textId="77777777" w:rsidR="004D3FF8" w:rsidRDefault="004D3FF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0D65D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D3FF8" w14:paraId="100B48D2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308D3B" w14:textId="77777777" w:rsidR="004D3FF8" w:rsidRDefault="004D3FF8" w:rsidP="004D3FF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6C568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010BA" w14:textId="77777777" w:rsidR="004D3FF8" w:rsidRDefault="004D3FF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EA9A1" w14:textId="77777777" w:rsidR="004D3FF8" w:rsidRDefault="004D3FF8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297E5B48" w14:textId="77777777" w:rsidR="004D3FF8" w:rsidRDefault="004D3FF8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0B22B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013BB" w14:textId="77777777" w:rsidR="004D3FF8" w:rsidRDefault="004D3FF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1CD5E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  <w:p w14:paraId="67706038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832B6" w14:textId="77777777" w:rsidR="004D3FF8" w:rsidRDefault="004D3FF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E5F4F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D3FF8" w14:paraId="236515B3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56214" w14:textId="77777777" w:rsidR="004D3FF8" w:rsidRDefault="004D3FF8" w:rsidP="004D3FF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05F2D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006E3" w14:textId="77777777" w:rsidR="004D3FF8" w:rsidRDefault="004D3FF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4D528" w14:textId="77777777" w:rsidR="004D3FF8" w:rsidRDefault="004D3FF8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54D23D31" w14:textId="77777777" w:rsidR="004D3FF8" w:rsidRDefault="004D3FF8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27398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94C2F" w14:textId="77777777" w:rsidR="004D3FF8" w:rsidRDefault="004D3FF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C893B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  <w:p w14:paraId="7EF97452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07077" w14:textId="77777777" w:rsidR="004D3FF8" w:rsidRDefault="004D3FF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756AE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D3FF8" w14:paraId="3D42F62F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E2840" w14:textId="77777777" w:rsidR="004D3FF8" w:rsidRDefault="004D3FF8" w:rsidP="004D3FF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B103D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AF110" w14:textId="77777777" w:rsidR="004D3FF8" w:rsidRDefault="004D3FF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EEB38" w14:textId="77777777" w:rsidR="004D3FF8" w:rsidRDefault="004D3FF8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63A2BFA6" w14:textId="77777777" w:rsidR="004D3FF8" w:rsidRDefault="004D3FF8" w:rsidP="006533CF">
            <w:pPr>
              <w:pStyle w:val="Heading2"/>
              <w:spacing w:before="40" w:after="40" w:line="276" w:lineRule="auto"/>
              <w:rPr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F2A54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627CF59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A8CD4" w14:textId="77777777" w:rsidR="004D3FF8" w:rsidRDefault="004D3FF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998D3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8C193" w14:textId="77777777" w:rsidR="004D3FF8" w:rsidRDefault="004D3FF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7060A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D5F54BF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4D3FF8" w14:paraId="4E3918D5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B37E6" w14:textId="77777777" w:rsidR="004D3FF8" w:rsidRDefault="004D3FF8" w:rsidP="004D3FF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4FB0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A0AAD" w14:textId="77777777" w:rsidR="004D3FF8" w:rsidRDefault="004D3FF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4C83" w14:textId="77777777" w:rsidR="004D3FF8" w:rsidRDefault="004D3FF8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083C2A3D" w14:textId="77777777" w:rsidR="004D3FF8" w:rsidRDefault="004D3FF8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D282D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AFACC" w14:textId="77777777" w:rsidR="004D3FF8" w:rsidRDefault="004D3FF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443A5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3DB1E" w14:textId="77777777" w:rsidR="004D3FF8" w:rsidRDefault="004D3FF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A075B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40D69C94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A7712" w14:textId="77777777" w:rsidR="004D3FF8" w:rsidRDefault="004D3FF8" w:rsidP="004D3FF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6E9A0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D4AD0" w14:textId="77777777" w:rsidR="004D3FF8" w:rsidRDefault="004D3FF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BBD11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14:paraId="5F311528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59384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9360C" w14:textId="77777777" w:rsidR="004D3FF8" w:rsidRDefault="004D3FF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B5762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40917" w14:textId="77777777" w:rsidR="004D3FF8" w:rsidRDefault="004D3FF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DA3ED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550D4659" w14:textId="77777777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1BFAC" w14:textId="77777777" w:rsidR="004D3FF8" w:rsidRDefault="004D3FF8" w:rsidP="004D3FF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2DE28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14:paraId="10F198F9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64646" w14:textId="77777777" w:rsidR="004D3FF8" w:rsidRDefault="004D3FF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2BFA5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14:paraId="04BF2371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F5B53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F5E9C" w14:textId="77777777" w:rsidR="004D3FF8" w:rsidRDefault="004D3FF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D7040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F81A" w14:textId="77777777" w:rsidR="004D3FF8" w:rsidRDefault="004D3FF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5E7C6" w14:textId="77777777" w:rsidR="004D3FF8" w:rsidRPr="00C20CA5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5994C34" w14:textId="77777777" w:rsidR="004D3FF8" w:rsidRPr="00EB107D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6BCCD963" w14:textId="77777777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0ADE7" w14:textId="77777777" w:rsidR="004D3FF8" w:rsidRDefault="004D3FF8" w:rsidP="004D3FF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C7480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E1675" w14:textId="77777777" w:rsidR="004D3FF8" w:rsidRDefault="004D3FF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07D0A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0639D043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755D5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5A4AEC3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13558" w14:textId="77777777" w:rsidR="004D3FF8" w:rsidRDefault="004D3FF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86E40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A5BB3" w14:textId="77777777" w:rsidR="004D3FF8" w:rsidRDefault="004D3FF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CC2B0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715998D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B0983B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4D3FF8" w14:paraId="583B4652" w14:textId="77777777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C8F85" w14:textId="77777777" w:rsidR="004D3FF8" w:rsidRDefault="004D3FF8" w:rsidP="004D3FF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AB22A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14:paraId="58F1CEB9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46466" w14:textId="77777777" w:rsidR="004D3FF8" w:rsidRDefault="004D3FF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8B0E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49CF3E13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14:paraId="2E8D3C44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DBC9D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9D0E9" w14:textId="77777777" w:rsidR="004D3FF8" w:rsidRDefault="004D3FF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080D7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B9E3B" w14:textId="77777777" w:rsidR="004D3FF8" w:rsidRDefault="004D3FF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22D60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14:paraId="5F83A419" w14:textId="77777777" w:rsidR="004D3FF8" w:rsidRPr="00C401D9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4D3FF8" w14:paraId="6971BDBD" w14:textId="77777777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059F90" w14:textId="77777777" w:rsidR="004D3FF8" w:rsidRDefault="004D3FF8" w:rsidP="004D3FF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7471A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14:paraId="3EFFB0F3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42188" w14:textId="77777777" w:rsidR="004D3FF8" w:rsidRDefault="004D3FF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754A4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14:paraId="2F7709B2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BBDA5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71D76" w14:textId="77777777" w:rsidR="004D3FF8" w:rsidRDefault="004D3FF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20C63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2079D" w14:textId="77777777" w:rsidR="004D3FF8" w:rsidRDefault="004D3FF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AB6C1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D3FF8" w14:paraId="77C0A578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8DB45" w14:textId="77777777" w:rsidR="004D3FF8" w:rsidRDefault="004D3FF8" w:rsidP="004D3FF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0B736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187F5" w14:textId="77777777" w:rsidR="004D3FF8" w:rsidRDefault="004D3FF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986B7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14:paraId="4751E39C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2B95BC4D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14:paraId="2A65ADA4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333FD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0AE285B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F14C8" w14:textId="77777777" w:rsidR="004D3FF8" w:rsidRDefault="004D3FF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D21E2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C426" w14:textId="77777777" w:rsidR="004D3FF8" w:rsidRDefault="004D3FF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6D8F9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14:paraId="700E82E6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4D3FF8" w14:paraId="0A2B8769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498DD5D" w14:textId="77777777" w:rsidR="004D3FF8" w:rsidRDefault="004D3FF8" w:rsidP="004D3FF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0FA7F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6BF70" w14:textId="77777777" w:rsidR="004D3FF8" w:rsidRDefault="004D3FF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B1BB4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14:paraId="65D2B782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6DE60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11DF525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27858" w14:textId="77777777" w:rsidR="004D3FF8" w:rsidRDefault="004D3FF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F6AA9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BB30E" w14:textId="77777777" w:rsidR="004D3FF8" w:rsidRDefault="004D3FF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0FBE0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0AD3B592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2F6821D" w14:textId="77777777" w:rsidR="004D3FF8" w:rsidRDefault="004D3FF8" w:rsidP="004D3FF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A6A81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493C9" w14:textId="77777777" w:rsidR="004D3FF8" w:rsidRDefault="004D3FF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62CFC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14:paraId="19188469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C60D9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C4137" w14:textId="77777777" w:rsidR="004D3FF8" w:rsidRDefault="004D3FF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ED9C3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14:paraId="6914CE33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77BDA" w14:textId="77777777" w:rsidR="004D3FF8" w:rsidRDefault="004D3FF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75322" w14:textId="77777777" w:rsidR="004D3FF8" w:rsidRPr="00C20CA5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55CF945" w14:textId="77777777" w:rsidR="004D3FF8" w:rsidRPr="00EB107D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3D6089A8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94BEC" w14:textId="77777777" w:rsidR="004D3FF8" w:rsidRDefault="004D3FF8" w:rsidP="004D3FF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28B2D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233A9" w14:textId="77777777" w:rsidR="004D3FF8" w:rsidRDefault="004D3FF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4AD0A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4DF3FE2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2A6A1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1DF4D20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E87E8" w14:textId="77777777" w:rsidR="004D3FF8" w:rsidRDefault="004D3FF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0D3D5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B6939" w14:textId="77777777" w:rsidR="004D3FF8" w:rsidRDefault="004D3FF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07730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7495137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BD9096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4D3FF8" w14:paraId="722063A7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DD098" w14:textId="77777777" w:rsidR="004D3FF8" w:rsidRDefault="004D3FF8" w:rsidP="004D3FF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82A8A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4C95F" w14:textId="77777777" w:rsidR="004D3FF8" w:rsidRDefault="004D3FF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E282A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597A741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833D8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DE9A707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9B546" w14:textId="77777777" w:rsidR="004D3FF8" w:rsidRDefault="004D3FF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C1079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0EE30" w14:textId="77777777" w:rsidR="004D3FF8" w:rsidRDefault="004D3FF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E876B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14:paraId="431E07DC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4D3FF8" w14:paraId="78A5E09F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BEA9D" w14:textId="77777777" w:rsidR="004D3FF8" w:rsidRDefault="004D3FF8" w:rsidP="004D3FF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46711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2F5CF" w14:textId="77777777" w:rsidR="004D3FF8" w:rsidRDefault="004D3FF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CB8C6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64597512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D1804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60BF418B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26783" w14:textId="77777777" w:rsidR="004D3FF8" w:rsidRDefault="004D3FF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9C34A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5B84A" w14:textId="77777777" w:rsidR="004D3FF8" w:rsidRDefault="004D3FF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B085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8BFBCA7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B52071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14:paraId="05AA7DB9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4D3FF8" w14:paraId="52419A0D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7195E" w14:textId="77777777" w:rsidR="004D3FF8" w:rsidRDefault="004D3FF8" w:rsidP="004D3FF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4EA50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DDD9E" w14:textId="77777777" w:rsidR="004D3FF8" w:rsidRDefault="004D3FF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BFF72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4E13746E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68CC1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0832BE6E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02E2C" w14:textId="77777777" w:rsidR="004D3FF8" w:rsidRDefault="004D3FF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807E7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4126A" w14:textId="77777777" w:rsidR="004D3FF8" w:rsidRDefault="004D3FF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3631F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2CE6458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EC53C4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14:paraId="1F567134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D3FF8" w14:paraId="68C28FD8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FCD79" w14:textId="77777777" w:rsidR="004D3FF8" w:rsidRDefault="004D3FF8" w:rsidP="004D3FF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A7240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DCC2D" w14:textId="77777777" w:rsidR="004D3FF8" w:rsidRDefault="004D3FF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ECCC4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2C923CC4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20293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96CEF" w14:textId="77777777" w:rsidR="004D3FF8" w:rsidRDefault="004D3FF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4FB1E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2A1AA" w14:textId="77777777" w:rsidR="004D3FF8" w:rsidRDefault="004D3FF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0C2AA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6E08A74E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075A57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7E2190F2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4D3FF8" w14:paraId="2510D295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53C18" w14:textId="77777777" w:rsidR="004D3FF8" w:rsidRDefault="004D3FF8" w:rsidP="004D3FF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F2A67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A886A" w14:textId="77777777" w:rsidR="004D3FF8" w:rsidRDefault="004D3FF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FF990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725E5D9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FB331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A0DEF" w14:textId="77777777" w:rsidR="004D3FF8" w:rsidRDefault="004D3FF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546F8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053F7" w14:textId="77777777" w:rsidR="004D3FF8" w:rsidRDefault="004D3FF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1E339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56870043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21DC3D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720AD817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4D3FF8" w14:paraId="3482D886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6B6B15" w14:textId="77777777" w:rsidR="004D3FF8" w:rsidRDefault="004D3FF8" w:rsidP="004D3FF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7CD02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B167" w14:textId="77777777" w:rsidR="004D3FF8" w:rsidRDefault="004D3FF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27091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5D4554B3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F31C4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504C4" w14:textId="77777777" w:rsidR="004D3FF8" w:rsidRDefault="004D3FF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4C7DE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46271" w14:textId="77777777" w:rsidR="004D3FF8" w:rsidRDefault="004D3FF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17E3D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6804C74B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5E7FFC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14:paraId="3660A410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4D3FF8" w14:paraId="0138C690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956F0" w14:textId="77777777" w:rsidR="004D3FF8" w:rsidRDefault="004D3FF8" w:rsidP="004D3FF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8E8E3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B330B" w14:textId="77777777" w:rsidR="004D3FF8" w:rsidRDefault="004D3FF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1FA06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14:paraId="32618788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92D98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14:paraId="2976FB1C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C214F" w14:textId="77777777" w:rsidR="004D3FF8" w:rsidRDefault="004D3FF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6C01F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538BC" w14:textId="77777777" w:rsidR="004D3FF8" w:rsidRDefault="004D3FF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E451C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AEE2195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8B25DF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4D3FF8" w14:paraId="7309D347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26412D" w14:textId="77777777" w:rsidR="004D3FF8" w:rsidRDefault="004D3FF8" w:rsidP="004D3FF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4466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FD566" w14:textId="77777777" w:rsidR="004D3FF8" w:rsidRDefault="004D3FF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A6373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14:paraId="0D4611DE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81D7B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FDB7E" w14:textId="77777777" w:rsidR="004D3FF8" w:rsidRDefault="004D3FF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42226" w14:textId="77777777" w:rsidR="004D3FF8" w:rsidRDefault="004D3FF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F008C" w14:textId="77777777" w:rsidR="004D3FF8" w:rsidRDefault="004D3FF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4AE57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4D0EAEA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1DD0EC66" w14:textId="77777777" w:rsidR="004D3FF8" w:rsidRDefault="004D3FF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14:paraId="5AFB3CE8" w14:textId="77777777" w:rsidR="004D3FF8" w:rsidRDefault="004D3FF8">
      <w:pPr>
        <w:spacing w:before="40" w:after="40" w:line="192" w:lineRule="auto"/>
        <w:ind w:right="57"/>
        <w:rPr>
          <w:sz w:val="20"/>
          <w:lang w:val="ro-RO"/>
        </w:rPr>
      </w:pPr>
    </w:p>
    <w:p w14:paraId="01909CFF" w14:textId="77777777" w:rsidR="004D3FF8" w:rsidRDefault="004D3FF8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14:paraId="23E3A51A" w14:textId="77777777" w:rsidR="004D3FF8" w:rsidRDefault="004D3FF8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4D3FF8" w14:paraId="696E8FFA" w14:textId="77777777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18E57" w14:textId="77777777" w:rsidR="004D3FF8" w:rsidRDefault="004D3FF8" w:rsidP="00B9515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E9847" w14:textId="77777777" w:rsidR="004D3FF8" w:rsidRDefault="004D3FF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4B6FC" w14:textId="77777777" w:rsidR="004D3FF8" w:rsidRPr="001304AF" w:rsidRDefault="004D3FF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C9732" w14:textId="77777777" w:rsidR="004D3FF8" w:rsidRDefault="004D3FF8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0D91351B" w14:textId="77777777" w:rsidR="004D3FF8" w:rsidRDefault="004D3FF8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F126B" w14:textId="77777777" w:rsidR="004D3FF8" w:rsidRDefault="004D3FF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556262E5" w14:textId="77777777" w:rsidR="004D3FF8" w:rsidRDefault="004D3FF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3A78C4BB" w14:textId="77777777" w:rsidR="004D3FF8" w:rsidRDefault="004D3FF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01618" w14:textId="77777777" w:rsidR="004D3FF8" w:rsidRDefault="004D3FF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C8097" w14:textId="77777777" w:rsidR="004D3FF8" w:rsidRDefault="004D3FF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E13F3" w14:textId="77777777" w:rsidR="004D3FF8" w:rsidRPr="001304AF" w:rsidRDefault="004D3FF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004C1" w14:textId="77777777" w:rsidR="004D3FF8" w:rsidRDefault="004D3FF8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1B331CA" w14:textId="77777777" w:rsidR="004D3FF8" w:rsidRDefault="004D3FF8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289C568" w14:textId="77777777" w:rsidR="004D3FF8" w:rsidRDefault="004D3FF8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0A671B60" w14:textId="77777777" w:rsidR="004D3FF8" w:rsidRDefault="004D3FF8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3091EE45" w14:textId="77777777" w:rsidR="004D3FF8" w:rsidRDefault="004D3FF8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4D3FF8" w14:paraId="72273A8E" w14:textId="77777777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964B87" w14:textId="77777777" w:rsidR="004D3FF8" w:rsidRDefault="004D3FF8" w:rsidP="00B9515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C4E7E" w14:textId="77777777" w:rsidR="004D3FF8" w:rsidRDefault="004D3FF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BE015" w14:textId="77777777" w:rsidR="004D3FF8" w:rsidRPr="001304AF" w:rsidRDefault="004D3FF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07B31" w14:textId="77777777" w:rsidR="004D3FF8" w:rsidRDefault="004D3FF8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0AD2E06B" w14:textId="77777777" w:rsidR="004D3FF8" w:rsidRDefault="004D3FF8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825A3" w14:textId="77777777" w:rsidR="004D3FF8" w:rsidRDefault="004D3FF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08C8C3F9" w14:textId="77777777" w:rsidR="004D3FF8" w:rsidRDefault="004D3FF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14:paraId="1912CE33" w14:textId="77777777" w:rsidR="004D3FF8" w:rsidRDefault="004D3FF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D2A7C" w14:textId="77777777" w:rsidR="004D3FF8" w:rsidRDefault="004D3FF8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3941D" w14:textId="77777777" w:rsidR="004D3FF8" w:rsidRDefault="004D3FF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5F7CE" w14:textId="77777777" w:rsidR="004D3FF8" w:rsidRPr="001304AF" w:rsidRDefault="004D3FF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03B8F" w14:textId="77777777" w:rsidR="004D3FF8" w:rsidRDefault="004D3FF8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7D98662" w14:textId="77777777" w:rsidR="004D3FF8" w:rsidRDefault="004D3FF8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4F054899" w14:textId="77777777" w:rsidR="004D3FF8" w:rsidRDefault="004D3FF8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14:paraId="18BEFE1C" w14:textId="77777777" w:rsidR="004D3FF8" w:rsidRDefault="004D3FF8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4D3FF8" w14:paraId="6659938B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E573D" w14:textId="77777777" w:rsidR="004D3FF8" w:rsidRDefault="004D3FF8" w:rsidP="00B9515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5B086" w14:textId="77777777" w:rsidR="004D3FF8" w:rsidRDefault="004D3FF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14:paraId="7D31FE0F" w14:textId="77777777" w:rsidR="004D3FF8" w:rsidRDefault="004D3FF8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C8F8C" w14:textId="77777777" w:rsidR="004D3FF8" w:rsidRDefault="004D3FF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B9857" w14:textId="77777777" w:rsidR="004D3FF8" w:rsidRDefault="004D3FF8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14:paraId="4E20416F" w14:textId="77777777" w:rsidR="004D3FF8" w:rsidRDefault="004D3FF8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B2B98" w14:textId="77777777" w:rsidR="004D3FF8" w:rsidRDefault="004D3FF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4521D" w14:textId="77777777" w:rsidR="004D3FF8" w:rsidRDefault="004D3FF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F11F5" w14:textId="77777777" w:rsidR="004D3FF8" w:rsidRDefault="004D3FF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09B60" w14:textId="77777777" w:rsidR="004D3FF8" w:rsidRPr="001304AF" w:rsidRDefault="004D3FF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594A2" w14:textId="77777777" w:rsidR="004D3FF8" w:rsidRDefault="004D3FF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8E3CDC3" w14:textId="77777777" w:rsidR="004D3FF8" w:rsidRDefault="004D3FF8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4D3FF8" w14:paraId="60EE87AE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E364E" w14:textId="77777777" w:rsidR="004D3FF8" w:rsidRDefault="004D3FF8" w:rsidP="00B9515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61D03" w14:textId="77777777" w:rsidR="004D3FF8" w:rsidRDefault="004D3FF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3CB49" w14:textId="77777777" w:rsidR="004D3FF8" w:rsidRDefault="004D3FF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AAF80" w14:textId="77777777" w:rsidR="004D3FF8" w:rsidRDefault="004D3FF8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Cilibia linia 3 directă și zonă aparate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B7E45" w14:textId="77777777" w:rsidR="004D3FF8" w:rsidRDefault="004D3FF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7DC75" w14:textId="77777777" w:rsidR="004D3FF8" w:rsidRDefault="004D3FF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1419A" w14:textId="77777777" w:rsidR="004D3FF8" w:rsidRDefault="004D3FF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147+150</w:t>
            </w:r>
          </w:p>
          <w:p w14:paraId="79CEAD9F" w14:textId="77777777" w:rsidR="004D3FF8" w:rsidRDefault="004D3FF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7B68F" w14:textId="77777777" w:rsidR="004D3FF8" w:rsidRPr="001304AF" w:rsidRDefault="004D3FF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340ED" w14:textId="77777777" w:rsidR="004D3FF8" w:rsidRDefault="004D3FF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11, 14, 10, 6 Cap X și Y. Fără inductori. </w:t>
            </w:r>
          </w:p>
        </w:tc>
      </w:tr>
      <w:tr w:rsidR="004D3FF8" w14:paraId="7514548B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D81845" w14:textId="77777777" w:rsidR="004D3FF8" w:rsidRDefault="004D3FF8" w:rsidP="00B9515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7E4C9" w14:textId="77777777" w:rsidR="004D3FF8" w:rsidRDefault="004D3FF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0C511" w14:textId="77777777" w:rsidR="004D3FF8" w:rsidRDefault="004D3FF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4F30B" w14:textId="77777777" w:rsidR="004D3FF8" w:rsidRDefault="004D3FF8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CCCFB" w14:textId="77777777" w:rsidR="004D3FF8" w:rsidRDefault="004D3FF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086D0" w14:textId="77777777" w:rsidR="004D3FF8" w:rsidRDefault="004D3FF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093EF" w14:textId="77777777" w:rsidR="004D3FF8" w:rsidRDefault="004D3FF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14:paraId="6E07FE67" w14:textId="77777777" w:rsidR="004D3FF8" w:rsidRDefault="004D3FF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7B9AB" w14:textId="77777777" w:rsidR="004D3FF8" w:rsidRPr="001304AF" w:rsidRDefault="004D3FF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A9F86" w14:textId="77777777" w:rsidR="004D3FF8" w:rsidRDefault="004D3FF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14:paraId="01A6BFAF" w14:textId="77777777" w:rsidR="004D3FF8" w:rsidRPr="00B56D0E" w:rsidRDefault="004D3FF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4D3FF8" w14:paraId="43D2065F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C4CA3" w14:textId="77777777" w:rsidR="004D3FF8" w:rsidRDefault="004D3FF8" w:rsidP="00B9515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4DD10" w14:textId="77777777" w:rsidR="004D3FF8" w:rsidRDefault="004D3FF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14:paraId="5C716C1A" w14:textId="77777777" w:rsidR="004D3FF8" w:rsidRDefault="004D3FF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D119E" w14:textId="77777777" w:rsidR="004D3FF8" w:rsidRDefault="004D3FF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98AA7" w14:textId="77777777" w:rsidR="004D3FF8" w:rsidRDefault="004D3FF8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9019B" w14:textId="77777777" w:rsidR="004D3FF8" w:rsidRDefault="004D3FF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F8872" w14:textId="77777777" w:rsidR="004D3FF8" w:rsidRDefault="004D3FF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28841" w14:textId="77777777" w:rsidR="004D3FF8" w:rsidRDefault="004D3FF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215C8" w14:textId="77777777" w:rsidR="004D3FF8" w:rsidRPr="001304AF" w:rsidRDefault="004D3FF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A7046" w14:textId="77777777" w:rsidR="004D3FF8" w:rsidRPr="00175A24" w:rsidRDefault="004D3FF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D3FF8" w14:paraId="7E727F67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4B354A" w14:textId="77777777" w:rsidR="004D3FF8" w:rsidRDefault="004D3FF8" w:rsidP="00B9515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83C5D" w14:textId="77777777" w:rsidR="004D3FF8" w:rsidRDefault="004D3FF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51408597" w14:textId="77777777" w:rsidR="004D3FF8" w:rsidRDefault="004D3FF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1C879" w14:textId="77777777" w:rsidR="004D3FF8" w:rsidRDefault="004D3FF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4A2E5" w14:textId="77777777" w:rsidR="004D3FF8" w:rsidRDefault="004D3FF8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A1C55" w14:textId="77777777" w:rsidR="004D3FF8" w:rsidRDefault="004D3FF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DCD5B" w14:textId="77777777" w:rsidR="004D3FF8" w:rsidRDefault="004D3FF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C0C3A" w14:textId="77777777" w:rsidR="004D3FF8" w:rsidRDefault="004D3FF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DE3C3" w14:textId="77777777" w:rsidR="004D3FF8" w:rsidRPr="001304AF" w:rsidRDefault="004D3FF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78FC0" w14:textId="77777777" w:rsidR="004D3FF8" w:rsidRPr="00175A24" w:rsidRDefault="004D3FF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D3FF8" w14:paraId="41C262F9" w14:textId="77777777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E9DA3" w14:textId="77777777" w:rsidR="004D3FF8" w:rsidRDefault="004D3FF8" w:rsidP="00B9515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23C93" w14:textId="77777777" w:rsidR="004D3FF8" w:rsidRDefault="004D3FF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A9C61" w14:textId="77777777" w:rsidR="004D3FF8" w:rsidRDefault="004D3FF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E324A" w14:textId="77777777" w:rsidR="004D3FF8" w:rsidRDefault="004D3FF8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C473B" w14:textId="77777777" w:rsidR="004D3FF8" w:rsidRDefault="004D3FF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1157023" w14:textId="77777777" w:rsidR="004D3FF8" w:rsidRDefault="004D3FF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BB00D" w14:textId="77777777" w:rsidR="004D3FF8" w:rsidRDefault="004D3FF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DCB8C" w14:textId="77777777" w:rsidR="004D3FF8" w:rsidRDefault="004D3FF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69832" w14:textId="77777777" w:rsidR="004D3FF8" w:rsidRPr="001304AF" w:rsidRDefault="004D3FF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983F1" w14:textId="77777777" w:rsidR="004D3FF8" w:rsidRDefault="004D3FF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0A77CDB" w14:textId="77777777" w:rsidR="004D3FF8" w:rsidRDefault="004D3FF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46DC243" w14:textId="77777777" w:rsidR="004D3FF8" w:rsidRPr="00175A24" w:rsidRDefault="004D3FF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4D3FF8" w14:paraId="3D40F3B0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5BD41B" w14:textId="77777777" w:rsidR="004D3FF8" w:rsidRDefault="004D3FF8" w:rsidP="00B9515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4EDFF" w14:textId="77777777" w:rsidR="004D3FF8" w:rsidRDefault="004D3FF8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B0F7B" w14:textId="77777777" w:rsidR="004D3FF8" w:rsidRDefault="004D3FF8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D8BDE" w14:textId="77777777" w:rsidR="004D3FF8" w:rsidRDefault="004D3FF8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464BA79A" w14:textId="77777777" w:rsidR="004D3FF8" w:rsidRDefault="004D3FF8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9A49F" w14:textId="77777777" w:rsidR="004D3FF8" w:rsidRDefault="004D3FF8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2DD5441" w14:textId="77777777" w:rsidR="004D3FF8" w:rsidRDefault="004D3FF8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6426B" w14:textId="77777777" w:rsidR="004D3FF8" w:rsidRDefault="004D3FF8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EBFA4" w14:textId="77777777" w:rsidR="004D3FF8" w:rsidRDefault="004D3FF8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AB5F7" w14:textId="77777777" w:rsidR="004D3FF8" w:rsidRDefault="004D3FF8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3B832" w14:textId="77777777" w:rsidR="004D3FF8" w:rsidRDefault="004D3FF8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FCE2C8E" w14:textId="77777777" w:rsidR="004D3FF8" w:rsidRDefault="004D3FF8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3902DFC" w14:textId="77777777" w:rsidR="004D3FF8" w:rsidRDefault="004D3FF8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4D3FF8" w14:paraId="70C25CB3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D18A4A" w14:textId="77777777" w:rsidR="004D3FF8" w:rsidRDefault="004D3FF8" w:rsidP="00B9515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3338B" w14:textId="77777777" w:rsidR="004D3FF8" w:rsidRDefault="004D3FF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D1C50" w14:textId="77777777" w:rsidR="004D3FF8" w:rsidRDefault="004D3FF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E11D" w14:textId="77777777" w:rsidR="004D3FF8" w:rsidRDefault="004D3FF8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219FC3EB" w14:textId="77777777" w:rsidR="004D3FF8" w:rsidRDefault="004D3FF8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BD28F" w14:textId="77777777" w:rsidR="004D3FF8" w:rsidRDefault="004D3FF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13976A9" w14:textId="77777777" w:rsidR="004D3FF8" w:rsidRDefault="004D3FF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32DF" w14:textId="77777777" w:rsidR="004D3FF8" w:rsidRDefault="004D3FF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E6A0F" w14:textId="77777777" w:rsidR="004D3FF8" w:rsidRDefault="004D3FF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B24" w14:textId="77777777" w:rsidR="004D3FF8" w:rsidRDefault="004D3FF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C0F09" w14:textId="77777777" w:rsidR="004D3FF8" w:rsidRDefault="004D3FF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769A8F4" w14:textId="77777777" w:rsidR="004D3FF8" w:rsidRDefault="004D3FF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B838CEE" w14:textId="77777777" w:rsidR="004D3FF8" w:rsidRDefault="004D3FF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4D3FF8" w14:paraId="5E75CD49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B41DA" w14:textId="77777777" w:rsidR="004D3FF8" w:rsidRDefault="004D3FF8" w:rsidP="00B9515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A27BB" w14:textId="77777777" w:rsidR="004D3FF8" w:rsidRDefault="004D3FF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2FB30" w14:textId="77777777" w:rsidR="004D3FF8" w:rsidRDefault="004D3FF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B3A80" w14:textId="77777777" w:rsidR="004D3FF8" w:rsidRDefault="004D3FF8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63102713" w14:textId="77777777" w:rsidR="004D3FF8" w:rsidRDefault="004D3FF8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7F74A" w14:textId="77777777" w:rsidR="004D3FF8" w:rsidRDefault="004D3FF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1596C799" w14:textId="77777777" w:rsidR="004D3FF8" w:rsidRDefault="004D3FF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3F9D8" w14:textId="77777777" w:rsidR="004D3FF8" w:rsidRDefault="004D3FF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4B554" w14:textId="77777777" w:rsidR="004D3FF8" w:rsidRDefault="004D3FF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D1388" w14:textId="77777777" w:rsidR="004D3FF8" w:rsidRPr="001304AF" w:rsidRDefault="004D3FF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33534" w14:textId="77777777" w:rsidR="004D3FF8" w:rsidRDefault="004D3FF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BECEA39" w14:textId="77777777" w:rsidR="004D3FF8" w:rsidRDefault="004D3FF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AE280D8" w14:textId="77777777" w:rsidR="004D3FF8" w:rsidRDefault="004D3FF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4D3FF8" w14:paraId="2A85F085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515C3C" w14:textId="77777777" w:rsidR="004D3FF8" w:rsidRDefault="004D3FF8" w:rsidP="00B9515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C4729" w14:textId="77777777" w:rsidR="004D3FF8" w:rsidRDefault="004D3FF8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2AFCF" w14:textId="77777777" w:rsidR="004D3FF8" w:rsidRDefault="004D3FF8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F6FB6" w14:textId="77777777" w:rsidR="004D3FF8" w:rsidRDefault="004D3FF8" w:rsidP="00BA7DE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 Cireșu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D9F50" w14:textId="77777777" w:rsidR="004D3FF8" w:rsidRDefault="004D3FF8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5A631" w14:textId="77777777" w:rsidR="004D3FF8" w:rsidRDefault="004D3FF8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56F61" w14:textId="77777777" w:rsidR="004D3FF8" w:rsidRDefault="004D3FF8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2+300</w:t>
            </w:r>
          </w:p>
          <w:p w14:paraId="2CFEC451" w14:textId="77777777" w:rsidR="004D3FF8" w:rsidRDefault="004D3FF8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E165E" w14:textId="77777777" w:rsidR="004D3FF8" w:rsidRPr="001304AF" w:rsidRDefault="004D3FF8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CDDCD" w14:textId="77777777" w:rsidR="004D3FF8" w:rsidRDefault="004D3FF8" w:rsidP="00BA7DE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D3FF8" w14:paraId="105491AD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8D922" w14:textId="77777777" w:rsidR="004D3FF8" w:rsidRDefault="004D3FF8" w:rsidP="00B9515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EDDBF" w14:textId="77777777" w:rsidR="004D3FF8" w:rsidRDefault="004D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14:paraId="666DAD8B" w14:textId="77777777" w:rsidR="004D3FF8" w:rsidRDefault="004D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7A070" w14:textId="77777777" w:rsidR="004D3FF8" w:rsidRDefault="004D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2B496" w14:textId="77777777" w:rsidR="004D3FF8" w:rsidRDefault="004D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14:paraId="5596DEC5" w14:textId="77777777" w:rsidR="004D3FF8" w:rsidRDefault="004D3FF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D0436" w14:textId="77777777" w:rsidR="004D3FF8" w:rsidRPr="00175A7C" w:rsidRDefault="004D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3A85" w14:textId="77777777" w:rsidR="004D3FF8" w:rsidRDefault="004D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CF548" w14:textId="77777777" w:rsidR="004D3FF8" w:rsidRDefault="004D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A9377" w14:textId="77777777" w:rsidR="004D3FF8" w:rsidRPr="001304AF" w:rsidRDefault="004D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7FA92" w14:textId="77777777" w:rsidR="004D3FF8" w:rsidRDefault="004D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D3FF8" w14:paraId="67C660D5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655D23" w14:textId="77777777" w:rsidR="004D3FF8" w:rsidRDefault="004D3FF8" w:rsidP="00B9515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2BF8A" w14:textId="77777777" w:rsidR="004D3FF8" w:rsidRDefault="004D3FF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AD0F9" w14:textId="77777777" w:rsidR="004D3FF8" w:rsidRPr="001304AF" w:rsidRDefault="004D3FF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FB101" w14:textId="77777777" w:rsidR="004D3FF8" w:rsidRDefault="004D3FF8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0E965752" w14:textId="77777777" w:rsidR="004D3FF8" w:rsidRDefault="004D3FF8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0A41B" w14:textId="77777777" w:rsidR="004D3FF8" w:rsidRDefault="004D3FF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05C465F2" w14:textId="77777777" w:rsidR="004D3FF8" w:rsidRDefault="004D3FF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7A8FD" w14:textId="77777777" w:rsidR="004D3FF8" w:rsidRPr="00CA3079" w:rsidRDefault="004D3FF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AD4F8" w14:textId="77777777" w:rsidR="004D3FF8" w:rsidRDefault="004D3FF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8E684" w14:textId="77777777" w:rsidR="004D3FF8" w:rsidRPr="001304AF" w:rsidRDefault="004D3FF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0272D" w14:textId="77777777" w:rsidR="004D3FF8" w:rsidRDefault="004D3FF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15BBF4A" w14:textId="77777777" w:rsidR="004D3FF8" w:rsidRDefault="004D3FF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4D3FF8" w14:paraId="18BBD6C3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DBB66" w14:textId="77777777" w:rsidR="004D3FF8" w:rsidRDefault="004D3FF8" w:rsidP="00B9515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B00BC" w14:textId="77777777" w:rsidR="004D3FF8" w:rsidRDefault="004D3FF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14:paraId="19A80D7B" w14:textId="77777777" w:rsidR="004D3FF8" w:rsidRDefault="004D3FF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9F1B6" w14:textId="77777777" w:rsidR="004D3FF8" w:rsidRPr="001304AF" w:rsidRDefault="004D3FF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ABEA5" w14:textId="77777777" w:rsidR="004D3FF8" w:rsidRDefault="004D3FF8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11506628" w14:textId="77777777" w:rsidR="004D3FF8" w:rsidRPr="00180EA2" w:rsidRDefault="004D3FF8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BD86F" w14:textId="77777777" w:rsidR="004D3FF8" w:rsidRDefault="004D3FF8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AFFBD" w14:textId="77777777" w:rsidR="004D3FF8" w:rsidRPr="00CA3079" w:rsidRDefault="004D3FF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1DCE9" w14:textId="77777777" w:rsidR="004D3FF8" w:rsidRDefault="004D3FF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4BC05" w14:textId="77777777" w:rsidR="004D3FF8" w:rsidRPr="001304AF" w:rsidRDefault="004D3FF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E02CE" w14:textId="77777777" w:rsidR="004D3FF8" w:rsidRDefault="004D3FF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37E5D66" w14:textId="77777777" w:rsidR="004D3FF8" w:rsidRDefault="004D3FF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71D1CD3F" w14:textId="77777777" w:rsidR="004D3FF8" w:rsidRDefault="004D3FF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4D3FF8" w14:paraId="1046D095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2AA777" w14:textId="77777777" w:rsidR="004D3FF8" w:rsidRDefault="004D3FF8" w:rsidP="00B9515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77C02" w14:textId="77777777" w:rsidR="004D3FF8" w:rsidRDefault="004D3FF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D5BA0" w14:textId="77777777" w:rsidR="004D3FF8" w:rsidRDefault="004D3FF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0EF8E" w14:textId="77777777" w:rsidR="004D3FF8" w:rsidRDefault="004D3FF8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4572D9AD" w14:textId="77777777" w:rsidR="004D3FF8" w:rsidRDefault="004D3FF8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59970" w14:textId="77777777" w:rsidR="004D3FF8" w:rsidRDefault="004D3FF8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C447D" w14:textId="77777777" w:rsidR="004D3FF8" w:rsidRPr="00CA3079" w:rsidRDefault="004D3FF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C5157" w14:textId="77777777" w:rsidR="004D3FF8" w:rsidRDefault="004D3FF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51596007" w14:textId="77777777" w:rsidR="004D3FF8" w:rsidRDefault="004D3FF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5DC42" w14:textId="77777777" w:rsidR="004D3FF8" w:rsidRPr="001304AF" w:rsidRDefault="004D3FF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FC982" w14:textId="77777777" w:rsidR="004D3FF8" w:rsidRDefault="004D3FF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602720A" w14:textId="77777777" w:rsidR="004D3FF8" w:rsidRDefault="004D3FF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56DDE68A" w14:textId="77777777" w:rsidR="004D3FF8" w:rsidRDefault="004D3FF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9E20E2F" w14:textId="77777777" w:rsidR="004D3FF8" w:rsidRDefault="004D3FF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4D3FF8" w14:paraId="3433B4A8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BC9DC1" w14:textId="77777777" w:rsidR="004D3FF8" w:rsidRDefault="004D3FF8" w:rsidP="00B9515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C9C60" w14:textId="77777777" w:rsidR="004D3FF8" w:rsidRDefault="004D3FF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7EF9C" w14:textId="77777777" w:rsidR="004D3FF8" w:rsidRDefault="004D3FF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FFA42" w14:textId="77777777" w:rsidR="004D3FF8" w:rsidRDefault="004D3FF8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3AB06D80" w14:textId="77777777" w:rsidR="004D3FF8" w:rsidRDefault="004D3FF8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591D5" w14:textId="77777777" w:rsidR="004D3FF8" w:rsidRDefault="004D3FF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5C98530C" w14:textId="77777777" w:rsidR="004D3FF8" w:rsidRDefault="004D3FF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14:paraId="5AB6D5D0" w14:textId="77777777" w:rsidR="004D3FF8" w:rsidRDefault="004D3FF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58054" w14:textId="77777777" w:rsidR="004D3FF8" w:rsidRPr="00CA3079" w:rsidRDefault="004D3FF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8E258" w14:textId="77777777" w:rsidR="004D3FF8" w:rsidRDefault="004D3FF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01CE9" w14:textId="77777777" w:rsidR="004D3FF8" w:rsidRPr="001304AF" w:rsidRDefault="004D3FF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219C5" w14:textId="77777777" w:rsidR="004D3FF8" w:rsidRDefault="004D3FF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8E36F9D" w14:textId="77777777" w:rsidR="004D3FF8" w:rsidRDefault="004D3FF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14:paraId="183D93BC" w14:textId="77777777" w:rsidR="004D3FF8" w:rsidRDefault="004D3FF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14:paraId="0D594188" w14:textId="77777777" w:rsidR="004D3FF8" w:rsidRPr="00B71446" w:rsidRDefault="004D3FF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14:paraId="3EA657FD" w14:textId="77777777" w:rsidR="004D3FF8" w:rsidRDefault="004D3FF8">
      <w:pPr>
        <w:tabs>
          <w:tab w:val="left" w:pos="6382"/>
        </w:tabs>
        <w:rPr>
          <w:sz w:val="20"/>
        </w:rPr>
      </w:pPr>
    </w:p>
    <w:p w14:paraId="3893536D" w14:textId="77777777" w:rsidR="004D3FF8" w:rsidRDefault="004D3FF8" w:rsidP="00B52218">
      <w:pPr>
        <w:pStyle w:val="Heading1"/>
        <w:spacing w:line="360" w:lineRule="auto"/>
      </w:pPr>
      <w:r>
        <w:t>LINIA 704</w:t>
      </w:r>
    </w:p>
    <w:p w14:paraId="06F453D2" w14:textId="77777777" w:rsidR="004D3FF8" w:rsidRDefault="004D3FF8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4D3FF8" w14:paraId="01F3FBBA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04859" w14:textId="77777777" w:rsidR="004D3FF8" w:rsidRDefault="004D3FF8" w:rsidP="004D3FF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46CDA" w14:textId="77777777" w:rsidR="004D3FF8" w:rsidRDefault="004D3FF8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14:paraId="4F70BDF6" w14:textId="77777777" w:rsidR="004D3FF8" w:rsidRDefault="004D3FF8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46D3F" w14:textId="77777777" w:rsidR="004D3FF8" w:rsidRPr="00E4080B" w:rsidRDefault="004D3FF8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FCC6B" w14:textId="77777777" w:rsidR="004D3FF8" w:rsidRDefault="004D3FF8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 -</w:t>
            </w:r>
          </w:p>
          <w:p w14:paraId="79623076" w14:textId="77777777" w:rsidR="004D3FF8" w:rsidRDefault="004D3FF8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A07FE" w14:textId="77777777" w:rsidR="004D3FF8" w:rsidRDefault="004D3FF8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16F1F" w14:textId="77777777" w:rsidR="004D3FF8" w:rsidRPr="00E4080B" w:rsidRDefault="004D3FF8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0B58E" w14:textId="77777777" w:rsidR="004D3FF8" w:rsidRDefault="004D3FF8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14:paraId="0B51D265" w14:textId="77777777" w:rsidR="004D3FF8" w:rsidRDefault="004D3FF8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11CF2" w14:textId="77777777" w:rsidR="004D3FF8" w:rsidRPr="00E4080B" w:rsidRDefault="004D3FF8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048DB" w14:textId="77777777" w:rsidR="004D3FF8" w:rsidRPr="001467E0" w:rsidRDefault="004D3FF8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01B7C457" w14:textId="77777777" w:rsidR="004D3FF8" w:rsidRPr="00C00026" w:rsidRDefault="004D3FF8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0002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7532AF72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0CB1F1" w14:textId="77777777" w:rsidR="004D3FF8" w:rsidRDefault="004D3FF8" w:rsidP="004D3FF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32AD5" w14:textId="77777777" w:rsidR="004D3FF8" w:rsidRDefault="004D3FF8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F201C" w14:textId="77777777" w:rsidR="004D3FF8" w:rsidRPr="00E4080B" w:rsidRDefault="004D3FF8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FCE07" w14:textId="77777777" w:rsidR="004D3FF8" w:rsidRDefault="004D3FF8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Barcea </w:t>
            </w:r>
          </w:p>
          <w:p w14:paraId="3E6FC620" w14:textId="77777777" w:rsidR="004D3FF8" w:rsidRDefault="004D3FF8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61107C76" w14:textId="77777777" w:rsidR="004D3FF8" w:rsidRDefault="004D3FF8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3959B" w14:textId="77777777" w:rsidR="004D3FF8" w:rsidRDefault="004D3FF8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F33DF" w14:textId="77777777" w:rsidR="004D3FF8" w:rsidRPr="00E4080B" w:rsidRDefault="004D3FF8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5E6AD" w14:textId="77777777" w:rsidR="004D3FF8" w:rsidRDefault="004D3FF8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F4D91" w14:textId="77777777" w:rsidR="004D3FF8" w:rsidRPr="00E4080B" w:rsidRDefault="004D3FF8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FA1E6" w14:textId="77777777" w:rsidR="004D3FF8" w:rsidRDefault="004D3FF8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D3FF8" w14:paraId="1C49EA11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19FC7" w14:textId="77777777" w:rsidR="004D3FF8" w:rsidRDefault="004D3FF8" w:rsidP="004D3FF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B5667" w14:textId="77777777" w:rsidR="004D3FF8" w:rsidRDefault="004D3FF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EA7B3" w14:textId="77777777" w:rsidR="004D3FF8" w:rsidRPr="00E4080B" w:rsidRDefault="004D3FF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468A6" w14:textId="77777777" w:rsidR="004D3FF8" w:rsidRDefault="004D3FF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14:paraId="50EF945A" w14:textId="77777777" w:rsidR="004D3FF8" w:rsidRDefault="004D3FF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121B17D7" w14:textId="77777777" w:rsidR="004D3FF8" w:rsidRDefault="004D3FF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E5019" w14:textId="77777777" w:rsidR="004D3FF8" w:rsidRDefault="004D3FF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3A361" w14:textId="77777777" w:rsidR="004D3FF8" w:rsidRDefault="004D3FF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F80FA" w14:textId="77777777" w:rsidR="004D3FF8" w:rsidRDefault="004D3FF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3CE43" w14:textId="77777777" w:rsidR="004D3FF8" w:rsidRPr="00E4080B" w:rsidRDefault="004D3FF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CB935" w14:textId="77777777" w:rsidR="004D3FF8" w:rsidRDefault="004D3FF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D3FF8" w14:paraId="2FC118FE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55069" w14:textId="77777777" w:rsidR="004D3FF8" w:rsidRDefault="004D3FF8" w:rsidP="004D3FF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ABBDE" w14:textId="77777777" w:rsidR="004D3FF8" w:rsidRDefault="004D3FF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5E075" w14:textId="77777777" w:rsidR="004D3FF8" w:rsidRPr="00E4080B" w:rsidRDefault="004D3FF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0B3CF" w14:textId="77777777" w:rsidR="004D3FF8" w:rsidRDefault="004D3FF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14:paraId="68CED4BA" w14:textId="77777777" w:rsidR="004D3FF8" w:rsidRDefault="004D3FF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61C3DD2D" w14:textId="77777777" w:rsidR="004D3FF8" w:rsidRDefault="004D3FF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8FFFC" w14:textId="77777777" w:rsidR="004D3FF8" w:rsidRDefault="004D3FF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12AF5" w14:textId="77777777" w:rsidR="004D3FF8" w:rsidRPr="00E4080B" w:rsidRDefault="004D3FF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9CCA0" w14:textId="77777777" w:rsidR="004D3FF8" w:rsidRDefault="004D3FF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BE4DF" w14:textId="77777777" w:rsidR="004D3FF8" w:rsidRPr="00E4080B" w:rsidRDefault="004D3FF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83B8A" w14:textId="77777777" w:rsidR="004D3FF8" w:rsidRDefault="004D3FF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57E8A724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DE8857E" w14:textId="77777777" w:rsidR="004D3FF8" w:rsidRDefault="004D3FF8" w:rsidP="004D3FF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5F59B" w14:textId="77777777" w:rsidR="004D3FF8" w:rsidRDefault="004D3FF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C3C6A" w14:textId="77777777" w:rsidR="004D3FF8" w:rsidRPr="00E4080B" w:rsidRDefault="004D3FF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660C9" w14:textId="77777777" w:rsidR="004D3FF8" w:rsidRDefault="004D3FF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Hanu Conachi</w:t>
            </w:r>
          </w:p>
          <w:p w14:paraId="4A9BD44A" w14:textId="77777777" w:rsidR="004D3FF8" w:rsidRDefault="004D3FF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572BE97B" w14:textId="77777777" w:rsidR="004D3FF8" w:rsidRDefault="004D3FF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90247" w14:textId="77777777" w:rsidR="004D3FF8" w:rsidRDefault="004D3FF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93B87" w14:textId="77777777" w:rsidR="004D3FF8" w:rsidRPr="00E4080B" w:rsidRDefault="004D3FF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D8CCC" w14:textId="77777777" w:rsidR="004D3FF8" w:rsidRDefault="004D3FF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F5762" w14:textId="77777777" w:rsidR="004D3FF8" w:rsidRPr="00E4080B" w:rsidRDefault="004D3FF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82C4F" w14:textId="77777777" w:rsidR="004D3FF8" w:rsidRDefault="004D3FF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70BE781A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361051F" w14:textId="77777777" w:rsidR="004D3FF8" w:rsidRDefault="004D3FF8" w:rsidP="004D3FF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E1F1A" w14:textId="77777777" w:rsidR="004D3FF8" w:rsidRDefault="004D3FF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14:paraId="14CBDBB3" w14:textId="77777777" w:rsidR="004D3FF8" w:rsidRDefault="004D3FF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81ECB" w14:textId="77777777" w:rsidR="004D3FF8" w:rsidRPr="00E4080B" w:rsidRDefault="004D3FF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23780" w14:textId="77777777" w:rsidR="004D3FF8" w:rsidRDefault="004D3FF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14:paraId="4B97F6C0" w14:textId="77777777" w:rsidR="004D3FF8" w:rsidRDefault="004D3FF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20802" w14:textId="77777777" w:rsidR="004D3FF8" w:rsidRDefault="004D3FF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9E98D" w14:textId="77777777" w:rsidR="004D3FF8" w:rsidRPr="00E4080B" w:rsidRDefault="004D3FF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1A23C" w14:textId="77777777" w:rsidR="004D3FF8" w:rsidRDefault="004D3FF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14:paraId="6599B3BB" w14:textId="77777777" w:rsidR="004D3FF8" w:rsidRDefault="004D3FF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10844" w14:textId="77777777" w:rsidR="004D3FF8" w:rsidRPr="00E4080B" w:rsidRDefault="004D3FF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6F1CB" w14:textId="77777777" w:rsidR="004D3FF8" w:rsidRPr="001467E0" w:rsidRDefault="004D3FF8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4EA6D176" w14:textId="77777777" w:rsidR="004D3FF8" w:rsidRPr="008D7F2C" w:rsidRDefault="004D3FF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D7F2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1A054251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6126E49" w14:textId="77777777" w:rsidR="004D3FF8" w:rsidRDefault="004D3FF8" w:rsidP="004D3FF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DD5A4" w14:textId="77777777" w:rsidR="004D3FF8" w:rsidRDefault="004D3FF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278+900</w:t>
            </w:r>
          </w:p>
          <w:p w14:paraId="3F99B65E" w14:textId="77777777" w:rsidR="004D3FF8" w:rsidRDefault="004D3FF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5FA0F" w14:textId="77777777" w:rsidR="004D3FF8" w:rsidRDefault="004D3FF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6D6FC" w14:textId="77777777" w:rsidR="004D3FF8" w:rsidRDefault="004D3FF8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14:paraId="40F24A9A" w14:textId="77777777" w:rsidR="004D3FF8" w:rsidRDefault="004D3FF8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4D39B" w14:textId="77777777" w:rsidR="004D3FF8" w:rsidRDefault="004D3FF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6BD18" w14:textId="77777777" w:rsidR="004D3FF8" w:rsidRPr="00E4080B" w:rsidRDefault="004D3FF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12F1E" w14:textId="77777777" w:rsidR="004D3FF8" w:rsidRDefault="004D3FF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94CDE" w14:textId="77777777" w:rsidR="004D3FF8" w:rsidRDefault="004D3FF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6B89D" w14:textId="77777777" w:rsidR="004D3FF8" w:rsidRDefault="004D3FF8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D3FF8" w14:paraId="4DC8F1DB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6CDEAC0" w14:textId="77777777" w:rsidR="004D3FF8" w:rsidRDefault="004D3FF8" w:rsidP="004D3FF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3B2F9" w14:textId="77777777" w:rsidR="004D3FF8" w:rsidRDefault="004D3FF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5D185" w14:textId="77777777" w:rsidR="004D3FF8" w:rsidRPr="00E4080B" w:rsidRDefault="004D3FF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3DE11" w14:textId="77777777" w:rsidR="004D3FF8" w:rsidRDefault="004D3FF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748B0AAA" w14:textId="77777777" w:rsidR="004D3FF8" w:rsidRDefault="004D3FF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50975" w14:textId="77777777" w:rsidR="004D3FF8" w:rsidRDefault="004D3FF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87DFB" w14:textId="77777777" w:rsidR="004D3FF8" w:rsidRPr="00E4080B" w:rsidRDefault="004D3FF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5F408" w14:textId="77777777" w:rsidR="004D3FF8" w:rsidRDefault="004D3FF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F9553" w14:textId="77777777" w:rsidR="004D3FF8" w:rsidRPr="00E4080B" w:rsidRDefault="004D3FF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05064" w14:textId="77777777" w:rsidR="004D3FF8" w:rsidRDefault="004D3FF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6AD25145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33D32" w14:textId="77777777" w:rsidR="004D3FF8" w:rsidRDefault="004D3FF8" w:rsidP="004D3FF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F6A72" w14:textId="77777777" w:rsidR="004D3FF8" w:rsidRDefault="004D3FF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39BF6" w14:textId="77777777" w:rsidR="004D3FF8" w:rsidRPr="00E4080B" w:rsidRDefault="004D3FF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312A4" w14:textId="77777777" w:rsidR="004D3FF8" w:rsidRDefault="004D3FF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6A8F1B88" w14:textId="77777777" w:rsidR="004D3FF8" w:rsidRDefault="004D3FF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01736" w14:textId="77777777" w:rsidR="004D3FF8" w:rsidRDefault="004D3FF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D272E2F" w14:textId="77777777" w:rsidR="004D3FF8" w:rsidRDefault="004D3FF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3AA6C" w14:textId="77777777" w:rsidR="004D3FF8" w:rsidRPr="00E4080B" w:rsidRDefault="004D3FF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DD9E9" w14:textId="77777777" w:rsidR="004D3FF8" w:rsidRDefault="004D3FF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D8FF8" w14:textId="77777777" w:rsidR="004D3FF8" w:rsidRPr="00E4080B" w:rsidRDefault="004D3FF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8EC25" w14:textId="77777777" w:rsidR="004D3FF8" w:rsidRDefault="004D3FF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208131E" w14:textId="77777777" w:rsidR="004D3FF8" w:rsidRDefault="004D3FF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4. </w:t>
            </w:r>
          </w:p>
        </w:tc>
      </w:tr>
      <w:tr w:rsidR="004D3FF8" w14:paraId="5E7EBDC0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84A912" w14:textId="77777777" w:rsidR="004D3FF8" w:rsidRDefault="004D3FF8" w:rsidP="004D3FF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6EBAE" w14:textId="77777777" w:rsidR="004D3FF8" w:rsidRDefault="004D3FF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C71BE" w14:textId="77777777" w:rsidR="004D3FF8" w:rsidRPr="00E4080B" w:rsidRDefault="004D3FF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43F7F" w14:textId="77777777" w:rsidR="004D3FF8" w:rsidRDefault="004D3FF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25C4AAD4" w14:textId="77777777" w:rsidR="004D3FF8" w:rsidRDefault="004D3FF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A49A1" w14:textId="77777777" w:rsidR="004D3FF8" w:rsidRDefault="004D3FF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76B52" w14:textId="77777777" w:rsidR="004D3FF8" w:rsidRDefault="004D3FF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D0DB7" w14:textId="77777777" w:rsidR="004D3FF8" w:rsidRDefault="004D3FF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41906" w14:textId="77777777" w:rsidR="004D3FF8" w:rsidRPr="00E4080B" w:rsidRDefault="004D3FF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0B219" w14:textId="77777777" w:rsidR="004D3FF8" w:rsidRDefault="004D3FF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EAD6EC0" w14:textId="77777777" w:rsidR="004D3FF8" w:rsidRDefault="004D3FF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4 - 6.</w:t>
            </w:r>
          </w:p>
        </w:tc>
      </w:tr>
      <w:tr w:rsidR="004D3FF8" w14:paraId="18EF7DF9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24E49" w14:textId="77777777" w:rsidR="004D3FF8" w:rsidRDefault="004D3FF8" w:rsidP="004D3FF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210B2" w14:textId="77777777" w:rsidR="004D3FF8" w:rsidRDefault="004D3FF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7761F" w14:textId="77777777" w:rsidR="004D3FF8" w:rsidRPr="00E4080B" w:rsidRDefault="004D3FF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B6E09" w14:textId="77777777" w:rsidR="004D3FF8" w:rsidRDefault="004D3FF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6EC922E3" w14:textId="77777777" w:rsidR="004D3FF8" w:rsidRDefault="004D3FF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C5394" w14:textId="77777777" w:rsidR="004D3FF8" w:rsidRDefault="004D3FF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C2F2B02" w14:textId="77777777" w:rsidR="004D3FF8" w:rsidRDefault="004D3FF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1C830" w14:textId="77777777" w:rsidR="004D3FF8" w:rsidRDefault="004D3FF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9B8D3" w14:textId="77777777" w:rsidR="004D3FF8" w:rsidRDefault="004D3FF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432E5" w14:textId="77777777" w:rsidR="004D3FF8" w:rsidRPr="00E4080B" w:rsidRDefault="004D3FF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15688" w14:textId="77777777" w:rsidR="004D3FF8" w:rsidRDefault="004D3FF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07162FF" w14:textId="77777777" w:rsidR="004D3FF8" w:rsidRDefault="004D3FF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– 8.</w:t>
            </w:r>
          </w:p>
        </w:tc>
      </w:tr>
      <w:tr w:rsidR="004D3FF8" w14:paraId="41B4FDF2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068D0" w14:textId="77777777" w:rsidR="004D3FF8" w:rsidRDefault="004D3FF8" w:rsidP="004D3FF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1D11D" w14:textId="77777777" w:rsidR="004D3FF8" w:rsidRDefault="004D3FF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003BA" w14:textId="77777777" w:rsidR="004D3FF8" w:rsidRPr="00E4080B" w:rsidRDefault="004D3FF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BC745" w14:textId="77777777" w:rsidR="004D3FF8" w:rsidRDefault="004D3FF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41786D98" w14:textId="77777777" w:rsidR="004D3FF8" w:rsidRDefault="004D3FF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13DA8" w14:textId="77777777" w:rsidR="004D3FF8" w:rsidRDefault="004D3FF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4771CE9" w14:textId="77777777" w:rsidR="004D3FF8" w:rsidRDefault="004D3FF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D1067" w14:textId="77777777" w:rsidR="004D3FF8" w:rsidRPr="00E4080B" w:rsidRDefault="004D3FF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B1FA0" w14:textId="77777777" w:rsidR="004D3FF8" w:rsidRDefault="004D3FF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91FA9" w14:textId="77777777" w:rsidR="004D3FF8" w:rsidRPr="00E4080B" w:rsidRDefault="004D3FF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04466" w14:textId="77777777" w:rsidR="004D3FF8" w:rsidRDefault="004D3FF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25CEB21" w14:textId="77777777" w:rsidR="004D3FF8" w:rsidRDefault="004D3FF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şi 8. </w:t>
            </w:r>
          </w:p>
        </w:tc>
      </w:tr>
    </w:tbl>
    <w:p w14:paraId="577F0628" w14:textId="77777777" w:rsidR="004D3FF8" w:rsidRDefault="004D3FF8">
      <w:pPr>
        <w:spacing w:before="40" w:after="40" w:line="192" w:lineRule="auto"/>
        <w:ind w:right="57"/>
        <w:rPr>
          <w:sz w:val="20"/>
          <w:lang w:val="ro-RO"/>
        </w:rPr>
      </w:pPr>
    </w:p>
    <w:p w14:paraId="3DC17AF4" w14:textId="77777777" w:rsidR="004D3FF8" w:rsidRDefault="004D3FF8" w:rsidP="00D06EF4">
      <w:pPr>
        <w:pStyle w:val="Heading1"/>
        <w:spacing w:line="360" w:lineRule="auto"/>
      </w:pPr>
      <w:r>
        <w:t>LINIA 705</w:t>
      </w:r>
    </w:p>
    <w:p w14:paraId="4296BCA1" w14:textId="77777777" w:rsidR="004D3FF8" w:rsidRDefault="004D3FF8" w:rsidP="00F227EA">
      <w:pPr>
        <w:pStyle w:val="Heading1"/>
        <w:spacing w:line="360" w:lineRule="auto"/>
        <w:rPr>
          <w:b w:val="0"/>
          <w:bCs w:val="0"/>
          <w:sz w:val="8"/>
        </w:rPr>
      </w:pPr>
      <w:r>
        <w:t>GALAŢI - BÂRLAD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4D3FF8" w14:paraId="0F4FAEED" w14:textId="77777777" w:rsidTr="004C7B41">
        <w:trPr>
          <w:cantSplit/>
          <w:trHeight w:val="13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CF4C19" w14:textId="77777777" w:rsidR="004D3FF8" w:rsidRDefault="004D3FF8" w:rsidP="004D3FF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72C3B" w14:textId="77777777" w:rsidR="004D3FF8" w:rsidRDefault="004D3FF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  <w:p w14:paraId="0A58A269" w14:textId="77777777" w:rsidR="004D3FF8" w:rsidRDefault="004D3FF8" w:rsidP="00F858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B5ADC" w14:textId="77777777" w:rsidR="004D3FF8" w:rsidRPr="006A1A91" w:rsidRDefault="004D3FF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94CB1" w14:textId="77777777" w:rsidR="004D3FF8" w:rsidRDefault="004D3FF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-</w:t>
            </w:r>
          </w:p>
          <w:p w14:paraId="0BBFE092" w14:textId="77777777" w:rsidR="004D3FF8" w:rsidRDefault="004D3FF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Tuluceşti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6F257" w14:textId="77777777" w:rsidR="004D3FF8" w:rsidRDefault="004D3FF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BE161" w14:textId="77777777" w:rsidR="004D3FF8" w:rsidRPr="006A1A91" w:rsidRDefault="004D3FF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1FDAF" w14:textId="77777777" w:rsidR="004D3FF8" w:rsidRDefault="004D3FF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E0C4C" w14:textId="77777777" w:rsidR="004D3FF8" w:rsidRPr="006A1A91" w:rsidRDefault="004D3FF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AA4C4" w14:textId="77777777" w:rsidR="004D3FF8" w:rsidRDefault="004D3FF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D3FF8" w14:paraId="71795FFF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664A7" w14:textId="77777777" w:rsidR="004D3FF8" w:rsidRDefault="004D3FF8" w:rsidP="004D3FF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06177" w14:textId="77777777" w:rsidR="004D3FF8" w:rsidRDefault="004D3FF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7E361" w14:textId="77777777" w:rsidR="004D3FF8" w:rsidRPr="006A1A91" w:rsidRDefault="004D3FF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ACF37" w14:textId="77777777" w:rsidR="004D3FF8" w:rsidRDefault="004D3FF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14:paraId="0AFC35B1" w14:textId="77777777" w:rsidR="004D3FF8" w:rsidRDefault="004D3FF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08A49070" w14:textId="77777777" w:rsidR="004D3FF8" w:rsidRDefault="004D3FF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5C796" w14:textId="77777777" w:rsidR="004D3FF8" w:rsidRDefault="004D3FF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684D7" w14:textId="77777777" w:rsidR="004D3FF8" w:rsidRPr="006A1A91" w:rsidRDefault="004D3FF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2D34A" w14:textId="77777777" w:rsidR="004D3FF8" w:rsidRDefault="004D3FF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0BE02" w14:textId="77777777" w:rsidR="004D3FF8" w:rsidRPr="006A1A91" w:rsidRDefault="004D3FF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643F1" w14:textId="77777777" w:rsidR="004D3FF8" w:rsidRDefault="004D3FF8" w:rsidP="006B1BD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65D2713B" w14:textId="77777777" w:rsidTr="004C7B41">
        <w:trPr>
          <w:cantSplit/>
          <w:trHeight w:val="6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64A5C2" w14:textId="77777777" w:rsidR="004D3FF8" w:rsidRDefault="004D3FF8" w:rsidP="004D3FF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7E183" w14:textId="77777777" w:rsidR="004D3FF8" w:rsidRDefault="004D3FF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336DC" w14:textId="77777777" w:rsidR="004D3FF8" w:rsidRPr="006A1A91" w:rsidRDefault="004D3FF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C4858" w14:textId="77777777" w:rsidR="004D3FF8" w:rsidRDefault="004D3FF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14:paraId="32A0618A" w14:textId="77777777" w:rsidR="004D3FF8" w:rsidRDefault="004D3FF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AC891" w14:textId="77777777" w:rsidR="004D3FF8" w:rsidRDefault="004D3FF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77D4FEB" w14:textId="77777777" w:rsidR="004D3FF8" w:rsidRDefault="004D3FF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3 - 7 </w:t>
            </w:r>
          </w:p>
          <w:p w14:paraId="1D6FE422" w14:textId="77777777" w:rsidR="004D3FF8" w:rsidRDefault="004D3FF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688FA645" w14:textId="77777777" w:rsidR="004D3FF8" w:rsidRDefault="004D3FF8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A8E90" w14:textId="77777777" w:rsidR="004D3FF8" w:rsidRPr="006A1A91" w:rsidRDefault="004D3FF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C20EC" w14:textId="77777777" w:rsidR="004D3FF8" w:rsidRDefault="004D3FF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7EC2D" w14:textId="77777777" w:rsidR="004D3FF8" w:rsidRPr="006A1A91" w:rsidRDefault="004D3FF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C7082" w14:textId="77777777" w:rsidR="004D3FF8" w:rsidRDefault="004D3FF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C251639" w14:textId="77777777" w:rsidR="004D3FF8" w:rsidRDefault="004D3FF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3.</w:t>
            </w:r>
          </w:p>
        </w:tc>
      </w:tr>
      <w:tr w:rsidR="004D3FF8" w14:paraId="7DDCACEB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ECD42" w14:textId="77777777" w:rsidR="004D3FF8" w:rsidRDefault="004D3FF8" w:rsidP="004D3FF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53B3C" w14:textId="77777777" w:rsidR="004D3FF8" w:rsidRDefault="004D3FF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E59F7" w14:textId="77777777" w:rsidR="004D3FF8" w:rsidRPr="006A1A91" w:rsidRDefault="004D3FF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E4B86" w14:textId="77777777" w:rsidR="004D3FF8" w:rsidRDefault="004D3FF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14:paraId="1D9411A6" w14:textId="77777777" w:rsidR="004D3FF8" w:rsidRDefault="004D3FF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5C919" w14:textId="77777777" w:rsidR="004D3FF8" w:rsidRDefault="004D3FF8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09BF9" w14:textId="77777777" w:rsidR="004D3FF8" w:rsidRPr="006A1A91" w:rsidRDefault="004D3FF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C7BC5" w14:textId="77777777" w:rsidR="004D3FF8" w:rsidRDefault="004D3FF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50604" w14:textId="77777777" w:rsidR="004D3FF8" w:rsidRPr="006A1A91" w:rsidRDefault="004D3FF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48BF1" w14:textId="77777777" w:rsidR="004D3FF8" w:rsidRDefault="004D3FF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C3950C7" w14:textId="77777777" w:rsidR="004D3FF8" w:rsidRDefault="004D3FF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şi 4.</w:t>
            </w:r>
          </w:p>
        </w:tc>
      </w:tr>
      <w:tr w:rsidR="004D3FF8" w14:paraId="70ADDFA4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2B048" w14:textId="77777777" w:rsidR="004D3FF8" w:rsidRDefault="004D3FF8" w:rsidP="004D3FF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165D7" w14:textId="77777777" w:rsidR="004D3FF8" w:rsidRDefault="004D3FF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27+300</w:t>
            </w:r>
          </w:p>
          <w:p w14:paraId="48FCBEF9" w14:textId="77777777" w:rsidR="004D3FF8" w:rsidRDefault="004D3FF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73671" w14:textId="77777777" w:rsidR="004D3FF8" w:rsidRPr="006A1A91" w:rsidRDefault="004D3FF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05AAE" w14:textId="77777777" w:rsidR="004D3FF8" w:rsidRDefault="004D3FF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Tuluceşti -</w:t>
            </w:r>
          </w:p>
          <w:p w14:paraId="12137F95" w14:textId="77777777" w:rsidR="004D3FF8" w:rsidRDefault="004D3FF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Foltești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23DB7" w14:textId="77777777" w:rsidR="004D3FF8" w:rsidRDefault="004D3FF8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64D02" w14:textId="77777777" w:rsidR="004D3FF8" w:rsidRPr="006A1A91" w:rsidRDefault="004D3FF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4E9B1" w14:textId="77777777" w:rsidR="004D3FF8" w:rsidRDefault="004D3FF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60C56" w14:textId="77777777" w:rsidR="004D3FF8" w:rsidRPr="006A1A91" w:rsidRDefault="004D3FF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3FB56" w14:textId="77777777" w:rsidR="004D3FF8" w:rsidRDefault="004D3FF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D3FF8" w14:paraId="5D052034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6988C5" w14:textId="77777777" w:rsidR="004D3FF8" w:rsidRDefault="004D3FF8" w:rsidP="004D3FF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0C083" w14:textId="77777777" w:rsidR="004D3FF8" w:rsidRDefault="004D3FF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53+500</w:t>
            </w:r>
          </w:p>
          <w:p w14:paraId="57D63E5A" w14:textId="77777777" w:rsidR="004D3FF8" w:rsidRDefault="004D3FF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2D797" w14:textId="77777777" w:rsidR="004D3FF8" w:rsidRDefault="004D3FF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58DFA" w14:textId="77777777" w:rsidR="004D3FF8" w:rsidRDefault="004D3FF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Tg. Bujor</w:t>
            </w:r>
          </w:p>
          <w:p w14:paraId="10148CA9" w14:textId="77777777" w:rsidR="004D3FF8" w:rsidRDefault="004D3FF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4E4E4" w14:textId="77777777" w:rsidR="004D3FF8" w:rsidRDefault="004D3FF8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DF331" w14:textId="77777777" w:rsidR="004D3FF8" w:rsidRPr="006A1A91" w:rsidRDefault="004D3FF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77C17" w14:textId="77777777" w:rsidR="004D3FF8" w:rsidRDefault="004D3FF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0374C" w14:textId="77777777" w:rsidR="004D3FF8" w:rsidRPr="006A1A91" w:rsidRDefault="004D3FF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6609D" w14:textId="77777777" w:rsidR="004D3FF8" w:rsidRDefault="004D3FF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D3FF8" w14:paraId="63A46103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15B6F" w14:textId="77777777" w:rsidR="004D3FF8" w:rsidRDefault="004D3FF8" w:rsidP="004D3FF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D846C" w14:textId="77777777" w:rsidR="004D3FF8" w:rsidRDefault="004D3FF8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66+950</w:t>
            </w:r>
          </w:p>
          <w:p w14:paraId="1C9DE792" w14:textId="77777777" w:rsidR="004D3FF8" w:rsidRDefault="004D3FF8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998B0" w14:textId="77777777" w:rsidR="004D3FF8" w:rsidRDefault="004D3FF8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3912D" w14:textId="77777777" w:rsidR="004D3FF8" w:rsidRDefault="004D3FF8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Tg. Bujor -</w:t>
            </w:r>
          </w:p>
          <w:p w14:paraId="1B151AEE" w14:textId="77777777" w:rsidR="004D3FF8" w:rsidRDefault="004D3FF8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6DD0E" w14:textId="77777777" w:rsidR="004D3FF8" w:rsidRDefault="004D3FF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B10BA" w14:textId="77777777" w:rsidR="004D3FF8" w:rsidRPr="006A1A91" w:rsidRDefault="004D3FF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D9F53" w14:textId="77777777" w:rsidR="004D3FF8" w:rsidRDefault="004D3FF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61CF4" w14:textId="77777777" w:rsidR="004D3FF8" w:rsidRPr="006A1A91" w:rsidRDefault="004D3FF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18265" w14:textId="77777777" w:rsidR="004D3FF8" w:rsidRDefault="004D3FF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D3FF8" w14:paraId="5EF35B65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2AA7E7" w14:textId="77777777" w:rsidR="004D3FF8" w:rsidRDefault="004D3FF8" w:rsidP="004D3FF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80D67" w14:textId="77777777" w:rsidR="004D3FF8" w:rsidRDefault="004D3FF8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80+600</w:t>
            </w:r>
          </w:p>
          <w:p w14:paraId="0FA70302" w14:textId="77777777" w:rsidR="004D3FF8" w:rsidRDefault="004D3FF8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B2E5C" w14:textId="77777777" w:rsidR="004D3FF8" w:rsidRDefault="004D3FF8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E2F9A" w14:textId="77777777" w:rsidR="004D3FF8" w:rsidRDefault="004D3FF8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 -</w:t>
            </w:r>
          </w:p>
          <w:p w14:paraId="3394F8EB" w14:textId="77777777" w:rsidR="004D3FF8" w:rsidRDefault="004D3FF8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E1E45" w14:textId="77777777" w:rsidR="004D3FF8" w:rsidRDefault="004D3FF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C212C" w14:textId="77777777" w:rsidR="004D3FF8" w:rsidRPr="006A1A91" w:rsidRDefault="004D3FF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1623B" w14:textId="77777777" w:rsidR="004D3FF8" w:rsidRDefault="004D3FF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27C0D" w14:textId="77777777" w:rsidR="004D3FF8" w:rsidRPr="006A1A91" w:rsidRDefault="004D3FF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DDA0F" w14:textId="77777777" w:rsidR="004D3FF8" w:rsidRDefault="004D3FF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 permanentă.</w:t>
            </w:r>
          </w:p>
        </w:tc>
      </w:tr>
      <w:tr w:rsidR="004D3FF8" w14:paraId="00372C70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062BC0" w14:textId="77777777" w:rsidR="004D3FF8" w:rsidRDefault="004D3FF8" w:rsidP="004D3FF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93A78" w14:textId="77777777" w:rsidR="004D3FF8" w:rsidRDefault="004D3FF8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98+575</w:t>
            </w:r>
          </w:p>
          <w:p w14:paraId="0ED4DFA5" w14:textId="77777777" w:rsidR="004D3FF8" w:rsidRDefault="004D3FF8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98+625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46C73" w14:textId="77777777" w:rsidR="004D3FF8" w:rsidRDefault="004D3FF8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13166" w14:textId="77777777" w:rsidR="004D3FF8" w:rsidRDefault="004D3FF8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 -</w:t>
            </w:r>
          </w:p>
          <w:p w14:paraId="12A0E3AF" w14:textId="77777777" w:rsidR="004D3FF8" w:rsidRDefault="004D3FF8" w:rsidP="007540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B6AF2" w14:textId="77777777" w:rsidR="004D3FF8" w:rsidRDefault="004D3FF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28C80" w14:textId="77777777" w:rsidR="004D3FF8" w:rsidRPr="006A1A91" w:rsidRDefault="004D3FF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4C206" w14:textId="77777777" w:rsidR="004D3FF8" w:rsidRDefault="004D3FF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42A82" w14:textId="77777777" w:rsidR="004D3FF8" w:rsidRPr="006A1A91" w:rsidRDefault="004D3FF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9E42" w14:textId="77777777" w:rsidR="004D3FF8" w:rsidRDefault="004D3FF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D3FF8" w14:paraId="207B34AC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06BB9" w14:textId="77777777" w:rsidR="004D3FF8" w:rsidRDefault="004D3FF8" w:rsidP="004D3FF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18A67" w14:textId="77777777" w:rsidR="004D3FF8" w:rsidRDefault="004D3FF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104+943</w:t>
            </w:r>
          </w:p>
          <w:p w14:paraId="37C74C63" w14:textId="77777777" w:rsidR="004D3FF8" w:rsidRDefault="004D3FF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104+999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A49EE" w14:textId="77777777" w:rsidR="004D3FF8" w:rsidRPr="006A1A91" w:rsidRDefault="004D3FF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312BE" w14:textId="77777777" w:rsidR="004D3FF8" w:rsidRDefault="004D3FF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 -</w:t>
            </w:r>
          </w:p>
          <w:p w14:paraId="6972D06C" w14:textId="77777777" w:rsidR="004D3FF8" w:rsidRDefault="004D3FF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Bălăbăneşti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2B16C" w14:textId="77777777" w:rsidR="004D3FF8" w:rsidRDefault="004D3FF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D758C" w14:textId="77777777" w:rsidR="004D3FF8" w:rsidRPr="006A1A91" w:rsidRDefault="004D3FF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33255" w14:textId="77777777" w:rsidR="004D3FF8" w:rsidRDefault="004D3FF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EC2BD" w14:textId="77777777" w:rsidR="004D3FF8" w:rsidRPr="006A1A91" w:rsidRDefault="004D3FF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1C107" w14:textId="77777777" w:rsidR="004D3FF8" w:rsidRPr="00D84B80" w:rsidRDefault="004D3FF8" w:rsidP="000F25E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D84B8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5A26E064" w14:textId="77777777" w:rsidR="004D3FF8" w:rsidRPr="00577556" w:rsidRDefault="004D3FF8" w:rsidP="000F25E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7755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44DACEEB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A063E1" w14:textId="77777777" w:rsidR="004D3FF8" w:rsidRDefault="004D3FF8" w:rsidP="004D3FF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48DD2" w14:textId="77777777" w:rsidR="004D3FF8" w:rsidRDefault="004D3FF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19E63" w14:textId="77777777" w:rsidR="004D3FF8" w:rsidRPr="006A1A91" w:rsidRDefault="004D3FF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6016D" w14:textId="77777777" w:rsidR="004D3FF8" w:rsidRDefault="004D3FF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Bereşti </w:t>
            </w:r>
          </w:p>
          <w:p w14:paraId="7F7174AE" w14:textId="77777777" w:rsidR="004D3FF8" w:rsidRDefault="004D3FF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3E963F5B" w14:textId="77777777" w:rsidR="004D3FF8" w:rsidRDefault="004D3FF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9618C" w14:textId="77777777" w:rsidR="004D3FF8" w:rsidRDefault="004D3FF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00961" w14:textId="77777777" w:rsidR="004D3FF8" w:rsidRPr="006A1A91" w:rsidRDefault="004D3FF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4C00E" w14:textId="77777777" w:rsidR="004D3FF8" w:rsidRDefault="004D3FF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8AFA0" w14:textId="77777777" w:rsidR="004D3FF8" w:rsidRPr="006A1A91" w:rsidRDefault="004D3FF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68576" w14:textId="77777777" w:rsidR="004D3FF8" w:rsidRDefault="004D3FF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77113035" w14:textId="77777777" w:rsidTr="004C7B41">
        <w:trPr>
          <w:cantSplit/>
          <w:trHeight w:val="12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0D90D" w14:textId="77777777" w:rsidR="004D3FF8" w:rsidRDefault="004D3FF8" w:rsidP="004D3FF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38CBB" w14:textId="77777777" w:rsidR="004D3FF8" w:rsidRDefault="004D3FF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AC6F0" w14:textId="77777777" w:rsidR="004D3FF8" w:rsidRPr="006A1A91" w:rsidRDefault="004D3FF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EB955" w14:textId="77777777" w:rsidR="004D3FF8" w:rsidRDefault="004D3FF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Bereşti </w:t>
            </w:r>
          </w:p>
          <w:p w14:paraId="0858CB0C" w14:textId="77777777" w:rsidR="004D3FF8" w:rsidRDefault="004D3FF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  <w:p w14:paraId="517244AE" w14:textId="77777777" w:rsidR="004D3FF8" w:rsidRDefault="004D3FF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19F54" w14:textId="77777777" w:rsidR="004D3FF8" w:rsidRDefault="004D3FF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A0A245E" w14:textId="77777777" w:rsidR="004D3FF8" w:rsidRDefault="004D3FF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 7, diag.</w:t>
            </w:r>
          </w:p>
          <w:p w14:paraId="0222159A" w14:textId="77777777" w:rsidR="004D3FF8" w:rsidRDefault="004D3FF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 -  5, </w:t>
            </w:r>
          </w:p>
          <w:p w14:paraId="70A35430" w14:textId="77777777" w:rsidR="004D3FF8" w:rsidRDefault="004D3FF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 -  7, </w:t>
            </w:r>
          </w:p>
          <w:p w14:paraId="44E1ABD4" w14:textId="77777777" w:rsidR="004D3FF8" w:rsidRDefault="004D3FF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 -  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9AE46" w14:textId="77777777" w:rsidR="004D3FF8" w:rsidRPr="006A1A91" w:rsidRDefault="004D3FF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F6721" w14:textId="77777777" w:rsidR="004D3FF8" w:rsidRDefault="004D3FF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44390" w14:textId="77777777" w:rsidR="004D3FF8" w:rsidRPr="006A1A91" w:rsidRDefault="004D3FF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0DEB4" w14:textId="77777777" w:rsidR="004D3FF8" w:rsidRDefault="004D3FF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A5C6EBD" w14:textId="77777777" w:rsidR="004D3FF8" w:rsidRDefault="004D3FF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2 - 6.</w:t>
            </w:r>
          </w:p>
        </w:tc>
      </w:tr>
    </w:tbl>
    <w:p w14:paraId="69736281" w14:textId="77777777" w:rsidR="004D3FF8" w:rsidRPr="00454E32" w:rsidRDefault="004D3FF8">
      <w:pPr>
        <w:spacing w:before="40" w:after="40" w:line="192" w:lineRule="auto"/>
        <w:ind w:right="57"/>
        <w:rPr>
          <w:b/>
          <w:sz w:val="20"/>
          <w:lang w:val="ro-RO"/>
        </w:rPr>
      </w:pPr>
    </w:p>
    <w:p w14:paraId="62782D8E" w14:textId="77777777" w:rsidR="004D3FF8" w:rsidRDefault="004D3FF8" w:rsidP="00BD6EB6">
      <w:pPr>
        <w:pStyle w:val="Heading1"/>
        <w:spacing w:line="360" w:lineRule="auto"/>
      </w:pPr>
      <w:r>
        <w:t>LINIA 706 A</w:t>
      </w:r>
    </w:p>
    <w:p w14:paraId="377880A5" w14:textId="77777777" w:rsidR="004D3FF8" w:rsidRDefault="004D3FF8" w:rsidP="00D70D6B">
      <w:pPr>
        <w:pStyle w:val="Heading1"/>
        <w:spacing w:line="360" w:lineRule="auto"/>
        <w:rPr>
          <w:b w:val="0"/>
          <w:bCs w:val="0"/>
          <w:sz w:val="8"/>
        </w:rPr>
      </w:pPr>
      <w:r>
        <w:t>GALAŢI BRATEŞ - RAMIFICAŢIE HALTA TUNEL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4D3FF8" w14:paraId="16F3E971" w14:textId="77777777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C0E8A" w14:textId="77777777" w:rsidR="004D3FF8" w:rsidRDefault="004D3FF8" w:rsidP="004D3FF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67A62" w14:textId="77777777" w:rsidR="004D3FF8" w:rsidRDefault="004D3FF8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1C890" w14:textId="77777777" w:rsidR="004D3FF8" w:rsidRPr="005650BB" w:rsidRDefault="004D3FF8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7F050" w14:textId="77777777" w:rsidR="004D3FF8" w:rsidRDefault="004D3FF8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0E0B0927" w14:textId="77777777" w:rsidR="004D3FF8" w:rsidRDefault="004D3FF8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D9B5" w14:textId="77777777" w:rsidR="004D3FF8" w:rsidRDefault="004D3FF8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EEBF8" w14:textId="77777777" w:rsidR="004D3FF8" w:rsidRPr="000B62B1" w:rsidRDefault="004D3FF8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F3C32" w14:textId="77777777" w:rsidR="004D3FF8" w:rsidRDefault="004D3FF8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51F5C" w14:textId="77777777" w:rsidR="004D3FF8" w:rsidRPr="005650BB" w:rsidRDefault="004D3FF8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0D40E" w14:textId="77777777" w:rsidR="004D3FF8" w:rsidRDefault="004D3FF8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09A7EA6A" w14:textId="77777777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4F4B0D" w14:textId="77777777" w:rsidR="004D3FF8" w:rsidRDefault="004D3FF8" w:rsidP="004D3FF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EF1A3" w14:textId="77777777" w:rsidR="004D3FF8" w:rsidRDefault="004D3FF8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8D1BB" w14:textId="77777777" w:rsidR="004D3FF8" w:rsidRPr="005650BB" w:rsidRDefault="004D3FF8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2D2C4" w14:textId="77777777" w:rsidR="004D3FF8" w:rsidRDefault="004D3FF8" w:rsidP="00C8364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60BC8F41" w14:textId="77777777" w:rsidR="004D3FF8" w:rsidRDefault="004D3FF8" w:rsidP="00C8364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09997" w14:textId="77777777" w:rsidR="004D3FF8" w:rsidRDefault="004D3FF8" w:rsidP="00C8364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9A0FBB1" w14:textId="77777777" w:rsidR="004D3FF8" w:rsidRDefault="004D3FF8" w:rsidP="00C8364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473DE" w14:textId="77777777" w:rsidR="004D3FF8" w:rsidRDefault="004D3FF8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DD8D4" w14:textId="77777777" w:rsidR="004D3FF8" w:rsidRDefault="004D3FF8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3F3F0" w14:textId="77777777" w:rsidR="004D3FF8" w:rsidRPr="005650BB" w:rsidRDefault="004D3FF8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21D7E" w14:textId="77777777" w:rsidR="004D3FF8" w:rsidRDefault="004D3FF8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9526CC7" w14:textId="77777777" w:rsidR="004D3FF8" w:rsidRDefault="004D3FF8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23C777" w14:textId="77777777" w:rsidR="004D3FF8" w:rsidRDefault="004D3FF8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1 - 4.</w:t>
            </w:r>
          </w:p>
        </w:tc>
      </w:tr>
      <w:tr w:rsidR="004D3FF8" w14:paraId="100592F1" w14:textId="77777777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8913E" w14:textId="77777777" w:rsidR="004D3FF8" w:rsidRDefault="004D3FF8" w:rsidP="004D3FF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8BBDB" w14:textId="77777777" w:rsidR="004D3FF8" w:rsidRDefault="004D3FF8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BB394" w14:textId="77777777" w:rsidR="004D3FF8" w:rsidRPr="005650BB" w:rsidRDefault="004D3FF8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4E146" w14:textId="77777777" w:rsidR="004D3FF8" w:rsidRDefault="004D3FF8" w:rsidP="00B341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1843103A" w14:textId="77777777" w:rsidR="004D3FF8" w:rsidRDefault="004D3FF8" w:rsidP="00B341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233B8" w14:textId="77777777" w:rsidR="004D3FF8" w:rsidRDefault="004D3FF8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711F5" w14:textId="77777777" w:rsidR="004D3FF8" w:rsidRDefault="004D3FF8" w:rsidP="00B341D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89DFF" w14:textId="77777777" w:rsidR="004D3FF8" w:rsidRDefault="004D3FF8" w:rsidP="00B341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301B" w14:textId="77777777" w:rsidR="004D3FF8" w:rsidRPr="005650BB" w:rsidRDefault="004D3FF8" w:rsidP="00B341D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C4803" w14:textId="77777777" w:rsidR="004D3FF8" w:rsidRDefault="004D3FF8" w:rsidP="00B341D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8536A84" w14:textId="77777777" w:rsidR="004D3FF8" w:rsidRDefault="004D3FF8" w:rsidP="00C8364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2A121C" w14:textId="77777777" w:rsidR="004D3FF8" w:rsidRDefault="004D3FF8" w:rsidP="00C8364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şi 9.</w:t>
            </w:r>
          </w:p>
        </w:tc>
      </w:tr>
      <w:tr w:rsidR="004D3FF8" w14:paraId="1D9FE957" w14:textId="77777777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E2E810" w14:textId="77777777" w:rsidR="004D3FF8" w:rsidRDefault="004D3FF8" w:rsidP="004D3FF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D96B6" w14:textId="77777777" w:rsidR="004D3FF8" w:rsidRDefault="004D3FF8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BA958" w14:textId="77777777" w:rsidR="004D3FF8" w:rsidRPr="005650BB" w:rsidRDefault="004D3FF8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C7E04" w14:textId="77777777" w:rsidR="004D3FF8" w:rsidRDefault="004D3FF8" w:rsidP="001936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6D5B529E" w14:textId="77777777" w:rsidR="004D3FF8" w:rsidRDefault="004D3FF8" w:rsidP="001936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D5847" w14:textId="77777777" w:rsidR="004D3FF8" w:rsidRDefault="004D3FF8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096C0" w14:textId="77777777" w:rsidR="004D3FF8" w:rsidRDefault="004D3FF8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4205D" w14:textId="77777777" w:rsidR="004D3FF8" w:rsidRDefault="004D3FF8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A56BF" w14:textId="77777777" w:rsidR="004D3FF8" w:rsidRPr="005650BB" w:rsidRDefault="004D3FF8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E9163" w14:textId="77777777" w:rsidR="004D3FF8" w:rsidRDefault="004D3FF8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0AC5F0D" w14:textId="77777777" w:rsidR="004D3FF8" w:rsidRDefault="004D3FF8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C758A0" w14:textId="77777777" w:rsidR="004D3FF8" w:rsidRDefault="004D3FF8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4D3FF8" w14:paraId="4B23878D" w14:textId="77777777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761C9" w14:textId="77777777" w:rsidR="004D3FF8" w:rsidRDefault="004D3FF8" w:rsidP="004D3FF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F11D1" w14:textId="77777777" w:rsidR="004D3FF8" w:rsidRDefault="004D3FF8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B68CC" w14:textId="77777777" w:rsidR="004D3FF8" w:rsidRPr="005650BB" w:rsidRDefault="004D3FF8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04D46" w14:textId="77777777" w:rsidR="004D3FF8" w:rsidRDefault="004D3FF8" w:rsidP="00CC4D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6031574F" w14:textId="77777777" w:rsidR="004D3FF8" w:rsidRDefault="004D3FF8" w:rsidP="00CC4D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F6C94" w14:textId="77777777" w:rsidR="004D3FF8" w:rsidRDefault="004D3FF8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565C5" w14:textId="77777777" w:rsidR="004D3FF8" w:rsidRDefault="004D3FF8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E2802" w14:textId="77777777" w:rsidR="004D3FF8" w:rsidRDefault="004D3FF8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1AEDE" w14:textId="77777777" w:rsidR="004D3FF8" w:rsidRPr="005650BB" w:rsidRDefault="004D3FF8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41D4" w14:textId="77777777" w:rsidR="004D3FF8" w:rsidRDefault="004D3FF8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FE05148" w14:textId="77777777" w:rsidR="004D3FF8" w:rsidRDefault="004D3FF8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9B2D3E" w14:textId="77777777" w:rsidR="004D3FF8" w:rsidRDefault="004D3FF8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  <w:tr w:rsidR="004D3FF8" w14:paraId="16B8BD9B" w14:textId="77777777" w:rsidTr="00E27E65">
        <w:trPr>
          <w:cantSplit/>
          <w:trHeight w:val="12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1418DF" w14:textId="77777777" w:rsidR="004D3FF8" w:rsidRDefault="004D3FF8" w:rsidP="004D3FF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AE505" w14:textId="77777777" w:rsidR="004D3FF8" w:rsidRDefault="004D3FF8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0F1FD" w14:textId="77777777" w:rsidR="004D3FF8" w:rsidRPr="005650BB" w:rsidRDefault="004D3FF8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07CCE" w14:textId="77777777" w:rsidR="004D3FF8" w:rsidRDefault="004D3FF8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45D0DB74" w14:textId="77777777" w:rsidR="004D3FF8" w:rsidRDefault="004D3FF8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FCB34" w14:textId="77777777" w:rsidR="004D3FF8" w:rsidRDefault="004D3FF8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24, 26,  36 </w:t>
            </w:r>
          </w:p>
          <w:p w14:paraId="59A37077" w14:textId="77777777" w:rsidR="004D3FF8" w:rsidRDefault="004D3FF8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6E1E78B1" w14:textId="77777777" w:rsidR="004D3FF8" w:rsidRDefault="004D3FF8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 32 / 38, 34 / 40, 46 / 50 şi </w:t>
            </w:r>
          </w:p>
          <w:p w14:paraId="22091AFC" w14:textId="77777777" w:rsidR="004D3FF8" w:rsidRDefault="004D3FF8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CF29D" w14:textId="77777777" w:rsidR="004D3FF8" w:rsidRPr="000B62B1" w:rsidRDefault="004D3FF8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44C4C" w14:textId="77777777" w:rsidR="004D3FF8" w:rsidRDefault="004D3FF8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FE297" w14:textId="77777777" w:rsidR="004D3FF8" w:rsidRPr="005650BB" w:rsidRDefault="004D3FF8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492AD" w14:textId="77777777" w:rsidR="004D3FF8" w:rsidRDefault="004D3FF8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41BA5D4" w14:textId="77777777" w:rsidR="004D3FF8" w:rsidRDefault="004D3FF8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73B58B95" w14:textId="77777777" w:rsidR="004D3FF8" w:rsidRDefault="004D3FF8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1 - 13.</w:t>
            </w:r>
          </w:p>
        </w:tc>
      </w:tr>
      <w:tr w:rsidR="004D3FF8" w14:paraId="1503C766" w14:textId="77777777" w:rsidTr="001A477E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E9B21" w14:textId="77777777" w:rsidR="004D3FF8" w:rsidRDefault="004D3FF8" w:rsidP="004D3FF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22732" w14:textId="77777777" w:rsidR="004D3FF8" w:rsidRDefault="004D3FF8" w:rsidP="001A47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6535A" w14:textId="77777777" w:rsidR="004D3FF8" w:rsidRPr="005650BB" w:rsidRDefault="004D3FF8" w:rsidP="001A47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8614A" w14:textId="77777777" w:rsidR="004D3FF8" w:rsidRDefault="004D3FF8" w:rsidP="001A47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5D391332" w14:textId="77777777" w:rsidR="004D3FF8" w:rsidRDefault="004D3FF8" w:rsidP="001A47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251A8" w14:textId="77777777" w:rsidR="004D3FF8" w:rsidRDefault="004D3FF8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39AD4" w14:textId="77777777" w:rsidR="004D3FF8" w:rsidRDefault="004D3FF8" w:rsidP="001A47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7C083" w14:textId="77777777" w:rsidR="004D3FF8" w:rsidRDefault="004D3FF8" w:rsidP="001A47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1210D" w14:textId="77777777" w:rsidR="004D3FF8" w:rsidRPr="005650BB" w:rsidRDefault="004D3FF8" w:rsidP="001A47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DEA29" w14:textId="77777777" w:rsidR="004D3FF8" w:rsidRDefault="004D3FF8" w:rsidP="001A47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78CD2E1" w14:textId="77777777" w:rsidR="004D3FF8" w:rsidRDefault="004D3FF8" w:rsidP="001A47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82CD1D" w14:textId="77777777" w:rsidR="004D3FF8" w:rsidRDefault="004D3FF8" w:rsidP="001A47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şi 6.</w:t>
            </w:r>
          </w:p>
        </w:tc>
      </w:tr>
      <w:tr w:rsidR="004D3FF8" w14:paraId="34BE2BF7" w14:textId="77777777" w:rsidTr="00E27E65">
        <w:trPr>
          <w:cantSplit/>
          <w:trHeight w:val="15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5632E" w14:textId="77777777" w:rsidR="004D3FF8" w:rsidRDefault="004D3FF8" w:rsidP="004D3FF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AAE5B" w14:textId="77777777" w:rsidR="004D3FF8" w:rsidRDefault="004D3FF8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FC050" w14:textId="77777777" w:rsidR="004D3FF8" w:rsidRPr="005650BB" w:rsidRDefault="004D3FF8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17C15" w14:textId="77777777" w:rsidR="004D3FF8" w:rsidRDefault="004D3FF8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2441DBE4" w14:textId="77777777" w:rsidR="004D3FF8" w:rsidRDefault="004D3FF8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D7E64" w14:textId="77777777" w:rsidR="004D3FF8" w:rsidRDefault="004D3FF8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14:paraId="6E067D85" w14:textId="77777777" w:rsidR="004D3FF8" w:rsidRDefault="004D3FF8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0A0A4431" w14:textId="77777777" w:rsidR="004D3FF8" w:rsidRDefault="004D3FF8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14:paraId="46E6BC6E" w14:textId="77777777" w:rsidR="004D3FF8" w:rsidRDefault="004D3FF8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şi </w:t>
            </w:r>
          </w:p>
          <w:p w14:paraId="1CD79D62" w14:textId="77777777" w:rsidR="004D3FF8" w:rsidRDefault="004D3FF8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D6EC7" w14:textId="77777777" w:rsidR="004D3FF8" w:rsidRDefault="004D3FF8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F8847" w14:textId="77777777" w:rsidR="004D3FF8" w:rsidRDefault="004D3FF8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C10A5" w14:textId="77777777" w:rsidR="004D3FF8" w:rsidRPr="005650BB" w:rsidRDefault="004D3FF8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73F5E" w14:textId="77777777" w:rsidR="004D3FF8" w:rsidRDefault="004D3FF8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296C02E" w14:textId="77777777" w:rsidR="004D3FF8" w:rsidRDefault="004D3FF8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57860B" w14:textId="77777777" w:rsidR="004D3FF8" w:rsidRDefault="004D3FF8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</w:tbl>
    <w:p w14:paraId="7EA95FA5" w14:textId="77777777" w:rsidR="004D3FF8" w:rsidRDefault="004D3FF8">
      <w:pPr>
        <w:spacing w:before="40" w:after="40" w:line="192" w:lineRule="auto"/>
        <w:ind w:right="57"/>
        <w:rPr>
          <w:sz w:val="20"/>
          <w:lang w:val="ro-RO"/>
        </w:rPr>
      </w:pPr>
    </w:p>
    <w:p w14:paraId="4B0F8A07" w14:textId="77777777" w:rsidR="004D3FF8" w:rsidRDefault="004D3FF8" w:rsidP="0094622D">
      <w:pPr>
        <w:pStyle w:val="Heading1"/>
        <w:spacing w:line="360" w:lineRule="auto"/>
      </w:pPr>
      <w:r>
        <w:t>LINIA 706 B</w:t>
      </w:r>
    </w:p>
    <w:p w14:paraId="2E2F0F80" w14:textId="77777777" w:rsidR="004D3FF8" w:rsidRDefault="004D3FF8" w:rsidP="00961F23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RAMIFICAŢIE TULUCEŞTI - GALAŢI BRATEŞ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3"/>
        <w:gridCol w:w="870"/>
        <w:gridCol w:w="755"/>
        <w:gridCol w:w="870"/>
        <w:gridCol w:w="755"/>
        <w:gridCol w:w="2490"/>
      </w:tblGrid>
      <w:tr w:rsidR="004D3FF8" w14:paraId="6A1DD1FA" w14:textId="77777777" w:rsidTr="00B57F35">
        <w:trPr>
          <w:cantSplit/>
          <w:trHeight w:val="100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27CFC" w14:textId="77777777" w:rsidR="004D3FF8" w:rsidRDefault="004D3FF8" w:rsidP="004D3FF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1C76E" w14:textId="77777777" w:rsidR="004D3FF8" w:rsidRDefault="004D3FF8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CB8C7" w14:textId="77777777" w:rsidR="004D3FF8" w:rsidRPr="00147184" w:rsidRDefault="004D3FF8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980C3" w14:textId="77777777" w:rsidR="004D3FF8" w:rsidRDefault="004D3FF8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1B9D83D8" w14:textId="77777777" w:rsidR="004D3FF8" w:rsidRDefault="004D3FF8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7C87E" w14:textId="77777777" w:rsidR="004D3FF8" w:rsidRDefault="004D3FF8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5334723" w14:textId="77777777" w:rsidR="004D3FF8" w:rsidRDefault="004D3FF8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D00D9" w14:textId="77777777" w:rsidR="004D3FF8" w:rsidRPr="00147184" w:rsidRDefault="004D3FF8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67DB0" w14:textId="77777777" w:rsidR="004D3FF8" w:rsidRDefault="004D3FF8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0C8B2" w14:textId="77777777" w:rsidR="004D3FF8" w:rsidRPr="00147184" w:rsidRDefault="004D3FF8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FFC9B" w14:textId="77777777" w:rsidR="004D3FF8" w:rsidRDefault="004D3FF8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534A72AA" w14:textId="77777777" w:rsidR="004D3FF8" w:rsidRDefault="004D3FF8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4D3FF8" w14:paraId="0AF07EDB" w14:textId="77777777" w:rsidTr="00B57F35">
        <w:trPr>
          <w:cantSplit/>
          <w:trHeight w:val="340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D4515" w14:textId="77777777" w:rsidR="004D3FF8" w:rsidRDefault="004D3FF8" w:rsidP="004D3FF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FE144" w14:textId="77777777" w:rsidR="004D3FF8" w:rsidRDefault="004D3FF8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1AEBE" w14:textId="77777777" w:rsidR="004D3FF8" w:rsidRPr="00147184" w:rsidRDefault="004D3FF8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97BFA" w14:textId="77777777" w:rsidR="004D3FF8" w:rsidRDefault="004D3FF8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15C5EE34" w14:textId="77777777" w:rsidR="004D3FF8" w:rsidRDefault="004D3FF8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00633" w14:textId="77777777" w:rsidR="004D3FF8" w:rsidRDefault="004D3FF8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14:paraId="4A0AAD0A" w14:textId="77777777" w:rsidR="004D3FF8" w:rsidRDefault="004D3FF8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169D42A9" w14:textId="77777777" w:rsidR="004D3FF8" w:rsidRDefault="004D3FF8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2A1301B2" w14:textId="77777777" w:rsidR="004D3FF8" w:rsidRDefault="004D3FF8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şi </w:t>
            </w:r>
          </w:p>
          <w:p w14:paraId="3634DB43" w14:textId="77777777" w:rsidR="004D3FF8" w:rsidRDefault="004D3FF8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C6BC3" w14:textId="77777777" w:rsidR="004D3FF8" w:rsidRPr="00147184" w:rsidRDefault="004D3FF8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EEA2F" w14:textId="77777777" w:rsidR="004D3FF8" w:rsidRDefault="004D3FF8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AFED0" w14:textId="77777777" w:rsidR="004D3FF8" w:rsidRPr="00147184" w:rsidRDefault="004D3FF8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E676D" w14:textId="77777777" w:rsidR="004D3FF8" w:rsidRDefault="004D3FF8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2A228FB9" w14:textId="77777777" w:rsidR="004D3FF8" w:rsidRDefault="004D3FF8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4D3FF8" w14:paraId="0F11D8A1" w14:textId="77777777" w:rsidTr="00E74F0E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F5872" w14:textId="77777777" w:rsidR="004D3FF8" w:rsidRDefault="004D3FF8" w:rsidP="004D3FF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0F2CA" w14:textId="77777777" w:rsidR="004D3FF8" w:rsidRDefault="004D3FF8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F265E" w14:textId="77777777" w:rsidR="004D3FF8" w:rsidRPr="00147184" w:rsidRDefault="004D3FF8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FCF12" w14:textId="77777777" w:rsidR="004D3FF8" w:rsidRDefault="004D3FF8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2247C719" w14:textId="77777777" w:rsidR="004D3FF8" w:rsidRDefault="004D3FF8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DD097" w14:textId="77777777" w:rsidR="004D3FF8" w:rsidRDefault="004D3FF8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807C6" w14:textId="77777777" w:rsidR="004D3FF8" w:rsidRPr="00147184" w:rsidRDefault="004D3FF8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F0562" w14:textId="77777777" w:rsidR="004D3FF8" w:rsidRDefault="004D3FF8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E3AE5" w14:textId="77777777" w:rsidR="004D3FF8" w:rsidRPr="00147184" w:rsidRDefault="004D3FF8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6492C" w14:textId="77777777" w:rsidR="004D3FF8" w:rsidRDefault="004D3FF8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4D3FF8" w14:paraId="10DBCA75" w14:textId="77777777" w:rsidTr="00B57F35">
        <w:trPr>
          <w:cantSplit/>
          <w:trHeight w:val="10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06271" w14:textId="77777777" w:rsidR="004D3FF8" w:rsidRDefault="004D3FF8" w:rsidP="004D3FF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D6D9B" w14:textId="77777777" w:rsidR="004D3FF8" w:rsidRDefault="004D3FF8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2A402" w14:textId="77777777" w:rsidR="004D3FF8" w:rsidRPr="00147184" w:rsidRDefault="004D3FF8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AAC41" w14:textId="77777777" w:rsidR="004D3FF8" w:rsidRDefault="004D3FF8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5FAF170C" w14:textId="77777777" w:rsidR="004D3FF8" w:rsidRDefault="004D3FF8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4149A" w14:textId="77777777" w:rsidR="004D3FF8" w:rsidRDefault="004D3FF8" w:rsidP="00C106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C6751B5" w14:textId="77777777" w:rsidR="004D3FF8" w:rsidRDefault="004D3FF8" w:rsidP="001947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6469A" w14:textId="77777777" w:rsidR="004D3FF8" w:rsidRPr="00147184" w:rsidRDefault="004D3FF8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F3E1C" w14:textId="77777777" w:rsidR="004D3FF8" w:rsidRDefault="004D3FF8" w:rsidP="00C106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EB2E8" w14:textId="77777777" w:rsidR="004D3FF8" w:rsidRPr="00147184" w:rsidRDefault="004D3FF8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23623" w14:textId="77777777" w:rsidR="004D3FF8" w:rsidRDefault="004D3FF8" w:rsidP="00C106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1B43BDF9" w14:textId="77777777" w:rsidR="004D3FF8" w:rsidRDefault="004D3FF8" w:rsidP="001947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1 - 4.</w:t>
            </w:r>
          </w:p>
        </w:tc>
      </w:tr>
      <w:tr w:rsidR="004D3FF8" w14:paraId="364004DA" w14:textId="77777777" w:rsidTr="00E74F0E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F2AB8A" w14:textId="77777777" w:rsidR="004D3FF8" w:rsidRDefault="004D3FF8" w:rsidP="004D3FF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BC073" w14:textId="77777777" w:rsidR="004D3FF8" w:rsidRDefault="004D3FF8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2C429" w14:textId="77777777" w:rsidR="004D3FF8" w:rsidRPr="00147184" w:rsidRDefault="004D3FF8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C1E33" w14:textId="77777777" w:rsidR="004D3FF8" w:rsidRDefault="004D3FF8" w:rsidP="00B6114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728F8B67" w14:textId="77777777" w:rsidR="004D3FF8" w:rsidRDefault="004D3FF8" w:rsidP="00B6114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3D872" w14:textId="77777777" w:rsidR="004D3FF8" w:rsidRDefault="004D3FF8" w:rsidP="00B0500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341CA" w14:textId="77777777" w:rsidR="004D3FF8" w:rsidRPr="00147184" w:rsidRDefault="004D3FF8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FBAF2" w14:textId="77777777" w:rsidR="004D3FF8" w:rsidRDefault="004D3FF8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3CA94" w14:textId="77777777" w:rsidR="004D3FF8" w:rsidRPr="00147184" w:rsidRDefault="004D3FF8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F6290" w14:textId="77777777" w:rsidR="004D3FF8" w:rsidRDefault="004D3FF8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6E14FD22" w14:textId="77777777" w:rsidR="004D3FF8" w:rsidRDefault="004D3FF8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şi 2.</w:t>
            </w:r>
          </w:p>
        </w:tc>
      </w:tr>
      <w:tr w:rsidR="004D3FF8" w14:paraId="67BA591E" w14:textId="77777777" w:rsidTr="00B57F35">
        <w:trPr>
          <w:cantSplit/>
          <w:trHeight w:val="7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6F0A4" w14:textId="77777777" w:rsidR="004D3FF8" w:rsidRDefault="004D3FF8" w:rsidP="004D3FF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AE6E" w14:textId="77777777" w:rsidR="004D3FF8" w:rsidRDefault="004D3FF8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2662F" w14:textId="77777777" w:rsidR="004D3FF8" w:rsidRPr="00147184" w:rsidRDefault="004D3FF8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70A12" w14:textId="77777777" w:rsidR="004D3FF8" w:rsidRDefault="004D3FF8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2C7A04B8" w14:textId="77777777" w:rsidR="004D3FF8" w:rsidRDefault="004D3FF8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3D8D0" w14:textId="77777777" w:rsidR="004D3FF8" w:rsidRDefault="004D3FF8" w:rsidP="00B0500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198D3" w14:textId="77777777" w:rsidR="004D3FF8" w:rsidRPr="00147184" w:rsidRDefault="004D3FF8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0BAC2" w14:textId="77777777" w:rsidR="004D3FF8" w:rsidRDefault="004D3FF8" w:rsidP="00C106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971BA" w14:textId="77777777" w:rsidR="004D3FF8" w:rsidRPr="00147184" w:rsidRDefault="004D3FF8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CD0D3" w14:textId="77777777" w:rsidR="004D3FF8" w:rsidRDefault="004D3FF8" w:rsidP="00C106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5CC409D7" w14:textId="77777777" w:rsidR="004D3FF8" w:rsidRDefault="004D3FF8" w:rsidP="004D68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şi 9.</w:t>
            </w:r>
          </w:p>
        </w:tc>
      </w:tr>
      <w:tr w:rsidR="004D3FF8" w14:paraId="7C4A76BF" w14:textId="77777777" w:rsidTr="00484EAF">
        <w:trPr>
          <w:cantSplit/>
          <w:trHeight w:val="7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F9AFD5" w14:textId="77777777" w:rsidR="004D3FF8" w:rsidRDefault="004D3FF8" w:rsidP="004D3FF8">
            <w:pPr>
              <w:numPr>
                <w:ilvl w:val="0"/>
                <w:numId w:val="1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B79B5" w14:textId="77777777" w:rsidR="004D3FF8" w:rsidRDefault="004D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9145B" w14:textId="77777777" w:rsidR="004D3FF8" w:rsidRPr="005650BB" w:rsidRDefault="004D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ECDCA" w14:textId="77777777" w:rsidR="004D3FF8" w:rsidRDefault="004D3FF8" w:rsidP="00484EA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575972FB" w14:textId="77777777" w:rsidR="004D3FF8" w:rsidRDefault="004D3FF8" w:rsidP="00484EA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CF4A8" w14:textId="77777777" w:rsidR="004D3FF8" w:rsidRDefault="004D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292F8" w14:textId="77777777" w:rsidR="004D3FF8" w:rsidRDefault="004D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D07F0" w14:textId="77777777" w:rsidR="004D3FF8" w:rsidRDefault="004D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665D8" w14:textId="77777777" w:rsidR="004D3FF8" w:rsidRPr="005650BB" w:rsidRDefault="004D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DD945" w14:textId="77777777" w:rsidR="004D3FF8" w:rsidRPr="00484EAF" w:rsidRDefault="004D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0D95290D" w14:textId="77777777" w:rsidR="004D3FF8" w:rsidRPr="00484EAF" w:rsidRDefault="004D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2E548A4D" w14:textId="77777777" w:rsidR="004D3FF8" w:rsidRPr="00484EAF" w:rsidRDefault="004D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4D3FF8" w14:paraId="7A52CBFA" w14:textId="77777777" w:rsidTr="00B57F35">
        <w:trPr>
          <w:cantSplit/>
          <w:trHeight w:val="88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A883A" w14:textId="77777777" w:rsidR="004D3FF8" w:rsidRDefault="004D3FF8" w:rsidP="004D3FF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9093D" w14:textId="77777777" w:rsidR="004D3FF8" w:rsidRDefault="004D3FF8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43FC6" w14:textId="77777777" w:rsidR="004D3FF8" w:rsidRPr="00147184" w:rsidRDefault="004D3FF8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F8E3B" w14:textId="77777777" w:rsidR="004D3FF8" w:rsidRDefault="004D3FF8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17005EA7" w14:textId="77777777" w:rsidR="004D3FF8" w:rsidRDefault="004D3FF8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BF1D5" w14:textId="77777777" w:rsidR="004D3FF8" w:rsidRDefault="004D3FF8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24, 26 şi 36, T.D.J.</w:t>
            </w:r>
          </w:p>
          <w:p w14:paraId="0AB91E99" w14:textId="77777777" w:rsidR="004D3FF8" w:rsidRDefault="004D3FF8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32 / 38, 34 / 40, 46 / 50 şi </w:t>
            </w:r>
          </w:p>
          <w:p w14:paraId="7AD7791E" w14:textId="77777777" w:rsidR="004D3FF8" w:rsidRDefault="004D3FF8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E742D" w14:textId="77777777" w:rsidR="004D3FF8" w:rsidRPr="00147184" w:rsidRDefault="004D3FF8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BBAFD" w14:textId="77777777" w:rsidR="004D3FF8" w:rsidRDefault="004D3FF8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1512E" w14:textId="77777777" w:rsidR="004D3FF8" w:rsidRPr="00147184" w:rsidRDefault="004D3FF8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42050" w14:textId="77777777" w:rsidR="004D3FF8" w:rsidRDefault="004D3FF8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5EF8654B" w14:textId="77777777" w:rsidR="004D3FF8" w:rsidRDefault="004D3FF8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1 - 13.</w:t>
            </w:r>
          </w:p>
        </w:tc>
      </w:tr>
      <w:tr w:rsidR="004D3FF8" w14:paraId="7DC0D2DA" w14:textId="77777777" w:rsidTr="00B57F35">
        <w:trPr>
          <w:cantSplit/>
          <w:trHeight w:val="5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683EF0" w14:textId="77777777" w:rsidR="004D3FF8" w:rsidRDefault="004D3FF8" w:rsidP="004D3FF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3669D" w14:textId="77777777" w:rsidR="004D3FF8" w:rsidRDefault="004D3FF8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45E52" w14:textId="77777777" w:rsidR="004D3FF8" w:rsidRPr="00147184" w:rsidRDefault="004D3FF8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315A1" w14:textId="77777777" w:rsidR="004D3FF8" w:rsidRDefault="004D3FF8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374190EA" w14:textId="77777777" w:rsidR="004D3FF8" w:rsidRDefault="004D3FF8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12929" w14:textId="77777777" w:rsidR="004D3FF8" w:rsidRDefault="004D3FF8" w:rsidP="00B0500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50706" w14:textId="77777777" w:rsidR="004D3FF8" w:rsidRPr="00147184" w:rsidRDefault="004D3FF8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B580E" w14:textId="77777777" w:rsidR="004D3FF8" w:rsidRDefault="004D3FF8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DF9FB" w14:textId="77777777" w:rsidR="004D3FF8" w:rsidRPr="00147184" w:rsidRDefault="004D3FF8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C1DC6" w14:textId="77777777" w:rsidR="004D3FF8" w:rsidRDefault="004D3FF8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2DCF1E0E" w14:textId="77777777" w:rsidR="004D3FF8" w:rsidRDefault="004D3FF8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5 şi 6.</w:t>
            </w:r>
          </w:p>
        </w:tc>
      </w:tr>
    </w:tbl>
    <w:p w14:paraId="6965F83E" w14:textId="77777777" w:rsidR="004D3FF8" w:rsidRDefault="004D3FF8">
      <w:pPr>
        <w:spacing w:before="40" w:after="40" w:line="192" w:lineRule="auto"/>
        <w:ind w:right="57"/>
        <w:rPr>
          <w:sz w:val="20"/>
          <w:lang w:val="ro-RO"/>
        </w:rPr>
      </w:pPr>
    </w:p>
    <w:p w14:paraId="726FFAB6" w14:textId="77777777" w:rsidR="004D3FF8" w:rsidRDefault="004D3FF8" w:rsidP="00155979">
      <w:pPr>
        <w:pStyle w:val="Heading1"/>
        <w:spacing w:line="360" w:lineRule="auto"/>
      </w:pPr>
      <w:r>
        <w:t>LINIA 706 E</w:t>
      </w:r>
    </w:p>
    <w:p w14:paraId="4CF21506" w14:textId="77777777" w:rsidR="004D3FF8" w:rsidRDefault="004D3FF8" w:rsidP="00427A2C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- GALAŢI MĂRFURI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4D3FF8" w14:paraId="34C4BEDB" w14:textId="77777777" w:rsidTr="001C68C1">
        <w:trPr>
          <w:cantSplit/>
          <w:trHeight w:val="28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1D5939" w14:textId="77777777" w:rsidR="004D3FF8" w:rsidRDefault="004D3FF8" w:rsidP="00B9515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4DBF0" w14:textId="77777777" w:rsidR="004D3FF8" w:rsidRDefault="004D3FF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66652" w14:textId="77777777" w:rsidR="004D3FF8" w:rsidRPr="00ED3471" w:rsidRDefault="004D3FF8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0335B" w14:textId="77777777" w:rsidR="004D3FF8" w:rsidRDefault="004D3FF8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2EAEDC30" w14:textId="77777777" w:rsidR="004D3FF8" w:rsidRDefault="004D3FF8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1E4C6" w14:textId="77777777" w:rsidR="004D3FF8" w:rsidRDefault="004D3FF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14:paraId="4BF23068" w14:textId="77777777" w:rsidR="004D3FF8" w:rsidRDefault="004D3FF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2537F3A1" w14:textId="77777777" w:rsidR="004D3FF8" w:rsidRDefault="004D3FF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14:paraId="6E8A25E7" w14:textId="77777777" w:rsidR="004D3FF8" w:rsidRDefault="004D3FF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</w:t>
            </w:r>
          </w:p>
          <w:p w14:paraId="44DCF485" w14:textId="77777777" w:rsidR="004D3FF8" w:rsidRDefault="004D3FF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6B9D77D8" w14:textId="77777777" w:rsidR="004D3FF8" w:rsidRDefault="004D3FF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B7808" w14:textId="77777777" w:rsidR="004D3FF8" w:rsidRPr="00ED3471" w:rsidRDefault="004D3FF8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88760" w14:textId="77777777" w:rsidR="004D3FF8" w:rsidRDefault="004D3FF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E37C0" w14:textId="77777777" w:rsidR="004D3FF8" w:rsidRPr="00ED3471" w:rsidRDefault="004D3FF8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DC4B4" w14:textId="77777777" w:rsidR="004D3FF8" w:rsidRDefault="004D3FF8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699FDBEB" w14:textId="77777777" w:rsidR="004D3FF8" w:rsidRDefault="004D3FF8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4D3FF8" w14:paraId="66099384" w14:textId="77777777" w:rsidTr="001C68C1">
        <w:trPr>
          <w:cantSplit/>
          <w:trHeight w:val="40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AB464" w14:textId="77777777" w:rsidR="004D3FF8" w:rsidRDefault="004D3FF8" w:rsidP="00B9515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7628E" w14:textId="77777777" w:rsidR="004D3FF8" w:rsidRDefault="004D3FF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CAFBC" w14:textId="77777777" w:rsidR="004D3FF8" w:rsidRPr="00ED3471" w:rsidRDefault="004D3FF8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EAA72" w14:textId="77777777" w:rsidR="004D3FF8" w:rsidRDefault="004D3FF8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3FADA783" w14:textId="77777777" w:rsidR="004D3FF8" w:rsidRDefault="004D3FF8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02D1A" w14:textId="77777777" w:rsidR="004D3FF8" w:rsidRDefault="004D3FF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EF020" w14:textId="77777777" w:rsidR="004D3FF8" w:rsidRPr="00ED3471" w:rsidRDefault="004D3FF8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EBF83" w14:textId="77777777" w:rsidR="004D3FF8" w:rsidRDefault="004D3FF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5CDCD" w14:textId="77777777" w:rsidR="004D3FF8" w:rsidRPr="00ED3471" w:rsidRDefault="004D3FF8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4D059" w14:textId="77777777" w:rsidR="004D3FF8" w:rsidRDefault="004D3FF8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4D3FF8" w14:paraId="568202F6" w14:textId="77777777" w:rsidTr="001C68C1">
        <w:trPr>
          <w:cantSplit/>
          <w:trHeight w:val="6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D0DBD" w14:textId="77777777" w:rsidR="004D3FF8" w:rsidRDefault="004D3FF8" w:rsidP="00B9515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4DCE2" w14:textId="77777777" w:rsidR="004D3FF8" w:rsidRDefault="004D3FF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AA00B" w14:textId="77777777" w:rsidR="004D3FF8" w:rsidRPr="00ED3471" w:rsidRDefault="004D3FF8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AACF3" w14:textId="77777777" w:rsidR="004D3FF8" w:rsidRDefault="004D3FF8" w:rsidP="00E758C4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2C39AFEF" w14:textId="77777777" w:rsidR="004D3FF8" w:rsidRDefault="004D3FF8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F2C81" w14:textId="77777777" w:rsidR="004D3FF8" w:rsidRDefault="004D3FF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2FB320C" w14:textId="77777777" w:rsidR="004D3FF8" w:rsidRDefault="004D3FF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BC063" w14:textId="77777777" w:rsidR="004D3FF8" w:rsidRPr="00ED3471" w:rsidRDefault="004D3FF8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0817D" w14:textId="77777777" w:rsidR="004D3FF8" w:rsidRDefault="004D3FF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464FC" w14:textId="77777777" w:rsidR="004D3FF8" w:rsidRPr="00ED3471" w:rsidRDefault="004D3FF8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309D0" w14:textId="77777777" w:rsidR="004D3FF8" w:rsidRDefault="004D3FF8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54BC4A7A" w14:textId="77777777" w:rsidR="004D3FF8" w:rsidRDefault="004D3FF8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1 - 4.</w:t>
            </w:r>
          </w:p>
        </w:tc>
      </w:tr>
      <w:tr w:rsidR="004D3FF8" w14:paraId="78120270" w14:textId="77777777" w:rsidTr="00242545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B86CA2" w14:textId="77777777" w:rsidR="004D3FF8" w:rsidRDefault="004D3FF8" w:rsidP="00B9515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C77D1" w14:textId="77777777" w:rsidR="004D3FF8" w:rsidRDefault="004D3FF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D5528" w14:textId="77777777" w:rsidR="004D3FF8" w:rsidRPr="00ED3471" w:rsidRDefault="004D3FF8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8BD45" w14:textId="77777777" w:rsidR="004D3FF8" w:rsidRDefault="004D3FF8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2541BC76" w14:textId="77777777" w:rsidR="004D3FF8" w:rsidRDefault="004D3FF8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7BDC7" w14:textId="77777777" w:rsidR="004D3FF8" w:rsidRDefault="004D3FF8" w:rsidP="00F307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85D01" w14:textId="77777777" w:rsidR="004D3FF8" w:rsidRPr="00ED3471" w:rsidRDefault="004D3FF8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49D71" w14:textId="77777777" w:rsidR="004D3FF8" w:rsidRDefault="004D3FF8" w:rsidP="001C68C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8ED17" w14:textId="77777777" w:rsidR="004D3FF8" w:rsidRPr="00ED3471" w:rsidRDefault="004D3FF8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C5AB5" w14:textId="77777777" w:rsidR="004D3FF8" w:rsidRDefault="004D3FF8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730092F0" w14:textId="77777777" w:rsidR="004D3FF8" w:rsidRDefault="004D3FF8" w:rsidP="00242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și 2.</w:t>
            </w:r>
          </w:p>
        </w:tc>
      </w:tr>
      <w:tr w:rsidR="004D3FF8" w14:paraId="0E80CFDB" w14:textId="77777777" w:rsidTr="001C68C1">
        <w:trPr>
          <w:cantSplit/>
          <w:trHeight w:val="3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46943" w14:textId="77777777" w:rsidR="004D3FF8" w:rsidRDefault="004D3FF8" w:rsidP="00B9515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722CD" w14:textId="77777777" w:rsidR="004D3FF8" w:rsidRDefault="004D3FF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F0F28" w14:textId="77777777" w:rsidR="004D3FF8" w:rsidRPr="00ED3471" w:rsidRDefault="004D3FF8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52E98" w14:textId="77777777" w:rsidR="004D3FF8" w:rsidRDefault="004D3FF8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14897ED9" w14:textId="77777777" w:rsidR="004D3FF8" w:rsidRDefault="004D3FF8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40798" w14:textId="77777777" w:rsidR="004D3FF8" w:rsidRDefault="004D3FF8" w:rsidP="00F307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45E55" w14:textId="77777777" w:rsidR="004D3FF8" w:rsidRPr="00ED3471" w:rsidRDefault="004D3FF8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3D67F" w14:textId="77777777" w:rsidR="004D3FF8" w:rsidRDefault="004D3FF8" w:rsidP="001C68C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88407" w14:textId="77777777" w:rsidR="004D3FF8" w:rsidRPr="00ED3471" w:rsidRDefault="004D3FF8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DDBBB" w14:textId="77777777" w:rsidR="004D3FF8" w:rsidRDefault="004D3FF8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563370F2" w14:textId="77777777" w:rsidR="004D3FF8" w:rsidRDefault="004D3FF8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și 9.</w:t>
            </w:r>
          </w:p>
        </w:tc>
      </w:tr>
      <w:tr w:rsidR="004D3FF8" w14:paraId="32C329CC" w14:textId="77777777" w:rsidTr="001A5376">
        <w:trPr>
          <w:cantSplit/>
          <w:trHeight w:val="3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2B329" w14:textId="77777777" w:rsidR="004D3FF8" w:rsidRDefault="004D3FF8" w:rsidP="00B9515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02B59" w14:textId="77777777" w:rsidR="004D3FF8" w:rsidRDefault="004D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BCE1F" w14:textId="77777777" w:rsidR="004D3FF8" w:rsidRPr="005650BB" w:rsidRDefault="004D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F5E78" w14:textId="77777777" w:rsidR="004D3FF8" w:rsidRDefault="004D3FF8" w:rsidP="001A537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1557E7F4" w14:textId="77777777" w:rsidR="004D3FF8" w:rsidRDefault="004D3FF8" w:rsidP="001A537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A449E" w14:textId="77777777" w:rsidR="004D3FF8" w:rsidRDefault="004D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75E74" w14:textId="77777777" w:rsidR="004D3FF8" w:rsidRDefault="004D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F680D" w14:textId="77777777" w:rsidR="004D3FF8" w:rsidRDefault="004D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78161" w14:textId="77777777" w:rsidR="004D3FF8" w:rsidRPr="005650BB" w:rsidRDefault="004D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B4B17" w14:textId="77777777" w:rsidR="004D3FF8" w:rsidRPr="001A5376" w:rsidRDefault="004D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514C9DED" w14:textId="77777777" w:rsidR="004D3FF8" w:rsidRPr="001A5376" w:rsidRDefault="004D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03536E82" w14:textId="77777777" w:rsidR="004D3FF8" w:rsidRPr="001A5376" w:rsidRDefault="004D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4D3FF8" w14:paraId="47ABA17A" w14:textId="77777777" w:rsidTr="001C68C1">
        <w:trPr>
          <w:cantSplit/>
          <w:trHeight w:val="30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75646" w14:textId="77777777" w:rsidR="004D3FF8" w:rsidRDefault="004D3FF8" w:rsidP="00B9515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579C4" w14:textId="77777777" w:rsidR="004D3FF8" w:rsidRDefault="004D3FF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D5933" w14:textId="77777777" w:rsidR="004D3FF8" w:rsidRPr="00ED3471" w:rsidRDefault="004D3FF8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3E340" w14:textId="77777777" w:rsidR="004D3FF8" w:rsidRDefault="004D3FF8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0101F368" w14:textId="77777777" w:rsidR="004D3FF8" w:rsidRDefault="004D3FF8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39880" w14:textId="77777777" w:rsidR="004D3FF8" w:rsidRDefault="004D3FF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05E376D" w14:textId="77777777" w:rsidR="004D3FF8" w:rsidRDefault="004D3FF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24, 26 </w:t>
            </w:r>
          </w:p>
          <w:p w14:paraId="29811622" w14:textId="77777777" w:rsidR="004D3FF8" w:rsidRDefault="004D3FF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36 </w:t>
            </w:r>
          </w:p>
          <w:p w14:paraId="583ADF68" w14:textId="77777777" w:rsidR="004D3FF8" w:rsidRDefault="004D3FF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65997671" w14:textId="77777777" w:rsidR="004D3FF8" w:rsidRDefault="004D3FF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32 / 38, 34 / 40, 46 / 50 </w:t>
            </w:r>
          </w:p>
          <w:p w14:paraId="4B61A8D6" w14:textId="77777777" w:rsidR="004D3FF8" w:rsidRDefault="004D3FF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7C970722" w14:textId="77777777" w:rsidR="004D3FF8" w:rsidRDefault="004D3FF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9AB0C" w14:textId="77777777" w:rsidR="004D3FF8" w:rsidRPr="00ED3471" w:rsidRDefault="004D3FF8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3C367" w14:textId="77777777" w:rsidR="004D3FF8" w:rsidRDefault="004D3FF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C0A4D" w14:textId="77777777" w:rsidR="004D3FF8" w:rsidRPr="00ED3471" w:rsidRDefault="004D3FF8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1B8A" w14:textId="77777777" w:rsidR="004D3FF8" w:rsidRDefault="004D3FF8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47D168BB" w14:textId="77777777" w:rsidR="004D3FF8" w:rsidRDefault="004D3FF8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1 - 13.</w:t>
            </w:r>
          </w:p>
        </w:tc>
      </w:tr>
      <w:tr w:rsidR="004D3FF8" w14:paraId="47B01CDD" w14:textId="77777777" w:rsidTr="001C68C1">
        <w:trPr>
          <w:cantSplit/>
          <w:trHeight w:val="8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EB378" w14:textId="77777777" w:rsidR="004D3FF8" w:rsidRDefault="004D3FF8" w:rsidP="00B9515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7B685" w14:textId="77777777" w:rsidR="004D3FF8" w:rsidRDefault="004D3FF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1E16F" w14:textId="77777777" w:rsidR="004D3FF8" w:rsidRPr="00ED3471" w:rsidRDefault="004D3FF8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24659" w14:textId="77777777" w:rsidR="004D3FF8" w:rsidRDefault="004D3FF8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5381BB2B" w14:textId="77777777" w:rsidR="004D3FF8" w:rsidRDefault="004D3FF8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63DC2" w14:textId="77777777" w:rsidR="004D3FF8" w:rsidRDefault="004D3FF8" w:rsidP="00F307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C0CDA" w14:textId="77777777" w:rsidR="004D3FF8" w:rsidRPr="00ED3471" w:rsidRDefault="004D3FF8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5C4B7" w14:textId="77777777" w:rsidR="004D3FF8" w:rsidRDefault="004D3FF8" w:rsidP="001C68C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58D3" w14:textId="77777777" w:rsidR="004D3FF8" w:rsidRPr="00ED3471" w:rsidRDefault="004D3FF8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48747" w14:textId="77777777" w:rsidR="004D3FF8" w:rsidRDefault="004D3FF8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02065323" w14:textId="77777777" w:rsidR="004D3FF8" w:rsidRDefault="004D3FF8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5 și 6.</w:t>
            </w:r>
          </w:p>
        </w:tc>
      </w:tr>
      <w:tr w:rsidR="004D3FF8" w14:paraId="01F6707B" w14:textId="77777777" w:rsidTr="001C68C1">
        <w:trPr>
          <w:cantSplit/>
          <w:trHeight w:val="13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501823" w14:textId="77777777" w:rsidR="004D3FF8" w:rsidRDefault="004D3FF8" w:rsidP="00B9515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ADCFD" w14:textId="77777777" w:rsidR="004D3FF8" w:rsidRDefault="004D3FF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0+691</w:t>
            </w:r>
          </w:p>
          <w:p w14:paraId="04BCD3CB" w14:textId="77777777" w:rsidR="004D3FF8" w:rsidRDefault="004D3FF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1+185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5CC37" w14:textId="77777777" w:rsidR="004D3FF8" w:rsidRPr="00ED3471" w:rsidRDefault="004D3FF8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84008" w14:textId="77777777" w:rsidR="004D3FF8" w:rsidRDefault="004D3FF8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Brateş - </w:t>
            </w:r>
          </w:p>
          <w:p w14:paraId="64CD5BE1" w14:textId="77777777" w:rsidR="004D3FF8" w:rsidRDefault="004D3FF8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AB303" w14:textId="77777777" w:rsidR="004D3FF8" w:rsidRDefault="004D3FF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23FA0" w14:textId="77777777" w:rsidR="004D3FF8" w:rsidRPr="00ED3471" w:rsidRDefault="004D3FF8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FA62D" w14:textId="77777777" w:rsidR="004D3FF8" w:rsidRDefault="004D3FF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71060" w14:textId="77777777" w:rsidR="004D3FF8" w:rsidRPr="00ED3471" w:rsidRDefault="004D3FF8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BE873" w14:textId="77777777" w:rsidR="004D3FF8" w:rsidRDefault="004D3FF8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4C4158BF" w14:textId="77777777" w:rsidR="004D3FF8" w:rsidRDefault="004D3FF8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De la schimbătorul numărul 6 Grupa Galaţi Brateş, la schimbătorul numărul 1 Grupa Galaţi Mărfuri.</w:t>
            </w:r>
          </w:p>
        </w:tc>
      </w:tr>
    </w:tbl>
    <w:p w14:paraId="6645D109" w14:textId="77777777" w:rsidR="004D3FF8" w:rsidRDefault="004D3FF8">
      <w:pPr>
        <w:spacing w:before="40" w:after="40" w:line="192" w:lineRule="auto"/>
        <w:ind w:right="57"/>
        <w:rPr>
          <w:sz w:val="20"/>
          <w:lang w:val="ro-RO"/>
        </w:rPr>
      </w:pPr>
    </w:p>
    <w:p w14:paraId="0550A072" w14:textId="77777777" w:rsidR="004D3FF8" w:rsidRDefault="004D3FF8" w:rsidP="00D762FB">
      <w:pPr>
        <w:pStyle w:val="Heading1"/>
        <w:spacing w:line="360" w:lineRule="auto"/>
      </w:pPr>
      <w:r>
        <w:lastRenderedPageBreak/>
        <w:t>LINIA 706 F</w:t>
      </w:r>
    </w:p>
    <w:p w14:paraId="0127DEA1" w14:textId="77777777" w:rsidR="004D3FF8" w:rsidRDefault="004D3FF8" w:rsidP="004B5C20">
      <w:pPr>
        <w:pStyle w:val="Heading1"/>
        <w:spacing w:line="360" w:lineRule="auto"/>
        <w:rPr>
          <w:b w:val="0"/>
          <w:bCs w:val="0"/>
          <w:sz w:val="8"/>
        </w:rPr>
      </w:pPr>
      <w:r>
        <w:t>GALAŢI CĂLĂTORI - GALAŢI BRATEŞ - GALAŢI TRANSBORDARE - GALAŢI LARGĂ A</w:t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3"/>
        <w:gridCol w:w="2201"/>
        <w:gridCol w:w="869"/>
        <w:gridCol w:w="753"/>
        <w:gridCol w:w="869"/>
        <w:gridCol w:w="753"/>
        <w:gridCol w:w="2490"/>
      </w:tblGrid>
      <w:tr w:rsidR="004D3FF8" w14:paraId="56C674DF" w14:textId="77777777" w:rsidTr="00CA79AC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47637" w14:textId="77777777" w:rsidR="004D3FF8" w:rsidRDefault="004D3FF8" w:rsidP="004D3FF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810DE" w14:textId="77777777" w:rsidR="004D3FF8" w:rsidRDefault="004D3FF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C07D0" w14:textId="77777777" w:rsidR="004D3FF8" w:rsidRPr="00D55555" w:rsidRDefault="004D3FF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49760" w14:textId="77777777" w:rsidR="004D3FF8" w:rsidRDefault="004D3FF8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14:paraId="04EFE511" w14:textId="77777777" w:rsidR="004D3FF8" w:rsidRDefault="004D3FF8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37095" w14:textId="77777777" w:rsidR="004D3FF8" w:rsidRDefault="004D3FF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0A72A879" w14:textId="77777777" w:rsidR="004D3FF8" w:rsidRDefault="004D3FF8" w:rsidP="00204B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 şi  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5E11B" w14:textId="77777777" w:rsidR="004D3FF8" w:rsidRPr="00D55555" w:rsidRDefault="004D3FF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9ADA7" w14:textId="77777777" w:rsidR="004D3FF8" w:rsidRDefault="004D3FF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7BD1B" w14:textId="77777777" w:rsidR="004D3FF8" w:rsidRPr="00D55555" w:rsidRDefault="004D3FF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E7BB2" w14:textId="77777777" w:rsidR="004D3FF8" w:rsidRDefault="004D3FF8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55C08B3" w14:textId="77777777" w:rsidR="004D3FF8" w:rsidRDefault="004D3FF8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4D3FF8" w14:paraId="4B268BB4" w14:textId="77777777" w:rsidTr="005024A5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E718C" w14:textId="77777777" w:rsidR="004D3FF8" w:rsidRDefault="004D3FF8" w:rsidP="004D3FF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6B5DE" w14:textId="77777777" w:rsidR="004D3FF8" w:rsidRDefault="004D3FF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260+480</w:t>
            </w:r>
          </w:p>
          <w:p w14:paraId="470BCD5B" w14:textId="77777777" w:rsidR="004D3FF8" w:rsidRDefault="004D3FF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260+915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1EF61" w14:textId="77777777" w:rsidR="004D3FF8" w:rsidRPr="00D55555" w:rsidRDefault="004D3FF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9357A" w14:textId="77777777" w:rsidR="004D3FF8" w:rsidRDefault="004D3FF8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Călători -</w:t>
            </w:r>
          </w:p>
          <w:p w14:paraId="71E56FF8" w14:textId="77777777" w:rsidR="004D3FF8" w:rsidRDefault="004D3FF8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 Brateş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57775" w14:textId="77777777" w:rsidR="004D3FF8" w:rsidRDefault="004D3FF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46872" w14:textId="77777777" w:rsidR="004D3FF8" w:rsidRPr="00D55555" w:rsidRDefault="004D3FF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7A5F2" w14:textId="77777777" w:rsidR="004D3FF8" w:rsidRDefault="004D3FF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6082A" w14:textId="77777777" w:rsidR="004D3FF8" w:rsidRPr="00D55555" w:rsidRDefault="004D3FF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3DF2A" w14:textId="77777777" w:rsidR="004D3FF8" w:rsidRDefault="004D3FF8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9953909" w14:textId="77777777" w:rsidR="004D3FF8" w:rsidRDefault="004D3FF8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semnalul M 1 </w:t>
            </w:r>
          </w:p>
          <w:p w14:paraId="0CB9BB9B" w14:textId="77777777" w:rsidR="004D3FF8" w:rsidRDefault="004D3FF8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staţia Galaţi Călători</w:t>
            </w:r>
          </w:p>
          <w:p w14:paraId="4C5ED8AA" w14:textId="77777777" w:rsidR="004D3FF8" w:rsidRDefault="004D3FF8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semnalul M 11 </w:t>
            </w:r>
          </w:p>
          <w:p w14:paraId="6DAAC3CD" w14:textId="77777777" w:rsidR="004D3FF8" w:rsidRDefault="004D3FF8" w:rsidP="007412F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staţia </w:t>
            </w:r>
            <w:r w:rsidRPr="007412FF">
              <w:rPr>
                <w:b/>
                <w:bCs/>
                <w:i/>
                <w:sz w:val="20"/>
                <w:lang w:val="ro-RO"/>
              </w:rPr>
              <w:t>Galaţi Brateş.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</w:tr>
      <w:tr w:rsidR="004D3FF8" w14:paraId="651BA229" w14:textId="77777777" w:rsidTr="00CA79AC">
        <w:trPr>
          <w:cantSplit/>
          <w:trHeight w:val="19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A5887" w14:textId="77777777" w:rsidR="004D3FF8" w:rsidRDefault="004D3FF8" w:rsidP="004D3FF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2E83F" w14:textId="77777777" w:rsidR="004D3FF8" w:rsidRDefault="004D3FF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46B04" w14:textId="77777777" w:rsidR="004D3FF8" w:rsidRPr="00D55555" w:rsidRDefault="004D3FF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A3FC9" w14:textId="77777777" w:rsidR="004D3FF8" w:rsidRDefault="004D3FF8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663DD8DC" w14:textId="77777777" w:rsidR="004D3FF8" w:rsidRDefault="004D3FF8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55DC4" w14:textId="77777777" w:rsidR="004D3FF8" w:rsidRDefault="004D3FF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17 </w:t>
            </w:r>
          </w:p>
          <w:p w14:paraId="61DB0CFB" w14:textId="77777777" w:rsidR="004D3FF8" w:rsidRDefault="004D3FF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2B8DDEDD" w14:textId="77777777" w:rsidR="004D3FF8" w:rsidRDefault="004D3FF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21 / 23, 25 / 29 </w:t>
            </w:r>
          </w:p>
          <w:p w14:paraId="7CAB8A6A" w14:textId="77777777" w:rsidR="004D3FF8" w:rsidRDefault="004D3FF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5BEA054F" w14:textId="77777777" w:rsidR="004D3FF8" w:rsidRDefault="004D3FF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A8AD4" w14:textId="77777777" w:rsidR="004D3FF8" w:rsidRPr="00D55555" w:rsidRDefault="004D3FF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CCCC5" w14:textId="77777777" w:rsidR="004D3FF8" w:rsidRDefault="004D3FF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86EAA" w14:textId="77777777" w:rsidR="004D3FF8" w:rsidRPr="00D55555" w:rsidRDefault="004D3FF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A6C71" w14:textId="77777777" w:rsidR="004D3FF8" w:rsidRDefault="004D3FF8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3FEE81F" w14:textId="77777777" w:rsidR="004D3FF8" w:rsidRDefault="004D3FF8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1 - 14.</w:t>
            </w:r>
          </w:p>
        </w:tc>
      </w:tr>
      <w:tr w:rsidR="004D3FF8" w14:paraId="6ABFCDF9" w14:textId="77777777" w:rsidTr="00CA79AC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8E1DF" w14:textId="77777777" w:rsidR="004D3FF8" w:rsidRDefault="004D3FF8" w:rsidP="004D3FF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E2630" w14:textId="77777777" w:rsidR="004D3FF8" w:rsidRDefault="004D3FF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BFB24" w14:textId="77777777" w:rsidR="004D3FF8" w:rsidRPr="00D55555" w:rsidRDefault="004D3FF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E9015" w14:textId="77777777" w:rsidR="004D3FF8" w:rsidRDefault="004D3FF8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5F0A6725" w14:textId="77777777" w:rsidR="004D3FF8" w:rsidRDefault="004D3FF8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3D77A" w14:textId="77777777" w:rsidR="004D3FF8" w:rsidRDefault="004D3FF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30E1F69" w14:textId="77777777" w:rsidR="004D3FF8" w:rsidRDefault="004D3FF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7F2E8" w14:textId="77777777" w:rsidR="004D3FF8" w:rsidRPr="00D55555" w:rsidRDefault="004D3FF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EA078" w14:textId="77777777" w:rsidR="004D3FF8" w:rsidRDefault="004D3FF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F14E7" w14:textId="77777777" w:rsidR="004D3FF8" w:rsidRPr="00D55555" w:rsidRDefault="004D3FF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1BEC0" w14:textId="77777777" w:rsidR="004D3FF8" w:rsidRDefault="004D3FF8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7B0A60E6" w14:textId="77777777" w:rsidTr="005024A5">
        <w:trPr>
          <w:cantSplit/>
          <w:trHeight w:val="9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DBDF8" w14:textId="77777777" w:rsidR="004D3FF8" w:rsidRDefault="004D3FF8" w:rsidP="004D3FF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DBE3E" w14:textId="77777777" w:rsidR="004D3FF8" w:rsidRDefault="004D3FF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820A0" w14:textId="77777777" w:rsidR="004D3FF8" w:rsidRPr="00D55555" w:rsidRDefault="004D3FF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85446" w14:textId="77777777" w:rsidR="004D3FF8" w:rsidRDefault="004D3FF8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4E95B31C" w14:textId="77777777" w:rsidR="004D3FF8" w:rsidRDefault="004D3FF8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5140D" w14:textId="77777777" w:rsidR="004D3FF8" w:rsidRDefault="004D3FF8" w:rsidP="005024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DDF0DF1" w14:textId="77777777" w:rsidR="004D3FF8" w:rsidRDefault="004D3FF8" w:rsidP="007567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69A83" w14:textId="77777777" w:rsidR="004D3FF8" w:rsidRPr="00D55555" w:rsidRDefault="004D3FF8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263C4" w14:textId="77777777" w:rsidR="004D3FF8" w:rsidRDefault="004D3FF8" w:rsidP="005024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A1751" w14:textId="77777777" w:rsidR="004D3FF8" w:rsidRPr="00D55555" w:rsidRDefault="004D3FF8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D5258" w14:textId="77777777" w:rsidR="004D3FF8" w:rsidRDefault="004D3FF8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0ECE497" w14:textId="77777777" w:rsidR="004D3FF8" w:rsidRDefault="004D3FF8" w:rsidP="007567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1 - 4.</w:t>
            </w:r>
          </w:p>
        </w:tc>
      </w:tr>
      <w:tr w:rsidR="004D3FF8" w14:paraId="0B468F58" w14:textId="77777777" w:rsidTr="00CA79AC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454E9" w14:textId="77777777" w:rsidR="004D3FF8" w:rsidRDefault="004D3FF8" w:rsidP="004D3FF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A4423" w14:textId="77777777" w:rsidR="004D3FF8" w:rsidRDefault="004D3FF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4D639" w14:textId="77777777" w:rsidR="004D3FF8" w:rsidRPr="00D55555" w:rsidRDefault="004D3FF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B0493" w14:textId="77777777" w:rsidR="004D3FF8" w:rsidRDefault="004D3FF8" w:rsidP="00394F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430B5A43" w14:textId="77777777" w:rsidR="004D3FF8" w:rsidRDefault="004D3FF8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29488" w14:textId="77777777" w:rsidR="004D3FF8" w:rsidRDefault="004D3FF8" w:rsidP="00204B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8F73B" w14:textId="77777777" w:rsidR="004D3FF8" w:rsidRPr="00D55555" w:rsidRDefault="004D3FF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15366" w14:textId="77777777" w:rsidR="004D3FF8" w:rsidRDefault="004D3FF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9360A" w14:textId="77777777" w:rsidR="004D3FF8" w:rsidRPr="00D55555" w:rsidRDefault="004D3FF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AEA22" w14:textId="77777777" w:rsidR="004D3FF8" w:rsidRDefault="004D3FF8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4D505A6" w14:textId="77777777" w:rsidR="004D3FF8" w:rsidRDefault="004D3FF8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şi 2.</w:t>
            </w:r>
          </w:p>
        </w:tc>
      </w:tr>
      <w:tr w:rsidR="004D3FF8" w14:paraId="4CEF4C1C" w14:textId="77777777" w:rsidTr="00CA79AC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5D4DF" w14:textId="77777777" w:rsidR="004D3FF8" w:rsidRDefault="004D3FF8" w:rsidP="004D3FF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447CD" w14:textId="77777777" w:rsidR="004D3FF8" w:rsidRDefault="004D3FF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366AD" w14:textId="77777777" w:rsidR="004D3FF8" w:rsidRPr="00D55555" w:rsidRDefault="004D3FF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6E792" w14:textId="77777777" w:rsidR="004D3FF8" w:rsidRDefault="004D3FF8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6A5E9504" w14:textId="77777777" w:rsidR="004D3FF8" w:rsidRDefault="004D3FF8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7B782" w14:textId="77777777" w:rsidR="004D3FF8" w:rsidRDefault="004D3FF8" w:rsidP="00204B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57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7D622" w14:textId="77777777" w:rsidR="004D3FF8" w:rsidRPr="00D55555" w:rsidRDefault="004D3FF8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EC35F" w14:textId="77777777" w:rsidR="004D3FF8" w:rsidRDefault="004D3FF8" w:rsidP="005024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9F870" w14:textId="77777777" w:rsidR="004D3FF8" w:rsidRPr="00D55555" w:rsidRDefault="004D3FF8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CD43B" w14:textId="77777777" w:rsidR="004D3FF8" w:rsidRDefault="004D3FF8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0C69282" w14:textId="77777777" w:rsidR="004D3FF8" w:rsidRDefault="004D3FF8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şi 92.</w:t>
            </w:r>
          </w:p>
        </w:tc>
      </w:tr>
      <w:tr w:rsidR="004D3FF8" w14:paraId="05776A4F" w14:textId="77777777" w:rsidTr="00533F54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47A192" w14:textId="77777777" w:rsidR="004D3FF8" w:rsidRDefault="004D3FF8" w:rsidP="004D3FF8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E17E2" w14:textId="77777777" w:rsidR="004D3FF8" w:rsidRDefault="004D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71BA2" w14:textId="77777777" w:rsidR="004D3FF8" w:rsidRPr="005650BB" w:rsidRDefault="004D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BEA39" w14:textId="77777777" w:rsidR="004D3FF8" w:rsidRDefault="004D3FF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4245546A" w14:textId="77777777" w:rsidR="004D3FF8" w:rsidRDefault="004D3FF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439D3" w14:textId="77777777" w:rsidR="004D3FF8" w:rsidRDefault="004D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B5342" w14:textId="77777777" w:rsidR="004D3FF8" w:rsidRDefault="004D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5CB57" w14:textId="77777777" w:rsidR="004D3FF8" w:rsidRDefault="004D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6A392" w14:textId="77777777" w:rsidR="004D3FF8" w:rsidRPr="005650BB" w:rsidRDefault="004D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DDF25" w14:textId="77777777" w:rsidR="004D3FF8" w:rsidRDefault="004D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85676BF" w14:textId="77777777" w:rsidR="004D3FF8" w:rsidRDefault="004D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162ADD" w14:textId="77777777" w:rsidR="004D3FF8" w:rsidRDefault="004D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  <w:tr w:rsidR="004D3FF8" w14:paraId="436C363F" w14:textId="77777777" w:rsidTr="00175F70">
        <w:trPr>
          <w:cantSplit/>
          <w:trHeight w:val="38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5FC4A" w14:textId="77777777" w:rsidR="004D3FF8" w:rsidRDefault="004D3FF8" w:rsidP="004D3FF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C8770" w14:textId="77777777" w:rsidR="004D3FF8" w:rsidRDefault="004D3FF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4A463" w14:textId="77777777" w:rsidR="004D3FF8" w:rsidRPr="00D55555" w:rsidRDefault="004D3FF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3357F" w14:textId="77777777" w:rsidR="004D3FF8" w:rsidRDefault="004D3FF8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03480037" w14:textId="77777777" w:rsidR="004D3FF8" w:rsidRDefault="004D3FF8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CDE7F" w14:textId="77777777" w:rsidR="004D3FF8" w:rsidRDefault="004D3FF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630A7E6" w14:textId="77777777" w:rsidR="004D3FF8" w:rsidRDefault="004D3FF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 24, 26 </w:t>
            </w:r>
          </w:p>
          <w:p w14:paraId="53A5F367" w14:textId="77777777" w:rsidR="004D3FF8" w:rsidRDefault="004D3FF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 36 </w:t>
            </w:r>
          </w:p>
          <w:p w14:paraId="20778FE2" w14:textId="77777777" w:rsidR="004D3FF8" w:rsidRDefault="004D3FF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25D7A64C" w14:textId="77777777" w:rsidR="004D3FF8" w:rsidRDefault="004D3FF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nr. </w:t>
            </w:r>
          </w:p>
          <w:p w14:paraId="5D13793D" w14:textId="77777777" w:rsidR="004D3FF8" w:rsidRDefault="004D3FF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32 / 38, 34 / 40, 46 / 50 </w:t>
            </w:r>
          </w:p>
          <w:p w14:paraId="4F1F0BE0" w14:textId="77777777" w:rsidR="004D3FF8" w:rsidRDefault="004D3FF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75176DBC" w14:textId="77777777" w:rsidR="004D3FF8" w:rsidRDefault="004D3FF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9AB94" w14:textId="77777777" w:rsidR="004D3FF8" w:rsidRPr="00D55555" w:rsidRDefault="004D3FF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7FDFF" w14:textId="77777777" w:rsidR="004D3FF8" w:rsidRDefault="004D3FF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7E014" w14:textId="77777777" w:rsidR="004D3FF8" w:rsidRPr="00D55555" w:rsidRDefault="004D3FF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C1AD5" w14:textId="77777777" w:rsidR="004D3FF8" w:rsidRDefault="004D3FF8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C7E46BA" w14:textId="77777777" w:rsidR="004D3FF8" w:rsidRDefault="004D3FF8" w:rsidP="0054655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1 - 13.</w:t>
            </w:r>
          </w:p>
        </w:tc>
      </w:tr>
      <w:tr w:rsidR="004D3FF8" w14:paraId="71F7A277" w14:textId="77777777" w:rsidTr="005024A5">
        <w:trPr>
          <w:cantSplit/>
          <w:trHeight w:val="78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69DF49" w14:textId="77777777" w:rsidR="004D3FF8" w:rsidRDefault="004D3FF8" w:rsidP="004D3FF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7C989" w14:textId="77777777" w:rsidR="004D3FF8" w:rsidRDefault="004D3FF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B7AB1" w14:textId="77777777" w:rsidR="004D3FF8" w:rsidRPr="00D55555" w:rsidRDefault="004D3FF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E9DAF" w14:textId="77777777" w:rsidR="004D3FF8" w:rsidRDefault="004D3FF8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2D84240F" w14:textId="77777777" w:rsidR="004D3FF8" w:rsidRDefault="004D3FF8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812FD" w14:textId="77777777" w:rsidR="004D3FF8" w:rsidRDefault="004D3FF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0AD4EF3" w14:textId="77777777" w:rsidR="004D3FF8" w:rsidRDefault="004D3FF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60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A8E5B" w14:textId="77777777" w:rsidR="004D3FF8" w:rsidRPr="00D55555" w:rsidRDefault="004D3FF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F6E0" w14:textId="77777777" w:rsidR="004D3FF8" w:rsidRDefault="004D3FF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2C399" w14:textId="77777777" w:rsidR="004D3FF8" w:rsidRPr="00D55555" w:rsidRDefault="004D3FF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67E5A" w14:textId="77777777" w:rsidR="004D3FF8" w:rsidRDefault="004D3FF8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1CA1E41" w14:textId="77777777" w:rsidR="004D3FF8" w:rsidRDefault="004D3FF8" w:rsidP="008778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și 6.</w:t>
            </w:r>
          </w:p>
        </w:tc>
      </w:tr>
      <w:tr w:rsidR="004D3FF8" w14:paraId="3E444B38" w14:textId="77777777" w:rsidTr="00175F70">
        <w:trPr>
          <w:cantSplit/>
          <w:trHeight w:val="26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09D00" w14:textId="77777777" w:rsidR="004D3FF8" w:rsidRDefault="004D3FF8" w:rsidP="004D3FF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3E6E3" w14:textId="77777777" w:rsidR="004D3FF8" w:rsidRDefault="004D3FF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264+000</w:t>
            </w:r>
          </w:p>
          <w:p w14:paraId="0C2D5CCC" w14:textId="77777777" w:rsidR="004D3FF8" w:rsidRDefault="004D3FF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266+300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DB8C7" w14:textId="77777777" w:rsidR="004D3FF8" w:rsidRPr="00D55555" w:rsidRDefault="004D3FF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68CC0" w14:textId="77777777" w:rsidR="004D3FF8" w:rsidRDefault="004D3FF8" w:rsidP="006D21F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Transbordare - Galaţi Largă 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26F26" w14:textId="77777777" w:rsidR="004D3FF8" w:rsidRDefault="004D3FF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EF6FE" w14:textId="77777777" w:rsidR="004D3FF8" w:rsidRPr="00D55555" w:rsidRDefault="004D3FF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66795" w14:textId="77777777" w:rsidR="004D3FF8" w:rsidRDefault="004D3FF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09BF7" w14:textId="77777777" w:rsidR="004D3FF8" w:rsidRPr="00D55555" w:rsidRDefault="004D3FF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C2E98" w14:textId="77777777" w:rsidR="004D3FF8" w:rsidRDefault="004D3FF8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D3FF8" w14:paraId="6B8A1DB2" w14:textId="77777777" w:rsidTr="00175F70">
        <w:trPr>
          <w:cantSplit/>
          <w:trHeight w:val="26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6808E" w14:textId="77777777" w:rsidR="004D3FF8" w:rsidRDefault="004D3FF8" w:rsidP="004D3FF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E9FED" w14:textId="77777777" w:rsidR="004D3FF8" w:rsidRDefault="004D3FF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A26DB" w14:textId="77777777" w:rsidR="004D3FF8" w:rsidRDefault="004D3FF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17EA5" w14:textId="77777777" w:rsidR="004D3FF8" w:rsidRDefault="004D3FF8" w:rsidP="000D73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7EA446AC" w14:textId="77777777" w:rsidR="004D3FF8" w:rsidRDefault="004D3FF8" w:rsidP="006D21F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prim. - expedieri</w:t>
            </w:r>
          </w:p>
          <w:p w14:paraId="7F38204D" w14:textId="77777777" w:rsidR="004D3FF8" w:rsidRDefault="004D3FF8" w:rsidP="006D21F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C38DD" w14:textId="77777777" w:rsidR="004D3FF8" w:rsidRDefault="004D3FF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E38BF" w14:textId="77777777" w:rsidR="004D3FF8" w:rsidRPr="00D55555" w:rsidRDefault="004D3FF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3D5A5" w14:textId="77777777" w:rsidR="004D3FF8" w:rsidRDefault="004D3FF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8081C" w14:textId="77777777" w:rsidR="004D3FF8" w:rsidRPr="00D55555" w:rsidRDefault="004D3FF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C0CF7" w14:textId="77777777" w:rsidR="004D3FF8" w:rsidRDefault="004D3FF8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23206A8C" w14:textId="77777777" w:rsidTr="00175F70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A217D2" w14:textId="77777777" w:rsidR="004D3FF8" w:rsidRDefault="004D3FF8" w:rsidP="004D3FF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8AB54" w14:textId="77777777" w:rsidR="004D3FF8" w:rsidRDefault="004D3FF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19FC3" w14:textId="77777777" w:rsidR="004D3FF8" w:rsidRPr="00D55555" w:rsidRDefault="004D3FF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AEB68" w14:textId="77777777" w:rsidR="004D3FF8" w:rsidRDefault="004D3FF8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73D5E073" w14:textId="77777777" w:rsidR="004D3FF8" w:rsidRDefault="004D3FF8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09CBA" w14:textId="77777777" w:rsidR="004D3FF8" w:rsidRDefault="004D3FF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B597CA3" w14:textId="77777777" w:rsidR="004D3FF8" w:rsidRDefault="004D3FF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 28 </w:t>
            </w:r>
          </w:p>
          <w:p w14:paraId="630F56CC" w14:textId="77777777" w:rsidR="004D3FF8" w:rsidRDefault="004D3FF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 15 </w:t>
            </w:r>
          </w:p>
          <w:p w14:paraId="5E81CB5D" w14:textId="77777777" w:rsidR="004D3FF8" w:rsidRDefault="004D3FF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3463A745" w14:textId="77777777" w:rsidR="004D3FF8" w:rsidRDefault="004D3FF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E14DEE6" w14:textId="77777777" w:rsidR="004D3FF8" w:rsidRDefault="004D3FF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81FC8" w14:textId="77777777" w:rsidR="004D3FF8" w:rsidRPr="00D55555" w:rsidRDefault="004D3FF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809CE" w14:textId="77777777" w:rsidR="004D3FF8" w:rsidRDefault="004D3FF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D0EFB" w14:textId="77777777" w:rsidR="004D3FF8" w:rsidRPr="00D55555" w:rsidRDefault="004D3FF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4A9CB" w14:textId="77777777" w:rsidR="004D3FF8" w:rsidRDefault="004D3FF8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E72BF44" w14:textId="77777777" w:rsidR="004D3FF8" w:rsidRDefault="004D3FF8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8 - 10.</w:t>
            </w:r>
          </w:p>
        </w:tc>
      </w:tr>
    </w:tbl>
    <w:p w14:paraId="2DA44458" w14:textId="77777777" w:rsidR="004D3FF8" w:rsidRDefault="004D3FF8">
      <w:pPr>
        <w:spacing w:before="40" w:after="40" w:line="192" w:lineRule="auto"/>
        <w:ind w:right="57"/>
        <w:rPr>
          <w:sz w:val="20"/>
          <w:lang w:val="ro-RO"/>
        </w:rPr>
      </w:pPr>
    </w:p>
    <w:p w14:paraId="27481642" w14:textId="77777777" w:rsidR="004D3FF8" w:rsidRDefault="004D3FF8" w:rsidP="002F1D47">
      <w:pPr>
        <w:pStyle w:val="Heading1"/>
        <w:spacing w:line="360" w:lineRule="auto"/>
      </w:pPr>
      <w:r>
        <w:t>LINIA 706 H</w:t>
      </w:r>
    </w:p>
    <w:p w14:paraId="138AA5CA" w14:textId="77777777" w:rsidR="004D3FF8" w:rsidRDefault="004D3FF8" w:rsidP="0075000F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- GALAŢI BAZIN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4D3FF8" w14:paraId="3823060D" w14:textId="77777777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6F89F" w14:textId="77777777" w:rsidR="004D3FF8" w:rsidRDefault="004D3FF8" w:rsidP="00B9515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CB51E" w14:textId="77777777" w:rsidR="004D3FF8" w:rsidRDefault="004D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D1311" w14:textId="77777777" w:rsidR="004D3FF8" w:rsidRPr="005650BB" w:rsidRDefault="004D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164D8" w14:textId="77777777" w:rsidR="004D3FF8" w:rsidRDefault="004D3FF8" w:rsidP="00211C8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6A567AFF" w14:textId="77777777" w:rsidR="004D3FF8" w:rsidRDefault="004D3FF8" w:rsidP="00211C8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98240" w14:textId="77777777" w:rsidR="004D3FF8" w:rsidRDefault="004D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67D28" w14:textId="77777777" w:rsidR="004D3FF8" w:rsidRDefault="004D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C524D" w14:textId="77777777" w:rsidR="004D3FF8" w:rsidRDefault="004D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E4E07" w14:textId="77777777" w:rsidR="004D3FF8" w:rsidRPr="005650BB" w:rsidRDefault="004D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45E9F" w14:textId="77777777" w:rsidR="004D3FF8" w:rsidRPr="00211C81" w:rsidRDefault="004D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17DEF22D" w14:textId="77777777" w:rsidR="004D3FF8" w:rsidRPr="00211C81" w:rsidRDefault="004D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5EFD57ED" w14:textId="77777777" w:rsidR="004D3FF8" w:rsidRPr="00211C81" w:rsidRDefault="004D3F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4D3FF8" w14:paraId="32DEC766" w14:textId="77777777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BEA3A" w14:textId="77777777" w:rsidR="004D3FF8" w:rsidRDefault="004D3FF8" w:rsidP="00B9515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5942E" w14:textId="77777777" w:rsidR="004D3FF8" w:rsidRDefault="004D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26BC5" w14:textId="77777777" w:rsidR="004D3FF8" w:rsidRPr="005650BB" w:rsidRDefault="004D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5436" w14:textId="77777777" w:rsidR="004D3FF8" w:rsidRDefault="004D3FF8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259467F9" w14:textId="77777777" w:rsidR="004D3FF8" w:rsidRDefault="004D3FF8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57274" w14:textId="77777777" w:rsidR="004D3FF8" w:rsidRDefault="004D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26, 36 și TDJ 32/38, 34/40, 46/50 și 48/52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4B26B" w14:textId="77777777" w:rsidR="004D3FF8" w:rsidRDefault="004D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D8A64" w14:textId="77777777" w:rsidR="004D3FF8" w:rsidRDefault="004D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2D7CC" w14:textId="77777777" w:rsidR="004D3FF8" w:rsidRPr="005650BB" w:rsidRDefault="004D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D9329" w14:textId="77777777" w:rsidR="004D3FF8" w:rsidRPr="00211C81" w:rsidRDefault="004D3FF8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2DF374DF" w14:textId="77777777" w:rsidR="004D3FF8" w:rsidRPr="00211C81" w:rsidRDefault="004D3FF8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6FD754D8" w14:textId="77777777" w:rsidR="004D3FF8" w:rsidRPr="00211C81" w:rsidRDefault="004D3FF8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3</w:t>
            </w: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.</w:t>
            </w:r>
          </w:p>
        </w:tc>
      </w:tr>
      <w:tr w:rsidR="004D3FF8" w14:paraId="139A5F0C" w14:textId="77777777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94614F" w14:textId="77777777" w:rsidR="004D3FF8" w:rsidRDefault="004D3FF8" w:rsidP="00B9515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5D198" w14:textId="77777777" w:rsidR="004D3FF8" w:rsidRDefault="004D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6690C" w14:textId="77777777" w:rsidR="004D3FF8" w:rsidRPr="005650BB" w:rsidRDefault="004D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A703" w14:textId="77777777" w:rsidR="004D3FF8" w:rsidRDefault="004D3FF8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764BEAAA" w14:textId="77777777" w:rsidR="004D3FF8" w:rsidRDefault="004D3FF8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66E06" w14:textId="77777777" w:rsidR="004D3FF8" w:rsidRDefault="004D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7B62B" w14:textId="77777777" w:rsidR="004D3FF8" w:rsidRDefault="004D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46F3B" w14:textId="77777777" w:rsidR="004D3FF8" w:rsidRDefault="004D3F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BFB94" w14:textId="77777777" w:rsidR="004D3FF8" w:rsidRPr="005650BB" w:rsidRDefault="004D3F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F521B" w14:textId="77777777" w:rsidR="004D3FF8" w:rsidRPr="00211C81" w:rsidRDefault="004D3FF8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569D9A84" w14:textId="77777777" w:rsidR="004D3FF8" w:rsidRPr="00211C81" w:rsidRDefault="004D3FF8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773DA972" w14:textId="77777777" w:rsidR="004D3FF8" w:rsidRPr="00211C81" w:rsidRDefault="004D3FF8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5 și 6</w:t>
            </w: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.</w:t>
            </w:r>
          </w:p>
        </w:tc>
      </w:tr>
      <w:tr w:rsidR="004D3FF8" w14:paraId="2A080271" w14:textId="77777777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D00BD" w14:textId="77777777" w:rsidR="004D3FF8" w:rsidRDefault="004D3FF8" w:rsidP="00B9515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22109" w14:textId="77777777" w:rsidR="004D3FF8" w:rsidRDefault="004D3FF8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0+647</w:t>
            </w:r>
          </w:p>
          <w:p w14:paraId="10CA2FF6" w14:textId="77777777" w:rsidR="004D3FF8" w:rsidRDefault="004D3FF8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2+234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EB41A" w14:textId="77777777" w:rsidR="004D3FF8" w:rsidRPr="004C242C" w:rsidRDefault="004D3FF8" w:rsidP="00A165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C242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02B13" w14:textId="77777777" w:rsidR="004D3FF8" w:rsidRDefault="004D3FF8" w:rsidP="00A165C4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Brateş -</w:t>
            </w:r>
          </w:p>
          <w:p w14:paraId="10316BBF" w14:textId="77777777" w:rsidR="004D3FF8" w:rsidRDefault="004D3FF8" w:rsidP="00A165C4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Bazin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F2AD2" w14:textId="77777777" w:rsidR="004D3FF8" w:rsidRDefault="004D3FF8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A891E" w14:textId="77777777" w:rsidR="004D3FF8" w:rsidRPr="004F0B2D" w:rsidRDefault="004D3FF8" w:rsidP="00A165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AFAAB" w14:textId="77777777" w:rsidR="004D3FF8" w:rsidRDefault="004D3FF8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F69DC" w14:textId="77777777" w:rsidR="004D3FF8" w:rsidRPr="004F0B2D" w:rsidRDefault="004D3FF8" w:rsidP="00A165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CDA98" w14:textId="77777777" w:rsidR="004D3FF8" w:rsidRDefault="004D3FF8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07EA9924" w14:textId="77777777" w:rsidR="004D3FF8" w:rsidRDefault="004D3FF8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De la schimbătorul numărul 6 </w:t>
            </w:r>
          </w:p>
          <w:p w14:paraId="4E01BC17" w14:textId="77777777" w:rsidR="004D3FF8" w:rsidRDefault="004D3FF8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Grupa Galaţi Brateş, </w:t>
            </w:r>
          </w:p>
          <w:p w14:paraId="3399B02A" w14:textId="77777777" w:rsidR="004D3FF8" w:rsidRDefault="004D3FF8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la T.D.J. numărul 38 / 40 Grupa Galaţi Bazin.</w:t>
            </w:r>
          </w:p>
        </w:tc>
      </w:tr>
    </w:tbl>
    <w:p w14:paraId="105271F6" w14:textId="77777777" w:rsidR="004D3FF8" w:rsidRDefault="004D3FF8">
      <w:pPr>
        <w:spacing w:before="40" w:after="40" w:line="192" w:lineRule="auto"/>
        <w:ind w:right="57"/>
        <w:rPr>
          <w:sz w:val="20"/>
          <w:lang w:val="ro-RO"/>
        </w:rPr>
      </w:pPr>
    </w:p>
    <w:p w14:paraId="3FAFD24C" w14:textId="77777777" w:rsidR="004D3FF8" w:rsidRDefault="004D3FF8" w:rsidP="00661BBB">
      <w:pPr>
        <w:pStyle w:val="Heading1"/>
        <w:spacing w:line="360" w:lineRule="auto"/>
      </w:pPr>
      <w:r>
        <w:t>LINIA 706 J</w:t>
      </w:r>
    </w:p>
    <w:p w14:paraId="57238F2A" w14:textId="77777777" w:rsidR="004D3FF8" w:rsidRDefault="004D3FF8" w:rsidP="00B5312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MĂRFURI - GALAŢI BAZIN - GALAŢI LARGĂ A (CALE LARGĂ)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4D3FF8" w14:paraId="34E3433D" w14:textId="77777777" w:rsidTr="001340F9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82B22" w14:textId="77777777" w:rsidR="004D3FF8" w:rsidRDefault="004D3FF8" w:rsidP="00B9515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B67E8" w14:textId="77777777" w:rsidR="004D3FF8" w:rsidRDefault="004D3FF8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1+525</w:t>
            </w:r>
          </w:p>
          <w:p w14:paraId="272DFDBC" w14:textId="77777777" w:rsidR="004D3FF8" w:rsidRDefault="004D3FF8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BCF98" w14:textId="77777777" w:rsidR="004D3FF8" w:rsidRPr="009B3676" w:rsidRDefault="004D3FF8" w:rsidP="0069551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B367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7B9D6" w14:textId="77777777" w:rsidR="004D3FF8" w:rsidRDefault="004D3FF8" w:rsidP="0069551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Mărfuri</w:t>
            </w:r>
          </w:p>
          <w:p w14:paraId="14710263" w14:textId="77777777" w:rsidR="004D3FF8" w:rsidRDefault="004D3FF8" w:rsidP="000B6A7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6 directă </w:t>
            </w:r>
          </w:p>
          <w:p w14:paraId="4E7559EB" w14:textId="77777777" w:rsidR="004D3FF8" w:rsidRDefault="004D3FF8" w:rsidP="000B6A7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770EE" w14:textId="77777777" w:rsidR="004D3FF8" w:rsidRDefault="004D3FF8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404CC" w14:textId="77777777" w:rsidR="004D3FF8" w:rsidRPr="008C7758" w:rsidRDefault="004D3FF8" w:rsidP="0069551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8D1A3" w14:textId="77777777" w:rsidR="004D3FF8" w:rsidRDefault="004D3FF8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F37A6" w14:textId="77777777" w:rsidR="004D3FF8" w:rsidRPr="008C7758" w:rsidRDefault="004D3FF8" w:rsidP="0069551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6C88C" w14:textId="77777777" w:rsidR="004D3FF8" w:rsidRPr="000B6A72" w:rsidRDefault="004D3FF8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6E189C9E" w14:textId="77777777" w:rsidR="004D3FF8" w:rsidRPr="000B6A72" w:rsidRDefault="004D3FF8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413D39AE" w14:textId="77777777" w:rsidR="004D3FF8" w:rsidRDefault="004D3FF8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peste sch. 2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 </w:t>
            </w: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cale largă, </w:t>
            </w:r>
          </w:p>
          <w:p w14:paraId="64DAB1C8" w14:textId="77777777" w:rsidR="004D3FF8" w:rsidRDefault="004D3FF8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st. </w:t>
            </w:r>
            <w:r w:rsidRPr="000B6A72">
              <w:rPr>
                <w:b/>
                <w:bCs/>
                <w:i/>
                <w:iCs/>
                <w:sz w:val="20"/>
                <w:lang w:val="ro-RO"/>
              </w:rPr>
              <w:t>Galaţi Mărfuri, Cap Y.</w:t>
            </w:r>
          </w:p>
        </w:tc>
      </w:tr>
      <w:tr w:rsidR="004D3FF8" w14:paraId="01FC4183" w14:textId="77777777" w:rsidTr="001340F9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973F20" w14:textId="77777777" w:rsidR="004D3FF8" w:rsidRDefault="004D3FF8" w:rsidP="00B9515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D586E" w14:textId="77777777" w:rsidR="004D3FF8" w:rsidRDefault="004D3FF8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1+570</w:t>
            </w:r>
          </w:p>
          <w:p w14:paraId="5E1681CC" w14:textId="77777777" w:rsidR="004D3FF8" w:rsidRDefault="004D3FF8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4+180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E6978" w14:textId="77777777" w:rsidR="004D3FF8" w:rsidRPr="009B3676" w:rsidRDefault="004D3FF8" w:rsidP="00DB5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0EBD3" w14:textId="77777777" w:rsidR="004D3FF8" w:rsidRDefault="004D3FF8" w:rsidP="00DB5DB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Mărfuri -</w:t>
            </w:r>
          </w:p>
          <w:p w14:paraId="3483BF37" w14:textId="77777777" w:rsidR="004D3FF8" w:rsidRDefault="004D3FF8" w:rsidP="00DB5DB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B7859" w14:textId="77777777" w:rsidR="004D3FF8" w:rsidRDefault="004D3FF8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4C03B" w14:textId="77777777" w:rsidR="004D3FF8" w:rsidRPr="008C7758" w:rsidRDefault="004D3FF8" w:rsidP="00DB5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F5F5E" w14:textId="77777777" w:rsidR="004D3FF8" w:rsidRDefault="004D3FF8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A5B03" w14:textId="77777777" w:rsidR="004D3FF8" w:rsidRPr="008C7758" w:rsidRDefault="004D3FF8" w:rsidP="00DB5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24EF8" w14:textId="77777777" w:rsidR="004D3FF8" w:rsidRPr="000B6A72" w:rsidRDefault="004D3FF8" w:rsidP="00DB5D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4D3FF8" w14:paraId="68DEF8A2" w14:textId="77777777" w:rsidTr="001340F9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69E1A8" w14:textId="77777777" w:rsidR="004D3FF8" w:rsidRDefault="004D3FF8" w:rsidP="00B9515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2C42D" w14:textId="77777777" w:rsidR="004D3FF8" w:rsidRDefault="004D3FF8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CAA2C" w14:textId="77777777" w:rsidR="004D3FF8" w:rsidRDefault="004D3FF8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919D2" w14:textId="77777777" w:rsidR="004D3FF8" w:rsidRDefault="004D3FF8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Galaţi Largă A </w:t>
            </w:r>
          </w:p>
          <w:p w14:paraId="61B08433" w14:textId="77777777" w:rsidR="004D3FF8" w:rsidRDefault="004D3FF8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</w:t>
            </w:r>
          </w:p>
          <w:p w14:paraId="4BCC7C8E" w14:textId="77777777" w:rsidR="004D3FF8" w:rsidRDefault="004D3FF8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3403A" w14:textId="77777777" w:rsidR="004D3FF8" w:rsidRDefault="004D3FF8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3FFD0" w14:textId="77777777" w:rsidR="004D3FF8" w:rsidRPr="008C7758" w:rsidRDefault="004D3FF8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98316" w14:textId="77777777" w:rsidR="004D3FF8" w:rsidRDefault="004D3FF8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6C97F" w14:textId="77777777" w:rsidR="004D3FF8" w:rsidRPr="008C7758" w:rsidRDefault="004D3FF8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CD332" w14:textId="77777777" w:rsidR="004D3FF8" w:rsidRPr="000B6A72" w:rsidRDefault="004D3FF8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4D3FF8" w14:paraId="1A140835" w14:textId="77777777" w:rsidTr="001340F9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54607" w14:textId="77777777" w:rsidR="004D3FF8" w:rsidRDefault="004D3FF8" w:rsidP="00B9515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C58F3" w14:textId="77777777" w:rsidR="004D3FF8" w:rsidRDefault="004D3FF8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D5D63" w14:textId="77777777" w:rsidR="004D3FF8" w:rsidRPr="009B3676" w:rsidRDefault="004D3FF8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4633A" w14:textId="77777777" w:rsidR="004D3FF8" w:rsidRDefault="004D3FF8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40CF6DC1" w14:textId="77777777" w:rsidR="004D3FF8" w:rsidRDefault="004D3FF8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70B25C1A" w14:textId="77777777" w:rsidR="004D3FF8" w:rsidRDefault="004D3FF8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44D3B" w14:textId="77777777" w:rsidR="004D3FF8" w:rsidRDefault="004D3FF8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3869B" w14:textId="77777777" w:rsidR="004D3FF8" w:rsidRPr="008C7758" w:rsidRDefault="004D3FF8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C775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FCEAA" w14:textId="77777777" w:rsidR="004D3FF8" w:rsidRDefault="004D3FF8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807E2" w14:textId="77777777" w:rsidR="004D3FF8" w:rsidRPr="008C7758" w:rsidRDefault="004D3FF8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31E73" w14:textId="77777777" w:rsidR="004D3FF8" w:rsidRDefault="004D3FF8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4D3FF8" w14:paraId="37B4C2E5" w14:textId="77777777" w:rsidTr="001340F9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B986C" w14:textId="77777777" w:rsidR="004D3FF8" w:rsidRDefault="004D3FF8" w:rsidP="00B9515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31F6E" w14:textId="77777777" w:rsidR="004D3FF8" w:rsidRDefault="004D3FF8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9A1A4" w14:textId="77777777" w:rsidR="004D3FF8" w:rsidRPr="009B3676" w:rsidRDefault="004D3FF8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AF2E2" w14:textId="77777777" w:rsidR="004D3FF8" w:rsidRDefault="004D3FF8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5BC4ADEE" w14:textId="77777777" w:rsidR="004D3FF8" w:rsidRDefault="004D3FF8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  <w:p w14:paraId="23515788" w14:textId="77777777" w:rsidR="004D3FF8" w:rsidRDefault="004D3FF8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14:paraId="0297CE9B" w14:textId="77777777" w:rsidR="004D3FF8" w:rsidRDefault="004D3FF8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DCDC1" w14:textId="77777777" w:rsidR="004D3FF8" w:rsidRDefault="004D3FF8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B167F" w14:textId="77777777" w:rsidR="004D3FF8" w:rsidRPr="008C7758" w:rsidRDefault="004D3FF8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AC527" w14:textId="77777777" w:rsidR="004D3FF8" w:rsidRDefault="004D3FF8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A39CB" w14:textId="77777777" w:rsidR="004D3FF8" w:rsidRPr="008C7758" w:rsidRDefault="004D3FF8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7E54E" w14:textId="77777777" w:rsidR="004D3FF8" w:rsidRDefault="004D3FF8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4D3FF8" w14:paraId="7F461104" w14:textId="77777777" w:rsidTr="001340F9">
        <w:trPr>
          <w:cantSplit/>
          <w:trHeight w:val="195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A591B3" w14:textId="77777777" w:rsidR="004D3FF8" w:rsidRDefault="004D3FF8" w:rsidP="00B9515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356F1" w14:textId="77777777" w:rsidR="004D3FF8" w:rsidRDefault="004D3FF8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B505D" w14:textId="77777777" w:rsidR="004D3FF8" w:rsidRPr="009B3676" w:rsidRDefault="004D3FF8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6E072" w14:textId="77777777" w:rsidR="004D3FF8" w:rsidRDefault="004D3FF8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6FDD3507" w14:textId="77777777" w:rsidR="004D3FF8" w:rsidRDefault="004D3FF8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82F8D" w14:textId="77777777" w:rsidR="004D3FF8" w:rsidRDefault="004D3FF8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3054FE2E" w14:textId="77777777" w:rsidR="004D3FF8" w:rsidRDefault="004D3FF8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cale şi </w:t>
            </w:r>
          </w:p>
          <w:p w14:paraId="47A7E8E7" w14:textId="77777777" w:rsidR="004D3FF8" w:rsidRDefault="004D3FF8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de legătură dintre acestea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EB69E" w14:textId="77777777" w:rsidR="004D3FF8" w:rsidRPr="008C7758" w:rsidRDefault="004D3FF8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C775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096ED" w14:textId="77777777" w:rsidR="004D3FF8" w:rsidRDefault="004D3FF8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ADF89" w14:textId="77777777" w:rsidR="004D3FF8" w:rsidRPr="008C7758" w:rsidRDefault="004D3FF8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E51A7" w14:textId="77777777" w:rsidR="004D3FF8" w:rsidRDefault="004D3FF8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20AF4711" w14:textId="77777777" w:rsidR="004D3FF8" w:rsidRDefault="004D3FF8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0 - 7.</w:t>
            </w:r>
          </w:p>
        </w:tc>
      </w:tr>
    </w:tbl>
    <w:p w14:paraId="3E07CF59" w14:textId="77777777" w:rsidR="004D3FF8" w:rsidRDefault="004D3FF8">
      <w:pPr>
        <w:spacing w:before="40" w:after="40" w:line="192" w:lineRule="auto"/>
        <w:ind w:right="57"/>
        <w:rPr>
          <w:sz w:val="20"/>
          <w:lang w:val="ro-RO"/>
        </w:rPr>
      </w:pPr>
    </w:p>
    <w:p w14:paraId="13D737E4" w14:textId="77777777" w:rsidR="004D3FF8" w:rsidRDefault="004D3FF8" w:rsidP="00A97D04">
      <w:pPr>
        <w:pStyle w:val="Heading1"/>
        <w:spacing w:line="360" w:lineRule="auto"/>
      </w:pPr>
      <w:r>
        <w:t>LINIA 706 K</w:t>
      </w:r>
    </w:p>
    <w:p w14:paraId="4287D123" w14:textId="77777777" w:rsidR="004D3FF8" w:rsidRDefault="004D3FF8" w:rsidP="001012E1">
      <w:pPr>
        <w:pStyle w:val="Heading1"/>
        <w:spacing w:line="360" w:lineRule="auto"/>
        <w:rPr>
          <w:b w:val="0"/>
          <w:bCs w:val="0"/>
          <w:sz w:val="8"/>
        </w:rPr>
      </w:pPr>
      <w:r>
        <w:t>GALAŢI BRATEŞ - GALAŢI LARGĂ (CALE LARGĂ)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4D3FF8" w14:paraId="60CEA361" w14:textId="77777777" w:rsidTr="00AD5B98">
        <w:trPr>
          <w:cantSplit/>
          <w:trHeight w:val="12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F051A" w14:textId="77777777" w:rsidR="004D3FF8" w:rsidRDefault="004D3FF8" w:rsidP="004D3FF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3AB09" w14:textId="77777777" w:rsidR="004D3FF8" w:rsidRDefault="004D3FF8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260+180</w:t>
            </w:r>
          </w:p>
          <w:p w14:paraId="20654406" w14:textId="77777777" w:rsidR="004D3FF8" w:rsidRDefault="004D3FF8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261+160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F6628" w14:textId="77777777" w:rsidR="004D3FF8" w:rsidRPr="007C1681" w:rsidRDefault="004D3FF8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EED69" w14:textId="77777777" w:rsidR="004D3FF8" w:rsidRDefault="004D3FF8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Călători -</w:t>
            </w:r>
          </w:p>
          <w:p w14:paraId="3156D007" w14:textId="77777777" w:rsidR="004D3FF8" w:rsidRDefault="004D3FF8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Brateş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7722F" w14:textId="77777777" w:rsidR="004D3FF8" w:rsidRDefault="004D3FF8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46685" w14:textId="77777777" w:rsidR="004D3FF8" w:rsidRPr="007C1681" w:rsidRDefault="004D3FF8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DAFF1" w14:textId="77777777" w:rsidR="004D3FF8" w:rsidRDefault="004D3FF8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39029" w14:textId="77777777" w:rsidR="004D3FF8" w:rsidRPr="007C1681" w:rsidRDefault="004D3FF8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E460A" w14:textId="77777777" w:rsidR="004D3FF8" w:rsidRDefault="004D3FF8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B21E2F9" w14:textId="77777777" w:rsidR="004D3FF8" w:rsidRDefault="004D3FF8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semnalul M 27 din staţia Galaţi Călători</w:t>
            </w:r>
          </w:p>
          <w:p w14:paraId="4E0D2F2A" w14:textId="77777777" w:rsidR="004D3FF8" w:rsidRDefault="004D3FF8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semnalul M 25 </w:t>
            </w:r>
          </w:p>
          <w:p w14:paraId="6AD74DC0" w14:textId="77777777" w:rsidR="004D3FF8" w:rsidRDefault="004D3FF8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 staţia Galaţi Brateş.</w:t>
            </w:r>
          </w:p>
        </w:tc>
      </w:tr>
      <w:tr w:rsidR="004D3FF8" w14:paraId="5C590862" w14:textId="77777777" w:rsidTr="00AD5B98">
        <w:trPr>
          <w:cantSplit/>
          <w:trHeight w:val="1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5E97FA" w14:textId="77777777" w:rsidR="004D3FF8" w:rsidRDefault="004D3FF8" w:rsidP="004D3FF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9468F" w14:textId="77777777" w:rsidR="004D3FF8" w:rsidRDefault="004D3FF8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4B5CA" w14:textId="77777777" w:rsidR="004D3FF8" w:rsidRPr="007C1681" w:rsidRDefault="004D3FF8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ED80F" w14:textId="77777777" w:rsidR="004D3FF8" w:rsidRDefault="004D3FF8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5F036A79" w14:textId="77777777" w:rsidR="004D3FF8" w:rsidRDefault="004D3FF8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8988C" w14:textId="77777777" w:rsidR="004D3FF8" w:rsidRDefault="004D3FF8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</w:t>
            </w:r>
          </w:p>
          <w:p w14:paraId="47A0FE9D" w14:textId="77777777" w:rsidR="004D3FF8" w:rsidRDefault="004D3FF8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49904" w14:textId="77777777" w:rsidR="004D3FF8" w:rsidRPr="007C1681" w:rsidRDefault="004D3FF8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EE8F8" w14:textId="77777777" w:rsidR="004D3FF8" w:rsidRDefault="004D3FF8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C6CF9" w14:textId="77777777" w:rsidR="004D3FF8" w:rsidRPr="007C1681" w:rsidRDefault="004D3FF8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D8877" w14:textId="77777777" w:rsidR="004D3FF8" w:rsidRDefault="004D3FF8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26BB2E6E" w14:textId="77777777" w:rsidTr="00AD5B98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3788F" w14:textId="77777777" w:rsidR="004D3FF8" w:rsidRDefault="004D3FF8" w:rsidP="004D3FF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4E170" w14:textId="77777777" w:rsidR="004D3FF8" w:rsidRDefault="004D3FF8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95736" w14:textId="77777777" w:rsidR="004D3FF8" w:rsidRPr="007C1681" w:rsidRDefault="004D3FF8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37E11" w14:textId="77777777" w:rsidR="004D3FF8" w:rsidRDefault="004D3FF8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1AB84F02" w14:textId="77777777" w:rsidR="004D3FF8" w:rsidRDefault="004D3FF8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BCABB" w14:textId="77777777" w:rsidR="004D3FF8" w:rsidRDefault="004D3FF8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de la călcâiul sch. </w:t>
            </w:r>
          </w:p>
          <w:p w14:paraId="5E5D3AF4" w14:textId="77777777" w:rsidR="004D3FF8" w:rsidRDefault="004D3FF8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nr.  66 până la călcâiul sch. </w:t>
            </w:r>
          </w:p>
          <w:p w14:paraId="39AB865F" w14:textId="77777777" w:rsidR="004D3FF8" w:rsidRDefault="004D3FF8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nr. 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EBB4A" w14:textId="77777777" w:rsidR="004D3FF8" w:rsidRPr="007C1681" w:rsidRDefault="004D3FF8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3B204" w14:textId="77777777" w:rsidR="004D3FF8" w:rsidRDefault="004D3FF8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11CC6" w14:textId="77777777" w:rsidR="004D3FF8" w:rsidRPr="007C1681" w:rsidRDefault="004D3FF8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978D2" w14:textId="77777777" w:rsidR="004D3FF8" w:rsidRDefault="004D3FF8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BDD0687" w14:textId="77777777" w:rsidR="004D3FF8" w:rsidRDefault="004D3FF8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semnalele M 46</w:t>
            </w:r>
          </w:p>
          <w:p w14:paraId="4950402F" w14:textId="77777777" w:rsidR="004D3FF8" w:rsidRDefault="004D3FF8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M 4 cale largă.</w:t>
            </w:r>
          </w:p>
        </w:tc>
      </w:tr>
      <w:tr w:rsidR="004D3FF8" w14:paraId="1F24B21E" w14:textId="77777777" w:rsidTr="00AD5B98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10641" w14:textId="77777777" w:rsidR="004D3FF8" w:rsidRDefault="004D3FF8" w:rsidP="004D3FF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9D2B7" w14:textId="77777777" w:rsidR="004D3FF8" w:rsidRDefault="004D3FF8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58DEC" w14:textId="77777777" w:rsidR="004D3FF8" w:rsidRPr="007C1681" w:rsidRDefault="004D3FF8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6F99" w14:textId="77777777" w:rsidR="004D3FF8" w:rsidRDefault="004D3FF8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Largă A</w:t>
            </w:r>
          </w:p>
          <w:p w14:paraId="13802AC2" w14:textId="77777777" w:rsidR="004D3FF8" w:rsidRDefault="004D3FF8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prim.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516B7" w14:textId="77777777" w:rsidR="004D3FF8" w:rsidRDefault="004D3FF8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533D5" w14:textId="77777777" w:rsidR="004D3FF8" w:rsidRPr="007C1681" w:rsidRDefault="004D3FF8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26BE9" w14:textId="77777777" w:rsidR="004D3FF8" w:rsidRDefault="004D3FF8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2BB76" w14:textId="77777777" w:rsidR="004D3FF8" w:rsidRPr="007C1681" w:rsidRDefault="004D3FF8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746A" w14:textId="77777777" w:rsidR="004D3FF8" w:rsidRDefault="004D3FF8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33837DC0" w14:textId="77777777" w:rsidTr="00AD5B98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1F7CC" w14:textId="77777777" w:rsidR="004D3FF8" w:rsidRDefault="004D3FF8" w:rsidP="004D3FF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C3136" w14:textId="77777777" w:rsidR="004D3FF8" w:rsidRDefault="004D3FF8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8D83B" w14:textId="77777777" w:rsidR="004D3FF8" w:rsidRPr="007C1681" w:rsidRDefault="004D3FF8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C33AF" w14:textId="77777777" w:rsidR="004D3FF8" w:rsidRDefault="004D3FF8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Largă A</w:t>
            </w:r>
          </w:p>
          <w:p w14:paraId="5E47C220" w14:textId="77777777" w:rsidR="004D3FF8" w:rsidRDefault="004D3FF8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prim. - expedieri</w:t>
            </w:r>
          </w:p>
          <w:p w14:paraId="01EF21B7" w14:textId="77777777" w:rsidR="004D3FF8" w:rsidRDefault="004D3FF8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D2606" w14:textId="77777777" w:rsidR="004D3FF8" w:rsidRDefault="004D3FF8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88508" w14:textId="77777777" w:rsidR="004D3FF8" w:rsidRPr="007C1681" w:rsidRDefault="004D3FF8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44E03" w14:textId="77777777" w:rsidR="004D3FF8" w:rsidRDefault="004D3FF8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19539" w14:textId="77777777" w:rsidR="004D3FF8" w:rsidRPr="007C1681" w:rsidRDefault="004D3FF8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64DCD" w14:textId="77777777" w:rsidR="004D3FF8" w:rsidRDefault="004D3FF8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0E84FEA8" w14:textId="77777777" w:rsidTr="00AD5B98">
        <w:trPr>
          <w:cantSplit/>
          <w:trHeight w:val="1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C0524" w14:textId="77777777" w:rsidR="004D3FF8" w:rsidRDefault="004D3FF8" w:rsidP="004D3FF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E2079" w14:textId="77777777" w:rsidR="004D3FF8" w:rsidRDefault="004D3FF8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0BF76" w14:textId="77777777" w:rsidR="004D3FF8" w:rsidRPr="007C1681" w:rsidRDefault="004D3FF8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DF54B" w14:textId="77777777" w:rsidR="004D3FF8" w:rsidRDefault="004D3FF8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78883FDE" w14:textId="77777777" w:rsidR="004D3FF8" w:rsidRDefault="004D3FF8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3125" w14:textId="77777777" w:rsidR="004D3FF8" w:rsidRDefault="004D3FF8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14F517E9" w14:textId="77777777" w:rsidR="004D3FF8" w:rsidRDefault="004D3FF8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19A2F35A" w14:textId="77777777" w:rsidR="004D3FF8" w:rsidRDefault="004D3FF8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de legătură dintre acestea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E95E5" w14:textId="77777777" w:rsidR="004D3FF8" w:rsidRPr="007C1681" w:rsidRDefault="004D3FF8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92FA3" w14:textId="77777777" w:rsidR="004D3FF8" w:rsidRDefault="004D3FF8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53197" w14:textId="77777777" w:rsidR="004D3FF8" w:rsidRPr="007C1681" w:rsidRDefault="004D3FF8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6298" w14:textId="77777777" w:rsidR="004D3FF8" w:rsidRDefault="004D3FF8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7F3B0F" w14:textId="77777777" w:rsidR="004D3FF8" w:rsidRDefault="004D3FF8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09801F" w14:textId="77777777" w:rsidR="004D3FF8" w:rsidRDefault="004D3FF8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0 - 7.</w:t>
            </w:r>
          </w:p>
        </w:tc>
      </w:tr>
      <w:tr w:rsidR="004D3FF8" w14:paraId="5DAF264F" w14:textId="77777777" w:rsidTr="00AD5B98">
        <w:trPr>
          <w:cantSplit/>
          <w:trHeight w:val="1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A1AE5" w14:textId="77777777" w:rsidR="004D3FF8" w:rsidRDefault="004D3FF8" w:rsidP="004D3FF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68EF2" w14:textId="77777777" w:rsidR="004D3FF8" w:rsidRDefault="004D3FF8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6A5E4" w14:textId="77777777" w:rsidR="004D3FF8" w:rsidRPr="007C1681" w:rsidRDefault="004D3FF8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6FCB6" w14:textId="77777777" w:rsidR="004D3FF8" w:rsidRDefault="004D3FF8" w:rsidP="00462F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4519A6B6" w14:textId="77777777" w:rsidR="004D3FF8" w:rsidRDefault="004D3FF8" w:rsidP="00462F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D70BC" w14:textId="77777777" w:rsidR="004D3FF8" w:rsidRDefault="004D3FF8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vf. inimă de încă-lecare </w:t>
            </w:r>
          </w:p>
          <w:p w14:paraId="787A7CE3" w14:textId="77777777" w:rsidR="004D3FF8" w:rsidRDefault="004D3FF8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</w:t>
            </w:r>
          </w:p>
          <w:p w14:paraId="0E161132" w14:textId="77777777" w:rsidR="004D3FF8" w:rsidRDefault="004D3FF8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des-călecare</w:t>
            </w:r>
          </w:p>
          <w:p w14:paraId="7F9E6109" w14:textId="77777777" w:rsidR="004D3FF8" w:rsidRDefault="004D3FF8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266+300</w:t>
            </w:r>
          </w:p>
          <w:p w14:paraId="79FD871C" w14:textId="77777777" w:rsidR="004D3FF8" w:rsidRDefault="004D3FF8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până la vf. </w:t>
            </w:r>
          </w:p>
          <w:p w14:paraId="0E352C4B" w14:textId="77777777" w:rsidR="004D3FF8" w:rsidRDefault="004D3FF8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</w:t>
            </w:r>
          </w:p>
          <w:p w14:paraId="28F0FB1C" w14:textId="77777777" w:rsidR="004D3FF8" w:rsidRDefault="004D3FF8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Largă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E2E0C" w14:textId="77777777" w:rsidR="004D3FF8" w:rsidRPr="007C1681" w:rsidRDefault="004D3FF8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96A23" w14:textId="77777777" w:rsidR="004D3FF8" w:rsidRDefault="004D3FF8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98A26" w14:textId="77777777" w:rsidR="004D3FF8" w:rsidRPr="007C1681" w:rsidRDefault="004D3FF8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58795" w14:textId="77777777" w:rsidR="004D3FF8" w:rsidRDefault="004D3FF8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35D93F8" w14:textId="77777777" w:rsidR="004D3FF8" w:rsidRPr="00487DEA" w:rsidRDefault="004D3FF8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416C2931" w14:textId="77777777" w:rsidR="004D3FF8" w:rsidRDefault="004D3FF8" w:rsidP="0005618A">
      <w:pPr>
        <w:pStyle w:val="Heading1"/>
        <w:spacing w:line="360" w:lineRule="auto"/>
      </w:pPr>
      <w:r>
        <w:t>LINIA 706 K+F</w:t>
      </w:r>
    </w:p>
    <w:p w14:paraId="6D750CF9" w14:textId="77777777" w:rsidR="004D3FF8" w:rsidRDefault="004D3FF8" w:rsidP="008C2FBA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LARGĂ A - POD PRUT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4D3FF8" w14:paraId="79AE5CE6" w14:textId="77777777" w:rsidTr="00083FCD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F93EF" w14:textId="77777777" w:rsidR="004D3FF8" w:rsidRDefault="004D3FF8" w:rsidP="00B95157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B0BD2" w14:textId="77777777" w:rsidR="004D3FF8" w:rsidRDefault="004D3FF8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266+300</w:t>
            </w:r>
          </w:p>
          <w:p w14:paraId="22E14285" w14:textId="77777777" w:rsidR="004D3FF8" w:rsidRDefault="004D3FF8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1A9E1" w14:textId="77777777" w:rsidR="004D3FF8" w:rsidRDefault="004D3FF8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EF41B" w14:textId="77777777" w:rsidR="004D3FF8" w:rsidRDefault="004D3FF8" w:rsidP="00D072E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Largă A - Frontieră de Stat </w:t>
            </w:r>
          </w:p>
          <w:p w14:paraId="730781B4" w14:textId="77777777" w:rsidR="004D3FF8" w:rsidRDefault="004D3FF8" w:rsidP="00D072E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Prut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7C4B0" w14:textId="77777777" w:rsidR="004D3FF8" w:rsidRDefault="004D3FF8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155CC" w14:textId="77777777" w:rsidR="004D3FF8" w:rsidRPr="00E021BA" w:rsidRDefault="004D3FF8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5665A" w14:textId="77777777" w:rsidR="004D3FF8" w:rsidRDefault="004D3FF8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4632F" w14:textId="77777777" w:rsidR="004D3FF8" w:rsidRPr="00E021BA" w:rsidRDefault="004D3FF8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DEFC5" w14:textId="77777777" w:rsidR="004D3FF8" w:rsidRDefault="004D3FF8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08C42F69" w14:textId="77777777" w:rsidR="004D3FF8" w:rsidRDefault="004D3FF8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De la inima de încălecare - descălecare până la paleta de semnalizare a limitării de viteză </w:t>
            </w:r>
          </w:p>
          <w:p w14:paraId="695B96A0" w14:textId="77777777" w:rsidR="004D3FF8" w:rsidRDefault="004D3FF8" w:rsidP="00D9023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L.V. = 5 km/h pentru Scanner-ul de la Frontiera de Stat.</w:t>
            </w:r>
          </w:p>
        </w:tc>
      </w:tr>
      <w:tr w:rsidR="004D3FF8" w14:paraId="11B5563A" w14:textId="77777777" w:rsidTr="00492444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2EEF86" w14:textId="77777777" w:rsidR="004D3FF8" w:rsidRDefault="004D3FF8" w:rsidP="00B95157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7A6D7" w14:textId="77777777" w:rsidR="004D3FF8" w:rsidRDefault="004D3FF8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271+800</w:t>
            </w:r>
          </w:p>
          <w:p w14:paraId="6AB88B07" w14:textId="77777777" w:rsidR="004D3FF8" w:rsidRDefault="004D3FF8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272+054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A6E60" w14:textId="77777777" w:rsidR="004D3FF8" w:rsidRPr="00E021BA" w:rsidRDefault="004D3FF8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2922C1" w14:textId="77777777" w:rsidR="004D3FF8" w:rsidRDefault="004D3FF8" w:rsidP="0030110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Galaţi Largă A - Frontieră de Stat  </w:t>
            </w:r>
          </w:p>
          <w:p w14:paraId="282723B3" w14:textId="77777777" w:rsidR="004D3FF8" w:rsidRDefault="004D3FF8" w:rsidP="0030110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Pod Prut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15EDA" w14:textId="77777777" w:rsidR="004D3FF8" w:rsidRDefault="004D3FF8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075FC" w14:textId="77777777" w:rsidR="004D3FF8" w:rsidRPr="00E021BA" w:rsidRDefault="004D3FF8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B2582" w14:textId="77777777" w:rsidR="004D3FF8" w:rsidRDefault="004D3FF8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AACD1" w14:textId="77777777" w:rsidR="004D3FF8" w:rsidRPr="00E021BA" w:rsidRDefault="004D3FF8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4976F" w14:textId="77777777" w:rsidR="004D3FF8" w:rsidRDefault="004D3FF8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5D823811" w14:textId="77777777" w:rsidR="004D3FF8" w:rsidRDefault="004D3FF8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Pe toată lungimea Podului Prut, </w:t>
            </w:r>
          </w:p>
          <w:p w14:paraId="67ADCD99" w14:textId="77777777" w:rsidR="004D3FF8" w:rsidRDefault="004D3FF8" w:rsidP="00791E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Cale largă şi normală, plus 24 m (prelungire distanţă 24 m din cauza introducerii pe teren a limitării  de  viteză permanente de 5 km / h).</w:t>
            </w:r>
          </w:p>
        </w:tc>
      </w:tr>
    </w:tbl>
    <w:p w14:paraId="74B9BB45" w14:textId="77777777" w:rsidR="004D3FF8" w:rsidRDefault="004D3FF8">
      <w:pPr>
        <w:spacing w:before="40" w:after="40" w:line="192" w:lineRule="auto"/>
        <w:ind w:right="57"/>
        <w:rPr>
          <w:sz w:val="20"/>
          <w:lang w:val="ro-RO"/>
        </w:rPr>
      </w:pPr>
    </w:p>
    <w:p w14:paraId="59ACC225" w14:textId="77777777" w:rsidR="004D3FF8" w:rsidRDefault="004D3FF8" w:rsidP="006A59BE">
      <w:pPr>
        <w:pStyle w:val="Heading1"/>
        <w:spacing w:line="360" w:lineRule="auto"/>
      </w:pPr>
      <w:r>
        <w:t xml:space="preserve">LINIA 706 L </w:t>
      </w:r>
    </w:p>
    <w:p w14:paraId="53A0EC2B" w14:textId="77777777" w:rsidR="004D3FF8" w:rsidRDefault="004D3FF8" w:rsidP="000545DA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CALE LARGĂ - HALTĂ TUNEL - RAMIFICAŢIE TUNEL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4D3FF8" w14:paraId="19218743" w14:textId="77777777" w:rsidTr="0035149B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10895" w14:textId="77777777" w:rsidR="004D3FF8" w:rsidRDefault="004D3FF8" w:rsidP="00B95157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32999" w14:textId="77777777" w:rsidR="004D3FF8" w:rsidRDefault="004D3FF8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FBAE2" w14:textId="77777777" w:rsidR="004D3FF8" w:rsidRPr="00951D7A" w:rsidRDefault="004D3FF8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143F2" w14:textId="77777777" w:rsidR="004D3FF8" w:rsidRDefault="004D3FF8" w:rsidP="00832D5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1CE87E92" w14:textId="77777777" w:rsidR="004D3FF8" w:rsidRDefault="004D3FF8" w:rsidP="00832D5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C70D9" w14:textId="77777777" w:rsidR="004D3FF8" w:rsidRDefault="004D3FF8" w:rsidP="00832D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1E515" w14:textId="77777777" w:rsidR="004D3FF8" w:rsidRPr="00951D7A" w:rsidRDefault="004D3FF8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E55EE" w14:textId="77777777" w:rsidR="004D3FF8" w:rsidRDefault="004D3FF8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37CAE" w14:textId="77777777" w:rsidR="004D3FF8" w:rsidRPr="00951D7A" w:rsidRDefault="004D3FF8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2E45F" w14:textId="77777777" w:rsidR="004D3FF8" w:rsidRDefault="004D3FF8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3B8FDD17" w14:textId="77777777" w:rsidR="004D3FF8" w:rsidRDefault="004D3FF8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  <w:tr w:rsidR="004D3FF8" w14:paraId="54778ACC" w14:textId="77777777" w:rsidTr="0035149B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4EC8E4" w14:textId="77777777" w:rsidR="004D3FF8" w:rsidRDefault="004D3FF8" w:rsidP="00B95157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DAB79" w14:textId="77777777" w:rsidR="004D3FF8" w:rsidRDefault="004D3FF8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7EFDC" w14:textId="77777777" w:rsidR="004D3FF8" w:rsidRPr="00951D7A" w:rsidRDefault="004D3FF8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9BFE3" w14:textId="77777777" w:rsidR="004D3FF8" w:rsidRDefault="004D3FF8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4AB32FC5" w14:textId="77777777" w:rsidR="004D3FF8" w:rsidRDefault="004D3FF8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C7D45" w14:textId="77777777" w:rsidR="004D3FF8" w:rsidRDefault="004D3FF8" w:rsidP="00832D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 până la vf. sch. 68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E9EB3" w14:textId="77777777" w:rsidR="004D3FF8" w:rsidRDefault="004D3FF8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B22AD" w14:textId="77777777" w:rsidR="004D3FF8" w:rsidRDefault="004D3FF8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E2508" w14:textId="77777777" w:rsidR="004D3FF8" w:rsidRPr="00951D7A" w:rsidRDefault="004D3FF8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F8A1C" w14:textId="77777777" w:rsidR="004D3FF8" w:rsidRDefault="004D3FF8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30F224B9" w14:textId="77777777" w:rsidR="004D3FF8" w:rsidRDefault="004D3FF8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  <w:tr w:rsidR="004D3FF8" w14:paraId="715946B4" w14:textId="77777777" w:rsidTr="0035149B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1499CA" w14:textId="77777777" w:rsidR="004D3FF8" w:rsidRDefault="004D3FF8" w:rsidP="00B95157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CA083" w14:textId="77777777" w:rsidR="004D3FF8" w:rsidRDefault="004D3FF8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6C264" w14:textId="77777777" w:rsidR="004D3FF8" w:rsidRPr="00951D7A" w:rsidRDefault="004D3FF8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C5974" w14:textId="77777777" w:rsidR="004D3FF8" w:rsidRDefault="004D3FF8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6660C341" w14:textId="77777777" w:rsidR="004D3FF8" w:rsidRDefault="004D3FF8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F883B" w14:textId="77777777" w:rsidR="004D3FF8" w:rsidRDefault="004D3FF8" w:rsidP="00832D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68 și 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9FD54" w14:textId="77777777" w:rsidR="004D3FF8" w:rsidRDefault="004D3FF8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83458" w14:textId="77777777" w:rsidR="004D3FF8" w:rsidRDefault="004D3FF8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CC99F" w14:textId="77777777" w:rsidR="004D3FF8" w:rsidRPr="00951D7A" w:rsidRDefault="004D3FF8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F8E56" w14:textId="77777777" w:rsidR="004D3FF8" w:rsidRDefault="004D3FF8" w:rsidP="0070463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23A44E37" w14:textId="77777777" w:rsidR="004D3FF8" w:rsidRDefault="004D3FF8" w:rsidP="0070463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</w:tbl>
    <w:p w14:paraId="08FA6679" w14:textId="77777777" w:rsidR="004D3FF8" w:rsidRDefault="004D3FF8">
      <w:pPr>
        <w:spacing w:before="40" w:after="40" w:line="192" w:lineRule="auto"/>
        <w:ind w:right="57"/>
        <w:rPr>
          <w:sz w:val="20"/>
          <w:lang w:val="ro-RO"/>
        </w:rPr>
      </w:pPr>
    </w:p>
    <w:p w14:paraId="281C55D5" w14:textId="77777777" w:rsidR="004D3FF8" w:rsidRDefault="004D3FF8" w:rsidP="00BC4232">
      <w:pPr>
        <w:pStyle w:val="Heading1"/>
        <w:spacing w:line="360" w:lineRule="auto"/>
      </w:pPr>
      <w:r>
        <w:t>LINIA 708 A</w:t>
      </w:r>
    </w:p>
    <w:p w14:paraId="62159A14" w14:textId="77777777" w:rsidR="004D3FF8" w:rsidRDefault="004D3FF8" w:rsidP="009A57E6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BARBOŞI CĂLĂTORI - BARBOŞI tRIAJ</w:t>
      </w:r>
      <w:r>
        <w:rPr>
          <w:caps/>
          <w:sz w:val="20"/>
        </w:rPr>
        <w:t xml:space="preserve">  </w:t>
      </w:r>
      <w:r>
        <w:t>RACORDARE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4D3FF8" w14:paraId="225974B6" w14:textId="77777777" w:rsidTr="00F81F51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4D8F7" w14:textId="77777777" w:rsidR="004D3FF8" w:rsidRDefault="004D3FF8" w:rsidP="004D3FF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4648F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279EC" w14:textId="77777777" w:rsidR="004D3FF8" w:rsidRPr="00DB1BA1" w:rsidRDefault="004D3FF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C2082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11809E5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07AE4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EB781D4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C6560" w14:textId="77777777" w:rsidR="004D3FF8" w:rsidRPr="00DB1BA1" w:rsidRDefault="004D3FF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9F906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363A0" w14:textId="77777777" w:rsidR="004D3FF8" w:rsidRPr="00DB1BA1" w:rsidRDefault="004D3FF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1C220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0B106AB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 și 1 - 3 Furnal.</w:t>
            </w:r>
          </w:p>
        </w:tc>
      </w:tr>
      <w:tr w:rsidR="004D3FF8" w14:paraId="3F2AE4C6" w14:textId="77777777" w:rsidTr="00F81F51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F327F" w14:textId="77777777" w:rsidR="004D3FF8" w:rsidRDefault="004D3FF8" w:rsidP="004D3FF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1294F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AA4E6" w14:textId="77777777" w:rsidR="004D3FF8" w:rsidRPr="00DB1BA1" w:rsidRDefault="004D3FF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4E64B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2113A3D0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030DE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5DF6102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95195" w14:textId="77777777" w:rsidR="004D3FF8" w:rsidRPr="00DB1BA1" w:rsidRDefault="004D3FF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BA263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180F6" w14:textId="77777777" w:rsidR="004D3FF8" w:rsidRPr="00DB1BA1" w:rsidRDefault="004D3FF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D44C4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5740685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7 - 11.</w:t>
            </w:r>
          </w:p>
        </w:tc>
      </w:tr>
      <w:tr w:rsidR="004D3FF8" w14:paraId="02EED2A1" w14:textId="77777777" w:rsidTr="00F81F51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74C34" w14:textId="77777777" w:rsidR="004D3FF8" w:rsidRDefault="004D3FF8" w:rsidP="004D3FF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63A6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29B6A" w14:textId="77777777" w:rsidR="004D3FF8" w:rsidRPr="00DB1BA1" w:rsidRDefault="004D3FF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10F9F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2DB0FFA2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BBE84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6D8D7E5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F5578" w14:textId="77777777" w:rsidR="004D3FF8" w:rsidRPr="00DB1BA1" w:rsidRDefault="004D3FF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E97F0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7A6A1" w14:textId="77777777" w:rsidR="004D3FF8" w:rsidRPr="00DB1BA1" w:rsidRDefault="004D3FF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06387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D370164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3D40E2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st. Barboși Triaj Grupa A Cap X.</w:t>
            </w:r>
          </w:p>
        </w:tc>
      </w:tr>
      <w:tr w:rsidR="004D3FF8" w14:paraId="6143765C" w14:textId="77777777" w:rsidTr="00F81F5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132AA2" w14:textId="77777777" w:rsidR="004D3FF8" w:rsidRDefault="004D3FF8" w:rsidP="004D3FF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73F8C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DA09F" w14:textId="77777777" w:rsidR="004D3FF8" w:rsidRPr="00DB1BA1" w:rsidRDefault="004D3FF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7C789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A2E8917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E2BA6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14:paraId="4FED2F2F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37  /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7FA89" w14:textId="77777777" w:rsidR="004D3FF8" w:rsidRPr="00DB1BA1" w:rsidRDefault="004D3FF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33927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46FC6" w14:textId="77777777" w:rsidR="004D3FF8" w:rsidRPr="00DB1BA1" w:rsidRDefault="004D3FF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0DA45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024CA7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8 - 11.</w:t>
            </w:r>
          </w:p>
        </w:tc>
      </w:tr>
      <w:tr w:rsidR="004D3FF8" w14:paraId="7993F260" w14:textId="77777777" w:rsidTr="00F81F5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0A380" w14:textId="77777777" w:rsidR="004D3FF8" w:rsidRDefault="004D3FF8" w:rsidP="004D3FF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D5DE9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88997" w14:textId="77777777" w:rsidR="004D3FF8" w:rsidRPr="00DB1BA1" w:rsidRDefault="004D3FF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32672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826ACEB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4947A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680F5BF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069AC" w14:textId="77777777" w:rsidR="004D3FF8" w:rsidRPr="00DB1BA1" w:rsidRDefault="004D3FF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29152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DEC93" w14:textId="77777777" w:rsidR="004D3FF8" w:rsidRPr="00DB1BA1" w:rsidRDefault="004D3FF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B1ED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7AB8181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şi 11.</w:t>
            </w:r>
          </w:p>
        </w:tc>
      </w:tr>
      <w:tr w:rsidR="004D3FF8" w14:paraId="2F63421A" w14:textId="77777777" w:rsidTr="00F81F5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635C6" w14:textId="77777777" w:rsidR="004D3FF8" w:rsidRDefault="004D3FF8" w:rsidP="004D3FF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9D229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03195" w14:textId="77777777" w:rsidR="004D3FF8" w:rsidRPr="00DB1BA1" w:rsidRDefault="004D3FF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AEDEE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556A445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8B89E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5FF5F2A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298F7" w14:textId="77777777" w:rsidR="004D3FF8" w:rsidRPr="00DB1BA1" w:rsidRDefault="004D3FF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2F2E0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C6F98" w14:textId="77777777" w:rsidR="004D3FF8" w:rsidRPr="00DB1BA1" w:rsidRDefault="004D3FF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1CEBF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6853587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şi 2 Furnal.</w:t>
            </w:r>
          </w:p>
        </w:tc>
      </w:tr>
      <w:tr w:rsidR="004D3FF8" w14:paraId="5AE935EF" w14:textId="77777777" w:rsidTr="00F81F51">
        <w:trPr>
          <w:cantSplit/>
          <w:trHeight w:val="9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EBB2EB" w14:textId="77777777" w:rsidR="004D3FF8" w:rsidRDefault="004D3FF8" w:rsidP="004D3FF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BA230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9C37C" w14:textId="77777777" w:rsidR="004D3FF8" w:rsidRPr="00DB1BA1" w:rsidRDefault="004D3FF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D40CA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78B6FEE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A, linia 5 </w:t>
            </w:r>
          </w:p>
          <w:p w14:paraId="4B51E28A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CA33F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F7CEF" w14:textId="77777777" w:rsidR="004D3FF8" w:rsidRPr="00DB1BA1" w:rsidRDefault="004D3FF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89685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340E9" w14:textId="77777777" w:rsidR="004D3FF8" w:rsidRPr="00DB1BA1" w:rsidRDefault="004D3FF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E0743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2FC784F3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C6EC30" w14:textId="77777777" w:rsidR="004D3FF8" w:rsidRDefault="004D3FF8" w:rsidP="004D3FF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FD4FD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AC8CC" w14:textId="77777777" w:rsidR="004D3FF8" w:rsidRPr="00DB1BA1" w:rsidRDefault="004D3FF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6209D" w14:textId="77777777" w:rsidR="004D3FF8" w:rsidRDefault="004D3FF8" w:rsidP="004E35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1BCDED18" w14:textId="77777777" w:rsidR="004D3FF8" w:rsidRDefault="004D3FF8" w:rsidP="004E35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D8530" w14:textId="77777777" w:rsidR="004D3FF8" w:rsidRDefault="004D3FF8" w:rsidP="004E35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FBB699E" w14:textId="77777777" w:rsidR="004D3FF8" w:rsidRDefault="004D3FF8" w:rsidP="004E35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F8A72" w14:textId="77777777" w:rsidR="004D3FF8" w:rsidRPr="00DB1BA1" w:rsidRDefault="004D3FF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F0C28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24515" w14:textId="77777777" w:rsidR="004D3FF8" w:rsidRPr="00DB1BA1" w:rsidRDefault="004D3FF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0F57E" w14:textId="77777777" w:rsidR="004D3FF8" w:rsidRDefault="004D3FF8" w:rsidP="004E35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BF6CBD3" w14:textId="77777777" w:rsidR="004D3FF8" w:rsidRDefault="004D3FF8" w:rsidP="004E35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F62A74" w14:textId="77777777" w:rsidR="004D3FF8" w:rsidRDefault="004D3FF8" w:rsidP="004E35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 6.</w:t>
            </w:r>
          </w:p>
        </w:tc>
      </w:tr>
      <w:tr w:rsidR="004D3FF8" w14:paraId="1B82FF9F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42BD5" w14:textId="77777777" w:rsidR="004D3FF8" w:rsidRDefault="004D3FF8" w:rsidP="004D3FF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23DC8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8EC5B" w14:textId="77777777" w:rsidR="004D3FF8" w:rsidRPr="00DB1BA1" w:rsidRDefault="004D3FF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062EF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25038AD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B1420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A5FC9D8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F427A" w14:textId="77777777" w:rsidR="004D3FF8" w:rsidRPr="00DB1BA1" w:rsidRDefault="004D3FF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62873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A8D5B" w14:textId="77777777" w:rsidR="004D3FF8" w:rsidRPr="00DB1BA1" w:rsidRDefault="004D3FF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DC423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4EA31A8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7FC3B0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st. Barboși Triaj Grupa A Cap Y.</w:t>
            </w:r>
          </w:p>
        </w:tc>
      </w:tr>
      <w:tr w:rsidR="004D3FF8" w14:paraId="1D67306F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953195" w14:textId="77777777" w:rsidR="004D3FF8" w:rsidRDefault="004D3FF8" w:rsidP="004D3FF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BEB28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9490D" w14:textId="77777777" w:rsidR="004D3FF8" w:rsidRPr="00DB1BA1" w:rsidRDefault="004D3FF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46ABE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0CFA79B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DC211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14:paraId="1CEB016F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2D184" w14:textId="77777777" w:rsidR="004D3FF8" w:rsidRPr="00DB1BA1" w:rsidRDefault="004D3FF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CBF1F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CE000" w14:textId="77777777" w:rsidR="004D3FF8" w:rsidRPr="00DB1BA1" w:rsidRDefault="004D3FF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A54BD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ED1B05A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4D3FF8" w14:paraId="028C28D1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9CD98" w14:textId="77777777" w:rsidR="004D3FF8" w:rsidRDefault="004D3FF8" w:rsidP="004D3FF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10DB1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73875" w14:textId="77777777" w:rsidR="004D3FF8" w:rsidRPr="00DB1BA1" w:rsidRDefault="004D3FF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DD5B0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A0BC470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 D </w:t>
            </w:r>
          </w:p>
          <w:p w14:paraId="707BCE22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FD933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C5445" w14:textId="77777777" w:rsidR="004D3FF8" w:rsidRDefault="004D3FF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98D44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D5E5D" w14:textId="77777777" w:rsidR="004D3FF8" w:rsidRPr="00DB1BA1" w:rsidRDefault="004D3FF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A0EF1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25140FDD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0697AA" w14:textId="77777777" w:rsidR="004D3FF8" w:rsidRDefault="004D3FF8" w:rsidP="004D3FF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54860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65FC5" w14:textId="77777777" w:rsidR="004D3FF8" w:rsidRPr="00DB1BA1" w:rsidRDefault="004D3FF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4DAB0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1766EC6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47DCB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0DAA2BF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2569A" w14:textId="77777777" w:rsidR="004D3FF8" w:rsidRDefault="004D3FF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103EC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0547E" w14:textId="77777777" w:rsidR="004D3FF8" w:rsidRPr="00DB1BA1" w:rsidRDefault="004D3FF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644DC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14:paraId="10DC72A8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74275C7D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4D3FF8" w14:paraId="17A27F79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B14CDB" w14:textId="77777777" w:rsidR="004D3FF8" w:rsidRDefault="004D3FF8" w:rsidP="004D3FF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E308B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92D2C" w14:textId="77777777" w:rsidR="004D3FF8" w:rsidRPr="00DB1BA1" w:rsidRDefault="004D3FF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6C14F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2E72C2C0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60B6E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4113FF9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FF218" w14:textId="77777777" w:rsidR="004D3FF8" w:rsidRDefault="004D3FF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77D39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F350" w14:textId="77777777" w:rsidR="004D3FF8" w:rsidRPr="00DB1BA1" w:rsidRDefault="004D3FF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2045B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120, </w:t>
            </w:r>
          </w:p>
          <w:p w14:paraId="2B3DC4B1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7BAF8587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0E20B907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104B8" w14:textId="77777777" w:rsidR="004D3FF8" w:rsidRDefault="004D3FF8" w:rsidP="004D3FF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EF6C9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E6519" w14:textId="77777777" w:rsidR="004D3FF8" w:rsidRPr="00DB1BA1" w:rsidRDefault="004D3FF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92F06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17DC2D6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8546D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diag. </w:t>
            </w:r>
          </w:p>
          <w:p w14:paraId="24BB946B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28 - 118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996E6" w14:textId="77777777" w:rsidR="004D3FF8" w:rsidRDefault="004D3FF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EE113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D88D9" w14:textId="77777777" w:rsidR="004D3FF8" w:rsidRPr="00DB1BA1" w:rsidRDefault="004D3FF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79286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0D și 1D.</w:t>
            </w:r>
          </w:p>
          <w:p w14:paraId="07ACE02C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3390E5A7" w14:textId="77777777" w:rsidTr="004332C0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6E822" w14:textId="77777777" w:rsidR="004D3FF8" w:rsidRDefault="004D3FF8" w:rsidP="004D3FF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428BC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B799B" w14:textId="77777777" w:rsidR="004D3FF8" w:rsidRPr="00DB1BA1" w:rsidRDefault="004D3FF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509D3" w14:textId="77777777" w:rsidR="004D3FF8" w:rsidRDefault="004D3FF8" w:rsidP="004C704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2006A751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D82BA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CEB2B" w14:textId="77777777" w:rsidR="004D3FF8" w:rsidRPr="00DB1BA1" w:rsidRDefault="004D3FF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6A30C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9AF58" w14:textId="77777777" w:rsidR="004D3FF8" w:rsidRPr="00DB1BA1" w:rsidRDefault="004D3FF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88E5A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0E9C755" w14:textId="77777777" w:rsidR="004D3FF8" w:rsidRDefault="004D3FF8" w:rsidP="004C7040">
            <w:pPr>
              <w:spacing w:before="40" w:after="40" w:line="360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11 şi 12.</w:t>
            </w:r>
          </w:p>
        </w:tc>
      </w:tr>
      <w:tr w:rsidR="004D3FF8" w14:paraId="153BBC1F" w14:textId="77777777" w:rsidTr="00F81F51">
        <w:tblPrEx>
          <w:tblCellMar>
            <w:left w:w="0" w:type="dxa"/>
            <w:right w:w="0" w:type="dxa"/>
          </w:tblCellMar>
        </w:tblPrEx>
        <w:trPr>
          <w:cantSplit/>
          <w:trHeight w:val="5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70AB0" w14:textId="77777777" w:rsidR="004D3FF8" w:rsidRDefault="004D3FF8" w:rsidP="004D3FF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1E5AA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4A1E4" w14:textId="77777777" w:rsidR="004D3FF8" w:rsidRPr="00DB1BA1" w:rsidRDefault="004D3FF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A0AF" w14:textId="77777777" w:rsidR="004D3FF8" w:rsidRDefault="004D3FF8" w:rsidP="004C704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8F85940" w14:textId="77777777" w:rsidR="004D3FF8" w:rsidRDefault="004D3FF8" w:rsidP="004C704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4D9DE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70FF7" w14:textId="77777777" w:rsidR="004D3FF8" w:rsidRPr="00DB1BA1" w:rsidRDefault="004D3FF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C22EF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53178" w14:textId="77777777" w:rsidR="004D3FF8" w:rsidRPr="00DB1BA1" w:rsidRDefault="004D3FF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7B22B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67AF2D7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C2E610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</w:t>
            </w:r>
          </w:p>
          <w:p w14:paraId="3100EA5A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Revizia de vagoane </w:t>
            </w:r>
          </w:p>
          <w:p w14:paraId="0B2B3FD0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Barboşi Triaj. </w:t>
            </w:r>
          </w:p>
        </w:tc>
      </w:tr>
      <w:tr w:rsidR="004D3FF8" w14:paraId="27A19671" w14:textId="77777777" w:rsidTr="00F81F51">
        <w:trPr>
          <w:cantSplit/>
          <w:trHeight w:val="182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ACB586" w14:textId="77777777" w:rsidR="004D3FF8" w:rsidRDefault="004D3FF8" w:rsidP="004D3FF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C9B5E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115C7" w14:textId="77777777" w:rsidR="004D3FF8" w:rsidRPr="00DB1BA1" w:rsidRDefault="004D3FF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D48B6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D6B4AA6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  <w:p w14:paraId="181BCF06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1D173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 sch. </w:t>
            </w:r>
          </w:p>
          <w:p w14:paraId="5B2D126D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22, 24 </w:t>
            </w:r>
          </w:p>
          <w:p w14:paraId="6B28BDEE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şi </w:t>
            </w:r>
          </w:p>
          <w:p w14:paraId="150B479A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T.D.J.</w:t>
            </w:r>
          </w:p>
          <w:p w14:paraId="6CC6A766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30  /  34,</w:t>
            </w:r>
          </w:p>
          <w:p w14:paraId="1C10E6B3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32  / 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F1135" w14:textId="77777777" w:rsidR="004D3FF8" w:rsidRPr="00DB1BA1" w:rsidRDefault="004D3FF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3F039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3AFF9" w14:textId="77777777" w:rsidR="004D3FF8" w:rsidRPr="00DB1BA1" w:rsidRDefault="004D3FF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A147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041CEA5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- 49.</w:t>
            </w:r>
          </w:p>
        </w:tc>
      </w:tr>
      <w:tr w:rsidR="004D3FF8" w14:paraId="3745546E" w14:textId="77777777" w:rsidTr="00F81F51">
        <w:trPr>
          <w:cantSplit/>
          <w:trHeight w:val="6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152252" w14:textId="77777777" w:rsidR="004D3FF8" w:rsidRDefault="004D3FF8" w:rsidP="004D3FF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2A99D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1AF65" w14:textId="77777777" w:rsidR="004D3FF8" w:rsidRPr="00DB1BA1" w:rsidRDefault="004D3FF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29AD8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6AB328D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F1C25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 sch. 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797E0" w14:textId="77777777" w:rsidR="004D3FF8" w:rsidRPr="00DB1BA1" w:rsidRDefault="004D3FF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A3D73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42CC8" w14:textId="77777777" w:rsidR="004D3FF8" w:rsidRPr="00DB1BA1" w:rsidRDefault="004D3FF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6E3DA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6DFEAF3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 49.</w:t>
            </w:r>
          </w:p>
        </w:tc>
      </w:tr>
      <w:tr w:rsidR="004D3FF8" w14:paraId="07CCB697" w14:textId="77777777" w:rsidTr="00F81F5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4C5DE" w14:textId="77777777" w:rsidR="004D3FF8" w:rsidRDefault="004D3FF8" w:rsidP="004D3FF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7C18C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8E0EA" w14:textId="77777777" w:rsidR="004D3FF8" w:rsidRPr="00DB1BA1" w:rsidRDefault="004D3FF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94EAB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2ABD1E9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09EAE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4342F" w14:textId="77777777" w:rsidR="004D3FF8" w:rsidRPr="00DB1BA1" w:rsidRDefault="004D3FF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2A0AD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AF020" w14:textId="77777777" w:rsidR="004D3FF8" w:rsidRPr="00DB1BA1" w:rsidRDefault="004D3FF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AEF51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A7BBB49" w14:textId="77777777" w:rsidR="004D3FF8" w:rsidRPr="00245F94" w:rsidRDefault="004D3FF8" w:rsidP="004C7040">
            <w:pPr>
              <w:spacing w:before="40" w:after="40" w:line="360" w:lineRule="auto"/>
              <w:ind w:left="57" w:right="57"/>
              <w:rPr>
                <w:b/>
                <w:i/>
                <w:iCs/>
                <w:spacing w:val="-2"/>
                <w:sz w:val="20"/>
                <w:lang w:val="ro-RO"/>
              </w:rPr>
            </w:pP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Afectează intrări - ieşiri la liniile 0D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 xml:space="preserve"> </w:t>
            </w: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-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 xml:space="preserve"> </w:t>
            </w: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49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>.</w:t>
            </w:r>
          </w:p>
        </w:tc>
      </w:tr>
      <w:tr w:rsidR="004D3FF8" w14:paraId="680EAA35" w14:textId="77777777" w:rsidTr="00F81F51">
        <w:trPr>
          <w:cantSplit/>
          <w:trHeight w:val="166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574E1" w14:textId="77777777" w:rsidR="004D3FF8" w:rsidRDefault="004D3FF8" w:rsidP="004D3FF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1B427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922E6" w14:textId="77777777" w:rsidR="004D3FF8" w:rsidRDefault="004D3FF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C8627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4FC373A3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81C85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BAAC7CC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FC0C4" w14:textId="77777777" w:rsidR="004D3FF8" w:rsidRPr="00DB1BA1" w:rsidRDefault="004D3FF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2E902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1C859" w14:textId="77777777" w:rsidR="004D3FF8" w:rsidRPr="00DB1BA1" w:rsidRDefault="004D3FF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FB0E9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4A2A56C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B104B6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 st. Barboşi  Călători  Cap Y.</w:t>
            </w:r>
          </w:p>
        </w:tc>
      </w:tr>
      <w:tr w:rsidR="004D3FF8" w14:paraId="1E07EF1D" w14:textId="77777777" w:rsidTr="00BC4497">
        <w:trPr>
          <w:cantSplit/>
          <w:trHeight w:val="91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A4A945" w14:textId="77777777" w:rsidR="004D3FF8" w:rsidRDefault="004D3FF8" w:rsidP="004D3FF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E72C3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5939C" w14:textId="77777777" w:rsidR="004D3FF8" w:rsidRDefault="004D3FF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C8950" w14:textId="77777777" w:rsidR="004D3FF8" w:rsidRDefault="004D3FF8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2BAC7A09" w14:textId="77777777" w:rsidR="004D3FF8" w:rsidRDefault="004D3FF8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2790C" w14:textId="77777777" w:rsidR="004D3FF8" w:rsidRDefault="004D3FF8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F7A89AB" w14:textId="77777777" w:rsidR="004D3FF8" w:rsidRDefault="004D3FF8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02377" w14:textId="77777777" w:rsidR="004D3FF8" w:rsidRPr="00DB1BA1" w:rsidRDefault="004D3FF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D4481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9CC26" w14:textId="77777777" w:rsidR="004D3FF8" w:rsidRPr="00DB1BA1" w:rsidRDefault="004D3FF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9ABFD" w14:textId="77777777" w:rsidR="004D3FF8" w:rsidRDefault="004D3FF8" w:rsidP="006D74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1C99EEFD" w14:textId="77777777" w:rsidTr="00F81F51">
        <w:trPr>
          <w:cantSplit/>
          <w:trHeight w:val="166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CFC16" w14:textId="77777777" w:rsidR="004D3FF8" w:rsidRDefault="004D3FF8" w:rsidP="004D3FF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F9595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A5ACF" w14:textId="77777777" w:rsidR="004D3FF8" w:rsidRDefault="004D3FF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A7D55" w14:textId="77777777" w:rsidR="004D3FF8" w:rsidRDefault="004D3FF8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D970050" w14:textId="77777777" w:rsidR="004D3FF8" w:rsidRDefault="004D3FF8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4067C" w14:textId="77777777" w:rsidR="004D3FF8" w:rsidRDefault="004D3FF8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0A97B9E" w14:textId="77777777" w:rsidR="004D3FF8" w:rsidRDefault="004D3FF8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4A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83B8F" w14:textId="77777777" w:rsidR="004D3FF8" w:rsidRPr="00DB1BA1" w:rsidRDefault="004D3FF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1AAA7" w14:textId="77777777" w:rsidR="004D3FF8" w:rsidRDefault="004D3FF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C8A01" w14:textId="77777777" w:rsidR="004D3FF8" w:rsidRPr="00DB1BA1" w:rsidRDefault="004D3FF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7312F" w14:textId="77777777" w:rsidR="004D3FF8" w:rsidRDefault="004D3FF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D86DCB2" w14:textId="77777777" w:rsidR="004D3FF8" w:rsidRDefault="004D3FF8" w:rsidP="006D74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CD85FC" w14:textId="77777777" w:rsidR="004D3FF8" w:rsidRDefault="004D3FF8" w:rsidP="006D74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1 - 8 primiri - expedieri, st. Barboşi  Călători  Cap Y.</w:t>
            </w:r>
          </w:p>
        </w:tc>
      </w:tr>
    </w:tbl>
    <w:p w14:paraId="58721C9A" w14:textId="77777777" w:rsidR="004D3FF8" w:rsidRDefault="004D3FF8" w:rsidP="00F03EFC">
      <w:pPr>
        <w:spacing w:before="40" w:after="40" w:line="192" w:lineRule="auto"/>
        <w:ind w:right="57"/>
        <w:rPr>
          <w:sz w:val="20"/>
          <w:lang w:val="ro-RO"/>
        </w:rPr>
      </w:pPr>
    </w:p>
    <w:p w14:paraId="5CDB8E3C" w14:textId="77777777" w:rsidR="004D3FF8" w:rsidRDefault="004D3FF8" w:rsidP="00CA1B1F">
      <w:pPr>
        <w:pStyle w:val="Heading1"/>
        <w:spacing w:line="360" w:lineRule="auto"/>
      </w:pPr>
      <w:r>
        <w:t>LINIA 708 B</w:t>
      </w:r>
    </w:p>
    <w:p w14:paraId="6DEC8802" w14:textId="77777777" w:rsidR="004D3FF8" w:rsidRDefault="004D3FF8" w:rsidP="00C0218F">
      <w:pPr>
        <w:pStyle w:val="Heading1"/>
        <w:spacing w:line="360" w:lineRule="auto"/>
        <w:rPr>
          <w:b w:val="0"/>
          <w:bCs w:val="0"/>
          <w:sz w:val="8"/>
        </w:rPr>
      </w:pPr>
      <w:r>
        <w:t>BARBOŞI TRIAJ - BARBOŞI CĂLĂTORI  BUCLA I şi BUCLA II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4D3FF8" w14:paraId="4D9F6C07" w14:textId="77777777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AA5E" w14:textId="77777777" w:rsidR="004D3FF8" w:rsidRDefault="004D3FF8" w:rsidP="004D3FF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69284" w14:textId="77777777" w:rsidR="004D3FF8" w:rsidRDefault="004D3FF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FBEE6" w14:textId="77777777" w:rsidR="004D3FF8" w:rsidRPr="00EE47D6" w:rsidRDefault="004D3FF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B5B71" w14:textId="77777777" w:rsidR="004D3FF8" w:rsidRDefault="004D3FF8" w:rsidP="00E1676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CBFC861" w14:textId="77777777" w:rsidR="004D3FF8" w:rsidRDefault="004D3FF8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71246" w14:textId="77777777" w:rsidR="004D3FF8" w:rsidRDefault="004D3FF8" w:rsidP="00E1676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704C387" w14:textId="77777777" w:rsidR="004D3FF8" w:rsidRDefault="004D3FF8" w:rsidP="00E1676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DB914" w14:textId="77777777" w:rsidR="004D3FF8" w:rsidRDefault="004D3FF8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22674" w14:textId="77777777" w:rsidR="004D3FF8" w:rsidRDefault="004D3FF8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A2974" w14:textId="77777777" w:rsidR="004D3FF8" w:rsidRPr="00EE47D6" w:rsidRDefault="004D3FF8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4FD8A" w14:textId="77777777" w:rsidR="004D3FF8" w:rsidRDefault="004D3FF8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teren.Afectează intrări - ieşiri la liniile 1-6</w:t>
            </w:r>
          </w:p>
        </w:tc>
      </w:tr>
      <w:tr w:rsidR="004D3FF8" w14:paraId="1959FDB9" w14:textId="77777777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01AA9" w14:textId="77777777" w:rsidR="004D3FF8" w:rsidRDefault="004D3FF8" w:rsidP="004D3FF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BC898" w14:textId="77777777" w:rsidR="004D3FF8" w:rsidRDefault="004D3FF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B4B28" w14:textId="77777777" w:rsidR="004D3FF8" w:rsidRPr="00EE47D6" w:rsidRDefault="004D3FF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280" w14:textId="77777777" w:rsidR="004D3FF8" w:rsidRDefault="004D3FF8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17159198" w14:textId="77777777" w:rsidR="004D3FF8" w:rsidRDefault="004D3FF8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 D </w:t>
            </w:r>
          </w:p>
          <w:p w14:paraId="317F2692" w14:textId="77777777" w:rsidR="004D3FF8" w:rsidRDefault="004D3FF8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78B46" w14:textId="77777777" w:rsidR="004D3FF8" w:rsidRDefault="004D3FF8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6ED46" w14:textId="77777777" w:rsidR="004D3FF8" w:rsidRPr="00EE47D6" w:rsidRDefault="004D3FF8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95F30" w14:textId="77777777" w:rsidR="004D3FF8" w:rsidRDefault="004D3FF8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57639" w14:textId="77777777" w:rsidR="004D3FF8" w:rsidRPr="00EE47D6" w:rsidRDefault="004D3FF8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554FB" w14:textId="77777777" w:rsidR="004D3FF8" w:rsidRPr="005D0EFE" w:rsidRDefault="004D3FF8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5B2D40D5" w14:textId="77777777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76233" w14:textId="77777777" w:rsidR="004D3FF8" w:rsidRDefault="004D3FF8" w:rsidP="004D3FF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EF6A7" w14:textId="77777777" w:rsidR="004D3FF8" w:rsidRDefault="004D3FF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91A04" w14:textId="77777777" w:rsidR="004D3FF8" w:rsidRPr="00EE47D6" w:rsidRDefault="004D3FF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7F1E1" w14:textId="77777777" w:rsidR="004D3FF8" w:rsidRDefault="004D3FF8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C772A31" w14:textId="77777777" w:rsidR="004D3FF8" w:rsidRDefault="004D3FF8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A7164" w14:textId="77777777" w:rsidR="004D3FF8" w:rsidRDefault="004D3FF8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9FCF021" w14:textId="77777777" w:rsidR="004D3FF8" w:rsidRDefault="004D3FF8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503EC" w14:textId="77777777" w:rsidR="004D3FF8" w:rsidRPr="00EE47D6" w:rsidRDefault="004D3FF8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437B8" w14:textId="77777777" w:rsidR="004D3FF8" w:rsidRDefault="004D3FF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A7686" w14:textId="77777777" w:rsidR="004D3FF8" w:rsidRPr="00EE47D6" w:rsidRDefault="004D3FF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19CB7" w14:textId="77777777" w:rsidR="004D3FF8" w:rsidRDefault="004D3FF8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14:paraId="02A5EE81" w14:textId="77777777" w:rsidR="004D3FF8" w:rsidRDefault="004D3FF8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32BB6C0F" w14:textId="77777777" w:rsidR="004D3FF8" w:rsidRDefault="004D3FF8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325389B7" w14:textId="77777777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1D23DC" w14:textId="77777777" w:rsidR="004D3FF8" w:rsidRDefault="004D3FF8" w:rsidP="004D3FF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5B21F" w14:textId="77777777" w:rsidR="004D3FF8" w:rsidRDefault="004D3FF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F2B34" w14:textId="77777777" w:rsidR="004D3FF8" w:rsidRPr="00EE47D6" w:rsidRDefault="004D3FF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9187E" w14:textId="77777777" w:rsidR="004D3FF8" w:rsidRDefault="004D3FF8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F5D9939" w14:textId="77777777" w:rsidR="004D3FF8" w:rsidRDefault="004D3FF8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C1EDC" w14:textId="77777777" w:rsidR="004D3FF8" w:rsidRDefault="004D3FF8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5C8C133" w14:textId="77777777" w:rsidR="004D3FF8" w:rsidRDefault="004D3FF8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8B537" w14:textId="77777777" w:rsidR="004D3FF8" w:rsidRPr="00EE47D6" w:rsidRDefault="004D3FF8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CEA35" w14:textId="77777777" w:rsidR="004D3FF8" w:rsidRDefault="004D3FF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1A3F5" w14:textId="77777777" w:rsidR="004D3FF8" w:rsidRPr="00EE47D6" w:rsidRDefault="004D3FF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BCA64" w14:textId="77777777" w:rsidR="004D3FF8" w:rsidRDefault="004D3FF8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120, </w:t>
            </w:r>
          </w:p>
          <w:p w14:paraId="0B0036BF" w14:textId="77777777" w:rsidR="004D3FF8" w:rsidRDefault="004D3FF8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2240FDC1" w14:textId="77777777" w:rsidR="004D3FF8" w:rsidRDefault="004D3FF8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6A4BEEBD" w14:textId="77777777" w:rsidTr="00C4586D">
        <w:trPr>
          <w:cantSplit/>
          <w:trHeight w:val="5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6F896" w14:textId="77777777" w:rsidR="004D3FF8" w:rsidRDefault="004D3FF8" w:rsidP="004D3FF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B7ACB" w14:textId="77777777" w:rsidR="004D3FF8" w:rsidRDefault="004D3FF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29197" w14:textId="77777777" w:rsidR="004D3FF8" w:rsidRPr="00EE47D6" w:rsidRDefault="004D3FF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83183" w14:textId="77777777" w:rsidR="004D3FF8" w:rsidRDefault="004D3FF8" w:rsidP="00C4586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8A0388B" w14:textId="77777777" w:rsidR="004D3FF8" w:rsidRDefault="004D3FF8" w:rsidP="00C4586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6110C" w14:textId="77777777" w:rsidR="004D3FF8" w:rsidRDefault="004D3FF8" w:rsidP="00C458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diag. </w:t>
            </w:r>
          </w:p>
          <w:p w14:paraId="7EE8F06B" w14:textId="77777777" w:rsidR="004D3FF8" w:rsidRDefault="004D3FF8" w:rsidP="00C458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28 - 118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C2AD6" w14:textId="77777777" w:rsidR="004D3FF8" w:rsidRPr="00EE47D6" w:rsidRDefault="004D3FF8" w:rsidP="00C4586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43838" w14:textId="77777777" w:rsidR="004D3FF8" w:rsidRDefault="004D3FF8" w:rsidP="00C458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DAC70" w14:textId="77777777" w:rsidR="004D3FF8" w:rsidRPr="00EE47D6" w:rsidRDefault="004D3FF8" w:rsidP="00C4586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D1456" w14:textId="77777777" w:rsidR="004D3FF8" w:rsidRDefault="004D3FF8" w:rsidP="00C4586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0D  și 1D.</w:t>
            </w:r>
          </w:p>
          <w:p w14:paraId="2B62044E" w14:textId="77777777" w:rsidR="004D3FF8" w:rsidRPr="005D0EFE" w:rsidRDefault="004D3FF8" w:rsidP="00C4586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43472AE9" w14:textId="77777777" w:rsidTr="00A6117E">
        <w:trPr>
          <w:cantSplit/>
          <w:trHeight w:val="64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12B0A8" w14:textId="77777777" w:rsidR="004D3FF8" w:rsidRDefault="004D3FF8" w:rsidP="004D3FF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021BB" w14:textId="77777777" w:rsidR="004D3FF8" w:rsidRDefault="004D3FF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AD0C9" w14:textId="77777777" w:rsidR="004D3FF8" w:rsidRPr="00EE47D6" w:rsidRDefault="004D3FF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87E4B" w14:textId="77777777" w:rsidR="004D3FF8" w:rsidRDefault="004D3FF8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FF1E3D3" w14:textId="77777777" w:rsidR="004D3FF8" w:rsidRDefault="004D3FF8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E1B07" w14:textId="77777777" w:rsidR="004D3FF8" w:rsidRDefault="004D3FF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11F9B4E" w14:textId="77777777" w:rsidR="004D3FF8" w:rsidRDefault="004D3FF8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5EF47" w14:textId="77777777" w:rsidR="004D3FF8" w:rsidRPr="00EE47D6" w:rsidRDefault="004D3FF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95F04" w14:textId="77777777" w:rsidR="004D3FF8" w:rsidRDefault="004D3FF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F0FB1" w14:textId="77777777" w:rsidR="004D3FF8" w:rsidRPr="00EE47D6" w:rsidRDefault="004D3FF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9E114" w14:textId="77777777" w:rsidR="004D3FF8" w:rsidRDefault="004D3FF8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71C85C6" w14:textId="77777777" w:rsidR="004D3FF8" w:rsidRDefault="004D3FF8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1D, 11 şi 12 din </w:t>
            </w:r>
          </w:p>
          <w:p w14:paraId="0C44B7AD" w14:textId="77777777" w:rsidR="004D3FF8" w:rsidRPr="005D0EFE" w:rsidRDefault="004D3FF8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D0EFE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5D0EFE">
              <w:rPr>
                <w:b/>
                <w:bCs/>
                <w:i/>
                <w:sz w:val="20"/>
                <w:lang w:val="ro-RO"/>
              </w:rPr>
              <w:t>Barboşi Triaj Gr. B.</w:t>
            </w:r>
          </w:p>
        </w:tc>
      </w:tr>
      <w:tr w:rsidR="004D3FF8" w14:paraId="7D6FE0E3" w14:textId="77777777" w:rsidTr="00330472">
        <w:trPr>
          <w:cantSplit/>
          <w:trHeight w:val="15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45F5ED" w14:textId="77777777" w:rsidR="004D3FF8" w:rsidRDefault="004D3FF8" w:rsidP="004D3FF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8514D" w14:textId="77777777" w:rsidR="004D3FF8" w:rsidRDefault="004D3FF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3C665" w14:textId="77777777" w:rsidR="004D3FF8" w:rsidRPr="00EE47D6" w:rsidRDefault="004D3FF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EFF35" w14:textId="77777777" w:rsidR="004D3FF8" w:rsidRDefault="004D3FF8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6C19162" w14:textId="77777777" w:rsidR="004D3FF8" w:rsidRDefault="004D3FF8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3437A" w14:textId="77777777" w:rsidR="004D3FF8" w:rsidRDefault="004D3FF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 sch. </w:t>
            </w:r>
          </w:p>
          <w:p w14:paraId="41708838" w14:textId="77777777" w:rsidR="004D3FF8" w:rsidRDefault="004D3FF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22, 24 </w:t>
            </w:r>
          </w:p>
          <w:p w14:paraId="1526B193" w14:textId="77777777" w:rsidR="004D3FF8" w:rsidRDefault="004D3FF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şi </w:t>
            </w:r>
          </w:p>
          <w:p w14:paraId="08771718" w14:textId="77777777" w:rsidR="004D3FF8" w:rsidRDefault="004D3FF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T.D.J.</w:t>
            </w:r>
          </w:p>
          <w:p w14:paraId="5BBD9A28" w14:textId="77777777" w:rsidR="004D3FF8" w:rsidRDefault="004D3FF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30  /  34,</w:t>
            </w:r>
          </w:p>
          <w:p w14:paraId="13CFD157" w14:textId="77777777" w:rsidR="004D3FF8" w:rsidRDefault="004D3FF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32  / 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EC428" w14:textId="77777777" w:rsidR="004D3FF8" w:rsidRPr="00EE47D6" w:rsidRDefault="004D3FF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80C4C" w14:textId="77777777" w:rsidR="004D3FF8" w:rsidRDefault="004D3FF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8A51" w14:textId="77777777" w:rsidR="004D3FF8" w:rsidRPr="00EE47D6" w:rsidRDefault="004D3FF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2FC93" w14:textId="77777777" w:rsidR="004D3FF8" w:rsidRPr="00B22714" w:rsidRDefault="004D3FF8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106141" w14:textId="77777777" w:rsidR="004D3FF8" w:rsidRPr="00B22714" w:rsidRDefault="004D3FF8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- 49.</w:t>
            </w:r>
          </w:p>
        </w:tc>
      </w:tr>
      <w:tr w:rsidR="004D3FF8" w14:paraId="4EEE0B36" w14:textId="77777777" w:rsidTr="00330472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136258" w14:textId="77777777" w:rsidR="004D3FF8" w:rsidRDefault="004D3FF8" w:rsidP="004D3FF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0A9CE" w14:textId="77777777" w:rsidR="004D3FF8" w:rsidRDefault="004D3FF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F0386" w14:textId="77777777" w:rsidR="004D3FF8" w:rsidRPr="00EE47D6" w:rsidRDefault="004D3FF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714A7" w14:textId="77777777" w:rsidR="004D3FF8" w:rsidRDefault="004D3FF8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B1036DD" w14:textId="77777777" w:rsidR="004D3FF8" w:rsidRDefault="004D3FF8" w:rsidP="00BC793F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5A136" w14:textId="77777777" w:rsidR="004D3FF8" w:rsidRDefault="004D3FF8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6883C" w14:textId="77777777" w:rsidR="004D3FF8" w:rsidRPr="00EE47D6" w:rsidRDefault="004D3FF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523B0" w14:textId="77777777" w:rsidR="004D3FF8" w:rsidRDefault="004D3FF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6F220" w14:textId="77777777" w:rsidR="004D3FF8" w:rsidRPr="00EE47D6" w:rsidRDefault="004D3FF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391A2" w14:textId="77777777" w:rsidR="004D3FF8" w:rsidRPr="00B22714" w:rsidRDefault="004D3FF8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F16F627" w14:textId="77777777" w:rsidR="004D3FF8" w:rsidRPr="00B22714" w:rsidRDefault="004D3FF8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Afectează intrări - ieşiri la liniile 45 - 49 şi Revizia de Vagoane Barboşi Triaj.</w:t>
            </w:r>
          </w:p>
        </w:tc>
      </w:tr>
      <w:tr w:rsidR="004D3FF8" w14:paraId="4C7C7494" w14:textId="77777777" w:rsidTr="00330472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30F6AD" w14:textId="77777777" w:rsidR="004D3FF8" w:rsidRDefault="004D3FF8" w:rsidP="004D3FF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41F70" w14:textId="77777777" w:rsidR="004D3FF8" w:rsidRDefault="004D3FF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70EA9" w14:textId="77777777" w:rsidR="004D3FF8" w:rsidRPr="00EE47D6" w:rsidRDefault="004D3FF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A56B7" w14:textId="77777777" w:rsidR="004D3FF8" w:rsidRDefault="004D3FF8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D4D84D9" w14:textId="77777777" w:rsidR="004D3FF8" w:rsidRDefault="004D3FF8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E2E8E" w14:textId="77777777" w:rsidR="004D3FF8" w:rsidRDefault="004D3FF8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CE07D" w14:textId="77777777" w:rsidR="004D3FF8" w:rsidRPr="00EE47D6" w:rsidRDefault="004D3FF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D129F" w14:textId="77777777" w:rsidR="004D3FF8" w:rsidRDefault="004D3FF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373A" w14:textId="77777777" w:rsidR="004D3FF8" w:rsidRPr="00EE47D6" w:rsidRDefault="004D3FF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38143" w14:textId="77777777" w:rsidR="004D3FF8" w:rsidRPr="00B22714" w:rsidRDefault="004D3FF8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812D555" w14:textId="77777777" w:rsidR="004D3FF8" w:rsidRDefault="004D3FF8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8F1098" w14:textId="77777777" w:rsidR="004D3FF8" w:rsidRPr="00B22714" w:rsidRDefault="004D3FF8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la liniile 1D -  49.</w:t>
            </w:r>
          </w:p>
        </w:tc>
      </w:tr>
      <w:tr w:rsidR="004D3FF8" w14:paraId="6657BCD6" w14:textId="77777777" w:rsidTr="00330472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1380B" w14:textId="77777777" w:rsidR="004D3FF8" w:rsidRDefault="004D3FF8" w:rsidP="004D3FF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FD584" w14:textId="77777777" w:rsidR="004D3FF8" w:rsidRDefault="004D3FF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EE26D" w14:textId="77777777" w:rsidR="004D3FF8" w:rsidRPr="00EE47D6" w:rsidRDefault="004D3FF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12F49" w14:textId="77777777" w:rsidR="004D3FF8" w:rsidRDefault="004D3FF8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18FEC80" w14:textId="77777777" w:rsidR="004D3FF8" w:rsidRDefault="004D3FF8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8A0C" w14:textId="77777777" w:rsidR="004D3FF8" w:rsidRDefault="004D3FF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D6CB3E5" w14:textId="77777777" w:rsidR="004D3FF8" w:rsidRDefault="004D3FF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E2CC0" w14:textId="77777777" w:rsidR="004D3FF8" w:rsidRPr="00EE47D6" w:rsidRDefault="004D3FF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87BD" w14:textId="77777777" w:rsidR="004D3FF8" w:rsidRDefault="004D3FF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F03CD" w14:textId="77777777" w:rsidR="004D3FF8" w:rsidRPr="00EE47D6" w:rsidRDefault="004D3FF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19468" w14:textId="77777777" w:rsidR="004D3FF8" w:rsidRPr="00B22714" w:rsidRDefault="004D3FF8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A974ECF" w14:textId="77777777" w:rsidR="004D3FF8" w:rsidRDefault="004D3FF8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-4"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pacing w:val="-4"/>
                <w:sz w:val="20"/>
                <w:lang w:val="ro-RO"/>
              </w:rPr>
              <w:t xml:space="preserve">Afectează intrări - ieşiri </w:t>
            </w:r>
          </w:p>
          <w:p w14:paraId="59B7417A" w14:textId="77777777" w:rsidR="004D3FF8" w:rsidRPr="00B22714" w:rsidRDefault="004D3FF8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-4"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pacing w:val="-4"/>
                <w:sz w:val="20"/>
                <w:lang w:val="ro-RO"/>
              </w:rPr>
              <w:t>la liniile 0D – 49.</w:t>
            </w:r>
          </w:p>
        </w:tc>
      </w:tr>
      <w:tr w:rsidR="004D3FF8" w14:paraId="49822B23" w14:textId="77777777" w:rsidTr="00330472">
        <w:tblPrEx>
          <w:tblCellMar>
            <w:left w:w="0" w:type="dxa"/>
            <w:right w:w="0" w:type="dxa"/>
          </w:tblCellMar>
        </w:tblPrEx>
        <w:trPr>
          <w:cantSplit/>
          <w:trHeight w:val="12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43D93" w14:textId="77777777" w:rsidR="004D3FF8" w:rsidRDefault="004D3FF8" w:rsidP="004D3FF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B1675" w14:textId="77777777" w:rsidR="004D3FF8" w:rsidRDefault="004D3FF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3+280</w:t>
            </w:r>
          </w:p>
          <w:p w14:paraId="77C9491D" w14:textId="77777777" w:rsidR="004D3FF8" w:rsidRDefault="004D3FF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6C9BC" w14:textId="77777777" w:rsidR="004D3FF8" w:rsidRPr="00EE47D6" w:rsidRDefault="004D3FF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5EFDD" w14:textId="77777777" w:rsidR="004D3FF8" w:rsidRDefault="004D3FF8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Triaj -</w:t>
            </w:r>
          </w:p>
          <w:p w14:paraId="0A7FBE77" w14:textId="77777777" w:rsidR="004D3FF8" w:rsidRDefault="004D3FF8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A9FCA" w14:textId="77777777" w:rsidR="004D3FF8" w:rsidRDefault="004D3FF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0E9F0" w14:textId="77777777" w:rsidR="004D3FF8" w:rsidRPr="00EE47D6" w:rsidRDefault="004D3FF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B8910" w14:textId="77777777" w:rsidR="004D3FF8" w:rsidRDefault="004D3FF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5DB5F" w14:textId="77777777" w:rsidR="004D3FF8" w:rsidRPr="00EE47D6" w:rsidRDefault="004D3FF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D739A" w14:textId="77777777" w:rsidR="004D3FF8" w:rsidRDefault="004D3FF8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F8953D" w14:textId="77777777" w:rsidR="004D3FF8" w:rsidRPr="00B22714" w:rsidRDefault="004D3FF8" w:rsidP="00E1676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 xml:space="preserve">De la călcâiul schimbătorului numărul 2 St. Barboşi Triaj Grupa B la schimbătorul numărul 7 St. Barboşi </w:t>
            </w:r>
            <w:r w:rsidRPr="00B22714">
              <w:rPr>
                <w:b/>
                <w:bCs/>
                <w:i/>
                <w:sz w:val="20"/>
                <w:lang w:val="ro-RO"/>
              </w:rPr>
              <w:t>Călători</w:t>
            </w:r>
            <w:r w:rsidRPr="00B22714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</w:tbl>
    <w:p w14:paraId="21BDBFB9" w14:textId="77777777" w:rsidR="004D3FF8" w:rsidRDefault="004D3FF8">
      <w:pPr>
        <w:spacing w:before="40" w:after="40" w:line="192" w:lineRule="auto"/>
        <w:ind w:right="57"/>
        <w:rPr>
          <w:sz w:val="20"/>
          <w:lang w:val="ro-RO"/>
        </w:rPr>
      </w:pPr>
    </w:p>
    <w:p w14:paraId="0101F113" w14:textId="77777777" w:rsidR="004D3FF8" w:rsidRDefault="004D3FF8" w:rsidP="00C025C3">
      <w:pPr>
        <w:pStyle w:val="Heading1"/>
        <w:spacing w:line="360" w:lineRule="auto"/>
      </w:pPr>
      <w:r>
        <w:t xml:space="preserve">LINIA 708 C </w:t>
      </w:r>
    </w:p>
    <w:p w14:paraId="428A146F" w14:textId="77777777" w:rsidR="004D3FF8" w:rsidRDefault="004D3FF8" w:rsidP="002A1D70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BARBOŞI TRAJ GRUPA A - RAMIFICAŢIE BARBOŞI TRIAJ POST 14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4D3FF8" w14:paraId="64E8B77A" w14:textId="77777777" w:rsidTr="008078C2">
        <w:trPr>
          <w:cantSplit/>
          <w:trHeight w:val="139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3EB872" w14:textId="77777777" w:rsidR="004D3FF8" w:rsidRDefault="004D3FF8" w:rsidP="00B9515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6D5B6" w14:textId="77777777" w:rsidR="004D3FF8" w:rsidRDefault="004D3FF8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1A154" w14:textId="77777777" w:rsidR="004D3FF8" w:rsidRPr="0047363B" w:rsidRDefault="004D3FF8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6D0E2" w14:textId="77777777" w:rsidR="004D3FF8" w:rsidRDefault="004D3FF8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14:paraId="11083EE1" w14:textId="77777777" w:rsidR="004D3FF8" w:rsidRDefault="004D3FF8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0E9E0" w14:textId="77777777" w:rsidR="004D3FF8" w:rsidRDefault="004D3FF8" w:rsidP="00A0598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8E954" w14:textId="77777777" w:rsidR="004D3FF8" w:rsidRPr="004B2FA4" w:rsidRDefault="004D3FF8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C02C6" w14:textId="77777777" w:rsidR="004D3FF8" w:rsidRDefault="004D3FF8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35CE" w14:textId="77777777" w:rsidR="004D3FF8" w:rsidRPr="0047363B" w:rsidRDefault="004D3FF8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3EB71" w14:textId="77777777" w:rsidR="004D3FF8" w:rsidRDefault="004D3FF8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4F7C0C17" w14:textId="77777777" w:rsidR="004D3FF8" w:rsidRDefault="004D3FF8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7 - 11.</w:t>
            </w:r>
          </w:p>
        </w:tc>
      </w:tr>
      <w:tr w:rsidR="004D3FF8" w14:paraId="5471AD05" w14:textId="77777777" w:rsidTr="008078C2">
        <w:trPr>
          <w:cantSplit/>
          <w:trHeight w:val="139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D3BD74" w14:textId="77777777" w:rsidR="004D3FF8" w:rsidRDefault="004D3FF8" w:rsidP="00B9515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7E7D4" w14:textId="77777777" w:rsidR="004D3FF8" w:rsidRDefault="004D3FF8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57DF1" w14:textId="77777777" w:rsidR="004D3FF8" w:rsidRPr="0047363B" w:rsidRDefault="004D3FF8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D5CCB" w14:textId="77777777" w:rsidR="004D3FF8" w:rsidRDefault="004D3FF8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14:paraId="59BDB435" w14:textId="77777777" w:rsidR="004D3FF8" w:rsidRDefault="004D3FF8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734A3" w14:textId="77777777" w:rsidR="004D3FF8" w:rsidRDefault="004D3FF8" w:rsidP="00A0598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B33D2" w14:textId="77777777" w:rsidR="004D3FF8" w:rsidRPr="004B2FA4" w:rsidRDefault="004D3FF8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FDAA1" w14:textId="77777777" w:rsidR="004D3FF8" w:rsidRDefault="004D3FF8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31613" w14:textId="77777777" w:rsidR="004D3FF8" w:rsidRPr="0047363B" w:rsidRDefault="004D3FF8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2AA98" w14:textId="77777777" w:rsidR="004D3FF8" w:rsidRDefault="004D3FF8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2E67854D" w14:textId="77777777" w:rsidR="004D3FF8" w:rsidRDefault="004D3FF8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8 - 11.</w:t>
            </w:r>
          </w:p>
        </w:tc>
      </w:tr>
      <w:tr w:rsidR="004D3FF8" w14:paraId="4DD747D1" w14:textId="77777777" w:rsidTr="008078C2">
        <w:trPr>
          <w:cantSplit/>
          <w:trHeight w:val="140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76EB0" w14:textId="77777777" w:rsidR="004D3FF8" w:rsidRDefault="004D3FF8" w:rsidP="00B9515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E0F8F" w14:textId="77777777" w:rsidR="004D3FF8" w:rsidRDefault="004D3FF8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7AE93" w14:textId="77777777" w:rsidR="004D3FF8" w:rsidRPr="0047363B" w:rsidRDefault="004D3FF8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11E23" w14:textId="77777777" w:rsidR="004D3FF8" w:rsidRDefault="004D3FF8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14:paraId="573DEB4C" w14:textId="77777777" w:rsidR="004D3FF8" w:rsidRDefault="004D3FF8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8A07E" w14:textId="77777777" w:rsidR="004D3FF8" w:rsidRDefault="004D3FF8" w:rsidP="00A33FC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1F278" w14:textId="77777777" w:rsidR="004D3FF8" w:rsidRPr="004B2FA4" w:rsidRDefault="004D3FF8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FA044" w14:textId="77777777" w:rsidR="004D3FF8" w:rsidRDefault="004D3FF8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40CCD" w14:textId="77777777" w:rsidR="004D3FF8" w:rsidRPr="0047363B" w:rsidRDefault="004D3FF8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BBB84" w14:textId="77777777" w:rsidR="004D3FF8" w:rsidRDefault="004D3FF8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67A55C6A" w14:textId="77777777" w:rsidR="004D3FF8" w:rsidRDefault="004D3FF8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10 şi 11.</w:t>
            </w:r>
          </w:p>
        </w:tc>
      </w:tr>
    </w:tbl>
    <w:p w14:paraId="56EAF9B0" w14:textId="77777777" w:rsidR="004D3FF8" w:rsidRDefault="004D3FF8">
      <w:pPr>
        <w:spacing w:line="192" w:lineRule="auto"/>
        <w:ind w:right="57"/>
        <w:rPr>
          <w:sz w:val="20"/>
          <w:lang w:val="ro-RO"/>
        </w:rPr>
      </w:pPr>
    </w:p>
    <w:p w14:paraId="3043F513" w14:textId="77777777" w:rsidR="004D3FF8" w:rsidRDefault="004D3FF8" w:rsidP="002030C7">
      <w:pPr>
        <w:pStyle w:val="Heading1"/>
        <w:spacing w:line="360" w:lineRule="auto"/>
      </w:pPr>
      <w:r>
        <w:t>LINIA 708 D</w:t>
      </w:r>
    </w:p>
    <w:p w14:paraId="3A1DAC40" w14:textId="77777777" w:rsidR="004D3FF8" w:rsidRDefault="004D3FF8" w:rsidP="009A47B1">
      <w:pPr>
        <w:pStyle w:val="Heading1"/>
        <w:spacing w:line="360" w:lineRule="auto"/>
        <w:rPr>
          <w:b w:val="0"/>
          <w:bCs w:val="0"/>
          <w:sz w:val="8"/>
        </w:rPr>
      </w:pPr>
      <w:r>
        <w:t>BARBOŞI TRIAJ - MĂLINA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4D3FF8" w14:paraId="788018CF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65EA22" w14:textId="77777777" w:rsidR="004D3FF8" w:rsidRDefault="004D3FF8" w:rsidP="004D3FF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3D21A" w14:textId="77777777" w:rsidR="004D3FF8" w:rsidRDefault="004D3FF8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FE852" w14:textId="77777777" w:rsidR="004D3FF8" w:rsidRPr="00091C1D" w:rsidRDefault="004D3FF8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4019" w14:textId="77777777" w:rsidR="004D3FF8" w:rsidRDefault="004D3FF8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3D7BC4C" w14:textId="77777777" w:rsidR="004D3FF8" w:rsidRDefault="004D3FF8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F98D0" w14:textId="77777777" w:rsidR="004D3FF8" w:rsidRDefault="004D3FF8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C7617EF" w14:textId="77777777" w:rsidR="004D3FF8" w:rsidRDefault="004D3FF8" w:rsidP="00C503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12AC2" w14:textId="77777777" w:rsidR="004D3FF8" w:rsidRPr="009A4F95" w:rsidRDefault="004D3FF8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1FC90" w14:textId="77777777" w:rsidR="004D3FF8" w:rsidRDefault="004D3FF8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00F8" w14:textId="77777777" w:rsidR="004D3FF8" w:rsidRPr="00091C1D" w:rsidRDefault="004D3FF8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1013" w14:textId="77777777" w:rsidR="004D3FF8" w:rsidRDefault="004D3FF8" w:rsidP="00A3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1DCA648C" w14:textId="77777777" w:rsidR="004D3FF8" w:rsidRDefault="004D3FF8" w:rsidP="00A3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4D3FF8" w14:paraId="77E62DE3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4C81D" w14:textId="77777777" w:rsidR="004D3FF8" w:rsidRDefault="004D3FF8" w:rsidP="004D3FF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DF7C0" w14:textId="77777777" w:rsidR="004D3FF8" w:rsidRDefault="004D3FF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633DB" w14:textId="77777777" w:rsidR="004D3FF8" w:rsidRPr="00091C1D" w:rsidRDefault="004D3FF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00764" w14:textId="77777777" w:rsidR="004D3FF8" w:rsidRDefault="004D3FF8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8784EF6" w14:textId="77777777" w:rsidR="004D3FF8" w:rsidRDefault="004D3FF8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9FFB7" w14:textId="77777777" w:rsidR="004D3FF8" w:rsidRDefault="004D3FF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5541335" w14:textId="77777777" w:rsidR="004D3FF8" w:rsidRDefault="004D3FF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19851" w14:textId="77777777" w:rsidR="004D3FF8" w:rsidRPr="009A4F95" w:rsidRDefault="004D3FF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D40E2" w14:textId="77777777" w:rsidR="004D3FF8" w:rsidRDefault="004D3FF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ECF7B" w14:textId="77777777" w:rsidR="004D3FF8" w:rsidRPr="00091C1D" w:rsidRDefault="004D3FF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A700E" w14:textId="77777777" w:rsidR="004D3FF8" w:rsidRDefault="004D3FF8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4439C923" w14:textId="77777777" w:rsidR="004D3FF8" w:rsidRDefault="004D3FF8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1 - 6 și 1 - 3 Furnal.</w:t>
            </w:r>
          </w:p>
        </w:tc>
      </w:tr>
      <w:tr w:rsidR="004D3FF8" w14:paraId="56420C05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B4610" w14:textId="77777777" w:rsidR="004D3FF8" w:rsidRDefault="004D3FF8" w:rsidP="004D3FF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BC389" w14:textId="77777777" w:rsidR="004D3FF8" w:rsidRDefault="004D3FF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90B94" w14:textId="77777777" w:rsidR="004D3FF8" w:rsidRPr="00091C1D" w:rsidRDefault="004D3FF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F813" w14:textId="77777777" w:rsidR="004D3FF8" w:rsidRDefault="004D3FF8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26B29312" w14:textId="77777777" w:rsidR="004D3FF8" w:rsidRDefault="004D3FF8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0ECC9" w14:textId="77777777" w:rsidR="004D3FF8" w:rsidRDefault="004D3FF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348AD4B" w14:textId="77777777" w:rsidR="004D3FF8" w:rsidRDefault="004D3FF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CDAA8" w14:textId="77777777" w:rsidR="004D3FF8" w:rsidRPr="009A4F95" w:rsidRDefault="004D3FF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D32A6" w14:textId="77777777" w:rsidR="004D3FF8" w:rsidRDefault="004D3FF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CFF6A" w14:textId="77777777" w:rsidR="004D3FF8" w:rsidRPr="00091C1D" w:rsidRDefault="004D3FF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F821D" w14:textId="77777777" w:rsidR="004D3FF8" w:rsidRDefault="004D3FF8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25AF6F00" w14:textId="77777777" w:rsidR="004D3FF8" w:rsidRDefault="004D3FF8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4D3FF8" w14:paraId="029CD472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3FE6C" w14:textId="77777777" w:rsidR="004D3FF8" w:rsidRDefault="004D3FF8" w:rsidP="004D3FF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45092" w14:textId="77777777" w:rsidR="004D3FF8" w:rsidRDefault="004D3FF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3DAFD" w14:textId="77777777" w:rsidR="004D3FF8" w:rsidRPr="00091C1D" w:rsidRDefault="004D3FF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4EF9C" w14:textId="77777777" w:rsidR="004D3FF8" w:rsidRDefault="004D3FF8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3B8E308" w14:textId="77777777" w:rsidR="004D3FF8" w:rsidRDefault="004D3FF8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A5596" w14:textId="77777777" w:rsidR="004D3FF8" w:rsidRDefault="004D3FF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6E257B9" w14:textId="77777777" w:rsidR="004D3FF8" w:rsidRDefault="004D3FF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C3430" w14:textId="77777777" w:rsidR="004D3FF8" w:rsidRDefault="004D3FF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B096E" w14:textId="77777777" w:rsidR="004D3FF8" w:rsidRDefault="004D3FF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57B54" w14:textId="77777777" w:rsidR="004D3FF8" w:rsidRPr="00091C1D" w:rsidRDefault="004D3FF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93276" w14:textId="77777777" w:rsidR="004D3FF8" w:rsidRDefault="004D3FF8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4011B6C1" w14:textId="77777777" w:rsidR="004D3FF8" w:rsidRPr="00E66186" w:rsidRDefault="004D3FF8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66186">
              <w:rPr>
                <w:b/>
                <w:bCs/>
                <w:i/>
                <w:iCs/>
                <w:sz w:val="20"/>
                <w:lang w:val="ro-RO"/>
              </w:rPr>
              <w:t xml:space="preserve">la liniile 5 și 6, st. </w:t>
            </w:r>
            <w:r w:rsidRPr="00E66186">
              <w:rPr>
                <w:b/>
                <w:bCs/>
                <w:i/>
                <w:sz w:val="20"/>
                <w:lang w:val="ro-RO"/>
              </w:rPr>
              <w:t>Barboşi Triaj Gr. A, Cap X.</w:t>
            </w:r>
          </w:p>
        </w:tc>
      </w:tr>
      <w:tr w:rsidR="004D3FF8" w14:paraId="0EBAB4E1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ED415" w14:textId="77777777" w:rsidR="004D3FF8" w:rsidRDefault="004D3FF8" w:rsidP="004D3FF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B0C16" w14:textId="77777777" w:rsidR="004D3FF8" w:rsidRDefault="004D3FF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B8C66" w14:textId="77777777" w:rsidR="004D3FF8" w:rsidRPr="00091C1D" w:rsidRDefault="004D3FF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5E7D0" w14:textId="77777777" w:rsidR="004D3FF8" w:rsidRDefault="004D3FF8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179B10B3" w14:textId="77777777" w:rsidR="004D3FF8" w:rsidRDefault="004D3FF8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C595A" w14:textId="77777777" w:rsidR="004D3FF8" w:rsidRDefault="004D3FF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C9F9F" w14:textId="77777777" w:rsidR="004D3FF8" w:rsidRPr="009A4F95" w:rsidRDefault="004D3FF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46D01" w14:textId="77777777" w:rsidR="004D3FF8" w:rsidRDefault="004D3FF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69BD3" w14:textId="77777777" w:rsidR="004D3FF8" w:rsidRPr="00091C1D" w:rsidRDefault="004D3FF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4CD09" w14:textId="77777777" w:rsidR="004D3FF8" w:rsidRDefault="004D3FF8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8 - 11.</w:t>
            </w:r>
          </w:p>
        </w:tc>
      </w:tr>
      <w:tr w:rsidR="004D3FF8" w14:paraId="661CEC1F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9D0B7" w14:textId="77777777" w:rsidR="004D3FF8" w:rsidRDefault="004D3FF8" w:rsidP="004D3FF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8C012" w14:textId="77777777" w:rsidR="004D3FF8" w:rsidRDefault="004D3FF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D1FDF" w14:textId="77777777" w:rsidR="004D3FF8" w:rsidRPr="00091C1D" w:rsidRDefault="004D3FF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C83BA" w14:textId="77777777" w:rsidR="004D3FF8" w:rsidRDefault="004D3FF8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4566EFB" w14:textId="77777777" w:rsidR="004D3FF8" w:rsidRDefault="004D3FF8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5</w:t>
            </w:r>
          </w:p>
          <w:p w14:paraId="42EC6920" w14:textId="77777777" w:rsidR="004D3FF8" w:rsidRDefault="004D3FF8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9D795" w14:textId="77777777" w:rsidR="004D3FF8" w:rsidRDefault="004D3FF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01244" w14:textId="77777777" w:rsidR="004D3FF8" w:rsidRPr="009A4F95" w:rsidRDefault="004D3FF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9C22D" w14:textId="77777777" w:rsidR="004D3FF8" w:rsidRDefault="004D3FF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B127D" w14:textId="77777777" w:rsidR="004D3FF8" w:rsidRPr="00091C1D" w:rsidRDefault="004D3FF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10C97" w14:textId="77777777" w:rsidR="004D3FF8" w:rsidRDefault="004D3FF8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444BB568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9B5758" w14:textId="77777777" w:rsidR="004D3FF8" w:rsidRDefault="004D3FF8" w:rsidP="004D3FF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2D55D" w14:textId="77777777" w:rsidR="004D3FF8" w:rsidRDefault="004D3FF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01724" w14:textId="77777777" w:rsidR="004D3FF8" w:rsidRPr="00091C1D" w:rsidRDefault="004D3FF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4AF6C" w14:textId="77777777" w:rsidR="004D3FF8" w:rsidRDefault="004D3FF8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33A98EE" w14:textId="77777777" w:rsidR="004D3FF8" w:rsidRDefault="004D3FF8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99C01" w14:textId="77777777" w:rsidR="004D3FF8" w:rsidRDefault="004D3FF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DB2BF63" w14:textId="77777777" w:rsidR="004D3FF8" w:rsidRDefault="004D3FF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50E76" w14:textId="77777777" w:rsidR="004D3FF8" w:rsidRPr="009A4F95" w:rsidRDefault="004D3FF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88203" w14:textId="77777777" w:rsidR="004D3FF8" w:rsidRDefault="004D3FF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068F6" w14:textId="77777777" w:rsidR="004D3FF8" w:rsidRPr="00091C1D" w:rsidRDefault="004D3FF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75DDE" w14:textId="77777777" w:rsidR="004D3FF8" w:rsidRDefault="004D3FF8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14:paraId="6AB8BF79" w14:textId="77777777" w:rsidR="004D3FF8" w:rsidRDefault="004D3FF8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967D24" w14:textId="77777777" w:rsidR="004D3FF8" w:rsidRDefault="004D3FF8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1F şi 2F.</w:t>
            </w:r>
          </w:p>
        </w:tc>
      </w:tr>
      <w:tr w:rsidR="004D3FF8" w14:paraId="03392F89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B1CC4" w14:textId="77777777" w:rsidR="004D3FF8" w:rsidRDefault="004D3FF8" w:rsidP="004D3FF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B57B5" w14:textId="77777777" w:rsidR="004D3FF8" w:rsidRDefault="004D3FF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07FB1" w14:textId="77777777" w:rsidR="004D3FF8" w:rsidRPr="00091C1D" w:rsidRDefault="004D3FF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F60F8" w14:textId="77777777" w:rsidR="004D3FF8" w:rsidRDefault="004D3FF8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B5808B9" w14:textId="77777777" w:rsidR="004D3FF8" w:rsidRDefault="004D3FF8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39113" w14:textId="77777777" w:rsidR="004D3FF8" w:rsidRDefault="004D3FF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FF16703" w14:textId="77777777" w:rsidR="004D3FF8" w:rsidRDefault="004D3FF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9A126" w14:textId="77777777" w:rsidR="004D3FF8" w:rsidRPr="009A4F95" w:rsidRDefault="004D3FF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81E73" w14:textId="77777777" w:rsidR="004D3FF8" w:rsidRDefault="004D3FF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4EDFA" w14:textId="77777777" w:rsidR="004D3FF8" w:rsidRPr="00091C1D" w:rsidRDefault="004D3FF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A859C" w14:textId="77777777" w:rsidR="004D3FF8" w:rsidRDefault="004D3FF8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14:paraId="420479D4" w14:textId="77777777" w:rsidR="004D3FF8" w:rsidRDefault="004D3FF8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C290C8" w14:textId="77777777" w:rsidR="004D3FF8" w:rsidRPr="00130084" w:rsidRDefault="004D3FF8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30084">
              <w:rPr>
                <w:b/>
                <w:bCs/>
                <w:i/>
                <w:iCs/>
                <w:sz w:val="20"/>
                <w:lang w:val="ro-RO"/>
              </w:rPr>
              <w:t>la liniile 5 și 6 st.</w:t>
            </w:r>
            <w:r w:rsidRPr="00130084">
              <w:rPr>
                <w:b/>
                <w:bCs/>
                <w:i/>
                <w:sz w:val="20"/>
                <w:lang w:val="ro-RO"/>
              </w:rPr>
              <w:t xml:space="preserve"> Barboşi Triaj Gr. A, Cap Y</w:t>
            </w:r>
            <w:r w:rsidRPr="00130084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D3FF8" w14:paraId="119F6303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15D4E" w14:textId="77777777" w:rsidR="004D3FF8" w:rsidRDefault="004D3FF8" w:rsidP="004D3FF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55E91" w14:textId="77777777" w:rsidR="004D3FF8" w:rsidRDefault="004D3FF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9BA5E" w14:textId="77777777" w:rsidR="004D3FF8" w:rsidRPr="00091C1D" w:rsidRDefault="004D3FF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F6BE2" w14:textId="77777777" w:rsidR="004D3FF8" w:rsidRDefault="004D3FF8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3DA9EBB" w14:textId="77777777" w:rsidR="004D3FF8" w:rsidRDefault="004D3FF8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85FC6" w14:textId="77777777" w:rsidR="004D3FF8" w:rsidRDefault="004D3FF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D4F01E0" w14:textId="77777777" w:rsidR="004D3FF8" w:rsidRDefault="004D3FF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 / 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7CB22" w14:textId="77777777" w:rsidR="004D3FF8" w:rsidRPr="009A4F95" w:rsidRDefault="004D3FF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8D29C" w14:textId="77777777" w:rsidR="004D3FF8" w:rsidRDefault="004D3FF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47CDE" w14:textId="77777777" w:rsidR="004D3FF8" w:rsidRPr="00091C1D" w:rsidRDefault="004D3FF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73475" w14:textId="77777777" w:rsidR="004D3FF8" w:rsidRDefault="004D3FF8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E641DE1" w14:textId="77777777" w:rsidR="004D3FF8" w:rsidRDefault="004D3FF8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DB357A" w14:textId="77777777" w:rsidR="004D3FF8" w:rsidRDefault="004D3FF8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1F – 11A.</w:t>
            </w:r>
          </w:p>
        </w:tc>
      </w:tr>
      <w:tr w:rsidR="004D3FF8" w14:paraId="18D95DDD" w14:textId="77777777" w:rsidTr="0045773A">
        <w:trPr>
          <w:cantSplit/>
          <w:trHeight w:val="1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62DD4" w14:textId="77777777" w:rsidR="004D3FF8" w:rsidRDefault="004D3FF8" w:rsidP="004D3FF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8D949" w14:textId="77777777" w:rsidR="004D3FF8" w:rsidRDefault="004D3FF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492FF" w14:textId="77777777" w:rsidR="004D3FF8" w:rsidRPr="00091C1D" w:rsidRDefault="004D3FF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8136E" w14:textId="77777777" w:rsidR="004D3FF8" w:rsidRDefault="004D3FF8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8CE5825" w14:textId="77777777" w:rsidR="004D3FF8" w:rsidRDefault="004D3FF8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886F1" w14:textId="77777777" w:rsidR="004D3FF8" w:rsidRDefault="004D3FF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AFD9D00" w14:textId="77777777" w:rsidR="004D3FF8" w:rsidRDefault="004D3FF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CCD7C" w14:textId="77777777" w:rsidR="004D3FF8" w:rsidRPr="009A4F95" w:rsidRDefault="004D3FF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3E8A2" w14:textId="77777777" w:rsidR="004D3FF8" w:rsidRDefault="004D3FF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07FD8" w14:textId="77777777" w:rsidR="004D3FF8" w:rsidRPr="00091C1D" w:rsidRDefault="004D3FF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55802" w14:textId="77777777" w:rsidR="004D3FF8" w:rsidRDefault="004D3FF8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0DE3D0F" w14:textId="77777777" w:rsidR="004D3FF8" w:rsidRDefault="004D3FF8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</w:tbl>
    <w:p w14:paraId="65F2B309" w14:textId="77777777" w:rsidR="004D3FF8" w:rsidRDefault="004D3FF8">
      <w:pPr>
        <w:spacing w:before="40" w:after="40" w:line="192" w:lineRule="auto"/>
        <w:ind w:right="57"/>
        <w:rPr>
          <w:sz w:val="20"/>
          <w:lang w:val="ro-RO"/>
        </w:rPr>
      </w:pPr>
    </w:p>
    <w:p w14:paraId="4AB86068" w14:textId="77777777" w:rsidR="004D3FF8" w:rsidRDefault="004D3FF8" w:rsidP="000457EA">
      <w:pPr>
        <w:pStyle w:val="Heading1"/>
        <w:spacing w:line="276" w:lineRule="auto"/>
      </w:pPr>
      <w:r>
        <w:t>LINIA 708 E</w:t>
      </w:r>
    </w:p>
    <w:p w14:paraId="1E576367" w14:textId="77777777" w:rsidR="004D3FF8" w:rsidRDefault="004D3FF8" w:rsidP="000457EA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BARBOŞI CĂLĂTORI - CĂTUŞA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4D3FF8" w14:paraId="16B9B3E6" w14:textId="77777777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D364B" w14:textId="77777777" w:rsidR="004D3FF8" w:rsidRDefault="004D3FF8" w:rsidP="004D3FF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8A6D9" w14:textId="77777777" w:rsidR="004D3FF8" w:rsidRDefault="004D3FF8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5B73D" w14:textId="77777777" w:rsidR="004D3FF8" w:rsidRPr="008A45A5" w:rsidRDefault="004D3FF8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361ED" w14:textId="77777777" w:rsidR="004D3FF8" w:rsidRDefault="004D3FF8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9306E81" w14:textId="77777777" w:rsidR="004D3FF8" w:rsidRDefault="004D3FF8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C278D" w14:textId="77777777" w:rsidR="004D3FF8" w:rsidRDefault="004D3FF8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T.D.J.</w:t>
            </w:r>
          </w:p>
          <w:p w14:paraId="77561A25" w14:textId="77777777" w:rsidR="004D3FF8" w:rsidRDefault="004D3FF8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40  /  40A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5FA0C" w14:textId="77777777" w:rsidR="004D3FF8" w:rsidRPr="008A45A5" w:rsidRDefault="004D3FF8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A45A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67AE5" w14:textId="77777777" w:rsidR="004D3FF8" w:rsidRDefault="004D3FF8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5898C" w14:textId="77777777" w:rsidR="004D3FF8" w:rsidRPr="008A45A5" w:rsidRDefault="004D3FF8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A77FB" w14:textId="77777777" w:rsidR="004D3FF8" w:rsidRDefault="004D3FF8" w:rsidP="000457E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49628F3D" w14:textId="77777777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373E9E" w14:textId="77777777" w:rsidR="004D3FF8" w:rsidRDefault="004D3FF8" w:rsidP="004D3FF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A18D9" w14:textId="77777777" w:rsidR="004D3FF8" w:rsidRDefault="004D3FF8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83AF0" w14:textId="77777777" w:rsidR="004D3FF8" w:rsidRPr="008A45A5" w:rsidRDefault="004D3FF8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9D7A3" w14:textId="77777777" w:rsidR="004D3FF8" w:rsidRDefault="004D3FF8" w:rsidP="00B6117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AA268DF" w14:textId="77777777" w:rsidR="004D3FF8" w:rsidRDefault="004D3FF8" w:rsidP="00B6117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E18FE" w14:textId="77777777" w:rsidR="004D3FF8" w:rsidRDefault="004D3FF8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183EA" w14:textId="77777777" w:rsidR="004D3FF8" w:rsidRPr="008A45A5" w:rsidRDefault="004D3FF8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E9852" w14:textId="77777777" w:rsidR="004D3FF8" w:rsidRDefault="004D3FF8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68CB5" w14:textId="77777777" w:rsidR="004D3FF8" w:rsidRPr="008A45A5" w:rsidRDefault="004D3FF8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0CC9A" w14:textId="77777777" w:rsidR="004D3FF8" w:rsidRPr="00337FC9" w:rsidRDefault="004D3FF8" w:rsidP="00B611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2F060969" w14:textId="77777777" w:rsidR="004D3FF8" w:rsidRPr="00337FC9" w:rsidRDefault="004D3FF8" w:rsidP="00B611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A3D657" w14:textId="77777777" w:rsidR="004D3FF8" w:rsidRDefault="004D3FF8" w:rsidP="00B611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7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D3FF8" w14:paraId="0E2CA8F2" w14:textId="77777777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DE383" w14:textId="77777777" w:rsidR="004D3FF8" w:rsidRDefault="004D3FF8" w:rsidP="004D3FF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DF5F3" w14:textId="77777777" w:rsidR="004D3FF8" w:rsidRDefault="004D3FF8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1518F" w14:textId="77777777" w:rsidR="004D3FF8" w:rsidRPr="008A45A5" w:rsidRDefault="004D3FF8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28C1B" w14:textId="77777777" w:rsidR="004D3FF8" w:rsidRDefault="004D3FF8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0A5A148" w14:textId="77777777" w:rsidR="004D3FF8" w:rsidRDefault="004D3FF8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906D8" w14:textId="77777777" w:rsidR="004D3FF8" w:rsidRDefault="004D3FF8" w:rsidP="00EB779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87572" w14:textId="77777777" w:rsidR="004D3FF8" w:rsidRPr="008A45A5" w:rsidRDefault="004D3FF8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E5C40" w14:textId="77777777" w:rsidR="004D3FF8" w:rsidRDefault="004D3FF8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5C1D0" w14:textId="77777777" w:rsidR="004D3FF8" w:rsidRPr="008A45A5" w:rsidRDefault="004D3FF8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93C1A" w14:textId="77777777" w:rsidR="004D3FF8" w:rsidRPr="00337FC9" w:rsidRDefault="004D3FF8" w:rsidP="000457E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49938EE1" w14:textId="77777777" w:rsidR="004D3FF8" w:rsidRPr="00337FC9" w:rsidRDefault="004D3FF8" w:rsidP="000457E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DD3AFC" w14:textId="77777777" w:rsidR="004D3FF8" w:rsidRDefault="004D3FF8" w:rsidP="00337FC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la liniile 6 - 8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D3FF8" w14:paraId="1FECFBDD" w14:textId="77777777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A05C2" w14:textId="77777777" w:rsidR="004D3FF8" w:rsidRDefault="004D3FF8" w:rsidP="004D3FF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BC602" w14:textId="77777777" w:rsidR="004D3FF8" w:rsidRDefault="004D3FF8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80F19" w14:textId="77777777" w:rsidR="004D3FF8" w:rsidRPr="008A45A5" w:rsidRDefault="004D3FF8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7F9CA" w14:textId="77777777" w:rsidR="004D3FF8" w:rsidRDefault="004D3FF8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53768DB4" w14:textId="77777777" w:rsidR="004D3FF8" w:rsidRDefault="004D3FF8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70BA2" w14:textId="77777777" w:rsidR="004D3FF8" w:rsidRDefault="004D3FF8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60624" w14:textId="77777777" w:rsidR="004D3FF8" w:rsidRDefault="004D3FF8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66712" w14:textId="77777777" w:rsidR="004D3FF8" w:rsidRDefault="004D3FF8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D0F22" w14:textId="77777777" w:rsidR="004D3FF8" w:rsidRPr="008A45A5" w:rsidRDefault="004D3FF8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A4CEA" w14:textId="77777777" w:rsidR="004D3FF8" w:rsidRPr="00337FC9" w:rsidRDefault="004D3FF8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44658460" w14:textId="77777777" w:rsidR="004D3FF8" w:rsidRPr="00337FC9" w:rsidRDefault="004D3FF8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9428C7" w14:textId="77777777" w:rsidR="004D3FF8" w:rsidRPr="00337FC9" w:rsidRDefault="004D3FF8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la liniile 6 - 8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D3FF8" w14:paraId="78B321CA" w14:textId="77777777" w:rsidTr="00E861C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70F25" w14:textId="77777777" w:rsidR="004D3FF8" w:rsidRDefault="004D3FF8" w:rsidP="004D3FF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CF1AF" w14:textId="77777777" w:rsidR="004D3FF8" w:rsidRDefault="004D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087FD" w14:textId="77777777" w:rsidR="004D3FF8" w:rsidRPr="008A45A5" w:rsidRDefault="004D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DBE56" w14:textId="77777777" w:rsidR="004D3FF8" w:rsidRDefault="004D3FF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4B5BE9BE" w14:textId="77777777" w:rsidR="004D3FF8" w:rsidRDefault="004D3FF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0BA5" w14:textId="77777777" w:rsidR="004D3FF8" w:rsidRDefault="004D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288D0" w14:textId="77777777" w:rsidR="004D3FF8" w:rsidRDefault="004D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78587" w14:textId="77777777" w:rsidR="004D3FF8" w:rsidRDefault="004D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A7085" w14:textId="77777777" w:rsidR="004D3FF8" w:rsidRPr="008A45A5" w:rsidRDefault="004D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B8E68" w14:textId="77777777" w:rsidR="004D3FF8" w:rsidRPr="00337FC9" w:rsidRDefault="004D3FF8" w:rsidP="00E861C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4D3FF8" w14:paraId="6ED097C5" w14:textId="77777777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445D0" w14:textId="77777777" w:rsidR="004D3FF8" w:rsidRDefault="004D3FF8" w:rsidP="004D3FF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6E0C2" w14:textId="77777777" w:rsidR="004D3FF8" w:rsidRDefault="004D3FF8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91BAF" w14:textId="77777777" w:rsidR="004D3FF8" w:rsidRPr="008A45A5" w:rsidRDefault="004D3FF8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80508" w14:textId="77777777" w:rsidR="004D3FF8" w:rsidRDefault="004D3FF8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2115D282" w14:textId="77777777" w:rsidR="004D3FF8" w:rsidRDefault="004D3FF8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98D75" w14:textId="77777777" w:rsidR="004D3FF8" w:rsidRDefault="004D3FF8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3F49F3E" w14:textId="77777777" w:rsidR="004D3FF8" w:rsidRDefault="004D3FF8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DC9EA" w14:textId="77777777" w:rsidR="004D3FF8" w:rsidRPr="008A45A5" w:rsidRDefault="004D3FF8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7FF49" w14:textId="77777777" w:rsidR="004D3FF8" w:rsidRDefault="004D3FF8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94EDD" w14:textId="77777777" w:rsidR="004D3FF8" w:rsidRPr="008A45A5" w:rsidRDefault="004D3FF8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348BA" w14:textId="77777777" w:rsidR="004D3FF8" w:rsidRPr="00337FC9" w:rsidRDefault="004D3FF8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4B79FC9C" w14:textId="77777777" w:rsidR="004D3FF8" w:rsidRPr="00337FC9" w:rsidRDefault="004D3FF8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DCBC06" w14:textId="77777777" w:rsidR="004D3FF8" w:rsidRDefault="004D3FF8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</w:t>
            </w:r>
          </w:p>
          <w:p w14:paraId="2C25F35E" w14:textId="77777777" w:rsidR="004D3FF8" w:rsidRDefault="004D3FF8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46F63809" w14:textId="77777777" w:rsidR="004D3FF8" w:rsidRDefault="004D3FF8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D3FF8" w14:paraId="5396EE5B" w14:textId="77777777" w:rsidTr="00F44E38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B4CFD" w14:textId="77777777" w:rsidR="004D3FF8" w:rsidRDefault="004D3FF8" w:rsidP="004D3FF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55974" w14:textId="77777777" w:rsidR="004D3FF8" w:rsidRDefault="004D3FF8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5A54A" w14:textId="77777777" w:rsidR="004D3FF8" w:rsidRPr="008A45A5" w:rsidRDefault="004D3FF8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2BBF5" w14:textId="77777777" w:rsidR="004D3FF8" w:rsidRDefault="004D3FF8" w:rsidP="00B720AA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2718910" w14:textId="77777777" w:rsidR="004D3FF8" w:rsidRDefault="004D3FF8" w:rsidP="00B720AA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3E33C" w14:textId="77777777" w:rsidR="004D3FF8" w:rsidRDefault="004D3FF8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2514605" w14:textId="77777777" w:rsidR="004D3FF8" w:rsidRDefault="004D3FF8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803C2" w14:textId="77777777" w:rsidR="004D3FF8" w:rsidRPr="008A45A5" w:rsidRDefault="004D3FF8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5106E" w14:textId="77777777" w:rsidR="004D3FF8" w:rsidRDefault="004D3FF8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159D" w14:textId="77777777" w:rsidR="004D3FF8" w:rsidRPr="008A45A5" w:rsidRDefault="004D3FF8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E1714" w14:textId="77777777" w:rsidR="004D3FF8" w:rsidRDefault="004D3FF8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4C83B72" w14:textId="77777777" w:rsidR="004D3FF8" w:rsidRDefault="004D3FF8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1 - 8 </w:t>
            </w:r>
          </w:p>
          <w:p w14:paraId="209D74CF" w14:textId="77777777" w:rsidR="004D3FF8" w:rsidRDefault="004D3FF8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D3FF8" w14:paraId="3930BF88" w14:textId="77777777" w:rsidTr="00F44E38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30BFF" w14:textId="77777777" w:rsidR="004D3FF8" w:rsidRDefault="004D3FF8" w:rsidP="004D3FF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027E8" w14:textId="77777777" w:rsidR="004D3FF8" w:rsidRDefault="004D3FF8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7A2D5" w14:textId="77777777" w:rsidR="004D3FF8" w:rsidRPr="008A45A5" w:rsidRDefault="004D3FF8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E9E05" w14:textId="77777777" w:rsidR="004D3FF8" w:rsidRDefault="004D3FF8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2F0FB16" w14:textId="77777777" w:rsidR="004D3FF8" w:rsidRDefault="004D3FF8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D4997" w14:textId="77777777" w:rsidR="004D3FF8" w:rsidRDefault="004D3FF8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D1474" w14:textId="77777777" w:rsidR="004D3FF8" w:rsidRDefault="004D3FF8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65D83" w14:textId="77777777" w:rsidR="004D3FF8" w:rsidRDefault="004D3FF8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E4D59" w14:textId="77777777" w:rsidR="004D3FF8" w:rsidRPr="008A45A5" w:rsidRDefault="004D3FF8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A1DC9" w14:textId="77777777" w:rsidR="004D3FF8" w:rsidRDefault="004D3FF8" w:rsidP="003E68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5256250" w14:textId="77777777" w:rsidR="004D3FF8" w:rsidRDefault="004D3FF8" w:rsidP="003E68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1 - 8 </w:t>
            </w:r>
          </w:p>
          <w:p w14:paraId="16397D0B" w14:textId="77777777" w:rsidR="004D3FF8" w:rsidRDefault="004D3FF8" w:rsidP="003E6870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expedieri, </w:t>
            </w:r>
          </w:p>
          <w:p w14:paraId="367ECAA4" w14:textId="77777777" w:rsidR="004D3FF8" w:rsidRDefault="004D3FF8" w:rsidP="003E6870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 w:rsidRPr="003E6870">
              <w:rPr>
                <w:b/>
                <w:bCs/>
                <w:i/>
                <w:iCs/>
                <w:sz w:val="20"/>
                <w:lang w:val="ro-RO"/>
              </w:rPr>
              <w:t>st. Barboşi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3E6870">
              <w:rPr>
                <w:b/>
                <w:bCs/>
                <w:i/>
                <w:iCs/>
                <w:sz w:val="20"/>
                <w:lang w:val="ro-RO"/>
              </w:rPr>
              <w:t>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D3FF8" w14:paraId="4C7B6F9B" w14:textId="77777777" w:rsidTr="00F44E38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0A8F6" w14:textId="77777777" w:rsidR="004D3FF8" w:rsidRDefault="004D3FF8" w:rsidP="004D3FF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EB611" w14:textId="77777777" w:rsidR="004D3FF8" w:rsidRDefault="004D3FF8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542B75B4" w14:textId="77777777" w:rsidR="004D3FF8" w:rsidRDefault="004D3FF8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F57D4" w14:textId="77777777" w:rsidR="004D3FF8" w:rsidRPr="008A45A5" w:rsidRDefault="004D3FF8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926E6" w14:textId="77777777" w:rsidR="004D3FF8" w:rsidRDefault="004D3FF8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 -</w:t>
            </w:r>
          </w:p>
          <w:p w14:paraId="038618F4" w14:textId="77777777" w:rsidR="004D3FF8" w:rsidRDefault="004D3FF8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Cătușa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8027C" w14:textId="77777777" w:rsidR="004D3FF8" w:rsidRDefault="004D3FF8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43193" w14:textId="77777777" w:rsidR="004D3FF8" w:rsidRDefault="004D3FF8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ECF23" w14:textId="77777777" w:rsidR="004D3FF8" w:rsidRDefault="004D3FF8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D3992" w14:textId="77777777" w:rsidR="004D3FF8" w:rsidRPr="008A45A5" w:rsidRDefault="004D3FF8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6774C" w14:textId="77777777" w:rsidR="004D3FF8" w:rsidRDefault="004D3FF8" w:rsidP="003E68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67574B6" w14:textId="77777777" w:rsidR="004D3FF8" w:rsidRPr="0099384A" w:rsidRDefault="004D3FF8" w:rsidP="000457EA">
      <w:pPr>
        <w:spacing w:before="40" w:after="40" w:line="276" w:lineRule="auto"/>
        <w:ind w:right="57"/>
        <w:rPr>
          <w:sz w:val="20"/>
          <w:szCs w:val="20"/>
          <w:lang w:val="ro-RO"/>
        </w:rPr>
      </w:pPr>
    </w:p>
    <w:p w14:paraId="4860DA17" w14:textId="77777777" w:rsidR="004D3FF8" w:rsidRDefault="004D3FF8" w:rsidP="00E44A86">
      <w:pPr>
        <w:pStyle w:val="Heading1"/>
        <w:spacing w:line="276" w:lineRule="auto"/>
      </w:pPr>
      <w:r>
        <w:t>LINIA 708 F</w:t>
      </w:r>
    </w:p>
    <w:p w14:paraId="469B81A4" w14:textId="77777777" w:rsidR="004D3FF8" w:rsidRDefault="004D3FF8" w:rsidP="00E44A86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VARIANTA SUPRATRAVERSATĂ  BARBOŞI TRIAJ - BARBOŞI CĂLĂTORI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4D3FF8" w14:paraId="4F47F4B7" w14:textId="77777777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C94FE3" w14:textId="77777777" w:rsidR="004D3FF8" w:rsidRDefault="004D3FF8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A931B" w14:textId="77777777" w:rsidR="004D3FF8" w:rsidRDefault="004D3FF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1+020</w:t>
            </w:r>
          </w:p>
          <w:p w14:paraId="24BA2BE8" w14:textId="77777777" w:rsidR="004D3FF8" w:rsidRDefault="004D3FF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3267F" w14:textId="77777777" w:rsidR="004D3FF8" w:rsidRPr="00E5716F" w:rsidRDefault="004D3FF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886FD" w14:textId="77777777" w:rsidR="004D3FF8" w:rsidRDefault="004D3FF8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Complex Barboşi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823B" w14:textId="77777777" w:rsidR="004D3FF8" w:rsidRDefault="004D3FF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407F9" w14:textId="77777777" w:rsidR="004D3FF8" w:rsidRDefault="004D3FF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29CB8" w14:textId="77777777" w:rsidR="004D3FF8" w:rsidRDefault="004D3FF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20B4" w14:textId="77777777" w:rsidR="004D3FF8" w:rsidRPr="00E5716F" w:rsidRDefault="004D3FF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A5568" w14:textId="77777777" w:rsidR="004D3FF8" w:rsidRPr="0052422F" w:rsidRDefault="004D3FF8" w:rsidP="00E953C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2422F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679B6393" w14:textId="77777777" w:rsidR="004D3FF8" w:rsidRDefault="004D3FF8" w:rsidP="00E953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2422F">
              <w:rPr>
                <w:b/>
                <w:bCs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38A6E7B5" w14:textId="77777777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3E30E" w14:textId="77777777" w:rsidR="004D3FF8" w:rsidRDefault="004D3FF8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A4A01" w14:textId="77777777" w:rsidR="004D3FF8" w:rsidRDefault="004D3FF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5F1DE" w14:textId="77777777" w:rsidR="004D3FF8" w:rsidRDefault="004D3FF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C7B89" w14:textId="77777777" w:rsidR="004D3FF8" w:rsidRDefault="004D3FF8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59BFEDA" w14:textId="77777777" w:rsidR="004D3FF8" w:rsidRDefault="004D3FF8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1D </w:t>
            </w:r>
          </w:p>
          <w:p w14:paraId="3C8CC0FF" w14:textId="77777777" w:rsidR="004D3FF8" w:rsidRDefault="004D3FF8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4BB44" w14:textId="77777777" w:rsidR="004D3FF8" w:rsidRDefault="004D3FF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12E97" w14:textId="77777777" w:rsidR="004D3FF8" w:rsidRDefault="004D3FF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53FAF" w14:textId="77777777" w:rsidR="004D3FF8" w:rsidRDefault="004D3FF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8D478" w14:textId="77777777" w:rsidR="004D3FF8" w:rsidRPr="00E5716F" w:rsidRDefault="004D3FF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BECC4" w14:textId="77777777" w:rsidR="004D3FF8" w:rsidRPr="00DF516B" w:rsidRDefault="004D3FF8" w:rsidP="00E953C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1974D05D" w14:textId="77777777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3CFAF" w14:textId="77777777" w:rsidR="004D3FF8" w:rsidRDefault="004D3FF8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370F8" w14:textId="77777777" w:rsidR="004D3FF8" w:rsidRDefault="004D3FF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1D8CD" w14:textId="77777777" w:rsidR="004D3FF8" w:rsidRDefault="004D3FF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6E9F2" w14:textId="77777777" w:rsidR="004D3FF8" w:rsidRDefault="004D3FF8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B89A89A" w14:textId="77777777" w:rsidR="004D3FF8" w:rsidRDefault="004D3FF8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604EB" w14:textId="77777777" w:rsidR="004D3FF8" w:rsidRDefault="004D3FF8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79792" w14:textId="77777777" w:rsidR="004D3FF8" w:rsidRDefault="004D3FF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E7A9A" w14:textId="77777777" w:rsidR="004D3FF8" w:rsidRDefault="004D3FF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2597D" w14:textId="77777777" w:rsidR="004D3FF8" w:rsidRPr="00E5716F" w:rsidRDefault="004D3FF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FC754" w14:textId="77777777" w:rsidR="004D3FF8" w:rsidRDefault="004D3FF8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14:paraId="397EE730" w14:textId="77777777" w:rsidR="004D3FF8" w:rsidRPr="00DF516B" w:rsidRDefault="004D3FF8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5477F813" w14:textId="77777777" w:rsidR="004D3FF8" w:rsidRDefault="004D3FF8" w:rsidP="00DF516B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3741E708" w14:textId="77777777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A42FF" w14:textId="77777777" w:rsidR="004D3FF8" w:rsidRDefault="004D3FF8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907DA" w14:textId="77777777" w:rsidR="004D3FF8" w:rsidRDefault="004D3FF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2086" w14:textId="77777777" w:rsidR="004D3FF8" w:rsidRDefault="004D3FF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F5E7D" w14:textId="77777777" w:rsidR="004D3FF8" w:rsidRDefault="004D3FF8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478C8E2" w14:textId="77777777" w:rsidR="004D3FF8" w:rsidRDefault="004D3FF8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F8062" w14:textId="77777777" w:rsidR="004D3FF8" w:rsidRDefault="004D3FF8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D1A39" w14:textId="77777777" w:rsidR="004D3FF8" w:rsidRDefault="004D3FF8" w:rsidP="00DF51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3E8C2" w14:textId="77777777" w:rsidR="004D3FF8" w:rsidRDefault="004D3FF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50B1C" w14:textId="77777777" w:rsidR="004D3FF8" w:rsidRPr="00E5716F" w:rsidRDefault="004D3FF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7E03A" w14:textId="77777777" w:rsidR="004D3FF8" w:rsidRDefault="004D3FF8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120</w:t>
            </w: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</w:p>
          <w:p w14:paraId="6CC1ED9B" w14:textId="77777777" w:rsidR="004D3FF8" w:rsidRPr="00DF516B" w:rsidRDefault="004D3FF8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66C539A9" w14:textId="77777777" w:rsidR="004D3FF8" w:rsidRDefault="004D3FF8" w:rsidP="00DF516B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1E5182B2" w14:textId="77777777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48E130" w14:textId="77777777" w:rsidR="004D3FF8" w:rsidRDefault="004D3FF8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3F2FC" w14:textId="77777777" w:rsidR="004D3FF8" w:rsidRDefault="004D3FF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D93D2" w14:textId="77777777" w:rsidR="004D3FF8" w:rsidRPr="00E5716F" w:rsidRDefault="004D3FF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CDD2B" w14:textId="77777777" w:rsidR="004D3FF8" w:rsidRDefault="004D3FF8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01D9A74" w14:textId="77777777" w:rsidR="004D3FF8" w:rsidRDefault="004D3FF8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B3A45" w14:textId="77777777" w:rsidR="004D3FF8" w:rsidRDefault="004D3FF8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732B9" w14:textId="77777777" w:rsidR="004D3FF8" w:rsidRPr="00E5716F" w:rsidRDefault="004D3FF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1ABE2" w14:textId="77777777" w:rsidR="004D3FF8" w:rsidRDefault="004D3FF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04A5" w14:textId="77777777" w:rsidR="004D3FF8" w:rsidRPr="00E5716F" w:rsidRDefault="004D3FF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B1E68" w14:textId="77777777" w:rsidR="004D3FF8" w:rsidRDefault="004D3FF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62A6E59" w14:textId="77777777" w:rsidR="004D3FF8" w:rsidRDefault="004D3FF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D81BC1" w14:textId="77777777" w:rsidR="004D3FF8" w:rsidRDefault="004D3FF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1D, 11 şi 12 </w:t>
            </w:r>
          </w:p>
          <w:p w14:paraId="21ADA9A2" w14:textId="77777777" w:rsidR="004D3FF8" w:rsidRPr="009D322E" w:rsidRDefault="004D3FF8" w:rsidP="00127D7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</w:t>
            </w:r>
            <w:r w:rsidRPr="009D322E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D322E">
              <w:rPr>
                <w:b/>
                <w:bCs/>
                <w:i/>
                <w:sz w:val="20"/>
                <w:lang w:val="ro-RO"/>
              </w:rPr>
              <w:t>Barboşi Triaj Gr. B.</w:t>
            </w:r>
          </w:p>
        </w:tc>
      </w:tr>
      <w:tr w:rsidR="004D3FF8" w14:paraId="4F32A819" w14:textId="77777777" w:rsidTr="00C5687A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FAE25" w14:textId="77777777" w:rsidR="004D3FF8" w:rsidRDefault="004D3FF8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8A638" w14:textId="77777777" w:rsidR="004D3FF8" w:rsidRDefault="004D3FF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D97F3" w14:textId="77777777" w:rsidR="004D3FF8" w:rsidRPr="00E5716F" w:rsidRDefault="004D3FF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B0471" w14:textId="77777777" w:rsidR="004D3FF8" w:rsidRDefault="004D3FF8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C56419C" w14:textId="77777777" w:rsidR="004D3FF8" w:rsidRDefault="004D3FF8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FE05B" w14:textId="77777777" w:rsidR="004D3FF8" w:rsidRDefault="004D3FF8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EBF00" w14:textId="77777777" w:rsidR="004D3FF8" w:rsidRPr="00E5716F" w:rsidRDefault="004D3FF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248D3" w14:textId="77777777" w:rsidR="004D3FF8" w:rsidRDefault="004D3FF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0C129" w14:textId="77777777" w:rsidR="004D3FF8" w:rsidRPr="00E5716F" w:rsidRDefault="004D3FF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F1B0E" w14:textId="77777777" w:rsidR="004D3FF8" w:rsidRDefault="004D3FF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C8DEE22" w14:textId="77777777" w:rsidR="004D3FF8" w:rsidRDefault="004D3FF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F5668B" w14:textId="77777777" w:rsidR="004D3FF8" w:rsidRDefault="004D3FF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şi </w:t>
            </w:r>
          </w:p>
          <w:p w14:paraId="006BB452" w14:textId="77777777" w:rsidR="004D3FF8" w:rsidRDefault="004D3FF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14:paraId="3EF16EC1" w14:textId="77777777" w:rsidR="004D3FF8" w:rsidRDefault="004D3FF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4D3FF8" w14:paraId="6E330426" w14:textId="77777777" w:rsidTr="00C5687A">
        <w:trPr>
          <w:cantSplit/>
          <w:trHeight w:val="3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679F0C" w14:textId="77777777" w:rsidR="004D3FF8" w:rsidRDefault="004D3FF8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D72A3" w14:textId="77777777" w:rsidR="004D3FF8" w:rsidRDefault="004D3FF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3CAE7" w14:textId="77777777" w:rsidR="004D3FF8" w:rsidRPr="00E5716F" w:rsidRDefault="004D3FF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BEB24" w14:textId="77777777" w:rsidR="004D3FF8" w:rsidRDefault="004D3FF8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29789B26" w14:textId="77777777" w:rsidR="004D3FF8" w:rsidRDefault="004D3FF8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4B6D5" w14:textId="77777777" w:rsidR="004D3FF8" w:rsidRDefault="004D3FF8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6BB6E" w14:textId="77777777" w:rsidR="004D3FF8" w:rsidRPr="00E5716F" w:rsidRDefault="004D3FF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151B1" w14:textId="77777777" w:rsidR="004D3FF8" w:rsidRDefault="004D3FF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7A7FA" w14:textId="77777777" w:rsidR="004D3FF8" w:rsidRPr="00E5716F" w:rsidRDefault="004D3FF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3EFE5" w14:textId="77777777" w:rsidR="004D3FF8" w:rsidRDefault="004D3FF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C47085F" w14:textId="77777777" w:rsidR="004D3FF8" w:rsidRDefault="004D3FF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18F8BB" w14:textId="77777777" w:rsidR="004D3FF8" w:rsidRDefault="004D3FF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şi </w:t>
            </w:r>
          </w:p>
          <w:p w14:paraId="250AFE12" w14:textId="77777777" w:rsidR="004D3FF8" w:rsidRDefault="004D3FF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14:paraId="31C1ADBD" w14:textId="77777777" w:rsidR="004D3FF8" w:rsidRDefault="004D3FF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4D3FF8" w14:paraId="186ED1C9" w14:textId="77777777" w:rsidTr="00C5687A">
        <w:trPr>
          <w:cantSplit/>
          <w:trHeight w:val="16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31380" w14:textId="77777777" w:rsidR="004D3FF8" w:rsidRDefault="004D3FF8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FEC57" w14:textId="77777777" w:rsidR="004D3FF8" w:rsidRDefault="004D3FF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AB374" w14:textId="77777777" w:rsidR="004D3FF8" w:rsidRPr="00E5716F" w:rsidRDefault="004D3FF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3278F" w14:textId="77777777" w:rsidR="004D3FF8" w:rsidRDefault="004D3FF8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0715831" w14:textId="77777777" w:rsidR="004D3FF8" w:rsidRDefault="004D3FF8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10EF8" w14:textId="77777777" w:rsidR="004D3FF8" w:rsidRDefault="004D3FF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sch.   22, 24 </w:t>
            </w:r>
          </w:p>
          <w:p w14:paraId="1BB7F84B" w14:textId="77777777" w:rsidR="004D3FF8" w:rsidRDefault="004D3FF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14:paraId="7BBD1D10" w14:textId="77777777" w:rsidR="004D3FF8" w:rsidRDefault="004D3FF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T.D.J. </w:t>
            </w:r>
          </w:p>
          <w:p w14:paraId="2110DFC5" w14:textId="77777777" w:rsidR="004D3FF8" w:rsidRDefault="004D3FF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30 / 34 </w:t>
            </w:r>
          </w:p>
          <w:p w14:paraId="1F65487C" w14:textId="77777777" w:rsidR="004D3FF8" w:rsidRDefault="004D3FF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14:paraId="0B9A6E34" w14:textId="77777777" w:rsidR="004D3FF8" w:rsidRDefault="004D3FF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32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27A5C" w14:textId="77777777" w:rsidR="004D3FF8" w:rsidRPr="00E5716F" w:rsidRDefault="004D3FF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D017A" w14:textId="77777777" w:rsidR="004D3FF8" w:rsidRDefault="004D3FF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E67EE" w14:textId="77777777" w:rsidR="004D3FF8" w:rsidRPr="00E5716F" w:rsidRDefault="004D3FF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601A8" w14:textId="77777777" w:rsidR="004D3FF8" w:rsidRDefault="004D3FF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2AA6EF6" w14:textId="77777777" w:rsidR="004D3FF8" w:rsidRDefault="004D3FF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6FA08C" w14:textId="77777777" w:rsidR="004D3FF8" w:rsidRDefault="004D3FF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– 49.</w:t>
            </w:r>
          </w:p>
        </w:tc>
      </w:tr>
      <w:tr w:rsidR="004D3FF8" w14:paraId="7A3665E2" w14:textId="77777777" w:rsidTr="00C5687A">
        <w:trPr>
          <w:cantSplit/>
          <w:trHeight w:val="9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72C4F6" w14:textId="77777777" w:rsidR="004D3FF8" w:rsidRDefault="004D3FF8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B135E" w14:textId="77777777" w:rsidR="004D3FF8" w:rsidRDefault="004D3FF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2DCAF" w14:textId="77777777" w:rsidR="004D3FF8" w:rsidRPr="00E5716F" w:rsidRDefault="004D3FF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8EFC0" w14:textId="77777777" w:rsidR="004D3FF8" w:rsidRDefault="004D3FF8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0929235" w14:textId="77777777" w:rsidR="004D3FF8" w:rsidRDefault="004D3FF8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FE5F3" w14:textId="77777777" w:rsidR="004D3FF8" w:rsidRDefault="004D3FF8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58E4C" w14:textId="77777777" w:rsidR="004D3FF8" w:rsidRPr="00E5716F" w:rsidRDefault="004D3FF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0A632" w14:textId="77777777" w:rsidR="004D3FF8" w:rsidRDefault="004D3FF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48291" w14:textId="77777777" w:rsidR="004D3FF8" w:rsidRPr="00E5716F" w:rsidRDefault="004D3FF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1AEB5" w14:textId="77777777" w:rsidR="004D3FF8" w:rsidRDefault="004D3FF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CE83686" w14:textId="77777777" w:rsidR="004D3FF8" w:rsidRDefault="004D3FF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808FE4" w14:textId="77777777" w:rsidR="004D3FF8" w:rsidRDefault="004D3FF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41 - 49, </w:t>
            </w:r>
          </w:p>
          <w:p w14:paraId="061CF62C" w14:textId="77777777" w:rsidR="004D3FF8" w:rsidRDefault="004D3FF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14:paraId="201CAF62" w14:textId="77777777" w:rsidR="004D3FF8" w:rsidRDefault="004D3FF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</w:t>
            </w:r>
          </w:p>
          <w:p w14:paraId="0780FB53" w14:textId="77777777" w:rsidR="004D3FF8" w:rsidRDefault="004D3FF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la liniile de spălare.</w:t>
            </w:r>
          </w:p>
        </w:tc>
      </w:tr>
      <w:tr w:rsidR="004D3FF8" w14:paraId="26CDA3D7" w14:textId="77777777" w:rsidTr="00C5687A">
        <w:trPr>
          <w:cantSplit/>
          <w:trHeight w:val="31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F7AED" w14:textId="77777777" w:rsidR="004D3FF8" w:rsidRDefault="004D3FF8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B9842" w14:textId="77777777" w:rsidR="004D3FF8" w:rsidRDefault="004D3FF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D04BB" w14:textId="77777777" w:rsidR="004D3FF8" w:rsidRPr="00E5716F" w:rsidRDefault="004D3FF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B2ADD" w14:textId="77777777" w:rsidR="004D3FF8" w:rsidRDefault="004D3FF8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22B82B37" w14:textId="77777777" w:rsidR="004D3FF8" w:rsidRDefault="004D3FF8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EA909" w14:textId="77777777" w:rsidR="004D3FF8" w:rsidRDefault="004D3FF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0877FC1" w14:textId="77777777" w:rsidR="004D3FF8" w:rsidRDefault="004D3FF8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D05E0" w14:textId="77777777" w:rsidR="004D3FF8" w:rsidRPr="00E5716F" w:rsidRDefault="004D3FF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73865" w14:textId="77777777" w:rsidR="004D3FF8" w:rsidRDefault="004D3FF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B4240" w14:textId="77777777" w:rsidR="004D3FF8" w:rsidRPr="00E5716F" w:rsidRDefault="004D3FF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956A2" w14:textId="77777777" w:rsidR="004D3FF8" w:rsidRDefault="004D3FF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3CD6655" w14:textId="77777777" w:rsidR="004D3FF8" w:rsidRDefault="004D3FF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DBB0C8" w14:textId="77777777" w:rsidR="004D3FF8" w:rsidRDefault="004D3FF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</w:t>
            </w:r>
          </w:p>
          <w:p w14:paraId="5C19C3B1" w14:textId="77777777" w:rsidR="004D3FF8" w:rsidRDefault="004D3FF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Revizia de vagoane </w:t>
            </w:r>
          </w:p>
          <w:p w14:paraId="637551BD" w14:textId="77777777" w:rsidR="004D3FF8" w:rsidRDefault="004D3FF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4D3FF8" w14:paraId="43E776FC" w14:textId="77777777" w:rsidTr="00A77F5B">
        <w:trPr>
          <w:cantSplit/>
          <w:trHeight w:val="87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34353" w14:textId="77777777" w:rsidR="004D3FF8" w:rsidRDefault="004D3FF8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AA74A" w14:textId="77777777" w:rsidR="004D3FF8" w:rsidRDefault="004D3FF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07716" w14:textId="77777777" w:rsidR="004D3FF8" w:rsidRPr="00E5716F" w:rsidRDefault="004D3FF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5391F" w14:textId="77777777" w:rsidR="004D3FF8" w:rsidRDefault="004D3FF8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228D2198" w14:textId="77777777" w:rsidR="004D3FF8" w:rsidRDefault="004D3FF8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E9B10" w14:textId="77777777" w:rsidR="004D3FF8" w:rsidRDefault="004D3FF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19F7C4C" w14:textId="77777777" w:rsidR="004D3FF8" w:rsidRDefault="004D3FF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4E702E06" w14:textId="77777777" w:rsidR="004D3FF8" w:rsidRDefault="004D3FF8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 şi 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281C8" w14:textId="77777777" w:rsidR="004D3FF8" w:rsidRPr="00E5716F" w:rsidRDefault="004D3FF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9BB2F" w14:textId="77777777" w:rsidR="004D3FF8" w:rsidRDefault="004D3FF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ED8A2" w14:textId="77777777" w:rsidR="004D3FF8" w:rsidRPr="00E5716F" w:rsidRDefault="004D3FF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9A189" w14:textId="77777777" w:rsidR="004D3FF8" w:rsidRDefault="004D3FF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E36C0B7" w14:textId="77777777" w:rsidR="004D3FF8" w:rsidRDefault="004D3FF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8BEBF1" w14:textId="77777777" w:rsidR="004D3FF8" w:rsidRDefault="004D3FF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31 – 49.</w:t>
            </w:r>
          </w:p>
        </w:tc>
      </w:tr>
      <w:tr w:rsidR="004D3FF8" w14:paraId="0AA9C2AC" w14:textId="77777777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CC73BF" w14:textId="77777777" w:rsidR="004D3FF8" w:rsidRDefault="004D3FF8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123D4" w14:textId="77777777" w:rsidR="004D3FF8" w:rsidRDefault="004D3FF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853C1" w14:textId="77777777" w:rsidR="004D3FF8" w:rsidRPr="00E5716F" w:rsidRDefault="004D3FF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07DA" w14:textId="77777777" w:rsidR="004D3FF8" w:rsidRDefault="004D3FF8" w:rsidP="00E44A86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FB40FE3" w14:textId="77777777" w:rsidR="004D3FF8" w:rsidRDefault="004D3FF8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23B32" w14:textId="77777777" w:rsidR="004D3FF8" w:rsidRDefault="004D3FF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135F529" w14:textId="77777777" w:rsidR="004D3FF8" w:rsidRDefault="004D3FF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AF372" w14:textId="77777777" w:rsidR="004D3FF8" w:rsidRPr="00E5716F" w:rsidRDefault="004D3FF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A362D" w14:textId="77777777" w:rsidR="004D3FF8" w:rsidRDefault="004D3FF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D4D6B" w14:textId="77777777" w:rsidR="004D3FF8" w:rsidRPr="00E5716F" w:rsidRDefault="004D3FF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FB905" w14:textId="77777777" w:rsidR="004D3FF8" w:rsidRDefault="004D3FF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4D3FF8" w14:paraId="55A3B4B7" w14:textId="77777777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DE966" w14:textId="77777777" w:rsidR="004D3FF8" w:rsidRDefault="004D3FF8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FA847" w14:textId="77777777" w:rsidR="004D3FF8" w:rsidRDefault="004D3FF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76470" w14:textId="77777777" w:rsidR="004D3FF8" w:rsidRPr="00E5716F" w:rsidRDefault="004D3FF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502D0" w14:textId="77777777" w:rsidR="004D3FF8" w:rsidRDefault="004D3FF8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4E99D581" w14:textId="77777777" w:rsidR="004D3FF8" w:rsidRDefault="004D3FF8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09E16" w14:textId="77777777" w:rsidR="004D3FF8" w:rsidRDefault="004D3FF8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2DDA53B" w14:textId="77777777" w:rsidR="004D3FF8" w:rsidRDefault="004D3FF8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36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8B05C" w14:textId="77777777" w:rsidR="004D3FF8" w:rsidRPr="00E5716F" w:rsidRDefault="004D3FF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290DE" w14:textId="77777777" w:rsidR="004D3FF8" w:rsidRDefault="004D3FF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C4727" w14:textId="77777777" w:rsidR="004D3FF8" w:rsidRPr="00E5716F" w:rsidRDefault="004D3FF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266FB" w14:textId="77777777" w:rsidR="004D3FF8" w:rsidRDefault="004D3FF8" w:rsidP="000743B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6E56D6B" w14:textId="77777777" w:rsidR="004D3FF8" w:rsidRDefault="004D3FF8" w:rsidP="000743B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A39196" w14:textId="77777777" w:rsidR="004D3FF8" w:rsidRDefault="004D3FF8" w:rsidP="000743B7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– 8, </w:t>
            </w:r>
          </w:p>
          <w:p w14:paraId="5015211A" w14:textId="77777777" w:rsidR="004D3FF8" w:rsidRDefault="004D3FF8" w:rsidP="000743B7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 w:rsidRPr="000743B7">
              <w:rPr>
                <w:b/>
                <w:bCs/>
                <w:i/>
                <w:iCs/>
                <w:sz w:val="20"/>
                <w:lang w:val="ro-RO"/>
              </w:rPr>
              <w:t>st. Barboşi Călători 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D3FF8" w14:paraId="792AC824" w14:textId="77777777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58BB42" w14:textId="77777777" w:rsidR="004D3FF8" w:rsidRDefault="004D3FF8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4803B" w14:textId="77777777" w:rsidR="004D3FF8" w:rsidRDefault="004D3FF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84C8C" w14:textId="77777777" w:rsidR="004D3FF8" w:rsidRPr="00E5716F" w:rsidRDefault="004D3FF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D6D07" w14:textId="77777777" w:rsidR="004D3FF8" w:rsidRDefault="004D3FF8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567C7B09" w14:textId="77777777" w:rsidR="004D3FF8" w:rsidRDefault="004D3FF8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8EBC7" w14:textId="77777777" w:rsidR="004D3FF8" w:rsidRDefault="004D3FF8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FC9ED2A" w14:textId="77777777" w:rsidR="004D3FF8" w:rsidRDefault="004D3FF8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C1CC2" w14:textId="77777777" w:rsidR="004D3FF8" w:rsidRPr="00E5716F" w:rsidRDefault="004D3FF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7FBCF" w14:textId="77777777" w:rsidR="004D3FF8" w:rsidRDefault="004D3FF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EE4E" w14:textId="77777777" w:rsidR="004D3FF8" w:rsidRPr="00E5716F" w:rsidRDefault="004D3FF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A0E13" w14:textId="77777777" w:rsidR="004D3FF8" w:rsidRDefault="004D3FF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1F7B16F6" w14:textId="77777777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CF3BA" w14:textId="77777777" w:rsidR="004D3FF8" w:rsidRDefault="004D3FF8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F2115" w14:textId="77777777" w:rsidR="004D3FF8" w:rsidRDefault="004D3FF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4D581" w14:textId="77777777" w:rsidR="004D3FF8" w:rsidRPr="00E5716F" w:rsidRDefault="004D3FF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9C84" w14:textId="77777777" w:rsidR="004D3FF8" w:rsidRDefault="004D3FF8" w:rsidP="00A222B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563447F2" w14:textId="77777777" w:rsidR="004D3FF8" w:rsidRDefault="004D3FF8" w:rsidP="00A222B5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90082" w14:textId="77777777" w:rsidR="004D3FF8" w:rsidRDefault="004D3FF8" w:rsidP="00A222B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A553CCB" w14:textId="77777777" w:rsidR="004D3FF8" w:rsidRDefault="004D3FF8" w:rsidP="00A222B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9E8C1" w14:textId="77777777" w:rsidR="004D3FF8" w:rsidRPr="008A45A5" w:rsidRDefault="004D3FF8" w:rsidP="00A222B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2DFA6" w14:textId="77777777" w:rsidR="004D3FF8" w:rsidRDefault="004D3FF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AAB3C" w14:textId="77777777" w:rsidR="004D3FF8" w:rsidRPr="00E5716F" w:rsidRDefault="004D3FF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1C06" w14:textId="77777777" w:rsidR="004D3FF8" w:rsidRPr="00337FC9" w:rsidRDefault="004D3FF8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1D67FC81" w14:textId="77777777" w:rsidR="004D3FF8" w:rsidRPr="00337FC9" w:rsidRDefault="004D3FF8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4EB10A" w14:textId="77777777" w:rsidR="004D3FF8" w:rsidRDefault="004D3FF8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</w:t>
            </w:r>
          </w:p>
          <w:p w14:paraId="1AEA8DC0" w14:textId="77777777" w:rsidR="004D3FF8" w:rsidRDefault="004D3FF8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334CAC4F" w14:textId="77777777" w:rsidR="004D3FF8" w:rsidRDefault="004D3FF8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D3FF8" w14:paraId="00A5C474" w14:textId="77777777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CA10D" w14:textId="77777777" w:rsidR="004D3FF8" w:rsidRDefault="004D3FF8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B46B7" w14:textId="77777777" w:rsidR="004D3FF8" w:rsidRDefault="004D3FF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0+460</w:t>
            </w:r>
          </w:p>
          <w:p w14:paraId="2644AFE7" w14:textId="77777777" w:rsidR="004D3FF8" w:rsidRDefault="004D3FF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1+985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CE718" w14:textId="77777777" w:rsidR="004D3FF8" w:rsidRPr="00E5716F" w:rsidRDefault="004D3FF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A43B5" w14:textId="77777777" w:rsidR="004D3FF8" w:rsidRDefault="004D3FF8" w:rsidP="00A222B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 -</w:t>
            </w:r>
          </w:p>
          <w:p w14:paraId="7764553C" w14:textId="77777777" w:rsidR="004D3FF8" w:rsidRDefault="004D3FF8" w:rsidP="00A222B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Barboși Triaj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6E0DF" w14:textId="77777777" w:rsidR="004D3FF8" w:rsidRDefault="004D3FF8" w:rsidP="00A222B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DB170" w14:textId="77777777" w:rsidR="004D3FF8" w:rsidRDefault="004D3FF8" w:rsidP="00A222B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CFB23" w14:textId="77777777" w:rsidR="004D3FF8" w:rsidRDefault="004D3FF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B6BD2" w14:textId="77777777" w:rsidR="004D3FF8" w:rsidRPr="00E5716F" w:rsidRDefault="004D3FF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425A9" w14:textId="77777777" w:rsidR="004D3FF8" w:rsidRPr="00337FC9" w:rsidRDefault="004D3FF8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26E3396" w14:textId="77777777" w:rsidR="004D3FF8" w:rsidRDefault="004D3FF8" w:rsidP="00E44A86">
      <w:pPr>
        <w:spacing w:before="40" w:after="40" w:line="276" w:lineRule="auto"/>
        <w:ind w:right="57"/>
        <w:rPr>
          <w:sz w:val="20"/>
          <w:lang w:val="ro-RO"/>
        </w:rPr>
      </w:pPr>
    </w:p>
    <w:p w14:paraId="5538E4F9" w14:textId="77777777" w:rsidR="004D3FF8" w:rsidRDefault="004D3FF8" w:rsidP="002F0159">
      <w:pPr>
        <w:pStyle w:val="Heading1"/>
        <w:spacing w:line="276" w:lineRule="auto"/>
      </w:pPr>
      <w:r>
        <w:t>LINIA 708 H</w:t>
      </w:r>
    </w:p>
    <w:p w14:paraId="02B5008C" w14:textId="77777777" w:rsidR="004D3FF8" w:rsidRDefault="004D3FF8" w:rsidP="002F0159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RAMIFICAŢIE BARBOŞI  PORT - BARBOŞI PORT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D3FF8" w14:paraId="149D4307" w14:textId="77777777" w:rsidTr="00691640">
        <w:trPr>
          <w:cantSplit/>
          <w:trHeight w:val="9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2B766" w14:textId="77777777" w:rsidR="004D3FF8" w:rsidRDefault="004D3FF8" w:rsidP="004D3FF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2BB45" w14:textId="77777777" w:rsidR="004D3FF8" w:rsidRDefault="004D3FF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55F7102B" w14:textId="77777777" w:rsidR="004D3FF8" w:rsidRDefault="004D3FF8" w:rsidP="00102C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4341E" w14:textId="77777777" w:rsidR="004D3FF8" w:rsidRPr="00B724A5" w:rsidRDefault="004D3FF8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004FE" w14:textId="77777777" w:rsidR="004D3FF8" w:rsidRDefault="004D3FF8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Barboşi Port -</w:t>
            </w:r>
          </w:p>
          <w:p w14:paraId="0C8C508E" w14:textId="77777777" w:rsidR="004D3FF8" w:rsidRDefault="004D3FF8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Port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B1E9D" w14:textId="77777777" w:rsidR="004D3FF8" w:rsidRDefault="004D3FF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274BB" w14:textId="77777777" w:rsidR="004D3FF8" w:rsidRPr="00B724A5" w:rsidRDefault="004D3FF8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501FA" w14:textId="77777777" w:rsidR="004D3FF8" w:rsidRDefault="004D3FF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997B5" w14:textId="77777777" w:rsidR="004D3FF8" w:rsidRPr="00DA56C3" w:rsidRDefault="004D3FF8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DC3F6" w14:textId="77777777" w:rsidR="004D3FF8" w:rsidRDefault="004D3FF8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4353799A" w14:textId="77777777" w:rsidR="004D3FF8" w:rsidRDefault="004D3FF8" w:rsidP="00102C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De la vârful sch. nr. 3R Ramificație Barboși Port</w:t>
            </w:r>
          </w:p>
          <w:p w14:paraId="746CDC7D" w14:textId="77777777" w:rsidR="004D3FF8" w:rsidRDefault="004D3FF8" w:rsidP="00102C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la vârful sch. nr. 1 </w:t>
            </w:r>
          </w:p>
          <w:p w14:paraId="0F53958F" w14:textId="77777777" w:rsidR="004D3FF8" w:rsidRDefault="004D3FF8" w:rsidP="00102C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st. Barboș Port.</w:t>
            </w:r>
          </w:p>
        </w:tc>
      </w:tr>
      <w:tr w:rsidR="004D3FF8" w14:paraId="574D80A6" w14:textId="77777777" w:rsidTr="00F652A5">
        <w:trPr>
          <w:cantSplit/>
          <w:trHeight w:val="58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1203B" w14:textId="77777777" w:rsidR="004D3FF8" w:rsidRDefault="004D3FF8" w:rsidP="004D3FF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E7C95" w14:textId="77777777" w:rsidR="004D3FF8" w:rsidRDefault="004D3FF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E316E" w14:textId="77777777" w:rsidR="004D3FF8" w:rsidRPr="00B724A5" w:rsidRDefault="004D3FF8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AFF83" w14:textId="77777777" w:rsidR="004D3FF8" w:rsidRDefault="004D3FF8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14:paraId="7449010E" w14:textId="77777777" w:rsidR="004D3FF8" w:rsidRDefault="004D3FF8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A6654" w14:textId="77777777" w:rsidR="004D3FF8" w:rsidRDefault="004D3FF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14:paraId="1CF48241" w14:textId="77777777" w:rsidR="004D3FF8" w:rsidRDefault="004D3FF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2,  3,  </w:t>
            </w:r>
          </w:p>
          <w:p w14:paraId="6B35B401" w14:textId="77777777" w:rsidR="004D3FF8" w:rsidRDefault="004D3FF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5, 13,  15, 17,  19, 4,  </w:t>
            </w:r>
          </w:p>
          <w:p w14:paraId="064773A4" w14:textId="77777777" w:rsidR="004D3FF8" w:rsidRDefault="004D3FF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6,</w:t>
            </w:r>
          </w:p>
          <w:p w14:paraId="7E2C15FE" w14:textId="77777777" w:rsidR="004D3FF8" w:rsidRDefault="004D3FF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C54B30C" w14:textId="77777777" w:rsidR="004D3FF8" w:rsidRDefault="004D3FF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/ 11, </w:t>
            </w:r>
          </w:p>
          <w:p w14:paraId="5865C446" w14:textId="77777777" w:rsidR="004D3FF8" w:rsidRDefault="004D3FF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10, peste diag.</w:t>
            </w:r>
          </w:p>
          <w:p w14:paraId="5327A771" w14:textId="77777777" w:rsidR="004D3FF8" w:rsidRDefault="004D3FF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2 - 4, </w:t>
            </w:r>
          </w:p>
          <w:p w14:paraId="334F771D" w14:textId="77777777" w:rsidR="004D3FF8" w:rsidRDefault="004D3FF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4 - 6, </w:t>
            </w:r>
          </w:p>
          <w:p w14:paraId="0A995DF1" w14:textId="77777777" w:rsidR="004D3FF8" w:rsidRDefault="004D3FF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4 - 10, </w:t>
            </w:r>
          </w:p>
          <w:p w14:paraId="38B5A830" w14:textId="77777777" w:rsidR="004D3FF8" w:rsidRDefault="004D3FF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1 - 3, </w:t>
            </w:r>
          </w:p>
          <w:p w14:paraId="2C0217C6" w14:textId="77777777" w:rsidR="004D3FF8" w:rsidRDefault="004D3FF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3 - 9,</w:t>
            </w:r>
          </w:p>
          <w:p w14:paraId="6756D4B4" w14:textId="77777777" w:rsidR="004D3FF8" w:rsidRDefault="004D3FF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11 - 15,</w:t>
            </w:r>
          </w:p>
          <w:p w14:paraId="092AEC10" w14:textId="77777777" w:rsidR="004D3FF8" w:rsidRDefault="004D3FF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5 - 13, </w:t>
            </w:r>
          </w:p>
          <w:p w14:paraId="4EAEE027" w14:textId="77777777" w:rsidR="004D3FF8" w:rsidRDefault="004D3FF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5 - 9, </w:t>
            </w:r>
          </w:p>
          <w:p w14:paraId="25DA16CE" w14:textId="77777777" w:rsidR="004D3FF8" w:rsidRDefault="004D3FF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3 - 13,</w:t>
            </w:r>
          </w:p>
          <w:p w14:paraId="3AA9A01F" w14:textId="77777777" w:rsidR="004D3FF8" w:rsidRDefault="004D3FF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0A373" w14:textId="77777777" w:rsidR="004D3FF8" w:rsidRPr="00B724A5" w:rsidRDefault="004D3FF8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724A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B329E" w14:textId="77777777" w:rsidR="004D3FF8" w:rsidRDefault="004D3FF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1A7F2" w14:textId="77777777" w:rsidR="004D3FF8" w:rsidRPr="00DA56C3" w:rsidRDefault="004D3FF8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4D2DE" w14:textId="77777777" w:rsidR="004D3FF8" w:rsidRDefault="004D3FF8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44FA7453" w14:textId="77777777" w:rsidR="004D3FF8" w:rsidRDefault="004D3FF8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1 - 5.</w:t>
            </w:r>
          </w:p>
        </w:tc>
      </w:tr>
      <w:tr w:rsidR="004D3FF8" w14:paraId="08140B37" w14:textId="77777777" w:rsidTr="00F652A5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D3ABE" w14:textId="77777777" w:rsidR="004D3FF8" w:rsidRDefault="004D3FF8" w:rsidP="004D3FF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36E14" w14:textId="77777777" w:rsidR="004D3FF8" w:rsidRDefault="004D3FF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2D40D" w14:textId="77777777" w:rsidR="004D3FF8" w:rsidRPr="00B724A5" w:rsidRDefault="004D3FF8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C7F3" w14:textId="77777777" w:rsidR="004D3FF8" w:rsidRDefault="004D3FF8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14:paraId="38EC64DC" w14:textId="77777777" w:rsidR="004D3FF8" w:rsidRDefault="004D3FF8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60C82" w14:textId="77777777" w:rsidR="004D3FF8" w:rsidRDefault="004D3FF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AC719" w14:textId="77777777" w:rsidR="004D3FF8" w:rsidRPr="00B724A5" w:rsidRDefault="004D3FF8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4C4D3" w14:textId="77777777" w:rsidR="004D3FF8" w:rsidRDefault="004D3FF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FBC13" w14:textId="77777777" w:rsidR="004D3FF8" w:rsidRPr="00DA56C3" w:rsidRDefault="004D3FF8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F148C" w14:textId="77777777" w:rsidR="004D3FF8" w:rsidRDefault="004D3FF8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4D3FF8" w14:paraId="1FF9287C" w14:textId="77777777" w:rsidTr="00F652A5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FEF3FB" w14:textId="77777777" w:rsidR="004D3FF8" w:rsidRDefault="004D3FF8" w:rsidP="004D3FF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2A418" w14:textId="77777777" w:rsidR="004D3FF8" w:rsidRDefault="004D3FF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E2A9A" w14:textId="77777777" w:rsidR="004D3FF8" w:rsidRPr="00B724A5" w:rsidRDefault="004D3FF8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50F6A" w14:textId="77777777" w:rsidR="004D3FF8" w:rsidRDefault="004D3FF8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14:paraId="6EDD3B8F" w14:textId="77777777" w:rsidR="004D3FF8" w:rsidRDefault="004D3FF8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2, 3, 4 şi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2C5ED" w14:textId="77777777" w:rsidR="004D3FF8" w:rsidRDefault="004D3FF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FDB01" w14:textId="77777777" w:rsidR="004D3FF8" w:rsidRPr="00B724A5" w:rsidRDefault="004D3FF8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724A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1A143" w14:textId="77777777" w:rsidR="004D3FF8" w:rsidRDefault="004D3FF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45065" w14:textId="77777777" w:rsidR="004D3FF8" w:rsidRPr="00DA56C3" w:rsidRDefault="004D3FF8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D105A" w14:textId="77777777" w:rsidR="004D3FF8" w:rsidRDefault="004D3FF8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</w:tbl>
    <w:p w14:paraId="3492E414" w14:textId="77777777" w:rsidR="004D3FF8" w:rsidRDefault="004D3FF8" w:rsidP="002F0159">
      <w:pPr>
        <w:spacing w:before="40" w:after="40" w:line="276" w:lineRule="auto"/>
        <w:ind w:right="57"/>
        <w:rPr>
          <w:sz w:val="20"/>
          <w:lang w:val="ro-RO"/>
        </w:rPr>
      </w:pPr>
    </w:p>
    <w:p w14:paraId="78640DC1" w14:textId="77777777" w:rsidR="004D3FF8" w:rsidRDefault="004D3FF8" w:rsidP="00F0370D">
      <w:pPr>
        <w:pStyle w:val="Heading1"/>
        <w:spacing w:line="360" w:lineRule="auto"/>
      </w:pPr>
      <w:r>
        <w:t>LINIA 800</w:t>
      </w:r>
    </w:p>
    <w:p w14:paraId="31709AAD" w14:textId="77777777" w:rsidR="004D3FF8" w:rsidRDefault="004D3FF8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D3FF8" w14:paraId="4E8075AC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AB889" w14:textId="77777777" w:rsidR="004D3FF8" w:rsidRDefault="004D3FF8" w:rsidP="004D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B649DF" w14:textId="77777777" w:rsidR="004D3FF8" w:rsidRDefault="004D3FF8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3CAB47" w14:textId="77777777" w:rsidR="004D3FF8" w:rsidRPr="001161EA" w:rsidRDefault="004D3FF8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83B6A3" w14:textId="77777777" w:rsidR="004D3FF8" w:rsidRDefault="004D3FF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80237CD" w14:textId="77777777" w:rsidR="004D3FF8" w:rsidRDefault="004D3FF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369DE" w14:textId="77777777" w:rsidR="004D3FF8" w:rsidRDefault="004D3FF8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A164E9" w14:textId="77777777" w:rsidR="004D3FF8" w:rsidRPr="001161EA" w:rsidRDefault="004D3FF8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A8EA7B" w14:textId="77777777" w:rsidR="004D3FF8" w:rsidRDefault="004D3FF8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382E21" w14:textId="77777777" w:rsidR="004D3FF8" w:rsidRPr="008D08DE" w:rsidRDefault="004D3FF8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4E64DF" w14:textId="77777777" w:rsidR="004D3FF8" w:rsidRDefault="004D3FF8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1ADF8F61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2F2196" w14:textId="77777777" w:rsidR="004D3FF8" w:rsidRDefault="004D3FF8" w:rsidP="004D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84E68" w14:textId="77777777" w:rsidR="004D3FF8" w:rsidRDefault="004D3FF8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4E098" w14:textId="77777777" w:rsidR="004D3FF8" w:rsidRPr="001161EA" w:rsidRDefault="004D3FF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3907F3" w14:textId="77777777" w:rsidR="004D3FF8" w:rsidRDefault="004D3FF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2F2E239" w14:textId="77777777" w:rsidR="004D3FF8" w:rsidRDefault="004D3FF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DD82BE" w14:textId="77777777" w:rsidR="004D3FF8" w:rsidRDefault="004D3FF8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ED8B4B" w14:textId="77777777" w:rsidR="004D3FF8" w:rsidRPr="001161EA" w:rsidRDefault="004D3FF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056EAC" w14:textId="77777777" w:rsidR="004D3FF8" w:rsidRDefault="004D3FF8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39FB0" w14:textId="77777777" w:rsidR="004D3FF8" w:rsidRPr="008D08DE" w:rsidRDefault="004D3FF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C20FA8" w14:textId="77777777" w:rsidR="004D3FF8" w:rsidRDefault="004D3FF8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3966B59F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8C2C92" w14:textId="77777777" w:rsidR="004D3FF8" w:rsidRDefault="004D3FF8" w:rsidP="004D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69695" w14:textId="77777777" w:rsidR="004D3FF8" w:rsidRDefault="004D3FF8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1BBF27" w14:textId="77777777" w:rsidR="004D3FF8" w:rsidRPr="001161EA" w:rsidRDefault="004D3FF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0F9A8" w14:textId="77777777" w:rsidR="004D3FF8" w:rsidRDefault="004D3FF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AF68E99" w14:textId="77777777" w:rsidR="004D3FF8" w:rsidRDefault="004D3FF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98B6D" w14:textId="77777777" w:rsidR="004D3FF8" w:rsidRDefault="004D3FF8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F6BA93" w14:textId="77777777" w:rsidR="004D3FF8" w:rsidRPr="001161EA" w:rsidRDefault="004D3FF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607B6A" w14:textId="77777777" w:rsidR="004D3FF8" w:rsidRDefault="004D3FF8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6B3519" w14:textId="77777777" w:rsidR="004D3FF8" w:rsidRPr="008D08DE" w:rsidRDefault="004D3FF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E0E4A3" w14:textId="77777777" w:rsidR="004D3FF8" w:rsidRDefault="004D3FF8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2B01D75" w14:textId="77777777" w:rsidR="004D3FF8" w:rsidRDefault="004D3FF8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4D3FF8" w:rsidRPr="00A8307A" w14:paraId="0AEB0D0A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525D5F" w14:textId="77777777" w:rsidR="004D3FF8" w:rsidRPr="00A75A00" w:rsidRDefault="004D3FF8" w:rsidP="004D3FF8">
            <w:pPr>
              <w:numPr>
                <w:ilvl w:val="0"/>
                <w:numId w:val="2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D4D05D" w14:textId="77777777" w:rsidR="004D3FF8" w:rsidRPr="00A8307A" w:rsidRDefault="004D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4A6B3C" w14:textId="77777777" w:rsidR="004D3FF8" w:rsidRPr="00A8307A" w:rsidRDefault="004D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00A267" w14:textId="77777777" w:rsidR="004D3FF8" w:rsidRPr="00A8307A" w:rsidRDefault="004D3FF8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633FCF" w14:textId="77777777" w:rsidR="004D3FF8" w:rsidRDefault="004D3FF8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4939B61" w14:textId="77777777" w:rsidR="004D3FF8" w:rsidRDefault="004D3FF8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14:paraId="2DBC8E0A" w14:textId="77777777" w:rsidR="004D3FF8" w:rsidRDefault="004D3FF8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5A1D925" w14:textId="77777777" w:rsidR="004D3FF8" w:rsidRDefault="004D3FF8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142D2C" w14:textId="77777777" w:rsidR="004D3FF8" w:rsidRDefault="004D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15A476" w14:textId="77777777" w:rsidR="004D3FF8" w:rsidRPr="00A8307A" w:rsidRDefault="004D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53148B" w14:textId="77777777" w:rsidR="004D3FF8" w:rsidRPr="00A8307A" w:rsidRDefault="004D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47CB85" w14:textId="77777777" w:rsidR="004D3FF8" w:rsidRDefault="004D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657A1E8" w14:textId="77777777" w:rsidR="004D3FF8" w:rsidRPr="00A8307A" w:rsidRDefault="004D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4D3FF8" w:rsidRPr="00A8307A" w14:paraId="606BC7DB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5FDE3E" w14:textId="77777777" w:rsidR="004D3FF8" w:rsidRPr="00A75A00" w:rsidRDefault="004D3FF8" w:rsidP="004D3FF8">
            <w:pPr>
              <w:numPr>
                <w:ilvl w:val="0"/>
                <w:numId w:val="2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DDF7C5" w14:textId="77777777" w:rsidR="004D3FF8" w:rsidRDefault="004D3FF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1C77152A" w14:textId="77777777" w:rsidR="004D3FF8" w:rsidRPr="00A8307A" w:rsidRDefault="004D3FF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3A282" w14:textId="77777777" w:rsidR="004D3FF8" w:rsidRPr="00A8307A" w:rsidRDefault="004D3FF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E1C2F" w14:textId="77777777" w:rsidR="004D3FF8" w:rsidRDefault="004D3FF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14:paraId="2DFC1170" w14:textId="77777777" w:rsidR="004D3FF8" w:rsidRDefault="004D3FF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5D1C6" w14:textId="77777777" w:rsidR="004D3FF8" w:rsidRDefault="004D3FF8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BD7BD6" w14:textId="77777777" w:rsidR="004D3FF8" w:rsidRDefault="004D3FF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49197" w14:textId="77777777" w:rsidR="004D3FF8" w:rsidRDefault="004D3FF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46922752" w14:textId="77777777" w:rsidR="004D3FF8" w:rsidRPr="00A8307A" w:rsidRDefault="004D3FF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FB49FB" w14:textId="77777777" w:rsidR="004D3FF8" w:rsidRPr="00A8307A" w:rsidRDefault="004D3FF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52102E" w14:textId="77777777" w:rsidR="004D3FF8" w:rsidRDefault="004D3FF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5438110" w14:textId="77777777" w:rsidR="004D3FF8" w:rsidRDefault="004D3FF8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14:paraId="69BB202C" w14:textId="77777777" w:rsidR="004D3FF8" w:rsidRDefault="004D3FF8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14:paraId="4ACE1E43" w14:textId="77777777" w:rsidR="004D3FF8" w:rsidRDefault="004D3FF8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4D3FF8" w14:paraId="01904ABE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DEFC65" w14:textId="77777777" w:rsidR="004D3FF8" w:rsidRDefault="004D3FF8" w:rsidP="004D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56E62" w14:textId="77777777" w:rsidR="004D3FF8" w:rsidRDefault="004D3FF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86836" w14:textId="77777777" w:rsidR="004D3FF8" w:rsidRPr="001161EA" w:rsidRDefault="004D3FF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2CBD2" w14:textId="77777777" w:rsidR="004D3FF8" w:rsidRDefault="004D3FF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1E81E67F" w14:textId="77777777" w:rsidR="004D3FF8" w:rsidRDefault="004D3FF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45A3E" w14:textId="77777777" w:rsidR="004D3FF8" w:rsidRDefault="004D3FF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2B70100" w14:textId="77777777" w:rsidR="004D3FF8" w:rsidRDefault="004D3FF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E15DE" w14:textId="77777777" w:rsidR="004D3FF8" w:rsidRPr="001161EA" w:rsidRDefault="004D3FF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9E0AE" w14:textId="77777777" w:rsidR="004D3FF8" w:rsidRDefault="004D3FF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D56CB" w14:textId="77777777" w:rsidR="004D3FF8" w:rsidRPr="008D08DE" w:rsidRDefault="004D3FF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76CA7" w14:textId="77777777" w:rsidR="004D3FF8" w:rsidRDefault="004D3FF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4D3FF8" w14:paraId="724695F1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0091B" w14:textId="77777777" w:rsidR="004D3FF8" w:rsidRDefault="004D3FF8" w:rsidP="004D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A1F7D" w14:textId="77777777" w:rsidR="004D3FF8" w:rsidRDefault="004D3FF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6B2BE" w14:textId="77777777" w:rsidR="004D3FF8" w:rsidRPr="001161EA" w:rsidRDefault="004D3FF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431A6" w14:textId="77777777" w:rsidR="004D3FF8" w:rsidRDefault="004D3FF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24C190E3" w14:textId="77777777" w:rsidR="004D3FF8" w:rsidRDefault="004D3FF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0174D" w14:textId="77777777" w:rsidR="004D3FF8" w:rsidRDefault="004D3FF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1FEABFB7" w14:textId="77777777" w:rsidR="004D3FF8" w:rsidRDefault="004D3FF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14:paraId="0BC981B0" w14:textId="77777777" w:rsidR="004D3FF8" w:rsidRDefault="004D3FF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14:paraId="4C80E4E0" w14:textId="77777777" w:rsidR="004D3FF8" w:rsidRDefault="004D3FF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14:paraId="07D93819" w14:textId="77777777" w:rsidR="004D3FF8" w:rsidRDefault="004D3FF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14:paraId="3349DEF0" w14:textId="77777777" w:rsidR="004D3FF8" w:rsidRDefault="004D3FF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A7E72" w14:textId="77777777" w:rsidR="004D3FF8" w:rsidRPr="001161EA" w:rsidRDefault="004D3FF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1AC6A" w14:textId="77777777" w:rsidR="004D3FF8" w:rsidRDefault="004D3FF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01F8C" w14:textId="77777777" w:rsidR="004D3FF8" w:rsidRPr="008D08DE" w:rsidRDefault="004D3FF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70AD0" w14:textId="77777777" w:rsidR="004D3FF8" w:rsidRDefault="004D3FF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3E9EF852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F32A3A" w14:textId="77777777" w:rsidR="004D3FF8" w:rsidRDefault="004D3FF8" w:rsidP="004D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7A74C" w14:textId="77777777" w:rsidR="004D3FF8" w:rsidRDefault="004D3FF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9D93E" w14:textId="77777777" w:rsidR="004D3FF8" w:rsidRPr="001161EA" w:rsidRDefault="004D3FF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FCFB5" w14:textId="77777777" w:rsidR="004D3FF8" w:rsidRDefault="004D3FF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FFE5D" w14:textId="77777777" w:rsidR="004D3FF8" w:rsidRDefault="004D3FF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E04AF" w14:textId="77777777" w:rsidR="004D3FF8" w:rsidRPr="001161EA" w:rsidRDefault="004D3FF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691AE" w14:textId="77777777" w:rsidR="004D3FF8" w:rsidRDefault="004D3FF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F8D76" w14:textId="77777777" w:rsidR="004D3FF8" w:rsidRPr="008D08DE" w:rsidRDefault="004D3FF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2CC1F" w14:textId="77777777" w:rsidR="004D3FF8" w:rsidRDefault="004D3FF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D4D9C73" w14:textId="77777777" w:rsidR="004D3FF8" w:rsidRDefault="004D3FF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77C3CA" w14:textId="77777777" w:rsidR="004D3FF8" w:rsidRDefault="004D3FF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4D3FF8" w14:paraId="5E34FB4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936C1" w14:textId="77777777" w:rsidR="004D3FF8" w:rsidRDefault="004D3FF8" w:rsidP="004D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68991" w14:textId="77777777" w:rsidR="004D3FF8" w:rsidRDefault="004D3FF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85877" w14:textId="77777777" w:rsidR="004D3FF8" w:rsidRPr="001161EA" w:rsidRDefault="004D3FF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6B070" w14:textId="77777777" w:rsidR="004D3FF8" w:rsidRDefault="004D3FF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B7F0C" w14:textId="77777777" w:rsidR="004D3FF8" w:rsidRDefault="004D3FF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5B857" w14:textId="77777777" w:rsidR="004D3FF8" w:rsidRDefault="004D3FF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DB84D" w14:textId="77777777" w:rsidR="004D3FF8" w:rsidRDefault="004D3FF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41B84" w14:textId="77777777" w:rsidR="004D3FF8" w:rsidRPr="008D08DE" w:rsidRDefault="004D3FF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083F8" w14:textId="77777777" w:rsidR="004D3FF8" w:rsidRDefault="004D3FF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513CC4F" w14:textId="77777777" w:rsidR="004D3FF8" w:rsidRDefault="004D3FF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91DF6C" w14:textId="77777777" w:rsidR="004D3FF8" w:rsidRDefault="004D3FF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4D3FF8" w14:paraId="3AC1874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9238B" w14:textId="77777777" w:rsidR="004D3FF8" w:rsidRDefault="004D3FF8" w:rsidP="004D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56748" w14:textId="77777777" w:rsidR="004D3FF8" w:rsidRDefault="004D3FF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8228E" w14:textId="77777777" w:rsidR="004D3FF8" w:rsidRPr="001161EA" w:rsidRDefault="004D3FF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25C8D" w14:textId="77777777" w:rsidR="004D3FF8" w:rsidRDefault="004D3FF8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58B8D" w14:textId="77777777" w:rsidR="004D3FF8" w:rsidRDefault="004D3FF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78381" w14:textId="77777777" w:rsidR="004D3FF8" w:rsidRDefault="004D3FF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CB930" w14:textId="77777777" w:rsidR="004D3FF8" w:rsidRDefault="004D3FF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951AA" w14:textId="77777777" w:rsidR="004D3FF8" w:rsidRPr="008D08DE" w:rsidRDefault="004D3FF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E9777" w14:textId="77777777" w:rsidR="004D3FF8" w:rsidRDefault="004D3FF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E356641" w14:textId="77777777" w:rsidR="004D3FF8" w:rsidRDefault="004D3FF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A0A407" w14:textId="77777777" w:rsidR="004D3FF8" w:rsidRDefault="004D3FF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4D3FF8" w14:paraId="7215A51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6F3D1B" w14:textId="77777777" w:rsidR="004D3FF8" w:rsidRDefault="004D3FF8" w:rsidP="004D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802E3" w14:textId="77777777" w:rsidR="004D3FF8" w:rsidRDefault="004D3FF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16+950</w:t>
            </w:r>
          </w:p>
          <w:p w14:paraId="3FE37C48" w14:textId="77777777" w:rsidR="004D3FF8" w:rsidRDefault="004D3FF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3AA61" w14:textId="77777777" w:rsidR="004D3FF8" w:rsidRPr="001161EA" w:rsidRDefault="004D3FF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C0503" w14:textId="77777777" w:rsidR="004D3FF8" w:rsidRDefault="004D3FF8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8F94A" w14:textId="77777777" w:rsidR="004D3FF8" w:rsidRDefault="004D3FF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06460" w14:textId="77777777" w:rsidR="004D3FF8" w:rsidRDefault="004D3FF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77E35" w14:textId="77777777" w:rsidR="004D3FF8" w:rsidRDefault="004D3FF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18E18" w14:textId="77777777" w:rsidR="004D3FF8" w:rsidRPr="008D08DE" w:rsidRDefault="004D3FF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51C90" w14:textId="77777777" w:rsidR="004D3FF8" w:rsidRDefault="004D3FF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D3FF8" w14:paraId="09FDAE43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B48F5" w14:textId="77777777" w:rsidR="004D3FF8" w:rsidRDefault="004D3FF8" w:rsidP="004D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AC489" w14:textId="77777777" w:rsidR="004D3FF8" w:rsidRDefault="004D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273F7" w14:textId="77777777" w:rsidR="004D3FF8" w:rsidRPr="001161EA" w:rsidRDefault="004D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7AD69" w14:textId="77777777" w:rsidR="004D3FF8" w:rsidRDefault="004D3FF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47773" w14:textId="77777777" w:rsidR="004D3FF8" w:rsidRDefault="004D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9475C9B" w14:textId="77777777" w:rsidR="004D3FF8" w:rsidRDefault="004D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87A62" w14:textId="77777777" w:rsidR="004D3FF8" w:rsidRDefault="004D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BAD70" w14:textId="77777777" w:rsidR="004D3FF8" w:rsidRDefault="004D3FF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95F22" w14:textId="77777777" w:rsidR="004D3FF8" w:rsidRPr="008D08DE" w:rsidRDefault="004D3FF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363BB" w14:textId="77777777" w:rsidR="004D3FF8" w:rsidRDefault="004D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055E89A" w14:textId="77777777" w:rsidR="004D3FF8" w:rsidRDefault="004D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C95CE6" w14:textId="77777777" w:rsidR="004D3FF8" w:rsidRDefault="004D3F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4D3FF8" w14:paraId="125E71C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12F77C" w14:textId="77777777" w:rsidR="004D3FF8" w:rsidRDefault="004D3FF8" w:rsidP="004D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D4443" w14:textId="77777777" w:rsidR="004D3FF8" w:rsidRDefault="004D3FF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08D9E" w14:textId="77777777" w:rsidR="004D3FF8" w:rsidRPr="001161EA" w:rsidRDefault="004D3FF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5A09D" w14:textId="77777777" w:rsidR="004D3FF8" w:rsidRDefault="004D3FF8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FAC69" w14:textId="77777777" w:rsidR="004D3FF8" w:rsidRDefault="004D3FF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6064C" w14:textId="77777777" w:rsidR="004D3FF8" w:rsidRDefault="004D3FF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C5665" w14:textId="77777777" w:rsidR="004D3FF8" w:rsidRDefault="004D3FF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B30CA" w14:textId="77777777" w:rsidR="004D3FF8" w:rsidRPr="008D08DE" w:rsidRDefault="004D3FF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B95E5" w14:textId="77777777" w:rsidR="004D3FF8" w:rsidRDefault="004D3FF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19223DF" w14:textId="77777777" w:rsidR="004D3FF8" w:rsidRDefault="004D3FF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76E5E5" w14:textId="77777777" w:rsidR="004D3FF8" w:rsidRDefault="004D3FF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4D3FF8" w14:paraId="5B5E30C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3F168A" w14:textId="77777777" w:rsidR="004D3FF8" w:rsidRDefault="004D3FF8" w:rsidP="004D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077AA" w14:textId="77777777" w:rsidR="004D3FF8" w:rsidRDefault="004D3FF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B6BD4" w14:textId="77777777" w:rsidR="004D3FF8" w:rsidRPr="001161EA" w:rsidRDefault="004D3FF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49143" w14:textId="77777777" w:rsidR="004D3FF8" w:rsidRDefault="004D3FF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58ABC" w14:textId="77777777" w:rsidR="004D3FF8" w:rsidRDefault="004D3FF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82E82" w14:textId="77777777" w:rsidR="004D3FF8" w:rsidRDefault="004D3FF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CED64" w14:textId="77777777" w:rsidR="004D3FF8" w:rsidRDefault="004D3FF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C1011" w14:textId="77777777" w:rsidR="004D3FF8" w:rsidRPr="008D08DE" w:rsidRDefault="004D3FF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0FD85" w14:textId="77777777" w:rsidR="004D3FF8" w:rsidRDefault="004D3FF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9FAAAA3" w14:textId="77777777" w:rsidR="004D3FF8" w:rsidRDefault="004D3FF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710875" w14:textId="77777777" w:rsidR="004D3FF8" w:rsidRDefault="004D3FF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4D3FF8" w14:paraId="2817B5C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2AFBE" w14:textId="77777777" w:rsidR="004D3FF8" w:rsidRDefault="004D3FF8" w:rsidP="004D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CD740" w14:textId="77777777" w:rsidR="004D3FF8" w:rsidRDefault="004D3FF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A9A2D" w14:textId="77777777" w:rsidR="004D3FF8" w:rsidRPr="001161EA" w:rsidRDefault="004D3FF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987CB" w14:textId="77777777" w:rsidR="004D3FF8" w:rsidRDefault="004D3FF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B2940" w14:textId="77777777" w:rsidR="004D3FF8" w:rsidRDefault="004D3FF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6FCA400F" w14:textId="77777777" w:rsidR="004D3FF8" w:rsidRDefault="004D3FF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8680D" w14:textId="77777777" w:rsidR="004D3FF8" w:rsidRDefault="004D3FF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8415" w14:textId="77777777" w:rsidR="004D3FF8" w:rsidRDefault="004D3FF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3C66F" w14:textId="77777777" w:rsidR="004D3FF8" w:rsidRPr="008D08DE" w:rsidRDefault="004D3FF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081FE" w14:textId="77777777" w:rsidR="004D3FF8" w:rsidRDefault="004D3FF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D3FF8" w14:paraId="21071C5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67315" w14:textId="77777777" w:rsidR="004D3FF8" w:rsidRDefault="004D3FF8" w:rsidP="004D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9BEE6" w14:textId="77777777" w:rsidR="004D3FF8" w:rsidRDefault="004D3FF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D6854" w14:textId="77777777" w:rsidR="004D3FF8" w:rsidRPr="001161EA" w:rsidRDefault="004D3FF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83237" w14:textId="77777777" w:rsidR="004D3FF8" w:rsidRDefault="004D3FF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 Sărulești poeste </w:t>
            </w:r>
          </w:p>
          <w:p w14:paraId="500B1756" w14:textId="77777777" w:rsidR="004D3FF8" w:rsidRDefault="004D3FF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B104A" w14:textId="77777777" w:rsidR="004D3FF8" w:rsidRDefault="004D3FF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CBCBF" w14:textId="77777777" w:rsidR="004D3FF8" w:rsidRDefault="004D3FF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1F1BB" w14:textId="77777777" w:rsidR="004D3FF8" w:rsidRDefault="004D3FF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  <w:p w14:paraId="26038700" w14:textId="77777777" w:rsidR="004D3FF8" w:rsidRDefault="004D3FF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ECC69" w14:textId="77777777" w:rsidR="004D3FF8" w:rsidRDefault="004D3FF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4C7EF" w14:textId="77777777" w:rsidR="004D3FF8" w:rsidRDefault="004D3FF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D3FF8" w14:paraId="5B3F0095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689C6" w14:textId="77777777" w:rsidR="004D3FF8" w:rsidRDefault="004D3FF8" w:rsidP="004D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040CE" w14:textId="77777777" w:rsidR="004D3FF8" w:rsidRDefault="004D3FF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2EA70" w14:textId="77777777" w:rsidR="004D3FF8" w:rsidRDefault="004D3FF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8AF18" w14:textId="77777777" w:rsidR="004D3FF8" w:rsidRDefault="004D3FF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2581EE7B" w14:textId="77777777" w:rsidR="004D3FF8" w:rsidRDefault="004D3FF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6B875" w14:textId="77777777" w:rsidR="004D3FF8" w:rsidRDefault="004D3FF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F16D5" w14:textId="77777777" w:rsidR="004D3FF8" w:rsidRDefault="004D3FF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B90F0" w14:textId="77777777" w:rsidR="004D3FF8" w:rsidRDefault="004D3FF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14:paraId="779443CA" w14:textId="77777777" w:rsidR="004D3FF8" w:rsidRDefault="004D3FF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99F49" w14:textId="77777777" w:rsidR="004D3FF8" w:rsidRDefault="004D3FF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07395" w14:textId="77777777" w:rsidR="004D3FF8" w:rsidRDefault="004D3FF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D3FF8" w14:paraId="5E6258AD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62BB9" w14:textId="77777777" w:rsidR="004D3FF8" w:rsidRDefault="004D3FF8" w:rsidP="004D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818A5" w14:textId="77777777" w:rsidR="004D3FF8" w:rsidRDefault="004D3FF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14:paraId="556653DF" w14:textId="77777777" w:rsidR="004D3FF8" w:rsidRDefault="004D3FF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C7B5C" w14:textId="77777777" w:rsidR="004D3FF8" w:rsidRDefault="004D3FF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56118" w14:textId="77777777" w:rsidR="004D3FF8" w:rsidRDefault="004D3FF8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266ACC68" w14:textId="77777777" w:rsidR="004D3FF8" w:rsidRDefault="004D3FF8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080D4" w14:textId="77777777" w:rsidR="004D3FF8" w:rsidRDefault="004D3FF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B370E" w14:textId="77777777" w:rsidR="004D3FF8" w:rsidRDefault="004D3FF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BFF75" w14:textId="77777777" w:rsidR="004D3FF8" w:rsidRDefault="004D3FF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41083" w14:textId="77777777" w:rsidR="004D3FF8" w:rsidRDefault="004D3FF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A1F5F" w14:textId="77777777" w:rsidR="004D3FF8" w:rsidRDefault="004D3FF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A07D0">
              <w:rPr>
                <w:b/>
                <w:bCs/>
                <w:i/>
                <w:iCs/>
                <w:sz w:val="20"/>
                <w:lang w:val="ro-RO"/>
              </w:rPr>
              <w:t>Semnalizată ca limitare de viteză. Valabil pentru trenurile de călători fără oprire și trenurile de marfă. Este interzisă circulația trenurilor de călători cu oprire.</w:t>
            </w:r>
          </w:p>
        </w:tc>
      </w:tr>
      <w:tr w:rsidR="004D3FF8" w14:paraId="0CA99C39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F0DB88" w14:textId="77777777" w:rsidR="004D3FF8" w:rsidRDefault="004D3FF8" w:rsidP="004D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2E5D2" w14:textId="77777777" w:rsidR="004D3FF8" w:rsidRDefault="004D3FF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7750C" w14:textId="77777777" w:rsidR="004D3FF8" w:rsidRDefault="004D3FF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1F2F9" w14:textId="77777777" w:rsidR="004D3FF8" w:rsidRDefault="004D3FF8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62C31B57" w14:textId="77777777" w:rsidR="004D3FF8" w:rsidRDefault="004D3FF8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CC420" w14:textId="77777777" w:rsidR="004D3FF8" w:rsidRDefault="004D3FF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CF292" w14:textId="77777777" w:rsidR="004D3FF8" w:rsidRDefault="004D3FF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270BA" w14:textId="77777777" w:rsidR="004D3FF8" w:rsidRDefault="004D3FF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14:paraId="71DB776B" w14:textId="77777777" w:rsidR="004D3FF8" w:rsidRDefault="004D3FF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13AC9" w14:textId="77777777" w:rsidR="004D3FF8" w:rsidRDefault="004D3FF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8EEAF" w14:textId="77777777" w:rsidR="004D3FF8" w:rsidRDefault="004D3FF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D3FF8" w14:paraId="43C6504F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DAF8DE" w14:textId="77777777" w:rsidR="004D3FF8" w:rsidRDefault="004D3FF8" w:rsidP="004D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A4566" w14:textId="77777777" w:rsidR="004D3FF8" w:rsidRDefault="004D3FF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53158" w14:textId="77777777" w:rsidR="004D3FF8" w:rsidRDefault="004D3FF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EE44" w14:textId="77777777" w:rsidR="004D3FF8" w:rsidRDefault="004D3FF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70CB4C64" w14:textId="77777777" w:rsidR="004D3FF8" w:rsidRDefault="004D3FF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E802E" w14:textId="77777777" w:rsidR="004D3FF8" w:rsidRDefault="004D3FF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2C83542" w14:textId="77777777" w:rsidR="004D3FF8" w:rsidRDefault="004D3FF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008EF" w14:textId="77777777" w:rsidR="004D3FF8" w:rsidRDefault="004D3FF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3784A" w14:textId="77777777" w:rsidR="004D3FF8" w:rsidRDefault="004D3FF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A82F5" w14:textId="77777777" w:rsidR="004D3FF8" w:rsidRDefault="004D3FF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E9CD6" w14:textId="77777777" w:rsidR="004D3FF8" w:rsidRDefault="004D3FF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493A18B" w14:textId="77777777" w:rsidR="004D3FF8" w:rsidRDefault="004D3FF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A94F99" w14:textId="77777777" w:rsidR="004D3FF8" w:rsidRDefault="004D3FF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205F9566" w14:textId="77777777" w:rsidR="004D3FF8" w:rsidRDefault="004D3FF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0DF3245A" w14:textId="77777777" w:rsidR="004D3FF8" w:rsidRDefault="004D3FF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4D3FF8" w14:paraId="04C987A4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03C8B5" w14:textId="77777777" w:rsidR="004D3FF8" w:rsidRDefault="004D3FF8" w:rsidP="004D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791B5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DB14E" w14:textId="77777777" w:rsidR="004D3FF8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7F48C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089D7854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DDD59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0C166F7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7DE15" w14:textId="77777777" w:rsidR="004D3FF8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FA8FE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2D831" w14:textId="77777777" w:rsidR="004D3FF8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C80F4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44BF07A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553802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40528DB4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3A12F839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 la liniile 3-7 st. Ciulnița</w:t>
            </w:r>
          </w:p>
        </w:tc>
      </w:tr>
      <w:tr w:rsidR="004D3FF8" w14:paraId="669C97AD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654564" w14:textId="77777777" w:rsidR="004D3FF8" w:rsidRDefault="004D3FF8" w:rsidP="004D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3EA9D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C6857" w14:textId="77777777" w:rsidR="004D3FF8" w:rsidRPr="001161EA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BD39B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51A1C0D7" w14:textId="77777777" w:rsidR="004D3FF8" w:rsidRPr="008B2519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FE8A6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13CFB66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562C1" w14:textId="77777777" w:rsidR="004D3FF8" w:rsidRPr="001161EA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A52C4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5FC14" w14:textId="77777777" w:rsidR="004D3FF8" w:rsidRPr="008D08DE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43AB3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4D3FF8" w14:paraId="251F95F7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3BFF6" w14:textId="77777777" w:rsidR="004D3FF8" w:rsidRDefault="004D3FF8" w:rsidP="004D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7FA5D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486C8BE4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F75F6" w14:textId="77777777" w:rsidR="004D3FF8" w:rsidRPr="001161EA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D0076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A277B25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C10D5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EA5C7" w14:textId="77777777" w:rsidR="004D3FF8" w:rsidRPr="001161EA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A9A6F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377AE" w14:textId="77777777" w:rsidR="004D3FF8" w:rsidRPr="008D08DE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32282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D3FF8" w14:paraId="52F601AB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8FC2C" w14:textId="77777777" w:rsidR="004D3FF8" w:rsidRDefault="004D3FF8" w:rsidP="004D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EFCDA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6FB02" w14:textId="77777777" w:rsidR="004D3FF8" w:rsidRPr="001161EA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83DF8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0FDF617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67D29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C7F90" w14:textId="77777777" w:rsidR="004D3FF8" w:rsidRPr="001161EA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67FEC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4D663496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C2CA4" w14:textId="77777777" w:rsidR="004D3FF8" w:rsidRPr="008D08DE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97ABA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D3FF8" w14:paraId="59A6A96D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ADDA1" w14:textId="77777777" w:rsidR="004D3FF8" w:rsidRDefault="004D3FF8" w:rsidP="004D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54188" w14:textId="77777777" w:rsidR="004D3FF8" w:rsidRDefault="004D3FF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FC24A" w14:textId="77777777" w:rsidR="004D3FF8" w:rsidRPr="001161EA" w:rsidRDefault="004D3FF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D8073" w14:textId="77777777" w:rsidR="004D3FF8" w:rsidRDefault="004D3FF8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01F5A761" w14:textId="77777777" w:rsidR="004D3FF8" w:rsidRDefault="004D3FF8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2E16B" w14:textId="77777777" w:rsidR="004D3FF8" w:rsidRDefault="004D3FF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7D2EB404" w14:textId="77777777" w:rsidR="004D3FF8" w:rsidRDefault="004D3FF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CEEC0" w14:textId="77777777" w:rsidR="004D3FF8" w:rsidRPr="001161EA" w:rsidRDefault="004D3FF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FE171" w14:textId="77777777" w:rsidR="004D3FF8" w:rsidRDefault="004D3FF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86D8A" w14:textId="77777777" w:rsidR="004D3FF8" w:rsidRPr="008D08DE" w:rsidRDefault="004D3FF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F1788" w14:textId="77777777" w:rsidR="004D3FF8" w:rsidRDefault="004D3FF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4D3FF8" w14:paraId="7EE3F1D4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E9F86" w14:textId="77777777" w:rsidR="004D3FF8" w:rsidRDefault="004D3FF8" w:rsidP="004D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ACB38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300A1" w14:textId="77777777" w:rsidR="004D3FF8" w:rsidRPr="001161EA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BFFCC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DA110BF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C4ED8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99E0B" w14:textId="77777777" w:rsidR="004D3FF8" w:rsidRPr="001161EA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0E336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978F0" w14:textId="77777777" w:rsidR="004D3FF8" w:rsidRPr="008D08DE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185B9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4D3FF8" w14:paraId="4654CC68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C15A3D" w14:textId="77777777" w:rsidR="004D3FF8" w:rsidRDefault="004D3FF8" w:rsidP="004D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F9254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D74E3" w14:textId="77777777" w:rsidR="004D3FF8" w:rsidRPr="001161EA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9F02C" w14:textId="77777777" w:rsidR="004D3FF8" w:rsidRDefault="004D3FF8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E0F9B4E" w14:textId="77777777" w:rsidR="004D3FF8" w:rsidRDefault="004D3FF8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5D893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2660F" w14:textId="77777777" w:rsidR="004D3FF8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1FB15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A1FDB" w14:textId="77777777" w:rsidR="004D3FF8" w:rsidRPr="008D08DE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4FC7D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166F869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linia 800 fir I și II Fetești – Ovidiu.</w:t>
            </w:r>
          </w:p>
        </w:tc>
      </w:tr>
      <w:tr w:rsidR="004D3FF8" w14:paraId="3AF7EA62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279B6" w14:textId="77777777" w:rsidR="004D3FF8" w:rsidRDefault="004D3FF8" w:rsidP="004D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42358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CB3D8" w14:textId="77777777" w:rsidR="004D3FF8" w:rsidRPr="001161EA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C4D3E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8FC3351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8491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14:paraId="256F75DC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941D4" w14:textId="77777777" w:rsidR="004D3FF8" w:rsidRPr="001161EA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F31BD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403B1" w14:textId="77777777" w:rsidR="004D3FF8" w:rsidRPr="008D08DE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E6395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501F3381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14:paraId="5807B6AD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4D3FF8" w14:paraId="112AE02E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77BC8" w14:textId="77777777" w:rsidR="004D3FF8" w:rsidRDefault="004D3FF8" w:rsidP="004D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47AC0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147+070</w:t>
            </w:r>
          </w:p>
          <w:p w14:paraId="5F660272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8C26D" w14:textId="77777777" w:rsidR="004D3FF8" w:rsidRPr="001161EA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7C8D5" w14:textId="77777777" w:rsidR="004D3FF8" w:rsidRDefault="004D3FF8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170692B" w14:textId="77777777" w:rsidR="004D3FF8" w:rsidRDefault="004D3FF8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F9601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A4FBF" w14:textId="77777777" w:rsidR="004D3FF8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232BF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19EF5" w14:textId="77777777" w:rsidR="004D3FF8" w:rsidRPr="008D08DE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BE11E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857F3A5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1, 2, 3, 6, 7, 8 în/din fir I și II Fetești – Ovidiu.</w:t>
            </w:r>
          </w:p>
        </w:tc>
      </w:tr>
      <w:tr w:rsidR="004D3FF8" w14:paraId="036D1767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6F305" w14:textId="77777777" w:rsidR="004D3FF8" w:rsidRDefault="004D3FF8" w:rsidP="004D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5C409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E501B" w14:textId="77777777" w:rsidR="004D3FF8" w:rsidRPr="001161EA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3F68C" w14:textId="77777777" w:rsidR="004D3FF8" w:rsidRDefault="004D3FF8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366316D" w14:textId="77777777" w:rsidR="004D3FF8" w:rsidRDefault="004D3FF8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2F0E6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26-40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07A48" w14:textId="77777777" w:rsidR="004D3FF8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FBDA7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B6A90" w14:textId="77777777" w:rsidR="004D3FF8" w:rsidRPr="008D08DE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3E74F" w14:textId="77777777" w:rsidR="004D3FF8" w:rsidRDefault="004D3FF8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89DA919" w14:textId="77777777" w:rsidR="004D3FF8" w:rsidRDefault="004D3FF8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linia 800 fir I și II Fetești – Ovidiu.</w:t>
            </w:r>
          </w:p>
        </w:tc>
      </w:tr>
      <w:tr w:rsidR="004D3FF8" w14:paraId="28018D88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76C70" w14:textId="77777777" w:rsidR="004D3FF8" w:rsidRDefault="004D3FF8" w:rsidP="004D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7CA00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D1626" w14:textId="77777777" w:rsidR="004D3FF8" w:rsidRPr="001161EA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799D4" w14:textId="77777777" w:rsidR="004D3FF8" w:rsidRDefault="004D3FF8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DF54BAF" w14:textId="77777777" w:rsidR="004D3FF8" w:rsidRDefault="004D3FF8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5411C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F7C0D" w14:textId="77777777" w:rsidR="004D3FF8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6F75C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C48FC" w14:textId="77777777" w:rsidR="004D3FF8" w:rsidRPr="008D08DE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8A6BE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61574BB3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F7152" w14:textId="77777777" w:rsidR="004D3FF8" w:rsidRDefault="004D3FF8" w:rsidP="004D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B4B9B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0339B" w14:textId="77777777" w:rsidR="004D3FF8" w:rsidRPr="001161EA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880ED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526BFBF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6BCFA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14:paraId="53DC68B2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95AC1" w14:textId="77777777" w:rsidR="004D3FF8" w:rsidRPr="001161EA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B776F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17E38" w14:textId="77777777" w:rsidR="004D3FF8" w:rsidRPr="008D08DE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3FA38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230D74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14:paraId="43C7C181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4D3FF8" w14:paraId="529DF4EA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00A0F" w14:textId="77777777" w:rsidR="004D3FF8" w:rsidRDefault="004D3FF8" w:rsidP="004D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EE134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25631" w14:textId="77777777" w:rsidR="004D3FF8" w:rsidRPr="001161EA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16885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D63A48A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BFD06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14:paraId="7B16C68A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B8389" w14:textId="77777777" w:rsidR="004D3FF8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1EBB9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CE097" w14:textId="77777777" w:rsidR="004D3FF8" w:rsidRPr="008D08DE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0C62B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93F13C6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E65697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14:paraId="4694B985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4D3FF8" w14:paraId="49765A0D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9876F" w14:textId="77777777" w:rsidR="004D3FF8" w:rsidRDefault="004D3FF8" w:rsidP="004D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D594F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7F713" w14:textId="77777777" w:rsidR="004D3FF8" w:rsidRPr="001161EA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E89C4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CC7F366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19009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B8F660A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A4D06" w14:textId="77777777" w:rsidR="004D3FF8" w:rsidRPr="001161EA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9AC49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31C7A" w14:textId="77777777" w:rsidR="004D3FF8" w:rsidRPr="008D08DE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83163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8B7E3A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4D3FF8" w14:paraId="08D50BEB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97C9D" w14:textId="77777777" w:rsidR="004D3FF8" w:rsidRDefault="004D3FF8" w:rsidP="004D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E6F59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27AC7" w14:textId="77777777" w:rsidR="004D3FF8" w:rsidRPr="001161EA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D0F24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20AB2AA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514C1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9E04A" w14:textId="77777777" w:rsidR="004D3FF8" w:rsidRPr="001161EA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E6F38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D863F" w14:textId="77777777" w:rsidR="004D3FF8" w:rsidRPr="008D08DE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3DCA1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53D9BE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4D3FF8" w14:paraId="3CC71CE8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6EB32" w14:textId="77777777" w:rsidR="004D3FF8" w:rsidRDefault="004D3FF8" w:rsidP="004D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9C4AE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742B0B78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3E6A4" w14:textId="77777777" w:rsidR="004D3FF8" w:rsidRPr="001161EA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3F8B8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0B98E32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14:paraId="19910ED3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27577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134A4" w14:textId="77777777" w:rsidR="004D3FF8" w:rsidRPr="001161EA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D4C52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5D057" w14:textId="77777777" w:rsidR="004D3FF8" w:rsidRPr="008D08DE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65852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D3FF8" w14:paraId="66DC8D8B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CB5F7" w14:textId="77777777" w:rsidR="004D3FF8" w:rsidRDefault="004D3FF8" w:rsidP="004D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D9BB9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BDDA0" w14:textId="77777777" w:rsidR="004D3FF8" w:rsidRPr="001161EA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21FAA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4157CBF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14:paraId="075F89E0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90BB9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39EA2" w14:textId="77777777" w:rsidR="004D3FF8" w:rsidRPr="001161EA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99260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632171CC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781F1" w14:textId="77777777" w:rsidR="004D3FF8" w:rsidRPr="008D08DE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0C46E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D3FF8" w14:paraId="698815C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2F08AE" w14:textId="77777777" w:rsidR="004D3FF8" w:rsidRDefault="004D3FF8" w:rsidP="004D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CC65D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2BEBD" w14:textId="77777777" w:rsidR="004D3FF8" w:rsidRPr="001161EA" w:rsidRDefault="004D3FF8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C5A82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6709252F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474EE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2B66CE24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14:paraId="21FF0256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96D1D" w14:textId="77777777" w:rsidR="004D3FF8" w:rsidRPr="001161EA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BE380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389E7" w14:textId="77777777" w:rsidR="004D3FF8" w:rsidRPr="001161EA" w:rsidRDefault="004D3FF8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E4C0B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D3FF8" w14:paraId="0141EA4F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7DCE4" w14:textId="77777777" w:rsidR="004D3FF8" w:rsidRDefault="004D3FF8" w:rsidP="004D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1E4C1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1965C" w14:textId="77777777" w:rsidR="004D3FF8" w:rsidRPr="001161EA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1FD85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5DE7B6B3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8D3A3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14:paraId="73BBC930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14:paraId="06222064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149CF" w14:textId="77777777" w:rsidR="004D3FF8" w:rsidRPr="001161EA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96DDA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8345C" w14:textId="77777777" w:rsidR="004D3FF8" w:rsidRPr="008D08DE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DAA7A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5781C101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67FF6" w14:textId="77777777" w:rsidR="004D3FF8" w:rsidRDefault="004D3FF8" w:rsidP="004D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7E11A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3747D" w14:textId="77777777" w:rsidR="004D3FF8" w:rsidRPr="001161EA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8DBA4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009F0291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21BF0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6A6EB" w14:textId="77777777" w:rsidR="004D3FF8" w:rsidRPr="001161EA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E7DEF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1F758" w14:textId="77777777" w:rsidR="004D3FF8" w:rsidRPr="008D08DE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AA350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A2824AE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140146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4D3FF8" w14:paraId="320BD0AA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636C1" w14:textId="77777777" w:rsidR="004D3FF8" w:rsidRDefault="004D3FF8" w:rsidP="004D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F5976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7EB6B" w14:textId="77777777" w:rsidR="004D3FF8" w:rsidRPr="001161EA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F42C2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40A0F2FB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64D3D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E16FF" w14:textId="77777777" w:rsidR="004D3FF8" w:rsidRPr="001161EA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4F59A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EDAEF" w14:textId="77777777" w:rsidR="004D3FF8" w:rsidRPr="008D08DE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1A8F7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74EE57EE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50E7CC" w14:textId="77777777" w:rsidR="004D3FF8" w:rsidRDefault="004D3FF8" w:rsidP="004D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92F03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D5EE2" w14:textId="77777777" w:rsidR="004D3FF8" w:rsidRPr="001161EA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DC0F2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22BFCA46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FA869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C9AD5" w14:textId="77777777" w:rsidR="004D3FF8" w:rsidRPr="001161EA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CE3A6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64454" w14:textId="77777777" w:rsidR="004D3FF8" w:rsidRPr="008D08DE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80902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530D4DE6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B04D3A" w14:textId="77777777" w:rsidR="004D3FF8" w:rsidRDefault="004D3FF8" w:rsidP="004D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FAF5E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78861" w14:textId="77777777" w:rsidR="004D3FF8" w:rsidRPr="001161EA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7EC46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783FF6CB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BC0E2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370C0" w14:textId="77777777" w:rsidR="004D3FF8" w:rsidRPr="001161EA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936A3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1F098" w14:textId="77777777" w:rsidR="004D3FF8" w:rsidRPr="008D08DE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C7EA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236B9E6B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24DFE" w14:textId="77777777" w:rsidR="004D3FF8" w:rsidRDefault="004D3FF8" w:rsidP="004D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6D027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C61EC" w14:textId="77777777" w:rsidR="004D3FF8" w:rsidRPr="001161EA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A162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6EDCEFCF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8D5C8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E1D9D" w14:textId="77777777" w:rsidR="004D3FF8" w:rsidRPr="001161EA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30692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FF6AA" w14:textId="77777777" w:rsidR="004D3FF8" w:rsidRPr="008D08DE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6B99C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1C2A9A27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93560" w14:textId="77777777" w:rsidR="004D3FF8" w:rsidRDefault="004D3FF8" w:rsidP="004D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1A127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049FC" w14:textId="77777777" w:rsidR="004D3FF8" w:rsidRPr="001161EA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302D7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2C70D816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14:paraId="001E96A4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5D278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8049D" w14:textId="77777777" w:rsidR="004D3FF8" w:rsidRPr="001161EA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5B3AF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B0057" w14:textId="77777777" w:rsidR="004D3FF8" w:rsidRPr="008D08DE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8D32F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372B4FA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68891C" w14:textId="77777777" w:rsidR="004D3FF8" w:rsidRDefault="004D3FF8" w:rsidP="004D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0C0D4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24DB2" w14:textId="77777777" w:rsidR="004D3FF8" w:rsidRPr="001161EA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B86DA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6E70FCDC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16F71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D3510" w14:textId="77777777" w:rsidR="004D3FF8" w:rsidRPr="001161EA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9A020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0A219" w14:textId="77777777" w:rsidR="004D3FF8" w:rsidRPr="008D08DE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774F2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A9E35E9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22872F39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4D3FF8" w14:paraId="09E6665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9CCC56" w14:textId="77777777" w:rsidR="004D3FF8" w:rsidRDefault="004D3FF8" w:rsidP="004D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7B7F8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94577" w14:textId="77777777" w:rsidR="004D3FF8" w:rsidRPr="001161EA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AABB1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14:paraId="350972E4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95EDB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8E315" w14:textId="77777777" w:rsidR="004D3FF8" w:rsidRPr="001161EA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C6935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14:paraId="185CE229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CF272" w14:textId="77777777" w:rsidR="004D3FF8" w:rsidRPr="008D08DE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DD80F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D3FF8" w14:paraId="062D859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F17FA8" w14:textId="77777777" w:rsidR="004D3FF8" w:rsidRDefault="004D3FF8" w:rsidP="004D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B3EA0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E5DDB" w14:textId="77777777" w:rsidR="004D3FF8" w:rsidRPr="001161EA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3A3AD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7EB0D45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8FFB5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A26B552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2A06DA4A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11801" w14:textId="77777777" w:rsidR="004D3FF8" w:rsidRPr="001161EA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2D760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D3EC3" w14:textId="77777777" w:rsidR="004D3FF8" w:rsidRPr="008D08DE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DA438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4F1C8F8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B796A8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14:paraId="101B663A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4D3FF8" w14:paraId="6CE84F6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A55AF" w14:textId="77777777" w:rsidR="004D3FF8" w:rsidRDefault="004D3FF8" w:rsidP="004D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5E906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96BD7" w14:textId="77777777" w:rsidR="004D3FF8" w:rsidRPr="001161EA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AD6B8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22C32DA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79F26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D91595D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DEF1F" w14:textId="77777777" w:rsidR="004D3FF8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B43CA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479D3" w14:textId="77777777" w:rsidR="004D3FF8" w:rsidRPr="008D08DE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2342B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4ECF072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A1C86" w14:textId="77777777" w:rsidR="004D3FF8" w:rsidRDefault="004D3FF8" w:rsidP="004D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503E3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190B" w14:textId="77777777" w:rsidR="004D3FF8" w:rsidRPr="001161EA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4A552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F770B09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F46B7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2A78AA6E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F1087" w14:textId="77777777" w:rsidR="004D3FF8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A11B1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57683" w14:textId="77777777" w:rsidR="004D3FF8" w:rsidRPr="008D08DE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056CE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01B9425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528011" w14:textId="77777777" w:rsidR="004D3FF8" w:rsidRDefault="004D3FF8" w:rsidP="004D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7F3A7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B21A9" w14:textId="77777777" w:rsidR="004D3FF8" w:rsidRPr="001161EA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741FC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CDB487A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82153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</w:t>
            </w:r>
          </w:p>
          <w:p w14:paraId="42A33F0D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BB69DA8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77CAF7E4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41B/</w:t>
            </w:r>
          </w:p>
          <w:p w14:paraId="4094D911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8491A" w14:textId="77777777" w:rsidR="004D3FF8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941D0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E9A77" w14:textId="77777777" w:rsidR="004D3FF8" w:rsidRPr="008D08DE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868CC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0F698A7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32AA1F" w14:textId="77777777" w:rsidR="004D3FF8" w:rsidRDefault="004D3FF8" w:rsidP="004D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528AE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65548" w14:textId="77777777" w:rsidR="004D3FF8" w:rsidRPr="001161EA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27C3A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544AB72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1D6E2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484D64DB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30DB5" w14:textId="77777777" w:rsidR="004D3FF8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1C506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06313" w14:textId="77777777" w:rsidR="004D3FF8" w:rsidRPr="008D08DE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5BF52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424E84C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13990" w14:textId="77777777" w:rsidR="004D3FF8" w:rsidRDefault="004D3FF8" w:rsidP="004D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A36B5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19F16" w14:textId="77777777" w:rsidR="004D3FF8" w:rsidRPr="001161EA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0E6F5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FB92848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B45D9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35AB1" w14:textId="77777777" w:rsidR="004D3FF8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B0F5E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9658A" w14:textId="77777777" w:rsidR="004D3FF8" w:rsidRPr="008D08DE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91130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8651ECD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14:paraId="1A5B7970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4D3FF8" w14:paraId="6A0DE141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49480C" w14:textId="77777777" w:rsidR="004D3FF8" w:rsidRDefault="004D3FF8" w:rsidP="004D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DC834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6568D" w14:textId="77777777" w:rsidR="004D3FF8" w:rsidRPr="001161EA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302D0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84FCA1F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9B198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6EF061D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A3D9C" w14:textId="77777777" w:rsidR="004D3FF8" w:rsidRPr="001161EA" w:rsidRDefault="004D3FF8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A508D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12AFB" w14:textId="77777777" w:rsidR="004D3FF8" w:rsidRPr="008D08DE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ABF78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44D021BB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7FAAD32E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14:paraId="57747A27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14:paraId="2A7F207B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4D3FF8" w14:paraId="291E485B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75AE6" w14:textId="77777777" w:rsidR="004D3FF8" w:rsidRDefault="004D3FF8" w:rsidP="004D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6ECB1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3128C" w14:textId="77777777" w:rsidR="004D3FF8" w:rsidRPr="001161EA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B734E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5534748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28E17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C71E8A3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38F69EB7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3A2BA" w14:textId="77777777" w:rsidR="004D3FF8" w:rsidRPr="001161EA" w:rsidRDefault="004D3FF8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6A804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87140" w14:textId="77777777" w:rsidR="004D3FF8" w:rsidRPr="008D08DE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D8F3F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FAD4C6A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5940F9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4D3FF8" w14:paraId="50F667D4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CA91DF" w14:textId="77777777" w:rsidR="004D3FF8" w:rsidRDefault="004D3FF8" w:rsidP="004D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ABE13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AC33B" w14:textId="77777777" w:rsidR="004D3FF8" w:rsidRPr="001161EA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09097" w14:textId="77777777" w:rsidR="004D3FF8" w:rsidRDefault="004D3FF8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347C8BF" w14:textId="77777777" w:rsidR="004D3FF8" w:rsidRDefault="004D3FF8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D23B2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F5B7A" w14:textId="77777777" w:rsidR="004D3FF8" w:rsidRDefault="004D3FF8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51BCD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8886D" w14:textId="77777777" w:rsidR="004D3FF8" w:rsidRPr="008D08DE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6884D" w14:textId="77777777" w:rsidR="004D3FF8" w:rsidRDefault="004D3FF8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28E7CF7C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din fir II L 814 la liniile </w:t>
            </w:r>
          </w:p>
          <w:p w14:paraId="600F95E5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3 - 7 Grupa Tranzit</w:t>
            </w:r>
          </w:p>
        </w:tc>
      </w:tr>
      <w:tr w:rsidR="004D3FF8" w14:paraId="128E0E67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A109A" w14:textId="77777777" w:rsidR="004D3FF8" w:rsidRDefault="004D3FF8" w:rsidP="004D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B9C97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332FC" w14:textId="77777777" w:rsidR="004D3FF8" w:rsidRPr="001161EA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7B734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2DC0E92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7D838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69ECCBD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133D1" w14:textId="77777777" w:rsidR="004D3FF8" w:rsidRPr="001161EA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DCBDE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CF8E" w14:textId="77777777" w:rsidR="004D3FF8" w:rsidRPr="008D08DE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2E24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14:paraId="3F43CD5C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2A0853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4D3FF8" w14:paraId="7BF37C80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B4C5F" w14:textId="77777777" w:rsidR="004D3FF8" w:rsidRDefault="004D3FF8" w:rsidP="004D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DD93E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3D566" w14:textId="77777777" w:rsidR="004D3FF8" w:rsidRPr="001161EA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E7489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729745F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26118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5337D82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14:paraId="1362A904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AA830" w14:textId="77777777" w:rsidR="004D3FF8" w:rsidRPr="001161EA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319F3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730F5" w14:textId="77777777" w:rsidR="004D3FF8" w:rsidRPr="008D08DE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DEAE3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5BA8F608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4D3FF8" w14:paraId="332DECC9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C3469" w14:textId="77777777" w:rsidR="004D3FF8" w:rsidRDefault="004D3FF8" w:rsidP="004D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36800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9A941" w14:textId="77777777" w:rsidR="004D3FF8" w:rsidRPr="001161EA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F19F9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6E44CDB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560E0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5F4239D4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16CA9" w14:textId="77777777" w:rsidR="004D3FF8" w:rsidRPr="001161EA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23F6C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7FCA3" w14:textId="77777777" w:rsidR="004D3FF8" w:rsidRPr="008D08DE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3A9FE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36AD58A1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4D3FF8" w14:paraId="73B3B71F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19BC3" w14:textId="77777777" w:rsidR="004D3FF8" w:rsidRDefault="004D3FF8" w:rsidP="004D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138EC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1683C" w14:textId="77777777" w:rsidR="004D3FF8" w:rsidRPr="001161EA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8AFF9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1863B14F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14:paraId="4395F2F9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71B0A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14:paraId="41F52DA4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4D2B4" w14:textId="77777777" w:rsidR="004D3FF8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43355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22C1B" w14:textId="77777777" w:rsidR="004D3FF8" w:rsidRPr="008D08DE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2D4B0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266255A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4D3FF8" w14:paraId="60037862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8520C3" w14:textId="77777777" w:rsidR="004D3FF8" w:rsidRDefault="004D3FF8" w:rsidP="004D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6C676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86CBE" w14:textId="77777777" w:rsidR="004D3FF8" w:rsidRPr="001161EA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0A0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D435E87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E4A2B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02778" w14:textId="77777777" w:rsidR="004D3FF8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6E3E2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14545" w14:textId="77777777" w:rsidR="004D3FF8" w:rsidRPr="008D08DE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B3EC1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0147825E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E34A0" w14:textId="77777777" w:rsidR="004D3FF8" w:rsidRDefault="004D3FF8" w:rsidP="004D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59C9E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61F9B" w14:textId="77777777" w:rsidR="004D3FF8" w:rsidRPr="001161EA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76D19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710FCB8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C183A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7FA4CCE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1253F" w14:textId="77777777" w:rsidR="004D3FF8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EB462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AECEA" w14:textId="77777777" w:rsidR="004D3FF8" w:rsidRPr="008D08DE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FBAA0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20D2ED12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60F564" w14:textId="77777777" w:rsidR="004D3FF8" w:rsidRDefault="004D3FF8" w:rsidP="004D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2BB5F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AF9C7" w14:textId="77777777" w:rsidR="004D3FF8" w:rsidRPr="001161EA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D0363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4ED7BA5D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573FA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30F10C4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30BF7" w14:textId="77777777" w:rsidR="004D3FF8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ED7A1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2E73F" w14:textId="77777777" w:rsidR="004D3FF8" w:rsidRPr="008D08DE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E38B9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14FB1770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D998A" w14:textId="77777777" w:rsidR="004D3FF8" w:rsidRDefault="004D3FF8" w:rsidP="004D3FF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82059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DA84F" w14:textId="77777777" w:rsidR="004D3FF8" w:rsidRPr="001161EA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EBE76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162D6D97" w14:textId="77777777" w:rsidR="004D3FF8" w:rsidRDefault="004D3FF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20096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D664F" w14:textId="77777777" w:rsidR="004D3FF8" w:rsidRPr="001161EA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AF383" w14:textId="77777777" w:rsidR="004D3FF8" w:rsidRDefault="004D3FF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CCA85" w14:textId="77777777" w:rsidR="004D3FF8" w:rsidRPr="008D08DE" w:rsidRDefault="004D3FF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239AA" w14:textId="77777777" w:rsidR="004D3FF8" w:rsidRDefault="004D3FF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FBECDA5" w14:textId="77777777" w:rsidR="004D3FF8" w:rsidRDefault="004D3FF8">
      <w:pPr>
        <w:spacing w:before="40" w:after="40" w:line="192" w:lineRule="auto"/>
        <w:ind w:right="57"/>
        <w:rPr>
          <w:sz w:val="20"/>
          <w:lang w:val="ro-RO"/>
        </w:rPr>
      </w:pPr>
    </w:p>
    <w:p w14:paraId="35121FE4" w14:textId="77777777" w:rsidR="004D3FF8" w:rsidRDefault="004D3FF8" w:rsidP="00FF5C69">
      <w:pPr>
        <w:pStyle w:val="Heading1"/>
        <w:spacing w:line="276" w:lineRule="auto"/>
      </w:pPr>
      <w:r>
        <w:lastRenderedPageBreak/>
        <w:t>LINIA 804</w:t>
      </w:r>
    </w:p>
    <w:p w14:paraId="135E4E7D" w14:textId="77777777" w:rsidR="004D3FF8" w:rsidRDefault="004D3FF8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4D3FF8" w14:paraId="2439F0DB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5D107" w14:textId="77777777" w:rsidR="004D3FF8" w:rsidRDefault="004D3FF8" w:rsidP="004D3FF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0B530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14:paraId="2113BC65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F2CE3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9AACC" w14:textId="77777777" w:rsidR="004D3FF8" w:rsidRDefault="004D3FF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14:paraId="6A7A4600" w14:textId="77777777" w:rsidR="004D3FF8" w:rsidRDefault="004D3FF8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C4B6F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6CE91" w14:textId="77777777" w:rsidR="004D3FF8" w:rsidRPr="00F9444C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F8A96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4645A" w14:textId="77777777" w:rsidR="004D3FF8" w:rsidRPr="00F9444C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A8B97" w14:textId="77777777" w:rsidR="004D3FF8" w:rsidRPr="00436B1D" w:rsidRDefault="004D3FF8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4D3FF8" w14:paraId="070A8414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9C298" w14:textId="77777777" w:rsidR="004D3FF8" w:rsidRDefault="004D3FF8" w:rsidP="004D3FF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B348A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  <w:p w14:paraId="76EB3426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C817A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FFFEA" w14:textId="77777777" w:rsidR="004D3FF8" w:rsidRDefault="004D3FF8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Dâmbu - </w:t>
            </w:r>
          </w:p>
          <w:p w14:paraId="26495846" w14:textId="77777777" w:rsidR="004D3FF8" w:rsidRDefault="004D3FF8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C4BF8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B616E" w14:textId="77777777" w:rsidR="004D3FF8" w:rsidRPr="00F9444C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87DC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9E706" w14:textId="77777777" w:rsidR="004D3FF8" w:rsidRPr="00F9444C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0C4CC" w14:textId="77777777" w:rsidR="004D3FF8" w:rsidRPr="00436B1D" w:rsidRDefault="004D3FF8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4D3FF8" w14:paraId="5CF57633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79AF0F" w14:textId="77777777" w:rsidR="004D3FF8" w:rsidRDefault="004D3FF8" w:rsidP="004D3FF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DAA58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14:paraId="34BCA7EB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2B3D1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943C6" w14:textId="77777777" w:rsidR="004D3FF8" w:rsidRDefault="004D3FF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14:paraId="60E9DD84" w14:textId="77777777" w:rsidR="004D3FF8" w:rsidRDefault="004D3FF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401F3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B7774" w14:textId="77777777" w:rsidR="004D3FF8" w:rsidRPr="00F9444C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2957A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D3860" w14:textId="77777777" w:rsidR="004D3FF8" w:rsidRPr="00F9444C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86031" w14:textId="77777777" w:rsidR="004D3FF8" w:rsidRPr="00E25A4B" w:rsidRDefault="004D3FF8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14:paraId="7FBEFCCE" w14:textId="77777777" w:rsidR="004D3FF8" w:rsidRDefault="004D3FF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D3FF8" w14:paraId="0D8440FB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47D09" w14:textId="77777777" w:rsidR="004D3FF8" w:rsidRDefault="004D3FF8" w:rsidP="004D3FF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D9B6F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0D101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F11D7" w14:textId="77777777" w:rsidR="004D3FF8" w:rsidRDefault="004D3FF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C5653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8734F" w14:textId="77777777" w:rsidR="004D3FF8" w:rsidRPr="00F9444C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C90A5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  <w:p w14:paraId="7F85AF7A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9DB99" w14:textId="77777777" w:rsidR="004D3FF8" w:rsidRPr="00F9444C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A5538" w14:textId="77777777" w:rsidR="004D3FF8" w:rsidRDefault="004D3FF8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4D3FF8" w14:paraId="086729CE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BD8592" w14:textId="77777777" w:rsidR="004D3FF8" w:rsidRDefault="004D3FF8" w:rsidP="004D3FF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A0834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9AEBF" w14:textId="77777777" w:rsidR="004D3FF8" w:rsidRPr="00A152FB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1B8F7" w14:textId="77777777" w:rsidR="004D3FF8" w:rsidRDefault="004D3FF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14:paraId="21F1C4EF" w14:textId="77777777" w:rsidR="004D3FF8" w:rsidRDefault="004D3FF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531CB933" w14:textId="77777777" w:rsidR="004D3FF8" w:rsidRDefault="004D3FF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9B219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21104" w14:textId="77777777" w:rsidR="004D3FF8" w:rsidRPr="00F9444C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3BF8A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4097D8FD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C432B" w14:textId="77777777" w:rsidR="004D3FF8" w:rsidRPr="00F9444C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9999F" w14:textId="77777777" w:rsidR="004D3FF8" w:rsidRDefault="004D3FF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5F52BF5F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B6A6C" w14:textId="77777777" w:rsidR="004D3FF8" w:rsidRDefault="004D3FF8" w:rsidP="004D3FF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EAE5B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32+569</w:t>
            </w:r>
          </w:p>
          <w:p w14:paraId="07A3B0CE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276D9" w14:textId="77777777" w:rsidR="004D3FF8" w:rsidRPr="00A152FB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63C86" w14:textId="77777777" w:rsidR="004D3FF8" w:rsidRDefault="004D3FF8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3F5CA46A" w14:textId="77777777" w:rsidR="004D3FF8" w:rsidRDefault="004D3FF8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14:paraId="601C5823" w14:textId="77777777" w:rsidR="004D3FF8" w:rsidRDefault="004D3FF8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14:paraId="3A6E2A8E" w14:textId="77777777" w:rsidR="004D3FF8" w:rsidRDefault="004D3FF8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14:paraId="2F635C62" w14:textId="77777777" w:rsidR="004D3FF8" w:rsidRDefault="004D3FF8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BEA6E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D34BC" w14:textId="77777777" w:rsidR="004D3FF8" w:rsidRPr="00F9444C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CE1AB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A4100" w14:textId="77777777" w:rsidR="004D3FF8" w:rsidRPr="00F9444C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C7BB5" w14:textId="77777777" w:rsidR="004D3FF8" w:rsidRDefault="004D3FF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638676E3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47994" w14:textId="77777777" w:rsidR="004D3FF8" w:rsidRDefault="004D3FF8" w:rsidP="004D3FF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8E2FA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88436" w14:textId="77777777" w:rsidR="004D3FF8" w:rsidRPr="00A152FB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4DAF8" w14:textId="77777777" w:rsidR="004D3FF8" w:rsidRDefault="004D3FF8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79711D47" w14:textId="77777777" w:rsidR="004D3FF8" w:rsidRDefault="004D3FF8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037D2E0C" w14:textId="77777777" w:rsidR="004D3FF8" w:rsidRDefault="004D3FF8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14:paraId="745C4292" w14:textId="77777777" w:rsidR="004D3FF8" w:rsidRDefault="004D3FF8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2CE6F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6214F" w14:textId="77777777" w:rsidR="004D3FF8" w:rsidRPr="00F9444C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8BB40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14:paraId="55D46123" w14:textId="77777777" w:rsidR="004D3FF8" w:rsidRDefault="004D3FF8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F6237" w14:textId="77777777" w:rsidR="004D3FF8" w:rsidRPr="00F9444C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7C467" w14:textId="77777777" w:rsidR="004D3FF8" w:rsidRDefault="004D3FF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D3FF8" w14:paraId="1F42217C" w14:textId="77777777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BC9A4" w14:textId="77777777" w:rsidR="004D3FF8" w:rsidRDefault="004D3FF8" w:rsidP="004D3FF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376FC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89CA8" w14:textId="77777777" w:rsidR="004D3FF8" w:rsidRPr="00A152FB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E9D37" w14:textId="77777777" w:rsidR="004D3FF8" w:rsidRDefault="004D3FF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1FC22C10" w14:textId="77777777" w:rsidR="004D3FF8" w:rsidRDefault="004D3FF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14:paraId="7721168F" w14:textId="77777777" w:rsidR="004D3FF8" w:rsidRDefault="004D3FF8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B675B" w14:textId="77777777" w:rsidR="004D3FF8" w:rsidRDefault="004D3FF8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268EE30" w14:textId="77777777" w:rsidR="004D3FF8" w:rsidRDefault="004D3FF8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6A95D" w14:textId="77777777" w:rsidR="004D3FF8" w:rsidRPr="00F9444C" w:rsidRDefault="004D3FF8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C2D6D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783DF" w14:textId="77777777" w:rsidR="004D3FF8" w:rsidRPr="00F9444C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AAA40" w14:textId="77777777" w:rsidR="004D3FF8" w:rsidRDefault="004D3FF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21945332" w14:textId="77777777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B496B" w14:textId="77777777" w:rsidR="004D3FF8" w:rsidRDefault="004D3FF8" w:rsidP="004D3FF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C70A1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14:paraId="53499366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891C3" w14:textId="77777777" w:rsidR="004D3FF8" w:rsidRPr="00A152FB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CBA4A" w14:textId="77777777" w:rsidR="004D3FF8" w:rsidRDefault="004D3FF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14:paraId="65B35131" w14:textId="77777777" w:rsidR="004D3FF8" w:rsidRDefault="004D3FF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EBA5D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05B67" w14:textId="77777777" w:rsidR="004D3FF8" w:rsidRPr="00F9444C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F3B2F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E5FD4" w14:textId="77777777" w:rsidR="004D3FF8" w:rsidRPr="00F9444C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F1544" w14:textId="77777777" w:rsidR="004D3FF8" w:rsidRDefault="004D3FF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7E1FB5F4" w14:textId="77777777" w:rsidR="004D3FF8" w:rsidRDefault="004D3FF8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4D3FF8" w14:paraId="13B54804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85AE3" w14:textId="77777777" w:rsidR="004D3FF8" w:rsidRDefault="004D3FF8" w:rsidP="004D3FF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3995F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14:paraId="1CAFA25D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47CE4" w14:textId="77777777" w:rsidR="004D3FF8" w:rsidRPr="00A152FB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7E5A8" w14:textId="77777777" w:rsidR="004D3FF8" w:rsidRDefault="004D3FF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14:paraId="0AE24C08" w14:textId="77777777" w:rsidR="004D3FF8" w:rsidRDefault="004D3FF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B74E6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0528D" w14:textId="77777777" w:rsidR="004D3FF8" w:rsidRPr="00F9444C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BD180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0F304" w14:textId="77777777" w:rsidR="004D3FF8" w:rsidRPr="00F9444C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7C049" w14:textId="77777777" w:rsidR="004D3FF8" w:rsidRDefault="004D3FF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18F89693" w14:textId="77777777" w:rsidR="004D3FF8" w:rsidRDefault="004D3FF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4D3FF8" w14:paraId="6D5F16EA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8874A" w14:textId="77777777" w:rsidR="004D3FF8" w:rsidRDefault="004D3FF8" w:rsidP="004D3FF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AE072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54D168F4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43615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B6426" w14:textId="77777777" w:rsidR="004D3FF8" w:rsidRDefault="004D3FF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14:paraId="2A8DD934" w14:textId="77777777" w:rsidR="004D3FF8" w:rsidRDefault="004D3FF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1ED2653D" w14:textId="77777777" w:rsidR="004D3FF8" w:rsidRDefault="004D3FF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14:paraId="08829FFB" w14:textId="77777777" w:rsidR="004D3FF8" w:rsidRDefault="004D3FF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14:paraId="16400E9B" w14:textId="77777777" w:rsidR="004D3FF8" w:rsidRDefault="004D3FF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14:paraId="327D04CC" w14:textId="77777777" w:rsidR="004D3FF8" w:rsidRDefault="004D3FF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DD5F3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58037" w14:textId="77777777" w:rsidR="004D3FF8" w:rsidRPr="00F9444C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9143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5ABC8" w14:textId="77777777" w:rsidR="004D3FF8" w:rsidRPr="00F9444C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BD59F" w14:textId="77777777" w:rsidR="004D3FF8" w:rsidRDefault="004D3FF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22E67548" w14:textId="77777777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FF0D42" w14:textId="77777777" w:rsidR="004D3FF8" w:rsidRDefault="004D3FF8" w:rsidP="004D3FF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C9FBB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87B0F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5DC26" w14:textId="77777777" w:rsidR="004D3FF8" w:rsidRDefault="004D3FF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14:paraId="49AB4E48" w14:textId="77777777" w:rsidR="004D3FF8" w:rsidRDefault="004D3FF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70E00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A10FAC6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189E5" w14:textId="77777777" w:rsidR="004D3FF8" w:rsidRPr="00F9444C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3FBB8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CA07B" w14:textId="77777777" w:rsidR="004D3FF8" w:rsidRPr="00F9444C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551F7" w14:textId="77777777" w:rsidR="004D3FF8" w:rsidRDefault="004D3FF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2FB0384D" w14:textId="77777777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2E0B11" w14:textId="77777777" w:rsidR="004D3FF8" w:rsidRDefault="004D3FF8" w:rsidP="004D3FF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B890E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5BDEC" w14:textId="77777777" w:rsidR="004D3FF8" w:rsidRPr="00A152FB" w:rsidRDefault="004D3FF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3C66C" w14:textId="77777777" w:rsidR="004D3FF8" w:rsidRDefault="004D3FF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14:paraId="46E00635" w14:textId="77777777" w:rsidR="004D3FF8" w:rsidRDefault="004D3FF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B0B74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31FB6" w14:textId="77777777" w:rsidR="004D3FF8" w:rsidRPr="00F9444C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42FEE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F9AC0" w14:textId="77777777" w:rsidR="004D3FF8" w:rsidRPr="00F9444C" w:rsidRDefault="004D3FF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070B2" w14:textId="77777777" w:rsidR="004D3FF8" w:rsidRDefault="004D3FF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77169315" w14:textId="77777777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6CC16F" w14:textId="77777777" w:rsidR="004D3FF8" w:rsidRDefault="004D3FF8" w:rsidP="004D3FF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8288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14:paraId="36AD98FD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2E5DF" w14:textId="77777777" w:rsidR="004D3FF8" w:rsidRPr="00A152FB" w:rsidRDefault="004D3FF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96C30" w14:textId="77777777" w:rsidR="004D3FF8" w:rsidRDefault="004D3FF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27482E8D" w14:textId="77777777" w:rsidR="004D3FF8" w:rsidRDefault="004D3FF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EAB26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885B4" w14:textId="77777777" w:rsidR="004D3FF8" w:rsidRPr="00F9444C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E2D5E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F6D67" w14:textId="77777777" w:rsidR="004D3FF8" w:rsidRPr="00F9444C" w:rsidRDefault="004D3FF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4E4BA" w14:textId="77777777" w:rsidR="004D3FF8" w:rsidRDefault="004D3FF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1017AB62" w14:textId="77777777" w:rsidR="004D3FF8" w:rsidRDefault="004D3FF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4D3FF8" w14:paraId="7372F31A" w14:textId="77777777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58D95" w14:textId="77777777" w:rsidR="004D3FF8" w:rsidRDefault="004D3FF8" w:rsidP="004D3FF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557D5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14:paraId="526763E3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FEFAD" w14:textId="77777777" w:rsidR="004D3FF8" w:rsidRPr="00A152FB" w:rsidRDefault="004D3FF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AB57C" w14:textId="77777777" w:rsidR="004D3FF8" w:rsidRDefault="004D3FF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452136A1" w14:textId="77777777" w:rsidR="004D3FF8" w:rsidRDefault="004D3FF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99D80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BF744" w14:textId="77777777" w:rsidR="004D3FF8" w:rsidRPr="00F9444C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B548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C733B" w14:textId="77777777" w:rsidR="004D3FF8" w:rsidRPr="00F9444C" w:rsidRDefault="004D3FF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D83BC" w14:textId="77777777" w:rsidR="004D3FF8" w:rsidRDefault="004D3FF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6D33B350" w14:textId="77777777" w:rsidR="004D3FF8" w:rsidRDefault="004D3FF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4D3FF8" w14:paraId="4481020E" w14:textId="77777777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E53425" w14:textId="77777777" w:rsidR="004D3FF8" w:rsidRDefault="004D3FF8" w:rsidP="004D3FF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E211E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96626" w14:textId="77777777" w:rsidR="004D3FF8" w:rsidRPr="00A152FB" w:rsidRDefault="004D3FF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08903" w14:textId="77777777" w:rsidR="004D3FF8" w:rsidRDefault="004D3FF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2D44FD53" w14:textId="77777777" w:rsidR="004D3FF8" w:rsidRDefault="004D3FF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72CB2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03A96CE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85D7E" w14:textId="77777777" w:rsidR="004D3FF8" w:rsidRPr="00F9444C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7599B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556F0" w14:textId="77777777" w:rsidR="004D3FF8" w:rsidRPr="00F9444C" w:rsidRDefault="004D3FF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527E7" w14:textId="77777777" w:rsidR="004D3FF8" w:rsidRDefault="004D3FF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5798A647" w14:textId="77777777" w:rsidR="004D3FF8" w:rsidRDefault="004D3FF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2FD813" w14:textId="77777777" w:rsidR="004D3FF8" w:rsidRDefault="004D3FF8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4D3FF8" w14:paraId="5E7EC82E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8B2EC" w14:textId="77777777" w:rsidR="004D3FF8" w:rsidRDefault="004D3FF8" w:rsidP="004D3FF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4C76D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36336" w14:textId="77777777" w:rsidR="004D3FF8" w:rsidRPr="00A152FB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1D472" w14:textId="77777777" w:rsidR="004D3FF8" w:rsidRDefault="004D3FF8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5E9024B4" w14:textId="77777777" w:rsidR="004D3FF8" w:rsidRDefault="004D3FF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D0101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C679D" w14:textId="77777777" w:rsidR="004D3FF8" w:rsidRPr="00F9444C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FF397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14:paraId="79509D93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A19AC" w14:textId="77777777" w:rsidR="004D3FF8" w:rsidRPr="00F9444C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7AC56" w14:textId="77777777" w:rsidR="004D3FF8" w:rsidRDefault="004D3FF8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41B1259" w14:textId="77777777" w:rsidR="004D3FF8" w:rsidRDefault="004D3FF8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6D9B8F29" w14:textId="77777777" w:rsidR="004D3FF8" w:rsidRDefault="004D3FF8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3D005E5" w14:textId="77777777" w:rsidR="004D3FF8" w:rsidRDefault="004D3FF8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4D3FF8" w14:paraId="56B8AEED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26A12" w14:textId="77777777" w:rsidR="004D3FF8" w:rsidRDefault="004D3FF8" w:rsidP="004D3FF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C1AD0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D9B72" w14:textId="77777777" w:rsidR="004D3FF8" w:rsidRPr="00A152FB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11DE3" w14:textId="77777777" w:rsidR="004D3FF8" w:rsidRDefault="004D3FF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3B044D28" w14:textId="77777777" w:rsidR="004D3FF8" w:rsidRDefault="004D3FF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BA25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FC1E347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8D95C" w14:textId="77777777" w:rsidR="004D3FF8" w:rsidRPr="00F9444C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76B98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7A9DF" w14:textId="77777777" w:rsidR="004D3FF8" w:rsidRPr="00F9444C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C8909" w14:textId="77777777" w:rsidR="004D3FF8" w:rsidRDefault="004D3FF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5DD1DA83" w14:textId="77777777" w:rsidR="004D3FF8" w:rsidRDefault="004D3FF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4D3FF8" w14:paraId="255190B6" w14:textId="77777777" w:rsidTr="003C54B1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BA40D" w14:textId="77777777" w:rsidR="004D3FF8" w:rsidRDefault="004D3FF8" w:rsidP="004D3FF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1340D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6D2CE" w14:textId="77777777" w:rsidR="004D3FF8" w:rsidRPr="00A152FB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1FAE1" w14:textId="77777777" w:rsidR="004D3FF8" w:rsidRDefault="004D3FF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Movila –</w:t>
            </w:r>
          </w:p>
          <w:p w14:paraId="3C7285F8" w14:textId="77777777" w:rsidR="004D3FF8" w:rsidRDefault="004D3FF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A5B3B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A9BA2" w14:textId="77777777" w:rsidR="004D3FF8" w:rsidRPr="00F9444C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16E58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72+500</w:t>
            </w:r>
          </w:p>
          <w:p w14:paraId="0542ED4E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679D0" w14:textId="77777777" w:rsidR="004D3FF8" w:rsidRPr="00F9444C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C0E68" w14:textId="77777777" w:rsidR="004D3FF8" w:rsidRDefault="004D3FF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D3FF8" w14:paraId="0DDEE7F4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9635E" w14:textId="77777777" w:rsidR="004D3FF8" w:rsidRDefault="004D3FF8" w:rsidP="004D3FF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5F167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2D9AD79B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E3153" w14:textId="77777777" w:rsidR="004D3FF8" w:rsidRPr="00A152FB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6F2BA" w14:textId="77777777" w:rsidR="004D3FF8" w:rsidRDefault="004D3FF8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D5A9E8B" w14:textId="77777777" w:rsidR="004D3FF8" w:rsidRDefault="004D3FF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14:paraId="3880ED39" w14:textId="77777777" w:rsidR="004D3FF8" w:rsidRDefault="004D3FF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97C6C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1778" w14:textId="77777777" w:rsidR="004D3FF8" w:rsidRPr="00F9444C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C476F" w14:textId="77777777" w:rsidR="004D3FF8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D5C71" w14:textId="77777777" w:rsidR="004D3FF8" w:rsidRPr="00F9444C" w:rsidRDefault="004D3FF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04333" w14:textId="77777777" w:rsidR="004D3FF8" w:rsidRDefault="004D3FF8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D3FF8" w14:paraId="335E921A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528D3" w14:textId="77777777" w:rsidR="004D3FF8" w:rsidRDefault="004D3FF8" w:rsidP="004D3FF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EE70" w14:textId="77777777" w:rsidR="004D3FF8" w:rsidRDefault="004D3FF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6F29E" w14:textId="77777777" w:rsidR="004D3FF8" w:rsidRPr="00A152FB" w:rsidRDefault="004D3FF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64628" w14:textId="77777777" w:rsidR="004D3FF8" w:rsidRDefault="004D3FF8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6EE2D31" w14:textId="77777777" w:rsidR="004D3FF8" w:rsidRDefault="004D3FF8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14:paraId="5A48A7A3" w14:textId="77777777" w:rsidR="004D3FF8" w:rsidRDefault="004D3FF8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3F534" w14:textId="77777777" w:rsidR="004D3FF8" w:rsidRDefault="004D3FF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28F54" w14:textId="77777777" w:rsidR="004D3FF8" w:rsidRPr="00F9444C" w:rsidRDefault="004D3FF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14F46" w14:textId="77777777" w:rsidR="004D3FF8" w:rsidRDefault="004D3FF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10FB0E65" w14:textId="77777777" w:rsidR="004D3FF8" w:rsidRDefault="004D3FF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3E3A1" w14:textId="77777777" w:rsidR="004D3FF8" w:rsidRPr="00F9444C" w:rsidRDefault="004D3FF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04E09" w14:textId="77777777" w:rsidR="004D3FF8" w:rsidRDefault="004D3FF8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D3FF8" w14:paraId="48419791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7B953" w14:textId="77777777" w:rsidR="004D3FF8" w:rsidRDefault="004D3FF8" w:rsidP="004D3FF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D82BC" w14:textId="77777777" w:rsidR="004D3FF8" w:rsidRDefault="004D3FF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D617B" w14:textId="77777777" w:rsidR="004D3FF8" w:rsidRPr="00A152FB" w:rsidRDefault="004D3FF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176D7" w14:textId="77777777" w:rsidR="004D3FF8" w:rsidRDefault="004D3FF8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588D0B4" w14:textId="77777777" w:rsidR="004D3FF8" w:rsidRDefault="004D3FF8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B3E84" w14:textId="77777777" w:rsidR="004D3FF8" w:rsidRDefault="004D3FF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A1F79" w14:textId="77777777" w:rsidR="004D3FF8" w:rsidRPr="00F9444C" w:rsidRDefault="004D3FF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656C5" w14:textId="77777777" w:rsidR="004D3FF8" w:rsidRDefault="004D3FF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BC079" w14:textId="77777777" w:rsidR="004D3FF8" w:rsidRDefault="004D3FF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3B400" w14:textId="77777777" w:rsidR="004D3FF8" w:rsidRDefault="004D3FF8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5D603A" w14:textId="77777777" w:rsidR="004D3FF8" w:rsidRDefault="004D3FF8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4D3FF8" w14:paraId="3275E803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07151" w14:textId="77777777" w:rsidR="004D3FF8" w:rsidRDefault="004D3FF8" w:rsidP="004D3FF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7E985" w14:textId="77777777" w:rsidR="004D3FF8" w:rsidRDefault="004D3FF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67CE5" w14:textId="77777777" w:rsidR="004D3FF8" w:rsidRPr="00A152FB" w:rsidRDefault="004D3FF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20E0C" w14:textId="77777777" w:rsidR="004D3FF8" w:rsidRDefault="004D3FF8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481A652" w14:textId="77777777" w:rsidR="004D3FF8" w:rsidRDefault="004D3FF8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67376" w14:textId="77777777" w:rsidR="004D3FF8" w:rsidRDefault="004D3FF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86BFD" w14:textId="77777777" w:rsidR="004D3FF8" w:rsidRPr="00F9444C" w:rsidRDefault="004D3FF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3C3B8" w14:textId="77777777" w:rsidR="004D3FF8" w:rsidRDefault="004D3FF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83898" w14:textId="77777777" w:rsidR="004D3FF8" w:rsidRDefault="004D3FF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FF563" w14:textId="77777777" w:rsidR="004D3FF8" w:rsidRDefault="004D3FF8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C5AC75" w14:textId="77777777" w:rsidR="004D3FF8" w:rsidRDefault="004D3FF8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4D3FF8" w14:paraId="7E2CB6F1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276F4" w14:textId="77777777" w:rsidR="004D3FF8" w:rsidRDefault="004D3FF8" w:rsidP="004D3FF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A73DD" w14:textId="77777777" w:rsidR="004D3FF8" w:rsidRDefault="004D3FF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BBD9F" w14:textId="77777777" w:rsidR="004D3FF8" w:rsidRPr="00A152FB" w:rsidRDefault="004D3FF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682E2" w14:textId="77777777" w:rsidR="004D3FF8" w:rsidRDefault="004D3FF8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3A7F755" w14:textId="77777777" w:rsidR="004D3FF8" w:rsidRDefault="004D3FF8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872EA" w14:textId="77777777" w:rsidR="004D3FF8" w:rsidRDefault="004D3FF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D385F" w14:textId="77777777" w:rsidR="004D3FF8" w:rsidRPr="00F9444C" w:rsidRDefault="004D3FF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88BA5" w14:textId="77777777" w:rsidR="004D3FF8" w:rsidRDefault="004D3FF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231CD" w14:textId="77777777" w:rsidR="004D3FF8" w:rsidRPr="00F9444C" w:rsidRDefault="004D3FF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D5EDD" w14:textId="77777777" w:rsidR="004D3FF8" w:rsidRDefault="004D3FF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1D1282" w14:textId="77777777" w:rsidR="004D3FF8" w:rsidRDefault="004D3FF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575BF757" w14:textId="77777777" w:rsidR="004D3FF8" w:rsidRDefault="004D3FF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4D3FF8" w14:paraId="2CA24CAC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42CD" w14:textId="77777777" w:rsidR="004D3FF8" w:rsidRDefault="004D3FF8" w:rsidP="004D3FF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660B5" w14:textId="77777777" w:rsidR="004D3FF8" w:rsidRDefault="004D3FF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8B600" w14:textId="77777777" w:rsidR="004D3FF8" w:rsidRPr="00A152FB" w:rsidRDefault="004D3FF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B0B52" w14:textId="77777777" w:rsidR="004D3FF8" w:rsidRDefault="004D3FF8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26E2328" w14:textId="77777777" w:rsidR="004D3FF8" w:rsidRDefault="004D3FF8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76B42" w14:textId="77777777" w:rsidR="004D3FF8" w:rsidRDefault="004D3FF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A7F85" w14:textId="77777777" w:rsidR="004D3FF8" w:rsidRPr="00F9444C" w:rsidRDefault="004D3FF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AE229" w14:textId="77777777" w:rsidR="004D3FF8" w:rsidRDefault="004D3FF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33EB8" w14:textId="77777777" w:rsidR="004D3FF8" w:rsidRPr="00F9444C" w:rsidRDefault="004D3FF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A148D" w14:textId="77777777" w:rsidR="004D3FF8" w:rsidRDefault="004D3FF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F33ACB" w14:textId="77777777" w:rsidR="004D3FF8" w:rsidRDefault="004D3FF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5D2341DB" w14:textId="77777777" w:rsidR="004D3FF8" w:rsidRDefault="004D3FF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4D3FF8" w14:paraId="7ECC267B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41B5A" w14:textId="77777777" w:rsidR="004D3FF8" w:rsidRDefault="004D3FF8" w:rsidP="004D3FF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A46BA" w14:textId="77777777" w:rsidR="004D3FF8" w:rsidRDefault="004D3FF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83127" w14:textId="77777777" w:rsidR="004D3FF8" w:rsidRPr="00A152FB" w:rsidRDefault="004D3FF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26802" w14:textId="77777777" w:rsidR="004D3FF8" w:rsidRDefault="004D3FF8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6DCC91B" w14:textId="77777777" w:rsidR="004D3FF8" w:rsidRDefault="004D3FF8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BC303" w14:textId="77777777" w:rsidR="004D3FF8" w:rsidRDefault="004D3FF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51864" w14:textId="77777777" w:rsidR="004D3FF8" w:rsidRPr="00F9444C" w:rsidRDefault="004D3FF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5870C" w14:textId="77777777" w:rsidR="004D3FF8" w:rsidRDefault="004D3FF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AC594" w14:textId="77777777" w:rsidR="004D3FF8" w:rsidRPr="00F9444C" w:rsidRDefault="004D3FF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AA006" w14:textId="77777777" w:rsidR="004D3FF8" w:rsidRDefault="004D3FF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09D755" w14:textId="77777777" w:rsidR="004D3FF8" w:rsidRDefault="004D3FF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4E96807D" w14:textId="77777777" w:rsidR="004D3FF8" w:rsidRDefault="004D3FF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4D3FF8" w14:paraId="486E5BF2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D432D" w14:textId="77777777" w:rsidR="004D3FF8" w:rsidRDefault="004D3FF8" w:rsidP="004D3FF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71759" w14:textId="77777777" w:rsidR="004D3FF8" w:rsidRDefault="004D3FF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790DD" w14:textId="77777777" w:rsidR="004D3FF8" w:rsidRPr="00A152FB" w:rsidRDefault="004D3FF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D5ED3" w14:textId="77777777" w:rsidR="004D3FF8" w:rsidRDefault="004D3FF8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1BBBE43" w14:textId="77777777" w:rsidR="004D3FF8" w:rsidRDefault="004D3FF8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EE29C" w14:textId="77777777" w:rsidR="004D3FF8" w:rsidRDefault="004D3FF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86572" w14:textId="77777777" w:rsidR="004D3FF8" w:rsidRPr="00F9444C" w:rsidRDefault="004D3FF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89A09" w14:textId="77777777" w:rsidR="004D3FF8" w:rsidRDefault="004D3FF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A1A05" w14:textId="77777777" w:rsidR="004D3FF8" w:rsidRPr="00F9444C" w:rsidRDefault="004D3FF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507FC" w14:textId="77777777" w:rsidR="004D3FF8" w:rsidRDefault="004D3FF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C0240B" w14:textId="77777777" w:rsidR="004D3FF8" w:rsidRDefault="004D3FF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63337723" w14:textId="77777777" w:rsidR="004D3FF8" w:rsidRDefault="004D3FF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4D3FF8" w14:paraId="4FB20874" w14:textId="77777777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A31C6" w14:textId="77777777" w:rsidR="004D3FF8" w:rsidRDefault="004D3FF8" w:rsidP="004D3FF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45120" w14:textId="77777777" w:rsidR="004D3FF8" w:rsidRDefault="004D3FF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8E415" w14:textId="77777777" w:rsidR="004D3FF8" w:rsidRPr="00A152FB" w:rsidRDefault="004D3FF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E0F5" w14:textId="77777777" w:rsidR="004D3FF8" w:rsidRDefault="004D3FF8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61CDCFC" w14:textId="77777777" w:rsidR="004D3FF8" w:rsidRDefault="004D3FF8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6A269" w14:textId="77777777" w:rsidR="004D3FF8" w:rsidRDefault="004D3FF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14:paraId="32A18185" w14:textId="77777777" w:rsidR="004D3FF8" w:rsidRDefault="004D3FF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78F289F4" w14:textId="77777777" w:rsidR="004D3FF8" w:rsidRDefault="004D3FF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35027" w14:textId="77777777" w:rsidR="004D3FF8" w:rsidRPr="00F9444C" w:rsidRDefault="004D3FF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69B0C" w14:textId="77777777" w:rsidR="004D3FF8" w:rsidRDefault="004D3FF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6DBA7" w14:textId="77777777" w:rsidR="004D3FF8" w:rsidRPr="00F9444C" w:rsidRDefault="004D3FF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5434E" w14:textId="77777777" w:rsidR="004D3FF8" w:rsidRDefault="004D3FF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4AC3AC33" w14:textId="77777777" w:rsidR="004D3FF8" w:rsidRDefault="004D3FF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4D3FF8" w14:paraId="61490F20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B2F24" w14:textId="77777777" w:rsidR="004D3FF8" w:rsidRDefault="004D3FF8" w:rsidP="004D3FF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C7295" w14:textId="77777777" w:rsidR="004D3FF8" w:rsidRDefault="004D3FF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05D4BDBC" w14:textId="77777777" w:rsidR="004D3FF8" w:rsidRDefault="004D3FF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F95A9" w14:textId="77777777" w:rsidR="004D3FF8" w:rsidRPr="00A152FB" w:rsidRDefault="004D3FF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D4F5C" w14:textId="77777777" w:rsidR="004D3FF8" w:rsidRDefault="004D3FF8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7FA4387" w14:textId="77777777" w:rsidR="004D3FF8" w:rsidRDefault="004D3FF8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14:paraId="36FD7A58" w14:textId="77777777" w:rsidR="004D3FF8" w:rsidRDefault="004D3FF8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B55D1" w14:textId="77777777" w:rsidR="004D3FF8" w:rsidRDefault="004D3FF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7F038" w14:textId="77777777" w:rsidR="004D3FF8" w:rsidRDefault="004D3FF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75E25" w14:textId="77777777" w:rsidR="004D3FF8" w:rsidRDefault="004D3FF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3AE6D" w14:textId="77777777" w:rsidR="004D3FF8" w:rsidRPr="00F9444C" w:rsidRDefault="004D3FF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73E2D" w14:textId="77777777" w:rsidR="004D3FF8" w:rsidRDefault="004D3FF8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D3FF8" w14:paraId="22EBAE56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D6231A" w14:textId="77777777" w:rsidR="004D3FF8" w:rsidRDefault="004D3FF8" w:rsidP="004D3FF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D8C8B" w14:textId="77777777" w:rsidR="004D3FF8" w:rsidRDefault="004D3FF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559C8" w14:textId="77777777" w:rsidR="004D3FF8" w:rsidRPr="00A152FB" w:rsidRDefault="004D3FF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22AB8" w14:textId="77777777" w:rsidR="004D3FF8" w:rsidRDefault="004D3FF8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C8D9F3F" w14:textId="77777777" w:rsidR="004D3FF8" w:rsidRDefault="004D3FF8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14:paraId="60231BE3" w14:textId="77777777" w:rsidR="004D3FF8" w:rsidRDefault="004D3FF8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1B1CD" w14:textId="77777777" w:rsidR="004D3FF8" w:rsidRDefault="004D3FF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ED33F" w14:textId="77777777" w:rsidR="004D3FF8" w:rsidRDefault="004D3FF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B068F" w14:textId="77777777" w:rsidR="004D3FF8" w:rsidRDefault="004D3FF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20775A5E" w14:textId="77777777" w:rsidR="004D3FF8" w:rsidRDefault="004D3FF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28764" w14:textId="77777777" w:rsidR="004D3FF8" w:rsidRPr="00F9444C" w:rsidRDefault="004D3FF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0C67E" w14:textId="77777777" w:rsidR="004D3FF8" w:rsidRDefault="004D3FF8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</w:tbl>
    <w:p w14:paraId="468BD58F" w14:textId="77777777" w:rsidR="004D3FF8" w:rsidRDefault="004D3FF8" w:rsidP="00802827">
      <w:pPr>
        <w:spacing w:line="276" w:lineRule="auto"/>
        <w:ind w:right="57"/>
        <w:rPr>
          <w:sz w:val="20"/>
          <w:lang w:val="ro-RO"/>
        </w:rPr>
      </w:pPr>
    </w:p>
    <w:p w14:paraId="069DB9F3" w14:textId="77777777" w:rsidR="004D3FF8" w:rsidRDefault="004D3FF8" w:rsidP="00A73B8F">
      <w:pPr>
        <w:pStyle w:val="Heading1"/>
        <w:spacing w:line="360" w:lineRule="auto"/>
      </w:pPr>
      <w:r>
        <w:lastRenderedPageBreak/>
        <w:t>LINIA 813 B</w:t>
      </w:r>
    </w:p>
    <w:p w14:paraId="6BF350E1" w14:textId="77777777" w:rsidR="004D3FF8" w:rsidRDefault="004D3FF8" w:rsidP="00BA2E4F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FERRY BOAT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4D3FF8" w14:paraId="42FE1F11" w14:textId="77777777" w:rsidTr="00CC3AB4">
        <w:trPr>
          <w:cantSplit/>
          <w:trHeight w:val="22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72AB04" w14:textId="77777777" w:rsidR="004D3FF8" w:rsidRDefault="004D3FF8" w:rsidP="004D3FF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7AC37" w14:textId="77777777" w:rsidR="004D3FF8" w:rsidRDefault="004D3FF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6AC3E" w14:textId="77777777" w:rsidR="004D3FF8" w:rsidRPr="00305F8E" w:rsidRDefault="004D3FF8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AC6E0" w14:textId="77777777" w:rsidR="004D3FF8" w:rsidRDefault="004D3FF8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1E2C5F10" w14:textId="77777777" w:rsidR="004D3FF8" w:rsidRDefault="004D3FF8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79A91" w14:textId="77777777" w:rsidR="004D3FF8" w:rsidRDefault="004D3FF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01017789" w14:textId="77777777" w:rsidR="004D3FF8" w:rsidRDefault="004D3FF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/ 11 </w:t>
            </w:r>
          </w:p>
          <w:p w14:paraId="3053617E" w14:textId="77777777" w:rsidR="004D3FF8" w:rsidRDefault="004D3FF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FE463" w14:textId="77777777" w:rsidR="004D3FF8" w:rsidRPr="00305F8E" w:rsidRDefault="004D3FF8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95F21" w14:textId="77777777" w:rsidR="004D3FF8" w:rsidRDefault="004D3FF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336D0" w14:textId="77777777" w:rsidR="004D3FF8" w:rsidRPr="00305F8E" w:rsidRDefault="004D3FF8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AA622" w14:textId="77777777" w:rsidR="004D3FF8" w:rsidRDefault="004D3FF8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26E46355" w14:textId="77777777" w:rsidR="004D3FF8" w:rsidRDefault="004D3FF8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 firul II 813 spre staţia </w:t>
            </w:r>
          </w:p>
          <w:p w14:paraId="22C38CD2" w14:textId="77777777" w:rsidR="004D3FF8" w:rsidRDefault="004D3FF8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Boat.</w:t>
            </w:r>
          </w:p>
        </w:tc>
      </w:tr>
      <w:tr w:rsidR="004D3FF8" w14:paraId="0EA551E0" w14:textId="77777777" w:rsidTr="00C43986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FAB3A8" w14:textId="77777777" w:rsidR="004D3FF8" w:rsidRDefault="004D3FF8" w:rsidP="004D3FF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AFDC4" w14:textId="77777777" w:rsidR="004D3FF8" w:rsidRDefault="004D3FF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1+400</w:t>
            </w:r>
          </w:p>
          <w:p w14:paraId="3375F17D" w14:textId="77777777" w:rsidR="004D3FF8" w:rsidRDefault="004D3FF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E2578" w14:textId="77777777" w:rsidR="004D3FF8" w:rsidRPr="00305F8E" w:rsidRDefault="004D3FF8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05D5C" w14:textId="77777777" w:rsidR="004D3FF8" w:rsidRDefault="004D3FF8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 -</w:t>
            </w:r>
          </w:p>
          <w:p w14:paraId="5BFA7A6C" w14:textId="77777777" w:rsidR="004D3FF8" w:rsidRDefault="004D3FF8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Ferry Boat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75F92" w14:textId="77777777" w:rsidR="004D3FF8" w:rsidRDefault="004D3FF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A31D0" w14:textId="77777777" w:rsidR="004D3FF8" w:rsidRPr="00305F8E" w:rsidRDefault="004D3FF8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5E73C" w14:textId="77777777" w:rsidR="004D3FF8" w:rsidRDefault="004D3FF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4A736" w14:textId="77777777" w:rsidR="004D3FF8" w:rsidRPr="00305F8E" w:rsidRDefault="004D3FF8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FA838" w14:textId="77777777" w:rsidR="004D3FF8" w:rsidRDefault="004D3FF8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D3FF8" w14:paraId="1826D7BC" w14:textId="77777777" w:rsidTr="00335911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2B6A5" w14:textId="77777777" w:rsidR="004D3FF8" w:rsidRDefault="004D3FF8" w:rsidP="004D3FF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5C197" w14:textId="77777777" w:rsidR="004D3FF8" w:rsidRDefault="004D3FF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09C31" w14:textId="77777777" w:rsidR="004D3FF8" w:rsidRPr="00305F8E" w:rsidRDefault="004D3FF8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4D193" w14:textId="77777777" w:rsidR="004D3FF8" w:rsidRDefault="004D3FF8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7058E312" w14:textId="77777777" w:rsidR="004D3FF8" w:rsidRDefault="004D3FF8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C0E3F" w14:textId="77777777" w:rsidR="004D3FF8" w:rsidRDefault="004D3FF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728B3F28" w14:textId="77777777" w:rsidR="004D3FF8" w:rsidRDefault="004D3FF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2CB2E" w14:textId="77777777" w:rsidR="004D3FF8" w:rsidRPr="00305F8E" w:rsidRDefault="004D3FF8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9820B" w14:textId="77777777" w:rsidR="004D3FF8" w:rsidRDefault="004D3FF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ED423" w14:textId="77777777" w:rsidR="004D3FF8" w:rsidRPr="00305F8E" w:rsidRDefault="004D3FF8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D0B2B" w14:textId="77777777" w:rsidR="004D3FF8" w:rsidRDefault="004D3FF8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0F826344" w14:textId="77777777" w:rsidR="004D3FF8" w:rsidRDefault="004D3FF8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 -  8.</w:t>
            </w:r>
          </w:p>
        </w:tc>
      </w:tr>
      <w:tr w:rsidR="004D3FF8" w14:paraId="5B5575CE" w14:textId="77777777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F0B55" w14:textId="77777777" w:rsidR="004D3FF8" w:rsidRDefault="004D3FF8" w:rsidP="004D3FF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9306" w14:textId="77777777" w:rsidR="004D3FF8" w:rsidRDefault="004D3FF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F0A2B" w14:textId="77777777" w:rsidR="004D3FF8" w:rsidRPr="00305F8E" w:rsidRDefault="004D3FF8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60E48" w14:textId="77777777" w:rsidR="004D3FF8" w:rsidRDefault="004D3FF8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672EA0E4" w14:textId="77777777" w:rsidR="004D3FF8" w:rsidRDefault="004D3FF8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F48A3" w14:textId="77777777" w:rsidR="004D3FF8" w:rsidRDefault="004D3FF8" w:rsidP="005E42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247B7" w14:textId="77777777" w:rsidR="004D3FF8" w:rsidRPr="00305F8E" w:rsidRDefault="004D3FF8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621A8" w14:textId="77777777" w:rsidR="004D3FF8" w:rsidRDefault="004D3FF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60346" w14:textId="77777777" w:rsidR="004D3FF8" w:rsidRPr="00305F8E" w:rsidRDefault="004D3FF8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854B8" w14:textId="77777777" w:rsidR="004D3FF8" w:rsidRDefault="004D3FF8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A46EAD7" w14:textId="77777777" w:rsidR="004D3FF8" w:rsidRDefault="004D3FF8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AC0555" w14:textId="77777777" w:rsidR="004D3FF8" w:rsidRDefault="004D3FF8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6 - 16.</w:t>
            </w:r>
          </w:p>
        </w:tc>
      </w:tr>
      <w:tr w:rsidR="004D3FF8" w14:paraId="3B14B0AA" w14:textId="77777777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53733" w14:textId="77777777" w:rsidR="004D3FF8" w:rsidRDefault="004D3FF8" w:rsidP="004D3FF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397CA" w14:textId="77777777" w:rsidR="004D3FF8" w:rsidRDefault="004D3FF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2E863" w14:textId="77777777" w:rsidR="004D3FF8" w:rsidRPr="00305F8E" w:rsidRDefault="004D3FF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A0D28" w14:textId="77777777" w:rsidR="004D3FF8" w:rsidRDefault="004D3FF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7407A6A6" w14:textId="77777777" w:rsidR="004D3FF8" w:rsidRDefault="004D3FF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11687" w14:textId="77777777" w:rsidR="004D3FF8" w:rsidRDefault="004D3FF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A2C5C" w14:textId="77777777" w:rsidR="004D3FF8" w:rsidRDefault="004D3FF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48DCD" w14:textId="77777777" w:rsidR="004D3FF8" w:rsidRDefault="004D3FF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0DD24" w14:textId="77777777" w:rsidR="004D3FF8" w:rsidRPr="00305F8E" w:rsidRDefault="004D3FF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0AEF5" w14:textId="77777777" w:rsidR="004D3FF8" w:rsidRDefault="004D3FF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0FEACAAB" w14:textId="77777777" w:rsidTr="0037617E">
        <w:trPr>
          <w:cantSplit/>
          <w:trHeight w:val="18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A446C" w14:textId="77777777" w:rsidR="004D3FF8" w:rsidRDefault="004D3FF8" w:rsidP="004D3FF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FB4D5" w14:textId="77777777" w:rsidR="004D3FF8" w:rsidRDefault="004D3FF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921CC" w14:textId="77777777" w:rsidR="004D3FF8" w:rsidRPr="00305F8E" w:rsidRDefault="004D3FF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287D2" w14:textId="77777777" w:rsidR="004D3FF8" w:rsidRDefault="004D3FF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1A314EBF" w14:textId="77777777" w:rsidR="004D3FF8" w:rsidRDefault="004D3FF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6A57D" w14:textId="77777777" w:rsidR="004D3FF8" w:rsidRDefault="004D3FF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</w:t>
            </w:r>
          </w:p>
          <w:p w14:paraId="44279DC7" w14:textId="77777777" w:rsidR="004D3FF8" w:rsidRDefault="004D3FF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CAE64" w14:textId="77777777" w:rsidR="004D3FF8" w:rsidRPr="00305F8E" w:rsidRDefault="004D3FF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AF6AA" w14:textId="77777777" w:rsidR="004D3FF8" w:rsidRDefault="004D3FF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5A469" w14:textId="77777777" w:rsidR="004D3FF8" w:rsidRPr="00305F8E" w:rsidRDefault="004D3FF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12304" w14:textId="77777777" w:rsidR="004D3FF8" w:rsidRDefault="004D3FF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5019263F" w14:textId="77777777" w:rsidR="004D3FF8" w:rsidRDefault="004D3FF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DD17E6" w14:textId="77777777" w:rsidR="004D3FF8" w:rsidRDefault="004D3FF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8.</w:t>
            </w:r>
          </w:p>
        </w:tc>
      </w:tr>
      <w:tr w:rsidR="004D3FF8" w14:paraId="5F8DC0D7" w14:textId="77777777" w:rsidTr="00C87586">
        <w:trPr>
          <w:cantSplit/>
          <w:trHeight w:val="15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DBC31" w14:textId="77777777" w:rsidR="004D3FF8" w:rsidRDefault="004D3FF8" w:rsidP="004D3FF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974E0" w14:textId="77777777" w:rsidR="004D3FF8" w:rsidRDefault="004D3FF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57D61" w14:textId="77777777" w:rsidR="004D3FF8" w:rsidRPr="00305F8E" w:rsidRDefault="004D3FF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7E16F" w14:textId="77777777" w:rsidR="004D3FF8" w:rsidRDefault="004D3FF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09E02815" w14:textId="77777777" w:rsidR="004D3FF8" w:rsidRDefault="004D3FF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E6F6A" w14:textId="77777777" w:rsidR="004D3FF8" w:rsidRDefault="004D3FF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521C7" w14:textId="77777777" w:rsidR="004D3FF8" w:rsidRPr="00305F8E" w:rsidRDefault="004D3FF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DBB43" w14:textId="77777777" w:rsidR="004D3FF8" w:rsidRDefault="004D3FF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5EFBA" w14:textId="77777777" w:rsidR="004D3FF8" w:rsidRPr="00305F8E" w:rsidRDefault="004D3FF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A8C1D" w14:textId="77777777" w:rsidR="004D3FF8" w:rsidRDefault="004D3FF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0CDEA55" w14:textId="77777777" w:rsidR="004D3FF8" w:rsidRDefault="004D3FF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56A3A8C0" w14:textId="77777777" w:rsidR="004D3FF8" w:rsidRDefault="004D3FF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  <w:tr w:rsidR="004D3FF8" w14:paraId="3861C4AA" w14:textId="77777777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BD1F1" w14:textId="77777777" w:rsidR="004D3FF8" w:rsidRDefault="004D3FF8" w:rsidP="004D3FF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20297" w14:textId="77777777" w:rsidR="004D3FF8" w:rsidRDefault="004D3FF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A0DE1" w14:textId="77777777" w:rsidR="004D3FF8" w:rsidRPr="00305F8E" w:rsidRDefault="004D3FF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36554" w14:textId="77777777" w:rsidR="004D3FF8" w:rsidRDefault="004D3FF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68D31344" w14:textId="77777777" w:rsidR="004D3FF8" w:rsidRDefault="004D3FF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70A0C" w14:textId="77777777" w:rsidR="004D3FF8" w:rsidRDefault="004D3FF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928E1" w14:textId="77777777" w:rsidR="004D3FF8" w:rsidRPr="00305F8E" w:rsidRDefault="004D3FF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21442" w14:textId="77777777" w:rsidR="004D3FF8" w:rsidRDefault="004D3FF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FFD9F" w14:textId="77777777" w:rsidR="004D3FF8" w:rsidRPr="00305F8E" w:rsidRDefault="004D3FF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187D8" w14:textId="77777777" w:rsidR="004D3FF8" w:rsidRDefault="004D3FF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8951D18" w14:textId="77777777" w:rsidR="004D3FF8" w:rsidRDefault="004D3FF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8A0154" w14:textId="77777777" w:rsidR="004D3FF8" w:rsidRDefault="004D3FF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4D3FF8" w14:paraId="3B0FC7F1" w14:textId="77777777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C27CBC" w14:textId="77777777" w:rsidR="004D3FF8" w:rsidRDefault="004D3FF8" w:rsidP="004D3FF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7FD01" w14:textId="77777777" w:rsidR="004D3FF8" w:rsidRDefault="004D3FF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1FEDB" w14:textId="77777777" w:rsidR="004D3FF8" w:rsidRPr="00305F8E" w:rsidRDefault="004D3FF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AFC30" w14:textId="77777777" w:rsidR="004D3FF8" w:rsidRDefault="004D3FF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4339951B" w14:textId="77777777" w:rsidR="004D3FF8" w:rsidRDefault="004D3FF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9F438" w14:textId="77777777" w:rsidR="004D3FF8" w:rsidRDefault="004D3FF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ABFCA" w14:textId="77777777" w:rsidR="004D3FF8" w:rsidRPr="00305F8E" w:rsidRDefault="004D3FF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C921B" w14:textId="77777777" w:rsidR="004D3FF8" w:rsidRDefault="004D3FF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DFAF7" w14:textId="77777777" w:rsidR="004D3FF8" w:rsidRPr="00305F8E" w:rsidRDefault="004D3FF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19174" w14:textId="77777777" w:rsidR="004D3FF8" w:rsidRDefault="004D3FF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1E5B9B3" w14:textId="77777777" w:rsidR="004D3FF8" w:rsidRDefault="004D3FF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11E876" w14:textId="77777777" w:rsidR="004D3FF8" w:rsidRDefault="004D3FF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12 - 16.</w:t>
            </w:r>
          </w:p>
        </w:tc>
      </w:tr>
      <w:tr w:rsidR="004D3FF8" w14:paraId="01E47E5F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76308E" w14:textId="77777777" w:rsidR="004D3FF8" w:rsidRDefault="004D3FF8" w:rsidP="004D3FF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1A6C8" w14:textId="77777777" w:rsidR="004D3FF8" w:rsidRDefault="004D3FF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80F69" w14:textId="77777777" w:rsidR="004D3FF8" w:rsidRPr="00305F8E" w:rsidRDefault="004D3FF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4174C" w14:textId="77777777" w:rsidR="004D3FF8" w:rsidRDefault="004D3FF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618E8484" w14:textId="77777777" w:rsidR="004D3FF8" w:rsidRDefault="004D3FF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EA7DA" w14:textId="77777777" w:rsidR="004D3FF8" w:rsidRDefault="004D3FF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13A,</w:t>
            </w:r>
          </w:p>
          <w:p w14:paraId="1CFA1F41" w14:textId="77777777" w:rsidR="004D3FF8" w:rsidRDefault="004D3FF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DB7E9" w14:textId="77777777" w:rsidR="004D3FF8" w:rsidRDefault="004D3FF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5416E" w14:textId="77777777" w:rsidR="004D3FF8" w:rsidRDefault="004D3FF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C065A" w14:textId="77777777" w:rsidR="004D3FF8" w:rsidRPr="00305F8E" w:rsidRDefault="004D3FF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CB265" w14:textId="77777777" w:rsidR="004D3FF8" w:rsidRDefault="004D3FF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17988D6E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0C666" w14:textId="77777777" w:rsidR="004D3FF8" w:rsidRDefault="004D3FF8" w:rsidP="004D3FF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81743" w14:textId="77777777" w:rsidR="004D3FF8" w:rsidRDefault="004D3FF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119DD" w14:textId="77777777" w:rsidR="004D3FF8" w:rsidRPr="00305F8E" w:rsidRDefault="004D3FF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A19C9" w14:textId="77777777" w:rsidR="004D3FF8" w:rsidRDefault="004D3FF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224C2071" w14:textId="77777777" w:rsidR="004D3FF8" w:rsidRDefault="004D3FF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56285" w14:textId="77777777" w:rsidR="004D3FF8" w:rsidRDefault="004D3FF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1216F7E" w14:textId="77777777" w:rsidR="004D3FF8" w:rsidRDefault="004D3FF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F132F" w14:textId="77777777" w:rsidR="004D3FF8" w:rsidRDefault="004D3FF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FC6D1" w14:textId="77777777" w:rsidR="004D3FF8" w:rsidRDefault="004D3FF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B2A79" w14:textId="77777777" w:rsidR="004D3FF8" w:rsidRPr="00305F8E" w:rsidRDefault="004D3FF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94930" w14:textId="77777777" w:rsidR="004D3FF8" w:rsidRDefault="004D3FF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03A97921" w14:textId="77777777" w:rsidR="004D3FF8" w:rsidRDefault="004D3FF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12 și 13.</w:t>
            </w:r>
          </w:p>
        </w:tc>
      </w:tr>
      <w:tr w:rsidR="004D3FF8" w14:paraId="5D932889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66F67" w14:textId="77777777" w:rsidR="004D3FF8" w:rsidRDefault="004D3FF8" w:rsidP="004D3FF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CB656" w14:textId="77777777" w:rsidR="004D3FF8" w:rsidRDefault="004D3FF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BB4A5" w14:textId="77777777" w:rsidR="004D3FF8" w:rsidRPr="00305F8E" w:rsidRDefault="004D3FF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DE8A4" w14:textId="77777777" w:rsidR="004D3FF8" w:rsidRDefault="004D3FF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4572DF74" w14:textId="77777777" w:rsidR="004D3FF8" w:rsidRDefault="004D3FF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332FD" w14:textId="77777777" w:rsidR="004D3FF8" w:rsidRDefault="004D3FF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6F8098D" w14:textId="77777777" w:rsidR="004D3FF8" w:rsidRDefault="004D3FF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14:paraId="14932072" w14:textId="77777777" w:rsidR="004D3FF8" w:rsidRDefault="004D3FF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53 </w:t>
            </w:r>
          </w:p>
          <w:p w14:paraId="6B506E0F" w14:textId="77777777" w:rsidR="004D3FF8" w:rsidRDefault="004D3FF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B1B95" w14:textId="77777777" w:rsidR="004D3FF8" w:rsidRDefault="004D3FF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DC66B" w14:textId="77777777" w:rsidR="004D3FF8" w:rsidRDefault="004D3FF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1E5EA" w14:textId="77777777" w:rsidR="004D3FF8" w:rsidRPr="00305F8E" w:rsidRDefault="004D3FF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E2331" w14:textId="77777777" w:rsidR="004D3FF8" w:rsidRDefault="004D3FF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79A8D8D4" w14:textId="77777777" w:rsidR="004D3FF8" w:rsidRDefault="004D3FF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12 - 16.</w:t>
            </w:r>
          </w:p>
        </w:tc>
      </w:tr>
      <w:tr w:rsidR="004D3FF8" w14:paraId="48BE6B8F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702C8" w14:textId="77777777" w:rsidR="004D3FF8" w:rsidRDefault="004D3FF8" w:rsidP="004D3FF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2ABE3" w14:textId="77777777" w:rsidR="004D3FF8" w:rsidRDefault="004D3FF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91FC6" w14:textId="77777777" w:rsidR="004D3FF8" w:rsidRPr="00305F8E" w:rsidRDefault="004D3FF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4AF85" w14:textId="77777777" w:rsidR="004D3FF8" w:rsidRDefault="004D3FF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489E4AD2" w14:textId="77777777" w:rsidR="004D3FF8" w:rsidRDefault="004D3FF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93B65" w14:textId="77777777" w:rsidR="004D3FF8" w:rsidRDefault="004D3FF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6587B1E" w14:textId="77777777" w:rsidR="004D3FF8" w:rsidRDefault="004D3FF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7F741" w14:textId="77777777" w:rsidR="004D3FF8" w:rsidRDefault="004D3FF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54BC9" w14:textId="77777777" w:rsidR="004D3FF8" w:rsidRDefault="004D3FF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92953" w14:textId="77777777" w:rsidR="004D3FF8" w:rsidRPr="00305F8E" w:rsidRDefault="004D3FF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31DAE" w14:textId="77777777" w:rsidR="004D3FF8" w:rsidRDefault="004D3FF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445695D2" w14:textId="77777777" w:rsidR="004D3FF8" w:rsidRDefault="004D3FF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15.</w:t>
            </w:r>
          </w:p>
        </w:tc>
      </w:tr>
      <w:tr w:rsidR="004D3FF8" w14:paraId="4DE28513" w14:textId="77777777" w:rsidTr="0037617E">
        <w:trPr>
          <w:cantSplit/>
          <w:trHeight w:val="6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3137B9" w14:textId="77777777" w:rsidR="004D3FF8" w:rsidRDefault="004D3FF8" w:rsidP="004D3FF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87D4" w14:textId="77777777" w:rsidR="004D3FF8" w:rsidRDefault="004D3FF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E9EC4" w14:textId="77777777" w:rsidR="004D3FF8" w:rsidRPr="00305F8E" w:rsidRDefault="004D3FF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D9B60" w14:textId="77777777" w:rsidR="004D3FF8" w:rsidRDefault="004D3FF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234E6102" w14:textId="77777777" w:rsidR="004D3FF8" w:rsidRDefault="004D3FF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şi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C46DF" w14:textId="77777777" w:rsidR="004D3FF8" w:rsidRDefault="004D3FF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794E1" w14:textId="77777777" w:rsidR="004D3FF8" w:rsidRPr="00305F8E" w:rsidRDefault="004D3FF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75A99" w14:textId="77777777" w:rsidR="004D3FF8" w:rsidRDefault="004D3FF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B77C6" w14:textId="77777777" w:rsidR="004D3FF8" w:rsidRPr="00305F8E" w:rsidRDefault="004D3FF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EB8C0" w14:textId="77777777" w:rsidR="004D3FF8" w:rsidRDefault="004D3FF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2C986771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181654" w14:textId="77777777" w:rsidR="004D3FF8" w:rsidRDefault="004D3FF8" w:rsidP="004D3FF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D419F" w14:textId="77777777" w:rsidR="004D3FF8" w:rsidRDefault="004D3FF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B57F0" w14:textId="77777777" w:rsidR="004D3FF8" w:rsidRPr="00305F8E" w:rsidRDefault="004D3FF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97098" w14:textId="77777777" w:rsidR="004D3FF8" w:rsidRDefault="004D3FF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14:paraId="56017253" w14:textId="77777777" w:rsidR="004D3FF8" w:rsidRDefault="004D3FF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 și 13 - 17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BC4B4" w14:textId="77777777" w:rsidR="004D3FF8" w:rsidRDefault="004D3FF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5EC1B" w14:textId="77777777" w:rsidR="004D3FF8" w:rsidRPr="00305F8E" w:rsidRDefault="004D3FF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FA2EC" w14:textId="77777777" w:rsidR="004D3FF8" w:rsidRDefault="004D3FF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A0CC7" w14:textId="77777777" w:rsidR="004D3FF8" w:rsidRPr="00305F8E" w:rsidRDefault="004D3FF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90E59" w14:textId="77777777" w:rsidR="004D3FF8" w:rsidRDefault="004D3FF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751CA92D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51E4F" w14:textId="77777777" w:rsidR="004D3FF8" w:rsidRDefault="004D3FF8" w:rsidP="004D3FF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8A8BF" w14:textId="77777777" w:rsidR="004D3FF8" w:rsidRDefault="004D3FF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E7E87" w14:textId="77777777" w:rsidR="004D3FF8" w:rsidRPr="00305F8E" w:rsidRDefault="004D3FF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8E466" w14:textId="77777777" w:rsidR="004D3FF8" w:rsidRDefault="004D3FF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14:paraId="4C4EF159" w14:textId="77777777" w:rsidR="004D3FF8" w:rsidRDefault="004D3FF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DCA70" w14:textId="77777777" w:rsidR="004D3FF8" w:rsidRDefault="004D3FF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BDBC4" w14:textId="77777777" w:rsidR="004D3FF8" w:rsidRPr="00305F8E" w:rsidRDefault="004D3FF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AC711" w14:textId="77777777" w:rsidR="004D3FF8" w:rsidRDefault="004D3FF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3C15A" w14:textId="77777777" w:rsidR="004D3FF8" w:rsidRPr="00305F8E" w:rsidRDefault="004D3FF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5BF0" w14:textId="77777777" w:rsidR="004D3FF8" w:rsidRDefault="004D3FF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11AE62FA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931CE1" w14:textId="77777777" w:rsidR="004D3FF8" w:rsidRDefault="004D3FF8" w:rsidP="004D3FF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7D58F" w14:textId="77777777" w:rsidR="004D3FF8" w:rsidRDefault="004D3FF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87F0E" w14:textId="77777777" w:rsidR="004D3FF8" w:rsidRPr="00305F8E" w:rsidRDefault="004D3FF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F0716" w14:textId="77777777" w:rsidR="004D3FF8" w:rsidRDefault="004D3FF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14:paraId="0B8FD061" w14:textId="77777777" w:rsidR="004D3FF8" w:rsidRDefault="004D3FF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9D69B" w14:textId="77777777" w:rsidR="004D3FF8" w:rsidRDefault="004D3FF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70EAC914" w14:textId="77777777" w:rsidR="004D3FF8" w:rsidRDefault="004D3FF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8A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0FD1F" w14:textId="77777777" w:rsidR="004D3FF8" w:rsidRPr="00305F8E" w:rsidRDefault="004D3FF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B8E04" w14:textId="77777777" w:rsidR="004D3FF8" w:rsidRDefault="004D3FF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3FDC0" w14:textId="77777777" w:rsidR="004D3FF8" w:rsidRPr="00305F8E" w:rsidRDefault="004D3FF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AA7D5" w14:textId="77777777" w:rsidR="004D3FF8" w:rsidRDefault="004D3FF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E25849A" w14:textId="77777777" w:rsidR="004D3FF8" w:rsidRDefault="004D3FF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5CC2EA" w14:textId="77777777" w:rsidR="004D3FF8" w:rsidRDefault="004D3FF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6 - 11.</w:t>
            </w:r>
          </w:p>
        </w:tc>
      </w:tr>
      <w:tr w:rsidR="004D3FF8" w14:paraId="3455F729" w14:textId="77777777" w:rsidTr="00AD6E27">
        <w:trPr>
          <w:cantSplit/>
          <w:trHeight w:val="9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7CDBC" w14:textId="77777777" w:rsidR="004D3FF8" w:rsidRDefault="004D3FF8" w:rsidP="004D3FF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C98FD" w14:textId="77777777" w:rsidR="004D3FF8" w:rsidRDefault="004D3FF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5E6C4" w14:textId="77777777" w:rsidR="004D3FF8" w:rsidRPr="00305F8E" w:rsidRDefault="004D3FF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2EAA1" w14:textId="77777777" w:rsidR="004D3FF8" w:rsidRDefault="004D3FF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14:paraId="6060253D" w14:textId="77777777" w:rsidR="004D3FF8" w:rsidRDefault="004D3FF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16DA6" w14:textId="77777777" w:rsidR="004D3FF8" w:rsidRDefault="004D3FF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866FF" w14:textId="77777777" w:rsidR="004D3FF8" w:rsidRDefault="004D3FF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441D8" w14:textId="77777777" w:rsidR="004D3FF8" w:rsidRDefault="004D3FF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EC307" w14:textId="77777777" w:rsidR="004D3FF8" w:rsidRPr="00305F8E" w:rsidRDefault="004D3FF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CA8ED" w14:textId="77777777" w:rsidR="004D3FF8" w:rsidRDefault="004D3FF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2C96D94" w14:textId="77777777" w:rsidR="004D3FF8" w:rsidRDefault="004D3FF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7DACAC" w14:textId="77777777" w:rsidR="004D3FF8" w:rsidRDefault="004D3FF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15 - 17.</w:t>
            </w:r>
          </w:p>
        </w:tc>
      </w:tr>
      <w:tr w:rsidR="004D3FF8" w14:paraId="2489CA7A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7ADF8" w14:textId="77777777" w:rsidR="004D3FF8" w:rsidRDefault="004D3FF8" w:rsidP="004D3FF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9E747" w14:textId="77777777" w:rsidR="004D3FF8" w:rsidRDefault="004D3FF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A3CA5" w14:textId="77777777" w:rsidR="004D3FF8" w:rsidRPr="00305F8E" w:rsidRDefault="004D3FF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58C71" w14:textId="77777777" w:rsidR="004D3FF8" w:rsidRDefault="004D3FF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14:paraId="1B298054" w14:textId="77777777" w:rsidR="004D3FF8" w:rsidRDefault="004D3FF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14:paraId="222CCF9D" w14:textId="77777777" w:rsidR="004D3FF8" w:rsidRDefault="004D3FF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de tragere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57D3F" w14:textId="77777777" w:rsidR="004D3FF8" w:rsidRDefault="004D3FF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2B11B" w14:textId="77777777" w:rsidR="004D3FF8" w:rsidRDefault="004D3FF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11CC4" w14:textId="77777777" w:rsidR="004D3FF8" w:rsidRDefault="004D3FF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981BE" w14:textId="77777777" w:rsidR="004D3FF8" w:rsidRPr="00305F8E" w:rsidRDefault="004D3FF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31722" w14:textId="77777777" w:rsidR="004D3FF8" w:rsidRDefault="004D3FF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E5B6DA2" w14:textId="77777777" w:rsidR="004D3FF8" w:rsidRDefault="004D3FF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de tragere racordată din sch. nr. 4.</w:t>
            </w:r>
          </w:p>
        </w:tc>
      </w:tr>
      <w:tr w:rsidR="004D3FF8" w14:paraId="5963F537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97001" w14:textId="77777777" w:rsidR="004D3FF8" w:rsidRDefault="004D3FF8" w:rsidP="004D3FF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AAD5B" w14:textId="77777777" w:rsidR="004D3FF8" w:rsidRDefault="004D3FF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9517A" w14:textId="77777777" w:rsidR="004D3FF8" w:rsidRPr="00305F8E" w:rsidRDefault="004D3FF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791DB" w14:textId="77777777" w:rsidR="004D3FF8" w:rsidRDefault="004D3FF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14:paraId="560364E9" w14:textId="77777777" w:rsidR="004D3FF8" w:rsidRDefault="004D3FF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31D21" w14:textId="77777777" w:rsidR="004D3FF8" w:rsidRDefault="004D3FF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156B4" w14:textId="77777777" w:rsidR="004D3FF8" w:rsidRPr="00305F8E" w:rsidRDefault="004D3FF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7F774" w14:textId="77777777" w:rsidR="004D3FF8" w:rsidRDefault="004D3FF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D0298" w14:textId="77777777" w:rsidR="004D3FF8" w:rsidRPr="00305F8E" w:rsidRDefault="004D3FF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958F6" w14:textId="77777777" w:rsidR="004D3FF8" w:rsidRDefault="004D3FF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986A3BE" w14:textId="77777777" w:rsidR="004D3FF8" w:rsidRDefault="004D3FF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4489B6" w14:textId="77777777" w:rsidR="004D3FF8" w:rsidRDefault="004D3FF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5 - 11.</w:t>
            </w:r>
          </w:p>
        </w:tc>
      </w:tr>
    </w:tbl>
    <w:p w14:paraId="6AC3209C" w14:textId="77777777" w:rsidR="004D3FF8" w:rsidRDefault="004D3FF8" w:rsidP="002242FB">
      <w:pPr>
        <w:spacing w:before="40" w:after="40" w:line="192" w:lineRule="auto"/>
        <w:ind w:right="57"/>
        <w:rPr>
          <w:lang w:val="ro-RO"/>
        </w:rPr>
      </w:pPr>
    </w:p>
    <w:p w14:paraId="2C92E2FF" w14:textId="77777777" w:rsidR="004D3FF8" w:rsidRDefault="004D3FF8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14:paraId="1A1B10EE" w14:textId="77777777" w:rsidR="004D3FF8" w:rsidRDefault="004D3FF8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4D3FF8" w14:paraId="0898D3CC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52818" w14:textId="77777777" w:rsidR="004D3FF8" w:rsidRDefault="004D3FF8" w:rsidP="004D3FF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FEBF3" w14:textId="77777777" w:rsidR="004D3FF8" w:rsidRDefault="004D3FF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B8AD6" w14:textId="77777777" w:rsidR="004D3FF8" w:rsidRPr="002B6917" w:rsidRDefault="004D3FF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A317A" w14:textId="77777777" w:rsidR="004D3FF8" w:rsidRDefault="004D3FF8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468C0DA" w14:textId="77777777" w:rsidR="004D3FF8" w:rsidRDefault="004D3FF8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B597E" w14:textId="77777777" w:rsidR="004D3FF8" w:rsidRDefault="004D3FF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4F8A3" w14:textId="77777777" w:rsidR="004D3FF8" w:rsidRDefault="004D3FF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35217" w14:textId="77777777" w:rsidR="004D3FF8" w:rsidRDefault="004D3FF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12422" w14:textId="77777777" w:rsidR="004D3FF8" w:rsidRPr="002A6824" w:rsidRDefault="004D3FF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3F5C9" w14:textId="77777777" w:rsidR="004D3FF8" w:rsidRDefault="004D3FF8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06C061C1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02004A" w14:textId="77777777" w:rsidR="004D3FF8" w:rsidRDefault="004D3FF8" w:rsidP="004D3FF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20626" w14:textId="77777777" w:rsidR="004D3FF8" w:rsidRDefault="004D3FF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2D5E4" w14:textId="77777777" w:rsidR="004D3FF8" w:rsidRPr="002B6917" w:rsidRDefault="004D3FF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46FDB" w14:textId="77777777" w:rsidR="004D3FF8" w:rsidRDefault="004D3FF8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F141135" w14:textId="77777777" w:rsidR="004D3FF8" w:rsidRDefault="004D3FF8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4E044" w14:textId="77777777" w:rsidR="004D3FF8" w:rsidRDefault="004D3FF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7A7C6B83" w14:textId="77777777" w:rsidR="004D3FF8" w:rsidRDefault="004D3FF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5867D" w14:textId="77777777" w:rsidR="004D3FF8" w:rsidRDefault="004D3FF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533AA" w14:textId="77777777" w:rsidR="004D3FF8" w:rsidRDefault="004D3FF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BDAD2" w14:textId="77777777" w:rsidR="004D3FF8" w:rsidRPr="002A6824" w:rsidRDefault="004D3FF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690DE" w14:textId="77777777" w:rsidR="004D3FF8" w:rsidRDefault="004D3FF8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01397C2F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2D912" w14:textId="77777777" w:rsidR="004D3FF8" w:rsidRDefault="004D3FF8" w:rsidP="004D3FF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E449B" w14:textId="77777777" w:rsidR="004D3FF8" w:rsidRDefault="004D3FF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993" w14:textId="77777777" w:rsidR="004D3FF8" w:rsidRPr="002B6917" w:rsidRDefault="004D3FF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3C904" w14:textId="77777777" w:rsidR="004D3FF8" w:rsidRDefault="004D3FF8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0B39CA2" w14:textId="77777777" w:rsidR="004D3FF8" w:rsidRDefault="004D3FF8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CC831" w14:textId="77777777" w:rsidR="004D3FF8" w:rsidRDefault="004D3FF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14:paraId="34E8FBBC" w14:textId="77777777" w:rsidR="004D3FF8" w:rsidRDefault="004D3FF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</w:t>
            </w:r>
          </w:p>
          <w:p w14:paraId="690E1F8E" w14:textId="77777777" w:rsidR="004D3FF8" w:rsidRDefault="004D3FF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</w:t>
            </w:r>
          </w:p>
          <w:p w14:paraId="5DDD76A2" w14:textId="77777777" w:rsidR="004D3FF8" w:rsidRDefault="004D3FF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CFBD9" w14:textId="77777777" w:rsidR="004D3FF8" w:rsidRDefault="004D3FF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662E3" w14:textId="77777777" w:rsidR="004D3FF8" w:rsidRDefault="004D3FF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C7B01" w14:textId="77777777" w:rsidR="004D3FF8" w:rsidRPr="002A6824" w:rsidRDefault="004D3FF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7955B" w14:textId="77777777" w:rsidR="004D3FF8" w:rsidRDefault="004D3FF8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79F335D9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5DCC6D" w14:textId="77777777" w:rsidR="004D3FF8" w:rsidRDefault="004D3FF8" w:rsidP="004D3FF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831AA" w14:textId="77777777" w:rsidR="004D3FF8" w:rsidRDefault="004D3FF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6115A" w14:textId="77777777" w:rsidR="004D3FF8" w:rsidRPr="002B6917" w:rsidRDefault="004D3FF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46988" w14:textId="77777777" w:rsidR="004D3FF8" w:rsidRDefault="004D3FF8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3717D51" w14:textId="77777777" w:rsidR="004D3FF8" w:rsidRDefault="004D3FF8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17E05" w14:textId="77777777" w:rsidR="004D3FF8" w:rsidRDefault="004D3FF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4CAC4761" w14:textId="77777777" w:rsidR="004D3FF8" w:rsidRDefault="004D3FF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B2B9C" w14:textId="77777777" w:rsidR="004D3FF8" w:rsidRDefault="004D3FF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4AB34" w14:textId="77777777" w:rsidR="004D3FF8" w:rsidRDefault="004D3FF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8D830" w14:textId="77777777" w:rsidR="004D3FF8" w:rsidRPr="002A6824" w:rsidRDefault="004D3FF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A6B4D" w14:textId="77777777" w:rsidR="004D3FF8" w:rsidRDefault="004D3FF8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05C0A513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5AD9D" w14:textId="77777777" w:rsidR="004D3FF8" w:rsidRDefault="004D3FF8" w:rsidP="004D3FF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2032E" w14:textId="77777777" w:rsidR="004D3FF8" w:rsidRDefault="004D3FF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0B675" w14:textId="77777777" w:rsidR="004D3FF8" w:rsidRPr="002B6917" w:rsidRDefault="004D3FF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48091" w14:textId="77777777" w:rsidR="004D3FF8" w:rsidRDefault="004D3FF8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BA52141" w14:textId="77777777" w:rsidR="004D3FF8" w:rsidRDefault="004D3FF8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987A4" w14:textId="77777777" w:rsidR="004D3FF8" w:rsidRDefault="004D3FF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56DEE" w14:textId="77777777" w:rsidR="004D3FF8" w:rsidRDefault="004D3FF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704A6" w14:textId="77777777" w:rsidR="004D3FF8" w:rsidRDefault="004D3FF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A2F31" w14:textId="77777777" w:rsidR="004D3FF8" w:rsidRPr="002A6824" w:rsidRDefault="004D3FF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1514D" w14:textId="77777777" w:rsidR="004D3FF8" w:rsidRDefault="004D3FF8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F8E365" w14:textId="77777777" w:rsidR="004D3FF8" w:rsidRPr="00C87E63" w:rsidRDefault="004D3FF8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14:paraId="6E386D29" w14:textId="77777777" w:rsidR="004D3FF8" w:rsidRPr="00C87E63" w:rsidRDefault="004D3FF8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4D3FF8" w14:paraId="5FF0390E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898206" w14:textId="77777777" w:rsidR="004D3FF8" w:rsidRDefault="004D3FF8" w:rsidP="004D3FF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DFBE5" w14:textId="77777777" w:rsidR="004D3FF8" w:rsidRDefault="004D3FF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54042" w14:textId="77777777" w:rsidR="004D3FF8" w:rsidRPr="002B6917" w:rsidRDefault="004D3FF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EE310" w14:textId="77777777" w:rsidR="004D3FF8" w:rsidRDefault="004D3FF8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B99DAC5" w14:textId="77777777" w:rsidR="004D3FF8" w:rsidRDefault="004D3FF8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386A8F02" w14:textId="77777777" w:rsidR="004D3FF8" w:rsidRDefault="004D3FF8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D1897" w14:textId="77777777" w:rsidR="004D3FF8" w:rsidRDefault="004D3FF8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AA54308" w14:textId="77777777" w:rsidR="004D3FF8" w:rsidRDefault="004D3FF8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94C39" w14:textId="77777777" w:rsidR="004D3FF8" w:rsidRDefault="004D3FF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DD0AA" w14:textId="77777777" w:rsidR="004D3FF8" w:rsidRDefault="004D3FF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AFF2B" w14:textId="77777777" w:rsidR="004D3FF8" w:rsidRPr="002A6824" w:rsidRDefault="004D3FF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C1220" w14:textId="77777777" w:rsidR="004D3FF8" w:rsidRDefault="004D3FF8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35F9276B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C9A95A" w14:textId="77777777" w:rsidR="004D3FF8" w:rsidRDefault="004D3FF8" w:rsidP="004D3FF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29E50" w14:textId="77777777" w:rsidR="004D3FF8" w:rsidRDefault="004D3FF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03AE1" w14:textId="77777777" w:rsidR="004D3FF8" w:rsidRPr="002B6917" w:rsidRDefault="004D3FF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F9F15" w14:textId="77777777" w:rsidR="004D3FF8" w:rsidRDefault="004D3FF8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E96BE33" w14:textId="77777777" w:rsidR="004D3FF8" w:rsidRDefault="004D3FF8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B6EA3" w14:textId="77777777" w:rsidR="004D3FF8" w:rsidRDefault="004D3FF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9A04154" w14:textId="77777777" w:rsidR="004D3FF8" w:rsidRDefault="004D3FF8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6EC64" w14:textId="77777777" w:rsidR="004D3FF8" w:rsidRDefault="004D3FF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766A3" w14:textId="77777777" w:rsidR="004D3FF8" w:rsidRDefault="004D3FF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9386F" w14:textId="77777777" w:rsidR="004D3FF8" w:rsidRPr="002A6824" w:rsidRDefault="004D3FF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6BD2A" w14:textId="77777777" w:rsidR="004D3FF8" w:rsidRDefault="004D3FF8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FD3A8A2" w14:textId="77777777" w:rsidR="004D3FF8" w:rsidRDefault="004D3FF8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4D3FF8" w14:paraId="5E53218A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6A022C" w14:textId="77777777" w:rsidR="004D3FF8" w:rsidRDefault="004D3FF8" w:rsidP="004D3FF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224B5" w14:textId="77777777" w:rsidR="004D3FF8" w:rsidRDefault="004D3FF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6FB9D" w14:textId="77777777" w:rsidR="004D3FF8" w:rsidRPr="002B6917" w:rsidRDefault="004D3FF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F70EF" w14:textId="77777777" w:rsidR="004D3FF8" w:rsidRDefault="004D3FF8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96C2B76" w14:textId="77777777" w:rsidR="004D3FF8" w:rsidRDefault="004D3FF8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C0EE7" w14:textId="77777777" w:rsidR="004D3FF8" w:rsidRDefault="004D3FF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4A73B" w14:textId="77777777" w:rsidR="004D3FF8" w:rsidRDefault="004D3FF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0712E" w14:textId="77777777" w:rsidR="004D3FF8" w:rsidRDefault="004D3FF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2B705" w14:textId="77777777" w:rsidR="004D3FF8" w:rsidRPr="002A6824" w:rsidRDefault="004D3FF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41555" w14:textId="77777777" w:rsidR="004D3FF8" w:rsidRDefault="004D3FF8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teren.Afectează intrări - ieşiri din Fir II L 814 la liniile 3 - 7 </w:t>
            </w:r>
            <w:r w:rsidRPr="006A155E">
              <w:rPr>
                <w:b/>
                <w:bCs/>
                <w:i/>
                <w:iCs/>
                <w:sz w:val="20"/>
                <w:lang w:val="ro-RO"/>
              </w:rPr>
              <w:t xml:space="preserve">Grupa Tranzit </w:t>
            </w:r>
          </w:p>
        </w:tc>
      </w:tr>
      <w:tr w:rsidR="004D3FF8" w14:paraId="01DE93C2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A85CC" w14:textId="77777777" w:rsidR="004D3FF8" w:rsidRDefault="004D3FF8" w:rsidP="004D3FF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BB4B4" w14:textId="77777777" w:rsidR="004D3FF8" w:rsidRDefault="004D3FF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14:paraId="6DC0562C" w14:textId="77777777" w:rsidR="004D3FF8" w:rsidRDefault="004D3FF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6CEB3" w14:textId="77777777" w:rsidR="004D3FF8" w:rsidRPr="002B6917" w:rsidRDefault="004D3FF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44E1E" w14:textId="77777777" w:rsidR="004D3FF8" w:rsidRDefault="004D3FF8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14:paraId="41D5AB5E" w14:textId="77777777" w:rsidR="004D3FF8" w:rsidRDefault="004D3FF8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3D1C0027" w14:textId="77777777" w:rsidR="004D3FF8" w:rsidRDefault="004D3FF8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EAB2F" w14:textId="77777777" w:rsidR="004D3FF8" w:rsidRDefault="004D3FF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A342A" w14:textId="77777777" w:rsidR="004D3FF8" w:rsidRDefault="004D3FF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02679" w14:textId="77777777" w:rsidR="004D3FF8" w:rsidRDefault="004D3FF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4400A30F" w14:textId="77777777" w:rsidR="004D3FF8" w:rsidRDefault="004D3FF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C4BA4" w14:textId="77777777" w:rsidR="004D3FF8" w:rsidRPr="002A6824" w:rsidRDefault="004D3FF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EC093" w14:textId="77777777" w:rsidR="004D3FF8" w:rsidRDefault="004D3FF8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D3FF8" w14:paraId="08A15213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73079" w14:textId="77777777" w:rsidR="004D3FF8" w:rsidRDefault="004D3FF8" w:rsidP="004D3FF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B783D" w14:textId="77777777" w:rsidR="004D3FF8" w:rsidRDefault="004D3FF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08451" w14:textId="77777777" w:rsidR="004D3FF8" w:rsidRPr="002B6917" w:rsidRDefault="004D3FF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0EE32" w14:textId="77777777" w:rsidR="004D3FF8" w:rsidRDefault="004D3FF8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438EB4AD" w14:textId="77777777" w:rsidR="004D3FF8" w:rsidRDefault="004D3FF8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639BF" w14:textId="77777777" w:rsidR="004D3FF8" w:rsidRDefault="004D3FF8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14:paraId="6DD2399D" w14:textId="77777777" w:rsidR="004D3FF8" w:rsidRPr="00810F5B" w:rsidRDefault="004D3FF8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92516" w14:textId="77777777" w:rsidR="004D3FF8" w:rsidRPr="00557C88" w:rsidRDefault="004D3FF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089F1" w14:textId="77777777" w:rsidR="004D3FF8" w:rsidRDefault="004D3FF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8D14B" w14:textId="77777777" w:rsidR="004D3FF8" w:rsidRPr="002A6824" w:rsidRDefault="004D3FF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215EA" w14:textId="77777777" w:rsidR="004D3FF8" w:rsidRDefault="004D3FF8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B9FB2F7" w14:textId="77777777" w:rsidR="004D3FF8" w:rsidRDefault="004D3FF8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4D3FF8" w14:paraId="6BC5BB36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65A0D" w14:textId="77777777" w:rsidR="004D3FF8" w:rsidRDefault="004D3FF8" w:rsidP="004D3FF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97293" w14:textId="77777777" w:rsidR="004D3FF8" w:rsidRDefault="004D3FF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D40AE" w14:textId="77777777" w:rsidR="004D3FF8" w:rsidRPr="002B6917" w:rsidRDefault="004D3FF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70D6F" w14:textId="77777777" w:rsidR="004D3FF8" w:rsidRDefault="004D3FF8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B74F39">
              <w:rPr>
                <w:b/>
                <w:bCs/>
                <w:sz w:val="20"/>
                <w:lang w:val="ro-RO"/>
              </w:rPr>
              <w:t>Linie legatură cuprinsă între  sch.3  și sch.47  Cap X PC1  Statia Constanța Port B ( include SI 035,  SI 037, sch.15 și sch.17 )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B13F8" w14:textId="77777777" w:rsidR="004D3FF8" w:rsidRDefault="004D3FF8" w:rsidP="00B74F3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 și 17</w:t>
            </w:r>
          </w:p>
          <w:p w14:paraId="40B9F739" w14:textId="77777777" w:rsidR="004D3FF8" w:rsidRDefault="004D3FF8" w:rsidP="00B74F3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E0F4A" w14:textId="77777777" w:rsidR="004D3FF8" w:rsidRDefault="004D3FF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D4B99" w14:textId="77777777" w:rsidR="004D3FF8" w:rsidRDefault="004D3FF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9EB85" w14:textId="77777777" w:rsidR="004D3FF8" w:rsidRPr="002A6824" w:rsidRDefault="004D3FF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D3D56" w14:textId="77777777" w:rsidR="004D3FF8" w:rsidRDefault="004D3FF8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74F39">
              <w:rPr>
                <w:b/>
                <w:bCs/>
                <w:i/>
                <w:iCs/>
                <w:sz w:val="20"/>
                <w:lang w:val="ro-RO"/>
              </w:rPr>
              <w:t>Nesemnalizată pe teren .</w:t>
            </w:r>
          </w:p>
          <w:p w14:paraId="10F6EBEE" w14:textId="77777777" w:rsidR="004D3FF8" w:rsidRDefault="004D3FF8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74F39">
              <w:rPr>
                <w:b/>
                <w:bCs/>
                <w:i/>
                <w:iCs/>
                <w:sz w:val="20"/>
                <w:lang w:val="ro-RO"/>
              </w:rPr>
              <w:t>Afectează: intrări/ieșiri linii Gr.A1 Cap X si Fir I ,  Fir II  L 814.</w:t>
            </w:r>
          </w:p>
        </w:tc>
      </w:tr>
      <w:tr w:rsidR="004D3FF8" w14:paraId="2F19B038" w14:textId="77777777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BF7D6" w14:textId="77777777" w:rsidR="004D3FF8" w:rsidRDefault="004D3FF8" w:rsidP="004D3FF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91E7" w14:textId="77777777" w:rsidR="004D3FF8" w:rsidRDefault="004D3FF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D177F" w14:textId="77777777" w:rsidR="004D3FF8" w:rsidRPr="002B6917" w:rsidRDefault="004D3FF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B2F0B" w14:textId="77777777" w:rsidR="004D3FF8" w:rsidRDefault="004D3FF8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86C8C" w14:textId="77777777" w:rsidR="004D3FF8" w:rsidRDefault="004D3FF8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90F80" w14:textId="77777777" w:rsidR="004D3FF8" w:rsidRPr="00557C88" w:rsidRDefault="004D3FF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476C5" w14:textId="77777777" w:rsidR="004D3FF8" w:rsidRDefault="004D3FF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D322B" w14:textId="77777777" w:rsidR="004D3FF8" w:rsidRPr="002A6824" w:rsidRDefault="004D3FF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A63DB" w14:textId="77777777" w:rsidR="004D3FF8" w:rsidRDefault="004D3FF8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4557FEF" w14:textId="77777777" w:rsidR="004D3FF8" w:rsidRPr="00D83307" w:rsidRDefault="004D3FF8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4D3FF8" w14:paraId="49679A6B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8A1742" w14:textId="77777777" w:rsidR="004D3FF8" w:rsidRDefault="004D3FF8" w:rsidP="004D3FF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AFA52" w14:textId="77777777" w:rsidR="004D3FF8" w:rsidRDefault="004D3FF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1F03B" w14:textId="77777777" w:rsidR="004D3FF8" w:rsidRPr="002B6917" w:rsidRDefault="004D3FF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9FC79" w14:textId="77777777" w:rsidR="004D3FF8" w:rsidRDefault="004D3FF8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14:paraId="39D77D28" w14:textId="77777777" w:rsidR="004D3FF8" w:rsidRDefault="004D3FF8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94126" w14:textId="77777777" w:rsidR="004D3FF8" w:rsidRDefault="004D3FF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50B93" w14:textId="77777777" w:rsidR="004D3FF8" w:rsidRDefault="004D3FF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9C5CC" w14:textId="77777777" w:rsidR="004D3FF8" w:rsidRDefault="004D3FF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5C9D9" w14:textId="77777777" w:rsidR="004D3FF8" w:rsidRPr="002A6824" w:rsidRDefault="004D3FF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D6BA7" w14:textId="77777777" w:rsidR="004D3FF8" w:rsidRDefault="004D3FF8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36B00B18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BCFEB" w14:textId="77777777" w:rsidR="004D3FF8" w:rsidRDefault="004D3FF8" w:rsidP="004D3FF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42411" w14:textId="77777777" w:rsidR="004D3FF8" w:rsidRDefault="004D3FF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874C5" w14:textId="77777777" w:rsidR="004D3FF8" w:rsidRPr="002B6917" w:rsidRDefault="004D3FF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4862D" w14:textId="77777777" w:rsidR="004D3FF8" w:rsidRDefault="004D3FF8" w:rsidP="00911D70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14:paraId="31AC59AB" w14:textId="77777777" w:rsidR="004D3FF8" w:rsidRDefault="004D3FF8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A1, L7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8CF7C" w14:textId="77777777" w:rsidR="004D3FF8" w:rsidRDefault="004D3FF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CA422" w14:textId="77777777" w:rsidR="004D3FF8" w:rsidRDefault="004D3FF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18F41" w14:textId="77777777" w:rsidR="004D3FF8" w:rsidRDefault="004D3FF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1A7D4" w14:textId="77777777" w:rsidR="004D3FF8" w:rsidRPr="002A6824" w:rsidRDefault="004D3FF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0231E" w14:textId="77777777" w:rsidR="004D3FF8" w:rsidRDefault="004D3FF8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5752E7BC" w14:textId="77777777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A65F5A" w14:textId="77777777" w:rsidR="004D3FF8" w:rsidRDefault="004D3FF8" w:rsidP="004D3FF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4CC0B" w14:textId="77777777" w:rsidR="004D3FF8" w:rsidRDefault="004D3FF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4C5B7" w14:textId="77777777" w:rsidR="004D3FF8" w:rsidRPr="002B6917" w:rsidRDefault="004D3FF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20A46" w14:textId="77777777" w:rsidR="004D3FF8" w:rsidRDefault="004D3FF8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70A0DE97" w14:textId="77777777" w:rsidR="004D3FF8" w:rsidRDefault="004D3FF8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84BC7" w14:textId="77777777" w:rsidR="004D3FF8" w:rsidRDefault="004D3FF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FF420" w14:textId="77777777" w:rsidR="004D3FF8" w:rsidRPr="00557C88" w:rsidRDefault="004D3FF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53981" w14:textId="77777777" w:rsidR="004D3FF8" w:rsidRDefault="004D3FF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BE773" w14:textId="77777777" w:rsidR="004D3FF8" w:rsidRPr="002A6824" w:rsidRDefault="004D3FF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AFB99" w14:textId="77777777" w:rsidR="004D3FF8" w:rsidRDefault="004D3FF8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D3FF8" w14:paraId="5B318322" w14:textId="77777777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0F842" w14:textId="77777777" w:rsidR="004D3FF8" w:rsidRDefault="004D3FF8" w:rsidP="004D3FF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0B11A" w14:textId="77777777" w:rsidR="004D3FF8" w:rsidRDefault="004D3FF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703F7" w14:textId="77777777" w:rsidR="004D3FF8" w:rsidRPr="002B6917" w:rsidRDefault="004D3FF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00C8C" w14:textId="77777777" w:rsidR="004D3FF8" w:rsidRDefault="004D3FF8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1D3E2D67" w14:textId="77777777" w:rsidR="004D3FF8" w:rsidRPr="006315B8" w:rsidRDefault="004D3FF8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09A63" w14:textId="77777777" w:rsidR="004D3FF8" w:rsidRDefault="004D3FF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FBD3B" w14:textId="77777777" w:rsidR="004D3FF8" w:rsidRPr="00557C88" w:rsidRDefault="004D3FF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B3E3F" w14:textId="77777777" w:rsidR="004D3FF8" w:rsidRDefault="004D3FF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FF179" w14:textId="77777777" w:rsidR="004D3FF8" w:rsidRPr="002A6824" w:rsidRDefault="004D3FF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F68BB" w14:textId="77777777" w:rsidR="004D3FF8" w:rsidRDefault="004D3FF8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58087D8" w14:textId="77777777" w:rsidR="004D3FF8" w:rsidRDefault="004D3FF8">
      <w:pPr>
        <w:tabs>
          <w:tab w:val="left" w:pos="3183"/>
        </w:tabs>
        <w:rPr>
          <w:sz w:val="20"/>
          <w:lang w:val="ro-RO"/>
        </w:rPr>
      </w:pPr>
    </w:p>
    <w:p w14:paraId="78C526D9" w14:textId="77777777" w:rsidR="004D3FF8" w:rsidRPr="00C21F42" w:rsidRDefault="004D3FF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E1A95E0" w14:textId="77777777" w:rsidR="00B95157" w:rsidRDefault="00B9515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FB64912" w14:textId="77777777" w:rsidR="00B95157" w:rsidRDefault="00B9515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BFE50E8" w14:textId="77777777" w:rsidR="00B95157" w:rsidRDefault="00B9515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8CDEA17" w14:textId="77777777" w:rsidR="00B95157" w:rsidRDefault="00B9515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E8EBEAA" w14:textId="77777777" w:rsidR="00B95157" w:rsidRDefault="00B9515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E7044A6" w14:textId="2E9A3FCF" w:rsidR="004D3FF8" w:rsidRPr="00C21F42" w:rsidRDefault="004D3FF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74066AD8" w14:textId="77777777" w:rsidR="004D3FF8" w:rsidRPr="00C21F42" w:rsidRDefault="004D3FF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353DD8CE" w14:textId="77777777" w:rsidR="004D3FF8" w:rsidRPr="00C21F42" w:rsidRDefault="004D3FF8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20B325E3" w14:textId="77777777" w:rsidR="004D3FF8" w:rsidRDefault="004D3FF8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13C14125" w14:textId="77777777" w:rsidR="004D3FF8" w:rsidRPr="00C21F42" w:rsidRDefault="004D3FF8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77ECED73" w14:textId="77777777" w:rsidR="004D3FF8" w:rsidRPr="00C21F42" w:rsidRDefault="004D3FF8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575E39C8" w14:textId="77777777" w:rsidR="004D3FF8" w:rsidRPr="00C21F42" w:rsidRDefault="004D3FF8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54DB81CD" w14:textId="77777777" w:rsidR="004D3FF8" w:rsidRPr="00C21F42" w:rsidRDefault="004D3FF8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2D608E6F" w14:textId="77777777" w:rsidR="00FB37F1" w:rsidRPr="00F966A8" w:rsidRDefault="00FB37F1" w:rsidP="00F966A8"/>
    <w:sectPr w:rsidR="00FB37F1" w:rsidRPr="00F966A8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435D0" w14:textId="77777777" w:rsidR="00F630B6" w:rsidRDefault="00F630B6">
      <w:r>
        <w:separator/>
      </w:r>
    </w:p>
  </w:endnote>
  <w:endnote w:type="continuationSeparator" w:id="0">
    <w:p w14:paraId="062DF486" w14:textId="77777777" w:rsidR="00F630B6" w:rsidRDefault="00F63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FED6E" w14:textId="77777777" w:rsidR="005C7D70" w:rsidRDefault="005C7D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D4626" w14:textId="77777777" w:rsidR="005C7D70" w:rsidRDefault="005C7D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270EA" w14:textId="77777777" w:rsidR="005C7D70" w:rsidRDefault="005C7D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AD6BA" w14:textId="77777777" w:rsidR="00F630B6" w:rsidRDefault="00F630B6">
      <w:r>
        <w:separator/>
      </w:r>
    </w:p>
  </w:footnote>
  <w:footnote w:type="continuationSeparator" w:id="0">
    <w:p w14:paraId="08F58AA1" w14:textId="77777777" w:rsidR="00F630B6" w:rsidRDefault="00F63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91A1" w14:textId="77777777" w:rsidR="006F5073" w:rsidRDefault="009032D5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42F0">
      <w:rPr>
        <w:rStyle w:val="PageNumber"/>
        <w:noProof/>
      </w:rPr>
      <w:t>2</w:t>
    </w:r>
    <w:r>
      <w:rPr>
        <w:rStyle w:val="PageNumber"/>
      </w:rPr>
      <w:fldChar w:fldCharType="end"/>
    </w:r>
  </w:p>
  <w:p w14:paraId="66D6BE1A" w14:textId="0F106B93" w:rsidR="006F5073" w:rsidRDefault="00E4556F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4A7160">
      <w:rPr>
        <w:b/>
        <w:bCs/>
        <w:i/>
        <w:iCs/>
        <w:sz w:val="22"/>
      </w:rPr>
      <w:t>decada 21-30 iunie 2025</w:t>
    </w:r>
  </w:p>
  <w:p w14:paraId="5747EBDF" w14:textId="77777777"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C01B1B">
      <w:rPr>
        <w:rStyle w:val="PageNumber"/>
        <w:b/>
        <w:bCs/>
      </w:rPr>
      <w:t>GALATI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 w14:paraId="27B0F2B2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7D30B096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4FF35DE2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46657673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3D7E0154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2605CE6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47CC2BEB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7EBDC2CA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50E6B937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3E5C5A4F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8014EAE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65345C13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24BD3047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08F1D270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4022C078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103E94C3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4BDDB629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13A21B03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4CF30CF1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23446500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11E3769D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5E4A0EB2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5A229C34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14:paraId="7CCF530D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14:paraId="38B20399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14:paraId="2040D163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14:paraId="71AD7D68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 w14:paraId="6D7B959C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4A5B7081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30F7D689" w14:textId="77777777"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2EEE1F29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002E3620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07DF0F0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134FD86F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792EE338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16CFC230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14:paraId="3B59576C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39277789" w14:textId="77777777"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9B0B6" w14:textId="77777777" w:rsidR="006F5073" w:rsidRDefault="009032D5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215B">
      <w:rPr>
        <w:rStyle w:val="PageNumber"/>
        <w:noProof/>
      </w:rPr>
      <w:t>3</w:t>
    </w:r>
    <w:r>
      <w:rPr>
        <w:rStyle w:val="PageNumber"/>
      </w:rPr>
      <w:fldChar w:fldCharType="end"/>
    </w:r>
  </w:p>
  <w:p w14:paraId="042CF2E3" w14:textId="67C3AD77" w:rsidR="00004110" w:rsidRPr="00A048AC" w:rsidRDefault="00E4556F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4A7160">
      <w:rPr>
        <w:b/>
        <w:bCs/>
        <w:i/>
        <w:iCs/>
        <w:sz w:val="22"/>
      </w:rPr>
      <w:t>decada 21-30 iunie 2025</w:t>
    </w:r>
  </w:p>
  <w:p w14:paraId="4B6EADDB" w14:textId="77777777"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701077A8" w14:textId="77777777"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42CB64B6" w14:textId="77777777"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14:paraId="0FE37D8D" w14:textId="77777777"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25543F20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2C066B3E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0D4D0158" w14:textId="77777777"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5E393BF3" w14:textId="77777777"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C01B1B">
      <w:rPr>
        <w:rStyle w:val="PageNumber"/>
        <w:b/>
        <w:bCs/>
      </w:rPr>
      <w:t>GALATI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 w14:paraId="628629F0" w14:textId="77777777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54BDAED8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0BE97EF2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17B7C1A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F8D4FA0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6B34A82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5E23EA42" w14:textId="77777777"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22DEDD31" w14:textId="77777777"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14:paraId="5AD853E7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38179A1D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7C80122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5845C7F9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081578E5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3ACBB013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332E9C4C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1E2EEFD2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09B30776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3431E7E0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79994414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07D5ACF4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2B58BF85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06B8119C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5E883B4D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2B57EA91" w14:textId="77777777"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14:paraId="66CE7E3C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14:paraId="1ACDC187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 w14:paraId="605AAEC9" w14:textId="77777777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14:paraId="5003CA7B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3C7BB8E9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1718F8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2C9BC918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6F7E6739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F4AD6D0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51FD2F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40EDFD31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14:paraId="05170D02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11F0438B" w14:textId="77777777" w:rsidR="006F5073" w:rsidRDefault="006F507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58682" w14:textId="77777777" w:rsidR="006F5073" w:rsidRDefault="006F5073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FF2E43"/>
    <w:multiLevelType w:val="hybridMultilevel"/>
    <w:tmpl w:val="112C42A0"/>
    <w:lvl w:ilvl="0" w:tplc="18D0268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947A8"/>
    <w:multiLevelType w:val="hybridMultilevel"/>
    <w:tmpl w:val="72EE7C20"/>
    <w:lvl w:ilvl="0" w:tplc="05AE5BE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 w15:restartNumberingAfterBreak="0">
    <w:nsid w:val="08F71537"/>
    <w:multiLevelType w:val="hybridMultilevel"/>
    <w:tmpl w:val="8258CBE8"/>
    <w:lvl w:ilvl="0" w:tplc="F8624B1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B1001A"/>
    <w:multiLevelType w:val="hybridMultilevel"/>
    <w:tmpl w:val="893A1F9E"/>
    <w:lvl w:ilvl="0" w:tplc="D6F63A7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B878BE"/>
    <w:multiLevelType w:val="hybridMultilevel"/>
    <w:tmpl w:val="88BAE5CC"/>
    <w:lvl w:ilvl="0" w:tplc="BECE7C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 w15:restartNumberingAfterBreak="0">
    <w:nsid w:val="0BBF3E57"/>
    <w:multiLevelType w:val="hybridMultilevel"/>
    <w:tmpl w:val="A494711E"/>
    <w:lvl w:ilvl="0" w:tplc="11683D0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8" w15:restartNumberingAfterBreak="0">
    <w:nsid w:val="0DDA17EB"/>
    <w:multiLevelType w:val="hybridMultilevel"/>
    <w:tmpl w:val="FF14430C"/>
    <w:lvl w:ilvl="0" w:tplc="7DFCB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 w15:restartNumberingAfterBreak="0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 w15:restartNumberingAfterBreak="0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 w15:restartNumberingAfterBreak="0">
    <w:nsid w:val="10442BC8"/>
    <w:multiLevelType w:val="hybridMultilevel"/>
    <w:tmpl w:val="A10E389C"/>
    <w:lvl w:ilvl="0" w:tplc="C1A6AB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 w15:restartNumberingAfterBreak="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8B78F2"/>
    <w:multiLevelType w:val="hybridMultilevel"/>
    <w:tmpl w:val="6E58A9B6"/>
    <w:lvl w:ilvl="0" w:tplc="11683D00">
      <w:start w:val="1"/>
      <w:numFmt w:val="decimal"/>
      <w:lvlRestart w:val="0"/>
      <w:suff w:val="nothing"/>
      <w:lvlText w:val="%1"/>
      <w:lvlJc w:val="right"/>
      <w:pPr>
        <w:ind w:left="256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4" w15:restartNumberingAfterBreak="0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0409AE"/>
    <w:multiLevelType w:val="hybridMultilevel"/>
    <w:tmpl w:val="FB129D16"/>
    <w:lvl w:ilvl="0" w:tplc="11683D0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6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 w15:restartNumberingAfterBreak="0">
    <w:nsid w:val="2BAF1DFA"/>
    <w:multiLevelType w:val="hybridMultilevel"/>
    <w:tmpl w:val="C3BA53BC"/>
    <w:lvl w:ilvl="0" w:tplc="6DF2420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AC5C94"/>
    <w:multiLevelType w:val="hybridMultilevel"/>
    <w:tmpl w:val="E810306C"/>
    <w:lvl w:ilvl="0" w:tplc="11683D0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9" w15:restartNumberingAfterBreak="0">
    <w:nsid w:val="377C5E5A"/>
    <w:multiLevelType w:val="hybridMultilevel"/>
    <w:tmpl w:val="EF1479C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3B6B3839"/>
    <w:multiLevelType w:val="hybridMultilevel"/>
    <w:tmpl w:val="36D2691E"/>
    <w:lvl w:ilvl="0" w:tplc="11683D0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1" w15:restartNumberingAfterBreak="0">
    <w:nsid w:val="3BC82037"/>
    <w:multiLevelType w:val="hybridMultilevel"/>
    <w:tmpl w:val="3C7E2886"/>
    <w:lvl w:ilvl="0" w:tplc="11683D0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2" w15:restartNumberingAfterBreak="0">
    <w:nsid w:val="3EE51F80"/>
    <w:multiLevelType w:val="hybridMultilevel"/>
    <w:tmpl w:val="C23E655C"/>
    <w:lvl w:ilvl="0" w:tplc="1E4A434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3F3C17EE"/>
    <w:multiLevelType w:val="hybridMultilevel"/>
    <w:tmpl w:val="49640428"/>
    <w:lvl w:ilvl="0" w:tplc="BA0E40A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 w15:restartNumberingAfterBreak="0">
    <w:nsid w:val="40677D1B"/>
    <w:multiLevelType w:val="hybridMultilevel"/>
    <w:tmpl w:val="DC16BDCA"/>
    <w:lvl w:ilvl="0" w:tplc="B5D89BD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AB6C06"/>
    <w:multiLevelType w:val="hybridMultilevel"/>
    <w:tmpl w:val="609002C0"/>
    <w:lvl w:ilvl="0" w:tplc="D1728F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D26C77"/>
    <w:multiLevelType w:val="hybridMultilevel"/>
    <w:tmpl w:val="B4B659C6"/>
    <w:lvl w:ilvl="0" w:tplc="01B267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9354ED"/>
    <w:multiLevelType w:val="hybridMultilevel"/>
    <w:tmpl w:val="D6A8904A"/>
    <w:lvl w:ilvl="0" w:tplc="076C340C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5632CA"/>
    <w:multiLevelType w:val="hybridMultilevel"/>
    <w:tmpl w:val="EA183726"/>
    <w:lvl w:ilvl="0" w:tplc="274A8B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2" w15:restartNumberingAfterBreak="0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3" w15:restartNumberingAfterBreak="0">
    <w:nsid w:val="57CF5823"/>
    <w:multiLevelType w:val="hybridMultilevel"/>
    <w:tmpl w:val="2FE6D804"/>
    <w:lvl w:ilvl="0" w:tplc="97065C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465A70"/>
    <w:multiLevelType w:val="hybridMultilevel"/>
    <w:tmpl w:val="6A98BEB8"/>
    <w:lvl w:ilvl="0" w:tplc="11683D0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6" w15:restartNumberingAfterBreak="0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06007C"/>
    <w:multiLevelType w:val="hybridMultilevel"/>
    <w:tmpl w:val="6E1A484A"/>
    <w:lvl w:ilvl="0" w:tplc="11683D0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0" w15:restartNumberingAfterBreak="0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1372D1"/>
    <w:multiLevelType w:val="hybridMultilevel"/>
    <w:tmpl w:val="05DC3516"/>
    <w:lvl w:ilvl="0" w:tplc="11683D0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3" w15:restartNumberingAfterBreak="0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1000237215">
    <w:abstractNumId w:val="26"/>
  </w:num>
  <w:num w:numId="2" w16cid:durableId="861819633">
    <w:abstractNumId w:val="1"/>
  </w:num>
  <w:num w:numId="3" w16cid:durableId="1591767497">
    <w:abstractNumId w:val="0"/>
  </w:num>
  <w:num w:numId="4" w16cid:durableId="1122653465">
    <w:abstractNumId w:val="31"/>
  </w:num>
  <w:num w:numId="5" w16cid:durableId="777944883">
    <w:abstractNumId w:val="38"/>
  </w:num>
  <w:num w:numId="6" w16cid:durableId="1968508375">
    <w:abstractNumId w:val="43"/>
  </w:num>
  <w:num w:numId="7" w16cid:durableId="1549150130">
    <w:abstractNumId w:val="16"/>
  </w:num>
  <w:num w:numId="8" w16cid:durableId="198907255">
    <w:abstractNumId w:val="9"/>
  </w:num>
  <w:num w:numId="9" w16cid:durableId="431781731">
    <w:abstractNumId w:val="41"/>
  </w:num>
  <w:num w:numId="10" w16cid:durableId="1325358431">
    <w:abstractNumId w:val="12"/>
  </w:num>
  <w:num w:numId="11" w16cid:durableId="1855000937">
    <w:abstractNumId w:val="14"/>
  </w:num>
  <w:num w:numId="12" w16cid:durableId="1935046197">
    <w:abstractNumId w:val="32"/>
  </w:num>
  <w:num w:numId="13" w16cid:durableId="959454411">
    <w:abstractNumId w:val="10"/>
  </w:num>
  <w:num w:numId="14" w16cid:durableId="1173565625">
    <w:abstractNumId w:val="37"/>
  </w:num>
  <w:num w:numId="15" w16cid:durableId="640156197">
    <w:abstractNumId w:val="36"/>
  </w:num>
  <w:num w:numId="16" w16cid:durableId="653335047">
    <w:abstractNumId w:val="27"/>
  </w:num>
  <w:num w:numId="17" w16cid:durableId="2047750135">
    <w:abstractNumId w:val="28"/>
  </w:num>
  <w:num w:numId="18" w16cid:durableId="242641253">
    <w:abstractNumId w:val="22"/>
  </w:num>
  <w:num w:numId="19" w16cid:durableId="1679386374">
    <w:abstractNumId w:val="6"/>
  </w:num>
  <w:num w:numId="20" w16cid:durableId="1510023386">
    <w:abstractNumId w:val="11"/>
  </w:num>
  <w:num w:numId="21" w16cid:durableId="1266616428">
    <w:abstractNumId w:val="2"/>
  </w:num>
  <w:num w:numId="22" w16cid:durableId="1029453343">
    <w:abstractNumId w:val="33"/>
  </w:num>
  <w:num w:numId="23" w16cid:durableId="1582984117">
    <w:abstractNumId w:val="30"/>
  </w:num>
  <w:num w:numId="24" w16cid:durableId="2063602025">
    <w:abstractNumId w:val="17"/>
  </w:num>
  <w:num w:numId="25" w16cid:durableId="1463235399">
    <w:abstractNumId w:val="4"/>
  </w:num>
  <w:num w:numId="26" w16cid:durableId="2057923312">
    <w:abstractNumId w:val="3"/>
  </w:num>
  <w:num w:numId="27" w16cid:durableId="2059743704">
    <w:abstractNumId w:val="25"/>
  </w:num>
  <w:num w:numId="28" w16cid:durableId="147095383">
    <w:abstractNumId w:val="5"/>
  </w:num>
  <w:num w:numId="29" w16cid:durableId="1590693235">
    <w:abstractNumId w:val="34"/>
  </w:num>
  <w:num w:numId="30" w16cid:durableId="1254973721">
    <w:abstractNumId w:val="24"/>
  </w:num>
  <w:num w:numId="31" w16cid:durableId="421800748">
    <w:abstractNumId w:val="40"/>
  </w:num>
  <w:num w:numId="32" w16cid:durableId="1348479914">
    <w:abstractNumId w:val="8"/>
  </w:num>
  <w:num w:numId="33" w16cid:durableId="31612261">
    <w:abstractNumId w:val="19"/>
  </w:num>
  <w:num w:numId="34" w16cid:durableId="654064791">
    <w:abstractNumId w:val="29"/>
  </w:num>
  <w:num w:numId="35" w16cid:durableId="163328099">
    <w:abstractNumId w:val="23"/>
  </w:num>
  <w:num w:numId="36" w16cid:durableId="1976372827">
    <w:abstractNumId w:val="42"/>
  </w:num>
  <w:num w:numId="37" w16cid:durableId="746077640">
    <w:abstractNumId w:val="35"/>
  </w:num>
  <w:num w:numId="38" w16cid:durableId="118181523">
    <w:abstractNumId w:val="13"/>
  </w:num>
  <w:num w:numId="39" w16cid:durableId="2084184846">
    <w:abstractNumId w:val="7"/>
  </w:num>
  <w:num w:numId="40" w16cid:durableId="2022315487">
    <w:abstractNumId w:val="20"/>
  </w:num>
  <w:num w:numId="41" w16cid:durableId="2099252209">
    <w:abstractNumId w:val="21"/>
  </w:num>
  <w:num w:numId="42" w16cid:durableId="615672533">
    <w:abstractNumId w:val="15"/>
  </w:num>
  <w:num w:numId="43" w16cid:durableId="1428424473">
    <w:abstractNumId w:val="39"/>
  </w:num>
  <w:num w:numId="44" w16cid:durableId="942760033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anGbh9q0OY7FfPS434unUyi9WgA+bJuwrsyqMOcU4laXE5PPRAcR59YekuEjS7Wcrr6rPsEB33FuLkABU9fuZw==" w:salt="S7ab+qdfrq4z4vNhjvY2rg=="/>
  <w:defaultTabStop w:val="720"/>
  <w:hyphenationZone w:val="425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5D8A"/>
    <w:rsid w:val="00005E7F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B93"/>
    <w:rsid w:val="000120BA"/>
    <w:rsid w:val="0001236C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2A5F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1C7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9F4"/>
    <w:rsid w:val="0004724D"/>
    <w:rsid w:val="000506A8"/>
    <w:rsid w:val="00050E1D"/>
    <w:rsid w:val="000512DA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4DDE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916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3E84"/>
    <w:rsid w:val="000643C5"/>
    <w:rsid w:val="00064423"/>
    <w:rsid w:val="000648D5"/>
    <w:rsid w:val="00064A0E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969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5B0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0B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3F11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8F6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3E91"/>
    <w:rsid w:val="000D43E1"/>
    <w:rsid w:val="000D4D0E"/>
    <w:rsid w:val="000D52D2"/>
    <w:rsid w:val="000D53F8"/>
    <w:rsid w:val="000D567E"/>
    <w:rsid w:val="000D5CB8"/>
    <w:rsid w:val="000D5E36"/>
    <w:rsid w:val="000D5EDB"/>
    <w:rsid w:val="000D6084"/>
    <w:rsid w:val="000D6208"/>
    <w:rsid w:val="000D6601"/>
    <w:rsid w:val="000D7203"/>
    <w:rsid w:val="000D790D"/>
    <w:rsid w:val="000D7D26"/>
    <w:rsid w:val="000E0117"/>
    <w:rsid w:val="000E0541"/>
    <w:rsid w:val="000E08A4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3FED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775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1F77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D82"/>
    <w:rsid w:val="00114EB4"/>
    <w:rsid w:val="00115189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47225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B66"/>
    <w:rsid w:val="00152F6B"/>
    <w:rsid w:val="0015316E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15E"/>
    <w:rsid w:val="0015738F"/>
    <w:rsid w:val="001574C6"/>
    <w:rsid w:val="00157965"/>
    <w:rsid w:val="001616EC"/>
    <w:rsid w:val="00161B3A"/>
    <w:rsid w:val="00161EA6"/>
    <w:rsid w:val="001620F9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2F1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3655"/>
    <w:rsid w:val="00183893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2EF4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2E5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274"/>
    <w:rsid w:val="001E04B9"/>
    <w:rsid w:val="001E0672"/>
    <w:rsid w:val="001E0B96"/>
    <w:rsid w:val="001E1739"/>
    <w:rsid w:val="001E1B1B"/>
    <w:rsid w:val="001E1C21"/>
    <w:rsid w:val="001E2701"/>
    <w:rsid w:val="001E2F83"/>
    <w:rsid w:val="001E3025"/>
    <w:rsid w:val="001E31D2"/>
    <w:rsid w:val="001E3211"/>
    <w:rsid w:val="001E3347"/>
    <w:rsid w:val="001E3429"/>
    <w:rsid w:val="001E3C85"/>
    <w:rsid w:val="001E482D"/>
    <w:rsid w:val="001E4BCB"/>
    <w:rsid w:val="001E5587"/>
    <w:rsid w:val="001E5AB2"/>
    <w:rsid w:val="001E5C07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508B"/>
    <w:rsid w:val="001F538E"/>
    <w:rsid w:val="001F593A"/>
    <w:rsid w:val="001F59DF"/>
    <w:rsid w:val="001F6013"/>
    <w:rsid w:val="001F60E8"/>
    <w:rsid w:val="001F7300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4B7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190E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24B"/>
    <w:rsid w:val="00222522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339"/>
    <w:rsid w:val="002354BB"/>
    <w:rsid w:val="002357E0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DE7"/>
    <w:rsid w:val="00243FD2"/>
    <w:rsid w:val="00244823"/>
    <w:rsid w:val="00244868"/>
    <w:rsid w:val="002453B7"/>
    <w:rsid w:val="002455DA"/>
    <w:rsid w:val="00245744"/>
    <w:rsid w:val="00246578"/>
    <w:rsid w:val="002472CD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96D"/>
    <w:rsid w:val="00256B12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29E3"/>
    <w:rsid w:val="00293180"/>
    <w:rsid w:val="00293B28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A7C3B"/>
    <w:rsid w:val="002B03AB"/>
    <w:rsid w:val="002B131A"/>
    <w:rsid w:val="002B1D89"/>
    <w:rsid w:val="002B1DD3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6CB5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D8E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5AC9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779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387"/>
    <w:rsid w:val="003426A8"/>
    <w:rsid w:val="003427AC"/>
    <w:rsid w:val="003427B1"/>
    <w:rsid w:val="00342829"/>
    <w:rsid w:val="0034284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5EE0"/>
    <w:rsid w:val="003562AB"/>
    <w:rsid w:val="00356753"/>
    <w:rsid w:val="00357663"/>
    <w:rsid w:val="00357866"/>
    <w:rsid w:val="00357A7E"/>
    <w:rsid w:val="00357F6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474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56C"/>
    <w:rsid w:val="003718DB"/>
    <w:rsid w:val="00371DF6"/>
    <w:rsid w:val="00371E42"/>
    <w:rsid w:val="003722A7"/>
    <w:rsid w:val="003723FA"/>
    <w:rsid w:val="00372B95"/>
    <w:rsid w:val="0037303C"/>
    <w:rsid w:val="0037355B"/>
    <w:rsid w:val="00373CA6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ED5"/>
    <w:rsid w:val="00383B81"/>
    <w:rsid w:val="00386BA4"/>
    <w:rsid w:val="00386BC6"/>
    <w:rsid w:val="00387032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03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DA1"/>
    <w:rsid w:val="003A4E4C"/>
    <w:rsid w:val="003A57AA"/>
    <w:rsid w:val="003A5C85"/>
    <w:rsid w:val="003A5DAF"/>
    <w:rsid w:val="003A6145"/>
    <w:rsid w:val="003A63B2"/>
    <w:rsid w:val="003A7F79"/>
    <w:rsid w:val="003B00B1"/>
    <w:rsid w:val="003B00EF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E5C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F0B"/>
    <w:rsid w:val="003E6F3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3B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4762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B3B"/>
    <w:rsid w:val="004136F5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E61"/>
    <w:rsid w:val="0043105A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F86"/>
    <w:rsid w:val="00436073"/>
    <w:rsid w:val="00436B07"/>
    <w:rsid w:val="00437339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39F0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7696"/>
    <w:rsid w:val="00450F7C"/>
    <w:rsid w:val="00451492"/>
    <w:rsid w:val="00452302"/>
    <w:rsid w:val="00452B7D"/>
    <w:rsid w:val="00452FC9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708"/>
    <w:rsid w:val="0048087E"/>
    <w:rsid w:val="00480886"/>
    <w:rsid w:val="00481128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26B"/>
    <w:rsid w:val="004A036B"/>
    <w:rsid w:val="004A0565"/>
    <w:rsid w:val="004A0912"/>
    <w:rsid w:val="004A16B2"/>
    <w:rsid w:val="004A19F3"/>
    <w:rsid w:val="004A1B81"/>
    <w:rsid w:val="004A2AB5"/>
    <w:rsid w:val="004A3813"/>
    <w:rsid w:val="004A3AC0"/>
    <w:rsid w:val="004A444B"/>
    <w:rsid w:val="004A4813"/>
    <w:rsid w:val="004A4AA3"/>
    <w:rsid w:val="004A51EC"/>
    <w:rsid w:val="004A5CBF"/>
    <w:rsid w:val="004A5E8B"/>
    <w:rsid w:val="004A5F5C"/>
    <w:rsid w:val="004A68D7"/>
    <w:rsid w:val="004A6EF7"/>
    <w:rsid w:val="004A7123"/>
    <w:rsid w:val="004A7160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332"/>
    <w:rsid w:val="004B464C"/>
    <w:rsid w:val="004B5AEC"/>
    <w:rsid w:val="004B5D15"/>
    <w:rsid w:val="004B6619"/>
    <w:rsid w:val="004B6C03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0C76"/>
    <w:rsid w:val="004C1121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0D86"/>
    <w:rsid w:val="004D1D64"/>
    <w:rsid w:val="004D216A"/>
    <w:rsid w:val="004D23A5"/>
    <w:rsid w:val="004D23D6"/>
    <w:rsid w:val="004D2CD8"/>
    <w:rsid w:val="004D2E74"/>
    <w:rsid w:val="004D32AE"/>
    <w:rsid w:val="004D34DA"/>
    <w:rsid w:val="004D3C04"/>
    <w:rsid w:val="004D3F59"/>
    <w:rsid w:val="004D3FF8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09F"/>
    <w:rsid w:val="00500A2A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E77"/>
    <w:rsid w:val="00504EFF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10EC"/>
    <w:rsid w:val="00511499"/>
    <w:rsid w:val="00511B06"/>
    <w:rsid w:val="00511C65"/>
    <w:rsid w:val="005120B2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46F8"/>
    <w:rsid w:val="0052589D"/>
    <w:rsid w:val="00525CC8"/>
    <w:rsid w:val="00526399"/>
    <w:rsid w:val="00526950"/>
    <w:rsid w:val="00526DCE"/>
    <w:rsid w:val="005275A5"/>
    <w:rsid w:val="00527869"/>
    <w:rsid w:val="005306CC"/>
    <w:rsid w:val="005309B9"/>
    <w:rsid w:val="00530FB7"/>
    <w:rsid w:val="005311B1"/>
    <w:rsid w:val="00532713"/>
    <w:rsid w:val="00532963"/>
    <w:rsid w:val="00532D66"/>
    <w:rsid w:val="00533615"/>
    <w:rsid w:val="00533B63"/>
    <w:rsid w:val="00534866"/>
    <w:rsid w:val="00534F3A"/>
    <w:rsid w:val="00535011"/>
    <w:rsid w:val="00535928"/>
    <w:rsid w:val="005359E6"/>
    <w:rsid w:val="00536920"/>
    <w:rsid w:val="00536AB3"/>
    <w:rsid w:val="005379C4"/>
    <w:rsid w:val="00537ABD"/>
    <w:rsid w:val="0054001D"/>
    <w:rsid w:val="00540051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048"/>
    <w:rsid w:val="005471B2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A5F"/>
    <w:rsid w:val="00562D64"/>
    <w:rsid w:val="00563C02"/>
    <w:rsid w:val="00563C76"/>
    <w:rsid w:val="00563FCF"/>
    <w:rsid w:val="005642BE"/>
    <w:rsid w:val="0056434A"/>
    <w:rsid w:val="005647B4"/>
    <w:rsid w:val="00564D8A"/>
    <w:rsid w:val="00565312"/>
    <w:rsid w:val="0056554E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A3F"/>
    <w:rsid w:val="00570F1A"/>
    <w:rsid w:val="00571D9D"/>
    <w:rsid w:val="00572909"/>
    <w:rsid w:val="00572C65"/>
    <w:rsid w:val="00573382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2AB5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97582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5FD6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2E17"/>
    <w:rsid w:val="005C3A1C"/>
    <w:rsid w:val="005C3D71"/>
    <w:rsid w:val="005C3DBE"/>
    <w:rsid w:val="005C3EA9"/>
    <w:rsid w:val="005C4CFF"/>
    <w:rsid w:val="005C4E20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C7D70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541"/>
    <w:rsid w:val="005D587C"/>
    <w:rsid w:val="005D5CFE"/>
    <w:rsid w:val="005D5F87"/>
    <w:rsid w:val="005D60C8"/>
    <w:rsid w:val="005D6278"/>
    <w:rsid w:val="005D714E"/>
    <w:rsid w:val="005D7386"/>
    <w:rsid w:val="005D73C6"/>
    <w:rsid w:val="005D7D58"/>
    <w:rsid w:val="005E0B9C"/>
    <w:rsid w:val="005E17BE"/>
    <w:rsid w:val="005E1ED5"/>
    <w:rsid w:val="005E1F23"/>
    <w:rsid w:val="005E1F70"/>
    <w:rsid w:val="005E22E3"/>
    <w:rsid w:val="005E28EA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A34"/>
    <w:rsid w:val="00613C25"/>
    <w:rsid w:val="00613E25"/>
    <w:rsid w:val="006141B9"/>
    <w:rsid w:val="006142C0"/>
    <w:rsid w:val="006146DF"/>
    <w:rsid w:val="006149AD"/>
    <w:rsid w:val="00614F82"/>
    <w:rsid w:val="00614F8C"/>
    <w:rsid w:val="006164FF"/>
    <w:rsid w:val="00617F8D"/>
    <w:rsid w:val="00620933"/>
    <w:rsid w:val="00620989"/>
    <w:rsid w:val="00620D52"/>
    <w:rsid w:val="00620ECF"/>
    <w:rsid w:val="00621769"/>
    <w:rsid w:val="00622DAF"/>
    <w:rsid w:val="00623351"/>
    <w:rsid w:val="00623505"/>
    <w:rsid w:val="006238E7"/>
    <w:rsid w:val="00624152"/>
    <w:rsid w:val="00624633"/>
    <w:rsid w:val="00624868"/>
    <w:rsid w:val="00625CBC"/>
    <w:rsid w:val="006260F9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A46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439C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6CB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E35"/>
    <w:rsid w:val="0066176B"/>
    <w:rsid w:val="00661D27"/>
    <w:rsid w:val="0066294E"/>
    <w:rsid w:val="0066309E"/>
    <w:rsid w:val="0066359B"/>
    <w:rsid w:val="006637C0"/>
    <w:rsid w:val="00663882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11EC"/>
    <w:rsid w:val="00681246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5BB3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431C"/>
    <w:rsid w:val="006A43C7"/>
    <w:rsid w:val="006A4681"/>
    <w:rsid w:val="006A470A"/>
    <w:rsid w:val="006A471A"/>
    <w:rsid w:val="006A4C53"/>
    <w:rsid w:val="006A6AD7"/>
    <w:rsid w:val="006A72BC"/>
    <w:rsid w:val="006B0113"/>
    <w:rsid w:val="006B0200"/>
    <w:rsid w:val="006B0426"/>
    <w:rsid w:val="006B12A8"/>
    <w:rsid w:val="006B1583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18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5D0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2932"/>
    <w:rsid w:val="006D2BB6"/>
    <w:rsid w:val="006D3539"/>
    <w:rsid w:val="006D3A57"/>
    <w:rsid w:val="006D50D5"/>
    <w:rsid w:val="006D51B9"/>
    <w:rsid w:val="006D5435"/>
    <w:rsid w:val="006D5D92"/>
    <w:rsid w:val="006D6C3C"/>
    <w:rsid w:val="006D6DE0"/>
    <w:rsid w:val="006D6EE3"/>
    <w:rsid w:val="006D6F9B"/>
    <w:rsid w:val="006D7944"/>
    <w:rsid w:val="006D7BC5"/>
    <w:rsid w:val="006D7E99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3C6"/>
    <w:rsid w:val="006E37B4"/>
    <w:rsid w:val="006E3DD5"/>
    <w:rsid w:val="006E3F88"/>
    <w:rsid w:val="006E413E"/>
    <w:rsid w:val="006E42A5"/>
    <w:rsid w:val="006E4384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BE9"/>
    <w:rsid w:val="00706F6C"/>
    <w:rsid w:val="00706FA6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737"/>
    <w:rsid w:val="007219B0"/>
    <w:rsid w:val="00722455"/>
    <w:rsid w:val="00722513"/>
    <w:rsid w:val="00722686"/>
    <w:rsid w:val="00722B35"/>
    <w:rsid w:val="00723AA9"/>
    <w:rsid w:val="00723EEF"/>
    <w:rsid w:val="007256AA"/>
    <w:rsid w:val="00725750"/>
    <w:rsid w:val="00725D50"/>
    <w:rsid w:val="00725DC0"/>
    <w:rsid w:val="0072650F"/>
    <w:rsid w:val="00726BD7"/>
    <w:rsid w:val="007275B5"/>
    <w:rsid w:val="00727FC0"/>
    <w:rsid w:val="00730064"/>
    <w:rsid w:val="00730467"/>
    <w:rsid w:val="007305E1"/>
    <w:rsid w:val="0073062D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B06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0E69"/>
    <w:rsid w:val="00751224"/>
    <w:rsid w:val="00751BF8"/>
    <w:rsid w:val="00751D6E"/>
    <w:rsid w:val="00751EF2"/>
    <w:rsid w:val="00751F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79"/>
    <w:rsid w:val="007636B1"/>
    <w:rsid w:val="007638C3"/>
    <w:rsid w:val="00763CEE"/>
    <w:rsid w:val="00763EDE"/>
    <w:rsid w:val="00763F3E"/>
    <w:rsid w:val="00764000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895"/>
    <w:rsid w:val="00772F13"/>
    <w:rsid w:val="00772F37"/>
    <w:rsid w:val="00772FCE"/>
    <w:rsid w:val="007732B5"/>
    <w:rsid w:val="007737CC"/>
    <w:rsid w:val="007739E7"/>
    <w:rsid w:val="0077415D"/>
    <w:rsid w:val="007741F4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4F35"/>
    <w:rsid w:val="007854AE"/>
    <w:rsid w:val="00785F86"/>
    <w:rsid w:val="007861E6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027"/>
    <w:rsid w:val="00796144"/>
    <w:rsid w:val="00796406"/>
    <w:rsid w:val="00796A09"/>
    <w:rsid w:val="00797323"/>
    <w:rsid w:val="00797701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1F57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6A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03D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5C0A"/>
    <w:rsid w:val="007D6598"/>
    <w:rsid w:val="007D6641"/>
    <w:rsid w:val="007D78CE"/>
    <w:rsid w:val="007D7B5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3553"/>
    <w:rsid w:val="007E3E98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2ED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44AA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0B06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545B"/>
    <w:rsid w:val="00855CEA"/>
    <w:rsid w:val="00855D96"/>
    <w:rsid w:val="00855E41"/>
    <w:rsid w:val="0085688F"/>
    <w:rsid w:val="00856A3A"/>
    <w:rsid w:val="00856F88"/>
    <w:rsid w:val="00857420"/>
    <w:rsid w:val="00857FD1"/>
    <w:rsid w:val="008603DF"/>
    <w:rsid w:val="008606D0"/>
    <w:rsid w:val="008606F0"/>
    <w:rsid w:val="008608A3"/>
    <w:rsid w:val="00861269"/>
    <w:rsid w:val="008618A8"/>
    <w:rsid w:val="00861D21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C32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86E06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97CF8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51A"/>
    <w:rsid w:val="008C4528"/>
    <w:rsid w:val="008C486C"/>
    <w:rsid w:val="008C4B85"/>
    <w:rsid w:val="008C4E59"/>
    <w:rsid w:val="008C569A"/>
    <w:rsid w:val="008C5703"/>
    <w:rsid w:val="008C5857"/>
    <w:rsid w:val="008C5907"/>
    <w:rsid w:val="008C5E33"/>
    <w:rsid w:val="008C5FB3"/>
    <w:rsid w:val="008C6D20"/>
    <w:rsid w:val="008C7233"/>
    <w:rsid w:val="008C7747"/>
    <w:rsid w:val="008C78FC"/>
    <w:rsid w:val="008C79DA"/>
    <w:rsid w:val="008C7C63"/>
    <w:rsid w:val="008C7C7A"/>
    <w:rsid w:val="008D0418"/>
    <w:rsid w:val="008D054E"/>
    <w:rsid w:val="008D09DB"/>
    <w:rsid w:val="008D0EA4"/>
    <w:rsid w:val="008D199F"/>
    <w:rsid w:val="008D1C01"/>
    <w:rsid w:val="008D1CEB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FF5"/>
    <w:rsid w:val="008E31B5"/>
    <w:rsid w:val="008E32AC"/>
    <w:rsid w:val="008E347E"/>
    <w:rsid w:val="008E5536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6843"/>
    <w:rsid w:val="008F7F27"/>
    <w:rsid w:val="00900015"/>
    <w:rsid w:val="00900086"/>
    <w:rsid w:val="009003A4"/>
    <w:rsid w:val="00900459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2D5"/>
    <w:rsid w:val="00903A3B"/>
    <w:rsid w:val="00903FAA"/>
    <w:rsid w:val="00904200"/>
    <w:rsid w:val="009046E3"/>
    <w:rsid w:val="0090476C"/>
    <w:rsid w:val="00905584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5E"/>
    <w:rsid w:val="009129D5"/>
    <w:rsid w:val="00912B8F"/>
    <w:rsid w:val="00913261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6D39"/>
    <w:rsid w:val="00917C44"/>
    <w:rsid w:val="00920C08"/>
    <w:rsid w:val="00920F11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5ABB"/>
    <w:rsid w:val="00925B39"/>
    <w:rsid w:val="009264F3"/>
    <w:rsid w:val="00926533"/>
    <w:rsid w:val="009266B1"/>
    <w:rsid w:val="00926D5F"/>
    <w:rsid w:val="00926DCE"/>
    <w:rsid w:val="00926E3B"/>
    <w:rsid w:val="00926F9C"/>
    <w:rsid w:val="00926FCA"/>
    <w:rsid w:val="00926FFD"/>
    <w:rsid w:val="0093006B"/>
    <w:rsid w:val="00931A0E"/>
    <w:rsid w:val="00931C8F"/>
    <w:rsid w:val="00931EAB"/>
    <w:rsid w:val="00931F82"/>
    <w:rsid w:val="009331EE"/>
    <w:rsid w:val="00933625"/>
    <w:rsid w:val="009336B6"/>
    <w:rsid w:val="00933DC8"/>
    <w:rsid w:val="00934B89"/>
    <w:rsid w:val="00934C51"/>
    <w:rsid w:val="00934D23"/>
    <w:rsid w:val="00935142"/>
    <w:rsid w:val="00935391"/>
    <w:rsid w:val="0093542C"/>
    <w:rsid w:val="0093563F"/>
    <w:rsid w:val="0093576B"/>
    <w:rsid w:val="009358E4"/>
    <w:rsid w:val="00936637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908"/>
    <w:rsid w:val="00943C96"/>
    <w:rsid w:val="00943EE8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A0E"/>
    <w:rsid w:val="00964BFA"/>
    <w:rsid w:val="0096521B"/>
    <w:rsid w:val="00965B91"/>
    <w:rsid w:val="009667DB"/>
    <w:rsid w:val="00966D26"/>
    <w:rsid w:val="0096768B"/>
    <w:rsid w:val="00967AAC"/>
    <w:rsid w:val="00967B7C"/>
    <w:rsid w:val="00970154"/>
    <w:rsid w:val="009702C7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89A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413D"/>
    <w:rsid w:val="00984995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A070D"/>
    <w:rsid w:val="009A0BC9"/>
    <w:rsid w:val="009A0EB9"/>
    <w:rsid w:val="009A0EE3"/>
    <w:rsid w:val="009A193B"/>
    <w:rsid w:val="009A1A2E"/>
    <w:rsid w:val="009A1E87"/>
    <w:rsid w:val="009A241B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37AA"/>
    <w:rsid w:val="009B3929"/>
    <w:rsid w:val="009B3977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627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2B61"/>
    <w:rsid w:val="009E36E3"/>
    <w:rsid w:val="009E372A"/>
    <w:rsid w:val="009E3DE8"/>
    <w:rsid w:val="009E4154"/>
    <w:rsid w:val="009E57A1"/>
    <w:rsid w:val="009E5A1B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7AD"/>
    <w:rsid w:val="009F1CC7"/>
    <w:rsid w:val="009F2C2C"/>
    <w:rsid w:val="009F2E84"/>
    <w:rsid w:val="009F34A4"/>
    <w:rsid w:val="009F51D5"/>
    <w:rsid w:val="009F5415"/>
    <w:rsid w:val="009F5B60"/>
    <w:rsid w:val="009F5DA1"/>
    <w:rsid w:val="009F64C3"/>
    <w:rsid w:val="009F64DB"/>
    <w:rsid w:val="009F6EA2"/>
    <w:rsid w:val="009F728E"/>
    <w:rsid w:val="009F7993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4A5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5BFF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40014"/>
    <w:rsid w:val="00A409D2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706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41"/>
    <w:rsid w:val="00A56FA5"/>
    <w:rsid w:val="00A57D9A"/>
    <w:rsid w:val="00A60432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1CF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1AC"/>
    <w:rsid w:val="00A724B6"/>
    <w:rsid w:val="00A728A5"/>
    <w:rsid w:val="00A73685"/>
    <w:rsid w:val="00A73698"/>
    <w:rsid w:val="00A7382C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A6A"/>
    <w:rsid w:val="00A86AFF"/>
    <w:rsid w:val="00A87B36"/>
    <w:rsid w:val="00A9068F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4A2"/>
    <w:rsid w:val="00A93588"/>
    <w:rsid w:val="00A936B7"/>
    <w:rsid w:val="00A94CE5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3E5D"/>
    <w:rsid w:val="00AA415A"/>
    <w:rsid w:val="00AA42F0"/>
    <w:rsid w:val="00AA466A"/>
    <w:rsid w:val="00AA5606"/>
    <w:rsid w:val="00AA59B6"/>
    <w:rsid w:val="00AA64FF"/>
    <w:rsid w:val="00AA651A"/>
    <w:rsid w:val="00AA669D"/>
    <w:rsid w:val="00AA6A94"/>
    <w:rsid w:val="00AA7039"/>
    <w:rsid w:val="00AA79BF"/>
    <w:rsid w:val="00AA7B8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AAA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769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47D"/>
    <w:rsid w:val="00AC3BE0"/>
    <w:rsid w:val="00AC3C86"/>
    <w:rsid w:val="00AC3E10"/>
    <w:rsid w:val="00AC3F6F"/>
    <w:rsid w:val="00AC40FE"/>
    <w:rsid w:val="00AC4114"/>
    <w:rsid w:val="00AC5511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8FA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919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88E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663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D8C"/>
    <w:rsid w:val="00B2256E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275C6"/>
    <w:rsid w:val="00B31508"/>
    <w:rsid w:val="00B31AF7"/>
    <w:rsid w:val="00B31AFC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9EF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5B6C"/>
    <w:rsid w:val="00B462CB"/>
    <w:rsid w:val="00B46C0A"/>
    <w:rsid w:val="00B47551"/>
    <w:rsid w:val="00B50B17"/>
    <w:rsid w:val="00B50D05"/>
    <w:rsid w:val="00B51B44"/>
    <w:rsid w:val="00B51D0F"/>
    <w:rsid w:val="00B53AE1"/>
    <w:rsid w:val="00B53CFF"/>
    <w:rsid w:val="00B54A45"/>
    <w:rsid w:val="00B54B8E"/>
    <w:rsid w:val="00B550A7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A1F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54BE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64B3"/>
    <w:rsid w:val="00B77376"/>
    <w:rsid w:val="00B7759A"/>
    <w:rsid w:val="00B77FEB"/>
    <w:rsid w:val="00B80E32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87F5E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37D9"/>
    <w:rsid w:val="00B9499C"/>
    <w:rsid w:val="00B94FBE"/>
    <w:rsid w:val="00B95157"/>
    <w:rsid w:val="00B95AB6"/>
    <w:rsid w:val="00B95B92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B7B1E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95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5665"/>
    <w:rsid w:val="00BD625D"/>
    <w:rsid w:val="00BD6264"/>
    <w:rsid w:val="00BD633C"/>
    <w:rsid w:val="00BD6904"/>
    <w:rsid w:val="00BD69FD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28D"/>
    <w:rsid w:val="00BE3484"/>
    <w:rsid w:val="00BE39DE"/>
    <w:rsid w:val="00BE3A16"/>
    <w:rsid w:val="00BE3A90"/>
    <w:rsid w:val="00BE4E94"/>
    <w:rsid w:val="00BE5406"/>
    <w:rsid w:val="00BE5B5C"/>
    <w:rsid w:val="00BE6D5F"/>
    <w:rsid w:val="00BE6EBB"/>
    <w:rsid w:val="00BE715C"/>
    <w:rsid w:val="00BE7A01"/>
    <w:rsid w:val="00BE7C30"/>
    <w:rsid w:val="00BE7D6E"/>
    <w:rsid w:val="00BF086D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B"/>
    <w:rsid w:val="00C01B1C"/>
    <w:rsid w:val="00C01E36"/>
    <w:rsid w:val="00C02067"/>
    <w:rsid w:val="00C0294D"/>
    <w:rsid w:val="00C02D1C"/>
    <w:rsid w:val="00C037AA"/>
    <w:rsid w:val="00C03AFB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38E4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81D"/>
    <w:rsid w:val="00C309C6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37B8D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5D04"/>
    <w:rsid w:val="00C46AB9"/>
    <w:rsid w:val="00C46C37"/>
    <w:rsid w:val="00C47952"/>
    <w:rsid w:val="00C50114"/>
    <w:rsid w:val="00C50202"/>
    <w:rsid w:val="00C50739"/>
    <w:rsid w:val="00C50A5D"/>
    <w:rsid w:val="00C51101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9A"/>
    <w:rsid w:val="00C576B9"/>
    <w:rsid w:val="00C579C2"/>
    <w:rsid w:val="00C57CA2"/>
    <w:rsid w:val="00C60353"/>
    <w:rsid w:val="00C603A7"/>
    <w:rsid w:val="00C6049E"/>
    <w:rsid w:val="00C604D0"/>
    <w:rsid w:val="00C6077A"/>
    <w:rsid w:val="00C609CB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67DB9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4DA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77BF9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EBB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403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C4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1EC0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D81"/>
    <w:rsid w:val="00CD5E08"/>
    <w:rsid w:val="00CD6194"/>
    <w:rsid w:val="00CD662D"/>
    <w:rsid w:val="00CD6C0C"/>
    <w:rsid w:val="00CD721E"/>
    <w:rsid w:val="00CD7F65"/>
    <w:rsid w:val="00CE0B55"/>
    <w:rsid w:val="00CE248A"/>
    <w:rsid w:val="00CE2CAB"/>
    <w:rsid w:val="00CE3A23"/>
    <w:rsid w:val="00CE3B39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279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208"/>
    <w:rsid w:val="00D2398F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6CB"/>
    <w:rsid w:val="00D27B0A"/>
    <w:rsid w:val="00D300C8"/>
    <w:rsid w:val="00D30E88"/>
    <w:rsid w:val="00D3190B"/>
    <w:rsid w:val="00D31B2C"/>
    <w:rsid w:val="00D3208B"/>
    <w:rsid w:val="00D32170"/>
    <w:rsid w:val="00D322E7"/>
    <w:rsid w:val="00D32C32"/>
    <w:rsid w:val="00D3313F"/>
    <w:rsid w:val="00D332C3"/>
    <w:rsid w:val="00D338A3"/>
    <w:rsid w:val="00D3391C"/>
    <w:rsid w:val="00D33CA4"/>
    <w:rsid w:val="00D3446E"/>
    <w:rsid w:val="00D345FE"/>
    <w:rsid w:val="00D348BB"/>
    <w:rsid w:val="00D34D79"/>
    <w:rsid w:val="00D354B3"/>
    <w:rsid w:val="00D35F5F"/>
    <w:rsid w:val="00D35FB6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5D22"/>
    <w:rsid w:val="00D46065"/>
    <w:rsid w:val="00D46EE6"/>
    <w:rsid w:val="00D47167"/>
    <w:rsid w:val="00D4752E"/>
    <w:rsid w:val="00D47923"/>
    <w:rsid w:val="00D47BCC"/>
    <w:rsid w:val="00D506FA"/>
    <w:rsid w:val="00D50749"/>
    <w:rsid w:val="00D508C3"/>
    <w:rsid w:val="00D50C71"/>
    <w:rsid w:val="00D514D4"/>
    <w:rsid w:val="00D514F7"/>
    <w:rsid w:val="00D515B9"/>
    <w:rsid w:val="00D51A19"/>
    <w:rsid w:val="00D51D5C"/>
    <w:rsid w:val="00D51F6D"/>
    <w:rsid w:val="00D52585"/>
    <w:rsid w:val="00D53C63"/>
    <w:rsid w:val="00D5521C"/>
    <w:rsid w:val="00D55555"/>
    <w:rsid w:val="00D55718"/>
    <w:rsid w:val="00D55803"/>
    <w:rsid w:val="00D56011"/>
    <w:rsid w:val="00D5602F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582"/>
    <w:rsid w:val="00D73E14"/>
    <w:rsid w:val="00D74367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942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52B"/>
    <w:rsid w:val="00D86714"/>
    <w:rsid w:val="00D868E7"/>
    <w:rsid w:val="00D86AB4"/>
    <w:rsid w:val="00D86FCB"/>
    <w:rsid w:val="00D877C7"/>
    <w:rsid w:val="00D87935"/>
    <w:rsid w:val="00D87A41"/>
    <w:rsid w:val="00D87ACB"/>
    <w:rsid w:val="00D906DD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11"/>
    <w:rsid w:val="00DA19F5"/>
    <w:rsid w:val="00DA1F15"/>
    <w:rsid w:val="00DA22FD"/>
    <w:rsid w:val="00DA27A1"/>
    <w:rsid w:val="00DA27E9"/>
    <w:rsid w:val="00DA320D"/>
    <w:rsid w:val="00DA34E1"/>
    <w:rsid w:val="00DA3665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41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B27"/>
    <w:rsid w:val="00DD2CA2"/>
    <w:rsid w:val="00DD3327"/>
    <w:rsid w:val="00DD4288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B82"/>
    <w:rsid w:val="00DE7C3B"/>
    <w:rsid w:val="00DF0F21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C62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68B7"/>
    <w:rsid w:val="00E0700C"/>
    <w:rsid w:val="00E07745"/>
    <w:rsid w:val="00E1023D"/>
    <w:rsid w:val="00E10388"/>
    <w:rsid w:val="00E114FF"/>
    <w:rsid w:val="00E115D0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1CC3"/>
    <w:rsid w:val="00E223E0"/>
    <w:rsid w:val="00E22C93"/>
    <w:rsid w:val="00E22DE1"/>
    <w:rsid w:val="00E23AFC"/>
    <w:rsid w:val="00E23C75"/>
    <w:rsid w:val="00E23FC3"/>
    <w:rsid w:val="00E24142"/>
    <w:rsid w:val="00E24C79"/>
    <w:rsid w:val="00E2504B"/>
    <w:rsid w:val="00E2507D"/>
    <w:rsid w:val="00E25D48"/>
    <w:rsid w:val="00E25F45"/>
    <w:rsid w:val="00E260E7"/>
    <w:rsid w:val="00E2663B"/>
    <w:rsid w:val="00E26A3C"/>
    <w:rsid w:val="00E27519"/>
    <w:rsid w:val="00E30280"/>
    <w:rsid w:val="00E30708"/>
    <w:rsid w:val="00E30723"/>
    <w:rsid w:val="00E3091E"/>
    <w:rsid w:val="00E309AC"/>
    <w:rsid w:val="00E310E8"/>
    <w:rsid w:val="00E311BE"/>
    <w:rsid w:val="00E312BE"/>
    <w:rsid w:val="00E314B5"/>
    <w:rsid w:val="00E328F9"/>
    <w:rsid w:val="00E329C5"/>
    <w:rsid w:val="00E32C51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079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4BD"/>
    <w:rsid w:val="00E4319F"/>
    <w:rsid w:val="00E438A8"/>
    <w:rsid w:val="00E43A74"/>
    <w:rsid w:val="00E43E0E"/>
    <w:rsid w:val="00E44077"/>
    <w:rsid w:val="00E44F09"/>
    <w:rsid w:val="00E45471"/>
    <w:rsid w:val="00E4556F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BA6"/>
    <w:rsid w:val="00E512F1"/>
    <w:rsid w:val="00E51AF5"/>
    <w:rsid w:val="00E522FD"/>
    <w:rsid w:val="00E52444"/>
    <w:rsid w:val="00E527B6"/>
    <w:rsid w:val="00E52891"/>
    <w:rsid w:val="00E52C3B"/>
    <w:rsid w:val="00E52F42"/>
    <w:rsid w:val="00E5321C"/>
    <w:rsid w:val="00E53AEB"/>
    <w:rsid w:val="00E54F8E"/>
    <w:rsid w:val="00E55170"/>
    <w:rsid w:val="00E55A9F"/>
    <w:rsid w:val="00E55BE7"/>
    <w:rsid w:val="00E55D0D"/>
    <w:rsid w:val="00E5697A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5FB2"/>
    <w:rsid w:val="00E666C4"/>
    <w:rsid w:val="00E66725"/>
    <w:rsid w:val="00E6676A"/>
    <w:rsid w:val="00E668C6"/>
    <w:rsid w:val="00E66F4B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5E6A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5DA3"/>
    <w:rsid w:val="00E96482"/>
    <w:rsid w:val="00E967EF"/>
    <w:rsid w:val="00E9697D"/>
    <w:rsid w:val="00E97608"/>
    <w:rsid w:val="00E978FB"/>
    <w:rsid w:val="00E979CB"/>
    <w:rsid w:val="00EA03E1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7C8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4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00B"/>
    <w:rsid w:val="00EC21DF"/>
    <w:rsid w:val="00EC2282"/>
    <w:rsid w:val="00EC248D"/>
    <w:rsid w:val="00EC2B14"/>
    <w:rsid w:val="00EC2C6C"/>
    <w:rsid w:val="00EC2DE9"/>
    <w:rsid w:val="00EC311D"/>
    <w:rsid w:val="00EC34D0"/>
    <w:rsid w:val="00EC399C"/>
    <w:rsid w:val="00EC44E8"/>
    <w:rsid w:val="00EC452F"/>
    <w:rsid w:val="00EC4B47"/>
    <w:rsid w:val="00EC5313"/>
    <w:rsid w:val="00EC5AA1"/>
    <w:rsid w:val="00EC6258"/>
    <w:rsid w:val="00EC6881"/>
    <w:rsid w:val="00EC6A83"/>
    <w:rsid w:val="00EC70F3"/>
    <w:rsid w:val="00EC7300"/>
    <w:rsid w:val="00EC73DB"/>
    <w:rsid w:val="00EC759E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10A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84F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7AF"/>
    <w:rsid w:val="00EF1993"/>
    <w:rsid w:val="00EF1EED"/>
    <w:rsid w:val="00EF2364"/>
    <w:rsid w:val="00EF2503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DD7"/>
    <w:rsid w:val="00F00F72"/>
    <w:rsid w:val="00F0134E"/>
    <w:rsid w:val="00F01E4E"/>
    <w:rsid w:val="00F02379"/>
    <w:rsid w:val="00F0249A"/>
    <w:rsid w:val="00F02EC6"/>
    <w:rsid w:val="00F02FF1"/>
    <w:rsid w:val="00F035C2"/>
    <w:rsid w:val="00F03765"/>
    <w:rsid w:val="00F03C76"/>
    <w:rsid w:val="00F03E86"/>
    <w:rsid w:val="00F03FC9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501"/>
    <w:rsid w:val="00F10B7D"/>
    <w:rsid w:val="00F10CB6"/>
    <w:rsid w:val="00F10EA0"/>
    <w:rsid w:val="00F110AF"/>
    <w:rsid w:val="00F11346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0FD"/>
    <w:rsid w:val="00F31722"/>
    <w:rsid w:val="00F32010"/>
    <w:rsid w:val="00F3210D"/>
    <w:rsid w:val="00F326ED"/>
    <w:rsid w:val="00F32AC4"/>
    <w:rsid w:val="00F32D1F"/>
    <w:rsid w:val="00F3319E"/>
    <w:rsid w:val="00F3363B"/>
    <w:rsid w:val="00F336EE"/>
    <w:rsid w:val="00F338AE"/>
    <w:rsid w:val="00F33966"/>
    <w:rsid w:val="00F33A0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4545"/>
    <w:rsid w:val="00F5471C"/>
    <w:rsid w:val="00F548D9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0B6"/>
    <w:rsid w:val="00F63338"/>
    <w:rsid w:val="00F637F1"/>
    <w:rsid w:val="00F63CA4"/>
    <w:rsid w:val="00F63DC9"/>
    <w:rsid w:val="00F640AE"/>
    <w:rsid w:val="00F649C7"/>
    <w:rsid w:val="00F65017"/>
    <w:rsid w:val="00F653B6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15B"/>
    <w:rsid w:val="00F7247C"/>
    <w:rsid w:val="00F724CA"/>
    <w:rsid w:val="00F72AB3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3C0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6346"/>
    <w:rsid w:val="00F866BA"/>
    <w:rsid w:val="00F86E97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6A8"/>
    <w:rsid w:val="00F96DC4"/>
    <w:rsid w:val="00F973AA"/>
    <w:rsid w:val="00F97446"/>
    <w:rsid w:val="00F9772A"/>
    <w:rsid w:val="00F97CBD"/>
    <w:rsid w:val="00FA0310"/>
    <w:rsid w:val="00FA128E"/>
    <w:rsid w:val="00FA199D"/>
    <w:rsid w:val="00FA1C19"/>
    <w:rsid w:val="00FA2013"/>
    <w:rsid w:val="00FA2228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B0D6C"/>
    <w:rsid w:val="00FB1026"/>
    <w:rsid w:val="00FB1838"/>
    <w:rsid w:val="00FB1A38"/>
    <w:rsid w:val="00FB2040"/>
    <w:rsid w:val="00FB26E2"/>
    <w:rsid w:val="00FB35C6"/>
    <w:rsid w:val="00FB3678"/>
    <w:rsid w:val="00FB37F1"/>
    <w:rsid w:val="00FB3BA2"/>
    <w:rsid w:val="00FB3E84"/>
    <w:rsid w:val="00FB4418"/>
    <w:rsid w:val="00FB4621"/>
    <w:rsid w:val="00FB4AB5"/>
    <w:rsid w:val="00FB5E0C"/>
    <w:rsid w:val="00FB7599"/>
    <w:rsid w:val="00FB7A20"/>
    <w:rsid w:val="00FB7D05"/>
    <w:rsid w:val="00FC0665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1773"/>
    <w:rsid w:val="00FD1FF1"/>
    <w:rsid w:val="00FD259D"/>
    <w:rsid w:val="00FD2E4E"/>
    <w:rsid w:val="00FD2E97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51F4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58F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6CFCB54E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EB645A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EB645A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5</TotalTime>
  <Pages>1</Pages>
  <Words>13557</Words>
  <Characters>77278</Characters>
  <Application>Microsoft Office Word</Application>
  <DocSecurity>0</DocSecurity>
  <Lines>643</Lines>
  <Paragraphs>181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90654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5</cp:revision>
  <cp:lastPrinted>2012-08-09T05:47:00Z</cp:lastPrinted>
  <dcterms:created xsi:type="dcterms:W3CDTF">2025-06-13T06:26:00Z</dcterms:created>
  <dcterms:modified xsi:type="dcterms:W3CDTF">2025-06-13T08:10:00Z</dcterms:modified>
</cp:coreProperties>
</file>