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EA03B" w14:textId="77777777" w:rsidR="000C203E" w:rsidRPr="00484029" w:rsidRDefault="000C203E" w:rsidP="00FE7F5E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48402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63D6FACE" w14:textId="4F4385EC" w:rsidR="000C203E" w:rsidRPr="00484029" w:rsidRDefault="000C203E" w:rsidP="00DE42EF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484029">
        <w:rPr>
          <w:b/>
          <w:sz w:val="16"/>
          <w:szCs w:val="16"/>
          <w:lang w:val="ro-RO"/>
        </w:rPr>
        <w:t xml:space="preserve"> (de la pagina 1 la pagina )</w:t>
      </w:r>
    </w:p>
    <w:p w14:paraId="4960ADBE" w14:textId="77777777" w:rsidR="000C203E" w:rsidRDefault="000C203E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1CF623FF" w14:textId="77777777" w:rsidR="000C203E" w:rsidRDefault="000C203E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29CFBC8A" w14:textId="77777777" w:rsidR="000C203E" w:rsidRDefault="000C203E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2180B7E0" w14:textId="77777777" w:rsidR="000C203E" w:rsidRDefault="000C203E">
      <w:pPr>
        <w:jc w:val="center"/>
        <w:rPr>
          <w:sz w:val="28"/>
        </w:rPr>
      </w:pPr>
    </w:p>
    <w:p w14:paraId="621AD9A0" w14:textId="77777777" w:rsidR="000C203E" w:rsidRDefault="000C203E">
      <w:pPr>
        <w:jc w:val="center"/>
        <w:rPr>
          <w:sz w:val="28"/>
        </w:rPr>
      </w:pPr>
    </w:p>
    <w:p w14:paraId="30BD6B6D" w14:textId="77777777" w:rsidR="000C203E" w:rsidRDefault="000C203E">
      <w:pPr>
        <w:jc w:val="center"/>
        <w:rPr>
          <w:sz w:val="28"/>
        </w:rPr>
      </w:pPr>
    </w:p>
    <w:p w14:paraId="6DCF109B" w14:textId="77777777" w:rsidR="000C203E" w:rsidRDefault="000C203E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3BBD0C9C" w14:textId="77777777" w:rsidR="000C203E" w:rsidRDefault="000C203E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GALAŢI</w:t>
      </w:r>
    </w:p>
    <w:p w14:paraId="5E9991B7" w14:textId="77777777" w:rsidR="000C203E" w:rsidRDefault="00000000">
      <w:pPr>
        <w:rPr>
          <w:b/>
          <w:bCs/>
          <w:spacing w:val="40"/>
        </w:rPr>
      </w:pPr>
      <w:r>
        <w:rPr>
          <w:b/>
          <w:bCs/>
          <w:noProof/>
          <w:spacing w:val="80"/>
          <w:sz w:val="32"/>
          <w:lang w:val="en-US"/>
        </w:rPr>
        <w:pict w14:anchorId="55BA30C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-.7pt;margin-top:2.8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4477F98A" w14:textId="77777777" w:rsidR="000C203E" w:rsidRDefault="000C203E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49ACF7BA" w14:textId="77777777" w:rsidR="000C203E" w:rsidRDefault="000C203E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iulie 2025</w:t>
      </w:r>
    </w:p>
    <w:p w14:paraId="0BA8772F" w14:textId="77777777" w:rsidR="000C203E" w:rsidRDefault="000C203E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0C203E" w14:paraId="76D75F77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58F10D08" w14:textId="77777777" w:rsidR="000C203E" w:rsidRDefault="000C203E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328DC645" w14:textId="77777777" w:rsidR="000C203E" w:rsidRDefault="000C203E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03FC2128" w14:textId="77777777" w:rsidR="000C203E" w:rsidRDefault="000C203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7A90B812" w14:textId="77777777" w:rsidR="000C203E" w:rsidRDefault="000C203E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1CF281C1" w14:textId="77777777" w:rsidR="000C203E" w:rsidRDefault="000C203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1E687C4B" w14:textId="77777777" w:rsidR="000C203E" w:rsidRDefault="000C203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974FF0C" w14:textId="77777777" w:rsidR="000C203E" w:rsidRDefault="000C203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086932E0" w14:textId="77777777" w:rsidR="000C203E" w:rsidRDefault="000C203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46D161BD" w14:textId="77777777" w:rsidR="000C203E" w:rsidRDefault="000C203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699F697F" w14:textId="77777777" w:rsidR="000C203E" w:rsidRDefault="000C203E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239F252D" w14:textId="77777777" w:rsidR="000C203E" w:rsidRDefault="000C203E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2B61E260" w14:textId="77777777" w:rsidR="000C203E" w:rsidRDefault="000C203E" w:rsidP="001934AA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65364B19" w14:textId="77777777" w:rsidR="000C203E" w:rsidRDefault="000C203E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6EEBF032" w14:textId="77777777" w:rsidR="000C203E" w:rsidRDefault="000C203E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6C6AA081" w14:textId="77777777" w:rsidR="000C203E" w:rsidRDefault="000C203E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519C55E5" w14:textId="77777777" w:rsidR="000C203E" w:rsidRDefault="000C203E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759814B8" w14:textId="77777777" w:rsidR="000C203E" w:rsidRDefault="000C203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665FD193" w14:textId="77777777" w:rsidR="000C203E" w:rsidRDefault="000C203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04F7E2A0" w14:textId="77777777" w:rsidR="000C203E" w:rsidRDefault="000C203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34BDCF05" w14:textId="77777777" w:rsidR="000C203E" w:rsidRDefault="000C203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70BBC3D0" w14:textId="77777777" w:rsidR="000C203E" w:rsidRDefault="000C203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6E53E9F6" w14:textId="77777777" w:rsidR="000C203E" w:rsidRDefault="000C203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244375AF" w14:textId="77777777" w:rsidR="000C203E" w:rsidRDefault="000C203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4B068308" w14:textId="77777777" w:rsidR="000C203E" w:rsidRDefault="000C203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3DD962F" w14:textId="77777777" w:rsidR="000C203E" w:rsidRDefault="000C203E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0C203E" w14:paraId="7461B580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3F7642A1" w14:textId="77777777" w:rsidR="000C203E" w:rsidRDefault="000C203E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36E6F1A1" w14:textId="77777777" w:rsidR="000C203E" w:rsidRDefault="000C203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54D090D8" w14:textId="77777777" w:rsidR="000C203E" w:rsidRDefault="000C203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605182C3" w14:textId="77777777" w:rsidR="000C203E" w:rsidRDefault="000C203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321259F1" w14:textId="77777777" w:rsidR="000C203E" w:rsidRDefault="000C203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051149FF" w14:textId="77777777" w:rsidR="000C203E" w:rsidRDefault="000C203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03506E24" w14:textId="77777777" w:rsidR="000C203E" w:rsidRDefault="000C203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F9E1EE3" w14:textId="77777777" w:rsidR="000C203E" w:rsidRDefault="000C203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3013D312" w14:textId="77777777" w:rsidR="000C203E" w:rsidRDefault="000C203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0395138A" w14:textId="77777777" w:rsidR="000C203E" w:rsidRDefault="000C203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091B38E1" w14:textId="77777777" w:rsidR="000C203E" w:rsidRDefault="000C203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637CDE51" w14:textId="77777777" w:rsidR="000C203E" w:rsidRDefault="000C203E">
      <w:pPr>
        <w:spacing w:line="192" w:lineRule="auto"/>
        <w:jc w:val="center"/>
      </w:pPr>
    </w:p>
    <w:p w14:paraId="4869BC24" w14:textId="77777777" w:rsidR="000C203E" w:rsidRDefault="000C203E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1B638E71" w14:textId="77777777" w:rsidR="000C203E" w:rsidRPr="007E3B71" w:rsidRDefault="000C203E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555C44F7" w14:textId="77777777" w:rsidR="000C203E" w:rsidRPr="007E3B71" w:rsidRDefault="000C203E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4FCE8F3F" w14:textId="77777777" w:rsidR="000C203E" w:rsidRPr="007E3B71" w:rsidRDefault="000C203E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3A02CE88" w14:textId="77777777" w:rsidR="000C203E" w:rsidRDefault="000C203E" w:rsidP="0095691E">
      <w:pPr>
        <w:pStyle w:val="Heading1"/>
        <w:spacing w:line="360" w:lineRule="auto"/>
      </w:pPr>
      <w:r>
        <w:t>LINIA 300</w:t>
      </w:r>
    </w:p>
    <w:p w14:paraId="18B9FA9F" w14:textId="77777777" w:rsidR="000C203E" w:rsidRDefault="000C203E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0C203E" w14:paraId="461460CC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0569E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7AF5C" w14:textId="77777777" w:rsidR="000C203E" w:rsidRDefault="000C203E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F2C98" w14:textId="77777777" w:rsidR="000C203E" w:rsidRPr="00600D25" w:rsidRDefault="000C203E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EAAB3" w14:textId="77777777" w:rsidR="000C203E" w:rsidRDefault="000C203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57742A9" w14:textId="77777777" w:rsidR="000C203E" w:rsidRDefault="000C203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518A0" w14:textId="77777777" w:rsidR="000C203E" w:rsidRDefault="000C203E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E73AF" w14:textId="77777777" w:rsidR="000C203E" w:rsidRPr="00600D25" w:rsidRDefault="000C203E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8FE4D" w14:textId="77777777" w:rsidR="000C203E" w:rsidRDefault="000C203E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0C83C" w14:textId="77777777" w:rsidR="000C203E" w:rsidRPr="00600D25" w:rsidRDefault="000C203E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E6DBA" w14:textId="77777777" w:rsidR="000C203E" w:rsidRPr="00D344C9" w:rsidRDefault="000C203E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C203E" w14:paraId="4DC44D73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23F10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A1132" w14:textId="77777777" w:rsidR="000C203E" w:rsidRDefault="000C203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27079" w14:textId="77777777" w:rsidR="000C203E" w:rsidRPr="00600D25" w:rsidRDefault="000C203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1AC78" w14:textId="77777777" w:rsidR="000C203E" w:rsidRDefault="000C203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A62619E" w14:textId="77777777" w:rsidR="000C203E" w:rsidRDefault="000C203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7C510" w14:textId="77777777" w:rsidR="000C203E" w:rsidRDefault="000C203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FC869" w14:textId="77777777" w:rsidR="000C203E" w:rsidRPr="00600D25" w:rsidRDefault="000C203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83692" w14:textId="77777777" w:rsidR="000C203E" w:rsidRDefault="000C203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22B06" w14:textId="77777777" w:rsidR="000C203E" w:rsidRPr="00600D25" w:rsidRDefault="000C203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9508E" w14:textId="77777777" w:rsidR="000C203E" w:rsidRPr="00D344C9" w:rsidRDefault="000C203E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C203E" w14:paraId="3DBD1283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C03F9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676F" w14:textId="77777777" w:rsidR="000C203E" w:rsidRDefault="000C203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9F074" w14:textId="77777777" w:rsidR="000C203E" w:rsidRPr="00600D25" w:rsidRDefault="000C203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A77E4" w14:textId="77777777" w:rsidR="000C203E" w:rsidRDefault="000C203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166594C" w14:textId="77777777" w:rsidR="000C203E" w:rsidRDefault="000C203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C6890" w14:textId="77777777" w:rsidR="000C203E" w:rsidRDefault="000C203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5C43FBF" w14:textId="77777777" w:rsidR="000C203E" w:rsidRDefault="000C203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E42C1" w14:textId="77777777" w:rsidR="000C203E" w:rsidRPr="00600D25" w:rsidRDefault="000C203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39AB7" w14:textId="77777777" w:rsidR="000C203E" w:rsidRDefault="000C203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32597" w14:textId="77777777" w:rsidR="000C203E" w:rsidRPr="00600D25" w:rsidRDefault="000C203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5D3CB" w14:textId="77777777" w:rsidR="000C203E" w:rsidRPr="00D344C9" w:rsidRDefault="000C203E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A8AE696" w14:textId="77777777" w:rsidR="000C203E" w:rsidRPr="00D344C9" w:rsidRDefault="000C203E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0C203E" w14:paraId="6E7339A6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BF58C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7BA0D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9556C" w14:textId="77777777" w:rsidR="000C203E" w:rsidRPr="00600D25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EDBC4" w14:textId="77777777" w:rsidR="000C203E" w:rsidRDefault="000C203E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C51A547" w14:textId="77777777" w:rsidR="000C203E" w:rsidRDefault="000C203E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E5BAD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FCF3D" w14:textId="77777777" w:rsidR="000C203E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E5DBB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EB177" w14:textId="77777777" w:rsidR="000C203E" w:rsidRPr="00600D25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AF699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762F6865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78EFD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5926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9ED75" w14:textId="77777777" w:rsidR="000C203E" w:rsidRPr="00600D25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77580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4B37ABA" w14:textId="77777777" w:rsidR="000C203E" w:rsidRDefault="000C203E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8197F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1E76F481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548ECAC2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562C6" w14:textId="77777777" w:rsidR="000C203E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07CB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6C39F" w14:textId="77777777" w:rsidR="000C203E" w:rsidRPr="00600D25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B9289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7851818F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69E44B73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0C203E" w14:paraId="4E0207A8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4E0EE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5D638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7C7F6" w14:textId="77777777" w:rsidR="000C203E" w:rsidRPr="00600D25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EE2E4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5AC309FC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2FB7E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6B64F" w14:textId="77777777" w:rsidR="000C203E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F4FA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486EF376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ECB22" w14:textId="77777777" w:rsidR="000C203E" w:rsidRPr="00600D25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3CC51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689F6490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95C4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A62F6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33A46" w14:textId="77777777" w:rsidR="000C203E" w:rsidRPr="00600D25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F9780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1A33DDF2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65B97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4847F0F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B15B3" w14:textId="77777777" w:rsidR="000C203E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C5728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87F48" w14:textId="77777777" w:rsidR="000C203E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7E09F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01710A28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C203E" w14:paraId="46404FE2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1E5D2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A71C0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A78AB" w14:textId="77777777" w:rsidR="000C203E" w:rsidRPr="00600D25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3E826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4ECDE434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87608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E94F442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B82A3" w14:textId="77777777" w:rsidR="000C203E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F6807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6B2F4" w14:textId="77777777" w:rsidR="000C203E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C0F63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4770D26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0C203E" w14:paraId="603F44A3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56C37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54F05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29C5793D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8EDE8" w14:textId="77777777" w:rsidR="000C203E" w:rsidRPr="00600D25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BA178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E374F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CACD0" w14:textId="77777777" w:rsidR="000C203E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E7C9C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F265D" w14:textId="77777777" w:rsidR="000C203E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FB8BE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C203E" w14:paraId="63E1A719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90577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3A7C9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87FBF" w14:textId="77777777" w:rsidR="000C203E" w:rsidRPr="00600D25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97EEF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5237414F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4D2A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A1973" w14:textId="77777777" w:rsidR="000C203E" w:rsidRPr="00600D25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F3EC5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7FE49" w14:textId="77777777" w:rsidR="000C203E" w:rsidRPr="00600D25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2ED98" w14:textId="77777777" w:rsidR="000C203E" w:rsidRPr="00D344C9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C203E" w14:paraId="2E33EC5A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463D7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70F51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35297" w14:textId="77777777" w:rsidR="000C203E" w:rsidRPr="00600D25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46597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521A19B6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93C60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506DFFDF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26FDF56A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77BCB075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1CCA6740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7C7B6" w14:textId="77777777" w:rsidR="000C203E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5335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5D3AB" w14:textId="77777777" w:rsidR="000C203E" w:rsidRPr="00600D25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648E5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5DA76A1B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7A9E83D1" w14:textId="77777777" w:rsidR="000C203E" w:rsidRPr="004870EE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0C203E" w14:paraId="15B7A7AD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F0340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C7DD4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67E3DDBE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EB6EA" w14:textId="77777777" w:rsidR="000C203E" w:rsidRPr="00600D25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F045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D68ED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F081E" w14:textId="77777777" w:rsidR="000C203E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2D56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2E5D3" w14:textId="77777777" w:rsidR="000C203E" w:rsidRPr="00600D25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7C896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F4719DA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0C203E" w14:paraId="34404E66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8457B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E4AE9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CB492" w14:textId="77777777" w:rsidR="000C203E" w:rsidRPr="00600D25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81C7C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9738C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AC08" w14:textId="77777777" w:rsidR="000C203E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E9782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48571F95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6A4C" w14:textId="77777777" w:rsidR="000C203E" w:rsidRPr="00600D25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1D746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1DC8752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0C203E" w14:paraId="176037B9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C7167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747CC" w14:textId="77777777" w:rsidR="000C203E" w:rsidRDefault="000C203E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5F3A2C9B" w14:textId="77777777" w:rsidR="000C203E" w:rsidRDefault="000C203E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E2BCC" w14:textId="77777777" w:rsidR="000C203E" w:rsidRPr="00600D25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303C1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3EA5E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2D729" w14:textId="77777777" w:rsidR="000C203E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36E1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740AA" w14:textId="77777777" w:rsidR="000C203E" w:rsidRPr="00600D25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74F4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56B7B26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0C203E" w14:paraId="3967B7C1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682A8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F47B0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E10EB" w14:textId="77777777" w:rsidR="000C203E" w:rsidRPr="00600D25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BC305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53A68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E8C55" w14:textId="77777777" w:rsidR="000C203E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A8FF1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7B40DC13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C8B5" w14:textId="77777777" w:rsidR="000C203E" w:rsidRPr="00600D25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685A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00EF8B2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0C203E" w14:paraId="5DAE8AEA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140F3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5A250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B073" w14:textId="77777777" w:rsidR="000C203E" w:rsidRPr="00600D25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E205E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C81E6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046E6" w14:textId="77777777" w:rsidR="000C203E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CA013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68+750</w:t>
            </w:r>
          </w:p>
          <w:p w14:paraId="4215CD6C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7DE0" w14:textId="77777777" w:rsidR="000C203E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7EBD1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C203E" w14:paraId="10E50758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4129F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B088B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3B1D6" w14:textId="77777777" w:rsidR="000C203E" w:rsidRPr="00600D25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2399" w14:textId="77777777" w:rsidR="000C203E" w:rsidRDefault="000C203E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4A202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29A0" w14:textId="77777777" w:rsidR="000C203E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C58D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329497AD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B9F71" w14:textId="77777777" w:rsidR="000C203E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0727D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C203E" w14:paraId="3C7A91E2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7DF5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7E250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20DBF" w14:textId="77777777" w:rsidR="000C203E" w:rsidRPr="00600D25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64DCC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75737D26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5062D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21AD16C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11DB7" w14:textId="77777777" w:rsidR="000C203E" w:rsidRPr="00600D25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DA42A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F98F5" w14:textId="77777777" w:rsidR="000C203E" w:rsidRPr="00600D25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9D3C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A3BE368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68FFA19" w14:textId="77777777" w:rsidR="000C203E" w:rsidRPr="00D344C9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0C203E" w14:paraId="2E99F82F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B6E28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DD352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09BA7" w14:textId="77777777" w:rsidR="000C203E" w:rsidRPr="00600D25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00540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695628D6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9899D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106C7" w14:textId="77777777" w:rsidR="000C203E" w:rsidRPr="00600D25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DE9B7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C0120" w14:textId="77777777" w:rsidR="000C203E" w:rsidRPr="00600D25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3F4FA" w14:textId="77777777" w:rsidR="000C203E" w:rsidRPr="00D344C9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C203E" w14:paraId="27D337A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2E2FC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ADB6E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34A0C46F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C9604" w14:textId="77777777" w:rsidR="000C203E" w:rsidRPr="00600D25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3DA11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8403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5C7225A7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221B6B36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10ECAD8B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2CA6671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8D8B1" w14:textId="77777777" w:rsidR="000C203E" w:rsidRPr="00600D25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DB765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69E18743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F1300" w14:textId="77777777" w:rsidR="000C203E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8B91" w14:textId="77777777" w:rsidR="000C203E" w:rsidRDefault="000C203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4EF05BB" w14:textId="77777777" w:rsidR="000C203E" w:rsidRDefault="000C203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0BB986C" w14:textId="77777777" w:rsidR="000C203E" w:rsidRPr="00D344C9" w:rsidRDefault="000C203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0C203E" w14:paraId="6E4C8089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A17DE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28D92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DDF80" w14:textId="77777777" w:rsidR="000C203E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3F396" w14:textId="77777777" w:rsidR="000C203E" w:rsidRDefault="000C203E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3994A346" w14:textId="77777777" w:rsidR="000C203E" w:rsidRDefault="000C203E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88FD8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8C31C05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6E1C0" w14:textId="77777777" w:rsidR="000C203E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F7F5B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5A298" w14:textId="77777777" w:rsidR="000C203E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B8792" w14:textId="77777777" w:rsidR="000C203E" w:rsidRDefault="000C203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FECCAAC" w14:textId="77777777" w:rsidR="000C203E" w:rsidRDefault="000C203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A281221" w14:textId="77777777" w:rsidR="000C203E" w:rsidRDefault="000C203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0C203E" w14:paraId="41B01C7F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BEE0D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819F4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86615" w14:textId="77777777" w:rsidR="000C203E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0EF33" w14:textId="77777777" w:rsidR="000C203E" w:rsidRDefault="000C203E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70C54603" w14:textId="77777777" w:rsidR="000C203E" w:rsidRDefault="000C203E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BD869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A2B5B" w14:textId="77777777" w:rsidR="000C203E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E1B85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2B8DF" w14:textId="77777777" w:rsidR="000C203E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B3115" w14:textId="77777777" w:rsidR="000C203E" w:rsidRDefault="000C203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236C606" w14:textId="77777777" w:rsidR="000C203E" w:rsidRDefault="000C203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A57B463" w14:textId="77777777" w:rsidR="000C203E" w:rsidRDefault="000C203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0C203E" w14:paraId="475B5266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20882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D2AEF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4E625" w14:textId="77777777" w:rsidR="000C203E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DF2AE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0E43E3DE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96947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7B98BA62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32987" w14:textId="77777777" w:rsidR="000C203E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CF77D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F28EA" w14:textId="77777777" w:rsidR="000C203E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15CD1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722A687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0C203E" w14:paraId="5B013235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4E63A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10A60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CD67" w14:textId="77777777" w:rsidR="000C203E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FE206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694EF8D0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15AC2E7D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09802C9B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FCD2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EB4D8" w14:textId="77777777" w:rsidR="000C203E" w:rsidRPr="00600D25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C90EC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71606807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3BA86" w14:textId="77777777" w:rsidR="000C203E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DF0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E616010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8AF116A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1F3BF3EA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5A091AC5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2A54CB56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12097EEE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11573E64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0C203E" w14:paraId="390E850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FF7B7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06DE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72EE3" w14:textId="77777777" w:rsidR="000C203E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EBC2B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4DD58148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81D3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A26E2" w14:textId="77777777" w:rsidR="000C203E" w:rsidRPr="00600D25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2A4E3" w14:textId="77777777" w:rsidR="000C203E" w:rsidRDefault="000C20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C6AD0" w14:textId="77777777" w:rsidR="000C203E" w:rsidRDefault="000C20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A78F0" w14:textId="77777777" w:rsidR="000C203E" w:rsidRDefault="000C20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C203E" w14:paraId="512987EC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312EB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9C159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B5676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0D2A0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3A9CEADD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AF69B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3632A" w14:textId="77777777" w:rsidR="000C203E" w:rsidRPr="00600D25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00758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68094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F7DCB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C203E" w14:paraId="1E2A42F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044E5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FEF11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32BE7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816C1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6EFDE225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9A559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4A8FD34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4206A4BC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3EA88E8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2E022" w14:textId="77777777" w:rsidR="000C203E" w:rsidRPr="00600D25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D4680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687A6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EBB67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1A83EED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E82E224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0C203E" w14:paraId="541D0AB1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7C6EF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7AA6D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1C4C8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6F470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218C527B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4F621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3A3015E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187" w14:textId="77777777" w:rsidR="000C203E" w:rsidRPr="00600D25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68B5F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D7F3F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77584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8843CCC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0C203E" w14:paraId="2008F92D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0050F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F0BB5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0F0F4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87E15" w14:textId="77777777" w:rsidR="000C203E" w:rsidRDefault="000C203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08A9C360" w14:textId="77777777" w:rsidR="000C203E" w:rsidRDefault="000C203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8E1E2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E9B28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31158" w14:textId="77777777" w:rsidR="000C203E" w:rsidRPr="00E731A9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72CD1F34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4232FD9C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81CEB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A35A5" w14:textId="77777777" w:rsidR="000C203E" w:rsidRDefault="000C203E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5AA8BF5A" w14:textId="77777777" w:rsidR="000C203E" w:rsidRDefault="000C203E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16C1B351" w14:textId="77777777" w:rsidR="000C203E" w:rsidRPr="001D4392" w:rsidRDefault="000C203E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0C203E" w14:paraId="1B829DF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C0985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5E272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D12EB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BA39B" w14:textId="77777777" w:rsidR="000C203E" w:rsidRDefault="000C203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73F029CD" w14:textId="77777777" w:rsidR="000C203E" w:rsidRDefault="000C203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09C06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E8A70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1D8FB" w14:textId="77777777" w:rsidR="000C203E" w:rsidRPr="00E731A9" w:rsidRDefault="000C203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662DFD68" w14:textId="77777777" w:rsidR="000C203E" w:rsidRPr="00E731A9" w:rsidRDefault="000C203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0D5F7206" w14:textId="77777777" w:rsidR="000C203E" w:rsidRDefault="000C203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21A61198" w14:textId="77777777" w:rsidR="000C203E" w:rsidRDefault="000C203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DBDA5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16371" w14:textId="77777777" w:rsidR="000C203E" w:rsidRPr="00616BAF" w:rsidRDefault="000C203E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A30D3AB" w14:textId="77777777" w:rsidR="000C203E" w:rsidRDefault="000C203E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E353D6F" w14:textId="77777777" w:rsidR="000C203E" w:rsidRPr="003B726B" w:rsidRDefault="000C203E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0C203E" w14:paraId="70B26971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31A57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6875A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33207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3286F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7B1307C2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D8AB9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FAEC1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FE9E6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667CD07A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6D3CD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8467F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3856CF9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C203E" w14:paraId="5CE11F9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3FDDA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59F3" w14:textId="77777777" w:rsidR="000C203E" w:rsidRDefault="000C203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DC39A" w14:textId="77777777" w:rsidR="000C203E" w:rsidRDefault="000C203E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5BC65" w14:textId="77777777" w:rsidR="000C203E" w:rsidRDefault="000C203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6A19332C" w14:textId="77777777" w:rsidR="000C203E" w:rsidRDefault="000C203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D1FEF" w14:textId="77777777" w:rsidR="000C203E" w:rsidRDefault="000C203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F04D1" w14:textId="77777777" w:rsidR="000C203E" w:rsidRDefault="000C203E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89C78" w14:textId="77777777" w:rsidR="000C203E" w:rsidRDefault="000C203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1F177991" w14:textId="77777777" w:rsidR="000C203E" w:rsidRPr="00E731A9" w:rsidRDefault="000C203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629F7E93" w14:textId="77777777" w:rsidR="000C203E" w:rsidRPr="00E731A9" w:rsidRDefault="000C203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1BC7B182" w14:textId="77777777" w:rsidR="000C203E" w:rsidRPr="001D4392" w:rsidRDefault="000C203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1957A" w14:textId="77777777" w:rsidR="000C203E" w:rsidRDefault="000C203E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04D94" w14:textId="77777777" w:rsidR="000C203E" w:rsidRDefault="000C203E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FACDB97" w14:textId="77777777" w:rsidR="000C203E" w:rsidRDefault="000C203E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5710BDF" w14:textId="77777777" w:rsidR="000C203E" w:rsidRPr="003B726B" w:rsidRDefault="000C203E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0C203E" w14:paraId="20CDD4A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59276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091F4" w14:textId="77777777" w:rsidR="000C203E" w:rsidRDefault="000C203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C3CB9" w14:textId="77777777" w:rsidR="000C203E" w:rsidRDefault="000C203E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23B14" w14:textId="77777777" w:rsidR="000C203E" w:rsidRDefault="000C203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5E915F1B" w14:textId="77777777" w:rsidR="000C203E" w:rsidRDefault="000C203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A7DC8" w14:textId="77777777" w:rsidR="000C203E" w:rsidRDefault="000C203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81581" w14:textId="77777777" w:rsidR="000C203E" w:rsidRDefault="000C203E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DEA60" w14:textId="77777777" w:rsidR="000C203E" w:rsidRDefault="000C203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54B55006" w14:textId="77777777" w:rsidR="000C203E" w:rsidRPr="00E731A9" w:rsidRDefault="000C203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4ACBC647" w14:textId="77777777" w:rsidR="000C203E" w:rsidRPr="00E731A9" w:rsidRDefault="000C203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0682724E" w14:textId="77777777" w:rsidR="000C203E" w:rsidRPr="001D4392" w:rsidRDefault="000C203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7CC03" w14:textId="77777777" w:rsidR="000C203E" w:rsidRDefault="000C203E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A7957" w14:textId="77777777" w:rsidR="000C203E" w:rsidRPr="00616BAF" w:rsidRDefault="000C203E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EDDC7CF" w14:textId="77777777" w:rsidR="000C203E" w:rsidRDefault="000C203E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D473BCC" w14:textId="77777777" w:rsidR="000C203E" w:rsidRPr="003B726B" w:rsidRDefault="000C203E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0C203E" w14:paraId="26BD32D1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3F8D1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D1DD9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F0951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52917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2B5627D4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2CD01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F62CC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E183B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62346D64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58CFE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EA2D2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589351E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BC7B025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0C203E" w14:paraId="2711B1E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33851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464B3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808BC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3E8BF" w14:textId="77777777" w:rsidR="000C203E" w:rsidRDefault="000C203E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6C748FB2" w14:textId="77777777" w:rsidR="000C203E" w:rsidRDefault="000C203E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9953A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EABC3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01B94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2A9EB809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6FEBF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7B82E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0C203E" w14:paraId="3FD8C2B7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2A1B0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1D4AC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AE84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BC43C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2A641A2C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E4CC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245A4" w14:textId="77777777" w:rsidR="000C203E" w:rsidRPr="00600D25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69520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1073995C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F22C2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53921" w14:textId="77777777" w:rsidR="000C203E" w:rsidRPr="00D344C9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021D79DD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C203E" w14:paraId="60D1B9F4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2BF7F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953E3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402E8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05725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20C109D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63FA3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3241992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5C936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4E7ED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21144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D30F3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05BC38D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B69D9EE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66DA53E7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0C203E" w14:paraId="398BC269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7BB33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59381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9EFF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85C06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2DF45A5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FA143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A4468" w14:textId="77777777" w:rsidR="000C203E" w:rsidRPr="00600D25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F250B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F9FA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EC3B7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FB6F96E" w14:textId="77777777" w:rsidR="000C203E" w:rsidRPr="00D344C9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0C203E" w14:paraId="68E5791E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DFAA1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CD14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7DEC42E4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F21BB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DFB59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3EB034E9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08EAB59A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57817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CC51A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3982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4F982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4BC6D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F3D9763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C203E" w14:paraId="585FA5BF" w14:textId="77777777" w:rsidTr="00322A8B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47107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1006C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9F1C5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CF7CC" w14:textId="77777777" w:rsidR="000C203E" w:rsidRDefault="000C203E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738B0FCB" w14:textId="77777777" w:rsidR="000C203E" w:rsidRDefault="000C203E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9D1E9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6B886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1E790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186+900</w:t>
            </w:r>
          </w:p>
          <w:p w14:paraId="7F9D54F4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10615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32DC4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0C203E" w14:paraId="38E00C5B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67FA7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1FC1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009B1326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A38B9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EF995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09D9AF69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B004B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74372" w14:textId="77777777" w:rsidR="000C203E" w:rsidRPr="00600D25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32C2E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2AA4B" w14:textId="77777777" w:rsidR="000C203E" w:rsidRPr="00600D25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BC0F5" w14:textId="77777777" w:rsidR="000C203E" w:rsidRPr="00D344C9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14165C4F" w14:textId="77777777" w:rsidR="000C203E" w:rsidRPr="00D344C9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C203E" w14:paraId="2C03A55C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6C7BE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97ED7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3EE80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69A8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734F44F8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4315D05C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36E73369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C22C0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E1744" w14:textId="77777777" w:rsidR="000C203E" w:rsidRPr="00600D25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F3450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57D6CC22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223EB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8D9F7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49ED2A4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C203E" w14:paraId="1BAD0607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B94B6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4DF3C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4E7D3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E5A1F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04F45A9D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4FC8C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A995396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87B54" w14:textId="77777777" w:rsidR="000C203E" w:rsidRPr="00600D25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03D8C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623C2" w14:textId="77777777" w:rsidR="000C203E" w:rsidRPr="00600D25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6CC00" w14:textId="77777777" w:rsidR="000C203E" w:rsidRPr="00D344C9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C203E" w14:paraId="522CAB9A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CEEEB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685EF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D167C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48C35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39C27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45A6847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F12AF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C8177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F8D6B" w14:textId="77777777" w:rsidR="000C203E" w:rsidRPr="00600D25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1DE3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68244309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– ieșiri la liniile 1 și 2 abătute.</w:t>
            </w:r>
          </w:p>
        </w:tc>
      </w:tr>
      <w:tr w:rsidR="000C203E" w14:paraId="0B3D0161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00C0A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A8DFC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5D8C9" w14:textId="77777777" w:rsidR="000C203E" w:rsidRPr="00600D25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A6180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0B9B341C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ACA05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51654" w14:textId="77777777" w:rsidR="000C203E" w:rsidRPr="00600D25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67FAA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1CDC6D02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EADCF" w14:textId="77777777" w:rsidR="000C203E" w:rsidRPr="00600D25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EAE00" w14:textId="77777777" w:rsidR="000C203E" w:rsidRPr="00D344C9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6915FAA2" w14:textId="77777777" w:rsidR="000C203E" w:rsidRPr="00D344C9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C203E" w14:paraId="2BFE3644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AA8A0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3D96B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8A8CE" w14:textId="77777777" w:rsidR="000C203E" w:rsidRPr="00600D25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08C87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5A9BD887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A9CE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519DB" w14:textId="77777777" w:rsidR="000C203E" w:rsidRPr="00600D25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DAE1D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2A9D7A49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8FDA3" w14:textId="77777777" w:rsidR="000C203E" w:rsidRPr="00600D25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73C1E" w14:textId="77777777" w:rsidR="000C203E" w:rsidRPr="00D344C9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402A25F0" w14:textId="77777777" w:rsidR="000C203E" w:rsidRPr="00D344C9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C203E" w14:paraId="4D059E71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48C85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F9E89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1CDE8" w14:textId="77777777" w:rsidR="000C203E" w:rsidRPr="00600D25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F27B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1147312D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652AD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EB40F" w14:textId="77777777" w:rsidR="000C203E" w:rsidRPr="00600D25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E44A4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0D3C3354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9D8C8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E6480" w14:textId="77777777" w:rsidR="000C203E" w:rsidRPr="00D344C9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12722EF0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17F55A6" w14:textId="77777777" w:rsidR="000C203E" w:rsidRPr="00D344C9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0C203E" w14:paraId="3BE98EE6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C266C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AE11D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AF451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BBF03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017BAC09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395DD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8E26D" w14:textId="77777777" w:rsidR="000C203E" w:rsidRPr="00600D25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35C33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201+000</w:t>
            </w:r>
          </w:p>
          <w:p w14:paraId="07E51800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67B0F" w14:textId="77777777" w:rsidR="000C203E" w:rsidRPr="00600D25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BDE18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0C40B12" w14:textId="77777777" w:rsidR="000C203E" w:rsidRDefault="000C203E" w:rsidP="00322A8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C203E" w14:paraId="37A4DC63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BF3D6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609E5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67605" w14:textId="77777777" w:rsidR="000C203E" w:rsidRPr="00600D25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AAA4E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7EA4625A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05D1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911E4CA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4E82E642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EC859C1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80A8B" w14:textId="77777777" w:rsidR="000C203E" w:rsidRPr="00600D25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950A3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74465" w14:textId="77777777" w:rsidR="000C203E" w:rsidRPr="00600D25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7C5F7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57D23E17" w14:textId="77777777" w:rsidR="000C203E" w:rsidRPr="00D344C9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C203E" w14:paraId="2F095D7E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7883F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2C144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085D0228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212+800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871B3" w14:textId="77777777" w:rsidR="000C203E" w:rsidRPr="00600D25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D091" w14:textId="77777777" w:rsidR="000C203E" w:rsidRDefault="000C203E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74B44448" w14:textId="77777777" w:rsidR="000C203E" w:rsidRDefault="000C203E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 și</w:t>
            </w:r>
          </w:p>
          <w:p w14:paraId="42AC76DE" w14:textId="77777777" w:rsidR="000C203E" w:rsidRDefault="000C203E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8EE19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331EB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EA92A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C6AD9" w14:textId="77777777" w:rsidR="000C203E" w:rsidRPr="00600D25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C08B0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605FEB7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C203E" w14:paraId="00BB76A9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4684B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1BD97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33A79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70E06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5C51BC64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53BB8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1C0D132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2C5A" w14:textId="77777777" w:rsidR="000C203E" w:rsidRPr="00600D25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05395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61A1" w14:textId="77777777" w:rsidR="000C203E" w:rsidRPr="00600D25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549E8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6414331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0C203E" w14:paraId="5F1AB05E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3EC4A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CA3E2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7E1A5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82C2E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0623A982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A9248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93A9484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08D47" w14:textId="77777777" w:rsidR="000C203E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8CA6A" w14:textId="77777777" w:rsidR="000C203E" w:rsidRDefault="000C20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A1463" w14:textId="77777777" w:rsidR="000C203E" w:rsidRPr="00600D25" w:rsidRDefault="000C20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CBF34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190124C" w14:textId="77777777" w:rsidR="000C203E" w:rsidRDefault="000C20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0C203E" w14:paraId="1BFABAD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D0049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0A6D8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223+000</w:t>
            </w:r>
          </w:p>
          <w:p w14:paraId="6D7D7A64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D4AF0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08F5C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6548A2C6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97B6B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08A84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ED134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C9D44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A30B0" w14:textId="77777777" w:rsidR="000C203E" w:rsidRDefault="000C203E" w:rsidP="009F6B5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0C203E" w14:paraId="6DC1E78F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F6B7A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B1431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272CA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AAB29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2EB546CC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9C02B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E3D70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7C96F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74F57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B6FEE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C203E" w14:paraId="7BFA793A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D3A95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D33AE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475473FA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20887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DDA31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74E857A6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770F2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AE48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EED19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ADC54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37348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C203E" w14:paraId="68FA33EE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9B1BC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6951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7C79111A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219FD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BEF61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621B285D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8669B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51496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394E3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38C81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1E1A4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C203E" w14:paraId="40FE8E6B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72C1E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461FF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07170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CD4EA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2E90FF55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0300E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B604A34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B5A72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9B209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FEF52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CCD6B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481574B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0C203E" w14:paraId="4CD78447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A853A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5BA31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4484C584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A2485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7D018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4776F106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957E2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D57BD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BB0F3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4CE01219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32F49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9DF89" w14:textId="77777777" w:rsidR="000C203E" w:rsidRPr="0019324E" w:rsidRDefault="000C203E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4614059" w14:textId="77777777" w:rsidR="000C203E" w:rsidRPr="000160B5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21EE44F1" w14:textId="77777777" w:rsidR="000C203E" w:rsidRPr="006B78FD" w:rsidRDefault="000C203E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7FAC21E8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A7083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B0776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0E1A2AB7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567BA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91BB8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93930D1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2ACFF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3A222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FB09E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77512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2D495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21235F1" w14:textId="77777777" w:rsidR="000C203E" w:rsidRPr="00ED17B8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C203E" w14:paraId="1DC18609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DCCCD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69058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C3877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F056B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FEFD20E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A4A69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48E58A91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B026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629E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725CE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24AF3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A41EA2D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0C203E" w14:paraId="6EB0F50E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FC647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6532B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171C0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59BBA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8342BA0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347A791C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4F4CC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016D7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9230D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2879B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93600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4297F08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6FB3871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0C203E" w14:paraId="5621F6DD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60829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3B9EE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0994F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627DD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C144405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23BAC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F3816BE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35CD482C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F568EF6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73813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F2065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AA751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1CC75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7FD6BEA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021A774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0C203E" w14:paraId="53585FAA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86183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1C7A5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4AB87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548C9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1D632B2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38AE3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42D41775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4BA0B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23055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4FBC8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BE565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524C474E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0C203E" w14:paraId="533FFDDD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ADEEB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68EE6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4E9DF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CC97B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05A59BC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16A46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6C543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8045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7A43E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4BBCF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5075D382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0C203E" w14:paraId="5A231EEB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AE6BE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2F099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4F4CC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0206F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AD9127F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54A7799D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37F14FF5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52E44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CAC63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E28F5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6146D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A4FC5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C203E" w14:paraId="7482A6E4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5FBDC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DC46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297F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AAC39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6BE04AA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32C5AE33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64B89618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30012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674DA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D9F84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05E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261E6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C203E" w14:paraId="474042AD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98039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8ED3D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48421187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7561D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F69DC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5ACCFCC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CABC3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62BD6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7BF8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44FCC105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5B42F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E40F9" w14:textId="77777777" w:rsidR="000C203E" w:rsidRPr="0019324E" w:rsidRDefault="000C203E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5EF5864" w14:textId="77777777" w:rsidR="000C203E" w:rsidRPr="000160B5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3A1EB631" w14:textId="77777777" w:rsidR="000C203E" w:rsidRPr="005C2BB7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1EDCF89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ACEA1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5998E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1240B6BA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EC4C0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EE904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4FE348A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27629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BEF8B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16983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97B0B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20E2C" w14:textId="77777777" w:rsidR="000C203E" w:rsidRPr="00EC155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0E651CE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0C203E" w14:paraId="785B8FF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8D460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81752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53E3559B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EEF7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75F2E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18B65AA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811A2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95CC0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816FB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65DF1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EE0AF" w14:textId="77777777" w:rsidR="000C203E" w:rsidRPr="00EC155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25AE84A6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33239D70" w14:textId="77777777" w:rsidR="000C203E" w:rsidRPr="00EC155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0C203E" w14:paraId="35B5FA2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E5B4E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1AD42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4490826F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8C4C5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1C1B6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C013E9B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B91D5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663D6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B8D8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027D6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50FD7" w14:textId="77777777" w:rsidR="000C203E" w:rsidRPr="00DE4F3A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48D6F72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0F90EB4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2DB5E243" w14:textId="77777777" w:rsidR="000C203E" w:rsidRPr="00DE4F3A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0C203E" w14:paraId="6ABA5F1C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9C35E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8BEE6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0720378E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FE653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3F0A4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8A3B267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FBF56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BF646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39F77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96F60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272DD" w14:textId="77777777" w:rsidR="000C203E" w:rsidRPr="00DE4F3A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EFD82F2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7E953EA6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3E91641C" w14:textId="77777777" w:rsidR="000C203E" w:rsidRPr="00DE4F3A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0C203E" w14:paraId="28557B4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FA651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C2F8B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25B8B13A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3CDB8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7E8E8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69ED6B0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169EDF94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3E8BC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46870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758FE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DECFA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91175" w14:textId="77777777" w:rsidR="000C203E" w:rsidRPr="00DE4F3A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DDF78CB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5129BB91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490D8FE1" w14:textId="77777777" w:rsidR="000C203E" w:rsidRPr="00DE4F3A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0C203E" w14:paraId="60BD7E1A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78379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9EA3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1996D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7A5A3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0F3A6384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877D3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AE52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1635E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DF659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08F11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C203E" w14:paraId="2FDFB3EC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BA042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FE4A2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72D300D4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3A706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B5B23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73A40BE7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993FA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ECFCA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6367F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5963A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12516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CC873C4" w14:textId="77777777" w:rsidR="000C203E" w:rsidRDefault="000C203E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210DF794" w14:textId="77777777" w:rsidR="000C203E" w:rsidRDefault="000C203E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0C203E" w14:paraId="69B6327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61F54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CB500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38E8B8E3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9A7EB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BB8D7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096EDB1D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89430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9FF88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CD541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DF814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2EC75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7F61BA8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C24DB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E9C8F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4828D9DD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ACACD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2FA4F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2FC96864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686F0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39162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D4188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7CB95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9F06B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EF8F1D2" w14:textId="77777777" w:rsidR="000C203E" w:rsidRPr="00CB2A72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C203E" w14:paraId="159ECC67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F05C5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D404B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83C08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075A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37EAD8B2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E5B4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3F758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4B35A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14902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A85E0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C203E" w14:paraId="5DA659D1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3FB9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D4772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8C79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BD04F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6E330BB6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53AFB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5BC47E62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14F38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8D41D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E1BEE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22033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64A1AD9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3F4B3E7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0C203E" w14:paraId="2A679FFF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089E8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6119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D16C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3182B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5282EDE1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CBCCA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4203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84281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787C51C3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98C44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6F23C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C203E" w14:paraId="0824E4B6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1B5F4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E33F2" w14:textId="77777777" w:rsidR="000C203E" w:rsidRDefault="000C203E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BB0BE" w14:textId="77777777" w:rsidR="000C203E" w:rsidRPr="00600D25" w:rsidRDefault="000C203E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83D2B" w14:textId="77777777" w:rsidR="000C203E" w:rsidRDefault="000C203E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560F73C9" w14:textId="77777777" w:rsidR="000C203E" w:rsidRDefault="000C203E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9C5B4" w14:textId="77777777" w:rsidR="000C203E" w:rsidRDefault="000C203E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26282" w14:textId="77777777" w:rsidR="000C203E" w:rsidRPr="00600D25" w:rsidRDefault="000C203E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9E014" w14:textId="77777777" w:rsidR="000C203E" w:rsidRDefault="000C203E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38E64AB7" w14:textId="77777777" w:rsidR="000C203E" w:rsidRDefault="000C203E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D143C" w14:textId="77777777" w:rsidR="000C203E" w:rsidRDefault="000C203E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E461E" w14:textId="77777777" w:rsidR="000C203E" w:rsidRDefault="000C203E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0C203E" w14:paraId="4F37DB7E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6DE9B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69489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D1667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11D98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1A99488E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13E7D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A46FF27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7486C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21520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147CF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CD293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0E72D58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0FC33794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0C203E" w14:paraId="51EA58EB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C497D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C1CA5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3D6C8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A5C6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55FB8514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3CB0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B7DFF69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C1FF5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2D86A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2F40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294CC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7933B56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6583B5F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0C203E" w14:paraId="0EAB639B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20C0F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56961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85E1F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F815C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35B285CE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41272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9045464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643EA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83BB4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73E1C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68A39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6315C36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0C203E" w14:paraId="50770131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8D892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939C6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A2784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AAA7A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35EAD4A6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CC557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25B56B2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9DE6E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6EDDD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01133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0AA2A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9BD08E4" w14:textId="77777777" w:rsidR="000C203E" w:rsidRPr="00D344C9" w:rsidRDefault="000C203E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240AE16E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0C203E" w14:paraId="71360B15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5928A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37487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A21F6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57AD0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2D9549FE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46A3E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CA59E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A50C0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07D8B1FE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11865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19A3B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C06A479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65E08408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0C203E" w14:paraId="11363A66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41F36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E3AC0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0B351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BDC8E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5CD8FAEB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0B1EE037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3A8C6576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D44A6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F538B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E107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2C8981D1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F236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9DFCD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8BBA1AD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C203E" w14:paraId="2EB62EC8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B18A5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D579E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734E6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50FA2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5768C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D81A849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1C0AD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9839D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B04E9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8478B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6CD84BA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5699642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0C203E" w14:paraId="4CCF7AAB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D691A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5D7FF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C2B66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9D920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738B57D8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5F4A7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367775D2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FDA40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47E60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0FA66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2E683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361DFB2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0C203E" w14:paraId="6B7B979B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1C524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4D9CF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4AAF9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FE4F4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1A0F3DF5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55C8A742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58537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45A95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3EA88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67294C87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9D140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D67E8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FD7F917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C203E" w14:paraId="4D51E3C5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4149C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795E4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10FE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E867D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3EAA3550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22CC17FB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0AC0AA77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84623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77B52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29AA8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2443FCC5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4D96C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5E57D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C203E" w14:paraId="0E969B38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BE40B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84DEA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1F4A2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2B089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732B4EC2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96442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81483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7CBF2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3A27BB09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23FC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43A9D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0595820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C203E" w14:paraId="63DEF308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D73C8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FA196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6E0D7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C80C7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3C5548FB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D943C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C8D7A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C4653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2E984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56776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C203E" w14:paraId="22055290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E5996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FCDF8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D9450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F8625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1C2A256A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A239C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4D1D2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216F8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7EBFB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4C564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C203E" w14:paraId="5EC16639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D31DC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E8CB4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8AFAE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87B54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18802C8B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9A10C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406F4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DF5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BE623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8A727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0C203E" w14:paraId="60D26BEC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B777E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3EDFE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E2595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485B8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192AAD5A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91071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F08821D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5BD0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2D21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71A7D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FFC8A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C67E669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8FF57C3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36D69301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0C203E" w14:paraId="038E1C10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31F6B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907D0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D9C63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57C66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2E722741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8A60D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FE73ED4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21978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7CAE4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4C71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46D0E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3A8A268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176B2DF9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05CF7A29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0C203E" w14:paraId="4E23D5A4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748E2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3F359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B70E0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62F85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2E9DB9B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A9E6D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6BCA29F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7A4AC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53E83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C143D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12A2C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A0BB4CD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0C203E" w14:paraId="5A7555EC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7E51F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DA95B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6F2C2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BC922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9BFC9DD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FD2B8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338F7E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4CCE2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4DA89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08AD8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B487A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4B83926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0C203E" w14:paraId="52111683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E26F5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783F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6CA4C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BB567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49B0A8E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0D722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479FC41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3FB4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B9A0E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1F7BC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9A94F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C203E" w14:paraId="506B0F33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97F1F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EB8CE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48A15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219E7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A887755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6A524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709FE78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F166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0B9E9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92C96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04399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60DF489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0C203E" w14:paraId="68EE144B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2F2CA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9125D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1A62519B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564A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82A74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3F416840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93D5C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3D1A8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EEEB4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82C9B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41F82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197998F8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0C203E" w14:paraId="6C9BDD80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D75EA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13E5E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26401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5B9F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460EB3C2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00E1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D1584B1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042AE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AF8E3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AD09D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2010F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31F8E1F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0C203E" w14:paraId="1C67946F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D7815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47C7E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8D6D2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6299B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1A76E7C4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6167B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4B94314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F1A4C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0D31D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FE2F8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2F8FF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DA70B41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0C203E" w14:paraId="4CBE0112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6154E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C26E9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6A4D5664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81871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6E4F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3D6A9C93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57F01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62DC4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A153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7E75C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39814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C203E" w14:paraId="20D0FDCA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BE628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657A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69DBC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E19C6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73BFB118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9E2C7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DA5E9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2CFA2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45A96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3F313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C203E" w14:paraId="72EE075F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4F8B7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63F27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2F117743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12BE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0CED9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493C5424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4C5EA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97DDE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EA204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A2A4E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5A451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14D70D2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0C203E" w14:paraId="238AF9D3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DB49C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68A22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DFC70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A3677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2CA87502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D9847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9E7D1BC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5C906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DE011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9D3CC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F4167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62CF5D8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5E028D3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0C203E" w14:paraId="7A2B5C4F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EDEF5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C2588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8CC04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787B9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017EAEFC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A6CD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AFB95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28B47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0D85D7EC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923E4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2D3A4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89E3769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8C0824B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0C537E92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0C203E" w14:paraId="467092CB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14885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8000B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664DD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834F9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50143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E21C9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2E992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75FCD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32C8B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625087A4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0C203E" w14:paraId="0373BFF4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C4505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B166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61927510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1CCF0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00322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7EC4F10F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0D81D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FC08D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AD043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4A208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90B50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C203E" w14:paraId="08C24613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7967C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D847" w14:textId="77777777" w:rsidR="000C203E" w:rsidRDefault="000C203E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A15B4" w14:textId="77777777" w:rsidR="000C203E" w:rsidRDefault="000C203E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623F" w14:textId="77777777" w:rsidR="000C203E" w:rsidRDefault="000C203E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4DA8EC25" w14:textId="77777777" w:rsidR="000C203E" w:rsidRDefault="000C203E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81870" w14:textId="77777777" w:rsidR="000C203E" w:rsidRDefault="000C203E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E6816" w14:textId="77777777" w:rsidR="000C203E" w:rsidRDefault="000C203E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C074E" w14:textId="77777777" w:rsidR="000C203E" w:rsidRDefault="000C203E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6FB12A27" w14:textId="77777777" w:rsidR="000C203E" w:rsidRDefault="000C203E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B0CCE" w14:textId="77777777" w:rsidR="000C203E" w:rsidRPr="00600D25" w:rsidRDefault="000C203E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737BF" w14:textId="77777777" w:rsidR="000C203E" w:rsidRDefault="000C203E" w:rsidP="002578C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C203E" w14:paraId="3234249A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6F669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7D3C4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3D3D5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24CC0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4A172855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2E43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EC2BFB7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C797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2CC37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243B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7EBDC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06B03D81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0C203E" w14:paraId="2655C2A4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CFE44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333C6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5E7D5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B92FF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38231874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DEF7C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93D9D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D9A83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D4B56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00179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2AF579FE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0C203E" w14:paraId="2362FEE6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8DE5A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6F531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9321E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47028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F7E67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12763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0BF15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F525C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77A12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0C203E" w14:paraId="5C6F23C8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88DC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42873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0BD63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513D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F5592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B2295A9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38D44325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220B89C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C570E29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744C4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5CF13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5C465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C5540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C203E" w14:paraId="423AB678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C9DF4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45B81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730BD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5AA6F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0C78541F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FDD09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500F8FD0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D0DFC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E33D9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7C142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DD5AA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0C203E" w14:paraId="345AC449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70005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8A545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91FA8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056D6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00B4F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ACEBF0D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08841830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0A155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A270E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8EA27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B9822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9E83281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5BE67D1E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C203E" w14:paraId="3CE8E19F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8FCF0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C438D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5330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C1F8C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44B2FFCC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220C08F5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05C4C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19969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74E21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FA90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55773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C203E" w14:paraId="520BAED8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45A91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434C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26296D30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E9538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F4376" w14:textId="77777777" w:rsidR="000C203E" w:rsidRDefault="000C203E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0F8BCF9A" w14:textId="77777777" w:rsidR="000C203E" w:rsidRDefault="000C203E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7F03C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7E47F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5A68C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2EFA2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006D6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C130DF9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20.00.</w:t>
            </w:r>
          </w:p>
        </w:tc>
      </w:tr>
      <w:tr w:rsidR="000C203E" w14:paraId="6F515F6E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F86D0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9416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1CF4BE27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F8D72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23FDB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71688EB2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73035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0AD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0B424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BCB3A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05D8A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C203E" w14:paraId="3297DD6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6F92C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1CA5A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CAF77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46118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7DBD88BE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3D59C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6B3CA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C1870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2422D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188BF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C203E" w14:paraId="15A85E89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5A657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B1CFD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477+300</w:t>
            </w:r>
          </w:p>
          <w:p w14:paraId="2DB3F765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478+000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69D3A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ABB79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6DF1C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9F9F5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6FC1A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251F3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D5AF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C203E" w14:paraId="738AE9B2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F7DF1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F6E07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CD68B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F375D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BAC5A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FA9B3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09ED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7C7F9107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BA1C5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9CF85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C203E" w14:paraId="07745A69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43D56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E6D4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14403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AD744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60E14409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C02AF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2AFFBF41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3058E5A0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DE9C3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DD859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1A780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92D3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C203E" w14:paraId="5F076EC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D12A3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0BC4D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12C49B96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17328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B78B5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0B5293EB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7A0161E1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2214E7D5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170E89DC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B683C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78D3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A04E2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9F77D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868C1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C203E" w14:paraId="0C61EA13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1D11D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012F1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2C534D04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E6567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4E252" w14:textId="77777777" w:rsidR="000C203E" w:rsidRDefault="000C203E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46AB20F8" w14:textId="77777777" w:rsidR="000C203E" w:rsidRDefault="000C203E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C9CA1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9612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6F241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8668E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1F3D" w14:textId="77777777" w:rsidR="000C203E" w:rsidRDefault="000C203E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B725635" w14:textId="77777777" w:rsidR="000C203E" w:rsidRDefault="000C203E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0C203E" w14:paraId="01AB91DF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DA4EF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D29FB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7490751F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A1887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BCD09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56B58B84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0DB6181B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1DC76C6C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72FF3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7200B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52AA1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113DD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FA07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C203E" w14:paraId="61F35AFD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DBC0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61004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1744B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7516A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B2634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01755271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CE85959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48B869D3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0955C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EDA84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1C99B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FF602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632D7521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0C203E" w14:paraId="14E92724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67A3F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C90AA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69211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E5484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379D2A97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7A625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D9143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A9D8B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10EAAE0C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BFF4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7B2F4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C203E" w14:paraId="68DF5473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F4427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66F39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BC7E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CFEFF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F5294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64FDEB7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0027F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CB141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8F2D7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8EF0E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247DAD4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29A2E2B0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C203E" w14:paraId="43514DEB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7A9CD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9F823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1284F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4577B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D0264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1A812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8A30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7307F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C68E7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7-13 Cap X. Nesemnalizată pe teren.</w:t>
            </w:r>
          </w:p>
        </w:tc>
      </w:tr>
      <w:tr w:rsidR="000C203E" w14:paraId="29804647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70EB5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C0387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040B7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6AE6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4B8CB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6F22946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40FD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80C96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7DF29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90DBA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C203E" w14:paraId="0E9A1427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4E3FD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B44B6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7F839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A7128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7663EC30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D36A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36B97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350DA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1A29A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7948A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C203E" w14:paraId="3AE3DF58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3E17A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DDFD5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0D867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AC215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47139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2B98907E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16EC041F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7766E4A3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415E3714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3C977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4B3D9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44899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FB56" w14:textId="77777777" w:rsidR="000C203E" w:rsidRPr="00D344C9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C203E" w14:paraId="2F597979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C0949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18F3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2FD8A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57A1E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7B1A826C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6BE9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1DA9B19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A7CAC34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7217B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C4D51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EE9E8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015B7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59DDDC4E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0C203E" w14:paraId="332D604B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5E855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EC266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47B67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EE8AB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1720E88D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62996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3A75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D619C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560685F9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E754D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6EEA2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C203E" w14:paraId="13C3ADD1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3F3DC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F3E39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194301ED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DA62F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1EAF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021EEF9A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A9A1E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7736E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3F72F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EB711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1DDB8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C203E" w14:paraId="121216EF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FF9D3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FF7C2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37E09ABA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CB5D3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83AD8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79F6261D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128D5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86EC9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EF527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FB4BC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5426D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C203E" w14:paraId="7FE39A87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67F4D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E9AD2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199628B5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466FF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003CD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376EAE08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74B97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B9BCD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4C6EF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0B941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FEB53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C203E" w14:paraId="7AE047E0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C22E7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3ED7B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A614C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383BC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1CF6A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24EE2C3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E10BA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B11E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BCE5A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80F4F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0C203E" w14:paraId="2C447389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25816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9F345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68F82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C485E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10555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8C656C9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C2CBD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D590E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E3471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C266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0C203E" w14:paraId="1A27C372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11640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F7A06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4425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4F9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F1CA7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B1559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D9A3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0280A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D0225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9F7F83D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38FB4235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0C203E" w14:paraId="0792D47A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1BE3D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BEB1F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7F09D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6742D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3C495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940A0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11251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7F40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67B36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0C1B2F7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61FB7A61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0C203E" w14:paraId="2E5B132E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DFBC0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FCDC5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5A9F4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5AFA3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441FCA52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177EB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23AD3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7A34B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04AA4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399D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0C203E" w14:paraId="6978A90E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B88B3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835B0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77F061BF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2E129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B6A4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463F75C3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59EEC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E787D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10218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A0C6A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B131A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C203E" w14:paraId="5DF2C50C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A6B68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74F26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1A88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A8FF4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1912E21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35B17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A620C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0630A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45A10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FF314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03BD02E3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05246FEC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1E65FB6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0C203E" w14:paraId="7ABB5871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E47D5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6947E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B5EA4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AB49D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BEFA841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68874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7E85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B6684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8CA9E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1E21F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659C871E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40F86B28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533AE88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0C203E" w14:paraId="371A91E0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CDA5F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2109B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3D697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C1D45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51BC5AC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B16A7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0BCDE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A4CF7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78209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47919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23D6883B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7834F23B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23DC77C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0C203E" w14:paraId="36A8E1C8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B1033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9357D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5E8C2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F2722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CEFDB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AA0B7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473F4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151EC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B55B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266A502F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792D2AB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0C203E" w14:paraId="7729E088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A9292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A781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7F01A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31964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DB20C96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9A8B0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94BBD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B8FC3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720A8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C8766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37734100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B917B09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0C203E" w14:paraId="1443D786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7C090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3113C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8D1C2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3EAB4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F1FAC18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9F11C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713A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B7E6F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E434A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834FE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1B55B637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23C0976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0C203E" w14:paraId="076AA287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FF97D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E0AA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1B2B2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147CE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D8C8E77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42E5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D38F7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F132D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F8F13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08AB2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A158A61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0C203E" w14:paraId="5BE3290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9CF1D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B5C9C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62DC94AD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0A00B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88EC1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779943E6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EBAD3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21CA1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0F627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FE957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B121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C203E" w14:paraId="63D106B7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932C1" w14:textId="77777777" w:rsidR="000C203E" w:rsidRDefault="000C203E" w:rsidP="000C20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CE7B5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2038A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E977A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6150F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58D2D676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4A01" w14:textId="77777777" w:rsidR="000C203E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5D9BD" w14:textId="77777777" w:rsidR="000C203E" w:rsidRDefault="000C20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EE52C" w14:textId="77777777" w:rsidR="000C203E" w:rsidRPr="00600D25" w:rsidRDefault="000C20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ACE10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E5FDFB5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F15D674" w14:textId="77777777" w:rsidR="000C203E" w:rsidRDefault="000C20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64FB8DDE" w14:textId="77777777" w:rsidR="000C203E" w:rsidRPr="00836022" w:rsidRDefault="000C203E" w:rsidP="0095691E">
      <w:pPr>
        <w:spacing w:before="40" w:line="192" w:lineRule="auto"/>
        <w:ind w:right="57"/>
        <w:rPr>
          <w:sz w:val="20"/>
          <w:lang w:val="en-US"/>
        </w:rPr>
      </w:pPr>
    </w:p>
    <w:p w14:paraId="217E735D" w14:textId="77777777" w:rsidR="000C203E" w:rsidRPr="00DE2227" w:rsidRDefault="000C203E" w:rsidP="0095691E"/>
    <w:p w14:paraId="0B1C77FA" w14:textId="77777777" w:rsidR="000C203E" w:rsidRPr="0095691E" w:rsidRDefault="000C203E" w:rsidP="0095691E"/>
    <w:p w14:paraId="67A3F29A" w14:textId="77777777" w:rsidR="000C203E" w:rsidRDefault="000C203E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179EEAD2" w14:textId="77777777" w:rsidR="000C203E" w:rsidRPr="005D215B" w:rsidRDefault="000C203E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C203E" w14:paraId="280555BA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32AD8" w14:textId="77777777" w:rsidR="000C203E" w:rsidRDefault="000C203E" w:rsidP="000C203E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F6EEA" w14:textId="77777777" w:rsidR="000C203E" w:rsidRDefault="000C203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F0E07" w14:textId="77777777" w:rsidR="000C203E" w:rsidRPr="00B3607C" w:rsidRDefault="000C203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A08AC" w14:textId="77777777" w:rsidR="000C203E" w:rsidRDefault="000C203E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B7823" w14:textId="77777777" w:rsidR="000C203E" w:rsidRDefault="000C203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CC5C2" w14:textId="77777777" w:rsidR="000C203E" w:rsidRDefault="000C203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B84CF" w14:textId="77777777" w:rsidR="000C203E" w:rsidRDefault="000C203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67A2D12A" w14:textId="77777777" w:rsidR="000C203E" w:rsidRDefault="000C203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F1B89" w14:textId="77777777" w:rsidR="000C203E" w:rsidRDefault="000C203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04A75" w14:textId="77777777" w:rsidR="000C203E" w:rsidRDefault="000C203E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0C203E" w14:paraId="3D368F2B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697A2" w14:textId="77777777" w:rsidR="000C203E" w:rsidRDefault="000C203E" w:rsidP="000C203E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4249A" w14:textId="77777777" w:rsidR="000C203E" w:rsidRDefault="000C203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D0070" w14:textId="77777777" w:rsidR="000C203E" w:rsidRPr="00B3607C" w:rsidRDefault="000C203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69004" w14:textId="77777777" w:rsidR="000C203E" w:rsidRDefault="000C203E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FE6A9" w14:textId="77777777" w:rsidR="000C203E" w:rsidRDefault="000C203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0BB0A8E1" w14:textId="77777777" w:rsidR="000C203E" w:rsidRDefault="000C203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7E28" w14:textId="77777777" w:rsidR="000C203E" w:rsidRDefault="000C203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383C5" w14:textId="77777777" w:rsidR="000C203E" w:rsidRDefault="000C203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30219" w14:textId="77777777" w:rsidR="000C203E" w:rsidRDefault="000C203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3148" w14:textId="77777777" w:rsidR="000C203E" w:rsidRDefault="000C203E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63537A" w14:textId="77777777" w:rsidR="000C203E" w:rsidRDefault="000C203E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33862B44" w14:textId="77777777" w:rsidR="000C203E" w:rsidRDefault="000C203E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0C203E" w14:paraId="5912139B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F38B0" w14:textId="77777777" w:rsidR="000C203E" w:rsidRDefault="000C203E" w:rsidP="000C203E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EB07F" w14:textId="77777777" w:rsidR="000C203E" w:rsidRDefault="000C203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5DC03" w14:textId="77777777" w:rsidR="000C203E" w:rsidRPr="00B3607C" w:rsidRDefault="000C203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66429" w14:textId="77777777" w:rsidR="000C203E" w:rsidRDefault="000C203E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169D6984" w14:textId="77777777" w:rsidR="000C203E" w:rsidRDefault="000C203E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A0BB" w14:textId="77777777" w:rsidR="000C203E" w:rsidRDefault="000C203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1753ED1E" w14:textId="77777777" w:rsidR="000C203E" w:rsidRDefault="000C203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C60CF" w14:textId="77777777" w:rsidR="000C203E" w:rsidRDefault="000C203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A8E90" w14:textId="77777777" w:rsidR="000C203E" w:rsidRDefault="000C203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BE7FA" w14:textId="77777777" w:rsidR="000C203E" w:rsidRDefault="000C203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4E77" w14:textId="77777777" w:rsidR="000C203E" w:rsidRDefault="000C203E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0C203E" w14:paraId="1271FCDF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6FC33" w14:textId="77777777" w:rsidR="000C203E" w:rsidRDefault="000C203E" w:rsidP="000C203E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5F0AA" w14:textId="77777777" w:rsidR="000C203E" w:rsidRDefault="000C203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E962E" w14:textId="77777777" w:rsidR="000C203E" w:rsidRPr="00B3607C" w:rsidRDefault="000C203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4362D" w14:textId="77777777" w:rsidR="000C203E" w:rsidRDefault="000C203E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771F69E2" w14:textId="77777777" w:rsidR="000C203E" w:rsidRDefault="000C203E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0B2E07F4" w14:textId="77777777" w:rsidR="000C203E" w:rsidRDefault="000C203E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3D110" w14:textId="77777777" w:rsidR="000C203E" w:rsidRDefault="000C203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84035" w14:textId="77777777" w:rsidR="000C203E" w:rsidRDefault="000C203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41297" w14:textId="77777777" w:rsidR="000C203E" w:rsidRDefault="000C203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4339DC75" w14:textId="77777777" w:rsidR="000C203E" w:rsidRDefault="000C203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B57C9" w14:textId="77777777" w:rsidR="000C203E" w:rsidRDefault="000C203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38759" w14:textId="77777777" w:rsidR="000C203E" w:rsidRDefault="000C203E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9C2631" w14:textId="77777777" w:rsidR="000C203E" w:rsidRDefault="000C203E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39FEAD09" w14:textId="77777777" w:rsidR="000C203E" w:rsidRDefault="000C203E">
      <w:pPr>
        <w:spacing w:before="40" w:after="40" w:line="192" w:lineRule="auto"/>
        <w:ind w:right="57"/>
        <w:rPr>
          <w:sz w:val="20"/>
          <w:lang w:val="en-US"/>
        </w:rPr>
      </w:pPr>
    </w:p>
    <w:p w14:paraId="34EC29CD" w14:textId="77777777" w:rsidR="000C203E" w:rsidRDefault="000C203E" w:rsidP="00F14E3C">
      <w:pPr>
        <w:pStyle w:val="Heading1"/>
        <w:spacing w:line="360" w:lineRule="auto"/>
      </w:pPr>
      <w:r>
        <w:t>LINIA 301 F1</w:t>
      </w:r>
    </w:p>
    <w:p w14:paraId="630C7836" w14:textId="77777777" w:rsidR="000C203E" w:rsidRDefault="000C203E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0C203E" w14:paraId="4E9BB675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C882E" w14:textId="77777777" w:rsidR="000C203E" w:rsidRDefault="000C203E" w:rsidP="00ED4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14161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D2AC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FDF4F" w14:textId="77777777" w:rsidR="000C203E" w:rsidRDefault="000C203E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2F6B6D5" w14:textId="77777777" w:rsidR="000C203E" w:rsidRDefault="000C203E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1011C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49990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41608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E203F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80DF0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59BF256D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39386" w14:textId="77777777" w:rsidR="000C203E" w:rsidRDefault="000C203E" w:rsidP="00ED4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F6088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72DFB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BB14E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95DBCE0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3B86B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8895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2A04E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CCAEB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7980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2D2145C1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B9F3E" w14:textId="77777777" w:rsidR="000C203E" w:rsidRDefault="000C203E" w:rsidP="00ED4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BC6D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1968F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DA9F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854C42D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6D7F3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76ACF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93F66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1E860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C66D2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058407BE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DD12E" w14:textId="77777777" w:rsidR="000C203E" w:rsidRDefault="000C203E" w:rsidP="00ED4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ECA46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29CF3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BCE9F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0F29A61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95561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04ED316D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1A8DC524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0C5CD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12D81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B7426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397D2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6BBA79D1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9BD32" w14:textId="77777777" w:rsidR="000C203E" w:rsidRDefault="000C203E" w:rsidP="00ED4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BF158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69011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1A083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7F78E3D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8B364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6FFA3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9D0E1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1835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0AC9B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14295868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03A03" w14:textId="77777777" w:rsidR="000C203E" w:rsidRDefault="000C203E" w:rsidP="00ED4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E854C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FFD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B73A2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1FFD81B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5DE0" w14:textId="77777777" w:rsidR="000C203E" w:rsidRDefault="000C203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81A96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0DFE2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9B074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31355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5495A36E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14DEC" w14:textId="77777777" w:rsidR="000C203E" w:rsidRDefault="000C203E" w:rsidP="00ED4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71CCB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86B37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60428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43A5104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2E22A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CEB4BB0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35E07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B0A23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0A127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33719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5168758E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B9BCA" w14:textId="77777777" w:rsidR="000C203E" w:rsidRDefault="000C203E" w:rsidP="00ED4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44C47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F2CF6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CCC28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2D0FEDD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E2013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CB17728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1F3515EC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5296B0C9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8F5BE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87B5A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0F2F3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4A84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0AB470B6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2ACFE" w14:textId="77777777" w:rsidR="000C203E" w:rsidRDefault="000C203E" w:rsidP="00ED4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34F08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BE00A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EBC52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EFB63B7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D39B8" w14:textId="77777777" w:rsidR="000C203E" w:rsidRDefault="000C203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4AAA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961A8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4344A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AE96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5FF6F7A8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49CC8" w14:textId="77777777" w:rsidR="000C203E" w:rsidRDefault="000C203E" w:rsidP="00ED4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F7402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231EA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B8E6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E3F0FB2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9E5BA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1FEBDAD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54BF7D06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C2DAA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AE79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21806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05D45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0DE0AA07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7CED6" w14:textId="77777777" w:rsidR="000C203E" w:rsidRDefault="000C203E" w:rsidP="00ED4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A350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3F70D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9700A" w14:textId="77777777" w:rsidR="000C203E" w:rsidRDefault="000C203E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C3BD997" w14:textId="77777777" w:rsidR="000C203E" w:rsidRDefault="000C203E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76B44" w14:textId="77777777" w:rsidR="000C203E" w:rsidRDefault="000C203E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B0D35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68DAF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64DD6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4EDB9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70AE2CFC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77D85" w14:textId="77777777" w:rsidR="000C203E" w:rsidRDefault="000C203E" w:rsidP="00ED4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75340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18283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8A146" w14:textId="77777777" w:rsidR="000C203E" w:rsidRDefault="000C203E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A9FD16B" w14:textId="77777777" w:rsidR="000C203E" w:rsidRDefault="000C203E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1F1A8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07034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D613D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6603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E3683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659EBAF7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0A0E0" w14:textId="77777777" w:rsidR="000C203E" w:rsidRDefault="000C203E" w:rsidP="00ED4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8AFC7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C4F8C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450B4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388CEA1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BA3AD" w14:textId="77777777" w:rsidR="000C203E" w:rsidRDefault="000C203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2C543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69BFF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B4B66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83FA7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2C4E9E33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772A5" w14:textId="77777777" w:rsidR="000C203E" w:rsidRDefault="000C203E" w:rsidP="00ED4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5E069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EE607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B51C3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FBCA106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A2E54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545053D6" w14:textId="77777777" w:rsidR="000C203E" w:rsidRDefault="000C203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D1462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3ACB3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5123D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98560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779F5AB0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7DAC6" w14:textId="77777777" w:rsidR="000C203E" w:rsidRDefault="000C203E" w:rsidP="00ED4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0CC60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D4EAD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0077B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A0BE236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1F401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612AA1A7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3B8874F6" w14:textId="77777777" w:rsidR="000C203E" w:rsidRDefault="000C203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BCD6A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469B8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8AEC1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0611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369FDB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0C203E" w14:paraId="546F8115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712BD" w14:textId="77777777" w:rsidR="000C203E" w:rsidRDefault="000C203E" w:rsidP="00ED4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6BFCB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88E23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1A1D2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299A53E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51EF5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116151E8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D8FEDE6" w14:textId="77777777" w:rsidR="000C203E" w:rsidRDefault="000C203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6685E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ED9DC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87C34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1A1F8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0C203E" w14:paraId="1C046588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7E23D" w14:textId="77777777" w:rsidR="000C203E" w:rsidRDefault="000C203E" w:rsidP="00ED4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0F4F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18AD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E698E" w14:textId="77777777" w:rsidR="000C203E" w:rsidRDefault="000C203E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D845C14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D4FE4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EDBDD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54E55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ACA53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0BBE1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55C9BD80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7CE1F" w14:textId="77777777" w:rsidR="000C203E" w:rsidRDefault="000C203E" w:rsidP="00ED4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B728B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6454B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1F65" w14:textId="77777777" w:rsidR="000C203E" w:rsidRDefault="000C203E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C5A34AA" w14:textId="77777777" w:rsidR="000C203E" w:rsidRDefault="000C203E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48D5" w14:textId="77777777" w:rsidR="000C203E" w:rsidRDefault="000C203E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DDC96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42BBA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E521E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110AD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14D5E1EC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7ACB2" w14:textId="77777777" w:rsidR="000C203E" w:rsidRDefault="000C203E" w:rsidP="00ED4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8F04D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75FF7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93DBA" w14:textId="77777777" w:rsidR="000C203E" w:rsidRDefault="000C203E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4D1EED8" w14:textId="77777777" w:rsidR="000C203E" w:rsidRDefault="000C203E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4D259" w14:textId="77777777" w:rsidR="000C203E" w:rsidRDefault="000C203E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68029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FB14F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0CD4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2CE6D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1D5CCF93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8E8A8" w14:textId="77777777" w:rsidR="000C203E" w:rsidRDefault="000C203E" w:rsidP="00ED425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271A3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E56C1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2EA1A" w14:textId="77777777" w:rsidR="000C203E" w:rsidRDefault="000C203E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68BC5EE" w14:textId="77777777" w:rsidR="000C203E" w:rsidRDefault="000C203E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5172C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6D969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F7699" w14:textId="77777777" w:rsidR="000C203E" w:rsidRDefault="000C203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5A32C" w14:textId="77777777" w:rsidR="000C203E" w:rsidRDefault="000C203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1B5CA" w14:textId="77777777" w:rsidR="000C203E" w:rsidRDefault="000C203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1277C1F4" w14:textId="77777777" w:rsidR="000C203E" w:rsidRDefault="000C203E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175870A1" w14:textId="77777777" w:rsidR="000C203E" w:rsidRDefault="000C203E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36E592CD" w14:textId="77777777" w:rsidR="000C203E" w:rsidRDefault="000C203E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203D92CC" w14:textId="77777777" w:rsidR="000C203E" w:rsidRDefault="000C203E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75356B28" w14:textId="77777777" w:rsidR="000C203E" w:rsidRDefault="000C203E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0C93FF91" w14:textId="77777777" w:rsidR="000C203E" w:rsidRDefault="000C203E">
      <w:pPr>
        <w:spacing w:before="40" w:after="40" w:line="192" w:lineRule="auto"/>
        <w:ind w:right="57"/>
        <w:rPr>
          <w:sz w:val="20"/>
          <w:lang w:val="ro-RO"/>
        </w:rPr>
      </w:pPr>
    </w:p>
    <w:p w14:paraId="305AEF7B" w14:textId="77777777" w:rsidR="000C203E" w:rsidRDefault="000C203E" w:rsidP="007E3B63">
      <w:pPr>
        <w:pStyle w:val="Heading1"/>
        <w:spacing w:line="360" w:lineRule="auto"/>
      </w:pPr>
      <w:r>
        <w:t>LINIA 301 G</w:t>
      </w:r>
    </w:p>
    <w:p w14:paraId="2BA209EB" w14:textId="77777777" w:rsidR="000C203E" w:rsidRDefault="000C203E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0C203E" w14:paraId="5B802408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6333BF" w14:textId="77777777" w:rsidR="000C203E" w:rsidRDefault="000C203E" w:rsidP="00ED42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4E2C8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CD592" w14:textId="77777777" w:rsidR="000C203E" w:rsidRDefault="000C203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A1463" w14:textId="77777777" w:rsidR="000C203E" w:rsidRDefault="000C203E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74CE558" w14:textId="77777777" w:rsidR="000C203E" w:rsidRDefault="000C203E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73077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ADB3AB8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0768777E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4DBCDDA9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081C5" w14:textId="77777777" w:rsidR="000C203E" w:rsidRDefault="000C203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F598D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B6125" w14:textId="77777777" w:rsidR="000C203E" w:rsidRDefault="000C203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AAA12" w14:textId="77777777" w:rsidR="000C203E" w:rsidRDefault="000C203E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91B6860" w14:textId="77777777" w:rsidR="000C203E" w:rsidRDefault="000C203E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0C203E" w14:paraId="21CAF1DF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F33C18" w14:textId="77777777" w:rsidR="000C203E" w:rsidRDefault="000C203E" w:rsidP="00ED42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541DB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C3FED" w14:textId="77777777" w:rsidR="000C203E" w:rsidRDefault="000C203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D7157" w14:textId="77777777" w:rsidR="000C203E" w:rsidRDefault="000C203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8B1F563" w14:textId="77777777" w:rsidR="000C203E" w:rsidRDefault="000C203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FCE8D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543CD2B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522AB36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6E0F001F" w14:textId="77777777" w:rsidR="000C203E" w:rsidRDefault="000C203E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4865E" w14:textId="77777777" w:rsidR="000C203E" w:rsidRDefault="000C203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3AD94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6A9AE" w14:textId="77777777" w:rsidR="000C203E" w:rsidRDefault="000C203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86AC7" w14:textId="77777777" w:rsidR="000C203E" w:rsidRDefault="000C203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D523CC" w14:textId="77777777" w:rsidR="000C203E" w:rsidRDefault="000C203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0C203E" w14:paraId="23BA0821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ADCAA9" w14:textId="77777777" w:rsidR="000C203E" w:rsidRDefault="000C203E" w:rsidP="00ED42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47649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A8D89" w14:textId="77777777" w:rsidR="000C203E" w:rsidRDefault="000C203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4A865" w14:textId="77777777" w:rsidR="000C203E" w:rsidRDefault="000C203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E0CDE9F" w14:textId="77777777" w:rsidR="000C203E" w:rsidRDefault="000C203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52885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CB036FC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F3A0BA8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E0904" w14:textId="77777777" w:rsidR="000C203E" w:rsidRDefault="000C203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CC840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B2B60" w14:textId="77777777" w:rsidR="000C203E" w:rsidRDefault="000C203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BB98C" w14:textId="77777777" w:rsidR="000C203E" w:rsidRDefault="000C203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46958170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D68C6B" w14:textId="77777777" w:rsidR="000C203E" w:rsidRDefault="000C203E" w:rsidP="00ED42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5A1B6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9AFD6" w14:textId="77777777" w:rsidR="000C203E" w:rsidRDefault="000C203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B9428" w14:textId="77777777" w:rsidR="000C203E" w:rsidRDefault="000C203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9FFC6A2" w14:textId="77777777" w:rsidR="000C203E" w:rsidRDefault="000C203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3F151" w14:textId="77777777" w:rsidR="000C203E" w:rsidRDefault="000C203E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DA0AA" w14:textId="77777777" w:rsidR="000C203E" w:rsidRDefault="000C203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99DB4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3FDA7" w14:textId="77777777" w:rsidR="000C203E" w:rsidRDefault="000C203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69B6D" w14:textId="77777777" w:rsidR="000C203E" w:rsidRDefault="000C203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02A3DB1E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937230" w14:textId="77777777" w:rsidR="000C203E" w:rsidRDefault="000C203E" w:rsidP="00ED42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086BC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DB855" w14:textId="77777777" w:rsidR="000C203E" w:rsidRDefault="000C203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56D24" w14:textId="77777777" w:rsidR="000C203E" w:rsidRDefault="000C203E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198FD3C" w14:textId="77777777" w:rsidR="000C203E" w:rsidRDefault="000C203E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7A3A4" w14:textId="77777777" w:rsidR="000C203E" w:rsidRDefault="000C203E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D90F0" w14:textId="77777777" w:rsidR="000C203E" w:rsidRDefault="000C203E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E102B" w14:textId="77777777" w:rsidR="000C203E" w:rsidRDefault="000C203E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F1850" w14:textId="77777777" w:rsidR="000C203E" w:rsidRDefault="000C203E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494F8" w14:textId="77777777" w:rsidR="000C203E" w:rsidRDefault="000C203E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46D8C40E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19CC76" w14:textId="77777777" w:rsidR="000C203E" w:rsidRDefault="000C203E" w:rsidP="00ED42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5BE68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69013" w14:textId="77777777" w:rsidR="000C203E" w:rsidRDefault="000C203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1D8C8" w14:textId="77777777" w:rsidR="000C203E" w:rsidRDefault="000C203E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4964D1E" w14:textId="77777777" w:rsidR="000C203E" w:rsidRDefault="000C203E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95749" w14:textId="77777777" w:rsidR="000C203E" w:rsidRDefault="000C203E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647C3" w14:textId="77777777" w:rsidR="000C203E" w:rsidRDefault="000C203E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BDF2E" w14:textId="77777777" w:rsidR="000C203E" w:rsidRDefault="000C203E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DAB4D" w14:textId="77777777" w:rsidR="000C203E" w:rsidRDefault="000C203E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1564E" w14:textId="77777777" w:rsidR="000C203E" w:rsidRDefault="000C203E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2BFA319C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61F23" w14:textId="77777777" w:rsidR="000C203E" w:rsidRDefault="000C203E" w:rsidP="00ED42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3139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E1153" w14:textId="77777777" w:rsidR="000C203E" w:rsidRDefault="000C203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9125" w14:textId="77777777" w:rsidR="000C203E" w:rsidRDefault="000C203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4ABF2D0" w14:textId="77777777" w:rsidR="000C203E" w:rsidRDefault="000C203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EDC26" w14:textId="77777777" w:rsidR="000C203E" w:rsidRDefault="000C203E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AA05554" w14:textId="77777777" w:rsidR="000C203E" w:rsidRDefault="000C203E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41D8" w14:textId="77777777" w:rsidR="000C203E" w:rsidRDefault="000C203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8DC81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FFCF5" w14:textId="77777777" w:rsidR="000C203E" w:rsidRDefault="000C203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81067" w14:textId="77777777" w:rsidR="000C203E" w:rsidRDefault="000C203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0BF1398B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E009E" w14:textId="77777777" w:rsidR="000C203E" w:rsidRDefault="000C203E" w:rsidP="00ED42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A8A29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31BCA" w14:textId="77777777" w:rsidR="000C203E" w:rsidRDefault="000C203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DE682" w14:textId="77777777" w:rsidR="000C203E" w:rsidRDefault="000C203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520BFB4" w14:textId="77777777" w:rsidR="000C203E" w:rsidRDefault="000C203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711E4" w14:textId="77777777" w:rsidR="000C203E" w:rsidRDefault="000C203E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12625D5" w14:textId="77777777" w:rsidR="000C203E" w:rsidRDefault="000C203E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F86133A" w14:textId="77777777" w:rsidR="000C203E" w:rsidRDefault="000C203E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C7069" w14:textId="77777777" w:rsidR="000C203E" w:rsidRDefault="000C203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14BE7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9BC01" w14:textId="77777777" w:rsidR="000C203E" w:rsidRDefault="000C203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E3919" w14:textId="77777777" w:rsidR="000C203E" w:rsidRDefault="000C203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4B5F3F35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94B95" w14:textId="77777777" w:rsidR="000C203E" w:rsidRDefault="000C203E" w:rsidP="00ED42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574E8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2EA0E" w14:textId="77777777" w:rsidR="000C203E" w:rsidRDefault="000C203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A0C01" w14:textId="77777777" w:rsidR="000C203E" w:rsidRDefault="000C203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6BB51F1" w14:textId="77777777" w:rsidR="000C203E" w:rsidRDefault="000C203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33A48" w14:textId="77777777" w:rsidR="000C203E" w:rsidRDefault="000C203E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4D1FAAAE" w14:textId="77777777" w:rsidR="000C203E" w:rsidRDefault="000C203E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3BCD6" w14:textId="77777777" w:rsidR="000C203E" w:rsidRDefault="000C203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03F9A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4B2F7" w14:textId="77777777" w:rsidR="000C203E" w:rsidRDefault="000C203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2742A" w14:textId="77777777" w:rsidR="000C203E" w:rsidRDefault="000C203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6196B4A5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8A6D4" w14:textId="77777777" w:rsidR="000C203E" w:rsidRDefault="000C203E" w:rsidP="00ED42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4CCF0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6D652" w14:textId="77777777" w:rsidR="000C203E" w:rsidRDefault="000C203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8FE67" w14:textId="77777777" w:rsidR="000C203E" w:rsidRDefault="000C203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1847D93" w14:textId="77777777" w:rsidR="000C203E" w:rsidRDefault="000C203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2472B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8012380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1EBBA80A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A4680" w14:textId="77777777" w:rsidR="000C203E" w:rsidRDefault="000C203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5F30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813D" w14:textId="77777777" w:rsidR="000C203E" w:rsidRDefault="000C203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1E1F7" w14:textId="77777777" w:rsidR="000C203E" w:rsidRDefault="000C203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18B18F77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CF7C7" w14:textId="77777777" w:rsidR="000C203E" w:rsidRDefault="000C203E" w:rsidP="00ED42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A8554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9C10F" w14:textId="77777777" w:rsidR="000C203E" w:rsidRDefault="000C203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01240" w14:textId="77777777" w:rsidR="000C203E" w:rsidRDefault="000C203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EB8E4C3" w14:textId="77777777" w:rsidR="000C203E" w:rsidRDefault="000C203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CD991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6985" w14:textId="77777777" w:rsidR="000C203E" w:rsidRDefault="000C203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3BEA0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D984" w14:textId="77777777" w:rsidR="000C203E" w:rsidRDefault="000C203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96B2F" w14:textId="77777777" w:rsidR="000C203E" w:rsidRDefault="000C203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51A916E5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99435" w14:textId="77777777" w:rsidR="000C203E" w:rsidRDefault="000C203E" w:rsidP="00ED42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7A1A4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0CD7F" w14:textId="77777777" w:rsidR="000C203E" w:rsidRDefault="000C203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84E77" w14:textId="77777777" w:rsidR="000C203E" w:rsidRDefault="000C203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0E6F017" w14:textId="77777777" w:rsidR="000C203E" w:rsidRDefault="000C203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5796B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F60009F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4AC42" w14:textId="77777777" w:rsidR="000C203E" w:rsidRDefault="000C203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100F2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E1AC1" w14:textId="77777777" w:rsidR="000C203E" w:rsidRDefault="000C203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55776" w14:textId="77777777" w:rsidR="000C203E" w:rsidRDefault="000C203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32320A42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01E8A" w14:textId="77777777" w:rsidR="000C203E" w:rsidRDefault="000C203E" w:rsidP="00ED425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07BAF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5C376" w14:textId="77777777" w:rsidR="000C203E" w:rsidRDefault="000C203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86C5F" w14:textId="77777777" w:rsidR="000C203E" w:rsidRDefault="000C203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AE23E93" w14:textId="77777777" w:rsidR="000C203E" w:rsidRDefault="000C203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73A83" w14:textId="77777777" w:rsidR="000C203E" w:rsidRDefault="000C203E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C7466" w14:textId="77777777" w:rsidR="000C203E" w:rsidRDefault="000C203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A71D5" w14:textId="77777777" w:rsidR="000C203E" w:rsidRDefault="000C203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DA6C3" w14:textId="77777777" w:rsidR="000C203E" w:rsidRDefault="000C203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34B06" w14:textId="77777777" w:rsidR="000C203E" w:rsidRDefault="000C203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4C06117" w14:textId="77777777" w:rsidR="000C203E" w:rsidRDefault="000C203E">
      <w:pPr>
        <w:spacing w:before="40" w:line="192" w:lineRule="auto"/>
        <w:ind w:right="57"/>
        <w:rPr>
          <w:sz w:val="20"/>
          <w:lang w:val="ro-RO"/>
        </w:rPr>
      </w:pPr>
    </w:p>
    <w:p w14:paraId="3901F235" w14:textId="77777777" w:rsidR="000C203E" w:rsidRDefault="000C203E" w:rsidP="00956F37">
      <w:pPr>
        <w:pStyle w:val="Heading1"/>
        <w:spacing w:line="360" w:lineRule="auto"/>
      </w:pPr>
      <w:r>
        <w:t>LINIA 301 N</w:t>
      </w:r>
    </w:p>
    <w:p w14:paraId="1AB59B2C" w14:textId="77777777" w:rsidR="000C203E" w:rsidRDefault="000C203E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0C203E" w14:paraId="0A3639E5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E9823" w14:textId="77777777" w:rsidR="000C203E" w:rsidRDefault="000C203E" w:rsidP="000C203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568B" w14:textId="77777777" w:rsidR="000C203E" w:rsidRDefault="000C203E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81EEA" w14:textId="77777777" w:rsidR="000C203E" w:rsidRDefault="000C203E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6B9C6" w14:textId="77777777" w:rsidR="000C203E" w:rsidRDefault="000C203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CB18E56" w14:textId="77777777" w:rsidR="000C203E" w:rsidRDefault="000C203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E55EE" w14:textId="77777777" w:rsidR="000C203E" w:rsidRDefault="000C203E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35964" w14:textId="77777777" w:rsidR="000C203E" w:rsidRDefault="000C203E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90136" w14:textId="77777777" w:rsidR="000C203E" w:rsidRDefault="000C203E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02AB8" w14:textId="77777777" w:rsidR="000C203E" w:rsidRPr="0022092F" w:rsidRDefault="000C203E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38DDC" w14:textId="77777777" w:rsidR="000C203E" w:rsidRDefault="000C203E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44659A68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7BB2A" w14:textId="77777777" w:rsidR="000C203E" w:rsidRDefault="000C203E" w:rsidP="000C203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2436" w14:textId="77777777" w:rsidR="000C203E" w:rsidRDefault="000C203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DD8F2" w14:textId="77777777" w:rsidR="000C203E" w:rsidRDefault="000C203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8B7FE" w14:textId="77777777" w:rsidR="000C203E" w:rsidRDefault="000C203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81783AF" w14:textId="77777777" w:rsidR="000C203E" w:rsidRDefault="000C203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3A684" w14:textId="77777777" w:rsidR="000C203E" w:rsidRDefault="000C203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7FCE7" w14:textId="77777777" w:rsidR="000C203E" w:rsidRDefault="000C203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E19F0" w14:textId="77777777" w:rsidR="000C203E" w:rsidRDefault="000C203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5D4DE" w14:textId="77777777" w:rsidR="000C203E" w:rsidRPr="0022092F" w:rsidRDefault="000C203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429D4" w14:textId="77777777" w:rsidR="000C203E" w:rsidRDefault="000C203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4302C335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1734F" w14:textId="77777777" w:rsidR="000C203E" w:rsidRDefault="000C203E" w:rsidP="000C203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143EA" w14:textId="77777777" w:rsidR="000C203E" w:rsidRDefault="000C203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33E9" w14:textId="77777777" w:rsidR="000C203E" w:rsidRDefault="000C203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F4B90" w14:textId="77777777" w:rsidR="000C203E" w:rsidRDefault="000C203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6428598" w14:textId="77777777" w:rsidR="000C203E" w:rsidRDefault="000C203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BC721" w14:textId="77777777" w:rsidR="000C203E" w:rsidRDefault="000C203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2E53A" w14:textId="77777777" w:rsidR="000C203E" w:rsidRDefault="000C203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0AA4E" w14:textId="77777777" w:rsidR="000C203E" w:rsidRDefault="000C203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229B5" w14:textId="77777777" w:rsidR="000C203E" w:rsidRPr="0022092F" w:rsidRDefault="000C203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E783" w14:textId="77777777" w:rsidR="000C203E" w:rsidRDefault="000C203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7C4F80" w14:textId="77777777" w:rsidR="000C203E" w:rsidRPr="00474FB0" w:rsidRDefault="000C203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0C203E" w14:paraId="3A70863D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79CB2" w14:textId="77777777" w:rsidR="000C203E" w:rsidRDefault="000C203E" w:rsidP="000C203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34DB4" w14:textId="77777777" w:rsidR="000C203E" w:rsidRDefault="000C20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8C198" w14:textId="77777777" w:rsidR="000C203E" w:rsidRDefault="000C203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9778" w14:textId="77777777" w:rsidR="000C203E" w:rsidRDefault="000C203E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68AB9BA" w14:textId="77777777" w:rsidR="000C203E" w:rsidRDefault="000C203E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3D3F6" w14:textId="77777777" w:rsidR="000C203E" w:rsidRDefault="000C20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75179" w14:textId="77777777" w:rsidR="000C203E" w:rsidRDefault="000C203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D3EEA" w14:textId="77777777" w:rsidR="000C203E" w:rsidRDefault="000C20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35414" w14:textId="77777777" w:rsidR="000C203E" w:rsidRPr="0022092F" w:rsidRDefault="000C203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D382A" w14:textId="77777777" w:rsidR="000C203E" w:rsidRDefault="000C203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64C2B538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AAA0E" w14:textId="77777777" w:rsidR="000C203E" w:rsidRDefault="000C203E" w:rsidP="000C203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A9109" w14:textId="77777777" w:rsidR="000C203E" w:rsidRDefault="000C20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AD7B8" w14:textId="77777777" w:rsidR="000C203E" w:rsidRDefault="000C203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27254" w14:textId="77777777" w:rsidR="000C203E" w:rsidRDefault="000C203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AB8DB1A" w14:textId="77777777" w:rsidR="000C203E" w:rsidRDefault="000C203E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A6570" w14:textId="77777777" w:rsidR="000C203E" w:rsidRDefault="000C20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29D2503B" w14:textId="77777777" w:rsidR="000C203E" w:rsidRDefault="000C20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045CB969" w14:textId="77777777" w:rsidR="000C203E" w:rsidRDefault="000C20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199AE" w14:textId="77777777" w:rsidR="000C203E" w:rsidRDefault="000C203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18C51" w14:textId="77777777" w:rsidR="000C203E" w:rsidRDefault="000C20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0CCAE" w14:textId="77777777" w:rsidR="000C203E" w:rsidRPr="0022092F" w:rsidRDefault="000C203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8ED1B" w14:textId="77777777" w:rsidR="000C203E" w:rsidRDefault="000C203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76CCD9A1" w14:textId="77777777" w:rsidR="000C203E" w:rsidRDefault="000C203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2BC5F7DD" w14:textId="77777777" w:rsidR="000C203E" w:rsidRDefault="000C203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0C203E" w14:paraId="49B8503F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F20AE" w14:textId="77777777" w:rsidR="000C203E" w:rsidRDefault="000C203E" w:rsidP="000C203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565F1" w14:textId="77777777" w:rsidR="000C203E" w:rsidRDefault="000C20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69A480E6" w14:textId="77777777" w:rsidR="000C203E" w:rsidRDefault="000C20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1FA27" w14:textId="77777777" w:rsidR="000C203E" w:rsidRDefault="000C203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69B02" w14:textId="77777777" w:rsidR="000C203E" w:rsidRDefault="000C203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3A458AB2" w14:textId="77777777" w:rsidR="000C203E" w:rsidRDefault="000C203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6A8F5" w14:textId="77777777" w:rsidR="000C203E" w:rsidRDefault="000C20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6DC2" w14:textId="77777777" w:rsidR="000C203E" w:rsidRDefault="000C203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B9282" w14:textId="77777777" w:rsidR="000C203E" w:rsidRDefault="000C20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02F57" w14:textId="77777777" w:rsidR="000C203E" w:rsidRPr="0022092F" w:rsidRDefault="000C203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4D33B" w14:textId="77777777" w:rsidR="000C203E" w:rsidRDefault="000C203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561D7E9E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B58EE" w14:textId="77777777" w:rsidR="000C203E" w:rsidRDefault="000C203E" w:rsidP="000C203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F6658" w14:textId="77777777" w:rsidR="000C203E" w:rsidRDefault="000C20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62D89" w14:textId="77777777" w:rsidR="000C203E" w:rsidRDefault="000C203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DCC5E" w14:textId="77777777" w:rsidR="000C203E" w:rsidRDefault="000C203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352605B2" w14:textId="77777777" w:rsidR="000C203E" w:rsidRDefault="000C203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54573" w14:textId="77777777" w:rsidR="000C203E" w:rsidRDefault="000C20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B3600B4" w14:textId="77777777" w:rsidR="000C203E" w:rsidRDefault="000C20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5CE82" w14:textId="77777777" w:rsidR="000C203E" w:rsidRDefault="000C203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03840" w14:textId="77777777" w:rsidR="000C203E" w:rsidRDefault="000C20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AE617" w14:textId="77777777" w:rsidR="000C203E" w:rsidRPr="0022092F" w:rsidRDefault="000C203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9B6FB" w14:textId="77777777" w:rsidR="000C203E" w:rsidRDefault="000C203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48F5F85" w14:textId="77777777" w:rsidR="000C203E" w:rsidRDefault="000C203E">
      <w:pPr>
        <w:spacing w:before="40" w:after="40" w:line="192" w:lineRule="auto"/>
        <w:ind w:right="57"/>
        <w:rPr>
          <w:sz w:val="20"/>
          <w:lang w:val="ro-RO"/>
        </w:rPr>
      </w:pPr>
    </w:p>
    <w:p w14:paraId="5E7ABFA4" w14:textId="77777777" w:rsidR="000C203E" w:rsidRDefault="000C203E" w:rsidP="007F72A5">
      <w:pPr>
        <w:pStyle w:val="Heading1"/>
        <w:spacing w:line="360" w:lineRule="auto"/>
      </w:pPr>
      <w:r>
        <w:t>LINIA 301 O</w:t>
      </w:r>
    </w:p>
    <w:p w14:paraId="2616CC4C" w14:textId="77777777" w:rsidR="000C203E" w:rsidRDefault="000C203E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C203E" w14:paraId="2774B8A6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851A8" w14:textId="77777777" w:rsidR="000C203E" w:rsidRDefault="000C203E" w:rsidP="000C203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16FE5" w14:textId="77777777" w:rsidR="000C203E" w:rsidRDefault="000C20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EAA89" w14:textId="77777777" w:rsidR="000C203E" w:rsidRPr="00F1029A" w:rsidRDefault="000C20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13DD5" w14:textId="77777777" w:rsidR="000C203E" w:rsidRDefault="000C203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74DFC28" w14:textId="77777777" w:rsidR="000C203E" w:rsidRDefault="000C203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53F5" w14:textId="77777777" w:rsidR="000C203E" w:rsidRDefault="000C20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4DE82" w14:textId="77777777" w:rsidR="000C203E" w:rsidRPr="00F1029A" w:rsidRDefault="000C20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8E87B" w14:textId="77777777" w:rsidR="000C203E" w:rsidRDefault="000C20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BACED" w14:textId="77777777" w:rsidR="000C203E" w:rsidRPr="00F1029A" w:rsidRDefault="000C20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5A557" w14:textId="77777777" w:rsidR="000C203E" w:rsidRDefault="000C203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6B14F21E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C7B11" w14:textId="77777777" w:rsidR="000C203E" w:rsidRDefault="000C203E" w:rsidP="000C203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A0EF1" w14:textId="77777777" w:rsidR="000C203E" w:rsidRDefault="000C20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C369B" w14:textId="77777777" w:rsidR="000C203E" w:rsidRPr="00F1029A" w:rsidRDefault="000C20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77FF2" w14:textId="77777777" w:rsidR="000C203E" w:rsidRDefault="000C203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BD44421" w14:textId="77777777" w:rsidR="000C203E" w:rsidRDefault="000C203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657F7" w14:textId="77777777" w:rsidR="000C203E" w:rsidRDefault="000C20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97E7D" w14:textId="77777777" w:rsidR="000C203E" w:rsidRPr="00F1029A" w:rsidRDefault="000C20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6607F" w14:textId="77777777" w:rsidR="000C203E" w:rsidRDefault="000C20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0AEDE" w14:textId="77777777" w:rsidR="000C203E" w:rsidRPr="00F1029A" w:rsidRDefault="000C20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16678" w14:textId="77777777" w:rsidR="000C203E" w:rsidRDefault="000C203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6927AFAC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951A7" w14:textId="77777777" w:rsidR="000C203E" w:rsidRDefault="000C203E" w:rsidP="000C203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E24C0" w14:textId="77777777" w:rsidR="000C203E" w:rsidRDefault="000C20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48C40" w14:textId="77777777" w:rsidR="000C203E" w:rsidRPr="00F1029A" w:rsidRDefault="000C20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5D6C" w14:textId="77777777" w:rsidR="000C203E" w:rsidRDefault="000C203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00DE0EA" w14:textId="77777777" w:rsidR="000C203E" w:rsidRDefault="000C203E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A1B0A" w14:textId="77777777" w:rsidR="000C203E" w:rsidRDefault="000C20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C4B04" w14:textId="77777777" w:rsidR="000C203E" w:rsidRPr="00F1029A" w:rsidRDefault="000C20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6A002" w14:textId="77777777" w:rsidR="000C203E" w:rsidRDefault="000C20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5587A" w14:textId="77777777" w:rsidR="000C203E" w:rsidRPr="00F1029A" w:rsidRDefault="000C20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FFB98" w14:textId="77777777" w:rsidR="000C203E" w:rsidRDefault="000C203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339D56" w14:textId="77777777" w:rsidR="000C203E" w:rsidRDefault="000C203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0C203E" w14:paraId="0C10D74E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B3DF7" w14:textId="77777777" w:rsidR="000C203E" w:rsidRDefault="000C203E" w:rsidP="000C203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4F676" w14:textId="77777777" w:rsidR="000C203E" w:rsidRDefault="000C20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FDC84" w14:textId="77777777" w:rsidR="000C203E" w:rsidRPr="00F1029A" w:rsidRDefault="000C20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B9104" w14:textId="77777777" w:rsidR="000C203E" w:rsidRDefault="000C203E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EB710DB" w14:textId="77777777" w:rsidR="000C203E" w:rsidRDefault="000C203E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E8990" w14:textId="77777777" w:rsidR="000C203E" w:rsidRDefault="000C203E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8C01149" w14:textId="77777777" w:rsidR="000C203E" w:rsidRDefault="000C203E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3EB4D" w14:textId="77777777" w:rsidR="000C203E" w:rsidRPr="00F1029A" w:rsidRDefault="000C203E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6988E" w14:textId="77777777" w:rsidR="000C203E" w:rsidRDefault="000C203E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7402D" w14:textId="77777777" w:rsidR="000C203E" w:rsidRPr="00F1029A" w:rsidRDefault="000C203E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5C7DB" w14:textId="77777777" w:rsidR="000C203E" w:rsidRDefault="000C203E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48F469ED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08E65" w14:textId="77777777" w:rsidR="000C203E" w:rsidRDefault="000C203E" w:rsidP="000C203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3A855" w14:textId="77777777" w:rsidR="000C203E" w:rsidRDefault="000C20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B798" w14:textId="77777777" w:rsidR="000C203E" w:rsidRPr="00F1029A" w:rsidRDefault="000C20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91F95" w14:textId="77777777" w:rsidR="000C203E" w:rsidRDefault="000C203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5C1D570B" w14:textId="77777777" w:rsidR="000C203E" w:rsidRDefault="000C203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11883" w14:textId="77777777" w:rsidR="000C203E" w:rsidRDefault="000C20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B36396B" w14:textId="77777777" w:rsidR="000C203E" w:rsidRDefault="000C20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5CA5C" w14:textId="77777777" w:rsidR="000C203E" w:rsidRPr="00F1029A" w:rsidRDefault="000C20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11B71" w14:textId="77777777" w:rsidR="000C203E" w:rsidRDefault="000C20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686BC" w14:textId="77777777" w:rsidR="000C203E" w:rsidRPr="00F1029A" w:rsidRDefault="000C20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B951D" w14:textId="77777777" w:rsidR="000C203E" w:rsidRDefault="000C203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54AA0DC2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0949E" w14:textId="77777777" w:rsidR="000C203E" w:rsidRDefault="000C203E" w:rsidP="000C203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26457" w14:textId="77777777" w:rsidR="000C203E" w:rsidRDefault="000C20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02982" w14:textId="77777777" w:rsidR="000C203E" w:rsidRPr="00F1029A" w:rsidRDefault="000C20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53A23" w14:textId="77777777" w:rsidR="000C203E" w:rsidRDefault="000C203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00444FB9" w14:textId="77777777" w:rsidR="000C203E" w:rsidRDefault="000C203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31B1C" w14:textId="77777777" w:rsidR="000C203E" w:rsidRDefault="000C20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D23F624" w14:textId="77777777" w:rsidR="000C203E" w:rsidRDefault="000C20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67355" w14:textId="77777777" w:rsidR="000C203E" w:rsidRPr="00F1029A" w:rsidRDefault="000C20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5CD3" w14:textId="77777777" w:rsidR="000C203E" w:rsidRDefault="000C20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CAF12" w14:textId="77777777" w:rsidR="000C203E" w:rsidRPr="00F1029A" w:rsidRDefault="000C20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503A8" w14:textId="77777777" w:rsidR="000C203E" w:rsidRDefault="000C203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52A01188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EC17E" w14:textId="77777777" w:rsidR="000C203E" w:rsidRDefault="000C203E" w:rsidP="000C203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1B578" w14:textId="77777777" w:rsidR="000C203E" w:rsidRDefault="000C20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BAD5D" w14:textId="77777777" w:rsidR="000C203E" w:rsidRPr="00F1029A" w:rsidRDefault="000C20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8A80" w14:textId="77777777" w:rsidR="000C203E" w:rsidRDefault="000C203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4B7C0F70" w14:textId="77777777" w:rsidR="000C203E" w:rsidRDefault="000C203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92BB4" w14:textId="77777777" w:rsidR="000C203E" w:rsidRDefault="000C20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ABE876F" w14:textId="77777777" w:rsidR="000C203E" w:rsidRDefault="000C203E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E8EA8" w14:textId="77777777" w:rsidR="000C203E" w:rsidRPr="00F1029A" w:rsidRDefault="000C20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39B00" w14:textId="77777777" w:rsidR="000C203E" w:rsidRDefault="000C20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E0BEB" w14:textId="77777777" w:rsidR="000C203E" w:rsidRPr="00F1029A" w:rsidRDefault="000C20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03B3" w14:textId="77777777" w:rsidR="000C203E" w:rsidRDefault="000C203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F6AEE3" w14:textId="77777777" w:rsidR="000C203E" w:rsidRDefault="000C203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0C203E" w14:paraId="212CC0CE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D6ACB" w14:textId="77777777" w:rsidR="000C203E" w:rsidRDefault="000C203E" w:rsidP="000C203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6C62A" w14:textId="77777777" w:rsidR="000C203E" w:rsidRDefault="000C20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CF99E" w14:textId="77777777" w:rsidR="000C203E" w:rsidRPr="00F1029A" w:rsidRDefault="000C20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123BA" w14:textId="77777777" w:rsidR="000C203E" w:rsidRDefault="000C203E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45DD5" w14:textId="77777777" w:rsidR="000C203E" w:rsidRDefault="000C20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8805DE4" w14:textId="77777777" w:rsidR="000C203E" w:rsidRDefault="000C20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EBF6F" w14:textId="77777777" w:rsidR="000C203E" w:rsidRPr="00F1029A" w:rsidRDefault="000C20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2C35D" w14:textId="77777777" w:rsidR="000C203E" w:rsidRDefault="000C20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AFE8" w14:textId="77777777" w:rsidR="000C203E" w:rsidRPr="00F1029A" w:rsidRDefault="000C20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517D" w14:textId="77777777" w:rsidR="000C203E" w:rsidRDefault="000C203E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3D0C11" w14:textId="77777777" w:rsidR="000C203E" w:rsidRDefault="000C203E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04B1FA" w14:textId="77777777" w:rsidR="000C203E" w:rsidRDefault="000C203E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0C203E" w14:paraId="64F13BB3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D5169" w14:textId="77777777" w:rsidR="000C203E" w:rsidRDefault="000C203E" w:rsidP="000C203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91A49" w14:textId="77777777" w:rsidR="000C203E" w:rsidRDefault="000C20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24700" w14:textId="77777777" w:rsidR="000C203E" w:rsidRPr="00F1029A" w:rsidRDefault="000C20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A94BB" w14:textId="77777777" w:rsidR="000C203E" w:rsidRDefault="000C203E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89996" w14:textId="77777777" w:rsidR="000C203E" w:rsidRDefault="000C203E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3B18C631" w14:textId="77777777" w:rsidR="000C203E" w:rsidRDefault="000C203E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40781034" w14:textId="77777777" w:rsidR="000C203E" w:rsidRDefault="000C203E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82E4" w14:textId="77777777" w:rsidR="000C203E" w:rsidRPr="00F1029A" w:rsidRDefault="000C203E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4432A" w14:textId="77777777" w:rsidR="000C203E" w:rsidRDefault="000C203E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17009" w14:textId="77777777" w:rsidR="000C203E" w:rsidRPr="00F1029A" w:rsidRDefault="000C203E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3D193" w14:textId="77777777" w:rsidR="000C203E" w:rsidRDefault="000C203E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FBD91C" w14:textId="77777777" w:rsidR="000C203E" w:rsidRDefault="000C203E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26C4BF72" w14:textId="77777777" w:rsidR="000C203E" w:rsidRDefault="000C203E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158C2037" w14:textId="77777777" w:rsidR="000C203E" w:rsidRDefault="000C203E">
      <w:pPr>
        <w:spacing w:before="40" w:after="40" w:line="192" w:lineRule="auto"/>
        <w:ind w:right="57"/>
        <w:rPr>
          <w:sz w:val="20"/>
          <w:lang w:val="ro-RO"/>
        </w:rPr>
      </w:pPr>
    </w:p>
    <w:p w14:paraId="070AD1D7" w14:textId="77777777" w:rsidR="000C203E" w:rsidRDefault="000C203E" w:rsidP="003260D9">
      <w:pPr>
        <w:pStyle w:val="Heading1"/>
        <w:spacing w:line="360" w:lineRule="auto"/>
      </w:pPr>
      <w:r>
        <w:t>LINIA 301 P</w:t>
      </w:r>
    </w:p>
    <w:p w14:paraId="4520E325" w14:textId="77777777" w:rsidR="000C203E" w:rsidRDefault="000C203E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C203E" w14:paraId="7B66E99E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6EB92" w14:textId="77777777" w:rsidR="000C203E" w:rsidRDefault="000C203E" w:rsidP="000C20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ED73" w14:textId="77777777" w:rsidR="000C203E" w:rsidRDefault="000C203E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D0B1A" w14:textId="77777777" w:rsidR="000C203E" w:rsidRPr="001B37B8" w:rsidRDefault="000C203E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FB25F" w14:textId="77777777" w:rsidR="000C203E" w:rsidRDefault="000C203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66ABCC1" w14:textId="77777777" w:rsidR="000C203E" w:rsidRDefault="000C203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81494" w14:textId="77777777" w:rsidR="000C203E" w:rsidRDefault="000C203E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A2ACA" w14:textId="77777777" w:rsidR="000C203E" w:rsidRDefault="000C203E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843A0" w14:textId="77777777" w:rsidR="000C203E" w:rsidRDefault="000C203E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72C77" w14:textId="77777777" w:rsidR="000C203E" w:rsidRPr="001B37B8" w:rsidRDefault="000C203E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194D2" w14:textId="77777777" w:rsidR="000C203E" w:rsidRDefault="000C203E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07C0A48F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4E7B" w14:textId="77777777" w:rsidR="000C203E" w:rsidRDefault="000C203E" w:rsidP="000C20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96BC" w14:textId="77777777" w:rsidR="000C203E" w:rsidRDefault="000C203E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B59CD" w14:textId="77777777" w:rsidR="000C203E" w:rsidRPr="001B37B8" w:rsidRDefault="000C203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ED74" w14:textId="77777777" w:rsidR="000C203E" w:rsidRDefault="000C203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E326F21" w14:textId="77777777" w:rsidR="000C203E" w:rsidRDefault="000C203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E25B9" w14:textId="77777777" w:rsidR="000C203E" w:rsidRDefault="000C203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9F0C9" w14:textId="77777777" w:rsidR="000C203E" w:rsidRDefault="000C203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75345" w14:textId="77777777" w:rsidR="000C203E" w:rsidRDefault="000C203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24878" w14:textId="77777777" w:rsidR="000C203E" w:rsidRPr="001B37B8" w:rsidRDefault="000C203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30B99" w14:textId="77777777" w:rsidR="000C203E" w:rsidRDefault="000C203E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67A12142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A95E" w14:textId="77777777" w:rsidR="000C203E" w:rsidRDefault="000C203E" w:rsidP="000C20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F1D18" w14:textId="77777777" w:rsidR="000C203E" w:rsidRDefault="000C203E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BE00F" w14:textId="77777777" w:rsidR="000C203E" w:rsidRPr="001B37B8" w:rsidRDefault="000C203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7E15" w14:textId="77777777" w:rsidR="000C203E" w:rsidRDefault="000C203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4D548" w14:textId="77777777" w:rsidR="000C203E" w:rsidRDefault="000C203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6E320" w14:textId="77777777" w:rsidR="000C203E" w:rsidRDefault="000C203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436C3" w14:textId="77777777" w:rsidR="000C203E" w:rsidRDefault="000C203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5C582" w14:textId="77777777" w:rsidR="000C203E" w:rsidRPr="001B37B8" w:rsidRDefault="000C203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6F102" w14:textId="77777777" w:rsidR="000C203E" w:rsidRDefault="000C203E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C898F7" w14:textId="77777777" w:rsidR="000C203E" w:rsidRDefault="000C203E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0C203E" w:rsidRPr="00A8307A" w14:paraId="262D0C51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5BF8A" w14:textId="77777777" w:rsidR="000C203E" w:rsidRPr="00A75A00" w:rsidRDefault="000C203E" w:rsidP="000C203E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1CD73" w14:textId="77777777" w:rsidR="000C203E" w:rsidRPr="00A8307A" w:rsidRDefault="000C203E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39715" w14:textId="77777777" w:rsidR="000C203E" w:rsidRPr="00A8307A" w:rsidRDefault="000C203E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7E675" w14:textId="77777777" w:rsidR="000C203E" w:rsidRDefault="000C203E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72E0EA92" w14:textId="77777777" w:rsidR="000C203E" w:rsidRPr="00A8307A" w:rsidRDefault="000C203E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3DB99" w14:textId="77777777" w:rsidR="000C203E" w:rsidRDefault="000C203E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6075" w14:textId="77777777" w:rsidR="000C203E" w:rsidRDefault="000C203E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D6D95" w14:textId="77777777" w:rsidR="000C203E" w:rsidRPr="00A8307A" w:rsidRDefault="000C203E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19105" w14:textId="77777777" w:rsidR="000C203E" w:rsidRPr="00A8307A" w:rsidRDefault="000C203E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546E1" w14:textId="77777777" w:rsidR="000C203E" w:rsidRPr="00A8307A" w:rsidRDefault="000C203E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51D454CC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E4C74" w14:textId="77777777" w:rsidR="000C203E" w:rsidRDefault="000C203E" w:rsidP="000C20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7CD7D" w14:textId="77777777" w:rsidR="000C203E" w:rsidRDefault="000C203E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1BF7" w14:textId="77777777" w:rsidR="000C203E" w:rsidRPr="001B37B8" w:rsidRDefault="000C203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48741" w14:textId="77777777" w:rsidR="000C203E" w:rsidRDefault="000C203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1F35AF1E" w14:textId="77777777" w:rsidR="000C203E" w:rsidRDefault="000C203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BD7F4" w14:textId="77777777" w:rsidR="000C203E" w:rsidRDefault="000C203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34E8A57A" w14:textId="77777777" w:rsidR="000C203E" w:rsidRDefault="000C203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0FA22" w14:textId="77777777" w:rsidR="000C203E" w:rsidRDefault="000C203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8C8C2" w14:textId="77777777" w:rsidR="000C203E" w:rsidRDefault="000C203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AB595" w14:textId="77777777" w:rsidR="000C203E" w:rsidRPr="001B37B8" w:rsidRDefault="000C203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4FFC0" w14:textId="77777777" w:rsidR="000C203E" w:rsidRDefault="000C203E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2AF8C86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5ED1A" w14:textId="77777777" w:rsidR="000C203E" w:rsidRDefault="000C203E" w:rsidP="000C20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5D3DE" w14:textId="77777777" w:rsidR="000C203E" w:rsidRDefault="000C203E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DA1D2" w14:textId="77777777" w:rsidR="000C203E" w:rsidRPr="001B37B8" w:rsidRDefault="000C203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5DBA4" w14:textId="77777777" w:rsidR="000C203E" w:rsidRDefault="000C203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2780110" w14:textId="77777777" w:rsidR="000C203E" w:rsidRDefault="000C203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D9E86" w14:textId="77777777" w:rsidR="000C203E" w:rsidRDefault="000C203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B47611B" w14:textId="77777777" w:rsidR="000C203E" w:rsidRDefault="000C203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52E44" w14:textId="77777777" w:rsidR="000C203E" w:rsidRPr="001B37B8" w:rsidRDefault="000C203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C97EF" w14:textId="77777777" w:rsidR="000C203E" w:rsidRDefault="000C203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D6C44" w14:textId="77777777" w:rsidR="000C203E" w:rsidRPr="001B37B8" w:rsidRDefault="000C203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2845" w14:textId="77777777" w:rsidR="000C203E" w:rsidRDefault="000C203E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0C203E" w14:paraId="3A52B4A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D7356" w14:textId="77777777" w:rsidR="000C203E" w:rsidRDefault="000C203E" w:rsidP="000C20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E6223" w14:textId="77777777" w:rsidR="000C203E" w:rsidRDefault="000C203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7C5E3" w14:textId="77777777" w:rsidR="000C203E" w:rsidRPr="001B37B8" w:rsidRDefault="000C203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F61E3" w14:textId="77777777" w:rsidR="000C203E" w:rsidRDefault="000C203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B0B4C27" w14:textId="77777777" w:rsidR="000C203E" w:rsidRDefault="000C203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57CC2" w14:textId="77777777" w:rsidR="000C203E" w:rsidRDefault="000C203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54023C6" w14:textId="77777777" w:rsidR="000C203E" w:rsidRDefault="000C203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94229" w14:textId="77777777" w:rsidR="000C203E" w:rsidRDefault="000C203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C19ED" w14:textId="77777777" w:rsidR="000C203E" w:rsidRDefault="000C203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B7CAE" w14:textId="77777777" w:rsidR="000C203E" w:rsidRPr="001B37B8" w:rsidRDefault="000C203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AE20C" w14:textId="77777777" w:rsidR="000C203E" w:rsidRDefault="000C203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4EC118" w14:textId="77777777" w:rsidR="000C203E" w:rsidRDefault="000C203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0C203E" w14:paraId="5C95926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912C2" w14:textId="77777777" w:rsidR="000C203E" w:rsidRDefault="000C203E" w:rsidP="000C20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156C6" w14:textId="77777777" w:rsidR="000C203E" w:rsidRDefault="000C203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AA98B" w14:textId="77777777" w:rsidR="000C203E" w:rsidRPr="001B37B8" w:rsidRDefault="000C203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71B80" w14:textId="77777777" w:rsidR="000C203E" w:rsidRDefault="000C203E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A66EDD1" w14:textId="77777777" w:rsidR="000C203E" w:rsidRDefault="000C203E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E4F8F" w14:textId="77777777" w:rsidR="000C203E" w:rsidRDefault="000C203E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64FED240" w14:textId="77777777" w:rsidR="000C203E" w:rsidRDefault="000C203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4CF06" w14:textId="77777777" w:rsidR="000C203E" w:rsidRDefault="000C203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6D0A0" w14:textId="77777777" w:rsidR="000C203E" w:rsidRDefault="000C203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E73DA" w14:textId="77777777" w:rsidR="000C203E" w:rsidRPr="001B37B8" w:rsidRDefault="000C203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F30FC" w14:textId="77777777" w:rsidR="000C203E" w:rsidRDefault="000C203E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C715A0" w14:textId="77777777" w:rsidR="000C203E" w:rsidRDefault="000C203E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0C203E" w14:paraId="2A64EB0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EA693" w14:textId="77777777" w:rsidR="000C203E" w:rsidRDefault="000C203E" w:rsidP="000C20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94CD7" w14:textId="77777777" w:rsidR="000C203E" w:rsidRDefault="000C203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59C42" w14:textId="77777777" w:rsidR="000C203E" w:rsidRPr="001B37B8" w:rsidRDefault="000C203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88D1B" w14:textId="77777777" w:rsidR="000C203E" w:rsidRDefault="000C203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E0A2BD7" w14:textId="77777777" w:rsidR="000C203E" w:rsidRDefault="000C203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08137" w14:textId="77777777" w:rsidR="000C203E" w:rsidRDefault="000C203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0A9F7F7" w14:textId="77777777" w:rsidR="000C203E" w:rsidRDefault="000C203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AA887" w14:textId="77777777" w:rsidR="000C203E" w:rsidRDefault="000C203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02F29" w14:textId="77777777" w:rsidR="000C203E" w:rsidRDefault="000C203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E3C39" w14:textId="77777777" w:rsidR="000C203E" w:rsidRPr="001B37B8" w:rsidRDefault="000C203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901CB" w14:textId="77777777" w:rsidR="000C203E" w:rsidRDefault="000C203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068D3C" w14:textId="77777777" w:rsidR="000C203E" w:rsidRDefault="000C203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0C203E" w14:paraId="7F4F740A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90FCE" w14:textId="77777777" w:rsidR="000C203E" w:rsidRDefault="000C203E" w:rsidP="000C20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04EBF" w14:textId="77777777" w:rsidR="000C203E" w:rsidRDefault="000C203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9A113" w14:textId="77777777" w:rsidR="000C203E" w:rsidRPr="001B37B8" w:rsidRDefault="000C203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50569" w14:textId="77777777" w:rsidR="000C203E" w:rsidRDefault="000C203E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CAD46C3" w14:textId="77777777" w:rsidR="000C203E" w:rsidRDefault="000C203E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0B1D6" w14:textId="77777777" w:rsidR="000C203E" w:rsidRDefault="000C203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A33101F" w14:textId="77777777" w:rsidR="000C203E" w:rsidRDefault="000C203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43A4" w14:textId="77777777" w:rsidR="000C203E" w:rsidRDefault="000C203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59DE7" w14:textId="77777777" w:rsidR="000C203E" w:rsidRDefault="000C203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79103" w14:textId="77777777" w:rsidR="000C203E" w:rsidRPr="001B37B8" w:rsidRDefault="000C203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32816" w14:textId="77777777" w:rsidR="000C203E" w:rsidRDefault="000C203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E5A18B" w14:textId="77777777" w:rsidR="000C203E" w:rsidRDefault="000C203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732B44" w14:textId="77777777" w:rsidR="000C203E" w:rsidRDefault="000C203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0C203E" w14:paraId="276E2F8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3A782" w14:textId="77777777" w:rsidR="000C203E" w:rsidRDefault="000C203E" w:rsidP="000C20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DF414" w14:textId="77777777" w:rsidR="000C203E" w:rsidRDefault="000C203E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9728B" w14:textId="77777777" w:rsidR="000C203E" w:rsidRPr="001B37B8" w:rsidRDefault="000C203E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F8B8" w14:textId="77777777" w:rsidR="000C203E" w:rsidRDefault="000C203E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4E1637D" w14:textId="77777777" w:rsidR="000C203E" w:rsidRDefault="000C203E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29889" w14:textId="77777777" w:rsidR="000C203E" w:rsidRDefault="000C203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F92AFB7" w14:textId="77777777" w:rsidR="000C203E" w:rsidRDefault="000C203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096BC132" w14:textId="77777777" w:rsidR="000C203E" w:rsidRDefault="000C203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F5A1C" w14:textId="77777777" w:rsidR="000C203E" w:rsidRDefault="000C203E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08776" w14:textId="77777777" w:rsidR="000C203E" w:rsidRDefault="000C203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9A8EA" w14:textId="77777777" w:rsidR="000C203E" w:rsidRPr="001B37B8" w:rsidRDefault="000C203E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D3D3" w14:textId="77777777" w:rsidR="000C203E" w:rsidRDefault="000C203E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E8360C" w14:textId="77777777" w:rsidR="000C203E" w:rsidRDefault="000C203E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0C203E" w14:paraId="3093C28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1CDE5" w14:textId="77777777" w:rsidR="000C203E" w:rsidRDefault="000C203E" w:rsidP="000C20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49618" w14:textId="77777777" w:rsidR="000C203E" w:rsidRDefault="000C203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EF0A2" w14:textId="77777777" w:rsidR="000C203E" w:rsidRPr="001B37B8" w:rsidRDefault="000C203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24F7D" w14:textId="77777777" w:rsidR="000C203E" w:rsidRDefault="000C203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7F06A0B" w14:textId="77777777" w:rsidR="000C203E" w:rsidRDefault="000C203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0F6BE" w14:textId="77777777" w:rsidR="000C203E" w:rsidRDefault="000C203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4A6D38D" w14:textId="77777777" w:rsidR="000C203E" w:rsidRDefault="000C203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EC43B" w14:textId="77777777" w:rsidR="000C203E" w:rsidRDefault="000C203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AD696" w14:textId="77777777" w:rsidR="000C203E" w:rsidRDefault="000C203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71973" w14:textId="77777777" w:rsidR="000C203E" w:rsidRPr="001B37B8" w:rsidRDefault="000C203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82C44" w14:textId="77777777" w:rsidR="000C203E" w:rsidRDefault="000C203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46FE3A" w14:textId="77777777" w:rsidR="000C203E" w:rsidRDefault="000C203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0C203E" w14:paraId="4BD8F8BF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A6526" w14:textId="77777777" w:rsidR="000C203E" w:rsidRDefault="000C203E" w:rsidP="000C20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72DCF" w14:textId="77777777" w:rsidR="000C203E" w:rsidRDefault="000C203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53138" w14:textId="77777777" w:rsidR="000C203E" w:rsidRPr="001B37B8" w:rsidRDefault="000C203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E1513" w14:textId="77777777" w:rsidR="000C203E" w:rsidRDefault="000C203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E4B4AAD" w14:textId="77777777" w:rsidR="000C203E" w:rsidRDefault="000C203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CA157" w14:textId="77777777" w:rsidR="000C203E" w:rsidRDefault="000C203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6D468648" w14:textId="77777777" w:rsidR="000C203E" w:rsidRDefault="000C203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A65C7" w14:textId="77777777" w:rsidR="000C203E" w:rsidRDefault="000C203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533E" w14:textId="77777777" w:rsidR="000C203E" w:rsidRDefault="000C203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94418" w14:textId="77777777" w:rsidR="000C203E" w:rsidRPr="001B37B8" w:rsidRDefault="000C203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62D01" w14:textId="77777777" w:rsidR="000C203E" w:rsidRDefault="000C203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D94281" w14:textId="77777777" w:rsidR="000C203E" w:rsidRDefault="000C203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0C203E" w14:paraId="63355DAF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BA5D4" w14:textId="77777777" w:rsidR="000C203E" w:rsidRDefault="000C203E" w:rsidP="000C20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5AC2D" w14:textId="77777777" w:rsidR="000C203E" w:rsidRDefault="000C203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2559" w14:textId="77777777" w:rsidR="000C203E" w:rsidRPr="001B37B8" w:rsidRDefault="000C203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4897F" w14:textId="77777777" w:rsidR="000C203E" w:rsidRDefault="000C203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DFB8F85" w14:textId="77777777" w:rsidR="000C203E" w:rsidRDefault="000C203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DDEF8" w14:textId="77777777" w:rsidR="000C203E" w:rsidRDefault="000C203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FC176" w14:textId="77777777" w:rsidR="000C203E" w:rsidRDefault="000C203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D9EE3" w14:textId="77777777" w:rsidR="000C203E" w:rsidRDefault="000C203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4E32" w14:textId="77777777" w:rsidR="000C203E" w:rsidRPr="001B37B8" w:rsidRDefault="000C203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A4EF" w14:textId="77777777" w:rsidR="000C203E" w:rsidRDefault="000C203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7EDF0ABF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7DBF8" w14:textId="77777777" w:rsidR="000C203E" w:rsidRDefault="000C203E" w:rsidP="000C20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E60F4" w14:textId="77777777" w:rsidR="000C203E" w:rsidRDefault="000C203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A62C2" w14:textId="77777777" w:rsidR="000C203E" w:rsidRPr="001B37B8" w:rsidRDefault="000C203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B7887" w14:textId="77777777" w:rsidR="000C203E" w:rsidRDefault="000C203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D3BBAE5" w14:textId="77777777" w:rsidR="000C203E" w:rsidRDefault="000C203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DB396" w14:textId="77777777" w:rsidR="000C203E" w:rsidRDefault="000C203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C5F7DDF" w14:textId="77777777" w:rsidR="000C203E" w:rsidRDefault="000C203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CC1EE" w14:textId="77777777" w:rsidR="000C203E" w:rsidRDefault="000C203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8B336" w14:textId="77777777" w:rsidR="000C203E" w:rsidRDefault="000C203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FD9BC" w14:textId="77777777" w:rsidR="000C203E" w:rsidRPr="001B37B8" w:rsidRDefault="000C203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0E733" w14:textId="77777777" w:rsidR="000C203E" w:rsidRDefault="000C203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A26A90" w14:textId="77777777" w:rsidR="000C203E" w:rsidRDefault="000C203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0C203E" w14:paraId="592BA4C9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C4C14" w14:textId="77777777" w:rsidR="000C203E" w:rsidRDefault="000C203E" w:rsidP="000C20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F7D7F" w14:textId="77777777" w:rsidR="000C203E" w:rsidRDefault="000C203E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E4FFF" w14:textId="77777777" w:rsidR="000C203E" w:rsidRPr="001B37B8" w:rsidRDefault="000C20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FC1D4" w14:textId="77777777" w:rsidR="000C203E" w:rsidRDefault="000C203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1FBB3D7" w14:textId="77777777" w:rsidR="000C203E" w:rsidRDefault="000C203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0011" w14:textId="77777777" w:rsidR="000C203E" w:rsidRDefault="000C20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6227886" w14:textId="77777777" w:rsidR="000C203E" w:rsidRDefault="000C20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6792E" w14:textId="77777777" w:rsidR="000C203E" w:rsidRDefault="000C20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3C502" w14:textId="77777777" w:rsidR="000C203E" w:rsidRDefault="000C20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9BBC3" w14:textId="77777777" w:rsidR="000C203E" w:rsidRPr="001B37B8" w:rsidRDefault="000C20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5001B" w14:textId="77777777" w:rsidR="000C203E" w:rsidRDefault="000C203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81E499" w14:textId="77777777" w:rsidR="000C203E" w:rsidRDefault="000C203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0C203E" w14:paraId="2AF9EC1E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D9FBD" w14:textId="77777777" w:rsidR="000C203E" w:rsidRDefault="000C203E" w:rsidP="000C20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60500" w14:textId="77777777" w:rsidR="000C203E" w:rsidRDefault="000C20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ACE34" w14:textId="77777777" w:rsidR="000C203E" w:rsidRPr="001B37B8" w:rsidRDefault="000C20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58ECF" w14:textId="77777777" w:rsidR="000C203E" w:rsidRDefault="000C203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6C48706" w14:textId="77777777" w:rsidR="000C203E" w:rsidRDefault="000C203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CB358" w14:textId="77777777" w:rsidR="000C203E" w:rsidRDefault="000C203E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46F8F95B" w14:textId="77777777" w:rsidR="000C203E" w:rsidRDefault="000C203E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5882EF59" w14:textId="77777777" w:rsidR="000C203E" w:rsidRDefault="000C203E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51AA0" w14:textId="77777777" w:rsidR="000C203E" w:rsidRPr="001B37B8" w:rsidRDefault="000C20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B382D" w14:textId="77777777" w:rsidR="000C203E" w:rsidRDefault="000C20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6FE33" w14:textId="77777777" w:rsidR="000C203E" w:rsidRPr="001B37B8" w:rsidRDefault="000C20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2BAEC" w14:textId="77777777" w:rsidR="000C203E" w:rsidRDefault="000C203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74290C65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40274" w14:textId="77777777" w:rsidR="000C203E" w:rsidRDefault="000C203E" w:rsidP="000C20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F07E3" w14:textId="77777777" w:rsidR="000C203E" w:rsidRDefault="000C20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E70F2" w14:textId="77777777" w:rsidR="000C203E" w:rsidRPr="001B37B8" w:rsidRDefault="000C20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FD9D0" w14:textId="77777777" w:rsidR="000C203E" w:rsidRDefault="000C203E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4BB401F7" w14:textId="77777777" w:rsidR="000C203E" w:rsidRDefault="000C203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53BC2ECE" w14:textId="77777777" w:rsidR="000C203E" w:rsidRDefault="000C203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C7903" w14:textId="77777777" w:rsidR="000C203E" w:rsidRDefault="000C20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79B62AB" w14:textId="77777777" w:rsidR="000C203E" w:rsidRDefault="000C20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5409F" w14:textId="77777777" w:rsidR="000C203E" w:rsidRPr="001B37B8" w:rsidRDefault="000C20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CC908" w14:textId="77777777" w:rsidR="000C203E" w:rsidRDefault="000C20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93DBB" w14:textId="77777777" w:rsidR="000C203E" w:rsidRPr="001B37B8" w:rsidRDefault="000C20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1F24C" w14:textId="77777777" w:rsidR="000C203E" w:rsidRDefault="000C203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3B302E4D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D8723" w14:textId="77777777" w:rsidR="000C203E" w:rsidRDefault="000C203E" w:rsidP="000C20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62641" w14:textId="77777777" w:rsidR="000C203E" w:rsidRDefault="000C20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4B9B" w14:textId="77777777" w:rsidR="000C203E" w:rsidRPr="001B37B8" w:rsidRDefault="000C20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F316E" w14:textId="77777777" w:rsidR="000C203E" w:rsidRDefault="000C203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A9824AD" w14:textId="77777777" w:rsidR="000C203E" w:rsidRDefault="000C203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3C0EA" w14:textId="77777777" w:rsidR="000C203E" w:rsidRDefault="000C20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5CC9019" w14:textId="77777777" w:rsidR="000C203E" w:rsidRDefault="000C20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0E6AD" w14:textId="77777777" w:rsidR="000C203E" w:rsidRPr="001B37B8" w:rsidRDefault="000C20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3B4A" w14:textId="77777777" w:rsidR="000C203E" w:rsidRDefault="000C20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54174" w14:textId="77777777" w:rsidR="000C203E" w:rsidRPr="001B37B8" w:rsidRDefault="000C20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CC220" w14:textId="77777777" w:rsidR="000C203E" w:rsidRDefault="000C203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576FEA16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D104C" w14:textId="77777777" w:rsidR="000C203E" w:rsidRDefault="000C203E" w:rsidP="000C20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702A8" w14:textId="77777777" w:rsidR="000C203E" w:rsidRDefault="000C20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DD913" w14:textId="77777777" w:rsidR="000C203E" w:rsidRPr="001B37B8" w:rsidRDefault="000C20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D7310" w14:textId="77777777" w:rsidR="000C203E" w:rsidRDefault="000C203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903F964" w14:textId="77777777" w:rsidR="000C203E" w:rsidRDefault="000C203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33D3B" w14:textId="77777777" w:rsidR="000C203E" w:rsidRDefault="000C20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DD0DA58" w14:textId="77777777" w:rsidR="000C203E" w:rsidRDefault="000C20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560FA" w14:textId="77777777" w:rsidR="000C203E" w:rsidRPr="001B37B8" w:rsidRDefault="000C20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605CC" w14:textId="77777777" w:rsidR="000C203E" w:rsidRDefault="000C20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95F0B" w14:textId="77777777" w:rsidR="000C203E" w:rsidRPr="001B37B8" w:rsidRDefault="000C20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FFB7E" w14:textId="77777777" w:rsidR="000C203E" w:rsidRDefault="000C203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0E7C8549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43B9C" w14:textId="77777777" w:rsidR="000C203E" w:rsidRDefault="000C203E" w:rsidP="000C20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FC5E9" w14:textId="77777777" w:rsidR="000C203E" w:rsidRDefault="000C20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4766" w14:textId="77777777" w:rsidR="000C203E" w:rsidRPr="001B37B8" w:rsidRDefault="000C20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7E008" w14:textId="77777777" w:rsidR="000C203E" w:rsidRDefault="000C203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5BA73CA" w14:textId="77777777" w:rsidR="000C203E" w:rsidRDefault="000C203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8E0E7" w14:textId="77777777" w:rsidR="000C203E" w:rsidRDefault="000C20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2D8D391" w14:textId="77777777" w:rsidR="000C203E" w:rsidRDefault="000C20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90664" w14:textId="77777777" w:rsidR="000C203E" w:rsidRPr="001B37B8" w:rsidRDefault="000C20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0452" w14:textId="77777777" w:rsidR="000C203E" w:rsidRDefault="000C20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D8E0B" w14:textId="77777777" w:rsidR="000C203E" w:rsidRPr="001B37B8" w:rsidRDefault="000C20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EDDB7" w14:textId="77777777" w:rsidR="000C203E" w:rsidRDefault="000C203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1D1953C3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1EB41" w14:textId="77777777" w:rsidR="000C203E" w:rsidRDefault="000C203E" w:rsidP="000C20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AFD1E" w14:textId="77777777" w:rsidR="000C203E" w:rsidRDefault="000C20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D664E" w14:textId="77777777" w:rsidR="000C203E" w:rsidRPr="001B37B8" w:rsidRDefault="000C20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A824C" w14:textId="77777777" w:rsidR="000C203E" w:rsidRDefault="000C203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C456DC9" w14:textId="77777777" w:rsidR="000C203E" w:rsidRDefault="000C203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17921" w14:textId="77777777" w:rsidR="000C203E" w:rsidRDefault="000C20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DE0E146" w14:textId="77777777" w:rsidR="000C203E" w:rsidRDefault="000C20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EFEB1" w14:textId="77777777" w:rsidR="000C203E" w:rsidRPr="001B37B8" w:rsidRDefault="000C20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D91FC" w14:textId="77777777" w:rsidR="000C203E" w:rsidRDefault="000C20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6478A" w14:textId="77777777" w:rsidR="000C203E" w:rsidRPr="001B37B8" w:rsidRDefault="000C20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34E8C" w14:textId="77777777" w:rsidR="000C203E" w:rsidRDefault="000C203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FAF1FE7" w14:textId="77777777" w:rsidR="000C203E" w:rsidRDefault="000C203E">
      <w:pPr>
        <w:spacing w:before="40" w:after="40" w:line="192" w:lineRule="auto"/>
        <w:ind w:right="57"/>
        <w:rPr>
          <w:sz w:val="20"/>
          <w:lang w:val="ro-RO"/>
        </w:rPr>
      </w:pPr>
    </w:p>
    <w:p w14:paraId="45F72450" w14:textId="77777777" w:rsidR="000C203E" w:rsidRDefault="000C203E" w:rsidP="00E81B3B">
      <w:pPr>
        <w:pStyle w:val="Heading1"/>
        <w:spacing w:line="360" w:lineRule="auto"/>
      </w:pPr>
      <w:r>
        <w:lastRenderedPageBreak/>
        <w:t>LINIA 314 G</w:t>
      </w:r>
    </w:p>
    <w:p w14:paraId="3538DB51" w14:textId="77777777" w:rsidR="000C203E" w:rsidRDefault="000C203E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C203E" w14:paraId="540A9BDA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28C7D" w14:textId="77777777" w:rsidR="000C203E" w:rsidRDefault="000C203E" w:rsidP="000C203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47DFC" w14:textId="77777777" w:rsidR="000C203E" w:rsidRDefault="000C203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21FF0" w14:textId="77777777" w:rsidR="000C203E" w:rsidRPr="00DF53C6" w:rsidRDefault="000C203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0098A" w14:textId="77777777" w:rsidR="000C203E" w:rsidRDefault="000C203E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C7AB451" w14:textId="77777777" w:rsidR="000C203E" w:rsidRDefault="000C203E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3A6488AE" w14:textId="77777777" w:rsidR="000C203E" w:rsidRDefault="000C203E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C3B6D" w14:textId="77777777" w:rsidR="000C203E" w:rsidRDefault="000C203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091A0" w14:textId="77777777" w:rsidR="000C203E" w:rsidRPr="00DF53C6" w:rsidRDefault="000C203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F7679" w14:textId="77777777" w:rsidR="000C203E" w:rsidRDefault="000C203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E781" w14:textId="77777777" w:rsidR="000C203E" w:rsidRPr="00DF53C6" w:rsidRDefault="000C203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E4144" w14:textId="77777777" w:rsidR="000C203E" w:rsidRDefault="000C203E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40052C3D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9E558" w14:textId="77777777" w:rsidR="000C203E" w:rsidRDefault="000C203E" w:rsidP="000C203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03111" w14:textId="77777777" w:rsidR="000C203E" w:rsidRDefault="000C203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739AE" w14:textId="77777777" w:rsidR="000C203E" w:rsidRPr="00DF53C6" w:rsidRDefault="000C203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CC69E" w14:textId="77777777" w:rsidR="000C203E" w:rsidRDefault="000C203E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B6C5F49" w14:textId="77777777" w:rsidR="000C203E" w:rsidRDefault="000C203E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57903CB9" w14:textId="77777777" w:rsidR="000C203E" w:rsidRDefault="000C203E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670CE" w14:textId="77777777" w:rsidR="000C203E" w:rsidRDefault="000C203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26263" w14:textId="77777777" w:rsidR="000C203E" w:rsidRPr="00DF53C6" w:rsidRDefault="000C203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51161" w14:textId="77777777" w:rsidR="000C203E" w:rsidRDefault="000C203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8B6E4" w14:textId="77777777" w:rsidR="000C203E" w:rsidRPr="00DF53C6" w:rsidRDefault="000C203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D34F4" w14:textId="77777777" w:rsidR="000C203E" w:rsidRDefault="000C203E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4D183F2E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EF176" w14:textId="77777777" w:rsidR="000C203E" w:rsidRDefault="000C203E" w:rsidP="000C203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1F26B" w14:textId="77777777" w:rsidR="000C203E" w:rsidRDefault="000C203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DAF56" w14:textId="77777777" w:rsidR="000C203E" w:rsidRPr="00DF53C6" w:rsidRDefault="000C203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C667C" w14:textId="77777777" w:rsidR="000C203E" w:rsidRDefault="000C203E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BF480A2" w14:textId="77777777" w:rsidR="000C203E" w:rsidRDefault="000C203E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79BAB" w14:textId="77777777" w:rsidR="000C203E" w:rsidRDefault="000C203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E0A4" w14:textId="77777777" w:rsidR="000C203E" w:rsidRPr="00DF53C6" w:rsidRDefault="000C203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5AE2C" w14:textId="77777777" w:rsidR="000C203E" w:rsidRDefault="000C203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7A979" w14:textId="77777777" w:rsidR="000C203E" w:rsidRPr="00DF53C6" w:rsidRDefault="000C203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587B" w14:textId="77777777" w:rsidR="000C203E" w:rsidRDefault="000C203E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C283224" w14:textId="77777777" w:rsidR="000C203E" w:rsidRDefault="000C203E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C203E" w14:paraId="5C07F9B1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CB914" w14:textId="77777777" w:rsidR="000C203E" w:rsidRDefault="000C203E" w:rsidP="000C203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50749" w14:textId="77777777" w:rsidR="000C203E" w:rsidRDefault="000C203E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55F40" w14:textId="77777777" w:rsidR="000C203E" w:rsidRPr="00DF53C6" w:rsidRDefault="000C203E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3EB07" w14:textId="77777777" w:rsidR="000C203E" w:rsidRDefault="000C203E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E3C17AE" w14:textId="77777777" w:rsidR="000C203E" w:rsidRDefault="000C203E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5212B" w14:textId="77777777" w:rsidR="000C203E" w:rsidRDefault="000C203E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0F83" w14:textId="77777777" w:rsidR="000C203E" w:rsidRPr="00DF53C6" w:rsidRDefault="000C203E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E0AD4" w14:textId="77777777" w:rsidR="000C203E" w:rsidRDefault="000C203E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249B2" w14:textId="77777777" w:rsidR="000C203E" w:rsidRPr="00DF53C6" w:rsidRDefault="000C203E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2140C" w14:textId="77777777" w:rsidR="000C203E" w:rsidRDefault="000C203E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147D6CB" w14:textId="77777777" w:rsidR="000C203E" w:rsidRDefault="000C203E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C203E" w14:paraId="399193C4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2F43C" w14:textId="77777777" w:rsidR="000C203E" w:rsidRDefault="000C203E" w:rsidP="000C203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08214" w14:textId="77777777" w:rsidR="000C203E" w:rsidRDefault="000C203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B22C4" w14:textId="77777777" w:rsidR="000C203E" w:rsidRPr="00DF53C6" w:rsidRDefault="000C203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18973" w14:textId="77777777" w:rsidR="000C203E" w:rsidRDefault="000C203E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24A2EF39" w14:textId="77777777" w:rsidR="000C203E" w:rsidRDefault="000C203E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19C02D82" w14:textId="77777777" w:rsidR="000C203E" w:rsidRDefault="000C203E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7C9E98DC" w14:textId="77777777" w:rsidR="000C203E" w:rsidRDefault="000C203E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B1872" w14:textId="77777777" w:rsidR="000C203E" w:rsidRDefault="000C203E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5B63E" w14:textId="77777777" w:rsidR="000C203E" w:rsidRPr="00DF53C6" w:rsidRDefault="000C203E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D207E" w14:textId="77777777" w:rsidR="000C203E" w:rsidRDefault="000C203E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475EA" w14:textId="77777777" w:rsidR="000C203E" w:rsidRPr="00DF53C6" w:rsidRDefault="000C203E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C5A50" w14:textId="77777777" w:rsidR="000C203E" w:rsidRDefault="000C203E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28C31F38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EA4D7" w14:textId="77777777" w:rsidR="000C203E" w:rsidRDefault="000C203E" w:rsidP="000C203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68F65" w14:textId="77777777" w:rsidR="000C203E" w:rsidRDefault="000C203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7CD84" w14:textId="77777777" w:rsidR="000C203E" w:rsidRPr="00DF53C6" w:rsidRDefault="000C203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400CB" w14:textId="77777777" w:rsidR="000C203E" w:rsidRDefault="000C203E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3F8F3C4B" w14:textId="77777777" w:rsidR="000C203E" w:rsidRDefault="000C203E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7508ED33" w14:textId="77777777" w:rsidR="000C203E" w:rsidRDefault="000C203E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7280A334" w14:textId="77777777" w:rsidR="000C203E" w:rsidRDefault="000C203E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1EE76" w14:textId="77777777" w:rsidR="000C203E" w:rsidRDefault="000C203E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6065A" w14:textId="77777777" w:rsidR="000C203E" w:rsidRPr="00DF53C6" w:rsidRDefault="000C203E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E6A3C" w14:textId="77777777" w:rsidR="000C203E" w:rsidRDefault="000C203E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E5AD6" w14:textId="77777777" w:rsidR="000C203E" w:rsidRPr="00DF53C6" w:rsidRDefault="000C203E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F9D52" w14:textId="77777777" w:rsidR="000C203E" w:rsidRDefault="000C203E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091654F" w14:textId="77777777" w:rsidR="000C203E" w:rsidRDefault="000C203E">
      <w:pPr>
        <w:spacing w:before="40" w:after="40" w:line="192" w:lineRule="auto"/>
        <w:ind w:right="57"/>
        <w:rPr>
          <w:sz w:val="20"/>
          <w:lang w:val="ro-RO"/>
        </w:rPr>
      </w:pPr>
    </w:p>
    <w:p w14:paraId="34207823" w14:textId="77777777" w:rsidR="000C203E" w:rsidRDefault="000C203E" w:rsidP="003A5387">
      <w:pPr>
        <w:pStyle w:val="Heading1"/>
        <w:spacing w:line="360" w:lineRule="auto"/>
      </w:pPr>
      <w:r>
        <w:lastRenderedPageBreak/>
        <w:t>LINIA 316</w:t>
      </w:r>
    </w:p>
    <w:p w14:paraId="5CAD97AD" w14:textId="77777777" w:rsidR="000C203E" w:rsidRDefault="000C203E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C203E" w14:paraId="75EDF805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0B433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DAEAA" w14:textId="77777777" w:rsidR="000C203E" w:rsidRDefault="000C203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29B0E" w14:textId="77777777" w:rsidR="000C203E" w:rsidRDefault="000C203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3461F" w14:textId="77777777" w:rsidR="000C203E" w:rsidRDefault="000C203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61B5EB87" w14:textId="77777777" w:rsidR="000C203E" w:rsidRDefault="000C203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972D6" w14:textId="77777777" w:rsidR="000C203E" w:rsidRDefault="000C203E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73896" w14:textId="77777777" w:rsidR="000C203E" w:rsidRDefault="000C203E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298DA" w14:textId="77777777" w:rsidR="000C203E" w:rsidRDefault="000C203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EAC2D" w14:textId="77777777" w:rsidR="000C203E" w:rsidRPr="00F6236C" w:rsidRDefault="000C203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0110A" w14:textId="77777777" w:rsidR="000C203E" w:rsidRDefault="000C203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0A8C8A" w14:textId="77777777" w:rsidR="000C203E" w:rsidRDefault="000C203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0BE7728" w14:textId="77777777" w:rsidR="000C203E" w:rsidRDefault="000C203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0C203E" w14:paraId="0F876870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0C463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AEB72" w14:textId="77777777" w:rsidR="000C203E" w:rsidRDefault="000C203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75A51" w14:textId="77777777" w:rsidR="000C203E" w:rsidRDefault="000C203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0B077" w14:textId="77777777" w:rsidR="000C203E" w:rsidRDefault="000C203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E934E" w14:textId="77777777" w:rsidR="000C203E" w:rsidRDefault="000C203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6E35FB83" w14:textId="77777777" w:rsidR="000C203E" w:rsidRDefault="000C203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27FECB40" w14:textId="77777777" w:rsidR="000C203E" w:rsidRDefault="000C203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74C8170F" w14:textId="77777777" w:rsidR="000C203E" w:rsidRDefault="000C203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3B299F39" w14:textId="77777777" w:rsidR="000C203E" w:rsidRDefault="000C203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46CE2273" w14:textId="77777777" w:rsidR="000C203E" w:rsidRDefault="000C203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6D0C8053" w14:textId="77777777" w:rsidR="000C203E" w:rsidRDefault="000C203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3D53C" w14:textId="77777777" w:rsidR="000C203E" w:rsidRDefault="000C203E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813A0" w14:textId="77777777" w:rsidR="000C203E" w:rsidRDefault="000C203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596C5" w14:textId="77777777" w:rsidR="000C203E" w:rsidRPr="00F6236C" w:rsidRDefault="000C203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605DD" w14:textId="77777777" w:rsidR="000C203E" w:rsidRDefault="000C203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9BEAB2" w14:textId="77777777" w:rsidR="000C203E" w:rsidRDefault="000C203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0C203E" w14:paraId="287DB235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E45E3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BEDF5" w14:textId="77777777" w:rsidR="000C203E" w:rsidRDefault="000C203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49757" w14:textId="77777777" w:rsidR="000C203E" w:rsidRDefault="000C203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E9516" w14:textId="77777777" w:rsidR="000C203E" w:rsidRDefault="000C203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43CA3479" w14:textId="77777777" w:rsidR="000C203E" w:rsidRDefault="000C203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BEABC" w14:textId="77777777" w:rsidR="000C203E" w:rsidRDefault="000C203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E7913E6" w14:textId="77777777" w:rsidR="000C203E" w:rsidRDefault="000C203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D4415" w14:textId="77777777" w:rsidR="000C203E" w:rsidRDefault="000C203E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9B830" w14:textId="77777777" w:rsidR="000C203E" w:rsidRDefault="000C203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EC1F" w14:textId="77777777" w:rsidR="000C203E" w:rsidRPr="00F6236C" w:rsidRDefault="000C203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E1D34" w14:textId="77777777" w:rsidR="000C203E" w:rsidRDefault="000C203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E339B9" w14:textId="77777777" w:rsidR="000C203E" w:rsidRDefault="000C203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2A1BEA" w14:textId="77777777" w:rsidR="000C203E" w:rsidRDefault="000C203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0C203E" w14:paraId="19CE1A19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A58B1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97C67" w14:textId="77777777" w:rsidR="000C203E" w:rsidRDefault="000C203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6703B" w14:textId="77777777" w:rsidR="000C203E" w:rsidRDefault="000C203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C6818" w14:textId="77777777" w:rsidR="000C203E" w:rsidRDefault="000C203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2E422056" w14:textId="77777777" w:rsidR="000C203E" w:rsidRDefault="000C203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F3EE3" w14:textId="77777777" w:rsidR="000C203E" w:rsidRDefault="000C203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C546B" w14:textId="77777777" w:rsidR="000C203E" w:rsidRDefault="000C203E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F716C" w14:textId="77777777" w:rsidR="000C203E" w:rsidRDefault="000C203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F334B" w14:textId="77777777" w:rsidR="000C203E" w:rsidRPr="00F6236C" w:rsidRDefault="000C203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B636" w14:textId="77777777" w:rsidR="000C203E" w:rsidRDefault="000C203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7E38CCCB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BFAE4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4AD15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0D791" w14:textId="77777777" w:rsidR="000C203E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AC6D1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7A5A2467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37395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61830" w14:textId="77777777" w:rsidR="000C203E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A30F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E4413" w14:textId="77777777" w:rsidR="000C203E" w:rsidRPr="00F6236C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66DA3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1DC2B334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58BFE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8800B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4E7A2" w14:textId="77777777" w:rsidR="000C203E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71030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28B4CF37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E3949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88A38" w14:textId="77777777" w:rsidR="000C203E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B8B57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D7255" w14:textId="77777777" w:rsidR="000C203E" w:rsidRPr="00F6236C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7E5AB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0332AD8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1A2D0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FE5FF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5C1738B5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76621" w14:textId="77777777" w:rsidR="000C203E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5A275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7B762B42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68220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B0F45" w14:textId="77777777" w:rsidR="000C203E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59778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0A26B" w14:textId="77777777" w:rsidR="000C203E" w:rsidRPr="00F6236C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3DC2E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67B99C2A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8AFB9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A1A35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2D8C5778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465F1" w14:textId="77777777" w:rsidR="000C203E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7B61A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1DE7C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1091F" w14:textId="77777777" w:rsidR="000C203E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7CE72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79944" w14:textId="77777777" w:rsidR="000C203E" w:rsidRPr="00F6236C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FCC32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C203E" w14:paraId="6B7D7B13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8D6CA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4F3ED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3E4E9E32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7A87F" w14:textId="77777777" w:rsidR="000C203E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80327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078DC20B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9CF6C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7619C" w14:textId="77777777" w:rsidR="000C203E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95C8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FA04" w14:textId="77777777" w:rsidR="000C203E" w:rsidRPr="00F6236C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2358E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C203E" w14:paraId="5B26E1F6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776B9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26390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5D72424F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6B6FB" w14:textId="77777777" w:rsidR="000C203E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66C57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6FF13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461F4" w14:textId="77777777" w:rsidR="000C203E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EB69E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0913B" w14:textId="77777777" w:rsidR="000C203E" w:rsidRPr="00F6236C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0695D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C203E" w14:paraId="01BDCCEA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777A6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620FB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08DBF276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151F6" w14:textId="77777777" w:rsidR="000C203E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24AEF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70619833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8D383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73384" w14:textId="77777777" w:rsidR="000C203E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0A39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4FA2E" w14:textId="77777777" w:rsidR="000C203E" w:rsidRPr="00F6236C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EAFDF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1EF38DC1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AEABF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C9501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D1C41" w14:textId="77777777" w:rsidR="000C203E" w:rsidRPr="00F6236C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1E21A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68EBB5EA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ED43D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0E6CE" w14:textId="77777777" w:rsidR="000C203E" w:rsidRPr="00514DA4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31A9F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0F890" w14:textId="77777777" w:rsidR="000C203E" w:rsidRPr="00F6236C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C8BFE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51A7974C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1EFF9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FC22D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92452" w14:textId="77777777" w:rsidR="000C203E" w:rsidRPr="00F6236C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3396D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EEA0E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E5604AA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14FD9E9D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0BAB0FE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7524F6CF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D4AAD" w14:textId="77777777" w:rsidR="000C203E" w:rsidRPr="00514DA4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6A2D8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203B2" w14:textId="77777777" w:rsidR="000C203E" w:rsidRPr="00F6236C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4AB96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4186AB18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4178D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4701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8AF7A" w14:textId="77777777" w:rsidR="000C203E" w:rsidRPr="00F6236C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0CB6A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2D387128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9E897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393CD9A0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6E7590C2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F672D" w14:textId="77777777" w:rsidR="000C203E" w:rsidRPr="00514DA4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5F733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92ECE" w14:textId="77777777" w:rsidR="000C203E" w:rsidRPr="00F6236C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54F0D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0C203E" w14:paraId="5CA3EEF0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E9DD8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5769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11583F39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E2CA7" w14:textId="77777777" w:rsidR="000C203E" w:rsidRPr="00F6236C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3A5F5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3582970D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99401" w14:textId="77777777" w:rsidR="000C203E" w:rsidRPr="00273EC0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FD2BD" w14:textId="77777777" w:rsidR="000C203E" w:rsidRPr="00514DA4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4778D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B1C5D" w14:textId="77777777" w:rsidR="000C203E" w:rsidRPr="00F6236C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BE1D8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C203E" w14:paraId="79D41E25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2545E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B5233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08CD1CE9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ADAD4" w14:textId="77777777" w:rsidR="000C203E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9DC18" w14:textId="77777777" w:rsidR="000C203E" w:rsidRDefault="000C203E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774D5FD4" w14:textId="77777777" w:rsidR="000C203E" w:rsidRDefault="000C203E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2436C" w14:textId="77777777" w:rsidR="000C203E" w:rsidRPr="00273EC0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1665E" w14:textId="77777777" w:rsidR="000C203E" w:rsidRPr="00514DA4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0FFC8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1A17B" w14:textId="77777777" w:rsidR="000C203E" w:rsidRPr="00F6236C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CAF0B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C203E" w14:paraId="1B5FAD92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57A09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78A34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DCC0D" w14:textId="77777777" w:rsidR="000C203E" w:rsidRPr="00F6236C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9DC6D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4CDA02EF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73A6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48590" w14:textId="77777777" w:rsidR="000C203E" w:rsidRPr="00514DA4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4D27B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BAB8C" w14:textId="77777777" w:rsidR="000C203E" w:rsidRPr="00F6236C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10528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70169EBC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26BF1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3D557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C4DCF" w14:textId="77777777" w:rsidR="000C203E" w:rsidRPr="00F6236C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1EAEC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093E28B8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CCB2C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B36E4" w14:textId="77777777" w:rsidR="000C203E" w:rsidRPr="00514DA4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5B5DA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E2AC3" w14:textId="77777777" w:rsidR="000C203E" w:rsidRPr="00F6236C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B4803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4CA957F8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4980C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9C0AE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18F28" w14:textId="77777777" w:rsidR="000C203E" w:rsidRPr="00F6236C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DB0FE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609BFAB4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DC419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8E4D2" w14:textId="77777777" w:rsidR="000C203E" w:rsidRPr="00514DA4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F4227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9A15F" w14:textId="77777777" w:rsidR="000C203E" w:rsidRPr="00F6236C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06CC3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299C91E0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0AAED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9F3CF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239AF809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A2EB7" w14:textId="77777777" w:rsidR="000C203E" w:rsidRPr="00F6236C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ED3DB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27226D4C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7D672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ACB74" w14:textId="77777777" w:rsidR="000C203E" w:rsidRPr="00514DA4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BD452" w14:textId="77777777" w:rsidR="000C203E" w:rsidRDefault="000C20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D0396" w14:textId="77777777" w:rsidR="000C203E" w:rsidRPr="00F6236C" w:rsidRDefault="000C20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F7B5E" w14:textId="77777777" w:rsidR="000C203E" w:rsidRDefault="000C20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682839FD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51836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EC7A7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2B36" w14:textId="77777777" w:rsidR="000C203E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C6C6B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13B80862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66455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3C45A" w14:textId="77777777" w:rsidR="000C203E" w:rsidRPr="00514DA4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0A8BC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5E752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82961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6869B24C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59140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22523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75DDF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909A7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46143D1C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93550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F053E" w14:textId="77777777" w:rsidR="000C203E" w:rsidRPr="00514DA4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90ACA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FDD8C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3087F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3D8A81EE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9F65C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CFEB6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24E47D69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BF132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0F304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7B101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30F4" w14:textId="77777777" w:rsidR="000C203E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8E652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89E00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2210B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33A10E3D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766A0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8AF77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08102992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78880" w14:textId="77777777" w:rsidR="000C203E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C8BC0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4BEA4002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74A65EEC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2D94678A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3154F0E0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98FC1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C9270" w14:textId="77777777" w:rsidR="000C203E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ABCC9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94CA8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7024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3BB762EF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C08FC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188B0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72F2" w14:textId="77777777" w:rsidR="000C203E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791CB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1E80F775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20DC2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6A58A" w14:textId="77777777" w:rsidR="000C203E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985B5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B6425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DAECB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7D8A0A83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B45B7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3D9F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EC2D3" w14:textId="77777777" w:rsidR="000C203E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4C5C1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6F838AA7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12B2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8EB0A" w14:textId="77777777" w:rsidR="000C203E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DB732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9EDD5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5B0BD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4BC5CEA8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24B36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C27C4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E592E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FFE6C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08E03E5E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55A6B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A6C2D" w14:textId="77777777" w:rsidR="000C203E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4C1C0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9E6ED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CD575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71871E2D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5E51C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35A75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21AEF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03A42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1107E459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FF329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05B04" w14:textId="77777777" w:rsidR="000C203E" w:rsidRPr="00514DA4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06A50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B724D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CDBC0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0BA3A982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DA4D9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A0674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66003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E450E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532C0E7D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4BA88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4ED89" w14:textId="77777777" w:rsidR="000C203E" w:rsidRPr="00514DA4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9A3D3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E7D4B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95D18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255110" w14:textId="77777777" w:rsidR="000C203E" w:rsidRPr="000D7AA7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0C203E" w14:paraId="72ECE529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A99C6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A0796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1EA59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1E89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3668758A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20E11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28156" w14:textId="77777777" w:rsidR="000C203E" w:rsidRPr="00514DA4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88DF2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A3E40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30612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3DB5AC97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4338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F6F6B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23EED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4E8E3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76F6F752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B0118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5DCBF" w14:textId="77777777" w:rsidR="000C203E" w:rsidRPr="00514DA4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25BEF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C3C8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C8EF8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4C7CB491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AF74A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DB4E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3432F7E8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D5E71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CE2C0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6A93C773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76F9A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14535" w14:textId="77777777" w:rsidR="000C203E" w:rsidRPr="00514DA4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8C910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6373E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2037D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3327CC95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80D91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D6D4A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60765BCA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C3F28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FB526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1DD567EC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788A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D1BA0" w14:textId="77777777" w:rsidR="000C203E" w:rsidRPr="00514DA4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9ACA2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07EB9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A37B5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C203E" w14:paraId="48E714CE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041F4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EEE9A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4764A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E7E6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62FF356C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16C63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8981157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E2EB6" w14:textId="77777777" w:rsidR="000C203E" w:rsidRPr="00514DA4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302E9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39C27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A7995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32FA5E22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60E35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BEC42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5913741F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AA26D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0F48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03551547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DE948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B5A9C" w14:textId="77777777" w:rsidR="000C203E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FC8FE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EAC90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EF217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C203E" w14:paraId="059FCE5F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A08E8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47BDC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308056A7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91331" w14:textId="77777777" w:rsidR="000C203E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2266E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34790574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31586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D7C1D" w14:textId="77777777" w:rsidR="000C203E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F347B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D4B9E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ACCAE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766B18B5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0C203E" w14:paraId="2DE19928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CB44E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DEB1B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12B53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D1B1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45F4322A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55E4F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FC980" w14:textId="77777777" w:rsidR="000C203E" w:rsidRPr="00514DA4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2144F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1E840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B904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7B81B705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D710B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80D8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9D41C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AF08A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5C2ACB14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D9C26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C4E7F" w14:textId="77777777" w:rsidR="000C203E" w:rsidRPr="00514DA4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C3F2C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03713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DC7AA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52596606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73B2B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5C04E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F4875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B54FE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45F87FB8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8A1F7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27A5EB1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F7D99" w14:textId="77777777" w:rsidR="000C203E" w:rsidRPr="00514DA4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2337E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E4B9A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74330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35313E7A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BC900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AD027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04920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22C1D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3583260F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7D8E8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EC62" w14:textId="77777777" w:rsidR="000C203E" w:rsidRPr="00514DA4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5CF8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8691E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56144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0C203E" w14:paraId="0F8F449B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6A0D1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44B3D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4C8750C8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D89A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C84E0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18728C2C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84521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0F854" w14:textId="77777777" w:rsidR="000C203E" w:rsidRPr="00514DA4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3735F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E00F1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6F9F0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1401FD05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7AEAD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4D773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A1DE2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94F66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7C97F642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F4BFE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33F97" w14:textId="77777777" w:rsidR="000C203E" w:rsidRPr="00514DA4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B687B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434B7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71809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C203E" w14:paraId="25D0857D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463F0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AADBA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6637939B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695BE" w14:textId="77777777" w:rsidR="000C203E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BA491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0CF522F9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B6B32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C349A" w14:textId="77777777" w:rsidR="000C203E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AF72D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93D4F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1CFE0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36040208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DE054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3E125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E7C3" w14:textId="77777777" w:rsidR="000C203E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FAD5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EA9CD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F04F105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F1499" w14:textId="77777777" w:rsidR="000C203E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60BDE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23F21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CBC03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0165B601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2CBBD086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EB330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D2C46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87297" w14:textId="77777777" w:rsidR="000C203E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0D9AE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BC559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B6EB8B5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0B546" w14:textId="77777777" w:rsidR="000C203E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6F6C6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FA8D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9BDEE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1EF80A9C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2E4D81AF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B73F4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C3839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C1B7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56F9C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21577D41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CE854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1199D74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5B28" w14:textId="77777777" w:rsidR="000C203E" w:rsidRPr="00514DA4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7FC94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7496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26886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00A1D7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0C203E" w14:paraId="124A4DD6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4E279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13C3D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0A270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477F5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3BEAC09B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C28A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6A9305DE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4F868" w14:textId="77777777" w:rsidR="000C203E" w:rsidRPr="00514DA4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A70B1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21802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D92C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EB3BA9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5C9197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0C203E" w14:paraId="310B5CCA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8C782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ABFB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48949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38BD7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6178742C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D973F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5702EDE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2D277" w14:textId="77777777" w:rsidR="000C203E" w:rsidRPr="00514DA4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0F494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80F9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79491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7BD007F8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375C2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9506E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F6FF4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6B9A9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5FCD4FF3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0906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0B440CAA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6954C" w14:textId="77777777" w:rsidR="000C203E" w:rsidRPr="00514DA4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A5FA6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43161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73A6A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28EF17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69257D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0C203E" w14:paraId="64F049DC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EB3F2" w14:textId="77777777" w:rsidR="000C203E" w:rsidRDefault="000C203E" w:rsidP="000C20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A38AE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6F76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9CC45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33CE5B11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87984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4AA645E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93274" w14:textId="77777777" w:rsidR="000C203E" w:rsidRPr="00514DA4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170D9" w14:textId="77777777" w:rsidR="000C203E" w:rsidRDefault="000C203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ED1A" w14:textId="77777777" w:rsidR="000C203E" w:rsidRPr="00F6236C" w:rsidRDefault="000C203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E819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2ABF0E" w14:textId="77777777" w:rsidR="000C203E" w:rsidRDefault="000C203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714E6B97" w14:textId="77777777" w:rsidR="000C203E" w:rsidRDefault="000C203E">
      <w:pPr>
        <w:spacing w:before="40" w:after="40" w:line="192" w:lineRule="auto"/>
        <w:ind w:right="57"/>
        <w:rPr>
          <w:sz w:val="20"/>
          <w:lang w:val="ro-RO"/>
        </w:rPr>
      </w:pPr>
    </w:p>
    <w:p w14:paraId="643FF905" w14:textId="77777777" w:rsidR="000C203E" w:rsidRDefault="000C203E" w:rsidP="00380064">
      <w:pPr>
        <w:pStyle w:val="Heading1"/>
        <w:spacing w:line="360" w:lineRule="auto"/>
      </w:pPr>
      <w:r>
        <w:t>LINIA 500</w:t>
      </w:r>
    </w:p>
    <w:p w14:paraId="05410FB5" w14:textId="77777777" w:rsidR="000C203E" w:rsidRPr="00071303" w:rsidRDefault="000C203E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0C203E" w14:paraId="0E369980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452E5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CE140" w14:textId="77777777" w:rsidR="000C203E" w:rsidRDefault="000C203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668A27B8" w14:textId="77777777" w:rsidR="000C203E" w:rsidRDefault="000C203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2A505" w14:textId="77777777" w:rsidR="000C203E" w:rsidRPr="00D33E71" w:rsidRDefault="000C203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18F3B" w14:textId="77777777" w:rsidR="000C203E" w:rsidRDefault="000C203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438078D0" w14:textId="77777777" w:rsidR="000C203E" w:rsidRDefault="000C203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7AE1D" w14:textId="77777777" w:rsidR="000C203E" w:rsidRDefault="000C203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F4D40" w14:textId="77777777" w:rsidR="000C203E" w:rsidRPr="00D33E71" w:rsidRDefault="000C203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36B5D" w14:textId="77777777" w:rsidR="000C203E" w:rsidRDefault="000C203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AA3D4" w14:textId="77777777" w:rsidR="000C203E" w:rsidRPr="00D33E71" w:rsidRDefault="000C203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BDC13" w14:textId="77777777" w:rsidR="000C203E" w:rsidRDefault="000C203E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6DE41694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79BF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A81B5" w14:textId="77777777" w:rsidR="000C203E" w:rsidRDefault="000C203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ED71F" w14:textId="77777777" w:rsidR="000C203E" w:rsidRPr="00D33E71" w:rsidRDefault="000C203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F75FC" w14:textId="77777777" w:rsidR="000C203E" w:rsidRDefault="000C203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79AE2773" w14:textId="77777777" w:rsidR="000C203E" w:rsidRDefault="000C203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292C5DFD" w14:textId="77777777" w:rsidR="000C203E" w:rsidRDefault="000C203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E8C74" w14:textId="77777777" w:rsidR="000C203E" w:rsidRDefault="000C203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7CFEF3F0" w14:textId="77777777" w:rsidR="000C203E" w:rsidRDefault="000C203E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1280F" w14:textId="77777777" w:rsidR="000C203E" w:rsidRPr="00D33E71" w:rsidRDefault="000C203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BA9D" w14:textId="77777777" w:rsidR="000C203E" w:rsidRDefault="000C203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5F9D7" w14:textId="77777777" w:rsidR="000C203E" w:rsidRPr="00D33E71" w:rsidRDefault="000C203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EA105" w14:textId="77777777" w:rsidR="000C203E" w:rsidRDefault="000C203E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36DD3BBA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31CD5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5F4F7" w14:textId="77777777" w:rsidR="000C203E" w:rsidRDefault="000C203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7C8D" w14:textId="77777777" w:rsidR="000C203E" w:rsidRPr="00D33E71" w:rsidRDefault="000C203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DF860" w14:textId="77777777" w:rsidR="000C203E" w:rsidRDefault="000C203E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633E5BD5" w14:textId="77777777" w:rsidR="000C203E" w:rsidRDefault="000C203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6A55D604" w14:textId="77777777" w:rsidR="000C203E" w:rsidRDefault="000C203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036E9" w14:textId="77777777" w:rsidR="000C203E" w:rsidRDefault="000C203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75477237" w14:textId="77777777" w:rsidR="000C203E" w:rsidRDefault="000C203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5A5A2" w14:textId="77777777" w:rsidR="000C203E" w:rsidRPr="00D33E71" w:rsidRDefault="000C203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02937" w14:textId="77777777" w:rsidR="000C203E" w:rsidRDefault="000C203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A1C5E" w14:textId="77777777" w:rsidR="000C203E" w:rsidRPr="00D33E71" w:rsidRDefault="000C203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EFF84" w14:textId="77777777" w:rsidR="000C203E" w:rsidRDefault="000C203E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5BCC801F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92111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6627D" w14:textId="77777777" w:rsidR="000C203E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6E7D4307" w14:textId="77777777" w:rsidR="000C203E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159DB" w14:textId="77777777" w:rsidR="000C203E" w:rsidRPr="00D33E71" w:rsidRDefault="000C20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0F935" w14:textId="77777777" w:rsidR="000C203E" w:rsidRPr="0008670B" w:rsidRDefault="000C203E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12452725" w14:textId="77777777" w:rsidR="000C203E" w:rsidRDefault="000C20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01FB7576" w14:textId="77777777" w:rsidR="000C203E" w:rsidRDefault="000C20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DA21" w14:textId="77777777" w:rsidR="000C203E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DE88C" w14:textId="77777777" w:rsidR="000C203E" w:rsidRDefault="000C20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F3B6C" w14:textId="77777777" w:rsidR="000C203E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75BC1" w14:textId="77777777" w:rsidR="000C203E" w:rsidRPr="00D33E71" w:rsidRDefault="000C20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7B376" w14:textId="77777777" w:rsidR="000C203E" w:rsidRDefault="000C20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24B88E00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BFF53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EF9BB" w14:textId="77777777" w:rsidR="000C203E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F47F6" w14:textId="77777777" w:rsidR="000C203E" w:rsidRPr="00D33E71" w:rsidRDefault="000C20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877B7" w14:textId="77777777" w:rsidR="000C203E" w:rsidRPr="0008670B" w:rsidRDefault="000C203E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62358F08" w14:textId="77777777" w:rsidR="000C203E" w:rsidRDefault="000C20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3BBD00CB" w14:textId="77777777" w:rsidR="000C203E" w:rsidRDefault="000C20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523F" w14:textId="77777777" w:rsidR="000C203E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4274F" w14:textId="77777777" w:rsidR="000C203E" w:rsidRDefault="000C20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4D52C" w14:textId="77777777" w:rsidR="000C203E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0CB2B9CD" w14:textId="77777777" w:rsidR="000C203E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EA585" w14:textId="77777777" w:rsidR="000C203E" w:rsidRPr="00D33E71" w:rsidRDefault="000C20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0B40F" w14:textId="77777777" w:rsidR="000C203E" w:rsidRDefault="000C20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:rsidRPr="00456545" w14:paraId="796472BD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C54B7" w14:textId="77777777" w:rsidR="000C203E" w:rsidRPr="00456545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ACB98" w14:textId="77777777" w:rsidR="000C203E" w:rsidRPr="00456545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15B43" w14:textId="77777777" w:rsidR="000C203E" w:rsidRPr="00D33E71" w:rsidRDefault="000C20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6F966" w14:textId="77777777" w:rsidR="000C203E" w:rsidRDefault="000C20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5B8A92A6" w14:textId="77777777" w:rsidR="000C203E" w:rsidRPr="00456545" w:rsidRDefault="000C20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8C6EA" w14:textId="77777777" w:rsidR="000C203E" w:rsidRPr="00456545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3EC54" w14:textId="77777777" w:rsidR="000C203E" w:rsidRPr="00D33E71" w:rsidRDefault="000C20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2CF4" w14:textId="77777777" w:rsidR="000C203E" w:rsidRPr="00456545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F6FB2" w14:textId="77777777" w:rsidR="000C203E" w:rsidRPr="00D33E71" w:rsidRDefault="000C20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CDE99" w14:textId="77777777" w:rsidR="000C203E" w:rsidRPr="00456545" w:rsidRDefault="000C20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C203E" w:rsidRPr="00456545" w14:paraId="4B7A87C6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2B0BA" w14:textId="77777777" w:rsidR="000C203E" w:rsidRPr="00456545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290FC" w14:textId="77777777" w:rsidR="000C203E" w:rsidRPr="00456545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0DCFA" w14:textId="77777777" w:rsidR="000C203E" w:rsidRPr="00D33E71" w:rsidRDefault="000C20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A3CF5" w14:textId="77777777" w:rsidR="000C203E" w:rsidRDefault="000C20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62C1708C" w14:textId="77777777" w:rsidR="000C203E" w:rsidRPr="00456545" w:rsidRDefault="000C20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9A47" w14:textId="77777777" w:rsidR="000C203E" w:rsidRPr="00456545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67374" w14:textId="77777777" w:rsidR="000C203E" w:rsidRPr="00D33E71" w:rsidRDefault="000C20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804EE" w14:textId="77777777" w:rsidR="000C203E" w:rsidRPr="00456545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1E57F" w14:textId="77777777" w:rsidR="000C203E" w:rsidRPr="00D33E71" w:rsidRDefault="000C20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DF41B" w14:textId="77777777" w:rsidR="000C203E" w:rsidRPr="00456545" w:rsidRDefault="000C20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C203E" w:rsidRPr="00456545" w14:paraId="7BF38EA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79A36" w14:textId="77777777" w:rsidR="000C203E" w:rsidRPr="00456545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3D6F2" w14:textId="77777777" w:rsidR="000C203E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7479C6C5" w14:textId="77777777" w:rsidR="000C203E" w:rsidRPr="00456545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B70FE" w14:textId="77777777" w:rsidR="000C203E" w:rsidRPr="00D33E71" w:rsidRDefault="000C20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AC32C" w14:textId="77777777" w:rsidR="000C203E" w:rsidRDefault="000C203E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60DE5569" w14:textId="77777777" w:rsidR="000C203E" w:rsidRDefault="000C203E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8299" w14:textId="77777777" w:rsidR="000C203E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1FF2C" w14:textId="77777777" w:rsidR="000C203E" w:rsidRDefault="000C20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721C8" w14:textId="77777777" w:rsidR="000C203E" w:rsidRPr="00456545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FDF3" w14:textId="77777777" w:rsidR="000C203E" w:rsidRPr="00D33E71" w:rsidRDefault="000C20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63CB3" w14:textId="77777777" w:rsidR="000C203E" w:rsidRPr="00456545" w:rsidRDefault="000C20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C203E" w:rsidRPr="00456545" w14:paraId="586C605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28B0" w14:textId="77777777" w:rsidR="000C203E" w:rsidRPr="00456545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6B770" w14:textId="77777777" w:rsidR="000C203E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3F1812D0" w14:textId="77777777" w:rsidR="000C203E" w:rsidRPr="00456545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68836" w14:textId="77777777" w:rsidR="000C203E" w:rsidRPr="00D33E71" w:rsidRDefault="000C20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44081" w14:textId="77777777" w:rsidR="000C203E" w:rsidRDefault="000C20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3B5B7A3E" w14:textId="77777777" w:rsidR="000C203E" w:rsidRDefault="000C20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D6D26" w14:textId="77777777" w:rsidR="000C203E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10F5D" w14:textId="77777777" w:rsidR="000C203E" w:rsidRDefault="000C20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74458" w14:textId="77777777" w:rsidR="000C203E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6CC5AA79" w14:textId="77777777" w:rsidR="000C203E" w:rsidRPr="00456545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9E13C" w14:textId="77777777" w:rsidR="000C203E" w:rsidRPr="00D33E71" w:rsidRDefault="000C20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2AF9C" w14:textId="77777777" w:rsidR="000C203E" w:rsidRPr="004143AF" w:rsidRDefault="000C203E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507D468" w14:textId="77777777" w:rsidR="000C203E" w:rsidRPr="00A3090B" w:rsidRDefault="000C20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:rsidRPr="00456545" w14:paraId="0056E905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9ADAB" w14:textId="77777777" w:rsidR="000C203E" w:rsidRPr="00456545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869CF" w14:textId="77777777" w:rsidR="000C203E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03198" w14:textId="77777777" w:rsidR="000C203E" w:rsidRDefault="000C20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B76BF" w14:textId="77777777" w:rsidR="000C203E" w:rsidRDefault="000C20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2517781F" w14:textId="77777777" w:rsidR="000C203E" w:rsidRDefault="000C20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1068051F" w14:textId="77777777" w:rsidR="000C203E" w:rsidRDefault="000C20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01993129" w14:textId="77777777" w:rsidR="000C203E" w:rsidRDefault="000C20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F9C87" w14:textId="77777777" w:rsidR="000C203E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4CE72" w14:textId="77777777" w:rsidR="000C203E" w:rsidRDefault="000C20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0C3E8" w14:textId="77777777" w:rsidR="000C203E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6E38629C" w14:textId="77777777" w:rsidR="000C203E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BF7E2" w14:textId="77777777" w:rsidR="000C203E" w:rsidRDefault="000C20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13A4C" w14:textId="77777777" w:rsidR="000C203E" w:rsidRPr="00377D08" w:rsidRDefault="000C20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B63AFE" w14:textId="77777777" w:rsidR="000C203E" w:rsidRPr="00377D08" w:rsidRDefault="000C20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780203C1" w14:textId="77777777" w:rsidR="000C203E" w:rsidRPr="004143AF" w:rsidRDefault="000C203E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0C203E" w:rsidRPr="00456545" w14:paraId="3FD12055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6197E" w14:textId="77777777" w:rsidR="000C203E" w:rsidRPr="00456545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C4DA" w14:textId="77777777" w:rsidR="000C203E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8AB65" w14:textId="77777777" w:rsidR="000C203E" w:rsidRDefault="000C20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4377A" w14:textId="77777777" w:rsidR="000C203E" w:rsidRDefault="000C20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570131D7" w14:textId="77777777" w:rsidR="000C203E" w:rsidRDefault="000C20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1DBF2" w14:textId="77777777" w:rsidR="000C203E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6ABFC0C2" w14:textId="77777777" w:rsidR="000C203E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2B741" w14:textId="77777777" w:rsidR="000C203E" w:rsidRDefault="000C20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D1E37" w14:textId="77777777" w:rsidR="000C203E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D0983" w14:textId="77777777" w:rsidR="000C203E" w:rsidRDefault="000C20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29EC9" w14:textId="77777777" w:rsidR="000C203E" w:rsidRDefault="000C20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8267B3" w14:textId="77777777" w:rsidR="000C203E" w:rsidRPr="005F21B7" w:rsidRDefault="000C20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0C203E" w:rsidRPr="00456545" w14:paraId="33F31F03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242B5" w14:textId="77777777" w:rsidR="000C203E" w:rsidRPr="00456545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5EDD3" w14:textId="77777777" w:rsidR="000C203E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189D8" w14:textId="77777777" w:rsidR="000C203E" w:rsidRDefault="000C20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22DA4" w14:textId="77777777" w:rsidR="000C203E" w:rsidRDefault="000C20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0B7D9DF6" w14:textId="77777777" w:rsidR="000C203E" w:rsidRDefault="000C20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18E61" w14:textId="77777777" w:rsidR="000C203E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3B600FEC" w14:textId="77777777" w:rsidR="000C203E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FA2A1" w14:textId="77777777" w:rsidR="000C203E" w:rsidRDefault="000C20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E8C8" w14:textId="77777777" w:rsidR="000C203E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528E3" w14:textId="77777777" w:rsidR="000C203E" w:rsidRDefault="000C20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E32FA" w14:textId="77777777" w:rsidR="000C203E" w:rsidRDefault="000C20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468899" w14:textId="77777777" w:rsidR="000C203E" w:rsidRDefault="000C20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0C203E" w:rsidRPr="00456545" w14:paraId="4C66BAD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9903B" w14:textId="77777777" w:rsidR="000C203E" w:rsidRPr="00456545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EEE9D" w14:textId="77777777" w:rsidR="000C203E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4EC4E" w14:textId="77777777" w:rsidR="000C203E" w:rsidRDefault="000C20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3C0E" w14:textId="77777777" w:rsidR="000C203E" w:rsidRDefault="000C20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443EEF7B" w14:textId="77777777" w:rsidR="000C203E" w:rsidRDefault="000C20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6080B" w14:textId="77777777" w:rsidR="000C203E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741F56F9" w14:textId="77777777" w:rsidR="000C203E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88B82" w14:textId="77777777" w:rsidR="000C203E" w:rsidRDefault="000C20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D0092" w14:textId="77777777" w:rsidR="000C203E" w:rsidRDefault="000C20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BD51A" w14:textId="77777777" w:rsidR="000C203E" w:rsidRDefault="000C20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B2E39" w14:textId="77777777" w:rsidR="000C203E" w:rsidRDefault="000C20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D90A23" w14:textId="77777777" w:rsidR="000C203E" w:rsidRDefault="000C20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0C203E" w:rsidRPr="00456545" w14:paraId="2A525F51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B2ABE" w14:textId="77777777" w:rsidR="000C203E" w:rsidRPr="00456545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383ED" w14:textId="77777777" w:rsidR="000C203E" w:rsidRDefault="000C203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91130" w14:textId="77777777" w:rsidR="000C203E" w:rsidRDefault="000C203E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51C1A" w14:textId="77777777" w:rsidR="000C203E" w:rsidRDefault="000C203E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0593FE18" w14:textId="77777777" w:rsidR="000C203E" w:rsidRDefault="000C203E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7A0BC" w14:textId="77777777" w:rsidR="000C203E" w:rsidRDefault="000C203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032E00C0" w14:textId="77777777" w:rsidR="000C203E" w:rsidRDefault="000C203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F7EEC" w14:textId="77777777" w:rsidR="000C203E" w:rsidRDefault="000C203E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4EDEB" w14:textId="77777777" w:rsidR="000C203E" w:rsidRDefault="000C203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8141C" w14:textId="77777777" w:rsidR="000C203E" w:rsidRDefault="000C203E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83172" w14:textId="77777777" w:rsidR="000C203E" w:rsidRDefault="000C203E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FD8987" w14:textId="77777777" w:rsidR="000C203E" w:rsidRDefault="000C203E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3991D2D7" w14:textId="77777777" w:rsidR="000C203E" w:rsidRDefault="000C203E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0C203E" w:rsidRPr="00456545" w14:paraId="044EEBE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F7EC4" w14:textId="77777777" w:rsidR="000C203E" w:rsidRPr="00456545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F04F7" w14:textId="77777777" w:rsidR="000C203E" w:rsidRDefault="000C20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367E3074" w14:textId="77777777" w:rsidR="000C203E" w:rsidRDefault="000C20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598E0" w14:textId="77777777" w:rsidR="000C203E" w:rsidRDefault="000C20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68ED6" w14:textId="77777777" w:rsidR="000C203E" w:rsidRDefault="000C20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77F269D3" w14:textId="77777777" w:rsidR="000C203E" w:rsidRDefault="000C20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2CBCC" w14:textId="77777777" w:rsidR="000C203E" w:rsidRDefault="000C20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12C9A" w14:textId="77777777" w:rsidR="000C203E" w:rsidRDefault="000C20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8BB1A" w14:textId="77777777" w:rsidR="000C203E" w:rsidRDefault="000C20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4DAEC643" w14:textId="77777777" w:rsidR="000C203E" w:rsidRDefault="000C20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8CECF" w14:textId="77777777" w:rsidR="000C203E" w:rsidRDefault="000C20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2A635" w14:textId="77777777" w:rsidR="000C203E" w:rsidRDefault="000C20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55F5EF86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D2D5F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28CA7" w14:textId="77777777" w:rsidR="000C203E" w:rsidRDefault="000C20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A8ECD" w14:textId="77777777" w:rsidR="000C203E" w:rsidRPr="00D33E71" w:rsidRDefault="000C20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527C9" w14:textId="77777777" w:rsidR="000C203E" w:rsidRDefault="000C20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0E7437A5" w14:textId="77777777" w:rsidR="000C203E" w:rsidRDefault="000C20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75E74" w14:textId="77777777" w:rsidR="000C203E" w:rsidRDefault="000C20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333F53BF" w14:textId="77777777" w:rsidR="000C203E" w:rsidRDefault="000C20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1F7C846E" w14:textId="77777777" w:rsidR="000C203E" w:rsidRDefault="000C20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132BA" w14:textId="77777777" w:rsidR="000C203E" w:rsidRPr="00D33E71" w:rsidRDefault="000C20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3B6F9" w14:textId="77777777" w:rsidR="000C203E" w:rsidRDefault="000C20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F7182" w14:textId="77777777" w:rsidR="000C203E" w:rsidRPr="00D33E71" w:rsidRDefault="000C20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25639" w14:textId="77777777" w:rsidR="000C203E" w:rsidRDefault="000C20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A2CC48" w14:textId="77777777" w:rsidR="000C203E" w:rsidRDefault="000C20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683BE80" w14:textId="77777777" w:rsidR="000C203E" w:rsidRDefault="000C20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072FEDE6" w14:textId="77777777" w:rsidR="000C203E" w:rsidRDefault="000C20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54C64946" w14:textId="77777777" w:rsidR="000C203E" w:rsidRDefault="000C20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0C203E" w14:paraId="76F0059E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2D380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8BDF3" w14:textId="77777777" w:rsidR="000C203E" w:rsidRDefault="000C20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BF50F" w14:textId="77777777" w:rsidR="000C203E" w:rsidRPr="00D33E71" w:rsidRDefault="000C20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51BDE" w14:textId="77777777" w:rsidR="000C203E" w:rsidRDefault="000C20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6A4AB7D6" w14:textId="77777777" w:rsidR="000C203E" w:rsidRDefault="000C20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B82AE" w14:textId="77777777" w:rsidR="000C203E" w:rsidRDefault="000C20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5051234E" w14:textId="77777777" w:rsidR="000C203E" w:rsidRDefault="000C20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53C435DC" w14:textId="77777777" w:rsidR="000C203E" w:rsidRDefault="000C20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3208D" w14:textId="77777777" w:rsidR="000C203E" w:rsidRDefault="000C20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47CB6" w14:textId="77777777" w:rsidR="000C203E" w:rsidRDefault="000C20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15ADD" w14:textId="77777777" w:rsidR="000C203E" w:rsidRPr="00D33E71" w:rsidRDefault="000C20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796CC" w14:textId="77777777" w:rsidR="000C203E" w:rsidRDefault="000C20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30C0AB" w14:textId="77777777" w:rsidR="000C203E" w:rsidRDefault="000C20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5C5C0835" w14:textId="77777777" w:rsidR="000C203E" w:rsidRDefault="000C20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51B3B9E9" w14:textId="77777777" w:rsidR="000C203E" w:rsidRDefault="000C20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0C203E" w14:paraId="02D0133E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486C4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2FD85" w14:textId="77777777" w:rsidR="000C203E" w:rsidRDefault="000C20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2B44BBF2" w14:textId="77777777" w:rsidR="000C203E" w:rsidRDefault="000C20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B0A95" w14:textId="77777777" w:rsidR="000C203E" w:rsidRPr="00D33E71" w:rsidRDefault="000C20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1BD8A" w14:textId="77777777" w:rsidR="000C203E" w:rsidRDefault="000C20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17D10E95" w14:textId="77777777" w:rsidR="000C203E" w:rsidRDefault="000C20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4A292D7E" w14:textId="77777777" w:rsidR="000C203E" w:rsidRDefault="000C20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31091" w14:textId="77777777" w:rsidR="000C203E" w:rsidRDefault="000C20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F63B0" w14:textId="77777777" w:rsidR="000C203E" w:rsidRDefault="000C20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04F0D" w14:textId="77777777" w:rsidR="000C203E" w:rsidRDefault="000C20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55FB8" w14:textId="77777777" w:rsidR="000C203E" w:rsidRPr="00D33E71" w:rsidRDefault="000C20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5DFF3" w14:textId="77777777" w:rsidR="000C203E" w:rsidRDefault="000C20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3D3967" w14:textId="77777777" w:rsidR="000C203E" w:rsidRDefault="000C20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0C203E" w14:paraId="66378F1A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ED784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E99F4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4FC8D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6C6C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30A16076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39FE5C6B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C4EA2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18DEB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E4DF4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128+700</w:t>
            </w:r>
          </w:p>
          <w:p w14:paraId="7F4184D2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15DCF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888DE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4, 20, 22 și 40 Cap Y.</w:t>
            </w:r>
          </w:p>
        </w:tc>
      </w:tr>
      <w:tr w:rsidR="000C203E" w14:paraId="7A60DAAC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9CC35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BFF71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66A38B5C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6252F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50F7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09C80C38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76D1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00BC9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11263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B16D0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701E6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0B35D4A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1FE14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405F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354B6723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6F7A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152EA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7156D2AA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CC71C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F40AE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1464E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2D1D0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7EA3D" w14:textId="77777777" w:rsidR="000C203E" w:rsidRPr="004143AF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A41D930" w14:textId="77777777" w:rsidR="000C203E" w:rsidRPr="004143AF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7DB32C61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C4983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CF291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2858F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A9378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7048383C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473E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3C94C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E5628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725C0595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F2927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A991B" w14:textId="77777777" w:rsidR="000C203E" w:rsidRPr="004143AF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50075C8" w14:textId="77777777" w:rsidR="000C203E" w:rsidRPr="004143AF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42A85EFD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A8451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2F3A9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8B3C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C6BC3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4C7F187E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B6EF8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CE7B9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296EB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4B92B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093F1" w14:textId="77777777" w:rsidR="000C203E" w:rsidRPr="004143AF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C203E" w14:paraId="33E18DFF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0F2F7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5CC84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3B52D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554A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07B6DED7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F8140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E2EFE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DAFB3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6E8A2F4E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5B5E7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02E6A" w14:textId="77777777" w:rsidR="000C203E" w:rsidRPr="004143AF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C203E" w14:paraId="4C93BC82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14248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8AB69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49A50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A743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7E7D71A7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E1C57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F512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3879B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3DDF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05187" w14:textId="77777777" w:rsidR="000C203E" w:rsidRPr="00534A55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276486C2" w14:textId="77777777" w:rsidR="000C203E" w:rsidRPr="00534A55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6927B5F" w14:textId="77777777" w:rsidR="000C203E" w:rsidRPr="004143AF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0C203E" w14:paraId="55BDE8A9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3AEA0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F2371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F6E6F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C5DA2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6520EA5D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BDBCF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6EDD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5E5E3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0E186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A406" w14:textId="77777777" w:rsidR="000C203E" w:rsidRPr="00534A55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12996BED" w14:textId="77777777" w:rsidR="000C203E" w:rsidRPr="00534A55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2CE0C63" w14:textId="77777777" w:rsidR="000C203E" w:rsidRPr="00534A55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0C203E" w14:paraId="10BA2C1C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38C29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4E8E5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77786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143D2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7FA39797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B86EC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EA5E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301CD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6B98CD4B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89C72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6B853" w14:textId="77777777" w:rsidR="000C203E" w:rsidRPr="004143AF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C203E" w14:paraId="4476E603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AED7C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59A8B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6A0EF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8D3E1" w14:textId="77777777" w:rsidR="000C203E" w:rsidRPr="000C4604" w:rsidRDefault="000C203E" w:rsidP="00BE3ADC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53D86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2860EE8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6BF689DC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3A3E0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2A8F5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89E16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59F17" w14:textId="77777777" w:rsidR="000C203E" w:rsidRPr="000C4604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2DE4FAD1" w14:textId="77777777" w:rsidR="000C203E" w:rsidRPr="004143AF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0C203E" w14:paraId="578F6D61" w14:textId="77777777" w:rsidTr="00B344F2">
        <w:trPr>
          <w:cantSplit/>
          <w:trHeight w:val="3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2E2E0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6606D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E0026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8A7BE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3A77FA1E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31F6D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959DD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92EC8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3A246AAD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D3548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1DB1B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C203E" w14:paraId="33E74168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40286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191D0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4C03CF2C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FB981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C60A1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7543E75D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490FC3AF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7CD2F5CD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CA286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3BBA1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FE3C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30942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6EB11" w14:textId="77777777" w:rsidR="000C203E" w:rsidRPr="00BB30B6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A14A697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0547F0A3" w14:textId="77777777" w:rsidR="000C203E" w:rsidRPr="004143AF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0C203E" w14:paraId="565DC335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5025B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83327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F2DB1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8C6ED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619453F4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59A06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29E9C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BBCFC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DE21F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8792E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15B082A7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6BEDD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12BC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C5FBC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173EF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144959FD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E014C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97E6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443D9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08BBA7E3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470F4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E1109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38945DB6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1083A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55E74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053569A0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1DEA9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7FACC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D3242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DF920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B10DF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32976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A3D74" w14:textId="77777777" w:rsidR="000C203E" w:rsidRPr="000C4604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0C203E" w14:paraId="72B12CB9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BEF67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C058E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DE8D6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A21D3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06B74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705C7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56575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7DA1FBE3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9311F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E3D43" w14:textId="77777777" w:rsidR="000C203E" w:rsidRPr="000C4604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0C203E" w14:paraId="1266BF51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D98F1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10009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575B32BC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62B7D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F4868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2A798A23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517B7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B8765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0535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3BE2A216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0C0C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7EAF9" w14:textId="77777777" w:rsidR="000C203E" w:rsidRPr="004143AF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B2E184A" w14:textId="77777777" w:rsidR="000C203E" w:rsidRPr="006C1F61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612E3A36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63BEE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lastRenderedPageBreak/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5C118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7BFDB94A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A4A96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C3C54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0E332235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40DDD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4C37B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C2A9D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0D0B9637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E72E8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AE73A" w14:textId="77777777" w:rsidR="000C203E" w:rsidRPr="004143AF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FE577B5" w14:textId="77777777" w:rsidR="000C203E" w:rsidRPr="00D84BD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318CE6F7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C1331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91604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45CE81C7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57F78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7DFB5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361DF6AD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D0F1C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96ADB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52A8D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E38A3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FC81D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C203E" w14:paraId="360CD806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550E6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D3FC0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38B6E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8DD45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041D5F89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6B879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FF285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95D5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2C4BEB17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69B9B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C89BD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C203E" w14:paraId="75446981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83926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51E8E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1E675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2EB2C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5A64DA90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1AF82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9570F54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3E216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50DEE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4362E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F70EF" w14:textId="77777777" w:rsidR="000C203E" w:rsidRPr="00534C03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331C3BB8" w14:textId="77777777" w:rsidR="000C203E" w:rsidRPr="00534C03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D2BD2D7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0C203E" w14:paraId="717B1174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06D2D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9462B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7DC5ABE5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06CF3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06A63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533E3613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D5624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E5162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5002E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06B4CDEA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3E62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20E2B" w14:textId="77777777" w:rsidR="000C203E" w:rsidRPr="004143AF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AE655EB" w14:textId="77777777" w:rsidR="000C203E" w:rsidRPr="00D84BD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1479AEF0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97D5D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B13C2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24A1AB15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D018B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1252F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71C674D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67B3A5C0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A9A1A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6D21A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7169E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BB02C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25CBB" w14:textId="77777777" w:rsidR="000C203E" w:rsidRPr="001F07B1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15C361F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699501F9" w14:textId="77777777" w:rsidR="000C203E" w:rsidRPr="004143AF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0C203E" w14:paraId="0FF5583A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8DBDF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7B3B4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5FB5A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86205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E3527BD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27A45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9595F3D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8D82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CB939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AA96E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2C61D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29C7289E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586E0652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0C203E" w14:paraId="7005E672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653C7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8E7A9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C2D97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DC29C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AFFC2D3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1DE90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423FFD9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AF0E3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81221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C3169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0768B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D06D76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65044632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0C203E" w14:paraId="02320394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68E0A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3DB64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46949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80D2E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E0E7AA0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30898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9ED7919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B91AA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021F0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2E5B3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30B6D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0A10C4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0C203E" w14:paraId="27105EDE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FE61C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B9380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63903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62C0A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E145087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21D2A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5B118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7C194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A3F20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4B234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C526DE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2B70F269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C203E" w14:paraId="0D6C70AB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43162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74210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E21E7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75656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E57FCA8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48396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8E110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F1F44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F6898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C507A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08608A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0C203E" w14:paraId="5E1B8436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AFE21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3FFB2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522FC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F6CA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9A763AD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7917B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884E6E9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B6092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868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79FAE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59E24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65F0B34D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0C203E" w14:paraId="36F48487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BF364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5331F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70667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D649B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7F930D9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3EAEB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5E81D67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CBEB3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C166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4673C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921F9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58F147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552CE907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0C203E" w14:paraId="789F84D8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CFC11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F0DE4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4A504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B6558" w14:textId="77777777" w:rsidR="000C203E" w:rsidRPr="006D3CE2" w:rsidRDefault="000C203E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14:paraId="0EDBA11C" w14:textId="77777777" w:rsidR="000C203E" w:rsidRPr="006D3CE2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0753C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E2BE7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72419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08B20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45BC" w14:textId="77777777" w:rsidR="000C203E" w:rsidRPr="006D3CE2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FCE018F" w14:textId="77777777" w:rsidR="000C203E" w:rsidRPr="006D3CE2" w:rsidRDefault="000C203E" w:rsidP="00BE3ADC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14:paraId="5D1E90A2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0C203E" w14:paraId="05E8AB55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84530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2F983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ADD78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F3E5B" w14:textId="77777777" w:rsidR="000C203E" w:rsidRPr="00AD0C48" w:rsidRDefault="000C203E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FC7E2E7" w14:textId="77777777" w:rsidR="000C203E" w:rsidRPr="00AD0C48" w:rsidRDefault="000C203E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89A72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C2A0225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133AA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BBA6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6C6AB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06629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CC1D24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86DDCC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31F7AE5B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C203E" w14:paraId="39F2AB49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1A04A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F0A81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2C59D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EE34" w14:textId="77777777" w:rsidR="000C203E" w:rsidRDefault="000C203E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7261663" w14:textId="77777777" w:rsidR="000C203E" w:rsidRDefault="000C203E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7B35911A" w14:textId="77777777" w:rsidR="000C203E" w:rsidRDefault="000C203E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510C9B0A" w14:textId="77777777" w:rsidR="000C203E" w:rsidRPr="002532C4" w:rsidRDefault="000C203E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4AD91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372D6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94998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91B7D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915C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852F24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296E652D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0B2C34CF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0C203E" w14:paraId="015D3FFD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1F14D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2F263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98A85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DFE4" w14:textId="77777777" w:rsidR="000C203E" w:rsidRDefault="000C203E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E8103EC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04342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1229B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94FE1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A2DBA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8FAE1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BD806C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61F4A4A5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C203E" w14:paraId="02024954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C6B8E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70B97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47F89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DA940" w14:textId="77777777" w:rsidR="000C203E" w:rsidRDefault="000C203E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B22C71B" w14:textId="77777777" w:rsidR="000C203E" w:rsidRPr="0037264C" w:rsidRDefault="000C203E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D1BE4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3E5CD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3B97F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016AE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C703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E98199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1A1DBDAD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C203E" w14:paraId="3D7CA127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3C6D3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F660B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A9939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08D5" w14:textId="77777777" w:rsidR="000C203E" w:rsidRDefault="000C203E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F30A73A" w14:textId="77777777" w:rsidR="000C203E" w:rsidRPr="003A070D" w:rsidRDefault="000C203E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C195C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5CE98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34D7A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F3E6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C8956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ED665B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0C203E" w14:paraId="559F7B33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F3047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C0F34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FF7A9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CE9F4" w14:textId="77777777" w:rsidR="000C203E" w:rsidRDefault="000C203E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108347E" w14:textId="77777777" w:rsidR="000C203E" w:rsidRPr="00F401CD" w:rsidRDefault="000C203E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2B38B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483EB962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AAEEF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5C17F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CE13A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961D6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9B1AA5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615A05DB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C203E" w14:paraId="368178F1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628CB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7E8B6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75659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87212" w14:textId="77777777" w:rsidR="000C203E" w:rsidRDefault="000C203E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E4CD8EF" w14:textId="77777777" w:rsidR="000C203E" w:rsidRDefault="000C203E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552B0BBC" w14:textId="77777777" w:rsidR="000C203E" w:rsidRDefault="000C203E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E0D00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5B3CE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FDAF3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F7285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934C8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4A95AD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065CF075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C203E" w14:paraId="1CC705B4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9977C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53309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A296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0FE74" w14:textId="77777777" w:rsidR="000C203E" w:rsidRDefault="000C203E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B2E7730" w14:textId="77777777" w:rsidR="000C203E" w:rsidRDefault="000C203E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709F69FA" w14:textId="77777777" w:rsidR="000C203E" w:rsidRDefault="000C203E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2EB195E1" w14:textId="77777777" w:rsidR="000C203E" w:rsidRPr="002532C4" w:rsidRDefault="000C203E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FAE87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7706C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0B0FB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6D8B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13799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CEDB13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66B7305B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0C203E" w14:paraId="02432847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27A6C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F4546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1C613F36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B79C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FF8" w14:textId="77777777" w:rsidR="000C203E" w:rsidRDefault="000C203E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1B0D7DD6" w14:textId="77777777" w:rsidR="000C203E" w:rsidRDefault="000C203E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6FA12BD1" w14:textId="77777777" w:rsidR="000C203E" w:rsidRDefault="000C203E" w:rsidP="00BE3ADC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AF028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BF27E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29BF2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57A64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52240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DFB582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0C203E" w14:paraId="04D75534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CDC6B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0F0A8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D2A35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9108B" w14:textId="77777777" w:rsidR="000C203E" w:rsidRPr="002D1130" w:rsidRDefault="000C203E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01BC5D72" w14:textId="77777777" w:rsidR="000C203E" w:rsidRPr="002D1130" w:rsidRDefault="000C203E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325993B0" w14:textId="77777777" w:rsidR="000C203E" w:rsidRPr="002D1130" w:rsidRDefault="000C203E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3A666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37145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D3238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312C5321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DE917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3D180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68F38A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6253DF61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46AD7BF5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0879392E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2D933EA7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0C203E" w14:paraId="5D2A3DB0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C58C6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67634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16D4D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AF699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6222F3F7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64742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8AAD6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E90F6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BF034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AD5A1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02925A0F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43959963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0C203E" w14:paraId="0762906D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D67CC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3D54D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ABCCC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9F14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4EF861E3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0DF8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4B37E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6BECB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2394F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2AB8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631CB653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5F8B8B0E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0C203E" w14:paraId="6E430BC6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B4E22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15275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51FC2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0135E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35D3D856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F3742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7948E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ABA31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5C2E4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27D8B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011719BD" w14:textId="77777777" w:rsidR="000C203E" w:rsidRPr="00CB3447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0C203E" w14:paraId="0FCB4FF7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799E7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7F263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A6DAC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E31AE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1384C405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A531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E3D8B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BB0D3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683B5263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9899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105A" w14:textId="77777777" w:rsidR="000C203E" w:rsidRPr="004143AF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25346AE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76E22059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7668A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6B43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0CCD8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F5CB4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41DE3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726B65A7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7AFDB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22586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64BA9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18543" w14:textId="77777777" w:rsidR="000C203E" w:rsidRPr="004143AF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C203E" w14:paraId="7AD05B37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FDB56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E4664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14:paraId="4A2F1D21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D5AAD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C5C10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3534BB03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73CD4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56995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0476D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119B0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3166E" w14:textId="77777777" w:rsidR="000C203E" w:rsidRPr="00E34077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0C203E" w14:paraId="4233545B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84FCF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A715F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C13B0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C4066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0C5F4D65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8C1FB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68D0F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27E1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CBBC0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BACDD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71F373AB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7F822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6F85B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2AA41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A485E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14A7264D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51E07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DEC61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20634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Șantier Mobil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4BEDF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B63E1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pe perioada lucrărilor RPc, fără S+D+Sărbători legale</w:t>
            </w:r>
          </w:p>
        </w:tc>
      </w:tr>
      <w:tr w:rsidR="000C203E" w14:paraId="362A5A1B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96B85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EA5A8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5FDCA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60D78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 Mircești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F7B54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B0AF9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0DAE8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361+251</w:t>
            </w:r>
          </w:p>
          <w:p w14:paraId="68BAD836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354+115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78F7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E8467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Ax St. Mircești și Ax st. Săbăoani, zilnic (inclusiv sâmbăta, duminica și sărbători legale) între orele 07.00 – 19.00</w:t>
            </w:r>
          </w:p>
        </w:tc>
      </w:tr>
      <w:tr w:rsidR="000C203E" w14:paraId="5F68FF09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F8CDC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B9F99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69BF4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9C4A5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4E19C216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79F28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1A136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29319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1F0EF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EC46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7246C7AF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CF2A8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5F092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AED33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AA766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1DD4E739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73028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F15B9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10D9B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3E461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D1475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47855D7D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781A2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4DD79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13896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48CDC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4C8CC0DE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FE2AF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82BD8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6AFE5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6C766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5A69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24A95B47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05B1A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3D45B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66DB8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BEA56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0889AB74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3C30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9A8B602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B49E3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E572B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2CDF6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418D3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1D3900D1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F79C1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E951E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B559F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097AC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0A974BF9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A428E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0E83D24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7C13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AB141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EE7FA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621BC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70462A60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10B66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F07BF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8ECFF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8DED5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09D97650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81DF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D2F4BA9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A7671C7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3CF7C1F9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07D94FC4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5D1AB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96131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26700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62872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AA4ECA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689D901E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7FAECEF3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0C203E" w14:paraId="7951F84D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48682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8F6C7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00A10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EAC27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09CF31AF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1AE0F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F6B15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C0BBA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AA53B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186ED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0C203E" w14:paraId="34781FE6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FA9BE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BCF5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0E22B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132F5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638CC8B4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C8A38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54F3E3E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39755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1644E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1E8AB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7A3EA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15DCFC3F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C96DD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9419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247A3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34023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57D0455F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2325D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2B53065C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2B27B28B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2CF93E09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DBA4E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136C7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F2E42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E7C22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65926475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5B2D5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A8D31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75549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FAC1C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418A78CD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92703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96A966D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7919A2A5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678185FB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DD9B4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5C155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6A5EE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8834F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11D6AAD9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4D8F6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423E4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1C974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A4913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2CF220F7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76D02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DD84B" w14:textId="77777777" w:rsidR="000C203E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F84AB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182A5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DA459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7A0D6EF6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5095E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55762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6045F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8C13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55348D64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12306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E497405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62F4D1A9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51C2552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03D0AE55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CA9CC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AFCC9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0604B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AFCB5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0F14B6FA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6D0F2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ABE3D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0FA69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3563A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34EFBEDF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A35A5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768E378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B350D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F3859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754A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723F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08506928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C515D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2DA2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57950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BED9E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14A7B465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0530C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6D3EAA5B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A4B57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9055F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FF344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444CE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C203E" w14:paraId="470029C9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EE09A" w14:textId="77777777" w:rsidR="000C203E" w:rsidRDefault="000C203E" w:rsidP="000C203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B28D8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AC972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18AB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1F72346F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7B5257C5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E0B6B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8BC3F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A9573" w14:textId="77777777" w:rsidR="000C203E" w:rsidRDefault="000C203E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45170" w14:textId="77777777" w:rsidR="000C203E" w:rsidRPr="00D33E71" w:rsidRDefault="000C203E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52EC5" w14:textId="77777777" w:rsidR="000C203E" w:rsidRDefault="000C203E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C4FE546" w14:textId="77777777" w:rsidR="000C203E" w:rsidRPr="00BA7DAE" w:rsidRDefault="000C203E" w:rsidP="000A5D7E">
      <w:pPr>
        <w:tabs>
          <w:tab w:val="left" w:pos="2748"/>
        </w:tabs>
        <w:rPr>
          <w:sz w:val="20"/>
          <w:lang w:val="ro-RO"/>
        </w:rPr>
      </w:pPr>
    </w:p>
    <w:p w14:paraId="56B84D23" w14:textId="77777777" w:rsidR="000C203E" w:rsidRDefault="000C203E" w:rsidP="00F663CA">
      <w:pPr>
        <w:pStyle w:val="Heading1"/>
        <w:spacing w:line="360" w:lineRule="auto"/>
      </w:pPr>
      <w:r>
        <w:t>LINIA 501</w:t>
      </w:r>
    </w:p>
    <w:p w14:paraId="77742149" w14:textId="77777777" w:rsidR="000C203E" w:rsidRPr="003A27E1" w:rsidRDefault="000C203E" w:rsidP="0099543A">
      <w:pPr>
        <w:pStyle w:val="Heading1"/>
        <w:spacing w:line="360" w:lineRule="auto"/>
      </w:pPr>
      <w:r>
        <w:t>BUZĂU - NEHOIAŞU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0C203E" w14:paraId="15F33B81" w14:textId="77777777" w:rsidTr="00B40E27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DEB1A" w14:textId="77777777" w:rsidR="000C203E" w:rsidRDefault="000C203E" w:rsidP="000C20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10868" w14:textId="77777777" w:rsidR="000C203E" w:rsidRDefault="000C203E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  <w:p w14:paraId="2DCC4DF5" w14:textId="77777777" w:rsidR="000C203E" w:rsidRDefault="000C203E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7711F" w14:textId="77777777" w:rsidR="000C203E" w:rsidRPr="00B754A2" w:rsidRDefault="000C203E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B5FD2" w14:textId="77777777" w:rsidR="000C203E" w:rsidRDefault="000C203E" w:rsidP="001306BA">
            <w:pPr>
              <w:spacing w:before="20" w:after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Pârscov - Pătârlagele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7BF8C" w14:textId="77777777" w:rsidR="000C203E" w:rsidRDefault="000C203E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C49E9" w14:textId="77777777" w:rsidR="000C203E" w:rsidRPr="00E240C5" w:rsidRDefault="000C203E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C2046" w14:textId="77777777" w:rsidR="000C203E" w:rsidRDefault="000C203E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EF2D9" w14:textId="77777777" w:rsidR="000C203E" w:rsidRPr="00B754A2" w:rsidRDefault="000C203E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74B5F" w14:textId="77777777" w:rsidR="000C203E" w:rsidRDefault="000C203E" w:rsidP="000820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2F3E7BFC" w14:textId="77777777" w:rsidR="000C203E" w:rsidRDefault="000C203E">
      <w:pPr>
        <w:spacing w:before="40" w:after="40" w:line="192" w:lineRule="auto"/>
        <w:ind w:right="57"/>
        <w:rPr>
          <w:sz w:val="20"/>
          <w:lang w:val="ro-RO"/>
        </w:rPr>
      </w:pPr>
    </w:p>
    <w:p w14:paraId="6042C97F" w14:textId="77777777" w:rsidR="000C203E" w:rsidRDefault="000C203E" w:rsidP="00E7698F">
      <w:pPr>
        <w:pStyle w:val="Heading1"/>
        <w:spacing w:line="360" w:lineRule="auto"/>
      </w:pPr>
      <w:r>
        <w:t>LINIA 504</w:t>
      </w:r>
    </w:p>
    <w:p w14:paraId="7D38E446" w14:textId="77777777" w:rsidR="000C203E" w:rsidRPr="00A16A49" w:rsidRDefault="000C203E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C203E" w14:paraId="0DA3F19C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A5B27" w14:textId="77777777" w:rsidR="000C203E" w:rsidRDefault="000C203E" w:rsidP="000C20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7953F" w14:textId="77777777" w:rsidR="000C203E" w:rsidRDefault="000C20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5E1586EC" w14:textId="77777777" w:rsidR="000C203E" w:rsidRDefault="000C20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6014B" w14:textId="77777777" w:rsidR="000C203E" w:rsidRDefault="000C203E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C9A39" w14:textId="77777777" w:rsidR="000C203E" w:rsidRDefault="000C203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8455FD7" w14:textId="77777777" w:rsidR="000C203E" w:rsidRDefault="000C203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A7A7F" w14:textId="77777777" w:rsidR="000C203E" w:rsidRDefault="000C20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A273D" w14:textId="77777777" w:rsidR="000C203E" w:rsidRPr="00D0473F" w:rsidRDefault="000C20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02579" w14:textId="77777777" w:rsidR="000C203E" w:rsidRDefault="000C203E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A9CC0" w14:textId="77777777" w:rsidR="000C203E" w:rsidRDefault="000C203E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C4D17" w14:textId="77777777" w:rsidR="000C203E" w:rsidRDefault="000C203E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05B62EF2" w14:textId="77777777" w:rsidR="000C203E" w:rsidRDefault="000C203E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3933A73F" w14:textId="77777777" w:rsidR="000C203E" w:rsidRPr="004C4194" w:rsidRDefault="000C203E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0C203E" w14:paraId="68E005C7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995A" w14:textId="77777777" w:rsidR="000C203E" w:rsidRDefault="000C203E" w:rsidP="000C20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00DED" w14:textId="77777777" w:rsidR="000C203E" w:rsidRDefault="000C20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3D431D15" w14:textId="77777777" w:rsidR="000C203E" w:rsidRDefault="000C20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F7C41" w14:textId="77777777" w:rsidR="000C203E" w:rsidRDefault="000C203E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AA59" w14:textId="77777777" w:rsidR="000C203E" w:rsidRDefault="000C203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28A9DEEB" w14:textId="77777777" w:rsidR="000C203E" w:rsidRDefault="000C203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994E5" w14:textId="77777777" w:rsidR="000C203E" w:rsidRDefault="000C20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1DF86" w14:textId="77777777" w:rsidR="000C203E" w:rsidRPr="00D0473F" w:rsidRDefault="000C20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8D259" w14:textId="77777777" w:rsidR="000C203E" w:rsidRDefault="000C203E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078A82CB" w14:textId="77777777" w:rsidR="000C203E" w:rsidRDefault="000C203E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84CC8" w14:textId="77777777" w:rsidR="000C203E" w:rsidRDefault="000C203E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686DA" w14:textId="77777777" w:rsidR="000C203E" w:rsidRPr="004C4194" w:rsidRDefault="000C203E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C203E" w14:paraId="29F73F1E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A800D" w14:textId="77777777" w:rsidR="000C203E" w:rsidRDefault="000C203E" w:rsidP="000C20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F6DFB" w14:textId="77777777" w:rsidR="000C203E" w:rsidRDefault="000C20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B0861" w14:textId="77777777" w:rsidR="000C203E" w:rsidRDefault="000C203E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D550C" w14:textId="77777777" w:rsidR="000C203E" w:rsidRDefault="000C203E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30845EBD" w14:textId="77777777" w:rsidR="000C203E" w:rsidRDefault="000C203E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34709" w14:textId="77777777" w:rsidR="000C203E" w:rsidRDefault="000C20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FDF6" w14:textId="77777777" w:rsidR="000C203E" w:rsidRPr="00D0473F" w:rsidRDefault="000C20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38A1B" w14:textId="77777777" w:rsidR="000C203E" w:rsidRDefault="000C203E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5B85E913" w14:textId="77777777" w:rsidR="000C203E" w:rsidRDefault="000C203E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B71BE" w14:textId="77777777" w:rsidR="000C203E" w:rsidRDefault="000C203E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758D1" w14:textId="77777777" w:rsidR="000C203E" w:rsidRPr="004C4194" w:rsidRDefault="000C203E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C203E" w14:paraId="060E97C3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D18AD" w14:textId="77777777" w:rsidR="000C203E" w:rsidRDefault="000C203E" w:rsidP="000C20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84FDA" w14:textId="77777777" w:rsidR="000C203E" w:rsidRDefault="000C20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1A4C6871" w14:textId="77777777" w:rsidR="000C203E" w:rsidRDefault="000C20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F6F7A" w14:textId="77777777" w:rsidR="000C203E" w:rsidRPr="00D0473F" w:rsidRDefault="000C20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4462F" w14:textId="77777777" w:rsidR="000C203E" w:rsidRDefault="000C203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41B528A8" w14:textId="77777777" w:rsidR="000C203E" w:rsidRDefault="000C203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583FE" w14:textId="77777777" w:rsidR="000C203E" w:rsidRDefault="000C20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5926C" w14:textId="77777777" w:rsidR="000C203E" w:rsidRPr="00D0473F" w:rsidRDefault="000C20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0954" w14:textId="77777777" w:rsidR="000C203E" w:rsidRDefault="000C20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22A5E263" w14:textId="77777777" w:rsidR="000C203E" w:rsidRDefault="000C20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AC801" w14:textId="77777777" w:rsidR="000C203E" w:rsidRPr="00D0473F" w:rsidRDefault="000C20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7B89C" w14:textId="77777777" w:rsidR="000C203E" w:rsidRPr="004C4194" w:rsidRDefault="000C203E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7542283D" w14:textId="77777777" w:rsidR="000C203E" w:rsidRPr="00D0576C" w:rsidRDefault="000C203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45A37F5C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0C105" w14:textId="77777777" w:rsidR="000C203E" w:rsidRDefault="000C203E" w:rsidP="000C20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9CAF6" w14:textId="77777777" w:rsidR="000C203E" w:rsidRDefault="000C20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C19CE" w14:textId="77777777" w:rsidR="000C203E" w:rsidRPr="00D0473F" w:rsidRDefault="000C20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6D6E4" w14:textId="77777777" w:rsidR="000C203E" w:rsidRDefault="000C203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A6EC79D" w14:textId="77777777" w:rsidR="000C203E" w:rsidRDefault="000C203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26ECA342" w14:textId="77777777" w:rsidR="000C203E" w:rsidRDefault="000C203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FF0EB" w14:textId="77777777" w:rsidR="000C203E" w:rsidRDefault="000C20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4E53" w14:textId="77777777" w:rsidR="000C203E" w:rsidRPr="00D0473F" w:rsidRDefault="000C20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B8FA9" w14:textId="77777777" w:rsidR="000C203E" w:rsidRDefault="000C20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30124" w14:textId="77777777" w:rsidR="000C203E" w:rsidRPr="00D0473F" w:rsidRDefault="000C20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F8523" w14:textId="77777777" w:rsidR="000C203E" w:rsidRDefault="000C203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02EDEE34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9B8A0" w14:textId="77777777" w:rsidR="000C203E" w:rsidRDefault="000C203E" w:rsidP="000C20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CA18D" w14:textId="77777777" w:rsidR="000C203E" w:rsidRDefault="000C20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6661" w14:textId="77777777" w:rsidR="000C203E" w:rsidRPr="00D0473F" w:rsidRDefault="000C20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A6E02" w14:textId="77777777" w:rsidR="000C203E" w:rsidRDefault="000C203E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FEB033D" w14:textId="77777777" w:rsidR="000C203E" w:rsidRDefault="000C203E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82410" w14:textId="77777777" w:rsidR="000C203E" w:rsidRDefault="000C20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C38AD" w14:textId="77777777" w:rsidR="000C203E" w:rsidRPr="00D0473F" w:rsidRDefault="000C20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72DE6" w14:textId="77777777" w:rsidR="000C203E" w:rsidRDefault="000C20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89D5B" w14:textId="77777777" w:rsidR="000C203E" w:rsidRPr="00D0473F" w:rsidRDefault="000C20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98CDE" w14:textId="77777777" w:rsidR="000C203E" w:rsidRDefault="000C203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0C203E" w14:paraId="683005D1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7F44A" w14:textId="77777777" w:rsidR="000C203E" w:rsidRDefault="000C203E" w:rsidP="000C20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3ABF5" w14:textId="77777777" w:rsidR="000C203E" w:rsidRDefault="000C20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87DCB" w14:textId="77777777" w:rsidR="000C203E" w:rsidRPr="00D0473F" w:rsidRDefault="000C20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E9988" w14:textId="77777777" w:rsidR="000C203E" w:rsidRDefault="000C203E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284C681" w14:textId="77777777" w:rsidR="000C203E" w:rsidRDefault="000C203E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235F" w14:textId="77777777" w:rsidR="000C203E" w:rsidRDefault="000C203E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9CB8E" w14:textId="77777777" w:rsidR="000C203E" w:rsidRPr="00D0473F" w:rsidRDefault="000C203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2CA7A" w14:textId="77777777" w:rsidR="000C203E" w:rsidRDefault="000C203E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E4D2B" w14:textId="77777777" w:rsidR="000C203E" w:rsidRPr="00D0473F" w:rsidRDefault="000C203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3097D" w14:textId="77777777" w:rsidR="000C203E" w:rsidRDefault="000C203E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0C203E" w14:paraId="55630C7F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C0B9B" w14:textId="77777777" w:rsidR="000C203E" w:rsidRDefault="000C203E" w:rsidP="000C203E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5E346" w14:textId="77777777" w:rsidR="000C203E" w:rsidRDefault="000C20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C9D1E" w14:textId="77777777" w:rsidR="000C203E" w:rsidRPr="00D0473F" w:rsidRDefault="000C20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45394" w14:textId="77777777" w:rsidR="000C203E" w:rsidRDefault="000C203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E0719C7" w14:textId="77777777" w:rsidR="000C203E" w:rsidRDefault="000C203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4A5EF" w14:textId="77777777" w:rsidR="000C203E" w:rsidRDefault="000C20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E95F8" w14:textId="77777777" w:rsidR="000C203E" w:rsidRPr="00D0473F" w:rsidRDefault="000C20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C2442" w14:textId="77777777" w:rsidR="000C203E" w:rsidRDefault="000C20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7D7A8" w14:textId="77777777" w:rsidR="000C203E" w:rsidRPr="00D0473F" w:rsidRDefault="000C20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94684" w14:textId="77777777" w:rsidR="000C203E" w:rsidRDefault="000C203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7262DA71" w14:textId="77777777" w:rsidR="000C203E" w:rsidRDefault="000C203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C203E" w14:paraId="20731CDC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35042" w14:textId="77777777" w:rsidR="000C203E" w:rsidRDefault="000C203E" w:rsidP="000C203E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AD1F0" w14:textId="77777777" w:rsidR="000C203E" w:rsidRDefault="000C20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4B57C" w14:textId="77777777" w:rsidR="000C203E" w:rsidRPr="00D0473F" w:rsidRDefault="000C20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332F5" w14:textId="77777777" w:rsidR="000C203E" w:rsidRDefault="000C203E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856C3D7" w14:textId="77777777" w:rsidR="000C203E" w:rsidRDefault="000C203E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3B2B3" w14:textId="77777777" w:rsidR="000C203E" w:rsidRDefault="000C203E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B3B38" w14:textId="77777777" w:rsidR="000C203E" w:rsidRPr="00D0473F" w:rsidRDefault="000C203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A40A" w14:textId="77777777" w:rsidR="000C203E" w:rsidRDefault="000C203E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10585" w14:textId="77777777" w:rsidR="000C203E" w:rsidRPr="00D0473F" w:rsidRDefault="000C203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DC31E" w14:textId="77777777" w:rsidR="000C203E" w:rsidRDefault="000C203E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0C203E" w14:paraId="7FC20D6B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6D7EB" w14:textId="77777777" w:rsidR="000C203E" w:rsidRDefault="000C203E" w:rsidP="000C203E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654D3" w14:textId="77777777" w:rsidR="000C203E" w:rsidRDefault="000C20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0DF44" w14:textId="77777777" w:rsidR="000C203E" w:rsidRPr="00D0473F" w:rsidRDefault="000C20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31E1" w14:textId="77777777" w:rsidR="000C203E" w:rsidRDefault="000C203E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8208073" w14:textId="77777777" w:rsidR="000C203E" w:rsidRDefault="000C203E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C6B0F" w14:textId="77777777" w:rsidR="000C203E" w:rsidRDefault="000C203E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3E987" w14:textId="77777777" w:rsidR="000C203E" w:rsidRPr="00D0473F" w:rsidRDefault="000C203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2BA08" w14:textId="77777777" w:rsidR="000C203E" w:rsidRDefault="000C203E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7A485" w14:textId="77777777" w:rsidR="000C203E" w:rsidRPr="00D0473F" w:rsidRDefault="000C203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F2D1A" w14:textId="77777777" w:rsidR="000C203E" w:rsidRDefault="000C203E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0C203E" w14:paraId="330C271E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9ACF1" w14:textId="77777777" w:rsidR="000C203E" w:rsidRDefault="000C203E" w:rsidP="000C203E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C891F" w14:textId="77777777" w:rsidR="000C203E" w:rsidRDefault="000C20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52F80" w14:textId="77777777" w:rsidR="000C203E" w:rsidRPr="00D0473F" w:rsidRDefault="000C20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BEEAF" w14:textId="77777777" w:rsidR="000C203E" w:rsidRDefault="000C203E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9E0775B" w14:textId="77777777" w:rsidR="000C203E" w:rsidRDefault="000C203E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FB858" w14:textId="77777777" w:rsidR="000C203E" w:rsidRDefault="000C203E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4600373" w14:textId="77777777" w:rsidR="000C203E" w:rsidRDefault="000C203E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139CF" w14:textId="77777777" w:rsidR="000C203E" w:rsidRPr="00D0473F" w:rsidRDefault="000C203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3644F" w14:textId="77777777" w:rsidR="000C203E" w:rsidRDefault="000C203E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C07AF" w14:textId="77777777" w:rsidR="000C203E" w:rsidRPr="00D0473F" w:rsidRDefault="000C203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FC560" w14:textId="77777777" w:rsidR="000C203E" w:rsidRDefault="000C203E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C73D701" w14:textId="77777777" w:rsidR="000C203E" w:rsidRDefault="000C203E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0C203E" w14:paraId="48321150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57726" w14:textId="77777777" w:rsidR="000C203E" w:rsidRDefault="000C203E" w:rsidP="000C203E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8D110" w14:textId="77777777" w:rsidR="000C203E" w:rsidRDefault="000C20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907CA" w14:textId="77777777" w:rsidR="000C203E" w:rsidRPr="00D0473F" w:rsidRDefault="000C20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C93F8" w14:textId="77777777" w:rsidR="000C203E" w:rsidRDefault="000C203E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63564CB" w14:textId="77777777" w:rsidR="000C203E" w:rsidRDefault="000C203E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86F1A" w14:textId="77777777" w:rsidR="000C203E" w:rsidRDefault="000C203E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67B0A7E" w14:textId="77777777" w:rsidR="000C203E" w:rsidRDefault="000C203E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E59A4" w14:textId="77777777" w:rsidR="000C203E" w:rsidRPr="00D0473F" w:rsidRDefault="000C203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1C88F" w14:textId="77777777" w:rsidR="000C203E" w:rsidRDefault="000C203E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09F0" w14:textId="77777777" w:rsidR="000C203E" w:rsidRPr="00D0473F" w:rsidRDefault="000C203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21CEB" w14:textId="77777777" w:rsidR="000C203E" w:rsidRDefault="000C203E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BCC5051" w14:textId="77777777" w:rsidR="000C203E" w:rsidRDefault="000C203E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0C203E" w14:paraId="0683AA05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EF464" w14:textId="77777777" w:rsidR="000C203E" w:rsidRDefault="000C203E" w:rsidP="000C203E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2815B" w14:textId="77777777" w:rsidR="000C203E" w:rsidRDefault="000C20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988E1" w14:textId="77777777" w:rsidR="000C203E" w:rsidRPr="00D0473F" w:rsidRDefault="000C20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4ED4A" w14:textId="77777777" w:rsidR="000C203E" w:rsidRDefault="000C203E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034009A7" w14:textId="77777777" w:rsidR="000C203E" w:rsidRDefault="000C203E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EF002" w14:textId="77777777" w:rsidR="000C203E" w:rsidRDefault="000C203E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A5A3E" w14:textId="77777777" w:rsidR="000C203E" w:rsidRDefault="000C20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4BB04" w14:textId="77777777" w:rsidR="000C203E" w:rsidRDefault="000C20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73F74EA8" w14:textId="77777777" w:rsidR="000C203E" w:rsidRDefault="000C20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18ACC" w14:textId="77777777" w:rsidR="000C203E" w:rsidRPr="00D0473F" w:rsidRDefault="000C20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6B967" w14:textId="77777777" w:rsidR="000C203E" w:rsidRDefault="000C203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37C3CE9E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E3033" w14:textId="77777777" w:rsidR="000C203E" w:rsidRDefault="000C203E" w:rsidP="000C203E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BD8B7" w14:textId="77777777" w:rsidR="000C203E" w:rsidRDefault="000C20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4E25A332" w14:textId="77777777" w:rsidR="000C203E" w:rsidRDefault="000C20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29048" w14:textId="77777777" w:rsidR="000C203E" w:rsidRPr="00D0473F" w:rsidRDefault="000C20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5C8D6" w14:textId="77777777" w:rsidR="000C203E" w:rsidRDefault="000C203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654699CC" w14:textId="77777777" w:rsidR="000C203E" w:rsidRDefault="000C203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72211" w14:textId="77777777" w:rsidR="000C203E" w:rsidRDefault="000C203E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2C2CA" w14:textId="77777777" w:rsidR="000C203E" w:rsidRDefault="000C20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78658" w14:textId="77777777" w:rsidR="000C203E" w:rsidRDefault="000C20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991F9" w14:textId="77777777" w:rsidR="000C203E" w:rsidRPr="00D0473F" w:rsidRDefault="000C20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1B32F" w14:textId="77777777" w:rsidR="000C203E" w:rsidRDefault="000C203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2E5D8A23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A543E" w14:textId="77777777" w:rsidR="000C203E" w:rsidRDefault="000C203E" w:rsidP="000C203E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ECE59" w14:textId="77777777" w:rsidR="000C203E" w:rsidRDefault="000C20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F280A" w14:textId="77777777" w:rsidR="000C203E" w:rsidRDefault="000C20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FDD47" w14:textId="77777777" w:rsidR="000C203E" w:rsidRDefault="000C203E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6A68B7DE" w14:textId="77777777" w:rsidR="000C203E" w:rsidRDefault="000C203E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2C000" w14:textId="77777777" w:rsidR="000C203E" w:rsidRDefault="000C203E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D6C9F9C" w14:textId="77777777" w:rsidR="000C203E" w:rsidRDefault="000C203E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3F4D3" w14:textId="77777777" w:rsidR="000C203E" w:rsidRDefault="000C20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3EB43" w14:textId="77777777" w:rsidR="000C203E" w:rsidRDefault="000C20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5546A" w14:textId="77777777" w:rsidR="000C203E" w:rsidRPr="00D0473F" w:rsidRDefault="000C20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42FA3" w14:textId="77777777" w:rsidR="000C203E" w:rsidRDefault="000C203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C464D7" w14:textId="77777777" w:rsidR="000C203E" w:rsidRDefault="000C203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0C203E" w14:paraId="3B5CEAD9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9281F" w14:textId="77777777" w:rsidR="000C203E" w:rsidRDefault="000C203E" w:rsidP="000C203E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50B13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69B43" w14:textId="77777777" w:rsidR="000C203E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F3E7D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361D49DB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278F" w14:textId="77777777" w:rsidR="000C203E" w:rsidRDefault="000C203E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3A559FC" w14:textId="77777777" w:rsidR="000C203E" w:rsidRDefault="000C203E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A0BDD" w14:textId="77777777" w:rsidR="000C203E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5E5AB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8966F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FD47A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E70FFC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0C203E" w14:paraId="67660DE2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A586D" w14:textId="77777777" w:rsidR="000C203E" w:rsidRDefault="000C203E" w:rsidP="000C20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F51DA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3BC3C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931CC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27984B15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534BB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4A414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76B4E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C7995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138B3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1438F044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0C203E" w14:paraId="25C7CE2A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F853F" w14:textId="77777777" w:rsidR="000C203E" w:rsidRDefault="000C203E" w:rsidP="000C20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79C2D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4FCF3F77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29F41" w14:textId="77777777" w:rsidR="000C203E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47773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764753C3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549A4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6DE56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C6734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00730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0995A" w14:textId="77777777" w:rsidR="000C203E" w:rsidRPr="004C4194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C203E" w14:paraId="1B317FBF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CEB22" w14:textId="77777777" w:rsidR="000C203E" w:rsidRDefault="000C203E" w:rsidP="000C20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57B4D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44280DDE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8CFC5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79568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616B6C47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5D427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8DFBE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C545E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D538C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ADA95" w14:textId="77777777" w:rsidR="000C203E" w:rsidRPr="004C4194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D204CDD" w14:textId="77777777" w:rsidR="000C203E" w:rsidRPr="00D0576C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0213242A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E8479" w14:textId="77777777" w:rsidR="000C203E" w:rsidRDefault="000C203E" w:rsidP="000C20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F7BD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2F28E913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24875" w14:textId="77777777" w:rsidR="000C203E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28014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4A98555C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F78F2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FC38A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D66FD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4DA4B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735AE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C203E" w14:paraId="2A67C020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F0B77" w14:textId="77777777" w:rsidR="000C203E" w:rsidRDefault="000C203E" w:rsidP="000C20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7B484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39E50618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78DE7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B9FD2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3BAF3160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613E7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67190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F89B1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1FFC0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D4849" w14:textId="77777777" w:rsidR="000C203E" w:rsidRPr="004C4194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8CAE2B3" w14:textId="77777777" w:rsidR="000C203E" w:rsidRPr="00D0576C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1C39BB8B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24FF5" w14:textId="77777777" w:rsidR="000C203E" w:rsidRDefault="000C203E" w:rsidP="000C20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5D05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65B75BAF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544BB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A92F2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15944607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F3489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F5C3D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25C5E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E2B36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C7EC6" w14:textId="77777777" w:rsidR="000C203E" w:rsidRPr="004C4194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AE848B2" w14:textId="77777777" w:rsidR="000C203E" w:rsidRPr="00D0576C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7DAF19A9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C8608" w14:textId="77777777" w:rsidR="000C203E" w:rsidRDefault="000C203E" w:rsidP="000C20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EC622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11D3EF7B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6EF18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F220A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6BA9CDEB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DACF9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1CF5A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BC7D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7C693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9D3F7" w14:textId="77777777" w:rsidR="000C203E" w:rsidRPr="004C4194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AE5670C" w14:textId="77777777" w:rsidR="000C203E" w:rsidRPr="00D0576C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201ADA0D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87496" w14:textId="77777777" w:rsidR="000C203E" w:rsidRDefault="000C203E" w:rsidP="000C20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D72A3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3B062" w14:textId="77777777" w:rsidR="000C203E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258ED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A2DD9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DCF0D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CEACE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8CCD0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5F13A" w14:textId="77777777" w:rsidR="000C203E" w:rsidRPr="00E03C2B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813F140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0C203E" w14:paraId="62BF26A3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BE83C" w14:textId="77777777" w:rsidR="000C203E" w:rsidRDefault="000C203E" w:rsidP="000C20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91286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5BC87884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457FD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05E4C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50DE7E32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C3649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B3422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BDD3D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33252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E405D" w14:textId="77777777" w:rsidR="000C203E" w:rsidRPr="004C4194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378220C" w14:textId="77777777" w:rsidR="000C203E" w:rsidRPr="00D0576C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4AC70ACA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A13DB" w14:textId="77777777" w:rsidR="000C203E" w:rsidRDefault="000C203E" w:rsidP="000C20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88DD5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2605CC9E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91A1" w14:textId="77777777" w:rsidR="000C203E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B6BA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6570C8A6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E624B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DB6DB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CC0B4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9AEBB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100A6" w14:textId="77777777" w:rsidR="000C203E" w:rsidRPr="00E4349C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1728313" w14:textId="77777777" w:rsidR="000C203E" w:rsidRPr="00E4349C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411B2E2B" w14:textId="77777777" w:rsidR="000C203E" w:rsidRPr="00E4349C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0C203E" w14:paraId="547E23E0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D66" w14:textId="77777777" w:rsidR="000C203E" w:rsidRDefault="000C203E" w:rsidP="000C20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FDFF9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24F03F35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58F86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FD527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13255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48F58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BD9BE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D1F64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A4992" w14:textId="77777777" w:rsidR="000C203E" w:rsidRPr="004C4194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79544D3" w14:textId="77777777" w:rsidR="000C203E" w:rsidRPr="00D0576C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5A6B1DD1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31E52" w14:textId="77777777" w:rsidR="000C203E" w:rsidRDefault="000C203E" w:rsidP="000C20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EF060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27F882BF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C9436" w14:textId="77777777" w:rsidR="000C203E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E7F48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19B5D8AE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657DC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58C28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EB079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4F8E9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DCC26" w14:textId="77777777" w:rsidR="000C203E" w:rsidRPr="000D6FC2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CDDAEEA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1F8C0A12" w14:textId="77777777" w:rsidR="000C203E" w:rsidRPr="000D6FC2" w:rsidRDefault="000C203E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C203E" w14:paraId="70581B38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3CD7D" w14:textId="77777777" w:rsidR="000C203E" w:rsidRDefault="000C203E" w:rsidP="000C20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F2A33" w14:textId="77777777" w:rsidR="000C203E" w:rsidRDefault="000C203E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4392AEAF" w14:textId="77777777" w:rsidR="000C203E" w:rsidRDefault="000C203E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44657" w14:textId="77777777" w:rsidR="000C203E" w:rsidRPr="00D0473F" w:rsidRDefault="000C203E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B5E7B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39747DA9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5824D" w14:textId="77777777" w:rsidR="000C203E" w:rsidRDefault="000C203E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4AFDE" w14:textId="77777777" w:rsidR="000C203E" w:rsidRDefault="000C203E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BC711" w14:textId="77777777" w:rsidR="000C203E" w:rsidRDefault="000C203E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0B4E9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93166" w14:textId="77777777" w:rsidR="000C203E" w:rsidRPr="004C4194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AA8FF54" w14:textId="77777777" w:rsidR="000C203E" w:rsidRPr="00D0576C" w:rsidRDefault="000C203E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4EFD37B1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92E26" w14:textId="77777777" w:rsidR="000C203E" w:rsidRDefault="000C203E" w:rsidP="000C20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5CEC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6955799D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75880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DF85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4BDDD3EC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7E013" w14:textId="77777777" w:rsidR="000C203E" w:rsidRDefault="000C203E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BFC7C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21B1A" w14:textId="77777777" w:rsidR="000C203E" w:rsidRDefault="000C203E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6B088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EFD17" w14:textId="77777777" w:rsidR="000C203E" w:rsidRPr="004C4194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5D03138" w14:textId="77777777" w:rsidR="000C203E" w:rsidRPr="00D0576C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2E0EB720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E4F00" w14:textId="77777777" w:rsidR="000C203E" w:rsidRDefault="000C203E" w:rsidP="000C20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99AB3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12F0ADDB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6275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FE94F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1D966E7E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995BE" w14:textId="77777777" w:rsidR="000C203E" w:rsidRDefault="000C203E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255D2" w14:textId="77777777" w:rsidR="000C203E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30AD2" w14:textId="77777777" w:rsidR="000C203E" w:rsidRDefault="000C203E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2D03D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B859C" w14:textId="77777777" w:rsidR="000C203E" w:rsidRPr="004C4194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7B17628" w14:textId="77777777" w:rsidR="000C203E" w:rsidRPr="00D0576C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7C87CB06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401E6" w14:textId="77777777" w:rsidR="000C203E" w:rsidRDefault="000C203E" w:rsidP="000C20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97BAB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5EAA21EA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40332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B724D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343CC559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A4DA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FF78B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859C0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7F4D0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7B624" w14:textId="77777777" w:rsidR="000C203E" w:rsidRPr="004C4194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5E3502F" w14:textId="77777777" w:rsidR="000C203E" w:rsidRPr="00D0576C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6B6657BD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4AEFA" w14:textId="77777777" w:rsidR="000C203E" w:rsidRDefault="000C203E" w:rsidP="000C20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961CB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992B3" w14:textId="77777777" w:rsidR="000C203E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D95E5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4DDC6D39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70770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52476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4955E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EA1A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BAEB4" w14:textId="77777777" w:rsidR="000C203E" w:rsidRPr="00423757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31F9FF44" w14:textId="77777777" w:rsidR="000C203E" w:rsidRPr="00423757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EC29F4E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0C203E" w14:paraId="07FD8B52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0D6C9" w14:textId="77777777" w:rsidR="000C203E" w:rsidRDefault="000C203E" w:rsidP="000C20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CB0DD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9F1F0" w14:textId="77777777" w:rsidR="000C203E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3745C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30F39DAD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4CECB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F1AA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CD385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B85D2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9AC1E" w14:textId="77777777" w:rsidR="000C203E" w:rsidRPr="00F94F88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CCEB25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5A65A1D0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0C203E" w14:paraId="72B02FD5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68BB4" w14:textId="77777777" w:rsidR="000C203E" w:rsidRDefault="000C203E" w:rsidP="000C20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A33BC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635F87BD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52B2" w14:textId="77777777" w:rsidR="000C203E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C6C3A" w14:textId="77777777" w:rsidR="000C203E" w:rsidRDefault="000C203E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77B0C6AE" w14:textId="77777777" w:rsidR="000C203E" w:rsidRDefault="000C203E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30AB4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8137" w14:textId="77777777" w:rsidR="000C203E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0156A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255DA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47DF1" w14:textId="77777777" w:rsidR="000C203E" w:rsidRPr="00F94F88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453AC018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801CD" w14:textId="77777777" w:rsidR="000C203E" w:rsidRDefault="000C203E" w:rsidP="000C20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A0663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2833F9FB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9C8E1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C5082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75594CF0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9787D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0436F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79BB7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DA3A2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B4F4D" w14:textId="77777777" w:rsidR="000C203E" w:rsidRPr="004C4194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66E0176" w14:textId="77777777" w:rsidR="000C203E" w:rsidRPr="00D0576C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40F7F8AC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82358" w14:textId="77777777" w:rsidR="000C203E" w:rsidRDefault="000C203E" w:rsidP="000C20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0E3DF" w14:textId="77777777" w:rsidR="000C203E" w:rsidRDefault="000C203E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2DA6D" w14:textId="77777777" w:rsidR="000C203E" w:rsidRDefault="000C203E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2371A" w14:textId="77777777" w:rsidR="000C203E" w:rsidRDefault="000C203E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8C06E" w14:textId="77777777" w:rsidR="000C203E" w:rsidRDefault="000C203E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4DB0997" w14:textId="77777777" w:rsidR="000C203E" w:rsidRDefault="000C203E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620BA039" w14:textId="77777777" w:rsidR="000C203E" w:rsidRDefault="000C203E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30E97A6" w14:textId="77777777" w:rsidR="000C203E" w:rsidRDefault="000C203E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11DCBF8E" w14:textId="77777777" w:rsidR="000C203E" w:rsidRDefault="000C203E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D74FD" w14:textId="77777777" w:rsidR="000C203E" w:rsidRPr="00D0473F" w:rsidRDefault="000C203E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DF5EA" w14:textId="77777777" w:rsidR="000C203E" w:rsidRDefault="000C203E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FC9FA" w14:textId="77777777" w:rsidR="000C203E" w:rsidRPr="00D0473F" w:rsidRDefault="000C203E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46FF5" w14:textId="77777777" w:rsidR="000C203E" w:rsidRPr="006E4685" w:rsidRDefault="000C203E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0D8ABF5B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BC331" w14:textId="77777777" w:rsidR="000C203E" w:rsidRDefault="000C203E" w:rsidP="000C20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BE712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C8730" w14:textId="77777777" w:rsidR="000C203E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B1A9F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62092BF6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87348" w14:textId="77777777" w:rsidR="000C203E" w:rsidRDefault="000C203E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349B4EC0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8DB10" w14:textId="77777777" w:rsidR="000C203E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8E14F" w14:textId="77777777" w:rsidR="000C203E" w:rsidRDefault="000C20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6E24" w14:textId="77777777" w:rsidR="000C203E" w:rsidRPr="00D0473F" w:rsidRDefault="000C20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17C6" w14:textId="77777777" w:rsidR="000C203E" w:rsidRDefault="000C20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1EDBB0EC" w14:textId="77777777" w:rsidR="000C203E" w:rsidRDefault="000C203E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25CFF817" w14:textId="77777777" w:rsidR="000C203E" w:rsidRDefault="000C203E" w:rsidP="00547665">
      <w:pPr>
        <w:pStyle w:val="Heading1"/>
        <w:spacing w:line="360" w:lineRule="auto"/>
      </w:pPr>
      <w:r>
        <w:t>LINIA 505</w:t>
      </w:r>
    </w:p>
    <w:p w14:paraId="366D4301" w14:textId="77777777" w:rsidR="000C203E" w:rsidRPr="009479E0" w:rsidRDefault="000C203E" w:rsidP="001E02E2">
      <w:pPr>
        <w:pStyle w:val="Heading1"/>
        <w:spacing w:line="360" w:lineRule="auto"/>
        <w:rPr>
          <w:sz w:val="20"/>
          <w:szCs w:val="20"/>
        </w:rPr>
      </w:pPr>
      <w:r>
        <w:t>COMĂNEŞTI - MOINEŞTI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0C203E" w14:paraId="3EF37F88" w14:textId="77777777">
        <w:trPr>
          <w:cantSplit/>
          <w:trHeight w:val="89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3D21" w14:textId="77777777" w:rsidR="000C203E" w:rsidRDefault="000C203E" w:rsidP="000C203E">
            <w:pPr>
              <w:numPr>
                <w:ilvl w:val="0"/>
                <w:numId w:val="35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5E492" w14:textId="77777777" w:rsidR="000C203E" w:rsidRDefault="000C203E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E76C1" w14:textId="77777777" w:rsidR="000C203E" w:rsidRPr="00277A5C" w:rsidRDefault="000C203E" w:rsidP="00140E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E890D" w14:textId="77777777" w:rsidR="000C203E" w:rsidRDefault="000C203E" w:rsidP="00965551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Moinești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CA7BE" w14:textId="77777777" w:rsidR="000C203E" w:rsidRDefault="000C203E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6FBECB4" w14:textId="77777777" w:rsidR="000C203E" w:rsidRDefault="000C203E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49B49693" w14:textId="77777777" w:rsidR="000C203E" w:rsidRDefault="000C203E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4F6F" w14:textId="77777777" w:rsidR="000C203E" w:rsidRDefault="000C203E" w:rsidP="00140E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11A7C" w14:textId="77777777" w:rsidR="000C203E" w:rsidRDefault="000C203E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1D39F" w14:textId="77777777" w:rsidR="000C203E" w:rsidRDefault="000C203E" w:rsidP="00140E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8D06D08" w14:textId="77777777" w:rsidR="000C203E" w:rsidRDefault="000C203E" w:rsidP="00277A5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3 Cap X St. Moinești</w:t>
            </w:r>
          </w:p>
        </w:tc>
      </w:tr>
    </w:tbl>
    <w:p w14:paraId="1E706404" w14:textId="77777777" w:rsidR="000C203E" w:rsidRDefault="000C203E">
      <w:pPr>
        <w:spacing w:before="40" w:after="40" w:line="192" w:lineRule="auto"/>
        <w:ind w:right="57"/>
        <w:rPr>
          <w:sz w:val="20"/>
          <w:lang w:val="ro-RO"/>
        </w:rPr>
      </w:pPr>
    </w:p>
    <w:p w14:paraId="294BEAC5" w14:textId="77777777" w:rsidR="000C203E" w:rsidRDefault="000C203E" w:rsidP="00F04622">
      <w:pPr>
        <w:pStyle w:val="Heading1"/>
        <w:spacing w:line="360" w:lineRule="auto"/>
      </w:pPr>
      <w:r>
        <w:t>LINIA 600</w:t>
      </w:r>
    </w:p>
    <w:p w14:paraId="607A5F02" w14:textId="77777777" w:rsidR="000C203E" w:rsidRDefault="000C203E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C203E" w14:paraId="0728F437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BA897" w14:textId="77777777" w:rsidR="000C203E" w:rsidRDefault="000C203E" w:rsidP="000C203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F9307" w14:textId="77777777" w:rsidR="000C203E" w:rsidRDefault="000C203E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14:paraId="13D85C25" w14:textId="77777777" w:rsidR="000C203E" w:rsidRDefault="000C203E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3C0CB" w14:textId="77777777" w:rsidR="000C203E" w:rsidRDefault="000C203E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82548" w14:textId="77777777" w:rsidR="000C203E" w:rsidRDefault="000C203E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14:paraId="1F5B069D" w14:textId="77777777" w:rsidR="000C203E" w:rsidRDefault="000C203E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96525" w14:textId="77777777" w:rsidR="000C203E" w:rsidRDefault="000C203E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9E115" w14:textId="77777777" w:rsidR="000C203E" w:rsidRPr="002F6CED" w:rsidRDefault="000C203E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CB5A6" w14:textId="77777777" w:rsidR="000C203E" w:rsidRDefault="000C203E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19C09" w14:textId="77777777" w:rsidR="000C203E" w:rsidRPr="00C14131" w:rsidRDefault="000C203E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BF358" w14:textId="77777777" w:rsidR="000C203E" w:rsidRPr="005D499E" w:rsidRDefault="000C203E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48232400" w14:textId="77777777" w:rsidR="000C203E" w:rsidRPr="009E2C90" w:rsidRDefault="000C203E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5F70973A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D8ECA" w14:textId="77777777" w:rsidR="000C203E" w:rsidRDefault="000C203E" w:rsidP="000C203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A6AF" w14:textId="77777777" w:rsidR="000C203E" w:rsidRDefault="000C203E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14:paraId="66C67677" w14:textId="77777777" w:rsidR="000C203E" w:rsidRDefault="000C203E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BACD6" w14:textId="77777777" w:rsidR="000C203E" w:rsidRDefault="000C203E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28660" w14:textId="77777777" w:rsidR="000C203E" w:rsidRDefault="000C203E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14:paraId="3549FBA6" w14:textId="77777777" w:rsidR="000C203E" w:rsidRDefault="000C203E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7E2EC" w14:textId="77777777" w:rsidR="000C203E" w:rsidRDefault="000C203E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96CD9" w14:textId="77777777" w:rsidR="000C203E" w:rsidRPr="002F6CED" w:rsidRDefault="000C203E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19714" w14:textId="77777777" w:rsidR="000C203E" w:rsidRDefault="000C203E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D905E" w14:textId="77777777" w:rsidR="000C203E" w:rsidRPr="00C14131" w:rsidRDefault="000C203E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81F2B" w14:textId="77777777" w:rsidR="000C203E" w:rsidRPr="00DD03D3" w:rsidRDefault="000C203E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0C203E" w14:paraId="2360B37B" w14:textId="77777777" w:rsidTr="000E40AF">
        <w:trPr>
          <w:cantSplit/>
          <w:trHeight w:val="11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66768" w14:textId="77777777" w:rsidR="000C203E" w:rsidRDefault="000C203E" w:rsidP="000C203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EABA" w14:textId="77777777" w:rsidR="000C203E" w:rsidRDefault="000C203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14:paraId="17CEDBC8" w14:textId="77777777" w:rsidR="000C203E" w:rsidRDefault="000C203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244F2" w14:textId="77777777" w:rsidR="000C203E" w:rsidRDefault="000C203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BE816" w14:textId="77777777" w:rsidR="000C203E" w:rsidRDefault="000C203E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43F34452" w14:textId="77777777" w:rsidR="000C203E" w:rsidRDefault="000C203E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0DDB2" w14:textId="77777777" w:rsidR="000C203E" w:rsidRDefault="000C203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5E2AF" w14:textId="77777777" w:rsidR="000C203E" w:rsidRPr="002F6CED" w:rsidRDefault="000C203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6386E" w14:textId="77777777" w:rsidR="000C203E" w:rsidRDefault="000C203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F9A2B" w14:textId="77777777" w:rsidR="000C203E" w:rsidRPr="00C14131" w:rsidRDefault="000C203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A4508" w14:textId="77777777" w:rsidR="000C203E" w:rsidRPr="005D499E" w:rsidRDefault="000C203E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0896FC7B" w14:textId="77777777" w:rsidR="000C203E" w:rsidRPr="009E2C90" w:rsidRDefault="000C203E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278CF661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24362" w14:textId="77777777" w:rsidR="000C203E" w:rsidRDefault="000C203E" w:rsidP="000C203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FEE4D" w14:textId="77777777" w:rsidR="000C203E" w:rsidRDefault="000C203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14:paraId="7115E8CB" w14:textId="77777777" w:rsidR="000C203E" w:rsidRDefault="000C203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0B85E" w14:textId="77777777" w:rsidR="000C203E" w:rsidRDefault="000C203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DDB77" w14:textId="77777777" w:rsidR="000C203E" w:rsidRDefault="000C203E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77D96507" w14:textId="77777777" w:rsidR="000C203E" w:rsidRDefault="000C203E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5C709" w14:textId="77777777" w:rsidR="000C203E" w:rsidRDefault="000C203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18A18" w14:textId="77777777" w:rsidR="000C203E" w:rsidRPr="002F6CED" w:rsidRDefault="000C203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BB528" w14:textId="77777777" w:rsidR="000C203E" w:rsidRDefault="000C203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16B84" w14:textId="77777777" w:rsidR="000C203E" w:rsidRPr="00C14131" w:rsidRDefault="000C203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67255" w14:textId="77777777" w:rsidR="000C203E" w:rsidRPr="005D20EA" w:rsidRDefault="000C203E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0C203E" w14:paraId="19918664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4B65C" w14:textId="77777777" w:rsidR="000C203E" w:rsidRDefault="000C203E" w:rsidP="000C203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4E06F" w14:textId="77777777" w:rsidR="000C203E" w:rsidRDefault="000C203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14:paraId="3502C337" w14:textId="77777777" w:rsidR="000C203E" w:rsidRDefault="000C203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7D3FF" w14:textId="77777777" w:rsidR="000C203E" w:rsidRDefault="000C203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CAE43" w14:textId="77777777" w:rsidR="000C203E" w:rsidRDefault="000C203E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3F9604E6" w14:textId="77777777" w:rsidR="000C203E" w:rsidRDefault="000C203E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6CD1C" w14:textId="77777777" w:rsidR="000C203E" w:rsidRDefault="000C203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7980B" w14:textId="77777777" w:rsidR="000C203E" w:rsidRPr="002F6CED" w:rsidRDefault="000C203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0B4FC" w14:textId="77777777" w:rsidR="000C203E" w:rsidRDefault="000C203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2354" w14:textId="77777777" w:rsidR="000C203E" w:rsidRPr="00C14131" w:rsidRDefault="000C203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42A0E" w14:textId="77777777" w:rsidR="000C203E" w:rsidRPr="005D499E" w:rsidRDefault="000C203E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0EE1B14" w14:textId="77777777" w:rsidR="000C203E" w:rsidRPr="009E2C90" w:rsidRDefault="000C203E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73394018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D5FAC" w14:textId="77777777" w:rsidR="000C203E" w:rsidRDefault="000C203E" w:rsidP="000C203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C5647" w14:textId="77777777" w:rsidR="000C203E" w:rsidRDefault="000C203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14:paraId="2776A0F6" w14:textId="77777777" w:rsidR="000C203E" w:rsidRDefault="000C203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9B591" w14:textId="77777777" w:rsidR="000C203E" w:rsidRDefault="000C203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737FE" w14:textId="77777777" w:rsidR="000C203E" w:rsidRDefault="000C203E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 –</w:t>
            </w:r>
          </w:p>
          <w:p w14:paraId="067BED95" w14:textId="77777777" w:rsidR="000C203E" w:rsidRDefault="000C203E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62C98" w14:textId="77777777" w:rsidR="000C203E" w:rsidRDefault="000C203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9974B" w14:textId="77777777" w:rsidR="000C203E" w:rsidRPr="002F6CED" w:rsidRDefault="000C203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DC414" w14:textId="77777777" w:rsidR="000C203E" w:rsidRDefault="000C203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1713" w14:textId="77777777" w:rsidR="000C203E" w:rsidRPr="00C14131" w:rsidRDefault="000C203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9E547" w14:textId="77777777" w:rsidR="000C203E" w:rsidRPr="005D499E" w:rsidRDefault="000C203E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704DC987" w14:textId="77777777" w:rsidR="000C203E" w:rsidRPr="009E2C90" w:rsidRDefault="000C203E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680EB4AC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CC2E4" w14:textId="77777777" w:rsidR="000C203E" w:rsidRDefault="000C203E" w:rsidP="000C203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D8D80" w14:textId="77777777" w:rsidR="000C203E" w:rsidRDefault="000C203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14:paraId="201A5E43" w14:textId="77777777" w:rsidR="000C203E" w:rsidRDefault="000C203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F065C" w14:textId="77777777" w:rsidR="000C203E" w:rsidRDefault="000C203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3BEFB" w14:textId="77777777" w:rsidR="000C203E" w:rsidRDefault="000C203E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14:paraId="61826891" w14:textId="77777777" w:rsidR="000C203E" w:rsidRDefault="000C203E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26428" w14:textId="77777777" w:rsidR="000C203E" w:rsidRDefault="000C203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93870" w14:textId="77777777" w:rsidR="000C203E" w:rsidRPr="002F6CED" w:rsidRDefault="000C203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6D55C" w14:textId="77777777" w:rsidR="000C203E" w:rsidRDefault="000C203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41EDC" w14:textId="77777777" w:rsidR="000C203E" w:rsidRPr="00C14131" w:rsidRDefault="000C203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0C240" w14:textId="77777777" w:rsidR="000C203E" w:rsidRPr="005D499E" w:rsidRDefault="000C203E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3228F368" w14:textId="77777777" w:rsidR="000C203E" w:rsidRPr="009E2C90" w:rsidRDefault="000C203E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60ED2FA3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606CD" w14:textId="77777777" w:rsidR="000C203E" w:rsidRDefault="000C203E" w:rsidP="000C203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F918F" w14:textId="77777777" w:rsidR="000C203E" w:rsidRDefault="000C203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14:paraId="006FDF70" w14:textId="77777777" w:rsidR="000C203E" w:rsidRDefault="000C203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B7FE9" w14:textId="77777777" w:rsidR="000C203E" w:rsidRDefault="000C203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6FEA4" w14:textId="77777777" w:rsidR="000C203E" w:rsidRDefault="000C203E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39538" w14:textId="77777777" w:rsidR="000C203E" w:rsidRDefault="000C203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75AA" w14:textId="77777777" w:rsidR="000C203E" w:rsidRPr="002F6CED" w:rsidRDefault="000C203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EB8F2" w14:textId="77777777" w:rsidR="000C203E" w:rsidRDefault="000C203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A12FA" w14:textId="77777777" w:rsidR="000C203E" w:rsidRPr="00C14131" w:rsidRDefault="000C203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6CC6D" w14:textId="77777777" w:rsidR="000C203E" w:rsidRDefault="000C203E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0C203E" w14:paraId="06E06E45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96958" w14:textId="77777777" w:rsidR="000C203E" w:rsidRDefault="000C203E" w:rsidP="000C203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0260" w14:textId="77777777" w:rsidR="000C203E" w:rsidRDefault="000C203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14:paraId="4376F990" w14:textId="77777777" w:rsidR="000C203E" w:rsidRDefault="000C203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0D73D" w14:textId="77777777" w:rsidR="000C203E" w:rsidRDefault="000C203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E1568" w14:textId="77777777" w:rsidR="000C203E" w:rsidRDefault="000C203E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7ECE2" w14:textId="77777777" w:rsidR="000C203E" w:rsidRDefault="000C203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31F" w14:textId="77777777" w:rsidR="000C203E" w:rsidRPr="002F6CED" w:rsidRDefault="000C203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CAEDF" w14:textId="77777777" w:rsidR="000C203E" w:rsidRDefault="000C203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D6CFE" w14:textId="77777777" w:rsidR="000C203E" w:rsidRPr="00C14131" w:rsidRDefault="000C203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06CA" w14:textId="77777777" w:rsidR="000C203E" w:rsidRDefault="000C203E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0C203E" w14:paraId="2289D6CF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2FC58" w14:textId="77777777" w:rsidR="000C203E" w:rsidRDefault="000C203E" w:rsidP="000C203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7AD6A" w14:textId="77777777" w:rsidR="000C203E" w:rsidRDefault="000C203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287+000</w:t>
            </w:r>
          </w:p>
          <w:p w14:paraId="35546F49" w14:textId="77777777" w:rsidR="000C203E" w:rsidRDefault="000C203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0AB5" w14:textId="77777777" w:rsidR="000C203E" w:rsidRDefault="000C203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D644B" w14:textId="77777777" w:rsidR="000C203E" w:rsidRDefault="000C203E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2E6D8756" w14:textId="77777777" w:rsidR="000C203E" w:rsidRDefault="000C203E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DC2FD" w14:textId="77777777" w:rsidR="000C203E" w:rsidRDefault="000C203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E2818" w14:textId="77777777" w:rsidR="000C203E" w:rsidRPr="002F6CED" w:rsidRDefault="000C203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505CD" w14:textId="77777777" w:rsidR="000C203E" w:rsidRDefault="000C203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3E39" w14:textId="77777777" w:rsidR="000C203E" w:rsidRPr="00C14131" w:rsidRDefault="000C203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BE5C1" w14:textId="77777777" w:rsidR="000C203E" w:rsidRDefault="000C203E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0C203E" w14:paraId="7C25A7BD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297CC" w14:textId="77777777" w:rsidR="000C203E" w:rsidRDefault="000C203E" w:rsidP="000C203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6235C" w14:textId="77777777" w:rsidR="000C203E" w:rsidRDefault="000C203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74761" w14:textId="77777777" w:rsidR="000C203E" w:rsidRDefault="000C203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A2E99" w14:textId="77777777" w:rsidR="000C203E" w:rsidRDefault="000C203E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lc. Zorleni - Crasna, linia 4 directă st. Crasna și </w:t>
            </w:r>
          </w:p>
          <w:p w14:paraId="22EAA609" w14:textId="77777777" w:rsidR="000C203E" w:rsidRDefault="000C203E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63E4" w14:textId="77777777" w:rsidR="000C203E" w:rsidRDefault="000C203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4D349" w14:textId="77777777" w:rsidR="000C203E" w:rsidRPr="002F6CED" w:rsidRDefault="000C203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A4681" w14:textId="77777777" w:rsidR="000C203E" w:rsidRDefault="000C203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296+050</w:t>
            </w:r>
          </w:p>
          <w:p w14:paraId="098F7212" w14:textId="77777777" w:rsidR="000C203E" w:rsidRDefault="000C203E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7E0A6" w14:textId="77777777" w:rsidR="000C203E" w:rsidRPr="00C14131" w:rsidRDefault="000C203E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21E6A" w14:textId="77777777" w:rsidR="000C203E" w:rsidRDefault="000C203E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la paletele galbene</w:t>
            </w:r>
          </w:p>
        </w:tc>
      </w:tr>
      <w:tr w:rsidR="000C203E" w14:paraId="29CE9CC9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0F8B1" w14:textId="77777777" w:rsidR="000C203E" w:rsidRDefault="000C203E" w:rsidP="000C203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18207" w14:textId="77777777" w:rsidR="000C203E" w:rsidRDefault="000C203E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14:paraId="12963DAF" w14:textId="77777777" w:rsidR="000C203E" w:rsidRDefault="000C203E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0EDC" w14:textId="77777777" w:rsidR="000C203E" w:rsidRDefault="000C203E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CECF" w14:textId="77777777" w:rsidR="000C203E" w:rsidRDefault="000C203E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- Bălteni, linia 1 directă Bălteni </w:t>
            </w:r>
          </w:p>
          <w:p w14:paraId="2B49C094" w14:textId="77777777" w:rsidR="000C203E" w:rsidRDefault="000C203E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Bălteni - Buhaiești si linia 3 directă Cap X </w:t>
            </w:r>
          </w:p>
          <w:p w14:paraId="476DBE63" w14:textId="77777777" w:rsidR="000C203E" w:rsidRDefault="000C203E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DC6E3" w14:textId="77777777" w:rsidR="000C203E" w:rsidRDefault="000C203E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3D405" w14:textId="77777777" w:rsidR="000C203E" w:rsidRPr="002F6CED" w:rsidRDefault="000C203E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B0B0" w14:textId="77777777" w:rsidR="000C203E" w:rsidRDefault="000C203E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C26EE" w14:textId="77777777" w:rsidR="000C203E" w:rsidRDefault="000C203E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E4DE1" w14:textId="77777777" w:rsidR="000C203E" w:rsidRDefault="000C203E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Vaslui –</w:t>
            </w:r>
          </w:p>
          <w:p w14:paraId="5A8E8D46" w14:textId="77777777" w:rsidR="000C203E" w:rsidRDefault="000C203E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Buhăiești Nesemnalizată pe teren.</w:t>
            </w:r>
          </w:p>
        </w:tc>
      </w:tr>
      <w:tr w:rsidR="000C203E" w14:paraId="707A45E3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18323" w14:textId="77777777" w:rsidR="000C203E" w:rsidRDefault="000C203E" w:rsidP="000C203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0D7CB" w14:textId="77777777" w:rsidR="000C203E" w:rsidRDefault="000C203E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346CF" w14:textId="77777777" w:rsidR="000C203E" w:rsidRPr="00C14131" w:rsidRDefault="000C203E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058A7" w14:textId="77777777" w:rsidR="000C203E" w:rsidRDefault="000C203E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1225D643" w14:textId="77777777" w:rsidR="000C203E" w:rsidRDefault="000C203E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88C7" w14:textId="77777777" w:rsidR="000C203E" w:rsidRDefault="000C203E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14:paraId="2D211C3A" w14:textId="77777777" w:rsidR="000C203E" w:rsidRDefault="000C203E" w:rsidP="000C203E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14:paraId="6A44A00E" w14:textId="77777777" w:rsidR="000C203E" w:rsidRDefault="000C203E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65BD21C2" w14:textId="77777777" w:rsidR="000C203E" w:rsidRDefault="000C203E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5062A" w14:textId="77777777" w:rsidR="000C203E" w:rsidRPr="002F6CED" w:rsidRDefault="000C203E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A484E" w14:textId="77777777" w:rsidR="000C203E" w:rsidRDefault="000C203E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4CA60" w14:textId="77777777" w:rsidR="000C203E" w:rsidRPr="00C14131" w:rsidRDefault="000C203E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4B03F" w14:textId="77777777" w:rsidR="000C203E" w:rsidRDefault="000C203E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2AC08297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80FFA" w14:textId="77777777" w:rsidR="000C203E" w:rsidRDefault="000C203E" w:rsidP="000C203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99CB3" w14:textId="77777777" w:rsidR="000C203E" w:rsidRDefault="000C203E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D3F52" w14:textId="77777777" w:rsidR="000C203E" w:rsidRPr="00C14131" w:rsidRDefault="000C203E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2DA6C" w14:textId="77777777" w:rsidR="000C203E" w:rsidRDefault="000C203E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0CE22C77" w14:textId="77777777" w:rsidR="000C203E" w:rsidRDefault="000C203E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14:paraId="5BD092CB" w14:textId="77777777" w:rsidR="000C203E" w:rsidRDefault="000C203E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4D1C" w14:textId="77777777" w:rsidR="000C203E" w:rsidRDefault="000C203E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647236E" w14:textId="77777777" w:rsidR="000C203E" w:rsidRDefault="000C203E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14:paraId="52272154" w14:textId="77777777" w:rsidR="000C203E" w:rsidRDefault="000C203E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682B6" w14:textId="77777777" w:rsidR="000C203E" w:rsidRPr="002F6CED" w:rsidRDefault="000C203E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148DF" w14:textId="77777777" w:rsidR="000C203E" w:rsidRDefault="000C203E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57B2A" w14:textId="77777777" w:rsidR="000C203E" w:rsidRPr="00C14131" w:rsidRDefault="000C203E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2C02B" w14:textId="77777777" w:rsidR="000C203E" w:rsidRDefault="000C203E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14:paraId="56B2F727" w14:textId="77777777" w:rsidR="000C203E" w:rsidRDefault="000C203E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0C203E" w14:paraId="0A7F5441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E9227" w14:textId="77777777" w:rsidR="000C203E" w:rsidRDefault="000C203E" w:rsidP="000C203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9BDF4" w14:textId="77777777" w:rsidR="000C203E" w:rsidRDefault="000C203E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9270A" w14:textId="77777777" w:rsidR="000C203E" w:rsidRPr="00C14131" w:rsidRDefault="000C203E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B659A" w14:textId="77777777" w:rsidR="000C203E" w:rsidRDefault="000C203E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4DF59CE9" w14:textId="77777777" w:rsidR="000C203E" w:rsidRDefault="000C203E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179EC" w14:textId="77777777" w:rsidR="000C203E" w:rsidRDefault="000C203E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1FF466E" w14:textId="77777777" w:rsidR="000C203E" w:rsidRDefault="000C203E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D8875" w14:textId="77777777" w:rsidR="000C203E" w:rsidRPr="002F6CED" w:rsidRDefault="000C203E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8C794" w14:textId="77777777" w:rsidR="000C203E" w:rsidRDefault="000C203E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1F6E" w14:textId="77777777" w:rsidR="000C203E" w:rsidRPr="00C14131" w:rsidRDefault="000C203E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B8E50" w14:textId="77777777" w:rsidR="000C203E" w:rsidRDefault="000C203E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51CFF624" w14:textId="77777777" w:rsidR="000C203E" w:rsidRDefault="000C203E">
      <w:pPr>
        <w:spacing w:before="40" w:after="40" w:line="192" w:lineRule="auto"/>
        <w:ind w:right="57"/>
        <w:rPr>
          <w:sz w:val="20"/>
          <w:lang w:val="ro-RO"/>
        </w:rPr>
      </w:pPr>
    </w:p>
    <w:p w14:paraId="3F518B55" w14:textId="77777777" w:rsidR="000C203E" w:rsidRDefault="000C203E" w:rsidP="003C645F">
      <w:pPr>
        <w:pStyle w:val="Heading1"/>
        <w:spacing w:line="360" w:lineRule="auto"/>
      </w:pPr>
      <w:r>
        <w:t>LINIA 602</w:t>
      </w:r>
    </w:p>
    <w:p w14:paraId="365B0802" w14:textId="77777777" w:rsidR="000C203E" w:rsidRDefault="000C203E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C203E" w14:paraId="09369390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EFD2E" w14:textId="77777777" w:rsidR="000C203E" w:rsidRDefault="000C203E" w:rsidP="000C20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3C05A" w14:textId="77777777" w:rsidR="000C203E" w:rsidRDefault="000C203E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3A071317" w14:textId="77777777" w:rsidR="000C203E" w:rsidRDefault="000C203E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41D64" w14:textId="77777777" w:rsidR="000C203E" w:rsidRDefault="000C203E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5C78" w14:textId="77777777" w:rsidR="000C203E" w:rsidRDefault="000C203E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69204AF2" w14:textId="77777777" w:rsidR="000C203E" w:rsidRDefault="000C203E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82093" w14:textId="77777777" w:rsidR="000C203E" w:rsidRPr="00406474" w:rsidRDefault="000C203E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66823" w14:textId="77777777" w:rsidR="000C203E" w:rsidRPr="00DA41E4" w:rsidRDefault="000C203E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60485" w14:textId="77777777" w:rsidR="000C203E" w:rsidRDefault="000C203E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05283B2F" w14:textId="77777777" w:rsidR="000C203E" w:rsidRDefault="000C203E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33DE2" w14:textId="77777777" w:rsidR="000C203E" w:rsidRDefault="000C203E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9EFB4" w14:textId="77777777" w:rsidR="000C203E" w:rsidRDefault="000C203E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290D95BF" w14:textId="77777777" w:rsidR="000C203E" w:rsidRPr="0007619C" w:rsidRDefault="000C203E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6A100FBA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7A041" w14:textId="77777777" w:rsidR="000C203E" w:rsidRDefault="000C203E" w:rsidP="000C20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BA625" w14:textId="77777777" w:rsidR="000C203E" w:rsidRDefault="000C203E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5D01ACAF" w14:textId="77777777" w:rsidR="000C203E" w:rsidRDefault="000C203E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AAE36" w14:textId="77777777" w:rsidR="000C203E" w:rsidRDefault="000C203E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A1206" w14:textId="77777777" w:rsidR="000C203E" w:rsidRDefault="000C203E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7D626A29" w14:textId="77777777" w:rsidR="000C203E" w:rsidRDefault="000C203E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F9C02" w14:textId="77777777" w:rsidR="000C203E" w:rsidRPr="00406474" w:rsidRDefault="000C203E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CEF7" w14:textId="77777777" w:rsidR="000C203E" w:rsidRPr="00DA41E4" w:rsidRDefault="000C203E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DC8E" w14:textId="77777777" w:rsidR="000C203E" w:rsidRDefault="000C203E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4E4A131E" w14:textId="77777777" w:rsidR="000C203E" w:rsidRDefault="000C203E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C5672" w14:textId="77777777" w:rsidR="000C203E" w:rsidRDefault="000C203E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D0025" w14:textId="77777777" w:rsidR="000C203E" w:rsidRDefault="000C203E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5F9B7623" w14:textId="77777777" w:rsidR="000C203E" w:rsidRDefault="000C203E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5384BCF" w14:textId="77777777" w:rsidR="000C203E" w:rsidRDefault="000C203E">
      <w:pPr>
        <w:spacing w:before="40" w:after="40" w:line="192" w:lineRule="auto"/>
        <w:ind w:right="57"/>
        <w:rPr>
          <w:sz w:val="20"/>
          <w:lang w:val="ro-RO"/>
        </w:rPr>
      </w:pPr>
    </w:p>
    <w:p w14:paraId="1F083EA8" w14:textId="77777777" w:rsidR="000C203E" w:rsidRDefault="000C203E" w:rsidP="004F6534">
      <w:pPr>
        <w:pStyle w:val="Heading1"/>
        <w:spacing w:line="360" w:lineRule="auto"/>
      </w:pPr>
      <w:r>
        <w:t>LINIA 700</w:t>
      </w:r>
    </w:p>
    <w:p w14:paraId="1A5866CF" w14:textId="77777777" w:rsidR="000C203E" w:rsidRDefault="000C203E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0C203E" w14:paraId="63F046C7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CDA61" w14:textId="77777777" w:rsidR="000C203E" w:rsidRDefault="000C203E" w:rsidP="000C20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2AA83" w14:textId="77777777" w:rsidR="000C203E" w:rsidRDefault="000C203E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40CF4" w14:textId="77777777" w:rsidR="000C203E" w:rsidRDefault="000C203E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1AA4F" w14:textId="77777777" w:rsidR="000C203E" w:rsidRDefault="000C203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C6F5EFB" w14:textId="77777777" w:rsidR="000C203E" w:rsidRDefault="000C203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BAB8F" w14:textId="77777777" w:rsidR="000C203E" w:rsidRDefault="000C203E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167D7" w14:textId="77777777" w:rsidR="000C203E" w:rsidRDefault="000C203E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9633E" w14:textId="77777777" w:rsidR="000C203E" w:rsidRDefault="000C203E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12DF2" w14:textId="77777777" w:rsidR="000C203E" w:rsidRDefault="000C203E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C7061" w14:textId="77777777" w:rsidR="000C203E" w:rsidRDefault="000C203E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3A1A1A12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81EC8" w14:textId="77777777" w:rsidR="000C203E" w:rsidRDefault="000C203E" w:rsidP="000C20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19401" w14:textId="77777777" w:rsidR="000C203E" w:rsidRDefault="000C203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7D0CA" w14:textId="77777777" w:rsidR="000C203E" w:rsidRDefault="000C203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1BAD5" w14:textId="77777777" w:rsidR="000C203E" w:rsidRDefault="000C203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6797B55" w14:textId="77777777" w:rsidR="000C203E" w:rsidRDefault="000C203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D52C1" w14:textId="77777777" w:rsidR="000C203E" w:rsidRDefault="000C203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C9F04" w14:textId="77777777" w:rsidR="000C203E" w:rsidRDefault="000C203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D1B51" w14:textId="77777777" w:rsidR="000C203E" w:rsidRDefault="000C203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DDB79" w14:textId="77777777" w:rsidR="000C203E" w:rsidRDefault="000C203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9A420" w14:textId="77777777" w:rsidR="000C203E" w:rsidRDefault="000C203E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084359D8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6F218" w14:textId="77777777" w:rsidR="000C203E" w:rsidRDefault="000C203E" w:rsidP="000C20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23620" w14:textId="77777777" w:rsidR="000C203E" w:rsidRDefault="000C203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30DF8" w14:textId="77777777" w:rsidR="000C203E" w:rsidRDefault="000C203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B9A3D" w14:textId="77777777" w:rsidR="000C203E" w:rsidRDefault="000C203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0590A60" w14:textId="77777777" w:rsidR="000C203E" w:rsidRDefault="000C203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FDF9D" w14:textId="77777777" w:rsidR="000C203E" w:rsidRDefault="000C203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2629A" w14:textId="77777777" w:rsidR="000C203E" w:rsidRDefault="000C203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D7C40" w14:textId="77777777" w:rsidR="000C203E" w:rsidRDefault="000C203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44F9B" w14:textId="77777777" w:rsidR="000C203E" w:rsidRDefault="000C203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EDB88" w14:textId="77777777" w:rsidR="000C203E" w:rsidRDefault="000C203E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28AB60" w14:textId="77777777" w:rsidR="000C203E" w:rsidRDefault="000C203E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0C203E" w14:paraId="1281017A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A7063" w14:textId="77777777" w:rsidR="000C203E" w:rsidRDefault="000C203E" w:rsidP="000C20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6534A" w14:textId="77777777" w:rsidR="000C203E" w:rsidRDefault="000C203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5+350</w:t>
            </w:r>
          </w:p>
          <w:p w14:paraId="7886291A" w14:textId="77777777" w:rsidR="000C203E" w:rsidRDefault="000C203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3C7E0" w14:textId="77777777" w:rsidR="000C203E" w:rsidRDefault="000C203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7B8EA" w14:textId="77777777" w:rsidR="000C203E" w:rsidRDefault="000C203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Pajura, linia 1C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A900" w14:textId="77777777" w:rsidR="000C203E" w:rsidRDefault="000C203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91D20" w14:textId="77777777" w:rsidR="000C203E" w:rsidRDefault="000C203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F09FA" w14:textId="77777777" w:rsidR="000C203E" w:rsidRDefault="000C203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7BE3" w14:textId="77777777" w:rsidR="000C203E" w:rsidRDefault="000C203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3898F" w14:textId="77777777" w:rsidR="000C203E" w:rsidRDefault="000C203E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1A4C182A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26694" w14:textId="77777777" w:rsidR="000C203E" w:rsidRDefault="000C203E" w:rsidP="000C20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643FD" w14:textId="77777777" w:rsidR="000C203E" w:rsidRDefault="000C203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AFD15" w14:textId="77777777" w:rsidR="000C203E" w:rsidRDefault="000C203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BBCA3" w14:textId="77777777" w:rsidR="000C203E" w:rsidRDefault="000C203E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7C080EB" w14:textId="77777777" w:rsidR="000C203E" w:rsidRDefault="000C203E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EB10E" w14:textId="77777777" w:rsidR="000C203E" w:rsidRDefault="000C203E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77B3F54" w14:textId="77777777" w:rsidR="000C203E" w:rsidRDefault="000C203E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939CF" w14:textId="77777777" w:rsidR="000C203E" w:rsidRDefault="000C203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B67D5" w14:textId="77777777" w:rsidR="000C203E" w:rsidRDefault="000C203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B219B" w14:textId="77777777" w:rsidR="000C203E" w:rsidRDefault="000C203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51F3B" w14:textId="77777777" w:rsidR="000C203E" w:rsidRDefault="000C203E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6BA45283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7D54D" w14:textId="77777777" w:rsidR="000C203E" w:rsidRDefault="000C203E" w:rsidP="000C20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E735" w14:textId="77777777" w:rsidR="000C203E" w:rsidRDefault="000C20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89606" w14:textId="77777777" w:rsidR="000C203E" w:rsidRDefault="000C20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03FBE" w14:textId="77777777" w:rsidR="000C203E" w:rsidRDefault="000C203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BCA4B85" w14:textId="77777777" w:rsidR="000C203E" w:rsidRDefault="000C203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FEB96" w14:textId="77777777" w:rsidR="000C203E" w:rsidRDefault="000C20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FBD8ACB" w14:textId="77777777" w:rsidR="000C203E" w:rsidRDefault="000C203E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27B85" w14:textId="77777777" w:rsidR="000C203E" w:rsidRDefault="000C20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954D7" w14:textId="77777777" w:rsidR="000C203E" w:rsidRDefault="000C20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8866F" w14:textId="77777777" w:rsidR="000C203E" w:rsidRDefault="000C20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A315B" w14:textId="77777777" w:rsidR="000C203E" w:rsidRDefault="000C203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4C4093F4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E5F5B" w14:textId="77777777" w:rsidR="000C203E" w:rsidRDefault="000C203E" w:rsidP="000C20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CF1F6" w14:textId="77777777" w:rsidR="000C203E" w:rsidRDefault="000C20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B4447" w14:textId="77777777" w:rsidR="000C203E" w:rsidRDefault="000C20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756CC" w14:textId="77777777" w:rsidR="000C203E" w:rsidRDefault="000C203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449A574" w14:textId="77777777" w:rsidR="000C203E" w:rsidRDefault="000C203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D28B6" w14:textId="77777777" w:rsidR="000C203E" w:rsidRDefault="000C20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18EF923B" w14:textId="77777777" w:rsidR="000C203E" w:rsidRDefault="000C20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9992E" w14:textId="77777777" w:rsidR="000C203E" w:rsidRDefault="000C20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658F3" w14:textId="77777777" w:rsidR="000C203E" w:rsidRDefault="000C20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F1095" w14:textId="77777777" w:rsidR="000C203E" w:rsidRDefault="000C20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C07B5" w14:textId="77777777" w:rsidR="000C203E" w:rsidRDefault="000C203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7C9040A0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8D260" w14:textId="77777777" w:rsidR="000C203E" w:rsidRDefault="000C203E" w:rsidP="000C20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BABCF" w14:textId="77777777" w:rsidR="000C203E" w:rsidRDefault="000C20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ACC23" w14:textId="77777777" w:rsidR="000C203E" w:rsidRDefault="000C20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62D70" w14:textId="77777777" w:rsidR="000C203E" w:rsidRDefault="000C203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7A9E98C" w14:textId="77777777" w:rsidR="000C203E" w:rsidRDefault="000C203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15AC1" w14:textId="77777777" w:rsidR="000C203E" w:rsidRDefault="000C20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3B36F1C" w14:textId="77777777" w:rsidR="000C203E" w:rsidRDefault="000C20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55BA6C92" w14:textId="77777777" w:rsidR="000C203E" w:rsidRDefault="000C20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4105A" w14:textId="77777777" w:rsidR="000C203E" w:rsidRDefault="000C20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43B71" w14:textId="77777777" w:rsidR="000C203E" w:rsidRDefault="000C20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92382" w14:textId="77777777" w:rsidR="000C203E" w:rsidRDefault="000C20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41AAC" w14:textId="77777777" w:rsidR="000C203E" w:rsidRDefault="000C203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7066E470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C3BFA" w14:textId="77777777" w:rsidR="000C203E" w:rsidRDefault="000C203E" w:rsidP="000C20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B76C" w14:textId="77777777" w:rsidR="000C203E" w:rsidRDefault="000C20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A564B" w14:textId="77777777" w:rsidR="000C203E" w:rsidRDefault="000C20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D4D97" w14:textId="77777777" w:rsidR="000C203E" w:rsidRDefault="000C203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466970F" w14:textId="77777777" w:rsidR="000C203E" w:rsidRDefault="000C203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E085E" w14:textId="77777777" w:rsidR="000C203E" w:rsidRDefault="000C20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5B53E9E5" w14:textId="77777777" w:rsidR="000C203E" w:rsidRDefault="000C20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3D40D7D3" w14:textId="77777777" w:rsidR="000C203E" w:rsidRDefault="000C20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48720" w14:textId="77777777" w:rsidR="000C203E" w:rsidRDefault="000C20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CFC8" w14:textId="77777777" w:rsidR="000C203E" w:rsidRDefault="000C20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020EB" w14:textId="77777777" w:rsidR="000C203E" w:rsidRDefault="000C20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BB8D" w14:textId="77777777" w:rsidR="000C203E" w:rsidRDefault="000C203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07CBE8B7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6A32F" w14:textId="77777777" w:rsidR="000C203E" w:rsidRDefault="000C203E" w:rsidP="000C20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F1DB6" w14:textId="77777777" w:rsidR="000C203E" w:rsidRDefault="000C20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3AE94" w14:textId="77777777" w:rsidR="000C203E" w:rsidRDefault="000C20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D26FB" w14:textId="77777777" w:rsidR="000C203E" w:rsidRDefault="000C203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4BD1C09" w14:textId="77777777" w:rsidR="000C203E" w:rsidRDefault="000C203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96F98" w14:textId="77777777" w:rsidR="000C203E" w:rsidRDefault="000C20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AEA78" w14:textId="77777777" w:rsidR="000C203E" w:rsidRDefault="000C20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1C5AD" w14:textId="77777777" w:rsidR="000C203E" w:rsidRDefault="000C20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94DA6" w14:textId="77777777" w:rsidR="000C203E" w:rsidRDefault="000C20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49DF1" w14:textId="77777777" w:rsidR="000C203E" w:rsidRDefault="000C203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26E96981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B76DE" w14:textId="77777777" w:rsidR="000C203E" w:rsidRDefault="000C203E" w:rsidP="000C20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BF9F1" w14:textId="77777777" w:rsidR="000C203E" w:rsidRDefault="000C20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05D7B" w14:textId="77777777" w:rsidR="000C203E" w:rsidRDefault="000C20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F03BD" w14:textId="77777777" w:rsidR="000C203E" w:rsidRDefault="000C203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F3F2B26" w14:textId="77777777" w:rsidR="000C203E" w:rsidRDefault="000C203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72135" w14:textId="77777777" w:rsidR="000C203E" w:rsidRDefault="000C20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0071B4EA" w14:textId="77777777" w:rsidR="000C203E" w:rsidRPr="00B401EA" w:rsidRDefault="000C20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63380" w14:textId="77777777" w:rsidR="000C203E" w:rsidRDefault="000C20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27BB6" w14:textId="77777777" w:rsidR="000C203E" w:rsidRDefault="000C20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0BBA9" w14:textId="77777777" w:rsidR="000C203E" w:rsidRDefault="000C20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2FF9" w14:textId="77777777" w:rsidR="000C203E" w:rsidRDefault="000C203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33C5DE43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1520D" w14:textId="77777777" w:rsidR="000C203E" w:rsidRDefault="000C203E" w:rsidP="000C20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5B4E8" w14:textId="77777777" w:rsidR="000C203E" w:rsidRDefault="000C20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A0F9B" w14:textId="77777777" w:rsidR="000C203E" w:rsidRDefault="000C20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599BA" w14:textId="77777777" w:rsidR="000C203E" w:rsidRDefault="000C203E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4476E7C" w14:textId="77777777" w:rsidR="000C203E" w:rsidRDefault="000C203E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2C8A" w14:textId="77777777" w:rsidR="000C203E" w:rsidRDefault="000C203E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41C78B64" w14:textId="77777777" w:rsidR="000C203E" w:rsidRDefault="000C203E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4C54" w14:textId="77777777" w:rsidR="000C203E" w:rsidRDefault="000C20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BF38E" w14:textId="77777777" w:rsidR="000C203E" w:rsidRDefault="000C20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B5B8A" w14:textId="77777777" w:rsidR="000C203E" w:rsidRDefault="000C20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38583" w14:textId="77777777" w:rsidR="000C203E" w:rsidRDefault="000C203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4C74115E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C8AEE" w14:textId="77777777" w:rsidR="000C203E" w:rsidRDefault="000C203E" w:rsidP="000C20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A9717" w14:textId="77777777" w:rsidR="000C203E" w:rsidRDefault="000C20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323E7" w14:textId="77777777" w:rsidR="000C203E" w:rsidRDefault="000C20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50087" w14:textId="77777777" w:rsidR="000C203E" w:rsidRDefault="000C203E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41209F1" w14:textId="77777777" w:rsidR="000C203E" w:rsidRDefault="000C203E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446A9" w14:textId="77777777" w:rsidR="000C203E" w:rsidRDefault="000C203E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3BE76848" w14:textId="77777777" w:rsidR="000C203E" w:rsidRDefault="000C203E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766A" w14:textId="77777777" w:rsidR="000C203E" w:rsidRDefault="000C20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38C55" w14:textId="77777777" w:rsidR="000C203E" w:rsidRDefault="000C20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B922F" w14:textId="77777777" w:rsidR="000C203E" w:rsidRDefault="000C20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41847" w14:textId="77777777" w:rsidR="000C203E" w:rsidRDefault="000C203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0C203E" w14:paraId="3485473C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B181F" w14:textId="77777777" w:rsidR="000C203E" w:rsidRDefault="000C203E" w:rsidP="000C20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91B73" w14:textId="77777777" w:rsidR="000C203E" w:rsidRDefault="000C20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F01D7" w14:textId="77777777" w:rsidR="000C203E" w:rsidRDefault="000C20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660A2" w14:textId="77777777" w:rsidR="000C203E" w:rsidRDefault="000C203E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9B6044A" w14:textId="77777777" w:rsidR="000C203E" w:rsidRDefault="000C203E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F51C4" w14:textId="77777777" w:rsidR="000C203E" w:rsidRDefault="000C203E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1A809F9A" w14:textId="77777777" w:rsidR="000C203E" w:rsidRDefault="000C203E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790CA" w14:textId="77777777" w:rsidR="000C203E" w:rsidRDefault="000C20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A77EA" w14:textId="77777777" w:rsidR="000C203E" w:rsidRDefault="000C20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72061" w14:textId="77777777" w:rsidR="000C203E" w:rsidRDefault="000C20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1F0F2" w14:textId="77777777" w:rsidR="000C203E" w:rsidRDefault="000C203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0C203E" w14:paraId="1E9C1292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AA209" w14:textId="77777777" w:rsidR="000C203E" w:rsidRDefault="000C203E" w:rsidP="000C20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719EC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A46E2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DFEE8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DD8C399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C30F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204C07AB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1FCEF048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4C6BB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8E633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40C71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E23B0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1F764F9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139A3" w14:textId="77777777" w:rsidR="000C203E" w:rsidRDefault="000C203E" w:rsidP="000C20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D10CF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AB2EF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F5D95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72F5E009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0C156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5FB0C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CF065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203F4868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97F0B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AADA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769892C9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7A747" w14:textId="77777777" w:rsidR="000C203E" w:rsidRDefault="000C203E" w:rsidP="000C20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8FF59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8C7C8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52451" w14:textId="77777777" w:rsidR="000C203E" w:rsidRDefault="000C203E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2F4EF70B" w14:textId="77777777" w:rsidR="000C203E" w:rsidRDefault="000C203E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81CA5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F8988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C0AF5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2A6D5011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567C7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B21B2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204C29D8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42327" w14:textId="77777777" w:rsidR="000C203E" w:rsidRDefault="000C203E" w:rsidP="000C20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56C02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D3E39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90512" w14:textId="77777777" w:rsidR="000C203E" w:rsidRDefault="000C203E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03E460C1" w14:textId="77777777" w:rsidR="000C203E" w:rsidRDefault="000C203E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07E17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2181C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3EFC4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4E422D4F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11A3F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8C7F6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373C8974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884" w14:textId="77777777" w:rsidR="000C203E" w:rsidRDefault="000C203E" w:rsidP="000C20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F39A5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369E5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792B" w14:textId="77777777" w:rsidR="000C203E" w:rsidRDefault="000C203E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25AF2D95" w14:textId="77777777" w:rsidR="000C203E" w:rsidRDefault="000C203E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46121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7BF0B14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8BACE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3680C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B6DD2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10CD9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C6A88A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0C203E" w14:paraId="5C8FAD41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20062" w14:textId="77777777" w:rsidR="000C203E" w:rsidRDefault="000C203E" w:rsidP="000C20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56FE4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1D2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9D6E2" w14:textId="77777777" w:rsidR="000C203E" w:rsidRDefault="000C203E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73A55DA9" w14:textId="77777777" w:rsidR="000C203E" w:rsidRDefault="000C203E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71A20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20FAB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00F5A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9CFD4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6D394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317CA90B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68450" w14:textId="77777777" w:rsidR="000C203E" w:rsidRDefault="000C203E" w:rsidP="000C20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EA18B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818FA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139A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03C3BA30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829B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12C82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5338C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73DCE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AC74C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2A14B424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DDD58" w14:textId="77777777" w:rsidR="000C203E" w:rsidRDefault="000C203E" w:rsidP="000C20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1445A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6A37D9D4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C8F80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A1A83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6CA7D48D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21191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8DAB0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A8B3F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CCCA5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D133" w14:textId="77777777" w:rsidR="000C203E" w:rsidRPr="00C20CA5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CED63A6" w14:textId="77777777" w:rsidR="000C203E" w:rsidRPr="00EB107D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0CE6A683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FA4F0" w14:textId="77777777" w:rsidR="000C203E" w:rsidRDefault="000C203E" w:rsidP="000C20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77F8D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52183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3578A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0F01FE69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BB3D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0E0FCBB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C8F84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A7EEA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3A72F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18E30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F8B8A8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D0CA1D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0C203E" w14:paraId="41B0CF6D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E9941" w14:textId="77777777" w:rsidR="000C203E" w:rsidRDefault="000C203E" w:rsidP="000C20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A05CB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23DCF28C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1A85E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113D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36632B00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157570AD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04FDF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1299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769B3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EC401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23B3E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6A57B467" w14:textId="77777777" w:rsidR="000C203E" w:rsidRPr="00C401D9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0C203E" w14:paraId="195A0E55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253AD" w14:textId="77777777" w:rsidR="000C203E" w:rsidRDefault="000C203E" w:rsidP="000C20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0EDD6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6B510A59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6EFD8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C0084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7B1CB9FE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830A6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F0F04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00DEE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33882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B8CEC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6112B17F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48921" w14:textId="77777777" w:rsidR="000C203E" w:rsidRDefault="000C203E" w:rsidP="000C20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D7DF3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58747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38AE1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5113BCA5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7D38D6C9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0894DCDA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9462D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D3601EA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4587C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44DF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5DEDA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321BE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3E1259FA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0C203E" w14:paraId="01F0D283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53041A3" w14:textId="77777777" w:rsidR="000C203E" w:rsidRDefault="000C203E" w:rsidP="000C20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2BE4A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AFFF0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978F8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1E42B9AF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A1E28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AC3A51E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25FC4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0CEC6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6356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4B92C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25301B68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EC89315" w14:textId="77777777" w:rsidR="000C203E" w:rsidRDefault="000C203E" w:rsidP="000C20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F358B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5E6B8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0F6CA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06A863FA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010F7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78E79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1A162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3C28F5E2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DAB4F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19EC3" w14:textId="77777777" w:rsidR="000C203E" w:rsidRPr="00C20CA5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24466FF" w14:textId="77777777" w:rsidR="000C203E" w:rsidRPr="00EB107D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5024D6EF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8254B" w14:textId="77777777" w:rsidR="000C203E" w:rsidRDefault="000C203E" w:rsidP="000C20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B9726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24BAB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DC82C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9D50CF0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E1B92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E547559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6B1D8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1957F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0DD6F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BE349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5B39F1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CAA4E6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0C203E" w14:paraId="1A4F9D2C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65E53" w14:textId="77777777" w:rsidR="000C203E" w:rsidRDefault="000C203E" w:rsidP="000C20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D6546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2771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CDB04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28AEE70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A0B30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BBC1BBD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0D956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E6A25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AE63C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F48A4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0A5281F0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0C203E" w14:paraId="05E0E99E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D514F" w14:textId="77777777" w:rsidR="000C203E" w:rsidRDefault="000C203E" w:rsidP="000C20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549F8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39C1D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8E964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ACE67B0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C93EB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1F737511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EC6B9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A6DDD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59C24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3D76F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7CACAB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F8F2D0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0787F579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0C203E" w14:paraId="05A53451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F10E4" w14:textId="77777777" w:rsidR="000C203E" w:rsidRDefault="000C203E" w:rsidP="000C20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7C109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557AD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166C7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0B0E5D1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D50C6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45C0B191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8E843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30AFD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94BAD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8F56E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BC3EAD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BD31CA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382BDC0A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C203E" w14:paraId="1E46297C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4C23F" w14:textId="77777777" w:rsidR="000C203E" w:rsidRDefault="000C203E" w:rsidP="000C20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CB4EA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56089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50DFC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4264874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63DB0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987F1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0FDE4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90FC3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E701A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56F5B21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07D7FC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23F58D9B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0C203E" w14:paraId="26DC6279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23A0A" w14:textId="77777777" w:rsidR="000C203E" w:rsidRDefault="000C203E" w:rsidP="000C20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949C1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F4CD4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32115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CC8E1B7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8276F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DB434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6F16D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8C7D4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6D2B4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59E1031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E0089C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4CB71639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0C203E" w14:paraId="7D3146F9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A86A8" w14:textId="77777777" w:rsidR="000C203E" w:rsidRDefault="000C203E" w:rsidP="000C20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CDEE7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03823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63FA0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E83BDB4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1A7C3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DC9F7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9F8AC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5C6B6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50111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7F86D7EB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163E31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375CC654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0C203E" w14:paraId="3A8C0EDB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CC314" w14:textId="77777777" w:rsidR="000C203E" w:rsidRDefault="000C203E" w:rsidP="000C20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4C396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02BDB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F4CA4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0C2C38DA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DADAF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314CC5AD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8530A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694A1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0B0D8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D0578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B78C81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962EBE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0C203E" w14:paraId="5967F85F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2CD9D" w14:textId="77777777" w:rsidR="000C203E" w:rsidRDefault="000C203E" w:rsidP="000C20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6C2A6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62024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BC3A5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2AAD5E1F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0822F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F2463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39F3D" w14:textId="77777777" w:rsidR="000C203E" w:rsidRDefault="000C20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0C69E" w14:textId="77777777" w:rsidR="000C203E" w:rsidRDefault="000C20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084F9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BA1BAC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CC47FCF" w14:textId="77777777" w:rsidR="000C203E" w:rsidRDefault="000C20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04B03BFE" w14:textId="77777777" w:rsidR="000C203E" w:rsidRDefault="000C203E">
      <w:pPr>
        <w:spacing w:before="40" w:after="40" w:line="192" w:lineRule="auto"/>
        <w:ind w:right="57"/>
        <w:rPr>
          <w:sz w:val="20"/>
          <w:lang w:val="ro-RO"/>
        </w:rPr>
      </w:pPr>
    </w:p>
    <w:p w14:paraId="4D7B6AAB" w14:textId="77777777" w:rsidR="000C203E" w:rsidRDefault="000C203E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12B7FD16" w14:textId="77777777" w:rsidR="000C203E" w:rsidRDefault="000C203E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0C203E" w14:paraId="6B03B87D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4FC1A" w14:textId="77777777" w:rsidR="000C203E" w:rsidRDefault="000C203E" w:rsidP="00ED42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83362" w14:textId="77777777" w:rsidR="000C203E" w:rsidRDefault="000C203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80A72" w14:textId="77777777" w:rsidR="000C203E" w:rsidRPr="001304AF" w:rsidRDefault="000C203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59B11" w14:textId="77777777" w:rsidR="000C203E" w:rsidRDefault="000C203E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43EACB58" w14:textId="77777777" w:rsidR="000C203E" w:rsidRDefault="000C203E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7C597" w14:textId="77777777" w:rsidR="000C203E" w:rsidRDefault="000C203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0B3E46E" w14:textId="77777777" w:rsidR="000C203E" w:rsidRDefault="000C203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404F411A" w14:textId="77777777" w:rsidR="000C203E" w:rsidRDefault="000C203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16713" w14:textId="77777777" w:rsidR="000C203E" w:rsidRDefault="000C203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1B91" w14:textId="77777777" w:rsidR="000C203E" w:rsidRDefault="000C203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A7772" w14:textId="77777777" w:rsidR="000C203E" w:rsidRPr="001304AF" w:rsidRDefault="000C203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52E4C" w14:textId="77777777" w:rsidR="000C203E" w:rsidRDefault="000C203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12E0A4E" w14:textId="77777777" w:rsidR="000C203E" w:rsidRDefault="000C203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4E0D01" w14:textId="77777777" w:rsidR="000C203E" w:rsidRDefault="000C203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7355C1D1" w14:textId="77777777" w:rsidR="000C203E" w:rsidRDefault="000C203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3BF96E28" w14:textId="77777777" w:rsidR="000C203E" w:rsidRDefault="000C203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0C203E" w14:paraId="68B2053A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989F3" w14:textId="77777777" w:rsidR="000C203E" w:rsidRDefault="000C203E" w:rsidP="00ED42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DF08A" w14:textId="77777777" w:rsidR="000C203E" w:rsidRDefault="000C203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1BFFE" w14:textId="77777777" w:rsidR="000C203E" w:rsidRPr="001304AF" w:rsidRDefault="000C203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F2F4B" w14:textId="77777777" w:rsidR="000C203E" w:rsidRDefault="000C203E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10F616AF" w14:textId="77777777" w:rsidR="000C203E" w:rsidRDefault="000C203E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0E129" w14:textId="77777777" w:rsidR="000C203E" w:rsidRDefault="000C203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275AB478" w14:textId="77777777" w:rsidR="000C203E" w:rsidRDefault="000C203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5DCA1983" w14:textId="77777777" w:rsidR="000C203E" w:rsidRDefault="000C203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1A017" w14:textId="77777777" w:rsidR="000C203E" w:rsidRDefault="000C203E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7629A" w14:textId="77777777" w:rsidR="000C203E" w:rsidRDefault="000C203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E9C64" w14:textId="77777777" w:rsidR="000C203E" w:rsidRPr="001304AF" w:rsidRDefault="000C203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27820" w14:textId="77777777" w:rsidR="000C203E" w:rsidRDefault="000C203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2074E9F" w14:textId="77777777" w:rsidR="000C203E" w:rsidRDefault="000C203E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1D60124A" w14:textId="77777777" w:rsidR="000C203E" w:rsidRDefault="000C203E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09AA6359" w14:textId="77777777" w:rsidR="000C203E" w:rsidRDefault="000C203E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0C203E" w14:paraId="2FE94919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F6F3E" w14:textId="77777777" w:rsidR="000C203E" w:rsidRDefault="000C203E" w:rsidP="00ED42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B69F4" w14:textId="77777777" w:rsidR="000C203E" w:rsidRDefault="000C203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137C739C" w14:textId="77777777" w:rsidR="000C203E" w:rsidRDefault="000C203E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BE377" w14:textId="77777777" w:rsidR="000C203E" w:rsidRDefault="000C203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2241F" w14:textId="77777777" w:rsidR="000C203E" w:rsidRDefault="000C203E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43309593" w14:textId="77777777" w:rsidR="000C203E" w:rsidRDefault="000C203E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6F9DA" w14:textId="77777777" w:rsidR="000C203E" w:rsidRDefault="000C203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BE4AD" w14:textId="77777777" w:rsidR="000C203E" w:rsidRDefault="000C203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C1CC" w14:textId="77777777" w:rsidR="000C203E" w:rsidRDefault="000C203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7A02D" w14:textId="77777777" w:rsidR="000C203E" w:rsidRPr="001304AF" w:rsidRDefault="000C203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8BBEF" w14:textId="77777777" w:rsidR="000C203E" w:rsidRDefault="000C203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8E94A5" w14:textId="77777777" w:rsidR="000C203E" w:rsidRDefault="000C203E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0C203E" w14:paraId="47A89912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5FEAE" w14:textId="77777777" w:rsidR="000C203E" w:rsidRDefault="000C203E" w:rsidP="00ED42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80E56" w14:textId="77777777" w:rsidR="000C203E" w:rsidRDefault="000C203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CAC4" w14:textId="77777777" w:rsidR="000C203E" w:rsidRDefault="000C203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18CA8" w14:textId="77777777" w:rsidR="000C203E" w:rsidRDefault="000C203E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DDF80" w14:textId="77777777" w:rsidR="000C203E" w:rsidRDefault="000C203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3FC81" w14:textId="77777777" w:rsidR="000C203E" w:rsidRDefault="000C203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AB3E2" w14:textId="77777777" w:rsidR="000C203E" w:rsidRDefault="000C203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0743C8D6" w14:textId="77777777" w:rsidR="000C203E" w:rsidRDefault="000C203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C6427" w14:textId="77777777" w:rsidR="000C203E" w:rsidRPr="001304AF" w:rsidRDefault="000C203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AFEAB" w14:textId="77777777" w:rsidR="000C203E" w:rsidRDefault="000C203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0C203E" w14:paraId="514EB4B1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53529" w14:textId="77777777" w:rsidR="000C203E" w:rsidRDefault="000C203E" w:rsidP="00ED42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535C5" w14:textId="77777777" w:rsidR="000C203E" w:rsidRDefault="000C203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922C" w14:textId="77777777" w:rsidR="000C203E" w:rsidRDefault="000C203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06007" w14:textId="77777777" w:rsidR="000C203E" w:rsidRDefault="000C203E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0AF4E" w14:textId="77777777" w:rsidR="000C203E" w:rsidRDefault="000C203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2171C" w14:textId="77777777" w:rsidR="000C203E" w:rsidRDefault="000C203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D4380" w14:textId="77777777" w:rsidR="000C203E" w:rsidRDefault="000C203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03532D12" w14:textId="77777777" w:rsidR="000C203E" w:rsidRDefault="000C203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4AC0E" w14:textId="77777777" w:rsidR="000C203E" w:rsidRPr="001304AF" w:rsidRDefault="000C203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960DB" w14:textId="77777777" w:rsidR="000C203E" w:rsidRDefault="000C203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44858511" w14:textId="77777777" w:rsidR="000C203E" w:rsidRPr="00B56D0E" w:rsidRDefault="000C203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0C203E" w14:paraId="49400A4C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6CA22" w14:textId="77777777" w:rsidR="000C203E" w:rsidRDefault="000C203E" w:rsidP="00ED42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56068" w14:textId="77777777" w:rsidR="000C203E" w:rsidRDefault="000C203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0DC03865" w14:textId="77777777" w:rsidR="000C203E" w:rsidRDefault="000C203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04087" w14:textId="77777777" w:rsidR="000C203E" w:rsidRDefault="000C203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8399C" w14:textId="77777777" w:rsidR="000C203E" w:rsidRDefault="000C203E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E2D8" w14:textId="77777777" w:rsidR="000C203E" w:rsidRDefault="000C203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97C1E" w14:textId="77777777" w:rsidR="000C203E" w:rsidRDefault="000C203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B6A49" w14:textId="77777777" w:rsidR="000C203E" w:rsidRDefault="000C203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92EC3" w14:textId="77777777" w:rsidR="000C203E" w:rsidRPr="001304AF" w:rsidRDefault="000C203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3CA2E" w14:textId="77777777" w:rsidR="000C203E" w:rsidRPr="00175A24" w:rsidRDefault="000C203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C203E" w14:paraId="5F4717CF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7D94E" w14:textId="77777777" w:rsidR="000C203E" w:rsidRDefault="000C203E" w:rsidP="00ED42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85B0E" w14:textId="77777777" w:rsidR="000C203E" w:rsidRDefault="000C203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7A89FA21" w14:textId="77777777" w:rsidR="000C203E" w:rsidRDefault="000C203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DC039" w14:textId="77777777" w:rsidR="000C203E" w:rsidRDefault="000C203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4047A" w14:textId="77777777" w:rsidR="000C203E" w:rsidRDefault="000C203E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C97E1" w14:textId="77777777" w:rsidR="000C203E" w:rsidRDefault="000C203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B9197" w14:textId="77777777" w:rsidR="000C203E" w:rsidRDefault="000C203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D3B8D" w14:textId="77777777" w:rsidR="000C203E" w:rsidRDefault="000C203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26711" w14:textId="77777777" w:rsidR="000C203E" w:rsidRPr="001304AF" w:rsidRDefault="000C203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8BEA7" w14:textId="77777777" w:rsidR="000C203E" w:rsidRPr="00175A24" w:rsidRDefault="000C203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C203E" w14:paraId="0E1D449F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945E0" w14:textId="77777777" w:rsidR="000C203E" w:rsidRDefault="000C203E" w:rsidP="00ED42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A8EDE" w14:textId="77777777" w:rsidR="000C203E" w:rsidRDefault="000C203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7DB74" w14:textId="77777777" w:rsidR="000C203E" w:rsidRDefault="000C203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AADE8" w14:textId="77777777" w:rsidR="000C203E" w:rsidRDefault="000C203E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E8308" w14:textId="77777777" w:rsidR="000C203E" w:rsidRDefault="000C203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095BD60" w14:textId="77777777" w:rsidR="000C203E" w:rsidRDefault="000C203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EBBE8" w14:textId="77777777" w:rsidR="000C203E" w:rsidRDefault="000C203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B7750" w14:textId="77777777" w:rsidR="000C203E" w:rsidRDefault="000C203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D4113" w14:textId="77777777" w:rsidR="000C203E" w:rsidRPr="001304AF" w:rsidRDefault="000C203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1B4A" w14:textId="77777777" w:rsidR="000C203E" w:rsidRDefault="000C203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571D839" w14:textId="77777777" w:rsidR="000C203E" w:rsidRDefault="000C203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80FAAB" w14:textId="77777777" w:rsidR="000C203E" w:rsidRPr="00175A24" w:rsidRDefault="000C203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0C203E" w14:paraId="64AEB7A7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E3AB7" w14:textId="77777777" w:rsidR="000C203E" w:rsidRDefault="000C203E" w:rsidP="00ED42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F45BD" w14:textId="77777777" w:rsidR="000C203E" w:rsidRDefault="000C203E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33388" w14:textId="77777777" w:rsidR="000C203E" w:rsidRDefault="000C203E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CDA5F" w14:textId="77777777" w:rsidR="000C203E" w:rsidRDefault="000C203E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525252EA" w14:textId="77777777" w:rsidR="000C203E" w:rsidRDefault="000C203E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3C422" w14:textId="77777777" w:rsidR="000C203E" w:rsidRDefault="000C203E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1C8201F" w14:textId="77777777" w:rsidR="000C203E" w:rsidRDefault="000C203E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21F2" w14:textId="77777777" w:rsidR="000C203E" w:rsidRDefault="000C203E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43534" w14:textId="77777777" w:rsidR="000C203E" w:rsidRDefault="000C203E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9E222" w14:textId="77777777" w:rsidR="000C203E" w:rsidRDefault="000C203E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50ED1" w14:textId="77777777" w:rsidR="000C203E" w:rsidRDefault="000C203E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DA620F2" w14:textId="77777777" w:rsidR="000C203E" w:rsidRDefault="000C203E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4AC686" w14:textId="77777777" w:rsidR="000C203E" w:rsidRDefault="000C203E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0C203E" w14:paraId="266271FE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86B9E" w14:textId="77777777" w:rsidR="000C203E" w:rsidRDefault="000C203E" w:rsidP="00ED42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56018" w14:textId="77777777" w:rsidR="000C203E" w:rsidRDefault="000C20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44E71" w14:textId="77777777" w:rsidR="000C203E" w:rsidRDefault="000C203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1F0BC" w14:textId="77777777" w:rsidR="000C203E" w:rsidRDefault="000C203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000D322B" w14:textId="77777777" w:rsidR="000C203E" w:rsidRDefault="000C203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A553E" w14:textId="77777777" w:rsidR="000C203E" w:rsidRDefault="000C20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FB4F926" w14:textId="77777777" w:rsidR="000C203E" w:rsidRDefault="000C20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71531" w14:textId="77777777" w:rsidR="000C203E" w:rsidRDefault="000C203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4E021" w14:textId="77777777" w:rsidR="000C203E" w:rsidRDefault="000C20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717F8" w14:textId="77777777" w:rsidR="000C203E" w:rsidRDefault="000C203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F77F5" w14:textId="77777777" w:rsidR="000C203E" w:rsidRDefault="000C203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829DD4D" w14:textId="77777777" w:rsidR="000C203E" w:rsidRDefault="000C203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1BB102" w14:textId="77777777" w:rsidR="000C203E" w:rsidRDefault="000C203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0C203E" w14:paraId="1FAA2125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BF611" w14:textId="77777777" w:rsidR="000C203E" w:rsidRDefault="000C203E" w:rsidP="00ED42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A705" w14:textId="77777777" w:rsidR="000C203E" w:rsidRDefault="000C20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3312D" w14:textId="77777777" w:rsidR="000C203E" w:rsidRDefault="000C203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5454" w14:textId="77777777" w:rsidR="000C203E" w:rsidRDefault="000C203E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2089F136" w14:textId="77777777" w:rsidR="000C203E" w:rsidRDefault="000C203E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75E29" w14:textId="77777777" w:rsidR="000C203E" w:rsidRDefault="000C20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AE437EA" w14:textId="77777777" w:rsidR="000C203E" w:rsidRDefault="000C20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1F0DC" w14:textId="77777777" w:rsidR="000C203E" w:rsidRDefault="000C203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2147E" w14:textId="77777777" w:rsidR="000C203E" w:rsidRDefault="000C20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9072F" w14:textId="77777777" w:rsidR="000C203E" w:rsidRPr="001304AF" w:rsidRDefault="000C203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4EA5" w14:textId="77777777" w:rsidR="000C203E" w:rsidRDefault="000C203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796EF1B" w14:textId="77777777" w:rsidR="000C203E" w:rsidRDefault="000C203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5F8625" w14:textId="77777777" w:rsidR="000C203E" w:rsidRDefault="000C203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0C203E" w14:paraId="0DDDBB5D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64AE7" w14:textId="77777777" w:rsidR="000C203E" w:rsidRDefault="000C203E" w:rsidP="00ED42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45E2E" w14:textId="77777777" w:rsidR="000C203E" w:rsidRDefault="000C203E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DD184" w14:textId="77777777" w:rsidR="000C203E" w:rsidRDefault="000C203E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BA7BD" w14:textId="77777777" w:rsidR="000C203E" w:rsidRDefault="000C203E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F085A" w14:textId="77777777" w:rsidR="000C203E" w:rsidRDefault="000C203E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046ED" w14:textId="77777777" w:rsidR="000C203E" w:rsidRDefault="000C203E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DD0F5" w14:textId="77777777" w:rsidR="000C203E" w:rsidRDefault="000C203E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4DB61F32" w14:textId="77777777" w:rsidR="000C203E" w:rsidRDefault="000C203E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792FC" w14:textId="77777777" w:rsidR="000C203E" w:rsidRPr="001304AF" w:rsidRDefault="000C203E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EB4E0" w14:textId="77777777" w:rsidR="000C203E" w:rsidRDefault="000C203E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C203E" w14:paraId="3EE8E904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984ED" w14:textId="77777777" w:rsidR="000C203E" w:rsidRDefault="000C203E" w:rsidP="00ED42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3D09" w14:textId="77777777" w:rsidR="000C203E" w:rsidRDefault="000C20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59BB39F1" w14:textId="77777777" w:rsidR="000C203E" w:rsidRDefault="000C20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AAAD0" w14:textId="77777777" w:rsidR="000C203E" w:rsidRDefault="000C20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7F82D" w14:textId="77777777" w:rsidR="000C203E" w:rsidRDefault="000C20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53A8D80C" w14:textId="77777777" w:rsidR="000C203E" w:rsidRDefault="000C20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52E63" w14:textId="77777777" w:rsidR="000C203E" w:rsidRPr="00175A7C" w:rsidRDefault="000C20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14044" w14:textId="77777777" w:rsidR="000C203E" w:rsidRDefault="000C20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B424E" w14:textId="77777777" w:rsidR="000C203E" w:rsidRDefault="000C20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5665" w14:textId="77777777" w:rsidR="000C203E" w:rsidRPr="001304AF" w:rsidRDefault="000C20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E330B" w14:textId="77777777" w:rsidR="000C203E" w:rsidRDefault="000C20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C203E" w14:paraId="73466BFB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004E4" w14:textId="77777777" w:rsidR="000C203E" w:rsidRDefault="000C203E" w:rsidP="00ED42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486A" w14:textId="77777777" w:rsidR="000C203E" w:rsidRDefault="000C20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DD15" w14:textId="77777777" w:rsidR="000C203E" w:rsidRPr="001304AF" w:rsidRDefault="000C203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4288C" w14:textId="77777777" w:rsidR="000C203E" w:rsidRDefault="000C203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8946C5C" w14:textId="77777777" w:rsidR="000C203E" w:rsidRDefault="000C203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DD5AB" w14:textId="77777777" w:rsidR="000C203E" w:rsidRDefault="000C20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6ACAEF90" w14:textId="77777777" w:rsidR="000C203E" w:rsidRDefault="000C20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55D7A" w14:textId="77777777" w:rsidR="000C203E" w:rsidRPr="00CA3079" w:rsidRDefault="000C203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FD608" w14:textId="77777777" w:rsidR="000C203E" w:rsidRDefault="000C20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2BA09" w14:textId="77777777" w:rsidR="000C203E" w:rsidRPr="001304AF" w:rsidRDefault="000C203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CFE5" w14:textId="77777777" w:rsidR="000C203E" w:rsidRDefault="000C203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64F824C" w14:textId="77777777" w:rsidR="000C203E" w:rsidRDefault="000C203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0C203E" w14:paraId="00D1BDDA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97C3C" w14:textId="77777777" w:rsidR="000C203E" w:rsidRDefault="000C203E" w:rsidP="00ED42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FF3F8" w14:textId="77777777" w:rsidR="000C203E" w:rsidRDefault="000C20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030F59C6" w14:textId="77777777" w:rsidR="000C203E" w:rsidRDefault="000C20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3AAE3" w14:textId="77777777" w:rsidR="000C203E" w:rsidRPr="001304AF" w:rsidRDefault="000C203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BBE1" w14:textId="77777777" w:rsidR="000C203E" w:rsidRDefault="000C203E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C07896B" w14:textId="77777777" w:rsidR="000C203E" w:rsidRPr="00180EA2" w:rsidRDefault="000C203E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FB02E" w14:textId="77777777" w:rsidR="000C203E" w:rsidRDefault="000C203E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6942D" w14:textId="77777777" w:rsidR="000C203E" w:rsidRPr="00CA3079" w:rsidRDefault="000C203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F566A" w14:textId="77777777" w:rsidR="000C203E" w:rsidRDefault="000C20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1912" w14:textId="77777777" w:rsidR="000C203E" w:rsidRPr="001304AF" w:rsidRDefault="000C203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5850E" w14:textId="77777777" w:rsidR="000C203E" w:rsidRDefault="000C203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7E48CC" w14:textId="77777777" w:rsidR="000C203E" w:rsidRDefault="000C203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3CBB845D" w14:textId="77777777" w:rsidR="000C203E" w:rsidRDefault="000C203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0C203E" w14:paraId="281CF4F7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D146A" w14:textId="77777777" w:rsidR="000C203E" w:rsidRDefault="000C203E" w:rsidP="00ED42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4CD2C" w14:textId="77777777" w:rsidR="000C203E" w:rsidRDefault="000C20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FEBD7" w14:textId="77777777" w:rsidR="000C203E" w:rsidRDefault="000C203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409E" w14:textId="77777777" w:rsidR="000C203E" w:rsidRDefault="000C203E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1F6B901" w14:textId="77777777" w:rsidR="000C203E" w:rsidRDefault="000C203E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41968" w14:textId="77777777" w:rsidR="000C203E" w:rsidRDefault="000C203E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F6D8B" w14:textId="77777777" w:rsidR="000C203E" w:rsidRPr="00CA3079" w:rsidRDefault="000C203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4143" w14:textId="77777777" w:rsidR="000C203E" w:rsidRDefault="000C20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77B6AA63" w14:textId="77777777" w:rsidR="000C203E" w:rsidRDefault="000C20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38C54" w14:textId="77777777" w:rsidR="000C203E" w:rsidRPr="001304AF" w:rsidRDefault="000C203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B4FCD" w14:textId="77777777" w:rsidR="000C203E" w:rsidRDefault="000C203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6D14AC8" w14:textId="77777777" w:rsidR="000C203E" w:rsidRDefault="000C203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062EB64C" w14:textId="77777777" w:rsidR="000C203E" w:rsidRDefault="000C203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143AB4" w14:textId="77777777" w:rsidR="000C203E" w:rsidRDefault="000C203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0C203E" w14:paraId="6C1564E1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7EF2" w14:textId="77777777" w:rsidR="000C203E" w:rsidRDefault="000C203E" w:rsidP="00ED425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8F43D" w14:textId="77777777" w:rsidR="000C203E" w:rsidRDefault="000C20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E9869" w14:textId="77777777" w:rsidR="000C203E" w:rsidRDefault="000C203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9BC3A" w14:textId="77777777" w:rsidR="000C203E" w:rsidRDefault="000C203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3B6CCDE" w14:textId="77777777" w:rsidR="000C203E" w:rsidRDefault="000C203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E4BA6" w14:textId="77777777" w:rsidR="000C203E" w:rsidRDefault="000C20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3908E178" w14:textId="77777777" w:rsidR="000C203E" w:rsidRDefault="000C20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24BE7AFB" w14:textId="77777777" w:rsidR="000C203E" w:rsidRDefault="000C20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0C67A" w14:textId="77777777" w:rsidR="000C203E" w:rsidRPr="00CA3079" w:rsidRDefault="000C203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B013F" w14:textId="77777777" w:rsidR="000C203E" w:rsidRDefault="000C20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BC04D" w14:textId="77777777" w:rsidR="000C203E" w:rsidRPr="001304AF" w:rsidRDefault="000C203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D31E7" w14:textId="77777777" w:rsidR="000C203E" w:rsidRDefault="000C203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C01BED" w14:textId="77777777" w:rsidR="000C203E" w:rsidRDefault="000C203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12FBFEA2" w14:textId="77777777" w:rsidR="000C203E" w:rsidRDefault="000C203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686454C8" w14:textId="77777777" w:rsidR="000C203E" w:rsidRPr="00B71446" w:rsidRDefault="000C203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0BCBFEFB" w14:textId="77777777" w:rsidR="000C203E" w:rsidRDefault="000C203E">
      <w:pPr>
        <w:tabs>
          <w:tab w:val="left" w:pos="6382"/>
        </w:tabs>
        <w:rPr>
          <w:sz w:val="20"/>
        </w:rPr>
      </w:pPr>
    </w:p>
    <w:p w14:paraId="3D01ED44" w14:textId="77777777" w:rsidR="000C203E" w:rsidRDefault="000C203E" w:rsidP="00B52218">
      <w:pPr>
        <w:pStyle w:val="Heading1"/>
        <w:spacing w:line="360" w:lineRule="auto"/>
      </w:pPr>
      <w:r>
        <w:t>LINIA 704</w:t>
      </w:r>
    </w:p>
    <w:p w14:paraId="0DF81ED3" w14:textId="77777777" w:rsidR="000C203E" w:rsidRDefault="000C203E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0C203E" w14:paraId="64A1D971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34552" w14:textId="77777777" w:rsidR="000C203E" w:rsidRDefault="000C203E" w:rsidP="000C203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704E7" w14:textId="77777777" w:rsidR="000C203E" w:rsidRDefault="000C203E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7793C88A" w14:textId="77777777" w:rsidR="000C203E" w:rsidRDefault="000C203E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156EE" w14:textId="77777777" w:rsidR="000C203E" w:rsidRPr="00E4080B" w:rsidRDefault="000C203E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0F1F5" w14:textId="77777777" w:rsidR="000C203E" w:rsidRDefault="000C203E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14:paraId="557F0378" w14:textId="77777777" w:rsidR="000C203E" w:rsidRDefault="000C203E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4E6AB" w14:textId="77777777" w:rsidR="000C203E" w:rsidRDefault="000C203E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1D9F5" w14:textId="77777777" w:rsidR="000C203E" w:rsidRPr="00E4080B" w:rsidRDefault="000C203E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34973" w14:textId="77777777" w:rsidR="000C203E" w:rsidRDefault="000C203E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5BF57227" w14:textId="77777777" w:rsidR="000C203E" w:rsidRDefault="000C203E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936E8" w14:textId="77777777" w:rsidR="000C203E" w:rsidRPr="00E4080B" w:rsidRDefault="000C203E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C4770" w14:textId="77777777" w:rsidR="000C203E" w:rsidRPr="001467E0" w:rsidRDefault="000C203E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7BD4F8E" w14:textId="77777777" w:rsidR="000C203E" w:rsidRPr="00C00026" w:rsidRDefault="000C203E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3A2759AD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FC29B" w14:textId="77777777" w:rsidR="000C203E" w:rsidRDefault="000C203E" w:rsidP="000C203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98621" w14:textId="77777777" w:rsidR="000C203E" w:rsidRDefault="000C203E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B8750" w14:textId="77777777" w:rsidR="000C203E" w:rsidRPr="00E4080B" w:rsidRDefault="000C203E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2F469" w14:textId="77777777" w:rsidR="000C203E" w:rsidRDefault="000C203E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14:paraId="61072CA5" w14:textId="77777777" w:rsidR="000C203E" w:rsidRDefault="000C203E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6B48A13D" w14:textId="77777777" w:rsidR="000C203E" w:rsidRDefault="000C203E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E7F32" w14:textId="77777777" w:rsidR="000C203E" w:rsidRDefault="000C203E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27981" w14:textId="77777777" w:rsidR="000C203E" w:rsidRPr="00E4080B" w:rsidRDefault="000C203E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C29A0" w14:textId="77777777" w:rsidR="000C203E" w:rsidRDefault="000C203E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597D8" w14:textId="77777777" w:rsidR="000C203E" w:rsidRPr="00E4080B" w:rsidRDefault="000C203E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F2690" w14:textId="77777777" w:rsidR="000C203E" w:rsidRDefault="000C203E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05438E63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802E3" w14:textId="77777777" w:rsidR="000C203E" w:rsidRDefault="000C203E" w:rsidP="000C203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38B6A" w14:textId="77777777" w:rsidR="000C203E" w:rsidRDefault="000C203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85041" w14:textId="77777777" w:rsidR="000C203E" w:rsidRPr="00E4080B" w:rsidRDefault="000C203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B92EC" w14:textId="77777777" w:rsidR="000C203E" w:rsidRDefault="000C203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3AC04240" w14:textId="77777777" w:rsidR="000C203E" w:rsidRDefault="000C203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CBA54E8" w14:textId="77777777" w:rsidR="000C203E" w:rsidRDefault="000C203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84950" w14:textId="77777777" w:rsidR="000C203E" w:rsidRDefault="000C203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12D72" w14:textId="77777777" w:rsidR="000C203E" w:rsidRDefault="000C203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94EC5" w14:textId="77777777" w:rsidR="000C203E" w:rsidRDefault="000C203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FCC09" w14:textId="77777777" w:rsidR="000C203E" w:rsidRPr="00E4080B" w:rsidRDefault="000C203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34179" w14:textId="77777777" w:rsidR="000C203E" w:rsidRDefault="000C203E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097C4D88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A0DC3" w14:textId="77777777" w:rsidR="000C203E" w:rsidRDefault="000C203E" w:rsidP="000C203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EA23D" w14:textId="77777777" w:rsidR="000C203E" w:rsidRDefault="000C203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30B66" w14:textId="77777777" w:rsidR="000C203E" w:rsidRPr="00E4080B" w:rsidRDefault="000C203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93108" w14:textId="77777777" w:rsidR="000C203E" w:rsidRDefault="000C203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384AC5D1" w14:textId="77777777" w:rsidR="000C203E" w:rsidRDefault="000C203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793A876" w14:textId="77777777" w:rsidR="000C203E" w:rsidRDefault="000C203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27FEC" w14:textId="77777777" w:rsidR="000C203E" w:rsidRDefault="000C203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25E64" w14:textId="77777777" w:rsidR="000C203E" w:rsidRPr="00E4080B" w:rsidRDefault="000C203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C247A" w14:textId="77777777" w:rsidR="000C203E" w:rsidRDefault="000C203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049B7" w14:textId="77777777" w:rsidR="000C203E" w:rsidRPr="00E4080B" w:rsidRDefault="000C203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D2CF" w14:textId="77777777" w:rsidR="000C203E" w:rsidRDefault="000C203E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6241C420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0B7177A" w14:textId="77777777" w:rsidR="000C203E" w:rsidRDefault="000C203E" w:rsidP="000C203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C5839" w14:textId="77777777" w:rsidR="000C203E" w:rsidRDefault="000C203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13F53" w14:textId="77777777" w:rsidR="000C203E" w:rsidRPr="00E4080B" w:rsidRDefault="000C203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73679" w14:textId="77777777" w:rsidR="000C203E" w:rsidRDefault="000C203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14:paraId="0BC17DA0" w14:textId="77777777" w:rsidR="000C203E" w:rsidRDefault="000C203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8FD2969" w14:textId="77777777" w:rsidR="000C203E" w:rsidRDefault="000C203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A6328" w14:textId="77777777" w:rsidR="000C203E" w:rsidRDefault="000C203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AD058" w14:textId="77777777" w:rsidR="000C203E" w:rsidRPr="00E4080B" w:rsidRDefault="000C203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79F81" w14:textId="77777777" w:rsidR="000C203E" w:rsidRDefault="000C203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EE20A" w14:textId="77777777" w:rsidR="000C203E" w:rsidRPr="00E4080B" w:rsidRDefault="000C203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29317" w14:textId="77777777" w:rsidR="000C203E" w:rsidRDefault="000C203E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2D3B06FC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00DF99D" w14:textId="77777777" w:rsidR="000C203E" w:rsidRDefault="000C203E" w:rsidP="000C203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DA46D" w14:textId="77777777" w:rsidR="000C203E" w:rsidRDefault="000C203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09099968" w14:textId="77777777" w:rsidR="000C203E" w:rsidRDefault="000C203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ED9EA" w14:textId="77777777" w:rsidR="000C203E" w:rsidRPr="00E4080B" w:rsidRDefault="000C203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ABA24" w14:textId="77777777" w:rsidR="000C203E" w:rsidRDefault="000C203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4293E752" w14:textId="77777777" w:rsidR="000C203E" w:rsidRDefault="000C203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1286" w14:textId="77777777" w:rsidR="000C203E" w:rsidRDefault="000C203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9816E" w14:textId="77777777" w:rsidR="000C203E" w:rsidRPr="00E4080B" w:rsidRDefault="000C203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7689A" w14:textId="77777777" w:rsidR="000C203E" w:rsidRDefault="000C203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5364975D" w14:textId="77777777" w:rsidR="000C203E" w:rsidRDefault="000C203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FA632" w14:textId="77777777" w:rsidR="000C203E" w:rsidRPr="00E4080B" w:rsidRDefault="000C203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7BD14" w14:textId="77777777" w:rsidR="000C203E" w:rsidRPr="001467E0" w:rsidRDefault="000C203E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ACD9E34" w14:textId="77777777" w:rsidR="000C203E" w:rsidRPr="008D7F2C" w:rsidRDefault="000C203E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3FEEFAF4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C87C012" w14:textId="77777777" w:rsidR="000C203E" w:rsidRDefault="000C203E" w:rsidP="000C203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05A2B" w14:textId="77777777" w:rsidR="000C203E" w:rsidRDefault="000C203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14:paraId="4FEFDF1D" w14:textId="77777777" w:rsidR="000C203E" w:rsidRDefault="000C203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F3DEB" w14:textId="77777777" w:rsidR="000C203E" w:rsidRDefault="000C203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726CE" w14:textId="77777777" w:rsidR="000C203E" w:rsidRDefault="000C203E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1C687CC9" w14:textId="77777777" w:rsidR="000C203E" w:rsidRDefault="000C203E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7FD97" w14:textId="77777777" w:rsidR="000C203E" w:rsidRDefault="000C203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86A23" w14:textId="77777777" w:rsidR="000C203E" w:rsidRPr="00E4080B" w:rsidRDefault="000C203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CAA49" w14:textId="77777777" w:rsidR="000C203E" w:rsidRDefault="000C203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DB019" w14:textId="77777777" w:rsidR="000C203E" w:rsidRDefault="000C203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99967" w14:textId="77777777" w:rsidR="000C203E" w:rsidRDefault="000C203E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C203E" w14:paraId="68728BCD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E1E4A44" w14:textId="77777777" w:rsidR="000C203E" w:rsidRDefault="000C203E" w:rsidP="000C203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F48E" w14:textId="77777777" w:rsidR="000C203E" w:rsidRDefault="000C203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9F454" w14:textId="77777777" w:rsidR="000C203E" w:rsidRPr="00E4080B" w:rsidRDefault="000C203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F2762" w14:textId="77777777" w:rsidR="000C203E" w:rsidRDefault="000C203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29D6D7E2" w14:textId="77777777" w:rsidR="000C203E" w:rsidRDefault="000C203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4C78D" w14:textId="77777777" w:rsidR="000C203E" w:rsidRDefault="000C203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84CE1" w14:textId="77777777" w:rsidR="000C203E" w:rsidRPr="00E4080B" w:rsidRDefault="000C203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A39B8" w14:textId="77777777" w:rsidR="000C203E" w:rsidRDefault="000C203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5037D" w14:textId="77777777" w:rsidR="000C203E" w:rsidRPr="00E4080B" w:rsidRDefault="000C203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39C5D" w14:textId="77777777" w:rsidR="000C203E" w:rsidRDefault="000C203E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4223A8EF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A2685" w14:textId="77777777" w:rsidR="000C203E" w:rsidRDefault="000C203E" w:rsidP="000C203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47723" w14:textId="77777777" w:rsidR="000C203E" w:rsidRDefault="000C203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B43BF" w14:textId="77777777" w:rsidR="000C203E" w:rsidRPr="00E4080B" w:rsidRDefault="000C203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2BB8C" w14:textId="77777777" w:rsidR="000C203E" w:rsidRDefault="000C203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66B1B66F" w14:textId="77777777" w:rsidR="000C203E" w:rsidRDefault="000C203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0B297" w14:textId="77777777" w:rsidR="000C203E" w:rsidRDefault="000C203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7C024C4" w14:textId="77777777" w:rsidR="000C203E" w:rsidRDefault="000C203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F7235" w14:textId="77777777" w:rsidR="000C203E" w:rsidRPr="00E4080B" w:rsidRDefault="000C203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D3098" w14:textId="77777777" w:rsidR="000C203E" w:rsidRDefault="000C203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E3326" w14:textId="77777777" w:rsidR="000C203E" w:rsidRPr="00E4080B" w:rsidRDefault="000C203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236D" w14:textId="77777777" w:rsidR="000C203E" w:rsidRDefault="000C203E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E4F8A5" w14:textId="77777777" w:rsidR="000C203E" w:rsidRDefault="000C203E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0C203E" w14:paraId="549C7418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4AE3D" w14:textId="77777777" w:rsidR="000C203E" w:rsidRDefault="000C203E" w:rsidP="000C203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D5D0F" w14:textId="77777777" w:rsidR="000C203E" w:rsidRDefault="000C203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7EEE0" w14:textId="77777777" w:rsidR="000C203E" w:rsidRPr="00E4080B" w:rsidRDefault="000C203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3ECD5" w14:textId="77777777" w:rsidR="000C203E" w:rsidRDefault="000C203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039158C3" w14:textId="77777777" w:rsidR="000C203E" w:rsidRDefault="000C203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6D8D9" w14:textId="77777777" w:rsidR="000C203E" w:rsidRDefault="000C203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9FCE2" w14:textId="77777777" w:rsidR="000C203E" w:rsidRDefault="000C203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75446" w14:textId="77777777" w:rsidR="000C203E" w:rsidRDefault="000C203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8EA1B" w14:textId="77777777" w:rsidR="000C203E" w:rsidRPr="00E4080B" w:rsidRDefault="000C203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9DE22" w14:textId="77777777" w:rsidR="000C203E" w:rsidRDefault="000C203E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EB8D66" w14:textId="77777777" w:rsidR="000C203E" w:rsidRDefault="000C203E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0C203E" w14:paraId="0F91760E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EA818" w14:textId="77777777" w:rsidR="000C203E" w:rsidRDefault="000C203E" w:rsidP="000C203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35F5B" w14:textId="77777777" w:rsidR="000C203E" w:rsidRDefault="000C203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E2091" w14:textId="77777777" w:rsidR="000C203E" w:rsidRPr="00E4080B" w:rsidRDefault="000C203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433D7" w14:textId="77777777" w:rsidR="000C203E" w:rsidRDefault="000C203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9459EC9" w14:textId="77777777" w:rsidR="000C203E" w:rsidRDefault="000C203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9837F" w14:textId="77777777" w:rsidR="000C203E" w:rsidRDefault="000C203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F66905A" w14:textId="77777777" w:rsidR="000C203E" w:rsidRDefault="000C203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CB837" w14:textId="77777777" w:rsidR="000C203E" w:rsidRDefault="000C203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408EB" w14:textId="77777777" w:rsidR="000C203E" w:rsidRDefault="000C203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711CA" w14:textId="77777777" w:rsidR="000C203E" w:rsidRPr="00E4080B" w:rsidRDefault="000C203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3F2" w14:textId="77777777" w:rsidR="000C203E" w:rsidRDefault="000C203E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CFA248" w14:textId="77777777" w:rsidR="000C203E" w:rsidRDefault="000C203E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0C203E" w14:paraId="1A882268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ABF04" w14:textId="77777777" w:rsidR="000C203E" w:rsidRDefault="000C203E" w:rsidP="000C203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EE4AE" w14:textId="77777777" w:rsidR="000C203E" w:rsidRDefault="000C203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7B416" w14:textId="77777777" w:rsidR="000C203E" w:rsidRPr="00E4080B" w:rsidRDefault="000C203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497C5" w14:textId="77777777" w:rsidR="000C203E" w:rsidRDefault="000C203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78F2A00" w14:textId="77777777" w:rsidR="000C203E" w:rsidRDefault="000C203E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AF5C7" w14:textId="77777777" w:rsidR="000C203E" w:rsidRDefault="000C203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8C39A7A" w14:textId="77777777" w:rsidR="000C203E" w:rsidRDefault="000C203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033B" w14:textId="77777777" w:rsidR="000C203E" w:rsidRPr="00E4080B" w:rsidRDefault="000C203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A97CC" w14:textId="77777777" w:rsidR="000C203E" w:rsidRDefault="000C203E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E2AC7" w14:textId="77777777" w:rsidR="000C203E" w:rsidRPr="00E4080B" w:rsidRDefault="000C203E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BDA94" w14:textId="77777777" w:rsidR="000C203E" w:rsidRDefault="000C203E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4D38C8" w14:textId="77777777" w:rsidR="000C203E" w:rsidRDefault="000C203E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14:paraId="739CA9C6" w14:textId="77777777" w:rsidR="000C203E" w:rsidRDefault="000C203E">
      <w:pPr>
        <w:spacing w:before="40" w:after="40" w:line="192" w:lineRule="auto"/>
        <w:ind w:right="57"/>
        <w:rPr>
          <w:sz w:val="20"/>
          <w:lang w:val="ro-RO"/>
        </w:rPr>
      </w:pPr>
    </w:p>
    <w:p w14:paraId="3DCDA37A" w14:textId="77777777" w:rsidR="000C203E" w:rsidRDefault="000C203E" w:rsidP="00D06EF4">
      <w:pPr>
        <w:pStyle w:val="Heading1"/>
        <w:spacing w:line="360" w:lineRule="auto"/>
      </w:pPr>
      <w:r>
        <w:t>LINIA 705</w:t>
      </w:r>
    </w:p>
    <w:p w14:paraId="150544A2" w14:textId="77777777" w:rsidR="000C203E" w:rsidRDefault="000C203E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0C203E" w14:paraId="494F1D59" w14:textId="77777777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6AF01" w14:textId="77777777" w:rsidR="000C203E" w:rsidRDefault="000C203E" w:rsidP="000C203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47D07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14:paraId="4E0D29D8" w14:textId="77777777" w:rsidR="000C203E" w:rsidRDefault="000C203E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B1510" w14:textId="77777777" w:rsidR="000C203E" w:rsidRPr="006A1A91" w:rsidRDefault="000C203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3FF99" w14:textId="77777777" w:rsidR="000C203E" w:rsidRDefault="000C203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-</w:t>
            </w:r>
          </w:p>
          <w:p w14:paraId="53E162ED" w14:textId="77777777" w:rsidR="000C203E" w:rsidRDefault="000C203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D0FD8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7A9C" w14:textId="77777777" w:rsidR="000C203E" w:rsidRPr="006A1A91" w:rsidRDefault="000C203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D5B70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983F8" w14:textId="77777777" w:rsidR="000C203E" w:rsidRPr="006A1A91" w:rsidRDefault="000C203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8A859" w14:textId="77777777" w:rsidR="000C203E" w:rsidRDefault="000C203E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C203E" w14:paraId="5A22A7C1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5AFF4" w14:textId="77777777" w:rsidR="000C203E" w:rsidRDefault="000C203E" w:rsidP="000C203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0E90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78BF1" w14:textId="77777777" w:rsidR="000C203E" w:rsidRPr="006A1A91" w:rsidRDefault="000C203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09077" w14:textId="77777777" w:rsidR="000C203E" w:rsidRDefault="000C203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7222FEFE" w14:textId="77777777" w:rsidR="000C203E" w:rsidRDefault="000C203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439D4757" w14:textId="77777777" w:rsidR="000C203E" w:rsidRDefault="000C203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6B232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ED69E" w14:textId="77777777" w:rsidR="000C203E" w:rsidRPr="006A1A91" w:rsidRDefault="000C203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C5CEA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55E0A" w14:textId="77777777" w:rsidR="000C203E" w:rsidRPr="006A1A91" w:rsidRDefault="000C203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58817" w14:textId="77777777" w:rsidR="000C203E" w:rsidRDefault="000C203E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466C0FEB" w14:textId="77777777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A894D" w14:textId="77777777" w:rsidR="000C203E" w:rsidRDefault="000C203E" w:rsidP="000C203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24849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BCEFD" w14:textId="77777777" w:rsidR="000C203E" w:rsidRPr="006A1A91" w:rsidRDefault="000C203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0C223" w14:textId="77777777" w:rsidR="000C203E" w:rsidRDefault="000C203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73C486DD" w14:textId="77777777" w:rsidR="000C203E" w:rsidRDefault="000C203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6B76F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667ED93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3 - 7 </w:t>
            </w:r>
          </w:p>
          <w:p w14:paraId="1C11E87C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7610ACD8" w14:textId="77777777" w:rsidR="000C203E" w:rsidRDefault="000C203E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3C577" w14:textId="77777777" w:rsidR="000C203E" w:rsidRPr="006A1A91" w:rsidRDefault="000C203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B4EC2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2AF0" w14:textId="77777777" w:rsidR="000C203E" w:rsidRPr="006A1A91" w:rsidRDefault="000C203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11772" w14:textId="77777777" w:rsidR="000C203E" w:rsidRDefault="000C203E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2D5D95" w14:textId="77777777" w:rsidR="000C203E" w:rsidRDefault="000C203E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3.</w:t>
            </w:r>
          </w:p>
        </w:tc>
      </w:tr>
      <w:tr w:rsidR="000C203E" w14:paraId="37890993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B8EB3" w14:textId="77777777" w:rsidR="000C203E" w:rsidRDefault="000C203E" w:rsidP="000C203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4B2E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721F8" w14:textId="77777777" w:rsidR="000C203E" w:rsidRPr="006A1A91" w:rsidRDefault="000C203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EDD0B" w14:textId="77777777" w:rsidR="000C203E" w:rsidRDefault="000C203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5A42C071" w14:textId="77777777" w:rsidR="000C203E" w:rsidRDefault="000C203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D99E6" w14:textId="77777777" w:rsidR="000C203E" w:rsidRDefault="000C203E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5E725" w14:textId="77777777" w:rsidR="000C203E" w:rsidRPr="006A1A91" w:rsidRDefault="000C203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4111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A2614" w14:textId="77777777" w:rsidR="000C203E" w:rsidRPr="006A1A91" w:rsidRDefault="000C203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3C59A" w14:textId="77777777" w:rsidR="000C203E" w:rsidRDefault="000C203E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A073D8" w14:textId="77777777" w:rsidR="000C203E" w:rsidRDefault="000C203E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şi 4.</w:t>
            </w:r>
          </w:p>
        </w:tc>
      </w:tr>
      <w:tr w:rsidR="000C203E" w14:paraId="210CB703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119A8" w14:textId="77777777" w:rsidR="000C203E" w:rsidRDefault="000C203E" w:rsidP="000C203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1FFED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27+300</w:t>
            </w:r>
          </w:p>
          <w:p w14:paraId="5943DBEC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8C8C0" w14:textId="77777777" w:rsidR="000C203E" w:rsidRPr="006A1A91" w:rsidRDefault="000C203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A2353" w14:textId="77777777" w:rsidR="000C203E" w:rsidRDefault="000C203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 -</w:t>
            </w:r>
          </w:p>
          <w:p w14:paraId="5DC9FC1F" w14:textId="77777777" w:rsidR="000C203E" w:rsidRDefault="000C203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0A5A" w14:textId="77777777" w:rsidR="000C203E" w:rsidRDefault="000C203E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BF769" w14:textId="77777777" w:rsidR="000C203E" w:rsidRPr="006A1A91" w:rsidRDefault="000C203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F5361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EA115" w14:textId="77777777" w:rsidR="000C203E" w:rsidRPr="006A1A91" w:rsidRDefault="000C203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66B3C" w14:textId="77777777" w:rsidR="000C203E" w:rsidRDefault="000C203E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C203E" w14:paraId="0CD4B5C8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5BC3D" w14:textId="77777777" w:rsidR="000C203E" w:rsidRDefault="000C203E" w:rsidP="000C203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35B4F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  <w:p w14:paraId="26F2B5F3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AF35C" w14:textId="77777777" w:rsidR="000C203E" w:rsidRDefault="000C203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6E039" w14:textId="77777777" w:rsidR="000C203E" w:rsidRDefault="000C203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Tg. Bujor</w:t>
            </w:r>
          </w:p>
          <w:p w14:paraId="6F24AF57" w14:textId="77777777" w:rsidR="000C203E" w:rsidRDefault="000C203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78521" w14:textId="77777777" w:rsidR="000C203E" w:rsidRDefault="000C203E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B2BD0" w14:textId="77777777" w:rsidR="000C203E" w:rsidRPr="006A1A91" w:rsidRDefault="000C203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CA8E6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4D55" w14:textId="77777777" w:rsidR="000C203E" w:rsidRPr="006A1A91" w:rsidRDefault="000C203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B7E2F" w14:textId="77777777" w:rsidR="000C203E" w:rsidRDefault="000C203E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C203E" w14:paraId="07BB7CDB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E71ED" w14:textId="77777777" w:rsidR="000C203E" w:rsidRDefault="000C203E" w:rsidP="000C203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57ABE" w14:textId="77777777" w:rsidR="000C203E" w:rsidRDefault="000C203E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66+950</w:t>
            </w:r>
          </w:p>
          <w:p w14:paraId="70F2CF92" w14:textId="77777777" w:rsidR="000C203E" w:rsidRDefault="000C203E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1FA51" w14:textId="77777777" w:rsidR="000C203E" w:rsidRDefault="000C203E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CCD05" w14:textId="77777777" w:rsidR="000C203E" w:rsidRDefault="000C203E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Tg. Bujor -</w:t>
            </w:r>
          </w:p>
          <w:p w14:paraId="2011F942" w14:textId="77777777" w:rsidR="000C203E" w:rsidRDefault="000C203E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4148B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518DA" w14:textId="77777777" w:rsidR="000C203E" w:rsidRPr="006A1A91" w:rsidRDefault="000C203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71C83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DCC11" w14:textId="77777777" w:rsidR="000C203E" w:rsidRPr="006A1A91" w:rsidRDefault="000C203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A9965" w14:textId="77777777" w:rsidR="000C203E" w:rsidRDefault="000C203E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565E3C15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183C6" w14:textId="77777777" w:rsidR="000C203E" w:rsidRDefault="000C203E" w:rsidP="000C203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90ED5" w14:textId="77777777" w:rsidR="000C203E" w:rsidRDefault="000C203E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80+600</w:t>
            </w:r>
          </w:p>
          <w:p w14:paraId="4B5ADB4B" w14:textId="77777777" w:rsidR="000C203E" w:rsidRDefault="000C203E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A4E2" w14:textId="77777777" w:rsidR="000C203E" w:rsidRDefault="000C203E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6DBC" w14:textId="77777777" w:rsidR="000C203E" w:rsidRDefault="000C203E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14:paraId="1CAB940D" w14:textId="77777777" w:rsidR="000C203E" w:rsidRDefault="000C203E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B6686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91E89" w14:textId="77777777" w:rsidR="000C203E" w:rsidRPr="006A1A91" w:rsidRDefault="000C203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55159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EAC87" w14:textId="77777777" w:rsidR="000C203E" w:rsidRPr="006A1A91" w:rsidRDefault="000C203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B826" w14:textId="77777777" w:rsidR="000C203E" w:rsidRDefault="000C203E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permanentă.</w:t>
            </w:r>
          </w:p>
        </w:tc>
      </w:tr>
      <w:tr w:rsidR="000C203E" w14:paraId="5F39958F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3C6E5" w14:textId="77777777" w:rsidR="000C203E" w:rsidRDefault="000C203E" w:rsidP="000C203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23427" w14:textId="77777777" w:rsidR="000C203E" w:rsidRDefault="000C203E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98+575</w:t>
            </w:r>
          </w:p>
          <w:p w14:paraId="5377AAD6" w14:textId="77777777" w:rsidR="000C203E" w:rsidRDefault="000C203E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B886" w14:textId="77777777" w:rsidR="000C203E" w:rsidRDefault="000C203E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0ABEB" w14:textId="77777777" w:rsidR="000C203E" w:rsidRDefault="000C203E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14:paraId="23803BE7" w14:textId="77777777" w:rsidR="000C203E" w:rsidRDefault="000C203E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6C51E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4CC38" w14:textId="77777777" w:rsidR="000C203E" w:rsidRPr="006A1A91" w:rsidRDefault="000C203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B3C49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4A258" w14:textId="77777777" w:rsidR="000C203E" w:rsidRPr="006A1A91" w:rsidRDefault="000C203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50479" w14:textId="77777777" w:rsidR="000C203E" w:rsidRDefault="000C203E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C203E" w14:paraId="43E4AEF8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B75AD" w14:textId="77777777" w:rsidR="000C203E" w:rsidRDefault="000C203E" w:rsidP="000C203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E48D1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104+943</w:t>
            </w:r>
          </w:p>
          <w:p w14:paraId="334C1AAC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7FA6D" w14:textId="77777777" w:rsidR="000C203E" w:rsidRPr="006A1A91" w:rsidRDefault="000C203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EE096" w14:textId="77777777" w:rsidR="000C203E" w:rsidRDefault="000C203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 -</w:t>
            </w:r>
          </w:p>
          <w:p w14:paraId="633A8011" w14:textId="77777777" w:rsidR="000C203E" w:rsidRDefault="000C203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FFCC1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061E9" w14:textId="77777777" w:rsidR="000C203E" w:rsidRPr="006A1A91" w:rsidRDefault="000C203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913C5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8242B" w14:textId="77777777" w:rsidR="000C203E" w:rsidRPr="006A1A91" w:rsidRDefault="000C203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0308D" w14:textId="77777777" w:rsidR="000C203E" w:rsidRPr="00D84B80" w:rsidRDefault="000C203E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84B8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5839480" w14:textId="77777777" w:rsidR="000C203E" w:rsidRPr="00577556" w:rsidRDefault="000C203E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7755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5C2EEB18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929F9" w14:textId="77777777" w:rsidR="000C203E" w:rsidRDefault="000C203E" w:rsidP="000C203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C130B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361D0" w14:textId="77777777" w:rsidR="000C203E" w:rsidRPr="006A1A91" w:rsidRDefault="000C203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C5A14" w14:textId="77777777" w:rsidR="000C203E" w:rsidRDefault="000C203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14:paraId="5BC89239" w14:textId="77777777" w:rsidR="000C203E" w:rsidRDefault="000C203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389E7032" w14:textId="77777777" w:rsidR="000C203E" w:rsidRDefault="000C203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2FFB0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7CE63" w14:textId="77777777" w:rsidR="000C203E" w:rsidRPr="006A1A91" w:rsidRDefault="000C203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5A8CC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96543" w14:textId="77777777" w:rsidR="000C203E" w:rsidRPr="006A1A91" w:rsidRDefault="000C203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E9C4D" w14:textId="77777777" w:rsidR="000C203E" w:rsidRDefault="000C203E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03FE92F9" w14:textId="77777777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DEF9B" w14:textId="77777777" w:rsidR="000C203E" w:rsidRDefault="000C203E" w:rsidP="000C203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DD8C3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874E" w14:textId="77777777" w:rsidR="000C203E" w:rsidRPr="006A1A91" w:rsidRDefault="000C203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0ACB5" w14:textId="77777777" w:rsidR="000C203E" w:rsidRDefault="000C203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14:paraId="402E4869" w14:textId="77777777" w:rsidR="000C203E" w:rsidRDefault="000C203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  <w:p w14:paraId="4A9CC7E0" w14:textId="77777777" w:rsidR="000C203E" w:rsidRDefault="000C203E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CAD25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A7B5D4D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 7, diag.</w:t>
            </w:r>
          </w:p>
          <w:p w14:paraId="59B72C5C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 -  5, </w:t>
            </w:r>
          </w:p>
          <w:p w14:paraId="632DBA02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 -  7, </w:t>
            </w:r>
          </w:p>
          <w:p w14:paraId="6C45D0D7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9BA72" w14:textId="77777777" w:rsidR="000C203E" w:rsidRPr="006A1A91" w:rsidRDefault="000C203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28872" w14:textId="77777777" w:rsidR="000C203E" w:rsidRDefault="000C203E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95FE0" w14:textId="77777777" w:rsidR="000C203E" w:rsidRPr="006A1A91" w:rsidRDefault="000C203E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BB90" w14:textId="77777777" w:rsidR="000C203E" w:rsidRDefault="000C203E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0B5D14" w14:textId="77777777" w:rsidR="000C203E" w:rsidRDefault="000C203E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2 - 6.</w:t>
            </w:r>
          </w:p>
        </w:tc>
      </w:tr>
    </w:tbl>
    <w:p w14:paraId="5859119A" w14:textId="77777777" w:rsidR="000C203E" w:rsidRPr="00454E32" w:rsidRDefault="000C203E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7A20C41F" w14:textId="77777777" w:rsidR="000C203E" w:rsidRDefault="000C203E" w:rsidP="00BD6EB6">
      <w:pPr>
        <w:pStyle w:val="Heading1"/>
        <w:spacing w:line="360" w:lineRule="auto"/>
      </w:pPr>
      <w:r>
        <w:t>LINIA 706 A</w:t>
      </w:r>
    </w:p>
    <w:p w14:paraId="5610C096" w14:textId="77777777" w:rsidR="000C203E" w:rsidRDefault="000C203E" w:rsidP="00D70D6B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RAMIFICAŢIE HALTA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C203E" w14:paraId="79126A17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926E9" w14:textId="77777777" w:rsidR="000C203E" w:rsidRDefault="000C203E" w:rsidP="000C203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6B27A" w14:textId="77777777" w:rsidR="000C203E" w:rsidRDefault="000C203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9D980" w14:textId="77777777" w:rsidR="000C203E" w:rsidRPr="005650BB" w:rsidRDefault="000C203E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9BB8C" w14:textId="77777777" w:rsidR="000C203E" w:rsidRDefault="000C203E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128CBE9B" w14:textId="77777777" w:rsidR="000C203E" w:rsidRDefault="000C203E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9047E" w14:textId="77777777" w:rsidR="000C203E" w:rsidRDefault="000C203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E3ADB" w14:textId="77777777" w:rsidR="000C203E" w:rsidRPr="000B62B1" w:rsidRDefault="000C203E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4984E" w14:textId="77777777" w:rsidR="000C203E" w:rsidRDefault="000C203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3E3BE" w14:textId="77777777" w:rsidR="000C203E" w:rsidRPr="005650BB" w:rsidRDefault="000C203E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4D029" w14:textId="77777777" w:rsidR="000C203E" w:rsidRDefault="000C203E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62887EE3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CF335" w14:textId="77777777" w:rsidR="000C203E" w:rsidRDefault="000C203E" w:rsidP="000C203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B2607" w14:textId="77777777" w:rsidR="000C203E" w:rsidRDefault="000C203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91FD" w14:textId="77777777" w:rsidR="000C203E" w:rsidRPr="005650BB" w:rsidRDefault="000C203E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380A3" w14:textId="77777777" w:rsidR="000C203E" w:rsidRDefault="000C203E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0C1AAC02" w14:textId="77777777" w:rsidR="000C203E" w:rsidRDefault="000C203E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58471" w14:textId="77777777" w:rsidR="000C203E" w:rsidRDefault="000C203E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3F6DA56" w14:textId="77777777" w:rsidR="000C203E" w:rsidRDefault="000C203E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2F5AE" w14:textId="77777777" w:rsidR="000C203E" w:rsidRDefault="000C203E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7BEEC" w14:textId="77777777" w:rsidR="000C203E" w:rsidRDefault="000C203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42BBD" w14:textId="77777777" w:rsidR="000C203E" w:rsidRPr="005650BB" w:rsidRDefault="000C203E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EE0DB" w14:textId="77777777" w:rsidR="000C203E" w:rsidRDefault="000C203E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74FA51" w14:textId="77777777" w:rsidR="000C203E" w:rsidRDefault="000C203E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B3B737" w14:textId="77777777" w:rsidR="000C203E" w:rsidRDefault="000C203E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1 - 4.</w:t>
            </w:r>
          </w:p>
        </w:tc>
      </w:tr>
      <w:tr w:rsidR="000C203E" w14:paraId="58588C38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8B65D" w14:textId="77777777" w:rsidR="000C203E" w:rsidRDefault="000C203E" w:rsidP="000C203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8D6D8" w14:textId="77777777" w:rsidR="000C203E" w:rsidRDefault="000C203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6D3C4" w14:textId="77777777" w:rsidR="000C203E" w:rsidRPr="005650BB" w:rsidRDefault="000C203E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6E1FE" w14:textId="77777777" w:rsidR="000C203E" w:rsidRDefault="000C203E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4418944E" w14:textId="77777777" w:rsidR="000C203E" w:rsidRDefault="000C203E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E55AA" w14:textId="77777777" w:rsidR="000C203E" w:rsidRDefault="000C203E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95917" w14:textId="77777777" w:rsidR="000C203E" w:rsidRDefault="000C203E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B846C" w14:textId="77777777" w:rsidR="000C203E" w:rsidRDefault="000C203E" w:rsidP="00B34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3FE7F" w14:textId="77777777" w:rsidR="000C203E" w:rsidRPr="005650BB" w:rsidRDefault="000C203E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7311E" w14:textId="77777777" w:rsidR="000C203E" w:rsidRDefault="000C203E" w:rsidP="00B341D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5423B7" w14:textId="77777777" w:rsidR="000C203E" w:rsidRDefault="000C203E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EAF8D3" w14:textId="77777777" w:rsidR="000C203E" w:rsidRDefault="000C203E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şi 9.</w:t>
            </w:r>
          </w:p>
        </w:tc>
      </w:tr>
      <w:tr w:rsidR="000C203E" w14:paraId="3F2C57C3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82AD1" w14:textId="77777777" w:rsidR="000C203E" w:rsidRDefault="000C203E" w:rsidP="000C203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F7209" w14:textId="77777777" w:rsidR="000C203E" w:rsidRDefault="000C203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6A282" w14:textId="77777777" w:rsidR="000C203E" w:rsidRPr="005650BB" w:rsidRDefault="000C203E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50389" w14:textId="77777777" w:rsidR="000C203E" w:rsidRDefault="000C203E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46555BFC" w14:textId="77777777" w:rsidR="000C203E" w:rsidRDefault="000C203E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6BBBF" w14:textId="77777777" w:rsidR="000C203E" w:rsidRDefault="000C203E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D6920" w14:textId="77777777" w:rsidR="000C203E" w:rsidRDefault="000C203E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6C931" w14:textId="77777777" w:rsidR="000C203E" w:rsidRDefault="000C203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12B1B" w14:textId="77777777" w:rsidR="000C203E" w:rsidRPr="005650BB" w:rsidRDefault="000C203E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572A" w14:textId="77777777" w:rsidR="000C203E" w:rsidRDefault="000C203E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3FD47A" w14:textId="77777777" w:rsidR="000C203E" w:rsidRDefault="000C203E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C72D94" w14:textId="77777777" w:rsidR="000C203E" w:rsidRDefault="000C203E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0C203E" w14:paraId="7806AD2B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FBB3E" w14:textId="77777777" w:rsidR="000C203E" w:rsidRDefault="000C203E" w:rsidP="000C203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F0679" w14:textId="77777777" w:rsidR="000C203E" w:rsidRDefault="000C203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83EB4" w14:textId="77777777" w:rsidR="000C203E" w:rsidRPr="005650BB" w:rsidRDefault="000C203E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A44D9" w14:textId="77777777" w:rsidR="000C203E" w:rsidRDefault="000C203E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5A02149" w14:textId="77777777" w:rsidR="000C203E" w:rsidRDefault="000C203E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9A8F0" w14:textId="77777777" w:rsidR="000C203E" w:rsidRDefault="000C203E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2DA9A" w14:textId="77777777" w:rsidR="000C203E" w:rsidRDefault="000C203E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91080" w14:textId="77777777" w:rsidR="000C203E" w:rsidRDefault="000C203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ACE14" w14:textId="77777777" w:rsidR="000C203E" w:rsidRPr="005650BB" w:rsidRDefault="000C203E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084FE" w14:textId="77777777" w:rsidR="000C203E" w:rsidRDefault="000C203E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CAF929" w14:textId="77777777" w:rsidR="000C203E" w:rsidRDefault="000C203E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C58186" w14:textId="77777777" w:rsidR="000C203E" w:rsidRDefault="000C203E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0C203E" w14:paraId="76C20A01" w14:textId="77777777" w:rsidTr="00E27E65">
        <w:trPr>
          <w:cantSplit/>
          <w:trHeight w:val="12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E535E" w14:textId="77777777" w:rsidR="000C203E" w:rsidRDefault="000C203E" w:rsidP="000C203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103A9" w14:textId="77777777" w:rsidR="000C203E" w:rsidRDefault="000C203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61AF3" w14:textId="77777777" w:rsidR="000C203E" w:rsidRPr="005650BB" w:rsidRDefault="000C203E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4AAB9" w14:textId="77777777" w:rsidR="000C203E" w:rsidRDefault="000C203E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0C06823B" w14:textId="77777777" w:rsidR="000C203E" w:rsidRDefault="000C203E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ED132" w14:textId="77777777" w:rsidR="000C203E" w:rsidRDefault="000C203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24, 26,  36 </w:t>
            </w:r>
          </w:p>
          <w:p w14:paraId="636C5B1B" w14:textId="77777777" w:rsidR="000C203E" w:rsidRDefault="000C203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EF00309" w14:textId="77777777" w:rsidR="000C203E" w:rsidRDefault="000C203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 32 / 38, 34 / 40, 46 / 50 şi </w:t>
            </w:r>
          </w:p>
          <w:p w14:paraId="68B13D25" w14:textId="77777777" w:rsidR="000C203E" w:rsidRDefault="000C203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39C37" w14:textId="77777777" w:rsidR="000C203E" w:rsidRPr="000B62B1" w:rsidRDefault="000C203E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CD9C6" w14:textId="77777777" w:rsidR="000C203E" w:rsidRDefault="000C203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B5B12" w14:textId="77777777" w:rsidR="000C203E" w:rsidRPr="005650BB" w:rsidRDefault="000C203E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188B8" w14:textId="77777777" w:rsidR="000C203E" w:rsidRDefault="000C203E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D6EA1E" w14:textId="77777777" w:rsidR="000C203E" w:rsidRDefault="000C203E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14E02A43" w14:textId="77777777" w:rsidR="000C203E" w:rsidRDefault="000C203E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1 - 13.</w:t>
            </w:r>
          </w:p>
        </w:tc>
      </w:tr>
      <w:tr w:rsidR="000C203E" w14:paraId="48CA407E" w14:textId="77777777" w:rsidTr="001A477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6B503" w14:textId="77777777" w:rsidR="000C203E" w:rsidRDefault="000C203E" w:rsidP="000C203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AF640" w14:textId="77777777" w:rsidR="000C203E" w:rsidRDefault="000C203E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5DE01" w14:textId="77777777" w:rsidR="000C203E" w:rsidRPr="005650BB" w:rsidRDefault="000C203E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27D4A" w14:textId="77777777" w:rsidR="000C203E" w:rsidRDefault="000C203E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34CD712D" w14:textId="77777777" w:rsidR="000C203E" w:rsidRDefault="000C203E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B9766" w14:textId="77777777" w:rsidR="000C203E" w:rsidRDefault="000C203E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C0BE8" w14:textId="77777777" w:rsidR="000C203E" w:rsidRDefault="000C203E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193AD" w14:textId="77777777" w:rsidR="000C203E" w:rsidRDefault="000C203E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B503A" w14:textId="77777777" w:rsidR="000C203E" w:rsidRPr="005650BB" w:rsidRDefault="000C203E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1AEFE" w14:textId="77777777" w:rsidR="000C203E" w:rsidRDefault="000C203E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430BA8" w14:textId="77777777" w:rsidR="000C203E" w:rsidRDefault="000C203E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230D83" w14:textId="77777777" w:rsidR="000C203E" w:rsidRDefault="000C203E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şi 6.</w:t>
            </w:r>
          </w:p>
        </w:tc>
      </w:tr>
      <w:tr w:rsidR="000C203E" w14:paraId="3AC4E290" w14:textId="77777777" w:rsidTr="00E27E65">
        <w:trPr>
          <w:cantSplit/>
          <w:trHeight w:val="15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8FCD0" w14:textId="77777777" w:rsidR="000C203E" w:rsidRDefault="000C203E" w:rsidP="000C203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785A3" w14:textId="77777777" w:rsidR="000C203E" w:rsidRDefault="000C203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EA265" w14:textId="77777777" w:rsidR="000C203E" w:rsidRPr="005650BB" w:rsidRDefault="000C203E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8D0EA" w14:textId="77777777" w:rsidR="000C203E" w:rsidRDefault="000C203E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58235AC7" w14:textId="77777777" w:rsidR="000C203E" w:rsidRDefault="000C203E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E5FDB" w14:textId="77777777" w:rsidR="000C203E" w:rsidRDefault="000C203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42902D0D" w14:textId="77777777" w:rsidR="000C203E" w:rsidRDefault="000C203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01D130E" w14:textId="77777777" w:rsidR="000C203E" w:rsidRDefault="000C203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6670D6ED" w14:textId="77777777" w:rsidR="000C203E" w:rsidRDefault="000C203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14:paraId="11F22FF2" w14:textId="77777777" w:rsidR="000C203E" w:rsidRDefault="000C203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61555" w14:textId="77777777" w:rsidR="000C203E" w:rsidRDefault="000C203E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D1D1F" w14:textId="77777777" w:rsidR="000C203E" w:rsidRDefault="000C203E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2ED6E" w14:textId="77777777" w:rsidR="000C203E" w:rsidRPr="005650BB" w:rsidRDefault="000C203E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B4D29" w14:textId="77777777" w:rsidR="000C203E" w:rsidRDefault="000C203E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CBDA36" w14:textId="77777777" w:rsidR="000C203E" w:rsidRDefault="000C203E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7F2BEC" w14:textId="77777777" w:rsidR="000C203E" w:rsidRDefault="000C203E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</w:tbl>
    <w:p w14:paraId="2E348262" w14:textId="77777777" w:rsidR="000C203E" w:rsidRDefault="000C203E">
      <w:pPr>
        <w:spacing w:before="40" w:after="40" w:line="192" w:lineRule="auto"/>
        <w:ind w:right="57"/>
        <w:rPr>
          <w:sz w:val="20"/>
          <w:lang w:val="ro-RO"/>
        </w:rPr>
      </w:pPr>
    </w:p>
    <w:p w14:paraId="45A2B879" w14:textId="77777777" w:rsidR="000C203E" w:rsidRDefault="000C203E" w:rsidP="0094622D">
      <w:pPr>
        <w:pStyle w:val="Heading1"/>
        <w:spacing w:line="360" w:lineRule="auto"/>
      </w:pPr>
      <w:r>
        <w:t>LINIA 706 B</w:t>
      </w:r>
    </w:p>
    <w:p w14:paraId="0E8BC616" w14:textId="77777777" w:rsidR="000C203E" w:rsidRDefault="000C203E" w:rsidP="00961F23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RAMIFICAŢIE TULUCEŞTI - GALAŢI BRATEŞ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3"/>
        <w:gridCol w:w="870"/>
        <w:gridCol w:w="755"/>
        <w:gridCol w:w="870"/>
        <w:gridCol w:w="755"/>
        <w:gridCol w:w="2490"/>
      </w:tblGrid>
      <w:tr w:rsidR="000C203E" w14:paraId="43E540F7" w14:textId="77777777" w:rsidTr="00B57F35">
        <w:trPr>
          <w:cantSplit/>
          <w:trHeight w:val="100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B0273" w14:textId="77777777" w:rsidR="000C203E" w:rsidRDefault="000C203E" w:rsidP="000C203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9C20E" w14:textId="77777777" w:rsidR="000C203E" w:rsidRDefault="000C203E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6697B" w14:textId="77777777" w:rsidR="000C203E" w:rsidRPr="00147184" w:rsidRDefault="000C203E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957B9" w14:textId="77777777" w:rsidR="000C203E" w:rsidRDefault="000C203E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03E704FD" w14:textId="77777777" w:rsidR="000C203E" w:rsidRDefault="000C203E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71AE7" w14:textId="77777777" w:rsidR="000C203E" w:rsidRDefault="000C203E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B8FE437" w14:textId="77777777" w:rsidR="000C203E" w:rsidRDefault="000C203E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2D2B7" w14:textId="77777777" w:rsidR="000C203E" w:rsidRPr="00147184" w:rsidRDefault="000C203E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AB44A" w14:textId="77777777" w:rsidR="000C203E" w:rsidRDefault="000C203E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32D76" w14:textId="77777777" w:rsidR="000C203E" w:rsidRPr="00147184" w:rsidRDefault="000C203E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3D2A5" w14:textId="77777777" w:rsidR="000C203E" w:rsidRDefault="000C203E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5D4E86C" w14:textId="77777777" w:rsidR="000C203E" w:rsidRDefault="000C203E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0C203E" w14:paraId="1B8FE32D" w14:textId="77777777" w:rsidTr="00B57F35">
        <w:trPr>
          <w:cantSplit/>
          <w:trHeight w:val="340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A1361" w14:textId="77777777" w:rsidR="000C203E" w:rsidRDefault="000C203E" w:rsidP="000C203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64D4D" w14:textId="77777777" w:rsidR="000C203E" w:rsidRDefault="000C203E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04D60" w14:textId="77777777" w:rsidR="000C203E" w:rsidRPr="00147184" w:rsidRDefault="000C203E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543E0" w14:textId="77777777" w:rsidR="000C203E" w:rsidRDefault="000C203E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4039C6B6" w14:textId="77777777" w:rsidR="000C203E" w:rsidRDefault="000C203E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901E6" w14:textId="77777777" w:rsidR="000C203E" w:rsidRDefault="000C203E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3A1A767F" w14:textId="77777777" w:rsidR="000C203E" w:rsidRDefault="000C203E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440CAD8" w14:textId="77777777" w:rsidR="000C203E" w:rsidRDefault="000C203E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64B278BD" w14:textId="77777777" w:rsidR="000C203E" w:rsidRDefault="000C203E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14:paraId="2DCED44F" w14:textId="77777777" w:rsidR="000C203E" w:rsidRDefault="000C203E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3B8E2" w14:textId="77777777" w:rsidR="000C203E" w:rsidRPr="00147184" w:rsidRDefault="000C203E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89C4D" w14:textId="77777777" w:rsidR="000C203E" w:rsidRDefault="000C203E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12CE2" w14:textId="77777777" w:rsidR="000C203E" w:rsidRPr="00147184" w:rsidRDefault="000C203E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3BE21" w14:textId="77777777" w:rsidR="000C203E" w:rsidRDefault="000C203E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961E4B5" w14:textId="77777777" w:rsidR="000C203E" w:rsidRDefault="000C203E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0C203E" w14:paraId="129EEFC5" w14:textId="77777777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AECA4" w14:textId="77777777" w:rsidR="000C203E" w:rsidRDefault="000C203E" w:rsidP="000C203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51BB" w14:textId="77777777" w:rsidR="000C203E" w:rsidRDefault="000C203E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D3A0B" w14:textId="77777777" w:rsidR="000C203E" w:rsidRPr="00147184" w:rsidRDefault="000C203E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79EF" w14:textId="77777777" w:rsidR="000C203E" w:rsidRDefault="000C203E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331A99AC" w14:textId="77777777" w:rsidR="000C203E" w:rsidRDefault="000C203E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62FC8" w14:textId="77777777" w:rsidR="000C203E" w:rsidRDefault="000C203E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3CC66" w14:textId="77777777" w:rsidR="000C203E" w:rsidRPr="00147184" w:rsidRDefault="000C203E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1621" w14:textId="77777777" w:rsidR="000C203E" w:rsidRDefault="000C203E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EEF38" w14:textId="77777777" w:rsidR="000C203E" w:rsidRPr="00147184" w:rsidRDefault="000C203E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BFB28" w14:textId="77777777" w:rsidR="000C203E" w:rsidRDefault="000C203E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0C203E" w14:paraId="56BCA2A6" w14:textId="77777777" w:rsidTr="00B57F35">
        <w:trPr>
          <w:cantSplit/>
          <w:trHeight w:val="10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121EB" w14:textId="77777777" w:rsidR="000C203E" w:rsidRDefault="000C203E" w:rsidP="000C203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F2DE9" w14:textId="77777777" w:rsidR="000C203E" w:rsidRDefault="000C203E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0E8BB" w14:textId="77777777" w:rsidR="000C203E" w:rsidRPr="00147184" w:rsidRDefault="000C203E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D4AC4" w14:textId="77777777" w:rsidR="000C203E" w:rsidRDefault="000C203E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4C4A0C35" w14:textId="77777777" w:rsidR="000C203E" w:rsidRDefault="000C203E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32046" w14:textId="77777777" w:rsidR="000C203E" w:rsidRDefault="000C203E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BBA012A" w14:textId="77777777" w:rsidR="000C203E" w:rsidRDefault="000C203E" w:rsidP="001947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B52AA" w14:textId="77777777" w:rsidR="000C203E" w:rsidRPr="00147184" w:rsidRDefault="000C203E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F3C9F" w14:textId="77777777" w:rsidR="000C203E" w:rsidRDefault="000C203E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552CA" w14:textId="77777777" w:rsidR="000C203E" w:rsidRPr="00147184" w:rsidRDefault="000C203E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5DD9B" w14:textId="77777777" w:rsidR="000C203E" w:rsidRDefault="000C203E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303756D" w14:textId="77777777" w:rsidR="000C203E" w:rsidRDefault="000C203E" w:rsidP="001947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0C203E" w14:paraId="0A77D208" w14:textId="77777777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8A228" w14:textId="77777777" w:rsidR="000C203E" w:rsidRDefault="000C203E" w:rsidP="000C203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1A8EE" w14:textId="77777777" w:rsidR="000C203E" w:rsidRDefault="000C203E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A887B" w14:textId="77777777" w:rsidR="000C203E" w:rsidRPr="00147184" w:rsidRDefault="000C203E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29E3D" w14:textId="77777777" w:rsidR="000C203E" w:rsidRDefault="000C203E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0E3D75E9" w14:textId="77777777" w:rsidR="000C203E" w:rsidRDefault="000C203E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26C3" w14:textId="77777777" w:rsidR="000C203E" w:rsidRDefault="000C203E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8ECBE" w14:textId="77777777" w:rsidR="000C203E" w:rsidRPr="00147184" w:rsidRDefault="000C203E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F1010" w14:textId="77777777" w:rsidR="000C203E" w:rsidRDefault="000C203E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803E4" w14:textId="77777777" w:rsidR="000C203E" w:rsidRPr="00147184" w:rsidRDefault="000C203E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9FFA5" w14:textId="77777777" w:rsidR="000C203E" w:rsidRDefault="000C203E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D713129" w14:textId="77777777" w:rsidR="000C203E" w:rsidRDefault="000C203E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şi 2.</w:t>
            </w:r>
          </w:p>
        </w:tc>
      </w:tr>
      <w:tr w:rsidR="000C203E" w14:paraId="5497F253" w14:textId="77777777" w:rsidTr="00B57F35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1321B" w14:textId="77777777" w:rsidR="000C203E" w:rsidRDefault="000C203E" w:rsidP="000C203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C0E4C" w14:textId="77777777" w:rsidR="000C203E" w:rsidRDefault="000C203E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D674D" w14:textId="77777777" w:rsidR="000C203E" w:rsidRPr="00147184" w:rsidRDefault="000C203E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F22F" w14:textId="77777777" w:rsidR="000C203E" w:rsidRDefault="000C203E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7F379644" w14:textId="77777777" w:rsidR="000C203E" w:rsidRDefault="000C203E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C9A74" w14:textId="77777777" w:rsidR="000C203E" w:rsidRDefault="000C203E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E1ACD" w14:textId="77777777" w:rsidR="000C203E" w:rsidRPr="00147184" w:rsidRDefault="000C203E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6E8F7" w14:textId="77777777" w:rsidR="000C203E" w:rsidRDefault="000C203E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411EF" w14:textId="77777777" w:rsidR="000C203E" w:rsidRPr="00147184" w:rsidRDefault="000C203E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10598" w14:textId="77777777" w:rsidR="000C203E" w:rsidRDefault="000C203E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B707727" w14:textId="77777777" w:rsidR="000C203E" w:rsidRDefault="000C203E" w:rsidP="004D68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şi 9.</w:t>
            </w:r>
          </w:p>
        </w:tc>
      </w:tr>
      <w:tr w:rsidR="000C203E" w14:paraId="416B4B69" w14:textId="77777777" w:rsidTr="00484EAF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84E5D" w14:textId="77777777" w:rsidR="000C203E" w:rsidRDefault="000C203E" w:rsidP="000C203E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33B6C" w14:textId="77777777" w:rsidR="000C203E" w:rsidRDefault="000C20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B7ED1" w14:textId="77777777" w:rsidR="000C203E" w:rsidRPr="005650BB" w:rsidRDefault="000C20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CF6EE" w14:textId="77777777" w:rsidR="000C203E" w:rsidRDefault="000C203E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B0A14F3" w14:textId="77777777" w:rsidR="000C203E" w:rsidRDefault="000C203E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29E4B" w14:textId="77777777" w:rsidR="000C203E" w:rsidRDefault="000C20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F925D" w14:textId="77777777" w:rsidR="000C203E" w:rsidRDefault="000C20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EE1F0" w14:textId="77777777" w:rsidR="000C203E" w:rsidRDefault="000C20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E7A19" w14:textId="77777777" w:rsidR="000C203E" w:rsidRPr="005650BB" w:rsidRDefault="000C20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ED69E" w14:textId="77777777" w:rsidR="000C203E" w:rsidRPr="00484EAF" w:rsidRDefault="000C203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77C3473" w14:textId="77777777" w:rsidR="000C203E" w:rsidRPr="00484EAF" w:rsidRDefault="000C203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72F523CC" w14:textId="77777777" w:rsidR="000C203E" w:rsidRPr="00484EAF" w:rsidRDefault="000C203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0C203E" w14:paraId="54CABF59" w14:textId="77777777" w:rsidTr="00B57F35">
        <w:trPr>
          <w:cantSplit/>
          <w:trHeight w:val="88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8D030" w14:textId="77777777" w:rsidR="000C203E" w:rsidRDefault="000C203E" w:rsidP="000C203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7A17F" w14:textId="77777777" w:rsidR="000C203E" w:rsidRDefault="000C203E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B59BB" w14:textId="77777777" w:rsidR="000C203E" w:rsidRPr="00147184" w:rsidRDefault="000C203E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E378C" w14:textId="77777777" w:rsidR="000C203E" w:rsidRDefault="000C203E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4DB5BCD1" w14:textId="77777777" w:rsidR="000C203E" w:rsidRDefault="000C203E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9784A" w14:textId="77777777" w:rsidR="000C203E" w:rsidRDefault="000C203E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24, 26 şi 36, T.D.J.</w:t>
            </w:r>
          </w:p>
          <w:p w14:paraId="7C288AF7" w14:textId="77777777" w:rsidR="000C203E" w:rsidRDefault="000C203E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şi </w:t>
            </w:r>
          </w:p>
          <w:p w14:paraId="3A682F00" w14:textId="77777777" w:rsidR="000C203E" w:rsidRDefault="000C203E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FE3D9" w14:textId="77777777" w:rsidR="000C203E" w:rsidRPr="00147184" w:rsidRDefault="000C203E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4D54C" w14:textId="77777777" w:rsidR="000C203E" w:rsidRDefault="000C203E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799CD" w14:textId="77777777" w:rsidR="000C203E" w:rsidRPr="00147184" w:rsidRDefault="000C203E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3B77" w14:textId="77777777" w:rsidR="000C203E" w:rsidRDefault="000C203E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B6A36F3" w14:textId="77777777" w:rsidR="000C203E" w:rsidRDefault="000C203E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0C203E" w14:paraId="15948538" w14:textId="77777777" w:rsidTr="00B57F35">
        <w:trPr>
          <w:cantSplit/>
          <w:trHeight w:val="5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BA695" w14:textId="77777777" w:rsidR="000C203E" w:rsidRDefault="000C203E" w:rsidP="000C203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24F2A" w14:textId="77777777" w:rsidR="000C203E" w:rsidRDefault="000C203E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3B81A" w14:textId="77777777" w:rsidR="000C203E" w:rsidRPr="00147184" w:rsidRDefault="000C203E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AAB7B" w14:textId="77777777" w:rsidR="000C203E" w:rsidRDefault="000C203E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72014A5F" w14:textId="77777777" w:rsidR="000C203E" w:rsidRDefault="000C203E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F23A9" w14:textId="77777777" w:rsidR="000C203E" w:rsidRDefault="000C203E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7DBB1" w14:textId="77777777" w:rsidR="000C203E" w:rsidRPr="00147184" w:rsidRDefault="000C203E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3F236" w14:textId="77777777" w:rsidR="000C203E" w:rsidRDefault="000C203E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FE472" w14:textId="77777777" w:rsidR="000C203E" w:rsidRPr="00147184" w:rsidRDefault="000C203E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BD9A8" w14:textId="77777777" w:rsidR="000C203E" w:rsidRDefault="000C203E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2C9DF9F" w14:textId="77777777" w:rsidR="000C203E" w:rsidRDefault="000C203E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şi 6.</w:t>
            </w:r>
          </w:p>
        </w:tc>
      </w:tr>
    </w:tbl>
    <w:p w14:paraId="7DC7807F" w14:textId="77777777" w:rsidR="000C203E" w:rsidRDefault="000C203E">
      <w:pPr>
        <w:spacing w:before="40" w:after="40" w:line="192" w:lineRule="auto"/>
        <w:ind w:right="57"/>
        <w:rPr>
          <w:sz w:val="20"/>
          <w:lang w:val="ro-RO"/>
        </w:rPr>
      </w:pPr>
    </w:p>
    <w:p w14:paraId="674DAE61" w14:textId="77777777" w:rsidR="000C203E" w:rsidRDefault="000C203E" w:rsidP="00155979">
      <w:pPr>
        <w:pStyle w:val="Heading1"/>
        <w:spacing w:line="360" w:lineRule="auto"/>
      </w:pPr>
      <w:r>
        <w:lastRenderedPageBreak/>
        <w:t>LINIA 706 E</w:t>
      </w:r>
    </w:p>
    <w:p w14:paraId="2A27A6A4" w14:textId="77777777" w:rsidR="000C203E" w:rsidRDefault="000C203E" w:rsidP="00427A2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MĂRFURI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C203E" w14:paraId="0B6227F6" w14:textId="77777777" w:rsidTr="001C68C1">
        <w:trPr>
          <w:cantSplit/>
          <w:trHeight w:val="28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0AE87" w14:textId="77777777" w:rsidR="000C203E" w:rsidRDefault="000C203E" w:rsidP="00ED425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45FCA" w14:textId="77777777" w:rsidR="000C203E" w:rsidRDefault="000C203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8DB2" w14:textId="77777777" w:rsidR="000C203E" w:rsidRPr="00ED3471" w:rsidRDefault="000C203E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799D1" w14:textId="77777777" w:rsidR="000C203E" w:rsidRDefault="000C203E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854AA96" w14:textId="77777777" w:rsidR="000C203E" w:rsidRDefault="000C203E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11727" w14:textId="77777777" w:rsidR="000C203E" w:rsidRDefault="000C203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57822B21" w14:textId="77777777" w:rsidR="000C203E" w:rsidRDefault="000C203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7BD637C" w14:textId="77777777" w:rsidR="000C203E" w:rsidRDefault="000C203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779E655C" w14:textId="77777777" w:rsidR="000C203E" w:rsidRDefault="000C203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</w:t>
            </w:r>
          </w:p>
          <w:p w14:paraId="12A3680C" w14:textId="77777777" w:rsidR="000C203E" w:rsidRDefault="000C203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1DB3DF2" w14:textId="77777777" w:rsidR="000C203E" w:rsidRDefault="000C203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43F7B" w14:textId="77777777" w:rsidR="000C203E" w:rsidRPr="00ED3471" w:rsidRDefault="000C203E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45855" w14:textId="77777777" w:rsidR="000C203E" w:rsidRDefault="000C203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D7817" w14:textId="77777777" w:rsidR="000C203E" w:rsidRPr="00ED3471" w:rsidRDefault="000C203E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4E193" w14:textId="77777777" w:rsidR="000C203E" w:rsidRDefault="000C203E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11E885E" w14:textId="77777777" w:rsidR="000C203E" w:rsidRDefault="000C203E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0C203E" w14:paraId="74F74DB2" w14:textId="77777777" w:rsidTr="001C68C1">
        <w:trPr>
          <w:cantSplit/>
          <w:trHeight w:val="40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3C97B" w14:textId="77777777" w:rsidR="000C203E" w:rsidRDefault="000C203E" w:rsidP="00ED425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5531B" w14:textId="77777777" w:rsidR="000C203E" w:rsidRDefault="000C203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205AF" w14:textId="77777777" w:rsidR="000C203E" w:rsidRPr="00ED3471" w:rsidRDefault="000C203E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0BA01" w14:textId="77777777" w:rsidR="000C203E" w:rsidRDefault="000C203E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60C9160" w14:textId="77777777" w:rsidR="000C203E" w:rsidRDefault="000C203E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207FD" w14:textId="77777777" w:rsidR="000C203E" w:rsidRDefault="000C203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92EE8" w14:textId="77777777" w:rsidR="000C203E" w:rsidRPr="00ED3471" w:rsidRDefault="000C203E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94462" w14:textId="77777777" w:rsidR="000C203E" w:rsidRDefault="000C203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15617" w14:textId="77777777" w:rsidR="000C203E" w:rsidRPr="00ED3471" w:rsidRDefault="000C203E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09F2E" w14:textId="77777777" w:rsidR="000C203E" w:rsidRDefault="000C203E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0C203E" w14:paraId="6B766217" w14:textId="77777777" w:rsidTr="001C68C1">
        <w:trPr>
          <w:cantSplit/>
          <w:trHeight w:val="6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CA963" w14:textId="77777777" w:rsidR="000C203E" w:rsidRDefault="000C203E" w:rsidP="00ED425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B2164" w14:textId="77777777" w:rsidR="000C203E" w:rsidRDefault="000C203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CDEC7" w14:textId="77777777" w:rsidR="000C203E" w:rsidRPr="00ED3471" w:rsidRDefault="000C203E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B763F" w14:textId="77777777" w:rsidR="000C203E" w:rsidRDefault="000C203E" w:rsidP="00E758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6A435C4" w14:textId="77777777" w:rsidR="000C203E" w:rsidRDefault="000C203E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F62BE" w14:textId="77777777" w:rsidR="000C203E" w:rsidRDefault="000C203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76BD1E3" w14:textId="77777777" w:rsidR="000C203E" w:rsidRDefault="000C203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FDA85" w14:textId="77777777" w:rsidR="000C203E" w:rsidRPr="00ED3471" w:rsidRDefault="000C203E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EC6C2" w14:textId="77777777" w:rsidR="000C203E" w:rsidRDefault="000C203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BBAEB" w14:textId="77777777" w:rsidR="000C203E" w:rsidRPr="00ED3471" w:rsidRDefault="000C203E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EBD49" w14:textId="77777777" w:rsidR="000C203E" w:rsidRDefault="000C203E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9A0735D" w14:textId="77777777" w:rsidR="000C203E" w:rsidRDefault="000C203E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0C203E" w14:paraId="12E84220" w14:textId="77777777" w:rsidTr="00242545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E0C1C" w14:textId="77777777" w:rsidR="000C203E" w:rsidRDefault="000C203E" w:rsidP="00ED425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35C79" w14:textId="77777777" w:rsidR="000C203E" w:rsidRDefault="000C203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60AE" w14:textId="77777777" w:rsidR="000C203E" w:rsidRPr="00ED3471" w:rsidRDefault="000C203E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CBB11" w14:textId="77777777" w:rsidR="000C203E" w:rsidRDefault="000C203E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3C515C6F" w14:textId="77777777" w:rsidR="000C203E" w:rsidRDefault="000C203E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3DF53" w14:textId="77777777" w:rsidR="000C203E" w:rsidRDefault="000C203E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B3430" w14:textId="77777777" w:rsidR="000C203E" w:rsidRPr="00ED3471" w:rsidRDefault="000C203E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E08C1" w14:textId="77777777" w:rsidR="000C203E" w:rsidRDefault="000C203E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29C7F" w14:textId="77777777" w:rsidR="000C203E" w:rsidRPr="00ED3471" w:rsidRDefault="000C203E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A7972" w14:textId="77777777" w:rsidR="000C203E" w:rsidRDefault="000C203E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8F1E4EE" w14:textId="77777777" w:rsidR="000C203E" w:rsidRDefault="000C203E" w:rsidP="00242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și 2.</w:t>
            </w:r>
          </w:p>
        </w:tc>
      </w:tr>
      <w:tr w:rsidR="000C203E" w14:paraId="7F8416F6" w14:textId="77777777" w:rsidTr="001C68C1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D79EC" w14:textId="77777777" w:rsidR="000C203E" w:rsidRDefault="000C203E" w:rsidP="00ED425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B4AB3" w14:textId="77777777" w:rsidR="000C203E" w:rsidRDefault="000C203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D6129" w14:textId="77777777" w:rsidR="000C203E" w:rsidRPr="00ED3471" w:rsidRDefault="000C203E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53B35" w14:textId="77777777" w:rsidR="000C203E" w:rsidRDefault="000C203E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8AD4DE0" w14:textId="77777777" w:rsidR="000C203E" w:rsidRDefault="000C203E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15A40" w14:textId="77777777" w:rsidR="000C203E" w:rsidRDefault="000C203E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014DA" w14:textId="77777777" w:rsidR="000C203E" w:rsidRPr="00ED3471" w:rsidRDefault="000C203E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CD398" w14:textId="77777777" w:rsidR="000C203E" w:rsidRDefault="000C203E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E7DB6" w14:textId="77777777" w:rsidR="000C203E" w:rsidRPr="00ED3471" w:rsidRDefault="000C203E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5C9A" w14:textId="77777777" w:rsidR="000C203E" w:rsidRDefault="000C203E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FD23D3D" w14:textId="77777777" w:rsidR="000C203E" w:rsidRDefault="000C203E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și 9.</w:t>
            </w:r>
          </w:p>
        </w:tc>
      </w:tr>
      <w:tr w:rsidR="000C203E" w14:paraId="2137D4F6" w14:textId="77777777" w:rsidTr="001A5376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1D85A" w14:textId="77777777" w:rsidR="000C203E" w:rsidRDefault="000C203E" w:rsidP="00ED425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5A745" w14:textId="77777777" w:rsidR="000C203E" w:rsidRDefault="000C20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EF335" w14:textId="77777777" w:rsidR="000C203E" w:rsidRPr="005650BB" w:rsidRDefault="000C20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51CE2" w14:textId="77777777" w:rsidR="000C203E" w:rsidRDefault="000C203E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3E1E1D7" w14:textId="77777777" w:rsidR="000C203E" w:rsidRDefault="000C203E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1E9D8" w14:textId="77777777" w:rsidR="000C203E" w:rsidRDefault="000C20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4DD4F" w14:textId="77777777" w:rsidR="000C203E" w:rsidRDefault="000C20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AF15F" w14:textId="77777777" w:rsidR="000C203E" w:rsidRDefault="000C20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AA2E7" w14:textId="77777777" w:rsidR="000C203E" w:rsidRPr="005650BB" w:rsidRDefault="000C20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84625" w14:textId="77777777" w:rsidR="000C203E" w:rsidRPr="001A5376" w:rsidRDefault="000C203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547C532" w14:textId="77777777" w:rsidR="000C203E" w:rsidRPr="001A5376" w:rsidRDefault="000C203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7D64DB23" w14:textId="77777777" w:rsidR="000C203E" w:rsidRPr="001A5376" w:rsidRDefault="000C203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0C203E" w14:paraId="57451323" w14:textId="77777777" w:rsidTr="001C68C1">
        <w:trPr>
          <w:cantSplit/>
          <w:trHeight w:val="30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1B5F5" w14:textId="77777777" w:rsidR="000C203E" w:rsidRDefault="000C203E" w:rsidP="00ED425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E7AFA" w14:textId="77777777" w:rsidR="000C203E" w:rsidRDefault="000C203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0B623" w14:textId="77777777" w:rsidR="000C203E" w:rsidRPr="00ED3471" w:rsidRDefault="000C203E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85D71" w14:textId="77777777" w:rsidR="000C203E" w:rsidRDefault="000C203E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6259449" w14:textId="77777777" w:rsidR="000C203E" w:rsidRDefault="000C203E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6A55C" w14:textId="77777777" w:rsidR="000C203E" w:rsidRDefault="000C203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BF2A964" w14:textId="77777777" w:rsidR="000C203E" w:rsidRDefault="000C203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24, 26 </w:t>
            </w:r>
          </w:p>
          <w:p w14:paraId="37593B9E" w14:textId="77777777" w:rsidR="000C203E" w:rsidRDefault="000C203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36 </w:t>
            </w:r>
          </w:p>
          <w:p w14:paraId="7550F184" w14:textId="77777777" w:rsidR="000C203E" w:rsidRDefault="000C203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D4E3BFB" w14:textId="77777777" w:rsidR="000C203E" w:rsidRDefault="000C203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32 / 38, 34 / 40, 46 / 50 </w:t>
            </w:r>
          </w:p>
          <w:p w14:paraId="7D5FDCBA" w14:textId="77777777" w:rsidR="000C203E" w:rsidRDefault="000C203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1A3D5E3" w14:textId="77777777" w:rsidR="000C203E" w:rsidRDefault="000C203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14B4A" w14:textId="77777777" w:rsidR="000C203E" w:rsidRPr="00ED3471" w:rsidRDefault="000C203E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25050" w14:textId="77777777" w:rsidR="000C203E" w:rsidRDefault="000C203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005A0" w14:textId="77777777" w:rsidR="000C203E" w:rsidRPr="00ED3471" w:rsidRDefault="000C203E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488A4" w14:textId="77777777" w:rsidR="000C203E" w:rsidRDefault="000C203E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D6ADA4A" w14:textId="77777777" w:rsidR="000C203E" w:rsidRDefault="000C203E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0C203E" w14:paraId="1E3D00B3" w14:textId="77777777" w:rsidTr="001C68C1">
        <w:trPr>
          <w:cantSplit/>
          <w:trHeight w:val="8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BFFC8" w14:textId="77777777" w:rsidR="000C203E" w:rsidRDefault="000C203E" w:rsidP="00ED425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05BDE" w14:textId="77777777" w:rsidR="000C203E" w:rsidRDefault="000C203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1470A" w14:textId="77777777" w:rsidR="000C203E" w:rsidRPr="00ED3471" w:rsidRDefault="000C203E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F19FB" w14:textId="77777777" w:rsidR="000C203E" w:rsidRDefault="000C203E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D8499BC" w14:textId="77777777" w:rsidR="000C203E" w:rsidRDefault="000C203E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A9C2F" w14:textId="77777777" w:rsidR="000C203E" w:rsidRDefault="000C203E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69D93" w14:textId="77777777" w:rsidR="000C203E" w:rsidRPr="00ED3471" w:rsidRDefault="000C203E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7FCD3" w14:textId="77777777" w:rsidR="000C203E" w:rsidRDefault="000C203E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AFE1F" w14:textId="77777777" w:rsidR="000C203E" w:rsidRPr="00ED3471" w:rsidRDefault="000C203E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3D270" w14:textId="77777777" w:rsidR="000C203E" w:rsidRDefault="000C203E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27CF12C" w14:textId="77777777" w:rsidR="000C203E" w:rsidRDefault="000C203E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și 6.</w:t>
            </w:r>
          </w:p>
        </w:tc>
      </w:tr>
      <w:tr w:rsidR="000C203E" w14:paraId="2FB21C57" w14:textId="77777777" w:rsidTr="001C68C1">
        <w:trPr>
          <w:cantSplit/>
          <w:trHeight w:val="13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09318" w14:textId="77777777" w:rsidR="000C203E" w:rsidRDefault="000C203E" w:rsidP="00ED425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7BED0" w14:textId="77777777" w:rsidR="000C203E" w:rsidRDefault="000C203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0+691</w:t>
            </w:r>
          </w:p>
          <w:p w14:paraId="52CFE2CA" w14:textId="77777777" w:rsidR="000C203E" w:rsidRDefault="000C203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C4630" w14:textId="77777777" w:rsidR="000C203E" w:rsidRPr="00ED3471" w:rsidRDefault="000C203E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D5B01" w14:textId="77777777" w:rsidR="000C203E" w:rsidRDefault="000C203E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Brateş - </w:t>
            </w:r>
          </w:p>
          <w:p w14:paraId="3B791EB7" w14:textId="77777777" w:rsidR="000C203E" w:rsidRDefault="000C203E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C14F1" w14:textId="77777777" w:rsidR="000C203E" w:rsidRDefault="000C203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C3FCF" w14:textId="77777777" w:rsidR="000C203E" w:rsidRPr="00ED3471" w:rsidRDefault="000C203E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8D55F" w14:textId="77777777" w:rsidR="000C203E" w:rsidRDefault="000C203E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E6A04" w14:textId="77777777" w:rsidR="000C203E" w:rsidRPr="00ED3471" w:rsidRDefault="000C203E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5E062" w14:textId="77777777" w:rsidR="000C203E" w:rsidRDefault="000C203E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1DE1400" w14:textId="77777777" w:rsidR="000C203E" w:rsidRDefault="000C203E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schimbătorul numărul 6 Grupa Galaţi Brateş, la schimbătorul numărul 1 Grupa Galaţi Mărfuri.</w:t>
            </w:r>
          </w:p>
        </w:tc>
      </w:tr>
    </w:tbl>
    <w:p w14:paraId="5EF6155D" w14:textId="77777777" w:rsidR="000C203E" w:rsidRDefault="000C203E">
      <w:pPr>
        <w:spacing w:before="40" w:after="40" w:line="192" w:lineRule="auto"/>
        <w:ind w:right="57"/>
        <w:rPr>
          <w:sz w:val="20"/>
          <w:lang w:val="ro-RO"/>
        </w:rPr>
      </w:pPr>
    </w:p>
    <w:p w14:paraId="5B21D7BE" w14:textId="77777777" w:rsidR="000C203E" w:rsidRDefault="000C203E" w:rsidP="00D762FB">
      <w:pPr>
        <w:pStyle w:val="Heading1"/>
        <w:spacing w:line="360" w:lineRule="auto"/>
      </w:pPr>
      <w:r>
        <w:t>LINIA 706 F</w:t>
      </w:r>
    </w:p>
    <w:p w14:paraId="3C5E6DA3" w14:textId="77777777" w:rsidR="000C203E" w:rsidRDefault="000C203E" w:rsidP="004B5C20">
      <w:pPr>
        <w:pStyle w:val="Heading1"/>
        <w:spacing w:line="360" w:lineRule="auto"/>
        <w:rPr>
          <w:b w:val="0"/>
          <w:bCs w:val="0"/>
          <w:sz w:val="8"/>
        </w:rPr>
      </w:pPr>
      <w:r>
        <w:t>GALAŢI CĂLĂTORI - GALAŢI BRATEŞ - GALAŢI TRANSBORDARE - GALAŢI LARGĂ A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3"/>
        <w:gridCol w:w="2201"/>
        <w:gridCol w:w="869"/>
        <w:gridCol w:w="753"/>
        <w:gridCol w:w="869"/>
        <w:gridCol w:w="753"/>
        <w:gridCol w:w="2490"/>
      </w:tblGrid>
      <w:tr w:rsidR="000C203E" w14:paraId="30081801" w14:textId="77777777" w:rsidTr="00CA79AC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0E959" w14:textId="77777777" w:rsidR="000C203E" w:rsidRDefault="000C203E" w:rsidP="000C203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4BAB8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C184F" w14:textId="77777777" w:rsidR="000C203E" w:rsidRPr="00D55555" w:rsidRDefault="000C203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D6518" w14:textId="77777777" w:rsidR="000C203E" w:rsidRDefault="000C203E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097C0DC2" w14:textId="77777777" w:rsidR="000C203E" w:rsidRDefault="000C203E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87C40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6733ACF7" w14:textId="77777777" w:rsidR="000C203E" w:rsidRDefault="000C203E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 şi 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F7A8A" w14:textId="77777777" w:rsidR="000C203E" w:rsidRPr="00D55555" w:rsidRDefault="000C203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CCECE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6AA66" w14:textId="77777777" w:rsidR="000C203E" w:rsidRPr="00D55555" w:rsidRDefault="000C203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3E4AC" w14:textId="77777777" w:rsidR="000C203E" w:rsidRDefault="000C203E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085740" w14:textId="77777777" w:rsidR="000C203E" w:rsidRDefault="000C203E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0C203E" w14:paraId="5B0E23B8" w14:textId="77777777" w:rsidTr="005024A5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DB6EE" w14:textId="77777777" w:rsidR="000C203E" w:rsidRDefault="000C203E" w:rsidP="000C203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F96C2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260+480</w:t>
            </w:r>
          </w:p>
          <w:p w14:paraId="0F378990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260+915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5212B" w14:textId="77777777" w:rsidR="000C203E" w:rsidRPr="00D55555" w:rsidRDefault="000C203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64FE1" w14:textId="77777777" w:rsidR="000C203E" w:rsidRDefault="000C203E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14:paraId="39633BBD" w14:textId="77777777" w:rsidR="000C203E" w:rsidRDefault="000C203E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 Brateş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782B3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D9FA" w14:textId="77777777" w:rsidR="000C203E" w:rsidRPr="00D55555" w:rsidRDefault="000C203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03A90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391FD" w14:textId="77777777" w:rsidR="000C203E" w:rsidRPr="00D55555" w:rsidRDefault="000C203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44B23" w14:textId="77777777" w:rsidR="000C203E" w:rsidRDefault="000C203E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934858" w14:textId="77777777" w:rsidR="000C203E" w:rsidRDefault="000C203E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semnalul M 1 </w:t>
            </w:r>
          </w:p>
          <w:p w14:paraId="044B2E84" w14:textId="77777777" w:rsidR="000C203E" w:rsidRDefault="000C203E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staţia Galaţi Călători</w:t>
            </w:r>
          </w:p>
          <w:p w14:paraId="5344298F" w14:textId="77777777" w:rsidR="000C203E" w:rsidRDefault="000C203E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11 </w:t>
            </w:r>
          </w:p>
          <w:p w14:paraId="78FB4835" w14:textId="77777777" w:rsidR="000C203E" w:rsidRDefault="000C203E" w:rsidP="007412F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staţia </w:t>
            </w:r>
            <w:r w:rsidRPr="007412FF">
              <w:rPr>
                <w:b/>
                <w:bCs/>
                <w:i/>
                <w:sz w:val="20"/>
                <w:lang w:val="ro-RO"/>
              </w:rPr>
              <w:t>Galaţi Brateş.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</w:tr>
      <w:tr w:rsidR="000C203E" w14:paraId="24BE7B15" w14:textId="77777777" w:rsidTr="00CA79AC">
        <w:trPr>
          <w:cantSplit/>
          <w:trHeight w:val="19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D3D75" w14:textId="77777777" w:rsidR="000C203E" w:rsidRDefault="000C203E" w:rsidP="000C203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B95C3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D0EAA" w14:textId="77777777" w:rsidR="000C203E" w:rsidRPr="00D55555" w:rsidRDefault="000C203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86BC6" w14:textId="77777777" w:rsidR="000C203E" w:rsidRDefault="000C203E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55B4081" w14:textId="77777777" w:rsidR="000C203E" w:rsidRDefault="000C203E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69D5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17 </w:t>
            </w:r>
          </w:p>
          <w:p w14:paraId="4ED6E978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5C77950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21 / 23, 25 / 29 </w:t>
            </w:r>
          </w:p>
          <w:p w14:paraId="7085A7EF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2886CAA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DA4E0" w14:textId="77777777" w:rsidR="000C203E" w:rsidRPr="00D55555" w:rsidRDefault="000C203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B0D86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2B9F3" w14:textId="77777777" w:rsidR="000C203E" w:rsidRPr="00D55555" w:rsidRDefault="000C203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48B2C" w14:textId="77777777" w:rsidR="000C203E" w:rsidRDefault="000C203E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EC0668" w14:textId="77777777" w:rsidR="000C203E" w:rsidRDefault="000C203E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1 - 14.</w:t>
            </w:r>
          </w:p>
        </w:tc>
      </w:tr>
      <w:tr w:rsidR="000C203E" w14:paraId="55819280" w14:textId="77777777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48A0E" w14:textId="77777777" w:rsidR="000C203E" w:rsidRDefault="000C203E" w:rsidP="000C203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1021F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B1A3A" w14:textId="77777777" w:rsidR="000C203E" w:rsidRPr="00D55555" w:rsidRDefault="000C203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A2166" w14:textId="77777777" w:rsidR="000C203E" w:rsidRDefault="000C203E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E802955" w14:textId="77777777" w:rsidR="000C203E" w:rsidRDefault="000C203E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E9592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B7CC6E6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73CA0" w14:textId="77777777" w:rsidR="000C203E" w:rsidRPr="00D55555" w:rsidRDefault="000C203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D7C27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09639" w14:textId="77777777" w:rsidR="000C203E" w:rsidRPr="00D55555" w:rsidRDefault="000C203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FC912" w14:textId="77777777" w:rsidR="000C203E" w:rsidRDefault="000C203E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0CEEB8F9" w14:textId="77777777" w:rsidTr="005024A5">
        <w:trPr>
          <w:cantSplit/>
          <w:trHeight w:val="9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E25F8" w14:textId="77777777" w:rsidR="000C203E" w:rsidRDefault="000C203E" w:rsidP="000C203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38364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48D89" w14:textId="77777777" w:rsidR="000C203E" w:rsidRPr="00D55555" w:rsidRDefault="000C203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6A47F" w14:textId="77777777" w:rsidR="000C203E" w:rsidRDefault="000C203E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C019345" w14:textId="77777777" w:rsidR="000C203E" w:rsidRDefault="000C203E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BB6ED" w14:textId="77777777" w:rsidR="000C203E" w:rsidRDefault="000C203E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C257B69" w14:textId="77777777" w:rsidR="000C203E" w:rsidRDefault="000C203E" w:rsidP="007567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C58C4" w14:textId="77777777" w:rsidR="000C203E" w:rsidRPr="00D55555" w:rsidRDefault="000C203E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62727" w14:textId="77777777" w:rsidR="000C203E" w:rsidRDefault="000C203E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8D5BD" w14:textId="77777777" w:rsidR="000C203E" w:rsidRPr="00D55555" w:rsidRDefault="000C203E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C93F1" w14:textId="77777777" w:rsidR="000C203E" w:rsidRDefault="000C203E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B46E0E" w14:textId="77777777" w:rsidR="000C203E" w:rsidRDefault="000C203E" w:rsidP="007567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1 - 4.</w:t>
            </w:r>
          </w:p>
        </w:tc>
      </w:tr>
      <w:tr w:rsidR="000C203E" w14:paraId="71C18424" w14:textId="77777777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AF08A" w14:textId="77777777" w:rsidR="000C203E" w:rsidRDefault="000C203E" w:rsidP="000C203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AADEF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F6E76" w14:textId="77777777" w:rsidR="000C203E" w:rsidRPr="00D55555" w:rsidRDefault="000C203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D6708" w14:textId="77777777" w:rsidR="000C203E" w:rsidRDefault="000C203E" w:rsidP="00394F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806604B" w14:textId="77777777" w:rsidR="000C203E" w:rsidRDefault="000C203E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8F48A" w14:textId="77777777" w:rsidR="000C203E" w:rsidRDefault="000C203E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A1D0F" w14:textId="77777777" w:rsidR="000C203E" w:rsidRPr="00D55555" w:rsidRDefault="000C203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9BADD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29823" w14:textId="77777777" w:rsidR="000C203E" w:rsidRPr="00D55555" w:rsidRDefault="000C203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3471D" w14:textId="77777777" w:rsidR="000C203E" w:rsidRDefault="000C203E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9BF98D" w14:textId="77777777" w:rsidR="000C203E" w:rsidRDefault="000C203E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2.</w:t>
            </w:r>
          </w:p>
        </w:tc>
      </w:tr>
      <w:tr w:rsidR="000C203E" w14:paraId="36754D28" w14:textId="77777777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744D4" w14:textId="77777777" w:rsidR="000C203E" w:rsidRDefault="000C203E" w:rsidP="000C203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83448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AA1FF" w14:textId="77777777" w:rsidR="000C203E" w:rsidRPr="00D55555" w:rsidRDefault="000C203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866F" w14:textId="77777777" w:rsidR="000C203E" w:rsidRDefault="000C203E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8431F26" w14:textId="77777777" w:rsidR="000C203E" w:rsidRDefault="000C203E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ED1F1" w14:textId="77777777" w:rsidR="000C203E" w:rsidRDefault="000C203E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DBED" w14:textId="77777777" w:rsidR="000C203E" w:rsidRPr="00D55555" w:rsidRDefault="000C203E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9D09E" w14:textId="77777777" w:rsidR="000C203E" w:rsidRDefault="000C203E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4F5BF" w14:textId="77777777" w:rsidR="000C203E" w:rsidRPr="00D55555" w:rsidRDefault="000C203E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46AA4" w14:textId="77777777" w:rsidR="000C203E" w:rsidRDefault="000C203E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8BEFA3" w14:textId="77777777" w:rsidR="000C203E" w:rsidRDefault="000C203E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şi 92.</w:t>
            </w:r>
          </w:p>
        </w:tc>
      </w:tr>
      <w:tr w:rsidR="000C203E" w14:paraId="79090E49" w14:textId="77777777" w:rsidTr="00533F54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DC4A2" w14:textId="77777777" w:rsidR="000C203E" w:rsidRDefault="000C203E" w:rsidP="000C203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D512C" w14:textId="77777777" w:rsidR="000C203E" w:rsidRDefault="000C20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FC20D" w14:textId="77777777" w:rsidR="000C203E" w:rsidRPr="005650BB" w:rsidRDefault="000C20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447FB" w14:textId="77777777" w:rsidR="000C203E" w:rsidRDefault="000C20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17A7186" w14:textId="77777777" w:rsidR="000C203E" w:rsidRDefault="000C20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21FF0" w14:textId="77777777" w:rsidR="000C203E" w:rsidRDefault="000C20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FF036" w14:textId="77777777" w:rsidR="000C203E" w:rsidRDefault="000C20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F2008" w14:textId="77777777" w:rsidR="000C203E" w:rsidRDefault="000C20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CC523" w14:textId="77777777" w:rsidR="000C203E" w:rsidRPr="005650BB" w:rsidRDefault="000C20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392FF" w14:textId="77777777" w:rsidR="000C203E" w:rsidRDefault="000C203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2B452F" w14:textId="77777777" w:rsidR="000C203E" w:rsidRDefault="000C203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0A0259" w14:textId="77777777" w:rsidR="000C203E" w:rsidRDefault="000C203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0C203E" w14:paraId="49F458F0" w14:textId="77777777" w:rsidTr="00175F70">
        <w:trPr>
          <w:cantSplit/>
          <w:trHeight w:val="38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5ED65" w14:textId="77777777" w:rsidR="000C203E" w:rsidRDefault="000C203E" w:rsidP="000C203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124AB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87A07" w14:textId="77777777" w:rsidR="000C203E" w:rsidRPr="00D55555" w:rsidRDefault="000C203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4A70" w14:textId="77777777" w:rsidR="000C203E" w:rsidRDefault="000C203E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53A9A1C" w14:textId="77777777" w:rsidR="000C203E" w:rsidRDefault="000C203E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6DB8C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7914640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24, 26 </w:t>
            </w:r>
          </w:p>
          <w:p w14:paraId="2B40EE87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36 </w:t>
            </w:r>
          </w:p>
          <w:p w14:paraId="750B6C62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249E669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nr. </w:t>
            </w:r>
          </w:p>
          <w:p w14:paraId="781918E4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</w:t>
            </w:r>
          </w:p>
          <w:p w14:paraId="75DCDF5B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571A211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33154" w14:textId="77777777" w:rsidR="000C203E" w:rsidRPr="00D55555" w:rsidRDefault="000C203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84478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7B173" w14:textId="77777777" w:rsidR="000C203E" w:rsidRPr="00D55555" w:rsidRDefault="000C203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F3403" w14:textId="77777777" w:rsidR="000C203E" w:rsidRDefault="000C203E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7B2984" w14:textId="77777777" w:rsidR="000C203E" w:rsidRDefault="000C203E" w:rsidP="0054655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1 - 13.</w:t>
            </w:r>
          </w:p>
        </w:tc>
      </w:tr>
      <w:tr w:rsidR="000C203E" w14:paraId="0F11BEEC" w14:textId="77777777" w:rsidTr="005024A5">
        <w:trPr>
          <w:cantSplit/>
          <w:trHeight w:val="78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4BA91" w14:textId="77777777" w:rsidR="000C203E" w:rsidRDefault="000C203E" w:rsidP="000C203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6332D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631C6" w14:textId="77777777" w:rsidR="000C203E" w:rsidRPr="00D55555" w:rsidRDefault="000C203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0260A" w14:textId="77777777" w:rsidR="000C203E" w:rsidRDefault="000C203E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0C00E71" w14:textId="77777777" w:rsidR="000C203E" w:rsidRDefault="000C203E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709D4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A40B866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60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EE53E" w14:textId="77777777" w:rsidR="000C203E" w:rsidRPr="00D55555" w:rsidRDefault="000C203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D3A3D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01145" w14:textId="77777777" w:rsidR="000C203E" w:rsidRPr="00D55555" w:rsidRDefault="000C203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37F7A" w14:textId="77777777" w:rsidR="000C203E" w:rsidRDefault="000C203E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EE2518" w14:textId="77777777" w:rsidR="000C203E" w:rsidRDefault="000C203E" w:rsidP="008778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și 6.</w:t>
            </w:r>
          </w:p>
        </w:tc>
      </w:tr>
      <w:tr w:rsidR="000C203E" w14:paraId="32EECFE0" w14:textId="77777777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615DD" w14:textId="77777777" w:rsidR="000C203E" w:rsidRDefault="000C203E" w:rsidP="000C203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1869E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264+000</w:t>
            </w:r>
          </w:p>
          <w:p w14:paraId="1166323E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23C02" w14:textId="77777777" w:rsidR="000C203E" w:rsidRPr="00D55555" w:rsidRDefault="000C203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4D725" w14:textId="77777777" w:rsidR="000C203E" w:rsidRDefault="000C203E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Transbordare - Galaţi Largă 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E65AE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FA9BD" w14:textId="77777777" w:rsidR="000C203E" w:rsidRPr="00D55555" w:rsidRDefault="000C203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F9638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2C506" w14:textId="77777777" w:rsidR="000C203E" w:rsidRPr="00D55555" w:rsidRDefault="000C203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597B" w14:textId="77777777" w:rsidR="000C203E" w:rsidRDefault="000C203E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69D4606F" w14:textId="77777777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99886" w14:textId="77777777" w:rsidR="000C203E" w:rsidRDefault="000C203E" w:rsidP="000C203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CFF7C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1F15D" w14:textId="77777777" w:rsidR="000C203E" w:rsidRDefault="000C203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57B44" w14:textId="77777777" w:rsidR="000C203E" w:rsidRDefault="000C203E" w:rsidP="000D73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6A16AA8E" w14:textId="77777777" w:rsidR="000C203E" w:rsidRDefault="000C203E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14:paraId="0299F50A" w14:textId="77777777" w:rsidR="000C203E" w:rsidRDefault="000C203E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A1FE0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5CAC5" w14:textId="77777777" w:rsidR="000C203E" w:rsidRPr="00D55555" w:rsidRDefault="000C203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08B62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001B3" w14:textId="77777777" w:rsidR="000C203E" w:rsidRPr="00D55555" w:rsidRDefault="000C203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DF45D" w14:textId="77777777" w:rsidR="000C203E" w:rsidRDefault="000C203E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76854714" w14:textId="77777777" w:rsidTr="00175F70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47B90" w14:textId="77777777" w:rsidR="000C203E" w:rsidRDefault="000C203E" w:rsidP="000C203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4F2BE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13C09" w14:textId="77777777" w:rsidR="000C203E" w:rsidRPr="00D55555" w:rsidRDefault="000C203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91D60" w14:textId="77777777" w:rsidR="000C203E" w:rsidRDefault="000C203E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33F8F2AC" w14:textId="77777777" w:rsidR="000C203E" w:rsidRDefault="000C203E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281A1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9B3F2D3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28 </w:t>
            </w:r>
          </w:p>
          <w:p w14:paraId="677773DF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15 </w:t>
            </w:r>
          </w:p>
          <w:p w14:paraId="6CA52F70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819DE71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377472E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2770C" w14:textId="77777777" w:rsidR="000C203E" w:rsidRPr="00D55555" w:rsidRDefault="000C203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B7D6" w14:textId="77777777" w:rsidR="000C203E" w:rsidRDefault="000C203E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27A96" w14:textId="77777777" w:rsidR="000C203E" w:rsidRPr="00D55555" w:rsidRDefault="000C203E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5C847" w14:textId="77777777" w:rsidR="000C203E" w:rsidRDefault="000C203E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1101F8" w14:textId="77777777" w:rsidR="000C203E" w:rsidRDefault="000C203E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8 - 10.</w:t>
            </w:r>
          </w:p>
        </w:tc>
      </w:tr>
    </w:tbl>
    <w:p w14:paraId="7204CF1C" w14:textId="77777777" w:rsidR="000C203E" w:rsidRDefault="000C203E">
      <w:pPr>
        <w:spacing w:before="40" w:after="40" w:line="192" w:lineRule="auto"/>
        <w:ind w:right="57"/>
        <w:rPr>
          <w:sz w:val="20"/>
          <w:lang w:val="ro-RO"/>
        </w:rPr>
      </w:pPr>
    </w:p>
    <w:p w14:paraId="1108A0D9" w14:textId="77777777" w:rsidR="000C203E" w:rsidRDefault="000C203E" w:rsidP="002F1D47">
      <w:pPr>
        <w:pStyle w:val="Heading1"/>
        <w:spacing w:line="360" w:lineRule="auto"/>
      </w:pPr>
      <w:r>
        <w:lastRenderedPageBreak/>
        <w:t>LINIA 706 H</w:t>
      </w:r>
    </w:p>
    <w:p w14:paraId="130F650C" w14:textId="77777777" w:rsidR="000C203E" w:rsidRDefault="000C203E" w:rsidP="0075000F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BAZIN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C203E" w14:paraId="240897DD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44A63" w14:textId="77777777" w:rsidR="000C203E" w:rsidRDefault="000C203E" w:rsidP="00ED425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68750" w14:textId="77777777" w:rsidR="000C203E" w:rsidRDefault="000C20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1EF9D" w14:textId="77777777" w:rsidR="000C203E" w:rsidRPr="005650BB" w:rsidRDefault="000C20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234EC" w14:textId="77777777" w:rsidR="000C203E" w:rsidRDefault="000C203E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005283C" w14:textId="77777777" w:rsidR="000C203E" w:rsidRDefault="000C203E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57239" w14:textId="77777777" w:rsidR="000C203E" w:rsidRDefault="000C20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BA1E3" w14:textId="77777777" w:rsidR="000C203E" w:rsidRDefault="000C20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E6F9C" w14:textId="77777777" w:rsidR="000C203E" w:rsidRDefault="000C20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C8DF5" w14:textId="77777777" w:rsidR="000C203E" w:rsidRPr="005650BB" w:rsidRDefault="000C20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EEB7D" w14:textId="77777777" w:rsidR="000C203E" w:rsidRPr="00211C81" w:rsidRDefault="000C203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16CDB14" w14:textId="77777777" w:rsidR="000C203E" w:rsidRPr="00211C81" w:rsidRDefault="000C203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481D3860" w14:textId="77777777" w:rsidR="000C203E" w:rsidRPr="00211C81" w:rsidRDefault="000C203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0C203E" w14:paraId="2B5D3628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6C82E" w14:textId="77777777" w:rsidR="000C203E" w:rsidRDefault="000C203E" w:rsidP="00ED425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A972E" w14:textId="77777777" w:rsidR="000C203E" w:rsidRDefault="000C20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68CF6" w14:textId="77777777" w:rsidR="000C203E" w:rsidRPr="005650BB" w:rsidRDefault="000C20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A9D9F" w14:textId="77777777" w:rsidR="000C203E" w:rsidRDefault="000C203E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8CDB7F3" w14:textId="77777777" w:rsidR="000C203E" w:rsidRDefault="000C203E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6C14A" w14:textId="77777777" w:rsidR="000C203E" w:rsidRDefault="000C20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26, 36 și TDJ 32/38, 34/40, 46/50 și 48/52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20FD1" w14:textId="77777777" w:rsidR="000C203E" w:rsidRDefault="000C20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5C043" w14:textId="77777777" w:rsidR="000C203E" w:rsidRDefault="000C20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D7D36" w14:textId="77777777" w:rsidR="000C203E" w:rsidRPr="005650BB" w:rsidRDefault="000C20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98DA2" w14:textId="77777777" w:rsidR="000C203E" w:rsidRPr="00211C81" w:rsidRDefault="000C203E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64B53FF" w14:textId="77777777" w:rsidR="000C203E" w:rsidRPr="00211C81" w:rsidRDefault="000C203E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32E236CD" w14:textId="77777777" w:rsidR="000C203E" w:rsidRPr="00211C81" w:rsidRDefault="000C203E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3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0C203E" w14:paraId="09044B16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374A6" w14:textId="77777777" w:rsidR="000C203E" w:rsidRDefault="000C203E" w:rsidP="00ED425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ECF28" w14:textId="77777777" w:rsidR="000C203E" w:rsidRDefault="000C20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E1CFB" w14:textId="77777777" w:rsidR="000C203E" w:rsidRPr="005650BB" w:rsidRDefault="000C20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A8ECB" w14:textId="77777777" w:rsidR="000C203E" w:rsidRDefault="000C203E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7A4D1C5" w14:textId="77777777" w:rsidR="000C203E" w:rsidRDefault="000C203E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04C1A" w14:textId="77777777" w:rsidR="000C203E" w:rsidRDefault="000C20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483F9" w14:textId="77777777" w:rsidR="000C203E" w:rsidRDefault="000C20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7AB1E" w14:textId="77777777" w:rsidR="000C203E" w:rsidRDefault="000C20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C7890" w14:textId="77777777" w:rsidR="000C203E" w:rsidRPr="005650BB" w:rsidRDefault="000C20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A0960" w14:textId="77777777" w:rsidR="000C203E" w:rsidRPr="00211C81" w:rsidRDefault="000C203E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6F67248" w14:textId="77777777" w:rsidR="000C203E" w:rsidRPr="00211C81" w:rsidRDefault="000C203E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578AF5CB" w14:textId="77777777" w:rsidR="000C203E" w:rsidRPr="00211C81" w:rsidRDefault="000C203E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5 și 6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0C203E" w14:paraId="74CC02F1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13269" w14:textId="77777777" w:rsidR="000C203E" w:rsidRDefault="000C203E" w:rsidP="00ED425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78817" w14:textId="77777777" w:rsidR="000C203E" w:rsidRDefault="000C203E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0+647</w:t>
            </w:r>
          </w:p>
          <w:p w14:paraId="55EC98B2" w14:textId="77777777" w:rsidR="000C203E" w:rsidRDefault="000C203E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AC34C" w14:textId="77777777" w:rsidR="000C203E" w:rsidRPr="004C242C" w:rsidRDefault="000C203E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C242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33B42" w14:textId="77777777" w:rsidR="000C203E" w:rsidRDefault="000C203E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 -</w:t>
            </w:r>
          </w:p>
          <w:p w14:paraId="16D54E89" w14:textId="77777777" w:rsidR="000C203E" w:rsidRDefault="000C203E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Bazin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2A567" w14:textId="77777777" w:rsidR="000C203E" w:rsidRDefault="000C203E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02CC6" w14:textId="77777777" w:rsidR="000C203E" w:rsidRPr="004F0B2D" w:rsidRDefault="000C203E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25EED" w14:textId="77777777" w:rsidR="000C203E" w:rsidRDefault="000C203E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09060" w14:textId="77777777" w:rsidR="000C203E" w:rsidRPr="004F0B2D" w:rsidRDefault="000C203E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FA165" w14:textId="77777777" w:rsidR="000C203E" w:rsidRDefault="000C203E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D8F7675" w14:textId="77777777" w:rsidR="000C203E" w:rsidRDefault="000C203E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schimbătorul numărul 6 </w:t>
            </w:r>
          </w:p>
          <w:p w14:paraId="13C04D62" w14:textId="77777777" w:rsidR="000C203E" w:rsidRDefault="000C203E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Grupa Galaţi Brateş, </w:t>
            </w:r>
          </w:p>
          <w:p w14:paraId="53656B23" w14:textId="77777777" w:rsidR="000C203E" w:rsidRDefault="000C203E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la T.D.J. numărul 38 / 40 Grupa Galaţi Bazin.</w:t>
            </w:r>
          </w:p>
        </w:tc>
      </w:tr>
    </w:tbl>
    <w:p w14:paraId="5199C099" w14:textId="77777777" w:rsidR="000C203E" w:rsidRDefault="000C203E">
      <w:pPr>
        <w:spacing w:before="40" w:after="40" w:line="192" w:lineRule="auto"/>
        <w:ind w:right="57"/>
        <w:rPr>
          <w:sz w:val="20"/>
          <w:lang w:val="ro-RO"/>
        </w:rPr>
      </w:pPr>
    </w:p>
    <w:p w14:paraId="0ED789DA" w14:textId="77777777" w:rsidR="000C203E" w:rsidRDefault="000C203E" w:rsidP="00661BBB">
      <w:pPr>
        <w:pStyle w:val="Heading1"/>
        <w:spacing w:line="360" w:lineRule="auto"/>
      </w:pPr>
      <w:r>
        <w:lastRenderedPageBreak/>
        <w:t>LINIA 706 J</w:t>
      </w:r>
    </w:p>
    <w:p w14:paraId="7DD033B4" w14:textId="77777777" w:rsidR="000C203E" w:rsidRDefault="000C203E" w:rsidP="00B5312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MĂRFURI - GALAŢI BAZIN - GALAŢI LARGĂ A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C203E" w14:paraId="182CF813" w14:textId="77777777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C7EFC" w14:textId="77777777" w:rsidR="000C203E" w:rsidRDefault="000C203E" w:rsidP="00ED42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04BB5" w14:textId="77777777" w:rsidR="000C203E" w:rsidRDefault="000C203E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1+525</w:t>
            </w:r>
          </w:p>
          <w:p w14:paraId="3EE54781" w14:textId="77777777" w:rsidR="000C203E" w:rsidRDefault="000C203E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4F74D" w14:textId="77777777" w:rsidR="000C203E" w:rsidRPr="009B3676" w:rsidRDefault="000C203E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B367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04433" w14:textId="77777777" w:rsidR="000C203E" w:rsidRDefault="000C203E" w:rsidP="0069551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Mărfuri</w:t>
            </w:r>
          </w:p>
          <w:p w14:paraId="570542D9" w14:textId="77777777" w:rsidR="000C203E" w:rsidRDefault="000C203E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6 directă </w:t>
            </w:r>
          </w:p>
          <w:p w14:paraId="7FE2755D" w14:textId="77777777" w:rsidR="000C203E" w:rsidRDefault="000C203E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D7EA0" w14:textId="77777777" w:rsidR="000C203E" w:rsidRDefault="000C203E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F941E" w14:textId="77777777" w:rsidR="000C203E" w:rsidRPr="008C7758" w:rsidRDefault="000C203E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2347D" w14:textId="77777777" w:rsidR="000C203E" w:rsidRDefault="000C203E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48755" w14:textId="77777777" w:rsidR="000C203E" w:rsidRPr="008C7758" w:rsidRDefault="000C203E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8C59C" w14:textId="77777777" w:rsidR="000C203E" w:rsidRPr="000B6A72" w:rsidRDefault="000C203E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D01C3B8" w14:textId="77777777" w:rsidR="000C203E" w:rsidRPr="000B6A72" w:rsidRDefault="000C203E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27BE3FB7" w14:textId="77777777" w:rsidR="000C203E" w:rsidRDefault="000C203E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peste sch. 2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 </w:t>
            </w: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cale largă, </w:t>
            </w:r>
          </w:p>
          <w:p w14:paraId="489F091A" w14:textId="77777777" w:rsidR="000C203E" w:rsidRDefault="000C203E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st. </w:t>
            </w:r>
            <w:r w:rsidRPr="000B6A72">
              <w:rPr>
                <w:b/>
                <w:bCs/>
                <w:i/>
                <w:iCs/>
                <w:sz w:val="20"/>
                <w:lang w:val="ro-RO"/>
              </w:rPr>
              <w:t>Galaţi Mărfuri, Cap Y.</w:t>
            </w:r>
          </w:p>
        </w:tc>
      </w:tr>
      <w:tr w:rsidR="000C203E" w14:paraId="6197D75B" w14:textId="77777777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5AB46" w14:textId="77777777" w:rsidR="000C203E" w:rsidRDefault="000C203E" w:rsidP="00ED42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86302" w14:textId="77777777" w:rsidR="000C203E" w:rsidRDefault="000C203E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  <w:p w14:paraId="54FB47F9" w14:textId="77777777" w:rsidR="000C203E" w:rsidRDefault="000C203E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4+180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50C39" w14:textId="77777777" w:rsidR="000C203E" w:rsidRPr="009B3676" w:rsidRDefault="000C203E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2CEB6" w14:textId="77777777" w:rsidR="000C203E" w:rsidRDefault="000C203E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 -</w:t>
            </w:r>
          </w:p>
          <w:p w14:paraId="11B0D417" w14:textId="77777777" w:rsidR="000C203E" w:rsidRDefault="000C203E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4422" w14:textId="77777777" w:rsidR="000C203E" w:rsidRDefault="000C203E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394A8" w14:textId="77777777" w:rsidR="000C203E" w:rsidRPr="008C7758" w:rsidRDefault="000C203E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AD5BC" w14:textId="77777777" w:rsidR="000C203E" w:rsidRDefault="000C203E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66BEE" w14:textId="77777777" w:rsidR="000C203E" w:rsidRPr="008C7758" w:rsidRDefault="000C203E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7731C" w14:textId="77777777" w:rsidR="000C203E" w:rsidRPr="000B6A72" w:rsidRDefault="000C203E" w:rsidP="00DB5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0C203E" w14:paraId="55D5D1AE" w14:textId="77777777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DA443" w14:textId="77777777" w:rsidR="000C203E" w:rsidRDefault="000C203E" w:rsidP="00ED42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36EE4" w14:textId="77777777" w:rsidR="000C203E" w:rsidRDefault="000C203E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1DE6C" w14:textId="77777777" w:rsidR="000C203E" w:rsidRDefault="000C203E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E948D" w14:textId="77777777" w:rsidR="000C203E" w:rsidRDefault="000C203E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</w:t>
            </w:r>
          </w:p>
          <w:p w14:paraId="4C15AB5B" w14:textId="77777777" w:rsidR="000C203E" w:rsidRDefault="000C203E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</w:t>
            </w:r>
          </w:p>
          <w:p w14:paraId="765B9C7E" w14:textId="77777777" w:rsidR="000C203E" w:rsidRDefault="000C203E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9731" w14:textId="77777777" w:rsidR="000C203E" w:rsidRDefault="000C203E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11BD" w14:textId="77777777" w:rsidR="000C203E" w:rsidRPr="008C7758" w:rsidRDefault="000C203E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D3875" w14:textId="77777777" w:rsidR="000C203E" w:rsidRDefault="000C203E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BAE35" w14:textId="77777777" w:rsidR="000C203E" w:rsidRPr="008C7758" w:rsidRDefault="000C203E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6E897" w14:textId="77777777" w:rsidR="000C203E" w:rsidRPr="000B6A72" w:rsidRDefault="000C203E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0C203E" w14:paraId="3C9FFBF3" w14:textId="77777777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9DE79" w14:textId="77777777" w:rsidR="000C203E" w:rsidRDefault="000C203E" w:rsidP="00ED42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88EC3" w14:textId="77777777" w:rsidR="000C203E" w:rsidRDefault="000C203E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9C1A1" w14:textId="77777777" w:rsidR="000C203E" w:rsidRPr="009B3676" w:rsidRDefault="000C203E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621D1" w14:textId="77777777" w:rsidR="000C203E" w:rsidRDefault="000C203E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661C3114" w14:textId="77777777" w:rsidR="000C203E" w:rsidRDefault="000C203E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293CA85" w14:textId="77777777" w:rsidR="000C203E" w:rsidRDefault="000C203E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D2CA0" w14:textId="77777777" w:rsidR="000C203E" w:rsidRDefault="000C203E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5EDF0" w14:textId="77777777" w:rsidR="000C203E" w:rsidRPr="008C7758" w:rsidRDefault="000C203E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5D4AD" w14:textId="77777777" w:rsidR="000C203E" w:rsidRDefault="000C203E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CA512" w14:textId="77777777" w:rsidR="000C203E" w:rsidRPr="008C7758" w:rsidRDefault="000C203E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59488" w14:textId="77777777" w:rsidR="000C203E" w:rsidRDefault="000C203E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0C203E" w14:paraId="531AD979" w14:textId="77777777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16B3F" w14:textId="77777777" w:rsidR="000C203E" w:rsidRDefault="000C203E" w:rsidP="00ED42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C4526" w14:textId="77777777" w:rsidR="000C203E" w:rsidRDefault="000C203E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5A6E9" w14:textId="77777777" w:rsidR="000C203E" w:rsidRPr="009B3676" w:rsidRDefault="000C203E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105E5" w14:textId="77777777" w:rsidR="000C203E" w:rsidRDefault="000C203E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072C0673" w14:textId="77777777" w:rsidR="000C203E" w:rsidRDefault="000C203E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  <w:p w14:paraId="3F001E9A" w14:textId="77777777" w:rsidR="000C203E" w:rsidRDefault="000C203E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02A2D5F6" w14:textId="77777777" w:rsidR="000C203E" w:rsidRDefault="000C203E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6F3F1" w14:textId="77777777" w:rsidR="000C203E" w:rsidRDefault="000C203E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93986" w14:textId="77777777" w:rsidR="000C203E" w:rsidRPr="008C7758" w:rsidRDefault="000C203E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09368" w14:textId="77777777" w:rsidR="000C203E" w:rsidRDefault="000C203E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3F2CB" w14:textId="77777777" w:rsidR="000C203E" w:rsidRPr="008C7758" w:rsidRDefault="000C203E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632E2" w14:textId="77777777" w:rsidR="000C203E" w:rsidRDefault="000C203E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0C203E" w14:paraId="620F1F60" w14:textId="77777777" w:rsidTr="001340F9">
        <w:trPr>
          <w:cantSplit/>
          <w:trHeight w:val="195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5DAD6" w14:textId="77777777" w:rsidR="000C203E" w:rsidRDefault="000C203E" w:rsidP="00ED425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92275" w14:textId="77777777" w:rsidR="000C203E" w:rsidRDefault="000C203E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B8666" w14:textId="77777777" w:rsidR="000C203E" w:rsidRPr="009B3676" w:rsidRDefault="000C203E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FAAC2" w14:textId="77777777" w:rsidR="000C203E" w:rsidRDefault="000C203E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58D694B0" w14:textId="77777777" w:rsidR="000C203E" w:rsidRDefault="000C203E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31754" w14:textId="77777777" w:rsidR="000C203E" w:rsidRDefault="000C203E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6672C0DD" w14:textId="77777777" w:rsidR="000C203E" w:rsidRDefault="000C203E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şi </w:t>
            </w:r>
          </w:p>
          <w:p w14:paraId="5B5DC5D6" w14:textId="77777777" w:rsidR="000C203E" w:rsidRDefault="000C203E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B7DA2" w14:textId="77777777" w:rsidR="000C203E" w:rsidRPr="008C7758" w:rsidRDefault="000C203E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F6FFE" w14:textId="77777777" w:rsidR="000C203E" w:rsidRDefault="000C203E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82954" w14:textId="77777777" w:rsidR="000C203E" w:rsidRPr="008C7758" w:rsidRDefault="000C203E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67559" w14:textId="77777777" w:rsidR="000C203E" w:rsidRDefault="000C203E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D30BEA8" w14:textId="77777777" w:rsidR="000C203E" w:rsidRDefault="000C203E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0 - 7.</w:t>
            </w:r>
          </w:p>
        </w:tc>
      </w:tr>
    </w:tbl>
    <w:p w14:paraId="793398BD" w14:textId="77777777" w:rsidR="000C203E" w:rsidRDefault="000C203E">
      <w:pPr>
        <w:spacing w:before="40" w:after="40" w:line="192" w:lineRule="auto"/>
        <w:ind w:right="57"/>
        <w:rPr>
          <w:sz w:val="20"/>
          <w:lang w:val="ro-RO"/>
        </w:rPr>
      </w:pPr>
    </w:p>
    <w:p w14:paraId="0FE4A599" w14:textId="77777777" w:rsidR="000C203E" w:rsidRDefault="000C203E" w:rsidP="00A97D04">
      <w:pPr>
        <w:pStyle w:val="Heading1"/>
        <w:spacing w:line="360" w:lineRule="auto"/>
      </w:pPr>
      <w:r>
        <w:lastRenderedPageBreak/>
        <w:t>LINIA 706 K</w:t>
      </w:r>
    </w:p>
    <w:p w14:paraId="51B19428" w14:textId="77777777" w:rsidR="000C203E" w:rsidRDefault="000C203E" w:rsidP="001012E1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GALAŢI LARGĂ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C203E" w14:paraId="32B8BE8D" w14:textId="77777777" w:rsidTr="00AD5B98">
        <w:trPr>
          <w:cantSplit/>
          <w:trHeight w:val="12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D9780" w14:textId="77777777" w:rsidR="000C203E" w:rsidRDefault="000C203E" w:rsidP="000C203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9E296" w14:textId="77777777" w:rsidR="000C203E" w:rsidRDefault="000C203E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260+180</w:t>
            </w:r>
          </w:p>
          <w:p w14:paraId="1B769393" w14:textId="77777777" w:rsidR="000C203E" w:rsidRDefault="000C203E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261+160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82447" w14:textId="77777777" w:rsidR="000C203E" w:rsidRPr="007C1681" w:rsidRDefault="000C203E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48245" w14:textId="77777777" w:rsidR="000C203E" w:rsidRDefault="000C203E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14:paraId="38E68009" w14:textId="77777777" w:rsidR="000C203E" w:rsidRDefault="000C203E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AB37B" w14:textId="77777777" w:rsidR="000C203E" w:rsidRDefault="000C203E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46A32" w14:textId="77777777" w:rsidR="000C203E" w:rsidRPr="007C1681" w:rsidRDefault="000C203E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AEB64" w14:textId="77777777" w:rsidR="000C203E" w:rsidRDefault="000C203E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50C09" w14:textId="77777777" w:rsidR="000C203E" w:rsidRPr="007C1681" w:rsidRDefault="000C203E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B6B4C" w14:textId="77777777" w:rsidR="000C203E" w:rsidRDefault="000C203E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DFF4A9" w14:textId="77777777" w:rsidR="000C203E" w:rsidRDefault="000C203E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semnalul M 27 din staţia Galaţi Călători</w:t>
            </w:r>
          </w:p>
          <w:p w14:paraId="71B9DE1F" w14:textId="77777777" w:rsidR="000C203E" w:rsidRDefault="000C203E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25 </w:t>
            </w:r>
          </w:p>
          <w:p w14:paraId="028B3D3B" w14:textId="77777777" w:rsidR="000C203E" w:rsidRDefault="000C203E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 staţia Galaţi Brateş.</w:t>
            </w:r>
          </w:p>
        </w:tc>
      </w:tr>
      <w:tr w:rsidR="000C203E" w14:paraId="2ED05B16" w14:textId="77777777" w:rsidTr="00AD5B98">
        <w:trPr>
          <w:cantSplit/>
          <w:trHeight w:val="1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2F0F4" w14:textId="77777777" w:rsidR="000C203E" w:rsidRDefault="000C203E" w:rsidP="000C203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2A74A" w14:textId="77777777" w:rsidR="000C203E" w:rsidRDefault="000C203E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8BC64" w14:textId="77777777" w:rsidR="000C203E" w:rsidRPr="007C1681" w:rsidRDefault="000C203E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02192" w14:textId="77777777" w:rsidR="000C203E" w:rsidRDefault="000C203E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61A49E53" w14:textId="77777777" w:rsidR="000C203E" w:rsidRDefault="000C203E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AD084" w14:textId="77777777" w:rsidR="000C203E" w:rsidRDefault="000C203E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</w:t>
            </w:r>
          </w:p>
          <w:p w14:paraId="4DFDFCD1" w14:textId="77777777" w:rsidR="000C203E" w:rsidRDefault="000C203E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8C5DA" w14:textId="77777777" w:rsidR="000C203E" w:rsidRPr="007C1681" w:rsidRDefault="000C203E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1390" w14:textId="77777777" w:rsidR="000C203E" w:rsidRDefault="000C203E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A4D35" w14:textId="77777777" w:rsidR="000C203E" w:rsidRPr="007C1681" w:rsidRDefault="000C203E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0D88C" w14:textId="77777777" w:rsidR="000C203E" w:rsidRDefault="000C203E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4C0560E2" w14:textId="77777777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327F2" w14:textId="77777777" w:rsidR="000C203E" w:rsidRDefault="000C203E" w:rsidP="000C203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0374B" w14:textId="77777777" w:rsidR="000C203E" w:rsidRDefault="000C203E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623EA" w14:textId="77777777" w:rsidR="000C203E" w:rsidRPr="007C1681" w:rsidRDefault="000C203E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CC8E2" w14:textId="77777777" w:rsidR="000C203E" w:rsidRDefault="000C203E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14837021" w14:textId="77777777" w:rsidR="000C203E" w:rsidRDefault="000C203E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1564B" w14:textId="77777777" w:rsidR="000C203E" w:rsidRDefault="000C203E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de la călcâiul sch. </w:t>
            </w:r>
          </w:p>
          <w:p w14:paraId="4408267B" w14:textId="77777777" w:rsidR="000C203E" w:rsidRDefault="000C203E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nr.  66 până la călcâiul sch. </w:t>
            </w:r>
          </w:p>
          <w:p w14:paraId="07B90F1C" w14:textId="77777777" w:rsidR="000C203E" w:rsidRDefault="000C203E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nr. 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55127" w14:textId="77777777" w:rsidR="000C203E" w:rsidRPr="007C1681" w:rsidRDefault="000C203E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736E9" w14:textId="77777777" w:rsidR="000C203E" w:rsidRDefault="000C203E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25825" w14:textId="77777777" w:rsidR="000C203E" w:rsidRPr="007C1681" w:rsidRDefault="000C203E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C5290" w14:textId="77777777" w:rsidR="000C203E" w:rsidRDefault="000C203E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C85752" w14:textId="77777777" w:rsidR="000C203E" w:rsidRDefault="000C203E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semnalele M 46</w:t>
            </w:r>
          </w:p>
          <w:p w14:paraId="31CACC1E" w14:textId="77777777" w:rsidR="000C203E" w:rsidRDefault="000C203E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M 4 cale largă.</w:t>
            </w:r>
          </w:p>
        </w:tc>
      </w:tr>
      <w:tr w:rsidR="000C203E" w14:paraId="64B17C97" w14:textId="77777777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28A9B" w14:textId="77777777" w:rsidR="000C203E" w:rsidRDefault="000C203E" w:rsidP="000C203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C213E" w14:textId="77777777" w:rsidR="000C203E" w:rsidRDefault="000C203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4258F" w14:textId="77777777" w:rsidR="000C203E" w:rsidRPr="007C1681" w:rsidRDefault="000C203E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B737" w14:textId="77777777" w:rsidR="000C203E" w:rsidRDefault="000C203E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14:paraId="23BE91C6" w14:textId="77777777" w:rsidR="000C203E" w:rsidRDefault="000C203E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prim.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B15C5" w14:textId="77777777" w:rsidR="000C203E" w:rsidRDefault="000C203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F134A" w14:textId="77777777" w:rsidR="000C203E" w:rsidRPr="007C1681" w:rsidRDefault="000C203E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3C6DE" w14:textId="77777777" w:rsidR="000C203E" w:rsidRDefault="000C203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0E2FB" w14:textId="77777777" w:rsidR="000C203E" w:rsidRPr="007C1681" w:rsidRDefault="000C203E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070BB" w14:textId="77777777" w:rsidR="000C203E" w:rsidRDefault="000C203E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405AA248" w14:textId="77777777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591B6" w14:textId="77777777" w:rsidR="000C203E" w:rsidRDefault="000C203E" w:rsidP="000C203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3B953" w14:textId="77777777" w:rsidR="000C203E" w:rsidRDefault="000C203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98690" w14:textId="77777777" w:rsidR="000C203E" w:rsidRPr="007C1681" w:rsidRDefault="000C203E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BFAE3" w14:textId="77777777" w:rsidR="000C203E" w:rsidRDefault="000C203E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14:paraId="13A48F44" w14:textId="77777777" w:rsidR="000C203E" w:rsidRDefault="000C203E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14:paraId="2B18E20C" w14:textId="77777777" w:rsidR="000C203E" w:rsidRDefault="000C203E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9EA1" w14:textId="77777777" w:rsidR="000C203E" w:rsidRDefault="000C203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67023" w14:textId="77777777" w:rsidR="000C203E" w:rsidRPr="007C1681" w:rsidRDefault="000C203E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8CD0C" w14:textId="77777777" w:rsidR="000C203E" w:rsidRDefault="000C203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F397F" w14:textId="77777777" w:rsidR="000C203E" w:rsidRPr="007C1681" w:rsidRDefault="000C203E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DABF4" w14:textId="77777777" w:rsidR="000C203E" w:rsidRDefault="000C203E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4C448DDE" w14:textId="77777777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07A8C" w14:textId="77777777" w:rsidR="000C203E" w:rsidRDefault="000C203E" w:rsidP="000C203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A3742" w14:textId="77777777" w:rsidR="000C203E" w:rsidRDefault="000C203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6B61F" w14:textId="77777777" w:rsidR="000C203E" w:rsidRPr="007C1681" w:rsidRDefault="000C203E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58041" w14:textId="77777777" w:rsidR="000C203E" w:rsidRDefault="000C203E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36F611E9" w14:textId="77777777" w:rsidR="000C203E" w:rsidRDefault="000C203E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9D863" w14:textId="77777777" w:rsidR="000C203E" w:rsidRDefault="000C203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0F8EFF0C" w14:textId="77777777" w:rsidR="000C203E" w:rsidRDefault="000C203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BDB21DC" w14:textId="77777777" w:rsidR="000C203E" w:rsidRDefault="000C203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EDF19" w14:textId="77777777" w:rsidR="000C203E" w:rsidRPr="007C1681" w:rsidRDefault="000C203E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18464" w14:textId="77777777" w:rsidR="000C203E" w:rsidRDefault="000C203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E705" w14:textId="77777777" w:rsidR="000C203E" w:rsidRPr="007C1681" w:rsidRDefault="000C203E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B5380" w14:textId="77777777" w:rsidR="000C203E" w:rsidRDefault="000C203E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5F478A" w14:textId="77777777" w:rsidR="000C203E" w:rsidRDefault="000C203E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486481" w14:textId="77777777" w:rsidR="000C203E" w:rsidRDefault="000C203E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0 - 7.</w:t>
            </w:r>
          </w:p>
        </w:tc>
      </w:tr>
      <w:tr w:rsidR="000C203E" w14:paraId="3983D495" w14:textId="77777777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351CA" w14:textId="77777777" w:rsidR="000C203E" w:rsidRDefault="000C203E" w:rsidP="000C203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5B1EA" w14:textId="77777777" w:rsidR="000C203E" w:rsidRDefault="000C203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7177A" w14:textId="77777777" w:rsidR="000C203E" w:rsidRPr="007C1681" w:rsidRDefault="000C203E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895F" w14:textId="77777777" w:rsidR="000C203E" w:rsidRDefault="000C203E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532EEAA3" w14:textId="77777777" w:rsidR="000C203E" w:rsidRDefault="000C203E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C42FC" w14:textId="77777777" w:rsidR="000C203E" w:rsidRDefault="000C203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vf. inimă de încă-lecare </w:t>
            </w:r>
          </w:p>
          <w:p w14:paraId="07D29A3D" w14:textId="77777777" w:rsidR="000C203E" w:rsidRDefault="000C203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14:paraId="3573BDB9" w14:textId="77777777" w:rsidR="000C203E" w:rsidRDefault="000C203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des-călecare</w:t>
            </w:r>
          </w:p>
          <w:p w14:paraId="34423873" w14:textId="77777777" w:rsidR="000C203E" w:rsidRDefault="000C203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266+300</w:t>
            </w:r>
          </w:p>
          <w:p w14:paraId="6B7C703D" w14:textId="77777777" w:rsidR="000C203E" w:rsidRDefault="000C203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până la vf. </w:t>
            </w:r>
          </w:p>
          <w:p w14:paraId="1FEAB38C" w14:textId="77777777" w:rsidR="000C203E" w:rsidRDefault="000C203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  <w:p w14:paraId="09F6BE2E" w14:textId="77777777" w:rsidR="000C203E" w:rsidRDefault="000C203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Largă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AA6A7" w14:textId="77777777" w:rsidR="000C203E" w:rsidRPr="007C1681" w:rsidRDefault="000C203E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83A80" w14:textId="77777777" w:rsidR="000C203E" w:rsidRDefault="000C203E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8EE35" w14:textId="77777777" w:rsidR="000C203E" w:rsidRPr="007C1681" w:rsidRDefault="000C203E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73972" w14:textId="77777777" w:rsidR="000C203E" w:rsidRDefault="000C203E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17F2FE0" w14:textId="77777777" w:rsidR="000C203E" w:rsidRPr="00487DEA" w:rsidRDefault="000C203E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2554409F" w14:textId="77777777" w:rsidR="000C203E" w:rsidRDefault="000C203E" w:rsidP="0005618A">
      <w:pPr>
        <w:pStyle w:val="Heading1"/>
        <w:spacing w:line="360" w:lineRule="auto"/>
      </w:pPr>
      <w:r>
        <w:lastRenderedPageBreak/>
        <w:t>LINIA 706 K+F</w:t>
      </w:r>
    </w:p>
    <w:p w14:paraId="2C3FDACC" w14:textId="77777777" w:rsidR="000C203E" w:rsidRDefault="000C203E" w:rsidP="008C2FB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LARGĂ A - POD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C203E" w14:paraId="5CAE09AA" w14:textId="77777777" w:rsidTr="00083FCD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97F14" w14:textId="77777777" w:rsidR="000C203E" w:rsidRDefault="000C203E" w:rsidP="00ED425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CFA3B" w14:textId="77777777" w:rsidR="000C203E" w:rsidRDefault="000C203E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  <w:p w14:paraId="77288CB6" w14:textId="77777777" w:rsidR="000C203E" w:rsidRDefault="000C203E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B15E1" w14:textId="77777777" w:rsidR="000C203E" w:rsidRDefault="000C203E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34B01" w14:textId="77777777" w:rsidR="000C203E" w:rsidRDefault="000C203E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Largă A - Frontieră de Stat </w:t>
            </w:r>
          </w:p>
          <w:p w14:paraId="59113F47" w14:textId="77777777" w:rsidR="000C203E" w:rsidRDefault="000C203E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Prut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55F70" w14:textId="77777777" w:rsidR="000C203E" w:rsidRDefault="000C203E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AFA98" w14:textId="77777777" w:rsidR="000C203E" w:rsidRPr="00E021BA" w:rsidRDefault="000C203E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C67D2" w14:textId="77777777" w:rsidR="000C203E" w:rsidRDefault="000C203E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7AB85" w14:textId="77777777" w:rsidR="000C203E" w:rsidRPr="00E021BA" w:rsidRDefault="000C203E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BEB0D" w14:textId="77777777" w:rsidR="000C203E" w:rsidRDefault="000C203E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2F5347B" w14:textId="77777777" w:rsidR="000C203E" w:rsidRDefault="000C203E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inima de încălecare - descălecare până la paleta de semnalizare a limitării de viteză </w:t>
            </w:r>
          </w:p>
          <w:p w14:paraId="33EB15BF" w14:textId="77777777" w:rsidR="000C203E" w:rsidRDefault="000C203E" w:rsidP="00D9023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L.V. = 5 km/h pentru Scanner-ul de la Frontiera de Stat.</w:t>
            </w:r>
          </w:p>
        </w:tc>
      </w:tr>
      <w:tr w:rsidR="000C203E" w14:paraId="1BB878AE" w14:textId="77777777" w:rsidTr="00492444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5B153" w14:textId="77777777" w:rsidR="000C203E" w:rsidRDefault="000C203E" w:rsidP="00ED425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08C94" w14:textId="77777777" w:rsidR="000C203E" w:rsidRDefault="000C203E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271+800</w:t>
            </w:r>
          </w:p>
          <w:p w14:paraId="26FDD1EC" w14:textId="77777777" w:rsidR="000C203E" w:rsidRDefault="000C203E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272+054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B2180" w14:textId="77777777" w:rsidR="000C203E" w:rsidRPr="00E021BA" w:rsidRDefault="000C203E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11261" w14:textId="77777777" w:rsidR="000C203E" w:rsidRDefault="000C203E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- Frontieră de Stat  </w:t>
            </w:r>
          </w:p>
          <w:p w14:paraId="455AD5D9" w14:textId="77777777" w:rsidR="000C203E" w:rsidRDefault="000C203E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Pod Prut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AD207" w14:textId="77777777" w:rsidR="000C203E" w:rsidRDefault="000C203E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83B79" w14:textId="77777777" w:rsidR="000C203E" w:rsidRPr="00E021BA" w:rsidRDefault="000C203E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E5E23" w14:textId="77777777" w:rsidR="000C203E" w:rsidRDefault="000C203E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1BA3" w14:textId="77777777" w:rsidR="000C203E" w:rsidRPr="00E021BA" w:rsidRDefault="000C203E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71B86" w14:textId="77777777" w:rsidR="000C203E" w:rsidRDefault="000C203E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297BF51" w14:textId="77777777" w:rsidR="000C203E" w:rsidRDefault="000C203E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Pe toată lungimea Podului Prut, </w:t>
            </w:r>
          </w:p>
          <w:p w14:paraId="729365E2" w14:textId="77777777" w:rsidR="000C203E" w:rsidRDefault="000C203E" w:rsidP="00791E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Cale largă şi normală, plus 24 m (prelungire distanţă 24 m din cauza introducerii pe teren a limitării  de  viteză permanente de 5 km / h).</w:t>
            </w:r>
          </w:p>
        </w:tc>
      </w:tr>
    </w:tbl>
    <w:p w14:paraId="0EFA5C24" w14:textId="77777777" w:rsidR="000C203E" w:rsidRDefault="000C203E">
      <w:pPr>
        <w:spacing w:before="40" w:after="40" w:line="192" w:lineRule="auto"/>
        <w:ind w:right="57"/>
        <w:rPr>
          <w:sz w:val="20"/>
          <w:lang w:val="ro-RO"/>
        </w:rPr>
      </w:pPr>
    </w:p>
    <w:p w14:paraId="329A05C4" w14:textId="77777777" w:rsidR="000C203E" w:rsidRDefault="000C203E" w:rsidP="006A59BE">
      <w:pPr>
        <w:pStyle w:val="Heading1"/>
        <w:spacing w:line="360" w:lineRule="auto"/>
      </w:pPr>
      <w:r>
        <w:t xml:space="preserve">LINIA 706 L </w:t>
      </w:r>
    </w:p>
    <w:p w14:paraId="59DBFA3B" w14:textId="77777777" w:rsidR="000C203E" w:rsidRDefault="000C203E" w:rsidP="000545D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CALE LARGĂ - HALTĂ TUNEL - RAMIFICAŢIE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C203E" w14:paraId="7FEC9557" w14:textId="77777777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B94F4" w14:textId="77777777" w:rsidR="000C203E" w:rsidRDefault="000C203E" w:rsidP="00ED4259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E4795" w14:textId="77777777" w:rsidR="000C203E" w:rsidRDefault="000C203E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EB09" w14:textId="77777777" w:rsidR="000C203E" w:rsidRPr="00951D7A" w:rsidRDefault="000C203E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16BD2" w14:textId="77777777" w:rsidR="000C203E" w:rsidRDefault="000C203E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7A22FEF" w14:textId="77777777" w:rsidR="000C203E" w:rsidRDefault="000C203E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592BB" w14:textId="77777777" w:rsidR="000C203E" w:rsidRDefault="000C203E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ADE89" w14:textId="77777777" w:rsidR="000C203E" w:rsidRPr="00951D7A" w:rsidRDefault="000C203E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F600" w14:textId="77777777" w:rsidR="000C203E" w:rsidRDefault="000C203E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3BBD" w14:textId="77777777" w:rsidR="000C203E" w:rsidRPr="00951D7A" w:rsidRDefault="000C203E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17E0E" w14:textId="77777777" w:rsidR="000C203E" w:rsidRDefault="000C203E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36DA1FF" w14:textId="77777777" w:rsidR="000C203E" w:rsidRDefault="000C203E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0C203E" w14:paraId="04E6CA4E" w14:textId="77777777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A256A" w14:textId="77777777" w:rsidR="000C203E" w:rsidRDefault="000C203E" w:rsidP="00ED4259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A2243" w14:textId="77777777" w:rsidR="000C203E" w:rsidRDefault="000C203E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1425" w14:textId="77777777" w:rsidR="000C203E" w:rsidRPr="00951D7A" w:rsidRDefault="000C203E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EA4EF" w14:textId="77777777" w:rsidR="000C203E" w:rsidRDefault="000C203E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B6A4854" w14:textId="77777777" w:rsidR="000C203E" w:rsidRDefault="000C203E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5A0C0" w14:textId="77777777" w:rsidR="000C203E" w:rsidRDefault="000C203E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 până la vf. sch. 68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49E3F" w14:textId="77777777" w:rsidR="000C203E" w:rsidRDefault="000C203E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7AF13" w14:textId="77777777" w:rsidR="000C203E" w:rsidRDefault="000C203E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6416" w14:textId="77777777" w:rsidR="000C203E" w:rsidRPr="00951D7A" w:rsidRDefault="000C203E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08752" w14:textId="77777777" w:rsidR="000C203E" w:rsidRDefault="000C203E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7E41AD8" w14:textId="77777777" w:rsidR="000C203E" w:rsidRDefault="000C203E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0C203E" w14:paraId="60168D55" w14:textId="77777777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BD34D" w14:textId="77777777" w:rsidR="000C203E" w:rsidRDefault="000C203E" w:rsidP="00ED4259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5F6F6" w14:textId="77777777" w:rsidR="000C203E" w:rsidRDefault="000C203E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FE182" w14:textId="77777777" w:rsidR="000C203E" w:rsidRPr="00951D7A" w:rsidRDefault="000C203E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AFD29" w14:textId="77777777" w:rsidR="000C203E" w:rsidRDefault="000C203E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C7EEBED" w14:textId="77777777" w:rsidR="000C203E" w:rsidRDefault="000C203E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DE1BA" w14:textId="77777777" w:rsidR="000C203E" w:rsidRDefault="000C203E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68 și 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97582" w14:textId="77777777" w:rsidR="000C203E" w:rsidRDefault="000C203E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DED5F" w14:textId="77777777" w:rsidR="000C203E" w:rsidRDefault="000C203E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13A2" w14:textId="77777777" w:rsidR="000C203E" w:rsidRPr="00951D7A" w:rsidRDefault="000C203E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5D138" w14:textId="77777777" w:rsidR="000C203E" w:rsidRDefault="000C203E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EF820FF" w14:textId="77777777" w:rsidR="000C203E" w:rsidRDefault="000C203E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</w:tbl>
    <w:p w14:paraId="5C38E6A5" w14:textId="77777777" w:rsidR="000C203E" w:rsidRDefault="000C203E">
      <w:pPr>
        <w:spacing w:before="40" w:after="40" w:line="192" w:lineRule="auto"/>
        <w:ind w:right="57"/>
        <w:rPr>
          <w:sz w:val="20"/>
          <w:lang w:val="ro-RO"/>
        </w:rPr>
      </w:pPr>
    </w:p>
    <w:p w14:paraId="532A1A7F" w14:textId="77777777" w:rsidR="000C203E" w:rsidRDefault="000C203E" w:rsidP="00BC4232">
      <w:pPr>
        <w:pStyle w:val="Heading1"/>
        <w:spacing w:line="360" w:lineRule="auto"/>
      </w:pPr>
      <w:r>
        <w:t>LINIA 708 A</w:t>
      </w:r>
    </w:p>
    <w:p w14:paraId="114750FB" w14:textId="77777777" w:rsidR="000C203E" w:rsidRDefault="000C203E" w:rsidP="009A57E6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CĂLĂTORI - BARBOŞI tRIAJ</w:t>
      </w:r>
      <w:r>
        <w:rPr>
          <w:caps/>
          <w:sz w:val="20"/>
        </w:rPr>
        <w:t xml:space="preserve">  </w:t>
      </w:r>
      <w:r>
        <w:t>RACORDARE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0C203E" w14:paraId="364D63C6" w14:textId="77777777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A74A9" w14:textId="77777777" w:rsidR="000C203E" w:rsidRDefault="000C203E" w:rsidP="000C20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A8289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EA772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AACE9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A484115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A5AE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AE2095C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DDFB7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C72C2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B38F1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465CA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E1FA55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 și 1 - 3 Furnal.</w:t>
            </w:r>
          </w:p>
        </w:tc>
      </w:tr>
      <w:tr w:rsidR="000C203E" w14:paraId="61493398" w14:textId="77777777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9750D" w14:textId="77777777" w:rsidR="000C203E" w:rsidRDefault="000C203E" w:rsidP="000C20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C508E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B59CF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14E91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69FC799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17E4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9D66178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5F1B0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5D682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336CE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A6728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E46024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7 - 11.</w:t>
            </w:r>
          </w:p>
        </w:tc>
      </w:tr>
      <w:tr w:rsidR="000C203E" w14:paraId="2C393372" w14:textId="77777777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D4B6C" w14:textId="77777777" w:rsidR="000C203E" w:rsidRDefault="000C203E" w:rsidP="000C20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35C14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0500B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B9B98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45D221C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26ACE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5F84A7C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E553C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89EA3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AA3C3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95F4C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D9B49D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F2A1E2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X.</w:t>
            </w:r>
          </w:p>
        </w:tc>
      </w:tr>
      <w:tr w:rsidR="000C203E" w14:paraId="016F6F02" w14:textId="77777777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755D0" w14:textId="77777777" w:rsidR="000C203E" w:rsidRDefault="000C203E" w:rsidP="000C20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3C548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44841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AB12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603B9FD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300B1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563E61B6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37  /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77409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B4CD9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FD08F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0F2D7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90E35E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8 - 11.</w:t>
            </w:r>
          </w:p>
        </w:tc>
      </w:tr>
      <w:tr w:rsidR="000C203E" w14:paraId="39CF992E" w14:textId="77777777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25BE5" w14:textId="77777777" w:rsidR="000C203E" w:rsidRDefault="000C203E" w:rsidP="000C20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C3491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94B85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30F4A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D4E3D23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C247C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4607F70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5D616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2E122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3B8B4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1CC0C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BDCF8A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şi 11.</w:t>
            </w:r>
          </w:p>
        </w:tc>
      </w:tr>
      <w:tr w:rsidR="000C203E" w14:paraId="32FDD251" w14:textId="77777777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44E74" w14:textId="77777777" w:rsidR="000C203E" w:rsidRDefault="000C203E" w:rsidP="000C20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2A2B1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81F2B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0774E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E9DDE81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DB562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0D4451E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C8BE8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00E5C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3B969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CD0C0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014D43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 Furnal.</w:t>
            </w:r>
          </w:p>
        </w:tc>
      </w:tr>
      <w:tr w:rsidR="000C203E" w14:paraId="12151F25" w14:textId="77777777" w:rsidTr="00F81F51">
        <w:trPr>
          <w:cantSplit/>
          <w:trHeight w:val="9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A3222" w14:textId="77777777" w:rsidR="000C203E" w:rsidRDefault="000C203E" w:rsidP="000C20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231D8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F1019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966C0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2279B29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linia 5 </w:t>
            </w:r>
          </w:p>
          <w:p w14:paraId="44782B57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39255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19CAC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44B80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3F3E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4343E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5E826E08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88224" w14:textId="77777777" w:rsidR="000C203E" w:rsidRDefault="000C203E" w:rsidP="000C20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585A8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54B0F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D4DCD" w14:textId="77777777" w:rsidR="000C203E" w:rsidRDefault="000C203E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29E72A9" w14:textId="77777777" w:rsidR="000C203E" w:rsidRDefault="000C203E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19849" w14:textId="77777777" w:rsidR="000C203E" w:rsidRDefault="000C203E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95BE8A9" w14:textId="77777777" w:rsidR="000C203E" w:rsidRDefault="000C203E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96174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C729C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5B1D9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4B052" w14:textId="77777777" w:rsidR="000C203E" w:rsidRDefault="000C203E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CCEF24" w14:textId="77777777" w:rsidR="000C203E" w:rsidRDefault="000C203E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FEF824" w14:textId="77777777" w:rsidR="000C203E" w:rsidRDefault="000C203E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 6.</w:t>
            </w:r>
          </w:p>
        </w:tc>
      </w:tr>
      <w:tr w:rsidR="000C203E" w14:paraId="589FDC79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40F1C" w14:textId="77777777" w:rsidR="000C203E" w:rsidRDefault="000C203E" w:rsidP="000C20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475B9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4F7CD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332C9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E803585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1E364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2CD5662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7CC62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8C32F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4DE61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41630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741F4E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E1D472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Y.</w:t>
            </w:r>
          </w:p>
        </w:tc>
      </w:tr>
      <w:tr w:rsidR="000C203E" w14:paraId="4104E9BC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FD9B" w14:textId="77777777" w:rsidR="000C203E" w:rsidRDefault="000C203E" w:rsidP="000C20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926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863B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94D98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DD2709F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76AA3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6202D81D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9B5C4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EE2E4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311A1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2E4B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64E729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0C203E" w14:paraId="77F2E54D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7A2F7" w14:textId="77777777" w:rsidR="000C203E" w:rsidRDefault="000C203E" w:rsidP="000C20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3DD7C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4AC58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4A50D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29CD1F1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14:paraId="452EEBCF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93533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AA691" w14:textId="77777777" w:rsidR="000C203E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4D5A2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449DF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2B551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42A53ECC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3A4FF" w14:textId="77777777" w:rsidR="000C203E" w:rsidRDefault="000C203E" w:rsidP="000C20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DA55F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E2C72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BB980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E784429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B98AA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17C54FA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4BC89" w14:textId="77777777" w:rsidR="000C203E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2B6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19C5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7899C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33F70701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26D48955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0C203E" w14:paraId="6CB705B5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6E56F" w14:textId="77777777" w:rsidR="000C203E" w:rsidRDefault="000C203E" w:rsidP="000C20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CBE8B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6D7EE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67BA3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4B1DC34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99561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5C45F97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3E3EB" w14:textId="77777777" w:rsidR="000C203E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93D4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2DD3F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E7A53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14:paraId="2457A416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513EAE71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070EBDB8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2D6BB" w14:textId="77777777" w:rsidR="000C203E" w:rsidRDefault="000C203E" w:rsidP="000C20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4A604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1B860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B1B4E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89376C5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05216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14:paraId="2A99ECC3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CB55A" w14:textId="77777777" w:rsidR="000C203E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2698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37A73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D5077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și 1D.</w:t>
            </w:r>
          </w:p>
          <w:p w14:paraId="5964B208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034E482D" w14:textId="77777777" w:rsidTr="004332C0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0E308" w14:textId="77777777" w:rsidR="000C203E" w:rsidRDefault="000C203E" w:rsidP="000C20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283AB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22830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C96F2" w14:textId="77777777" w:rsidR="000C203E" w:rsidRDefault="000C203E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627B621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2DF44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BEDEC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355BE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D4026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2E1C0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0B4477" w14:textId="77777777" w:rsidR="000C203E" w:rsidRDefault="000C203E" w:rsidP="004C7040">
            <w:pPr>
              <w:spacing w:before="40" w:after="40" w:line="360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11 şi 12.</w:t>
            </w:r>
          </w:p>
        </w:tc>
      </w:tr>
      <w:tr w:rsidR="000C203E" w14:paraId="57CA3220" w14:textId="77777777" w:rsidTr="00F81F51">
        <w:tblPrEx>
          <w:tblCellMar>
            <w:left w:w="0" w:type="dxa"/>
            <w:right w:w="0" w:type="dxa"/>
          </w:tblCellMar>
        </w:tblPrEx>
        <w:trPr>
          <w:cantSplit/>
          <w:trHeight w:val="5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39523" w14:textId="77777777" w:rsidR="000C203E" w:rsidRDefault="000C203E" w:rsidP="000C20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D5D68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5577E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A4839" w14:textId="77777777" w:rsidR="000C203E" w:rsidRDefault="000C203E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BD1AF8A" w14:textId="77777777" w:rsidR="000C203E" w:rsidRDefault="000C203E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80C22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66DBC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CA907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D4251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5EFEC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120A0C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185BFC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14:paraId="1D8D7C0F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14:paraId="57DD170D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Barboşi Triaj. </w:t>
            </w:r>
          </w:p>
        </w:tc>
      </w:tr>
      <w:tr w:rsidR="000C203E" w14:paraId="04278C37" w14:textId="77777777" w:rsidTr="00F81F51">
        <w:trPr>
          <w:cantSplit/>
          <w:trHeight w:val="182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1DEC1" w14:textId="77777777" w:rsidR="000C203E" w:rsidRDefault="000C203E" w:rsidP="000C20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B3F86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AE02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0414C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035A76B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  <w:p w14:paraId="5564B785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15FA2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14:paraId="481E760F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14:paraId="53A3FDBB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14:paraId="5549D86F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14:paraId="0D00EA93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14:paraId="7733D17B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51D9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8B68A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FBBA0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DCDC0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0B3CC9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0C203E" w14:paraId="30E6F312" w14:textId="77777777" w:rsidTr="00F81F51">
        <w:trPr>
          <w:cantSplit/>
          <w:trHeight w:val="6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ADF5D" w14:textId="77777777" w:rsidR="000C203E" w:rsidRDefault="000C203E" w:rsidP="000C20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7EB42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9370A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6268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D991F94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248B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FAFAE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36F1E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AA19F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734CA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F11607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 49.</w:t>
            </w:r>
          </w:p>
        </w:tc>
      </w:tr>
      <w:tr w:rsidR="000C203E" w14:paraId="0B039B22" w14:textId="77777777" w:rsidTr="00F81F5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7BC01" w14:textId="77777777" w:rsidR="000C203E" w:rsidRDefault="000C203E" w:rsidP="000C20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42A42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61325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9654E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4604CB5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BA0D5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5E67D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44D2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4E5FB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7C924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0C46C3" w14:textId="77777777" w:rsidR="000C203E" w:rsidRPr="00245F94" w:rsidRDefault="000C203E" w:rsidP="004C7040">
            <w:pPr>
              <w:spacing w:before="40" w:after="40" w:line="360" w:lineRule="auto"/>
              <w:ind w:left="57" w:right="57"/>
              <w:rPr>
                <w:b/>
                <w:i/>
                <w:iCs/>
                <w:spacing w:val="-2"/>
                <w:sz w:val="20"/>
                <w:lang w:val="ro-RO"/>
              </w:rPr>
            </w:pP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Afectează intrări - ieşiri la liniile 0D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-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49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>.</w:t>
            </w:r>
          </w:p>
        </w:tc>
      </w:tr>
      <w:tr w:rsidR="000C203E" w14:paraId="715A52FB" w14:textId="77777777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3173C" w14:textId="77777777" w:rsidR="000C203E" w:rsidRDefault="000C203E" w:rsidP="000C20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F0EE6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B4694" w14:textId="77777777" w:rsidR="000C203E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5802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B602011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AEFC3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B8CDF8A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8607D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6D75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5F760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FD77E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FAF0C4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F34992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 st. Barboşi  Călători  Cap Y.</w:t>
            </w:r>
          </w:p>
        </w:tc>
      </w:tr>
      <w:tr w:rsidR="000C203E" w14:paraId="392BEDCC" w14:textId="77777777" w:rsidTr="00BC4497">
        <w:trPr>
          <w:cantSplit/>
          <w:trHeight w:val="9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E6B6F" w14:textId="77777777" w:rsidR="000C203E" w:rsidRDefault="000C203E" w:rsidP="000C20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C4BBA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20693" w14:textId="77777777" w:rsidR="000C203E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2ED61" w14:textId="77777777" w:rsidR="000C203E" w:rsidRDefault="000C203E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1E949A7" w14:textId="77777777" w:rsidR="000C203E" w:rsidRDefault="000C203E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53FA" w14:textId="77777777" w:rsidR="000C203E" w:rsidRDefault="000C203E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6915C2A" w14:textId="77777777" w:rsidR="000C203E" w:rsidRDefault="000C203E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96F88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877B1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49F7C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73E40" w14:textId="77777777" w:rsidR="000C203E" w:rsidRDefault="000C203E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3D6A11F8" w14:textId="77777777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E8F10" w14:textId="77777777" w:rsidR="000C203E" w:rsidRDefault="000C203E" w:rsidP="000C20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3E7E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12DE7" w14:textId="77777777" w:rsidR="000C203E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AF7B8" w14:textId="77777777" w:rsidR="000C203E" w:rsidRDefault="000C203E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B9E30F9" w14:textId="77777777" w:rsidR="000C203E" w:rsidRDefault="000C203E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9A637" w14:textId="77777777" w:rsidR="000C203E" w:rsidRDefault="000C203E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8FA32B7" w14:textId="77777777" w:rsidR="000C203E" w:rsidRDefault="000C203E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4A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89329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26F52" w14:textId="77777777" w:rsidR="000C203E" w:rsidRDefault="000C203E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59E69" w14:textId="77777777" w:rsidR="000C203E" w:rsidRPr="00DB1BA1" w:rsidRDefault="000C203E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B7D" w14:textId="77777777" w:rsidR="000C203E" w:rsidRDefault="000C203E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40324E" w14:textId="77777777" w:rsidR="000C203E" w:rsidRDefault="000C203E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D69049" w14:textId="77777777" w:rsidR="000C203E" w:rsidRDefault="000C203E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1 - 8 primiri - expedieri, st. Barboşi  Călători  Cap Y.</w:t>
            </w:r>
          </w:p>
        </w:tc>
      </w:tr>
    </w:tbl>
    <w:p w14:paraId="29401B94" w14:textId="77777777" w:rsidR="000C203E" w:rsidRDefault="000C203E" w:rsidP="00F03EFC">
      <w:pPr>
        <w:spacing w:before="40" w:after="40" w:line="192" w:lineRule="auto"/>
        <w:ind w:right="57"/>
        <w:rPr>
          <w:sz w:val="20"/>
          <w:lang w:val="ro-RO"/>
        </w:rPr>
      </w:pPr>
    </w:p>
    <w:p w14:paraId="7BD46C9D" w14:textId="77777777" w:rsidR="000C203E" w:rsidRDefault="000C203E" w:rsidP="00CA1B1F">
      <w:pPr>
        <w:pStyle w:val="Heading1"/>
        <w:spacing w:line="360" w:lineRule="auto"/>
      </w:pPr>
      <w:r>
        <w:t>LINIA 708 B</w:t>
      </w:r>
    </w:p>
    <w:p w14:paraId="1F57BE4B" w14:textId="77777777" w:rsidR="000C203E" w:rsidRDefault="000C203E" w:rsidP="00C0218F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BARBOŞI CĂLĂTORI  BUCLA I şi BUCLA II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0C203E" w14:paraId="097CCD10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C1572" w14:textId="77777777" w:rsidR="000C203E" w:rsidRDefault="000C203E" w:rsidP="000C20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F73DB" w14:textId="77777777" w:rsidR="000C203E" w:rsidRDefault="000C203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C704C" w14:textId="77777777" w:rsidR="000C203E" w:rsidRPr="00EE47D6" w:rsidRDefault="000C203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D085A" w14:textId="77777777" w:rsidR="000C203E" w:rsidRDefault="000C203E" w:rsidP="00E1676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1B61805" w14:textId="77777777" w:rsidR="000C203E" w:rsidRDefault="000C203E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461EB" w14:textId="77777777" w:rsidR="000C203E" w:rsidRDefault="000C203E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5ED2FA5" w14:textId="77777777" w:rsidR="000C203E" w:rsidRDefault="000C203E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9740D" w14:textId="77777777" w:rsidR="000C203E" w:rsidRDefault="000C203E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60FE1" w14:textId="77777777" w:rsidR="000C203E" w:rsidRDefault="000C203E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C2001" w14:textId="77777777" w:rsidR="000C203E" w:rsidRPr="00EE47D6" w:rsidRDefault="000C203E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4841A" w14:textId="77777777" w:rsidR="000C203E" w:rsidRDefault="000C203E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teren.Afectează intrări - ieşiri la liniile 1-6</w:t>
            </w:r>
          </w:p>
        </w:tc>
      </w:tr>
      <w:tr w:rsidR="000C203E" w14:paraId="778A9D17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39CB5" w14:textId="77777777" w:rsidR="000C203E" w:rsidRDefault="000C203E" w:rsidP="000C20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8094" w14:textId="77777777" w:rsidR="000C203E" w:rsidRDefault="000C203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489C8" w14:textId="77777777" w:rsidR="000C203E" w:rsidRPr="00EE47D6" w:rsidRDefault="000C203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6733B" w14:textId="77777777" w:rsidR="000C203E" w:rsidRDefault="000C203E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77F7366" w14:textId="77777777" w:rsidR="000C203E" w:rsidRDefault="000C203E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14:paraId="1F7B0F83" w14:textId="77777777" w:rsidR="000C203E" w:rsidRDefault="000C203E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EC6F1" w14:textId="77777777" w:rsidR="000C203E" w:rsidRDefault="000C203E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2E7CB" w14:textId="77777777" w:rsidR="000C203E" w:rsidRPr="00EE47D6" w:rsidRDefault="000C203E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2FADC" w14:textId="77777777" w:rsidR="000C203E" w:rsidRDefault="000C203E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EB8E3" w14:textId="77777777" w:rsidR="000C203E" w:rsidRPr="00EE47D6" w:rsidRDefault="000C203E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DD1E" w14:textId="77777777" w:rsidR="000C203E" w:rsidRPr="005D0EFE" w:rsidRDefault="000C203E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6256ADA2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9695A" w14:textId="77777777" w:rsidR="000C203E" w:rsidRDefault="000C203E" w:rsidP="000C20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B6E0C" w14:textId="77777777" w:rsidR="000C203E" w:rsidRDefault="000C203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99FB8" w14:textId="77777777" w:rsidR="000C203E" w:rsidRPr="00EE47D6" w:rsidRDefault="000C203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13C1F" w14:textId="77777777" w:rsidR="000C203E" w:rsidRDefault="000C203E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A2C48C7" w14:textId="77777777" w:rsidR="000C203E" w:rsidRDefault="000C203E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0DA20" w14:textId="77777777" w:rsidR="000C203E" w:rsidRDefault="000C203E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5ECE3AD" w14:textId="77777777" w:rsidR="000C203E" w:rsidRDefault="000C203E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74CD2" w14:textId="77777777" w:rsidR="000C203E" w:rsidRPr="00EE47D6" w:rsidRDefault="000C203E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B007D" w14:textId="77777777" w:rsidR="000C203E" w:rsidRDefault="000C203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E79FA" w14:textId="77777777" w:rsidR="000C203E" w:rsidRPr="00EE47D6" w:rsidRDefault="000C203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A38FF" w14:textId="77777777" w:rsidR="000C203E" w:rsidRDefault="000C203E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6AD96BEC" w14:textId="77777777" w:rsidR="000C203E" w:rsidRDefault="000C203E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320E1C0B" w14:textId="77777777" w:rsidR="000C203E" w:rsidRDefault="000C203E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1D84A46F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FFF50" w14:textId="77777777" w:rsidR="000C203E" w:rsidRDefault="000C203E" w:rsidP="000C20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26346" w14:textId="77777777" w:rsidR="000C203E" w:rsidRDefault="000C203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74BA5" w14:textId="77777777" w:rsidR="000C203E" w:rsidRPr="00EE47D6" w:rsidRDefault="000C203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DE343" w14:textId="77777777" w:rsidR="000C203E" w:rsidRDefault="000C203E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8D477F3" w14:textId="77777777" w:rsidR="000C203E" w:rsidRDefault="000C203E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A93BA" w14:textId="77777777" w:rsidR="000C203E" w:rsidRDefault="000C203E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2D1F028" w14:textId="77777777" w:rsidR="000C203E" w:rsidRDefault="000C203E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7011A" w14:textId="77777777" w:rsidR="000C203E" w:rsidRPr="00EE47D6" w:rsidRDefault="000C203E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22BA" w14:textId="77777777" w:rsidR="000C203E" w:rsidRDefault="000C203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B2311" w14:textId="77777777" w:rsidR="000C203E" w:rsidRPr="00EE47D6" w:rsidRDefault="000C203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39CA" w14:textId="77777777" w:rsidR="000C203E" w:rsidRDefault="000C203E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14:paraId="68CEC289" w14:textId="77777777" w:rsidR="000C203E" w:rsidRDefault="000C203E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5F09FEE6" w14:textId="77777777" w:rsidR="000C203E" w:rsidRDefault="000C203E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07752DD6" w14:textId="77777777" w:rsidTr="00C4586D">
        <w:trPr>
          <w:cantSplit/>
          <w:trHeight w:val="5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4F8DD" w14:textId="77777777" w:rsidR="000C203E" w:rsidRDefault="000C203E" w:rsidP="000C20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F526" w14:textId="77777777" w:rsidR="000C203E" w:rsidRDefault="000C203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89BDB" w14:textId="77777777" w:rsidR="000C203E" w:rsidRPr="00EE47D6" w:rsidRDefault="000C203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FED5D" w14:textId="77777777" w:rsidR="000C203E" w:rsidRDefault="000C203E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171C33A" w14:textId="77777777" w:rsidR="000C203E" w:rsidRDefault="000C203E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B7BFD" w14:textId="77777777" w:rsidR="000C203E" w:rsidRDefault="000C203E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14:paraId="14B04C50" w14:textId="77777777" w:rsidR="000C203E" w:rsidRDefault="000C203E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C63C4" w14:textId="77777777" w:rsidR="000C203E" w:rsidRPr="00EE47D6" w:rsidRDefault="000C203E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C33B7" w14:textId="77777777" w:rsidR="000C203E" w:rsidRDefault="000C203E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8C156" w14:textId="77777777" w:rsidR="000C203E" w:rsidRPr="00EE47D6" w:rsidRDefault="000C203E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DA926" w14:textId="77777777" w:rsidR="000C203E" w:rsidRDefault="000C203E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 și 1D.</w:t>
            </w:r>
          </w:p>
          <w:p w14:paraId="428F1DC0" w14:textId="77777777" w:rsidR="000C203E" w:rsidRPr="005D0EFE" w:rsidRDefault="000C203E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6BD5D19B" w14:textId="77777777" w:rsidTr="00A6117E">
        <w:trPr>
          <w:cantSplit/>
          <w:trHeight w:val="64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17A" w14:textId="77777777" w:rsidR="000C203E" w:rsidRDefault="000C203E" w:rsidP="000C20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2DAC8" w14:textId="77777777" w:rsidR="000C203E" w:rsidRDefault="000C203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FECBE" w14:textId="77777777" w:rsidR="000C203E" w:rsidRPr="00EE47D6" w:rsidRDefault="000C203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A16CE" w14:textId="77777777" w:rsidR="000C203E" w:rsidRDefault="000C203E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839B854" w14:textId="77777777" w:rsidR="000C203E" w:rsidRDefault="000C203E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119AD" w14:textId="77777777" w:rsidR="000C203E" w:rsidRDefault="000C203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D22CD4E" w14:textId="77777777" w:rsidR="000C203E" w:rsidRDefault="000C203E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AD972" w14:textId="77777777" w:rsidR="000C203E" w:rsidRPr="00EE47D6" w:rsidRDefault="000C203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48F0F" w14:textId="77777777" w:rsidR="000C203E" w:rsidRDefault="000C203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DF1C" w14:textId="77777777" w:rsidR="000C203E" w:rsidRPr="00EE47D6" w:rsidRDefault="000C203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BF28A" w14:textId="77777777" w:rsidR="000C203E" w:rsidRDefault="000C203E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E468E8" w14:textId="77777777" w:rsidR="000C203E" w:rsidRDefault="000C203E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1D, 11 şi 12 din </w:t>
            </w:r>
          </w:p>
          <w:p w14:paraId="59995EC7" w14:textId="77777777" w:rsidR="000C203E" w:rsidRPr="005D0EFE" w:rsidRDefault="000C203E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D0EF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5D0EF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0C203E" w14:paraId="18C61804" w14:textId="77777777" w:rsidTr="00330472">
        <w:trPr>
          <w:cantSplit/>
          <w:trHeight w:val="15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714EF" w14:textId="77777777" w:rsidR="000C203E" w:rsidRDefault="000C203E" w:rsidP="000C20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ABE69" w14:textId="77777777" w:rsidR="000C203E" w:rsidRDefault="000C203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794B7" w14:textId="77777777" w:rsidR="000C203E" w:rsidRPr="00EE47D6" w:rsidRDefault="000C203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110C3" w14:textId="77777777" w:rsidR="000C203E" w:rsidRDefault="000C203E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63CF257" w14:textId="77777777" w:rsidR="000C203E" w:rsidRDefault="000C203E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9C3DA" w14:textId="77777777" w:rsidR="000C203E" w:rsidRDefault="000C203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14:paraId="6C4B70A3" w14:textId="77777777" w:rsidR="000C203E" w:rsidRDefault="000C203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14:paraId="252D1361" w14:textId="77777777" w:rsidR="000C203E" w:rsidRDefault="000C203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14:paraId="4D4D34F2" w14:textId="77777777" w:rsidR="000C203E" w:rsidRDefault="000C203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14:paraId="25F51769" w14:textId="77777777" w:rsidR="000C203E" w:rsidRDefault="000C203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14:paraId="468FD569" w14:textId="77777777" w:rsidR="000C203E" w:rsidRDefault="000C203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AF4D0" w14:textId="77777777" w:rsidR="000C203E" w:rsidRPr="00EE47D6" w:rsidRDefault="000C203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E96F8" w14:textId="77777777" w:rsidR="000C203E" w:rsidRDefault="000C203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285E7" w14:textId="77777777" w:rsidR="000C203E" w:rsidRPr="00EE47D6" w:rsidRDefault="000C203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7D8A4" w14:textId="77777777" w:rsidR="000C203E" w:rsidRPr="00B22714" w:rsidRDefault="000C203E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DEF0BC" w14:textId="77777777" w:rsidR="000C203E" w:rsidRPr="00B22714" w:rsidRDefault="000C203E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0C203E" w14:paraId="14C47FCD" w14:textId="77777777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42261" w14:textId="77777777" w:rsidR="000C203E" w:rsidRDefault="000C203E" w:rsidP="000C20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79D50" w14:textId="77777777" w:rsidR="000C203E" w:rsidRDefault="000C203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AB0C6" w14:textId="77777777" w:rsidR="000C203E" w:rsidRPr="00EE47D6" w:rsidRDefault="000C203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C7AEE" w14:textId="77777777" w:rsidR="000C203E" w:rsidRDefault="000C203E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E44D34D" w14:textId="77777777" w:rsidR="000C203E" w:rsidRDefault="000C203E" w:rsidP="00BC793F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B1ED2" w14:textId="77777777" w:rsidR="000C203E" w:rsidRDefault="000C203E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A1CB4" w14:textId="77777777" w:rsidR="000C203E" w:rsidRPr="00EE47D6" w:rsidRDefault="000C203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0AFF" w14:textId="77777777" w:rsidR="000C203E" w:rsidRDefault="000C203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97CD" w14:textId="77777777" w:rsidR="000C203E" w:rsidRPr="00EE47D6" w:rsidRDefault="000C203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7209" w14:textId="77777777" w:rsidR="000C203E" w:rsidRPr="00B22714" w:rsidRDefault="000C203E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6D7F96" w14:textId="77777777" w:rsidR="000C203E" w:rsidRPr="00B22714" w:rsidRDefault="000C203E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45 - 49 şi Revizia de Vagoane Barboşi Triaj.</w:t>
            </w:r>
          </w:p>
        </w:tc>
      </w:tr>
      <w:tr w:rsidR="000C203E" w14:paraId="246462EF" w14:textId="77777777" w:rsidTr="00330472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79AF0" w14:textId="77777777" w:rsidR="000C203E" w:rsidRDefault="000C203E" w:rsidP="000C20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FBD43" w14:textId="77777777" w:rsidR="000C203E" w:rsidRDefault="000C203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C5F2D" w14:textId="77777777" w:rsidR="000C203E" w:rsidRPr="00EE47D6" w:rsidRDefault="000C203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BFECB" w14:textId="77777777" w:rsidR="000C203E" w:rsidRDefault="000C203E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4CA6321" w14:textId="77777777" w:rsidR="000C203E" w:rsidRDefault="000C203E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99100" w14:textId="77777777" w:rsidR="000C203E" w:rsidRDefault="000C203E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C86B1" w14:textId="77777777" w:rsidR="000C203E" w:rsidRPr="00EE47D6" w:rsidRDefault="000C203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7F809" w14:textId="77777777" w:rsidR="000C203E" w:rsidRDefault="000C203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52E6" w14:textId="77777777" w:rsidR="000C203E" w:rsidRPr="00EE47D6" w:rsidRDefault="000C203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03565" w14:textId="77777777" w:rsidR="000C203E" w:rsidRPr="00B22714" w:rsidRDefault="000C203E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2D367D" w14:textId="77777777" w:rsidR="000C203E" w:rsidRDefault="000C203E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90283C" w14:textId="77777777" w:rsidR="000C203E" w:rsidRPr="00B22714" w:rsidRDefault="000C203E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la liniile 1D -  49.</w:t>
            </w:r>
          </w:p>
        </w:tc>
      </w:tr>
      <w:tr w:rsidR="000C203E" w14:paraId="45423AA2" w14:textId="77777777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43C32" w14:textId="77777777" w:rsidR="000C203E" w:rsidRDefault="000C203E" w:rsidP="000C20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62E0C" w14:textId="77777777" w:rsidR="000C203E" w:rsidRDefault="000C203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13AB4" w14:textId="77777777" w:rsidR="000C203E" w:rsidRPr="00EE47D6" w:rsidRDefault="000C203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5FC02" w14:textId="77777777" w:rsidR="000C203E" w:rsidRDefault="000C203E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9E1BE68" w14:textId="77777777" w:rsidR="000C203E" w:rsidRDefault="000C203E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261EB" w14:textId="77777777" w:rsidR="000C203E" w:rsidRDefault="000C203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7832872" w14:textId="77777777" w:rsidR="000C203E" w:rsidRDefault="000C203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38079" w14:textId="77777777" w:rsidR="000C203E" w:rsidRPr="00EE47D6" w:rsidRDefault="000C203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45A60" w14:textId="77777777" w:rsidR="000C203E" w:rsidRDefault="000C203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C0C75" w14:textId="77777777" w:rsidR="000C203E" w:rsidRPr="00EE47D6" w:rsidRDefault="000C203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6E0CF" w14:textId="77777777" w:rsidR="000C203E" w:rsidRPr="00B22714" w:rsidRDefault="000C203E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BB4C39" w14:textId="77777777" w:rsidR="000C203E" w:rsidRDefault="000C203E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 xml:space="preserve">Afectează intrări - ieşiri </w:t>
            </w:r>
          </w:p>
          <w:p w14:paraId="50681D8B" w14:textId="77777777" w:rsidR="000C203E" w:rsidRPr="00B22714" w:rsidRDefault="000C203E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>la liniile 0D – 49.</w:t>
            </w:r>
          </w:p>
        </w:tc>
      </w:tr>
      <w:tr w:rsidR="000C203E" w14:paraId="063AC837" w14:textId="77777777" w:rsidTr="00330472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02A3A" w14:textId="77777777" w:rsidR="000C203E" w:rsidRDefault="000C203E" w:rsidP="000C20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0B097" w14:textId="77777777" w:rsidR="000C203E" w:rsidRDefault="000C203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3+280</w:t>
            </w:r>
          </w:p>
          <w:p w14:paraId="20B34934" w14:textId="77777777" w:rsidR="000C203E" w:rsidRDefault="000C203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C1A26" w14:textId="77777777" w:rsidR="000C203E" w:rsidRPr="00EE47D6" w:rsidRDefault="000C203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3D782" w14:textId="77777777" w:rsidR="000C203E" w:rsidRDefault="000C203E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Triaj -</w:t>
            </w:r>
          </w:p>
          <w:p w14:paraId="2B7F5671" w14:textId="77777777" w:rsidR="000C203E" w:rsidRDefault="000C203E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3FA14" w14:textId="77777777" w:rsidR="000C203E" w:rsidRDefault="000C203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DAF01" w14:textId="77777777" w:rsidR="000C203E" w:rsidRPr="00EE47D6" w:rsidRDefault="000C203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F75C2" w14:textId="77777777" w:rsidR="000C203E" w:rsidRDefault="000C203E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5663" w14:textId="77777777" w:rsidR="000C203E" w:rsidRPr="00EE47D6" w:rsidRDefault="000C203E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F5AB" w14:textId="77777777" w:rsidR="000C203E" w:rsidRDefault="000C203E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109BEE" w14:textId="77777777" w:rsidR="000C203E" w:rsidRPr="00B22714" w:rsidRDefault="000C203E" w:rsidP="00E167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De la călcâiul schimbătorului numărul 2 St. Barboşi Triaj Grupa B la schimbătorul numărul 7 St. Barboşi </w:t>
            </w:r>
            <w:r w:rsidRPr="00B22714">
              <w:rPr>
                <w:b/>
                <w:bCs/>
                <w:i/>
                <w:sz w:val="20"/>
                <w:lang w:val="ro-RO"/>
              </w:rPr>
              <w:t>Călători</w:t>
            </w:r>
            <w:r w:rsidRPr="00B2271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</w:tbl>
    <w:p w14:paraId="181F95CA" w14:textId="77777777" w:rsidR="000C203E" w:rsidRDefault="000C203E">
      <w:pPr>
        <w:spacing w:before="40" w:after="40" w:line="192" w:lineRule="auto"/>
        <w:ind w:right="57"/>
        <w:rPr>
          <w:sz w:val="20"/>
          <w:lang w:val="ro-RO"/>
        </w:rPr>
      </w:pPr>
    </w:p>
    <w:p w14:paraId="23EEBB7D" w14:textId="77777777" w:rsidR="000C203E" w:rsidRDefault="000C203E" w:rsidP="00C025C3">
      <w:pPr>
        <w:pStyle w:val="Heading1"/>
        <w:spacing w:line="360" w:lineRule="auto"/>
      </w:pPr>
      <w:r>
        <w:t xml:space="preserve">LINIA 708 C </w:t>
      </w:r>
    </w:p>
    <w:p w14:paraId="189B5D4A" w14:textId="77777777" w:rsidR="000C203E" w:rsidRDefault="000C203E" w:rsidP="002A1D70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TRAJ GRUPA A - RAMIFICAŢIE BARBOŞI TRIAJ POST 14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C203E" w14:paraId="5B40081D" w14:textId="77777777" w:rsidTr="008078C2">
        <w:trPr>
          <w:cantSplit/>
          <w:trHeight w:val="13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6A02D" w14:textId="77777777" w:rsidR="000C203E" w:rsidRDefault="000C203E" w:rsidP="00ED42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8BFA" w14:textId="77777777" w:rsidR="000C203E" w:rsidRDefault="000C203E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5E76A" w14:textId="77777777" w:rsidR="000C203E" w:rsidRPr="0047363B" w:rsidRDefault="000C203E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B8F11" w14:textId="77777777" w:rsidR="000C203E" w:rsidRDefault="000C203E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6E3C7CE7" w14:textId="77777777" w:rsidR="000C203E" w:rsidRDefault="000C203E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A254" w14:textId="77777777" w:rsidR="000C203E" w:rsidRDefault="000C203E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04675" w14:textId="77777777" w:rsidR="000C203E" w:rsidRPr="004B2FA4" w:rsidRDefault="000C203E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BDD75" w14:textId="77777777" w:rsidR="000C203E" w:rsidRDefault="000C203E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B9B02" w14:textId="77777777" w:rsidR="000C203E" w:rsidRPr="0047363B" w:rsidRDefault="000C203E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67CD5" w14:textId="77777777" w:rsidR="000C203E" w:rsidRDefault="000C203E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A5FE0CD" w14:textId="77777777" w:rsidR="000C203E" w:rsidRDefault="000C203E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7 - 11.</w:t>
            </w:r>
          </w:p>
        </w:tc>
      </w:tr>
      <w:tr w:rsidR="000C203E" w14:paraId="753F15EC" w14:textId="77777777" w:rsidTr="008078C2">
        <w:trPr>
          <w:cantSplit/>
          <w:trHeight w:val="139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4331A" w14:textId="77777777" w:rsidR="000C203E" w:rsidRDefault="000C203E" w:rsidP="00ED42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93BDE" w14:textId="77777777" w:rsidR="000C203E" w:rsidRDefault="000C203E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AA22B" w14:textId="77777777" w:rsidR="000C203E" w:rsidRPr="0047363B" w:rsidRDefault="000C203E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C2263" w14:textId="77777777" w:rsidR="000C203E" w:rsidRDefault="000C203E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1C2016D8" w14:textId="77777777" w:rsidR="000C203E" w:rsidRDefault="000C203E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1F02" w14:textId="77777777" w:rsidR="000C203E" w:rsidRDefault="000C203E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74E97" w14:textId="77777777" w:rsidR="000C203E" w:rsidRPr="004B2FA4" w:rsidRDefault="000C203E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DFE7" w14:textId="77777777" w:rsidR="000C203E" w:rsidRDefault="000C203E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09415" w14:textId="77777777" w:rsidR="000C203E" w:rsidRPr="0047363B" w:rsidRDefault="000C203E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DCA70" w14:textId="77777777" w:rsidR="000C203E" w:rsidRDefault="000C203E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B0BF83D" w14:textId="77777777" w:rsidR="000C203E" w:rsidRDefault="000C203E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8 - 11.</w:t>
            </w:r>
          </w:p>
        </w:tc>
      </w:tr>
      <w:tr w:rsidR="000C203E" w14:paraId="7C9FD7C0" w14:textId="77777777" w:rsidTr="008078C2">
        <w:trPr>
          <w:cantSplit/>
          <w:trHeight w:val="140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8EFCE" w14:textId="77777777" w:rsidR="000C203E" w:rsidRDefault="000C203E" w:rsidP="00ED4259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4690E" w14:textId="77777777" w:rsidR="000C203E" w:rsidRDefault="000C203E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F3946" w14:textId="77777777" w:rsidR="000C203E" w:rsidRPr="0047363B" w:rsidRDefault="000C203E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4D738" w14:textId="77777777" w:rsidR="000C203E" w:rsidRDefault="000C203E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6BD1604C" w14:textId="77777777" w:rsidR="000C203E" w:rsidRDefault="000C203E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84575" w14:textId="77777777" w:rsidR="000C203E" w:rsidRDefault="000C203E" w:rsidP="00A33FC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D9176" w14:textId="77777777" w:rsidR="000C203E" w:rsidRPr="004B2FA4" w:rsidRDefault="000C203E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254A6" w14:textId="77777777" w:rsidR="000C203E" w:rsidRDefault="000C203E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5D03" w14:textId="77777777" w:rsidR="000C203E" w:rsidRPr="0047363B" w:rsidRDefault="000C203E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B2DE8" w14:textId="77777777" w:rsidR="000C203E" w:rsidRDefault="000C203E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87CF3C0" w14:textId="77777777" w:rsidR="000C203E" w:rsidRDefault="000C203E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10 şi 11.</w:t>
            </w:r>
          </w:p>
        </w:tc>
      </w:tr>
    </w:tbl>
    <w:p w14:paraId="1B24DA23" w14:textId="77777777" w:rsidR="000C203E" w:rsidRDefault="000C203E">
      <w:pPr>
        <w:spacing w:line="192" w:lineRule="auto"/>
        <w:ind w:right="57"/>
        <w:rPr>
          <w:sz w:val="20"/>
          <w:lang w:val="ro-RO"/>
        </w:rPr>
      </w:pPr>
    </w:p>
    <w:p w14:paraId="651F9054" w14:textId="77777777" w:rsidR="000C203E" w:rsidRDefault="000C203E" w:rsidP="002030C7">
      <w:pPr>
        <w:pStyle w:val="Heading1"/>
        <w:spacing w:line="360" w:lineRule="auto"/>
      </w:pPr>
      <w:r>
        <w:t>LINIA 708 D</w:t>
      </w:r>
    </w:p>
    <w:p w14:paraId="06F0E1B4" w14:textId="77777777" w:rsidR="000C203E" w:rsidRDefault="000C203E" w:rsidP="009A47B1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MĂLINA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0C203E" w14:paraId="2AB821A8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F5B2E" w14:textId="77777777" w:rsidR="000C203E" w:rsidRDefault="000C203E" w:rsidP="000C20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D4AC" w14:textId="77777777" w:rsidR="000C203E" w:rsidRDefault="000C203E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07F9C" w14:textId="77777777" w:rsidR="000C203E" w:rsidRPr="00091C1D" w:rsidRDefault="000C203E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C5532" w14:textId="77777777" w:rsidR="000C203E" w:rsidRDefault="000C203E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A1D419F" w14:textId="77777777" w:rsidR="000C203E" w:rsidRDefault="000C203E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B3E50" w14:textId="77777777" w:rsidR="000C203E" w:rsidRDefault="000C203E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0425CD4" w14:textId="77777777" w:rsidR="000C203E" w:rsidRDefault="000C203E" w:rsidP="00C503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FBB7" w14:textId="77777777" w:rsidR="000C203E" w:rsidRPr="009A4F95" w:rsidRDefault="000C203E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9F5B" w14:textId="77777777" w:rsidR="000C203E" w:rsidRDefault="000C203E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633EA" w14:textId="77777777" w:rsidR="000C203E" w:rsidRPr="00091C1D" w:rsidRDefault="000C203E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240EB" w14:textId="77777777" w:rsidR="000C203E" w:rsidRDefault="000C203E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4AA157F5" w14:textId="77777777" w:rsidR="000C203E" w:rsidRDefault="000C203E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0C203E" w14:paraId="72B3AD4D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FE0BA" w14:textId="77777777" w:rsidR="000C203E" w:rsidRDefault="000C203E" w:rsidP="000C20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D3057" w14:textId="77777777" w:rsidR="000C203E" w:rsidRDefault="000C203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43B52" w14:textId="77777777" w:rsidR="000C203E" w:rsidRPr="00091C1D" w:rsidRDefault="000C203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477BB" w14:textId="77777777" w:rsidR="000C203E" w:rsidRDefault="000C203E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6D20A97" w14:textId="77777777" w:rsidR="000C203E" w:rsidRDefault="000C203E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D0B8A" w14:textId="77777777" w:rsidR="000C203E" w:rsidRDefault="000C203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AE067F3" w14:textId="77777777" w:rsidR="000C203E" w:rsidRDefault="000C203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0C5AB" w14:textId="77777777" w:rsidR="000C203E" w:rsidRPr="009A4F95" w:rsidRDefault="000C203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C33A6" w14:textId="77777777" w:rsidR="000C203E" w:rsidRDefault="000C203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2AF8" w14:textId="77777777" w:rsidR="000C203E" w:rsidRPr="00091C1D" w:rsidRDefault="000C203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B2064" w14:textId="77777777" w:rsidR="000C203E" w:rsidRDefault="000C203E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1446944B" w14:textId="77777777" w:rsidR="000C203E" w:rsidRDefault="000C203E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1 - 6 și 1 - 3 Furnal.</w:t>
            </w:r>
          </w:p>
        </w:tc>
      </w:tr>
      <w:tr w:rsidR="000C203E" w14:paraId="6A61157F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C5BAE" w14:textId="77777777" w:rsidR="000C203E" w:rsidRDefault="000C203E" w:rsidP="000C20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61407" w14:textId="77777777" w:rsidR="000C203E" w:rsidRDefault="000C203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2716" w14:textId="77777777" w:rsidR="000C203E" w:rsidRPr="00091C1D" w:rsidRDefault="000C203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748F7" w14:textId="77777777" w:rsidR="000C203E" w:rsidRDefault="000C203E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736FAA1" w14:textId="77777777" w:rsidR="000C203E" w:rsidRDefault="000C203E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9D698" w14:textId="77777777" w:rsidR="000C203E" w:rsidRDefault="000C203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CEA5277" w14:textId="77777777" w:rsidR="000C203E" w:rsidRDefault="000C203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AA9D9" w14:textId="77777777" w:rsidR="000C203E" w:rsidRPr="009A4F95" w:rsidRDefault="000C203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2C52B" w14:textId="77777777" w:rsidR="000C203E" w:rsidRDefault="000C203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2EC92" w14:textId="77777777" w:rsidR="000C203E" w:rsidRPr="00091C1D" w:rsidRDefault="000C203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A70BC" w14:textId="77777777" w:rsidR="000C203E" w:rsidRDefault="000C203E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0ED3B205" w14:textId="77777777" w:rsidR="000C203E" w:rsidRDefault="000C203E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0C203E" w14:paraId="0F26DAF0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2A55F" w14:textId="77777777" w:rsidR="000C203E" w:rsidRDefault="000C203E" w:rsidP="000C20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E722" w14:textId="77777777" w:rsidR="000C203E" w:rsidRDefault="000C203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5D0FB" w14:textId="77777777" w:rsidR="000C203E" w:rsidRPr="00091C1D" w:rsidRDefault="000C203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EE78E" w14:textId="77777777" w:rsidR="000C203E" w:rsidRDefault="000C203E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535F92B" w14:textId="77777777" w:rsidR="000C203E" w:rsidRDefault="000C203E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4C481" w14:textId="77777777" w:rsidR="000C203E" w:rsidRDefault="000C203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613798E" w14:textId="77777777" w:rsidR="000C203E" w:rsidRDefault="000C203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B1D9F" w14:textId="77777777" w:rsidR="000C203E" w:rsidRDefault="000C203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C18DB" w14:textId="77777777" w:rsidR="000C203E" w:rsidRDefault="000C203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256F6" w14:textId="77777777" w:rsidR="000C203E" w:rsidRPr="00091C1D" w:rsidRDefault="000C203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EE733" w14:textId="77777777" w:rsidR="000C203E" w:rsidRDefault="000C203E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35F83C1C" w14:textId="77777777" w:rsidR="000C203E" w:rsidRPr="00E66186" w:rsidRDefault="000C203E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66186">
              <w:rPr>
                <w:b/>
                <w:bCs/>
                <w:i/>
                <w:iCs/>
                <w:sz w:val="20"/>
                <w:lang w:val="ro-RO"/>
              </w:rPr>
              <w:t xml:space="preserve">la liniile 5 și 6, st. </w:t>
            </w:r>
            <w:r w:rsidRPr="00E66186">
              <w:rPr>
                <w:b/>
                <w:bCs/>
                <w:i/>
                <w:sz w:val="20"/>
                <w:lang w:val="ro-RO"/>
              </w:rPr>
              <w:t>Barboşi Triaj Gr. A, Cap X.</w:t>
            </w:r>
          </w:p>
        </w:tc>
      </w:tr>
      <w:tr w:rsidR="000C203E" w14:paraId="3AFA8624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9D7B7" w14:textId="77777777" w:rsidR="000C203E" w:rsidRDefault="000C203E" w:rsidP="000C20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57FF6" w14:textId="77777777" w:rsidR="000C203E" w:rsidRDefault="000C203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B0391" w14:textId="77777777" w:rsidR="000C203E" w:rsidRPr="00091C1D" w:rsidRDefault="000C203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4AD9C" w14:textId="77777777" w:rsidR="000C203E" w:rsidRDefault="000C203E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7953502" w14:textId="77777777" w:rsidR="000C203E" w:rsidRDefault="000C203E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F409B" w14:textId="77777777" w:rsidR="000C203E" w:rsidRDefault="000C203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E3A9A" w14:textId="77777777" w:rsidR="000C203E" w:rsidRPr="009A4F95" w:rsidRDefault="000C203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AD394" w14:textId="77777777" w:rsidR="000C203E" w:rsidRDefault="000C203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3B6FC" w14:textId="77777777" w:rsidR="000C203E" w:rsidRPr="00091C1D" w:rsidRDefault="000C203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FD77C" w14:textId="77777777" w:rsidR="000C203E" w:rsidRDefault="000C203E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8 - 11.</w:t>
            </w:r>
          </w:p>
        </w:tc>
      </w:tr>
      <w:tr w:rsidR="000C203E" w14:paraId="2532CA26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8E19B" w14:textId="77777777" w:rsidR="000C203E" w:rsidRDefault="000C203E" w:rsidP="000C20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B892" w14:textId="77777777" w:rsidR="000C203E" w:rsidRDefault="000C203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C9AE5" w14:textId="77777777" w:rsidR="000C203E" w:rsidRPr="00091C1D" w:rsidRDefault="000C203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F2593" w14:textId="77777777" w:rsidR="000C203E" w:rsidRDefault="000C203E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BE13ED6" w14:textId="77777777" w:rsidR="000C203E" w:rsidRDefault="000C203E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5</w:t>
            </w:r>
          </w:p>
          <w:p w14:paraId="7B3467B0" w14:textId="77777777" w:rsidR="000C203E" w:rsidRDefault="000C203E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AC3E0" w14:textId="77777777" w:rsidR="000C203E" w:rsidRDefault="000C203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92273" w14:textId="77777777" w:rsidR="000C203E" w:rsidRPr="009A4F95" w:rsidRDefault="000C203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B407D" w14:textId="77777777" w:rsidR="000C203E" w:rsidRDefault="000C203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5C36B" w14:textId="77777777" w:rsidR="000C203E" w:rsidRPr="00091C1D" w:rsidRDefault="000C203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6A8B4" w14:textId="77777777" w:rsidR="000C203E" w:rsidRDefault="000C203E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790BFE02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1D598" w14:textId="77777777" w:rsidR="000C203E" w:rsidRDefault="000C203E" w:rsidP="000C20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BEE21" w14:textId="77777777" w:rsidR="000C203E" w:rsidRDefault="000C203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B2D85" w14:textId="77777777" w:rsidR="000C203E" w:rsidRPr="00091C1D" w:rsidRDefault="000C203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E36BD" w14:textId="77777777" w:rsidR="000C203E" w:rsidRDefault="000C203E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876A7F6" w14:textId="77777777" w:rsidR="000C203E" w:rsidRDefault="000C203E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63DCA" w14:textId="77777777" w:rsidR="000C203E" w:rsidRDefault="000C203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F4D5BC7" w14:textId="77777777" w:rsidR="000C203E" w:rsidRDefault="000C203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6C29F" w14:textId="77777777" w:rsidR="000C203E" w:rsidRPr="009A4F95" w:rsidRDefault="000C203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54C18" w14:textId="77777777" w:rsidR="000C203E" w:rsidRDefault="000C203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4F1A2" w14:textId="77777777" w:rsidR="000C203E" w:rsidRPr="00091C1D" w:rsidRDefault="000C203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6C78B" w14:textId="77777777" w:rsidR="000C203E" w:rsidRDefault="000C203E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68F1E45A" w14:textId="77777777" w:rsidR="000C203E" w:rsidRDefault="000C203E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D24E21" w14:textId="77777777" w:rsidR="000C203E" w:rsidRDefault="000C203E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şi 2F.</w:t>
            </w:r>
          </w:p>
        </w:tc>
      </w:tr>
      <w:tr w:rsidR="000C203E" w14:paraId="4CFDA7A6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C9181" w14:textId="77777777" w:rsidR="000C203E" w:rsidRDefault="000C203E" w:rsidP="000C20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6E897" w14:textId="77777777" w:rsidR="000C203E" w:rsidRDefault="000C203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5C3D1" w14:textId="77777777" w:rsidR="000C203E" w:rsidRPr="00091C1D" w:rsidRDefault="000C203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61665" w14:textId="77777777" w:rsidR="000C203E" w:rsidRDefault="000C203E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99608FD" w14:textId="77777777" w:rsidR="000C203E" w:rsidRDefault="000C203E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3CC1F" w14:textId="77777777" w:rsidR="000C203E" w:rsidRDefault="000C203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D1A7EA1" w14:textId="77777777" w:rsidR="000C203E" w:rsidRDefault="000C203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8B743" w14:textId="77777777" w:rsidR="000C203E" w:rsidRPr="009A4F95" w:rsidRDefault="000C203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B57D5" w14:textId="77777777" w:rsidR="000C203E" w:rsidRDefault="000C203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860E" w14:textId="77777777" w:rsidR="000C203E" w:rsidRPr="00091C1D" w:rsidRDefault="000C203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4B4B5" w14:textId="77777777" w:rsidR="000C203E" w:rsidRDefault="000C203E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06C553B5" w14:textId="77777777" w:rsidR="000C203E" w:rsidRDefault="000C203E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28F2F6" w14:textId="77777777" w:rsidR="000C203E" w:rsidRPr="00130084" w:rsidRDefault="000C203E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30084">
              <w:rPr>
                <w:b/>
                <w:bCs/>
                <w:i/>
                <w:iCs/>
                <w:sz w:val="20"/>
                <w:lang w:val="ro-RO"/>
              </w:rPr>
              <w:t>la liniile 5 și 6 st.</w:t>
            </w:r>
            <w:r w:rsidRPr="00130084">
              <w:rPr>
                <w:b/>
                <w:bCs/>
                <w:i/>
                <w:sz w:val="20"/>
                <w:lang w:val="ro-RO"/>
              </w:rPr>
              <w:t xml:space="preserve"> Barboşi Triaj Gr. A, Cap Y</w:t>
            </w:r>
            <w:r w:rsidRPr="0013008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C203E" w14:paraId="75E7C5F4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574CE" w14:textId="77777777" w:rsidR="000C203E" w:rsidRDefault="000C203E" w:rsidP="000C20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ED315" w14:textId="77777777" w:rsidR="000C203E" w:rsidRDefault="000C203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4BB12" w14:textId="77777777" w:rsidR="000C203E" w:rsidRPr="00091C1D" w:rsidRDefault="000C203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97B3" w14:textId="77777777" w:rsidR="000C203E" w:rsidRDefault="000C203E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FED991A" w14:textId="77777777" w:rsidR="000C203E" w:rsidRDefault="000C203E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43A7" w14:textId="77777777" w:rsidR="000C203E" w:rsidRDefault="000C203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C8B22E7" w14:textId="77777777" w:rsidR="000C203E" w:rsidRDefault="000C203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 / 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CB76" w14:textId="77777777" w:rsidR="000C203E" w:rsidRPr="009A4F95" w:rsidRDefault="000C203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85C04" w14:textId="77777777" w:rsidR="000C203E" w:rsidRDefault="000C203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EB987" w14:textId="77777777" w:rsidR="000C203E" w:rsidRPr="00091C1D" w:rsidRDefault="000C203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05319" w14:textId="77777777" w:rsidR="000C203E" w:rsidRDefault="000C203E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10C4DE" w14:textId="77777777" w:rsidR="000C203E" w:rsidRDefault="000C203E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5D49DE" w14:textId="77777777" w:rsidR="000C203E" w:rsidRDefault="000C203E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– 11A.</w:t>
            </w:r>
          </w:p>
        </w:tc>
      </w:tr>
      <w:tr w:rsidR="000C203E" w14:paraId="742F1238" w14:textId="77777777" w:rsidTr="0045773A">
        <w:trPr>
          <w:cantSplit/>
          <w:trHeight w:val="1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20897" w14:textId="77777777" w:rsidR="000C203E" w:rsidRDefault="000C203E" w:rsidP="000C20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078DF" w14:textId="77777777" w:rsidR="000C203E" w:rsidRDefault="000C203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9F20F" w14:textId="77777777" w:rsidR="000C203E" w:rsidRPr="00091C1D" w:rsidRDefault="000C203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7E46B" w14:textId="77777777" w:rsidR="000C203E" w:rsidRDefault="000C203E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B32B4D7" w14:textId="77777777" w:rsidR="000C203E" w:rsidRDefault="000C203E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05907" w14:textId="77777777" w:rsidR="000C203E" w:rsidRDefault="000C203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C740882" w14:textId="77777777" w:rsidR="000C203E" w:rsidRDefault="000C203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816" w14:textId="77777777" w:rsidR="000C203E" w:rsidRPr="009A4F95" w:rsidRDefault="000C203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9C210" w14:textId="77777777" w:rsidR="000C203E" w:rsidRDefault="000C203E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6B323" w14:textId="77777777" w:rsidR="000C203E" w:rsidRPr="00091C1D" w:rsidRDefault="000C203E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2F898" w14:textId="77777777" w:rsidR="000C203E" w:rsidRDefault="000C203E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779F81" w14:textId="77777777" w:rsidR="000C203E" w:rsidRDefault="000C203E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</w:tbl>
    <w:p w14:paraId="4CDADFEF" w14:textId="77777777" w:rsidR="000C203E" w:rsidRDefault="000C203E">
      <w:pPr>
        <w:spacing w:before="40" w:after="40" w:line="192" w:lineRule="auto"/>
        <w:ind w:right="57"/>
        <w:rPr>
          <w:sz w:val="20"/>
          <w:lang w:val="ro-RO"/>
        </w:rPr>
      </w:pPr>
    </w:p>
    <w:p w14:paraId="7A4BA837" w14:textId="77777777" w:rsidR="000C203E" w:rsidRDefault="000C203E" w:rsidP="000457EA">
      <w:pPr>
        <w:pStyle w:val="Heading1"/>
        <w:spacing w:line="276" w:lineRule="auto"/>
      </w:pPr>
      <w:r>
        <w:t>LINIA 708 E</w:t>
      </w:r>
    </w:p>
    <w:p w14:paraId="4381419D" w14:textId="77777777" w:rsidR="000C203E" w:rsidRDefault="000C203E" w:rsidP="000457EA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BARBOŞI CĂLĂTORI - CĂTUŞA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0C203E" w14:paraId="0959E0DE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EF2C9" w14:textId="77777777" w:rsidR="000C203E" w:rsidRDefault="000C203E" w:rsidP="000C203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4DF30" w14:textId="77777777" w:rsidR="000C203E" w:rsidRDefault="000C203E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309EE" w14:textId="77777777" w:rsidR="000C203E" w:rsidRPr="008A45A5" w:rsidRDefault="000C203E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0D2F6" w14:textId="77777777" w:rsidR="000C203E" w:rsidRDefault="000C203E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B6A2FF6" w14:textId="77777777" w:rsidR="000C203E" w:rsidRDefault="000C203E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CF4C" w14:textId="77777777" w:rsidR="000C203E" w:rsidRDefault="000C203E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14:paraId="7A239C21" w14:textId="77777777" w:rsidR="000C203E" w:rsidRDefault="000C203E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40  /  40A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99234" w14:textId="77777777" w:rsidR="000C203E" w:rsidRPr="008A45A5" w:rsidRDefault="000C203E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A45A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AA43E" w14:textId="77777777" w:rsidR="000C203E" w:rsidRDefault="000C203E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B9FB6" w14:textId="77777777" w:rsidR="000C203E" w:rsidRPr="008A45A5" w:rsidRDefault="000C203E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AE402" w14:textId="77777777" w:rsidR="000C203E" w:rsidRDefault="000C203E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7D467EA1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46AB5" w14:textId="77777777" w:rsidR="000C203E" w:rsidRDefault="000C203E" w:rsidP="000C203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E753A" w14:textId="77777777" w:rsidR="000C203E" w:rsidRDefault="000C203E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3F2E2" w14:textId="77777777" w:rsidR="000C203E" w:rsidRPr="008A45A5" w:rsidRDefault="000C203E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9A683" w14:textId="77777777" w:rsidR="000C203E" w:rsidRDefault="000C203E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835C456" w14:textId="77777777" w:rsidR="000C203E" w:rsidRDefault="000C203E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9DB6E" w14:textId="77777777" w:rsidR="000C203E" w:rsidRDefault="000C203E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C9AD" w14:textId="77777777" w:rsidR="000C203E" w:rsidRPr="008A45A5" w:rsidRDefault="000C203E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CCF7" w14:textId="77777777" w:rsidR="000C203E" w:rsidRDefault="000C203E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FE56B" w14:textId="77777777" w:rsidR="000C203E" w:rsidRPr="008A45A5" w:rsidRDefault="000C203E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0EA81" w14:textId="77777777" w:rsidR="000C203E" w:rsidRPr="00337FC9" w:rsidRDefault="000C203E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7D105EB" w14:textId="77777777" w:rsidR="000C203E" w:rsidRPr="00337FC9" w:rsidRDefault="000C203E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DCE4E8" w14:textId="77777777" w:rsidR="000C203E" w:rsidRDefault="000C203E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7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C203E" w14:paraId="179A0C58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4EB57" w14:textId="77777777" w:rsidR="000C203E" w:rsidRDefault="000C203E" w:rsidP="000C203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51E07" w14:textId="77777777" w:rsidR="000C203E" w:rsidRDefault="000C203E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DFEF" w14:textId="77777777" w:rsidR="000C203E" w:rsidRPr="008A45A5" w:rsidRDefault="000C203E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DB85" w14:textId="77777777" w:rsidR="000C203E" w:rsidRDefault="000C203E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176555B" w14:textId="77777777" w:rsidR="000C203E" w:rsidRDefault="000C203E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56E4E" w14:textId="77777777" w:rsidR="000C203E" w:rsidRDefault="000C203E" w:rsidP="00EB77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595E8" w14:textId="77777777" w:rsidR="000C203E" w:rsidRPr="008A45A5" w:rsidRDefault="000C203E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4AA96" w14:textId="77777777" w:rsidR="000C203E" w:rsidRDefault="000C203E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13D5E" w14:textId="77777777" w:rsidR="000C203E" w:rsidRPr="008A45A5" w:rsidRDefault="000C203E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C292B" w14:textId="77777777" w:rsidR="000C203E" w:rsidRPr="00337FC9" w:rsidRDefault="000C203E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85457A5" w14:textId="77777777" w:rsidR="000C203E" w:rsidRPr="00337FC9" w:rsidRDefault="000C203E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B34CE7" w14:textId="77777777" w:rsidR="000C203E" w:rsidRDefault="000C203E" w:rsidP="00337FC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C203E" w14:paraId="05EA3DDB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837F5" w14:textId="77777777" w:rsidR="000C203E" w:rsidRDefault="000C203E" w:rsidP="000C203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75706" w14:textId="77777777" w:rsidR="000C203E" w:rsidRDefault="000C203E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22A51" w14:textId="77777777" w:rsidR="000C203E" w:rsidRPr="008A45A5" w:rsidRDefault="000C203E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E348D" w14:textId="77777777" w:rsidR="000C203E" w:rsidRDefault="000C203E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DD2E356" w14:textId="77777777" w:rsidR="000C203E" w:rsidRDefault="000C203E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8131C" w14:textId="77777777" w:rsidR="000C203E" w:rsidRDefault="000C203E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21435" w14:textId="77777777" w:rsidR="000C203E" w:rsidRDefault="000C203E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DF29F" w14:textId="77777777" w:rsidR="000C203E" w:rsidRDefault="000C203E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18E89" w14:textId="77777777" w:rsidR="000C203E" w:rsidRPr="008A45A5" w:rsidRDefault="000C203E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5F044" w14:textId="77777777" w:rsidR="000C203E" w:rsidRPr="00337FC9" w:rsidRDefault="000C203E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C2F3A04" w14:textId="77777777" w:rsidR="000C203E" w:rsidRPr="00337FC9" w:rsidRDefault="000C203E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D19912" w14:textId="77777777" w:rsidR="000C203E" w:rsidRPr="00337FC9" w:rsidRDefault="000C203E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C203E" w14:paraId="3CA519EC" w14:textId="77777777" w:rsidTr="00E861C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3A6D8" w14:textId="77777777" w:rsidR="000C203E" w:rsidRDefault="000C203E" w:rsidP="000C203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46D5B" w14:textId="77777777" w:rsidR="000C203E" w:rsidRDefault="000C20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42170" w14:textId="77777777" w:rsidR="000C203E" w:rsidRPr="008A45A5" w:rsidRDefault="000C20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3964F" w14:textId="77777777" w:rsidR="000C203E" w:rsidRDefault="000C20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6FA3FA0" w14:textId="77777777" w:rsidR="000C203E" w:rsidRDefault="000C20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79865" w14:textId="77777777" w:rsidR="000C203E" w:rsidRDefault="000C20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E282B" w14:textId="77777777" w:rsidR="000C203E" w:rsidRDefault="000C20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7CC6A" w14:textId="77777777" w:rsidR="000C203E" w:rsidRDefault="000C20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9F3B1" w14:textId="77777777" w:rsidR="000C203E" w:rsidRPr="008A45A5" w:rsidRDefault="000C20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6D0CE" w14:textId="77777777" w:rsidR="000C203E" w:rsidRPr="00337FC9" w:rsidRDefault="000C203E" w:rsidP="00E861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C203E" w14:paraId="7EA30D5B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03739" w14:textId="77777777" w:rsidR="000C203E" w:rsidRDefault="000C203E" w:rsidP="000C203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339EF" w14:textId="77777777" w:rsidR="000C203E" w:rsidRDefault="000C203E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5075" w14:textId="77777777" w:rsidR="000C203E" w:rsidRPr="008A45A5" w:rsidRDefault="000C203E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548AF" w14:textId="77777777" w:rsidR="000C203E" w:rsidRDefault="000C203E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D12338C" w14:textId="77777777" w:rsidR="000C203E" w:rsidRDefault="000C203E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050C1" w14:textId="77777777" w:rsidR="000C203E" w:rsidRDefault="000C203E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A370694" w14:textId="77777777" w:rsidR="000C203E" w:rsidRDefault="000C203E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44F61" w14:textId="77777777" w:rsidR="000C203E" w:rsidRPr="008A45A5" w:rsidRDefault="000C203E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6207E" w14:textId="77777777" w:rsidR="000C203E" w:rsidRDefault="000C203E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95CF6" w14:textId="77777777" w:rsidR="000C203E" w:rsidRPr="008A45A5" w:rsidRDefault="000C203E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02561" w14:textId="77777777" w:rsidR="000C203E" w:rsidRPr="00337FC9" w:rsidRDefault="000C203E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256D62C" w14:textId="77777777" w:rsidR="000C203E" w:rsidRPr="00337FC9" w:rsidRDefault="000C203E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635151" w14:textId="77777777" w:rsidR="000C203E" w:rsidRDefault="000C203E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14:paraId="55336984" w14:textId="77777777" w:rsidR="000C203E" w:rsidRDefault="000C203E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3063C5AB" w14:textId="77777777" w:rsidR="000C203E" w:rsidRDefault="000C203E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C203E" w14:paraId="7E9245F1" w14:textId="77777777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44CE6" w14:textId="77777777" w:rsidR="000C203E" w:rsidRDefault="000C203E" w:rsidP="000C203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702AC" w14:textId="77777777" w:rsidR="000C203E" w:rsidRDefault="000C203E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E68A3" w14:textId="77777777" w:rsidR="000C203E" w:rsidRPr="008A45A5" w:rsidRDefault="000C203E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0FB20" w14:textId="77777777" w:rsidR="000C203E" w:rsidRDefault="000C203E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2EEC028" w14:textId="77777777" w:rsidR="000C203E" w:rsidRDefault="000C203E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EADF3" w14:textId="77777777" w:rsidR="000C203E" w:rsidRDefault="000C203E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17420F0" w14:textId="77777777" w:rsidR="000C203E" w:rsidRDefault="000C203E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072FA" w14:textId="77777777" w:rsidR="000C203E" w:rsidRPr="008A45A5" w:rsidRDefault="000C203E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A7DA" w14:textId="77777777" w:rsidR="000C203E" w:rsidRDefault="000C203E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F3788" w14:textId="77777777" w:rsidR="000C203E" w:rsidRPr="008A45A5" w:rsidRDefault="000C203E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20E02" w14:textId="77777777" w:rsidR="000C203E" w:rsidRDefault="000C203E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004602" w14:textId="77777777" w:rsidR="000C203E" w:rsidRDefault="000C203E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14:paraId="158A880E" w14:textId="77777777" w:rsidR="000C203E" w:rsidRDefault="000C203E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C203E" w14:paraId="034C1305" w14:textId="77777777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22BFB" w14:textId="77777777" w:rsidR="000C203E" w:rsidRDefault="000C203E" w:rsidP="000C203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E18B9" w14:textId="77777777" w:rsidR="000C203E" w:rsidRDefault="000C203E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73133" w14:textId="77777777" w:rsidR="000C203E" w:rsidRPr="008A45A5" w:rsidRDefault="000C203E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729A7" w14:textId="77777777" w:rsidR="000C203E" w:rsidRDefault="000C203E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675A104" w14:textId="77777777" w:rsidR="000C203E" w:rsidRDefault="000C203E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EFCE1" w14:textId="77777777" w:rsidR="000C203E" w:rsidRDefault="000C203E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834A8" w14:textId="77777777" w:rsidR="000C203E" w:rsidRDefault="000C203E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E0AF" w14:textId="77777777" w:rsidR="000C203E" w:rsidRDefault="000C203E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05047" w14:textId="77777777" w:rsidR="000C203E" w:rsidRPr="008A45A5" w:rsidRDefault="000C203E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457D5" w14:textId="77777777" w:rsidR="000C203E" w:rsidRDefault="000C203E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4A6E61" w14:textId="77777777" w:rsidR="000C203E" w:rsidRDefault="000C203E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14:paraId="5D795D92" w14:textId="77777777" w:rsidR="000C203E" w:rsidRDefault="000C203E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expedieri, </w:t>
            </w:r>
          </w:p>
          <w:p w14:paraId="14079E2E" w14:textId="77777777" w:rsidR="000C203E" w:rsidRDefault="000C203E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3E6870">
              <w:rPr>
                <w:b/>
                <w:bCs/>
                <w:i/>
                <w:iCs/>
                <w:sz w:val="20"/>
                <w:lang w:val="ro-RO"/>
              </w:rPr>
              <w:t>st. Barboşi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3E6870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C203E" w14:paraId="50B1064D" w14:textId="77777777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26529" w14:textId="77777777" w:rsidR="000C203E" w:rsidRDefault="000C203E" w:rsidP="000C203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F8E2B" w14:textId="77777777" w:rsidR="000C203E" w:rsidRDefault="000C203E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1BADE1EA" w14:textId="77777777" w:rsidR="000C203E" w:rsidRDefault="000C203E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07CC3" w14:textId="77777777" w:rsidR="000C203E" w:rsidRPr="008A45A5" w:rsidRDefault="000C203E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F2BDF" w14:textId="77777777" w:rsidR="000C203E" w:rsidRDefault="000C203E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14:paraId="28C2B433" w14:textId="77777777" w:rsidR="000C203E" w:rsidRDefault="000C203E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Cătușa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7C61E" w14:textId="77777777" w:rsidR="000C203E" w:rsidRDefault="000C203E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85295" w14:textId="77777777" w:rsidR="000C203E" w:rsidRDefault="000C203E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4BDE6" w14:textId="77777777" w:rsidR="000C203E" w:rsidRDefault="000C203E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FAFF" w14:textId="77777777" w:rsidR="000C203E" w:rsidRPr="008A45A5" w:rsidRDefault="000C203E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C555" w14:textId="77777777" w:rsidR="000C203E" w:rsidRDefault="000C203E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24B8932" w14:textId="77777777" w:rsidR="000C203E" w:rsidRPr="0099384A" w:rsidRDefault="000C203E" w:rsidP="000457EA">
      <w:pPr>
        <w:spacing w:before="40" w:after="40" w:line="276" w:lineRule="auto"/>
        <w:ind w:right="57"/>
        <w:rPr>
          <w:sz w:val="20"/>
          <w:szCs w:val="20"/>
          <w:lang w:val="ro-RO"/>
        </w:rPr>
      </w:pPr>
    </w:p>
    <w:p w14:paraId="3A5DE21E" w14:textId="77777777" w:rsidR="000C203E" w:rsidRDefault="000C203E" w:rsidP="00E44A86">
      <w:pPr>
        <w:pStyle w:val="Heading1"/>
        <w:spacing w:line="276" w:lineRule="auto"/>
      </w:pPr>
      <w:r>
        <w:t>LINIA 708 F</w:t>
      </w:r>
    </w:p>
    <w:p w14:paraId="3EB86626" w14:textId="77777777" w:rsidR="000C203E" w:rsidRDefault="000C203E" w:rsidP="00E44A86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VARIANTA SUPRATRAVERSATĂ  BARBOŞI TRIAJ - BARBOŞI CĂLĂTORI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0C203E" w14:paraId="1AD48B4D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3A40F" w14:textId="77777777" w:rsidR="000C203E" w:rsidRDefault="000C203E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9AEA3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1+020</w:t>
            </w:r>
          </w:p>
          <w:p w14:paraId="6D1D7F39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6B002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B11C5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Complex Barboşi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592A1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6D8B8" w14:textId="77777777" w:rsidR="000C203E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4E774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03A76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F9B3A" w14:textId="77777777" w:rsidR="000C203E" w:rsidRPr="0052422F" w:rsidRDefault="000C203E" w:rsidP="00E953C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2422F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8930285" w14:textId="77777777" w:rsidR="000C203E" w:rsidRDefault="000C203E" w:rsidP="00E953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2422F">
              <w:rPr>
                <w:b/>
                <w:bCs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41131568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0BA6C" w14:textId="77777777" w:rsidR="000C203E" w:rsidRDefault="000C203E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CBCF1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93F1F" w14:textId="77777777" w:rsidR="000C203E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74C5F" w14:textId="77777777" w:rsidR="000C203E" w:rsidRDefault="000C203E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399B69F" w14:textId="77777777" w:rsidR="000C203E" w:rsidRDefault="000C203E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1D </w:t>
            </w:r>
          </w:p>
          <w:p w14:paraId="1AFFD100" w14:textId="77777777" w:rsidR="000C203E" w:rsidRDefault="000C203E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19B4E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FE2EA" w14:textId="77777777" w:rsidR="000C203E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1435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10FFE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F5BD8" w14:textId="77777777" w:rsidR="000C203E" w:rsidRPr="00DF516B" w:rsidRDefault="000C203E" w:rsidP="00E953C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40676F48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90981" w14:textId="77777777" w:rsidR="000C203E" w:rsidRDefault="000C203E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E61B9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7B11B" w14:textId="77777777" w:rsidR="000C203E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20371" w14:textId="77777777" w:rsidR="000C203E" w:rsidRDefault="000C203E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13AED73" w14:textId="77777777" w:rsidR="000C203E" w:rsidRDefault="000C203E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44817" w14:textId="77777777" w:rsidR="000C203E" w:rsidRDefault="000C203E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E892D" w14:textId="77777777" w:rsidR="000C203E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14FB4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B6364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B33F" w14:textId="77777777" w:rsidR="000C203E" w:rsidRDefault="000C203E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2189290B" w14:textId="77777777" w:rsidR="000C203E" w:rsidRPr="00DF516B" w:rsidRDefault="000C203E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25F84478" w14:textId="77777777" w:rsidR="000C203E" w:rsidRDefault="000C203E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4BEBC9A0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50621" w14:textId="77777777" w:rsidR="000C203E" w:rsidRDefault="000C203E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90C30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54C00" w14:textId="77777777" w:rsidR="000C203E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18F8B" w14:textId="77777777" w:rsidR="000C203E" w:rsidRDefault="000C203E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B2C7E91" w14:textId="77777777" w:rsidR="000C203E" w:rsidRDefault="000C203E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06DEC" w14:textId="77777777" w:rsidR="000C203E" w:rsidRDefault="000C203E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CA48" w14:textId="77777777" w:rsidR="000C203E" w:rsidRDefault="000C203E" w:rsidP="00DF51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DF3F0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4187A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BD571" w14:textId="77777777" w:rsidR="000C203E" w:rsidRDefault="000C203E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120</w:t>
            </w: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</w:p>
          <w:p w14:paraId="379810B7" w14:textId="77777777" w:rsidR="000C203E" w:rsidRPr="00DF516B" w:rsidRDefault="000C203E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5FC60CF4" w14:textId="77777777" w:rsidR="000C203E" w:rsidRDefault="000C203E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213ACA1B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2E8ED" w14:textId="77777777" w:rsidR="000C203E" w:rsidRDefault="000C203E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E91DC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E5C84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02B9E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FC602F2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BE0BE" w14:textId="77777777" w:rsidR="000C203E" w:rsidRDefault="000C203E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9C945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B1371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9271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FE253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5A82DE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5B23A9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1D, 11 şi 12 </w:t>
            </w:r>
          </w:p>
          <w:p w14:paraId="74740042" w14:textId="77777777" w:rsidR="000C203E" w:rsidRPr="009D322E" w:rsidRDefault="000C203E" w:rsidP="00127D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</w:t>
            </w:r>
            <w:r w:rsidRPr="009D322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D322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0C203E" w14:paraId="474393FB" w14:textId="77777777" w:rsidTr="00C5687A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83776" w14:textId="77777777" w:rsidR="000C203E" w:rsidRDefault="000C203E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498EA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03D4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EA60B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154DF85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FBDE4" w14:textId="77777777" w:rsidR="000C203E" w:rsidRDefault="000C203E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4C618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060B6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ADF5C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C3F0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F476CC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7E5B2E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14:paraId="497CE334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57252685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0C203E" w14:paraId="1A00306E" w14:textId="77777777" w:rsidTr="00C5687A">
        <w:trPr>
          <w:cantSplit/>
          <w:trHeight w:val="3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0F1F5" w14:textId="77777777" w:rsidR="000C203E" w:rsidRDefault="000C203E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EFB74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15480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397A7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CCDCF36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39E2" w14:textId="77777777" w:rsidR="000C203E" w:rsidRDefault="000C203E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08943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EBA6B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23DB6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65AB7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52F206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1BBE54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14:paraId="41615097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4D5D93E9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0C203E" w14:paraId="3709D74E" w14:textId="77777777" w:rsidTr="00C5687A">
        <w:trPr>
          <w:cantSplit/>
          <w:trHeight w:val="16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EBD30" w14:textId="77777777" w:rsidR="000C203E" w:rsidRDefault="000C203E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C8A05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7A267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E3949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41886B4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4717E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sch.   22, 24 </w:t>
            </w:r>
          </w:p>
          <w:p w14:paraId="6BB2E143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4878B629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T.D.J. </w:t>
            </w:r>
          </w:p>
          <w:p w14:paraId="59F10F3F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30 / 34 </w:t>
            </w:r>
          </w:p>
          <w:p w14:paraId="0FE2C140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091C742B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32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146C7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4F9C2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E93E5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C7AF5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95B669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83B6D4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– 49.</w:t>
            </w:r>
          </w:p>
        </w:tc>
      </w:tr>
      <w:tr w:rsidR="000C203E" w14:paraId="05814EB3" w14:textId="77777777" w:rsidTr="00C5687A">
        <w:trPr>
          <w:cantSplit/>
          <w:trHeight w:val="9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5A195" w14:textId="77777777" w:rsidR="000C203E" w:rsidRDefault="000C203E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48739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49B73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C93D3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4EFC1AC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5A9EB" w14:textId="77777777" w:rsidR="000C203E" w:rsidRDefault="000C203E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46C52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C585D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6A1B5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65FE4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097E13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368D59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41 - 49, </w:t>
            </w:r>
          </w:p>
          <w:p w14:paraId="41D95F48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4B291FBA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</w:t>
            </w:r>
          </w:p>
          <w:p w14:paraId="03B302DB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la liniile de spălare.</w:t>
            </w:r>
          </w:p>
        </w:tc>
      </w:tr>
      <w:tr w:rsidR="000C203E" w14:paraId="5FDABEE9" w14:textId="77777777" w:rsidTr="00C5687A">
        <w:trPr>
          <w:cantSplit/>
          <w:trHeight w:val="3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4D2E9" w14:textId="77777777" w:rsidR="000C203E" w:rsidRDefault="000C203E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C2317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AF927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5382A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CE88BC9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76069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D4A4D12" w14:textId="77777777" w:rsidR="000C203E" w:rsidRDefault="000C203E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B9CD4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C636E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F5AD0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BADF7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1D8C62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9F7985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14:paraId="0E05CF24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14:paraId="0FE85A3E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0C203E" w14:paraId="740452CB" w14:textId="77777777" w:rsidTr="00A77F5B">
        <w:trPr>
          <w:cantSplit/>
          <w:trHeight w:val="87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AC7EF" w14:textId="77777777" w:rsidR="000C203E" w:rsidRDefault="000C203E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50D1E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503F4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56922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B8EE764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F96FB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C60091B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5B4A1631" w14:textId="77777777" w:rsidR="000C203E" w:rsidRDefault="000C203E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 şi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23748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FAB0F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2397C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3E7D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1DFF60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DAE809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31 – 49.</w:t>
            </w:r>
          </w:p>
        </w:tc>
      </w:tr>
      <w:tr w:rsidR="000C203E" w14:paraId="6FFF9845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9386B" w14:textId="77777777" w:rsidR="000C203E" w:rsidRDefault="000C203E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658AE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4F60E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0780A" w14:textId="77777777" w:rsidR="000C203E" w:rsidRDefault="000C203E" w:rsidP="00E44A86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209E256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CDAC1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9A0EBF6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93202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0311A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852AA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821A5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C203E" w14:paraId="355AF1EA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18D65" w14:textId="77777777" w:rsidR="000C203E" w:rsidRDefault="000C203E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A3F1E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46387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AEED0" w14:textId="77777777" w:rsidR="000C203E" w:rsidRDefault="000C203E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9C860F4" w14:textId="77777777" w:rsidR="000C203E" w:rsidRDefault="000C203E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C3DBE" w14:textId="77777777" w:rsidR="000C203E" w:rsidRDefault="000C203E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D197857" w14:textId="77777777" w:rsidR="000C203E" w:rsidRDefault="000C203E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36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A850A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8589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59563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0CEC8" w14:textId="77777777" w:rsidR="000C203E" w:rsidRDefault="000C203E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59A400" w14:textId="77777777" w:rsidR="000C203E" w:rsidRDefault="000C203E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F56992" w14:textId="77777777" w:rsidR="000C203E" w:rsidRDefault="000C203E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– 8, </w:t>
            </w:r>
          </w:p>
          <w:p w14:paraId="45DFCA26" w14:textId="77777777" w:rsidR="000C203E" w:rsidRDefault="000C203E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0743B7">
              <w:rPr>
                <w:b/>
                <w:bCs/>
                <w:i/>
                <w:iCs/>
                <w:sz w:val="20"/>
                <w:lang w:val="ro-RO"/>
              </w:rPr>
              <w:t>st. Barboşi Călători 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C203E" w14:paraId="207C5137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F7D3D" w14:textId="77777777" w:rsidR="000C203E" w:rsidRDefault="000C203E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48831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9A388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36941" w14:textId="77777777" w:rsidR="000C203E" w:rsidRDefault="000C203E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F89BC13" w14:textId="77777777" w:rsidR="000C203E" w:rsidRDefault="000C203E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12076" w14:textId="77777777" w:rsidR="000C203E" w:rsidRDefault="000C203E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0471693" w14:textId="77777777" w:rsidR="000C203E" w:rsidRDefault="000C203E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9D8B9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C0A73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99E10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1C62B" w14:textId="77777777" w:rsidR="000C203E" w:rsidRDefault="000C203E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1B28B5C9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46C8B" w14:textId="77777777" w:rsidR="000C203E" w:rsidRDefault="000C203E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E7DD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FDB2E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86201" w14:textId="77777777" w:rsidR="000C203E" w:rsidRDefault="000C203E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564A896" w14:textId="77777777" w:rsidR="000C203E" w:rsidRDefault="000C203E" w:rsidP="00A222B5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475BC" w14:textId="77777777" w:rsidR="000C203E" w:rsidRDefault="000C203E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D456EB5" w14:textId="77777777" w:rsidR="000C203E" w:rsidRDefault="000C203E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5058D" w14:textId="77777777" w:rsidR="000C203E" w:rsidRPr="008A45A5" w:rsidRDefault="000C203E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2A600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7152F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474FB" w14:textId="77777777" w:rsidR="000C203E" w:rsidRPr="00337FC9" w:rsidRDefault="000C203E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08890E9" w14:textId="77777777" w:rsidR="000C203E" w:rsidRPr="00337FC9" w:rsidRDefault="000C203E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2BF850" w14:textId="77777777" w:rsidR="000C203E" w:rsidRDefault="000C203E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14:paraId="5BE1DB58" w14:textId="77777777" w:rsidR="000C203E" w:rsidRDefault="000C203E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02A8A759" w14:textId="77777777" w:rsidR="000C203E" w:rsidRDefault="000C203E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C203E" w14:paraId="10549CFC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29932" w14:textId="77777777" w:rsidR="000C203E" w:rsidRDefault="000C203E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BCDFC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0+460</w:t>
            </w:r>
          </w:p>
          <w:p w14:paraId="142A0694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1+985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B20ED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AF0AC" w14:textId="77777777" w:rsidR="000C203E" w:rsidRDefault="000C203E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14:paraId="7C2FE8BF" w14:textId="77777777" w:rsidR="000C203E" w:rsidRDefault="000C203E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Barboși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0E7BD" w14:textId="77777777" w:rsidR="000C203E" w:rsidRDefault="000C203E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71D59" w14:textId="77777777" w:rsidR="000C203E" w:rsidRDefault="000C203E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D9115" w14:textId="77777777" w:rsidR="000C203E" w:rsidRDefault="000C203E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3C3D9" w14:textId="77777777" w:rsidR="000C203E" w:rsidRPr="00E5716F" w:rsidRDefault="000C203E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D20EA" w14:textId="77777777" w:rsidR="000C203E" w:rsidRPr="00337FC9" w:rsidRDefault="000C203E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9171936" w14:textId="77777777" w:rsidR="000C203E" w:rsidRDefault="000C203E" w:rsidP="00E44A86">
      <w:pPr>
        <w:spacing w:before="40" w:after="40" w:line="276" w:lineRule="auto"/>
        <w:ind w:right="57"/>
        <w:rPr>
          <w:sz w:val="20"/>
          <w:lang w:val="ro-RO"/>
        </w:rPr>
      </w:pPr>
    </w:p>
    <w:p w14:paraId="19FBED51" w14:textId="77777777" w:rsidR="000C203E" w:rsidRDefault="000C203E" w:rsidP="002F0159">
      <w:pPr>
        <w:pStyle w:val="Heading1"/>
        <w:spacing w:line="276" w:lineRule="auto"/>
      </w:pPr>
      <w:r>
        <w:t>LINIA 708 H</w:t>
      </w:r>
    </w:p>
    <w:p w14:paraId="70CBFF1C" w14:textId="77777777" w:rsidR="000C203E" w:rsidRDefault="000C203E" w:rsidP="002F0159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RAMIFICAŢIE BARBOŞI  PORT - BARBOŞI PORT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C203E" w14:paraId="5204A0FD" w14:textId="77777777" w:rsidTr="00691640">
        <w:trPr>
          <w:cantSplit/>
          <w:trHeight w:val="9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6C856" w14:textId="77777777" w:rsidR="000C203E" w:rsidRDefault="000C203E" w:rsidP="000C203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06C1F" w14:textId="77777777" w:rsidR="000C203E" w:rsidRDefault="000C203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0A80DC26" w14:textId="77777777" w:rsidR="000C203E" w:rsidRDefault="000C203E" w:rsidP="00102C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A4D17" w14:textId="77777777" w:rsidR="000C203E" w:rsidRPr="00B724A5" w:rsidRDefault="000C203E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C1012" w14:textId="77777777" w:rsidR="000C203E" w:rsidRDefault="000C203E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Barboşi Port -</w:t>
            </w:r>
          </w:p>
          <w:p w14:paraId="39C15C87" w14:textId="77777777" w:rsidR="000C203E" w:rsidRDefault="000C203E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Port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786A7" w14:textId="77777777" w:rsidR="000C203E" w:rsidRDefault="000C203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585D1" w14:textId="77777777" w:rsidR="000C203E" w:rsidRPr="00B724A5" w:rsidRDefault="000C203E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B71E7" w14:textId="77777777" w:rsidR="000C203E" w:rsidRDefault="000C203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D6FA0" w14:textId="77777777" w:rsidR="000C203E" w:rsidRPr="00DA56C3" w:rsidRDefault="000C203E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03C9E" w14:textId="77777777" w:rsidR="000C203E" w:rsidRDefault="000C203E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B525E07" w14:textId="77777777" w:rsidR="000C203E" w:rsidRDefault="000C203E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vârful sch. nr. 3R Ramificație Barboși Port</w:t>
            </w:r>
          </w:p>
          <w:p w14:paraId="11EE0A36" w14:textId="77777777" w:rsidR="000C203E" w:rsidRDefault="000C203E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vârful sch. nr. 1 </w:t>
            </w:r>
          </w:p>
          <w:p w14:paraId="740A8105" w14:textId="77777777" w:rsidR="000C203E" w:rsidRDefault="000C203E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st. Barboș Port.</w:t>
            </w:r>
          </w:p>
        </w:tc>
      </w:tr>
      <w:tr w:rsidR="000C203E" w14:paraId="58C84334" w14:textId="77777777" w:rsidTr="00F652A5">
        <w:trPr>
          <w:cantSplit/>
          <w:trHeight w:val="58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0F3A3" w14:textId="77777777" w:rsidR="000C203E" w:rsidRDefault="000C203E" w:rsidP="000C203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7301" w14:textId="77777777" w:rsidR="000C203E" w:rsidRDefault="000C203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BCF71" w14:textId="77777777" w:rsidR="000C203E" w:rsidRPr="00B724A5" w:rsidRDefault="000C203E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21956" w14:textId="77777777" w:rsidR="000C203E" w:rsidRDefault="000C203E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2A82D8AD" w14:textId="77777777" w:rsidR="000C203E" w:rsidRDefault="000C203E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35FE" w14:textId="77777777" w:rsidR="000C203E" w:rsidRDefault="000C203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5A87469C" w14:textId="77777777" w:rsidR="000C203E" w:rsidRDefault="000C203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2,  3,  </w:t>
            </w:r>
          </w:p>
          <w:p w14:paraId="12ACB9E6" w14:textId="77777777" w:rsidR="000C203E" w:rsidRDefault="000C203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5, 13,  15, 17,  19, 4,  </w:t>
            </w:r>
          </w:p>
          <w:p w14:paraId="07645D43" w14:textId="77777777" w:rsidR="000C203E" w:rsidRDefault="000C203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6,</w:t>
            </w:r>
          </w:p>
          <w:p w14:paraId="305A895D" w14:textId="77777777" w:rsidR="000C203E" w:rsidRDefault="000C203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C548D34" w14:textId="77777777" w:rsidR="000C203E" w:rsidRDefault="000C203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11, </w:t>
            </w:r>
          </w:p>
          <w:p w14:paraId="72B9C440" w14:textId="77777777" w:rsidR="000C203E" w:rsidRDefault="000C203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10, peste diag.</w:t>
            </w:r>
          </w:p>
          <w:p w14:paraId="5BAACC93" w14:textId="77777777" w:rsidR="000C203E" w:rsidRDefault="000C203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2 - 4, </w:t>
            </w:r>
          </w:p>
          <w:p w14:paraId="42771106" w14:textId="77777777" w:rsidR="000C203E" w:rsidRDefault="000C203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4 - 6, </w:t>
            </w:r>
          </w:p>
          <w:p w14:paraId="6CD4E30D" w14:textId="77777777" w:rsidR="000C203E" w:rsidRDefault="000C203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4 - 10, </w:t>
            </w:r>
          </w:p>
          <w:p w14:paraId="3E175BB0" w14:textId="77777777" w:rsidR="000C203E" w:rsidRDefault="000C203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1 - 3, </w:t>
            </w:r>
          </w:p>
          <w:p w14:paraId="2125536B" w14:textId="77777777" w:rsidR="000C203E" w:rsidRDefault="000C203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3 - 9,</w:t>
            </w:r>
          </w:p>
          <w:p w14:paraId="2FFDF99A" w14:textId="77777777" w:rsidR="000C203E" w:rsidRDefault="000C203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11 - 15,</w:t>
            </w:r>
          </w:p>
          <w:p w14:paraId="3D5D5898" w14:textId="77777777" w:rsidR="000C203E" w:rsidRDefault="000C203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5 - 13, </w:t>
            </w:r>
          </w:p>
          <w:p w14:paraId="411C9C48" w14:textId="77777777" w:rsidR="000C203E" w:rsidRDefault="000C203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5 - 9, </w:t>
            </w:r>
          </w:p>
          <w:p w14:paraId="01A44090" w14:textId="77777777" w:rsidR="000C203E" w:rsidRDefault="000C203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3 - 13,</w:t>
            </w:r>
          </w:p>
          <w:p w14:paraId="154D95F4" w14:textId="77777777" w:rsidR="000C203E" w:rsidRDefault="000C203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699D" w14:textId="77777777" w:rsidR="000C203E" w:rsidRPr="00B724A5" w:rsidRDefault="000C203E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854F" w14:textId="77777777" w:rsidR="000C203E" w:rsidRDefault="000C203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524FB" w14:textId="77777777" w:rsidR="000C203E" w:rsidRPr="00DA56C3" w:rsidRDefault="000C203E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7FA3" w14:textId="77777777" w:rsidR="000C203E" w:rsidRDefault="000C203E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1C54A83" w14:textId="77777777" w:rsidR="000C203E" w:rsidRDefault="000C203E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1 - 5.</w:t>
            </w:r>
          </w:p>
        </w:tc>
      </w:tr>
      <w:tr w:rsidR="000C203E" w14:paraId="0117F136" w14:textId="77777777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703E6" w14:textId="77777777" w:rsidR="000C203E" w:rsidRDefault="000C203E" w:rsidP="000C203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D5883" w14:textId="77777777" w:rsidR="000C203E" w:rsidRDefault="000C203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957C8" w14:textId="77777777" w:rsidR="000C203E" w:rsidRPr="00B724A5" w:rsidRDefault="000C203E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9645A" w14:textId="77777777" w:rsidR="000C203E" w:rsidRDefault="000C203E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266BC297" w14:textId="77777777" w:rsidR="000C203E" w:rsidRDefault="000C203E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4D1EE" w14:textId="77777777" w:rsidR="000C203E" w:rsidRDefault="000C203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65E58" w14:textId="77777777" w:rsidR="000C203E" w:rsidRPr="00B724A5" w:rsidRDefault="000C203E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E295D" w14:textId="77777777" w:rsidR="000C203E" w:rsidRDefault="000C203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5B4FF" w14:textId="77777777" w:rsidR="000C203E" w:rsidRPr="00DA56C3" w:rsidRDefault="000C203E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D56CD" w14:textId="77777777" w:rsidR="000C203E" w:rsidRDefault="000C203E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0C203E" w14:paraId="369363C9" w14:textId="77777777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D461D" w14:textId="77777777" w:rsidR="000C203E" w:rsidRDefault="000C203E" w:rsidP="000C203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7816E" w14:textId="77777777" w:rsidR="000C203E" w:rsidRDefault="000C203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D3575" w14:textId="77777777" w:rsidR="000C203E" w:rsidRPr="00B724A5" w:rsidRDefault="000C203E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8BF98" w14:textId="77777777" w:rsidR="000C203E" w:rsidRDefault="000C203E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179AE7E3" w14:textId="77777777" w:rsidR="000C203E" w:rsidRDefault="000C203E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3, 4 şi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EB5C0" w14:textId="77777777" w:rsidR="000C203E" w:rsidRDefault="000C203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F48C3" w14:textId="77777777" w:rsidR="000C203E" w:rsidRPr="00B724A5" w:rsidRDefault="000C203E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73BA8" w14:textId="77777777" w:rsidR="000C203E" w:rsidRDefault="000C203E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85533" w14:textId="77777777" w:rsidR="000C203E" w:rsidRPr="00DA56C3" w:rsidRDefault="000C203E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97612" w14:textId="77777777" w:rsidR="000C203E" w:rsidRDefault="000C203E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14:paraId="4F67E84A" w14:textId="77777777" w:rsidR="000C203E" w:rsidRDefault="000C203E" w:rsidP="002F0159">
      <w:pPr>
        <w:spacing w:before="40" w:after="40" w:line="276" w:lineRule="auto"/>
        <w:ind w:right="57"/>
        <w:rPr>
          <w:sz w:val="20"/>
          <w:lang w:val="ro-RO"/>
        </w:rPr>
      </w:pPr>
    </w:p>
    <w:p w14:paraId="1F83BB63" w14:textId="77777777" w:rsidR="000C203E" w:rsidRDefault="000C203E" w:rsidP="00F0370D">
      <w:pPr>
        <w:pStyle w:val="Heading1"/>
        <w:spacing w:line="360" w:lineRule="auto"/>
      </w:pPr>
      <w:r>
        <w:t>LINIA 800</w:t>
      </w:r>
    </w:p>
    <w:p w14:paraId="1BB895E4" w14:textId="77777777" w:rsidR="000C203E" w:rsidRDefault="000C203E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C203E" w14:paraId="7F468450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B05E7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E19A1" w14:textId="77777777" w:rsidR="000C203E" w:rsidRDefault="000C203E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9FD7F" w14:textId="77777777" w:rsidR="000C203E" w:rsidRPr="001161EA" w:rsidRDefault="000C203E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EB9F9" w14:textId="77777777" w:rsidR="000C203E" w:rsidRDefault="000C203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26127DA" w14:textId="77777777" w:rsidR="000C203E" w:rsidRDefault="000C203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297FB" w14:textId="77777777" w:rsidR="000C203E" w:rsidRDefault="000C203E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D6475" w14:textId="77777777" w:rsidR="000C203E" w:rsidRPr="001161EA" w:rsidRDefault="000C203E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3A209" w14:textId="77777777" w:rsidR="000C203E" w:rsidRDefault="000C203E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C22AF" w14:textId="77777777" w:rsidR="000C203E" w:rsidRPr="008D08DE" w:rsidRDefault="000C203E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B97AC" w14:textId="77777777" w:rsidR="000C203E" w:rsidRDefault="000C203E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547B1686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EE14E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64B13" w14:textId="77777777" w:rsidR="000C203E" w:rsidRDefault="000C203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AD44B" w14:textId="77777777" w:rsidR="000C203E" w:rsidRPr="001161EA" w:rsidRDefault="000C203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F2A85" w14:textId="77777777" w:rsidR="000C203E" w:rsidRDefault="000C203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01F1219" w14:textId="77777777" w:rsidR="000C203E" w:rsidRDefault="000C203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6247E" w14:textId="77777777" w:rsidR="000C203E" w:rsidRDefault="000C203E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2E6B1" w14:textId="77777777" w:rsidR="000C203E" w:rsidRPr="001161EA" w:rsidRDefault="000C203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8E3E0" w14:textId="77777777" w:rsidR="000C203E" w:rsidRDefault="000C203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ADE77" w14:textId="77777777" w:rsidR="000C203E" w:rsidRPr="008D08DE" w:rsidRDefault="000C203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5701E" w14:textId="77777777" w:rsidR="000C203E" w:rsidRDefault="000C203E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67A0536C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BF48A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10E26" w14:textId="77777777" w:rsidR="000C203E" w:rsidRDefault="000C203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8B49B" w14:textId="77777777" w:rsidR="000C203E" w:rsidRPr="001161EA" w:rsidRDefault="000C203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547E6" w14:textId="77777777" w:rsidR="000C203E" w:rsidRDefault="000C203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4A3EEC3" w14:textId="77777777" w:rsidR="000C203E" w:rsidRDefault="000C203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B8F20" w14:textId="77777777" w:rsidR="000C203E" w:rsidRDefault="000C203E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E81C2" w14:textId="77777777" w:rsidR="000C203E" w:rsidRPr="001161EA" w:rsidRDefault="000C203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4E617" w14:textId="77777777" w:rsidR="000C203E" w:rsidRDefault="000C203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BD613" w14:textId="77777777" w:rsidR="000C203E" w:rsidRPr="008D08DE" w:rsidRDefault="000C203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068F3" w14:textId="77777777" w:rsidR="000C203E" w:rsidRDefault="000C203E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170826" w14:textId="77777777" w:rsidR="000C203E" w:rsidRDefault="000C203E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0C203E" w:rsidRPr="00A8307A" w14:paraId="74B454C6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D4A3A" w14:textId="77777777" w:rsidR="000C203E" w:rsidRPr="00A75A00" w:rsidRDefault="000C203E" w:rsidP="000C203E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54D70" w14:textId="77777777" w:rsidR="000C203E" w:rsidRPr="00A8307A" w:rsidRDefault="000C20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8AEA2" w14:textId="77777777" w:rsidR="000C203E" w:rsidRPr="00A8307A" w:rsidRDefault="000C20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05AE2" w14:textId="77777777" w:rsidR="000C203E" w:rsidRPr="00A8307A" w:rsidRDefault="000C203E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B8EBC" w14:textId="77777777" w:rsidR="000C203E" w:rsidRDefault="000C203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8DF74B9" w14:textId="77777777" w:rsidR="000C203E" w:rsidRDefault="000C203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0F8DC06A" w14:textId="77777777" w:rsidR="000C203E" w:rsidRDefault="000C203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C1B68DD" w14:textId="77777777" w:rsidR="000C203E" w:rsidRDefault="000C203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2D5A1" w14:textId="77777777" w:rsidR="000C203E" w:rsidRDefault="000C20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A582E" w14:textId="77777777" w:rsidR="000C203E" w:rsidRPr="00A8307A" w:rsidRDefault="000C20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5BC9F" w14:textId="77777777" w:rsidR="000C203E" w:rsidRPr="00A8307A" w:rsidRDefault="000C20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1E66C" w14:textId="77777777" w:rsidR="000C203E" w:rsidRDefault="000C20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C17BBA" w14:textId="77777777" w:rsidR="000C203E" w:rsidRPr="00A8307A" w:rsidRDefault="000C20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0C203E" w:rsidRPr="00A8307A" w14:paraId="338E6BD5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537B3" w14:textId="77777777" w:rsidR="000C203E" w:rsidRPr="00A75A00" w:rsidRDefault="000C203E" w:rsidP="000C203E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6ACF6" w14:textId="77777777" w:rsidR="000C203E" w:rsidRDefault="000C20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29B63887" w14:textId="77777777" w:rsidR="000C203E" w:rsidRPr="00A8307A" w:rsidRDefault="000C20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360BE" w14:textId="77777777" w:rsidR="000C203E" w:rsidRPr="00A8307A" w:rsidRDefault="000C203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340B9" w14:textId="77777777" w:rsidR="000C203E" w:rsidRDefault="000C203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1996E209" w14:textId="77777777" w:rsidR="000C203E" w:rsidRDefault="000C203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A2B3E" w14:textId="77777777" w:rsidR="000C203E" w:rsidRDefault="000C203E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9B74D" w14:textId="77777777" w:rsidR="000C203E" w:rsidRDefault="000C203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9CD48" w14:textId="77777777" w:rsidR="000C203E" w:rsidRDefault="000C20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6BD5017F" w14:textId="77777777" w:rsidR="000C203E" w:rsidRPr="00A8307A" w:rsidRDefault="000C20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743C5" w14:textId="77777777" w:rsidR="000C203E" w:rsidRPr="00A8307A" w:rsidRDefault="000C203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FC64A" w14:textId="77777777" w:rsidR="000C203E" w:rsidRDefault="000C203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FC6EA0A" w14:textId="77777777" w:rsidR="000C203E" w:rsidRDefault="000C203E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5D0D3D59" w14:textId="77777777" w:rsidR="000C203E" w:rsidRDefault="000C203E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5FF7769E" w14:textId="77777777" w:rsidR="000C203E" w:rsidRDefault="000C203E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0C203E" w14:paraId="34FF712B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B9B73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77926" w14:textId="77777777" w:rsidR="000C203E" w:rsidRDefault="000C20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F6FB7" w14:textId="77777777" w:rsidR="000C203E" w:rsidRPr="001161EA" w:rsidRDefault="000C203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D68D7" w14:textId="77777777" w:rsidR="000C203E" w:rsidRDefault="000C203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486BE422" w14:textId="77777777" w:rsidR="000C203E" w:rsidRDefault="000C203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BD8FF" w14:textId="77777777" w:rsidR="000C203E" w:rsidRDefault="000C20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D609703" w14:textId="77777777" w:rsidR="000C203E" w:rsidRDefault="000C20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E28FA" w14:textId="77777777" w:rsidR="000C203E" w:rsidRPr="001161EA" w:rsidRDefault="000C203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6E553" w14:textId="77777777" w:rsidR="000C203E" w:rsidRDefault="000C20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86737" w14:textId="77777777" w:rsidR="000C203E" w:rsidRPr="008D08DE" w:rsidRDefault="000C203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C5616" w14:textId="77777777" w:rsidR="000C203E" w:rsidRDefault="000C203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0C203E" w14:paraId="0C0D3971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55D08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ED0A6" w14:textId="77777777" w:rsidR="000C203E" w:rsidRDefault="000C20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75ADA" w14:textId="77777777" w:rsidR="000C203E" w:rsidRPr="001161EA" w:rsidRDefault="000C203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4247" w14:textId="77777777" w:rsidR="000C203E" w:rsidRDefault="000C203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41FC529E" w14:textId="77777777" w:rsidR="000C203E" w:rsidRDefault="000C203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A536A" w14:textId="77777777" w:rsidR="000C203E" w:rsidRDefault="000C20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295EBF15" w14:textId="77777777" w:rsidR="000C203E" w:rsidRDefault="000C20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32D55D99" w14:textId="77777777" w:rsidR="000C203E" w:rsidRDefault="000C20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3E748FAC" w14:textId="77777777" w:rsidR="000C203E" w:rsidRDefault="000C20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18B89234" w14:textId="77777777" w:rsidR="000C203E" w:rsidRDefault="000C20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7BCD8AC3" w14:textId="77777777" w:rsidR="000C203E" w:rsidRDefault="000C20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14BAF" w14:textId="77777777" w:rsidR="000C203E" w:rsidRPr="001161EA" w:rsidRDefault="000C203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14155" w14:textId="77777777" w:rsidR="000C203E" w:rsidRDefault="000C20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41BAB" w14:textId="77777777" w:rsidR="000C203E" w:rsidRPr="008D08DE" w:rsidRDefault="000C203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63508" w14:textId="77777777" w:rsidR="000C203E" w:rsidRDefault="000C203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39904158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16D1A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38279" w14:textId="77777777" w:rsidR="000C203E" w:rsidRDefault="000C20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11189" w14:textId="77777777" w:rsidR="000C203E" w:rsidRPr="001161EA" w:rsidRDefault="000C203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A6360" w14:textId="77777777" w:rsidR="000C203E" w:rsidRDefault="000C203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332F7" w14:textId="77777777" w:rsidR="000C203E" w:rsidRDefault="000C20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71D72" w14:textId="77777777" w:rsidR="000C203E" w:rsidRPr="001161EA" w:rsidRDefault="000C203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197F4" w14:textId="77777777" w:rsidR="000C203E" w:rsidRDefault="000C20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F10BA" w14:textId="77777777" w:rsidR="000C203E" w:rsidRPr="008D08DE" w:rsidRDefault="000C203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AC67" w14:textId="77777777" w:rsidR="000C203E" w:rsidRDefault="000C203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7FB66D" w14:textId="77777777" w:rsidR="000C203E" w:rsidRDefault="000C203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862041" w14:textId="77777777" w:rsidR="000C203E" w:rsidRDefault="000C203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0C203E" w14:paraId="338789C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79DBD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5486" w14:textId="77777777" w:rsidR="000C203E" w:rsidRDefault="000C20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64BB4" w14:textId="77777777" w:rsidR="000C203E" w:rsidRPr="001161EA" w:rsidRDefault="000C203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32CFC" w14:textId="77777777" w:rsidR="000C203E" w:rsidRDefault="000C203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17079" w14:textId="77777777" w:rsidR="000C203E" w:rsidRDefault="000C20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4C340" w14:textId="77777777" w:rsidR="000C203E" w:rsidRDefault="000C203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33A4D" w14:textId="77777777" w:rsidR="000C203E" w:rsidRDefault="000C20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083D2" w14:textId="77777777" w:rsidR="000C203E" w:rsidRPr="008D08DE" w:rsidRDefault="000C203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E0634" w14:textId="77777777" w:rsidR="000C203E" w:rsidRDefault="000C203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60B68E" w14:textId="77777777" w:rsidR="000C203E" w:rsidRDefault="000C203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48523C" w14:textId="77777777" w:rsidR="000C203E" w:rsidRDefault="000C203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0C203E" w14:paraId="1204D46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EA502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D43A0" w14:textId="77777777" w:rsidR="000C203E" w:rsidRDefault="000C203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81B62" w14:textId="77777777" w:rsidR="000C203E" w:rsidRPr="001161EA" w:rsidRDefault="000C203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F324D" w14:textId="77777777" w:rsidR="000C203E" w:rsidRDefault="000C203E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99A8C" w14:textId="77777777" w:rsidR="000C203E" w:rsidRDefault="000C203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AE03F" w14:textId="77777777" w:rsidR="000C203E" w:rsidRDefault="000C203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9C69A" w14:textId="77777777" w:rsidR="000C203E" w:rsidRDefault="000C203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4C322" w14:textId="77777777" w:rsidR="000C203E" w:rsidRPr="008D08DE" w:rsidRDefault="000C203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ECA3D" w14:textId="77777777" w:rsidR="000C203E" w:rsidRDefault="000C203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C16CA9" w14:textId="77777777" w:rsidR="000C203E" w:rsidRDefault="000C203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727BD1" w14:textId="77777777" w:rsidR="000C203E" w:rsidRDefault="000C203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0C203E" w14:paraId="797A1A0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50DDE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1DC10" w14:textId="77777777" w:rsidR="000C203E" w:rsidRDefault="000C203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62640031" w14:textId="77777777" w:rsidR="000C203E" w:rsidRDefault="000C203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8425A" w14:textId="77777777" w:rsidR="000C203E" w:rsidRPr="001161EA" w:rsidRDefault="000C203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64347" w14:textId="77777777" w:rsidR="000C203E" w:rsidRDefault="000C203E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FA055" w14:textId="77777777" w:rsidR="000C203E" w:rsidRDefault="000C203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6B6CB" w14:textId="77777777" w:rsidR="000C203E" w:rsidRDefault="000C203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6262" w14:textId="77777777" w:rsidR="000C203E" w:rsidRDefault="000C203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E453B" w14:textId="77777777" w:rsidR="000C203E" w:rsidRPr="008D08DE" w:rsidRDefault="000C203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2DD8C" w14:textId="77777777" w:rsidR="000C203E" w:rsidRDefault="000C203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4B9F9ADB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55409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5C0D9" w14:textId="77777777" w:rsidR="000C203E" w:rsidRDefault="000C20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42E08" w14:textId="77777777" w:rsidR="000C203E" w:rsidRPr="001161EA" w:rsidRDefault="000C20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6C3A4" w14:textId="77777777" w:rsidR="000C203E" w:rsidRDefault="000C203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C6982" w14:textId="77777777" w:rsidR="000C203E" w:rsidRDefault="000C20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A886EAD" w14:textId="77777777" w:rsidR="000C203E" w:rsidRDefault="000C20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C381" w14:textId="77777777" w:rsidR="000C203E" w:rsidRDefault="000C20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B11D8" w14:textId="77777777" w:rsidR="000C203E" w:rsidRDefault="000C20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8472F" w14:textId="77777777" w:rsidR="000C203E" w:rsidRPr="008D08DE" w:rsidRDefault="000C20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FCD5C" w14:textId="77777777" w:rsidR="000C203E" w:rsidRDefault="000C20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7622DB" w14:textId="77777777" w:rsidR="000C203E" w:rsidRDefault="000C20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23FCA2" w14:textId="77777777" w:rsidR="000C203E" w:rsidRDefault="000C20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0C203E" w14:paraId="7E976C6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4B2C1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A5EDE" w14:textId="77777777" w:rsidR="000C203E" w:rsidRDefault="000C203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652CD" w14:textId="77777777" w:rsidR="000C203E" w:rsidRPr="001161EA" w:rsidRDefault="000C203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34861" w14:textId="77777777" w:rsidR="000C203E" w:rsidRDefault="000C203E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C9D23" w14:textId="77777777" w:rsidR="000C203E" w:rsidRDefault="000C203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510C6" w14:textId="77777777" w:rsidR="000C203E" w:rsidRDefault="000C203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1333A" w14:textId="77777777" w:rsidR="000C203E" w:rsidRDefault="000C203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713DC" w14:textId="77777777" w:rsidR="000C203E" w:rsidRPr="008D08DE" w:rsidRDefault="000C203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1A5F4" w14:textId="77777777" w:rsidR="000C203E" w:rsidRDefault="000C203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6862FA" w14:textId="77777777" w:rsidR="000C203E" w:rsidRDefault="000C203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A9C280" w14:textId="77777777" w:rsidR="000C203E" w:rsidRDefault="000C203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0C203E" w14:paraId="3C56B6A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5DB2C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5EC4B" w14:textId="77777777" w:rsidR="000C203E" w:rsidRDefault="000C20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3C2" w14:textId="77777777" w:rsidR="000C203E" w:rsidRPr="001161EA" w:rsidRDefault="000C20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6A380" w14:textId="77777777" w:rsidR="000C203E" w:rsidRDefault="000C203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B402A" w14:textId="77777777" w:rsidR="000C203E" w:rsidRDefault="000C20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95CDB" w14:textId="77777777" w:rsidR="000C203E" w:rsidRDefault="000C20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C0FFA" w14:textId="77777777" w:rsidR="000C203E" w:rsidRDefault="000C20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DE287" w14:textId="77777777" w:rsidR="000C203E" w:rsidRPr="008D08DE" w:rsidRDefault="000C20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846DB" w14:textId="77777777" w:rsidR="000C203E" w:rsidRDefault="000C203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C33C63" w14:textId="77777777" w:rsidR="000C203E" w:rsidRDefault="000C203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F0937C" w14:textId="77777777" w:rsidR="000C203E" w:rsidRDefault="000C203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0C203E" w14:paraId="69DBF3D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8D10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596B3" w14:textId="77777777" w:rsidR="000C203E" w:rsidRDefault="000C20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1C7A" w14:textId="77777777" w:rsidR="000C203E" w:rsidRPr="001161EA" w:rsidRDefault="000C20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87126" w14:textId="77777777" w:rsidR="000C203E" w:rsidRDefault="000C203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9B02D" w14:textId="77777777" w:rsidR="000C203E" w:rsidRDefault="000C20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24385B15" w14:textId="77777777" w:rsidR="000C203E" w:rsidRDefault="000C20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AF8F7" w14:textId="77777777" w:rsidR="000C203E" w:rsidRDefault="000C20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DE862" w14:textId="77777777" w:rsidR="000C203E" w:rsidRDefault="000C20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8CA78" w14:textId="77777777" w:rsidR="000C203E" w:rsidRPr="008D08DE" w:rsidRDefault="000C20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C59BF" w14:textId="77777777" w:rsidR="000C203E" w:rsidRDefault="000C203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11DFC7E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657E5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6CF65" w14:textId="77777777" w:rsidR="000C203E" w:rsidRDefault="000C20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F426A" w14:textId="77777777" w:rsidR="000C203E" w:rsidRPr="001161EA" w:rsidRDefault="000C20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3A590" w14:textId="77777777" w:rsidR="000C203E" w:rsidRDefault="000C203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2DE362F9" w14:textId="77777777" w:rsidR="000C203E" w:rsidRDefault="000C203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8C63F" w14:textId="77777777" w:rsidR="000C203E" w:rsidRDefault="000C20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A25EA" w14:textId="77777777" w:rsidR="000C203E" w:rsidRDefault="000C20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D89B4" w14:textId="77777777" w:rsidR="000C203E" w:rsidRDefault="000C20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04A8966F" w14:textId="77777777" w:rsidR="000C203E" w:rsidRDefault="000C20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FE435" w14:textId="77777777" w:rsidR="000C203E" w:rsidRDefault="000C20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2B4D2" w14:textId="77777777" w:rsidR="000C203E" w:rsidRDefault="000C203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C203E" w14:paraId="151906FA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42302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FF1DF" w14:textId="77777777" w:rsidR="000C203E" w:rsidRDefault="000C20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ED24D" w14:textId="77777777" w:rsidR="000C203E" w:rsidRDefault="000C20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6A917" w14:textId="77777777" w:rsidR="000C203E" w:rsidRDefault="000C203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6551BE61" w14:textId="77777777" w:rsidR="000C203E" w:rsidRDefault="000C203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18614" w14:textId="77777777" w:rsidR="000C203E" w:rsidRDefault="000C20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163E4" w14:textId="77777777" w:rsidR="000C203E" w:rsidRDefault="000C20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1E543" w14:textId="77777777" w:rsidR="000C203E" w:rsidRDefault="000C20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34252776" w14:textId="77777777" w:rsidR="000C203E" w:rsidRDefault="000C20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7B7D5" w14:textId="77777777" w:rsidR="000C203E" w:rsidRDefault="000C20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114F" w14:textId="77777777" w:rsidR="000C203E" w:rsidRDefault="000C203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C203E" w14:paraId="0EDA1729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D6149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A1DC2" w14:textId="77777777" w:rsidR="000C203E" w:rsidRDefault="000C20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5D549F93" w14:textId="77777777" w:rsidR="000C203E" w:rsidRDefault="000C20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AAD3C" w14:textId="77777777" w:rsidR="000C203E" w:rsidRDefault="000C20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4A0AE" w14:textId="77777777" w:rsidR="000C203E" w:rsidRDefault="000C203E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54A4EA6F" w14:textId="77777777" w:rsidR="000C203E" w:rsidRDefault="000C203E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27924" w14:textId="77777777" w:rsidR="000C203E" w:rsidRDefault="000C20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E4B99" w14:textId="77777777" w:rsidR="000C203E" w:rsidRDefault="000C20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6E72D" w14:textId="77777777" w:rsidR="000C203E" w:rsidRDefault="000C20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F84D7" w14:textId="77777777" w:rsidR="000C203E" w:rsidRDefault="000C20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7D743" w14:textId="77777777" w:rsidR="000C203E" w:rsidRDefault="000C203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07D0"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0C203E" w14:paraId="16886320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73012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C1AE1" w14:textId="77777777" w:rsidR="000C203E" w:rsidRDefault="000C20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FD245" w14:textId="77777777" w:rsidR="000C203E" w:rsidRDefault="000C20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2AB8A" w14:textId="77777777" w:rsidR="000C203E" w:rsidRDefault="000C203E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5A4B7405" w14:textId="77777777" w:rsidR="000C203E" w:rsidRDefault="000C203E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EC813" w14:textId="77777777" w:rsidR="000C203E" w:rsidRDefault="000C20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35BB" w14:textId="77777777" w:rsidR="000C203E" w:rsidRDefault="000C20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FFC95" w14:textId="77777777" w:rsidR="000C203E" w:rsidRDefault="000C20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60A9BC10" w14:textId="77777777" w:rsidR="000C203E" w:rsidRDefault="000C20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0AD24" w14:textId="77777777" w:rsidR="000C203E" w:rsidRDefault="000C20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F3D88" w14:textId="77777777" w:rsidR="000C203E" w:rsidRDefault="000C203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C203E" w14:paraId="58C93C77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F7881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90FA" w14:textId="77777777" w:rsidR="000C203E" w:rsidRDefault="000C20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CB5CA" w14:textId="77777777" w:rsidR="000C203E" w:rsidRDefault="000C20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6E09A" w14:textId="77777777" w:rsidR="000C203E" w:rsidRDefault="000C203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47131BBB" w14:textId="77777777" w:rsidR="000C203E" w:rsidRDefault="000C203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BC015" w14:textId="77777777" w:rsidR="000C203E" w:rsidRDefault="000C20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AA4B5BB" w14:textId="77777777" w:rsidR="000C203E" w:rsidRDefault="000C20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C8114" w14:textId="77777777" w:rsidR="000C203E" w:rsidRDefault="000C20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0B44F" w14:textId="77777777" w:rsidR="000C203E" w:rsidRDefault="000C20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1FE95" w14:textId="77777777" w:rsidR="000C203E" w:rsidRDefault="000C20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089B3" w14:textId="77777777" w:rsidR="000C203E" w:rsidRDefault="000C203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1F5D42" w14:textId="77777777" w:rsidR="000C203E" w:rsidRDefault="000C203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49A6E3" w14:textId="77777777" w:rsidR="000C203E" w:rsidRDefault="000C203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36941A3F" w14:textId="77777777" w:rsidR="000C203E" w:rsidRDefault="000C203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6ABFBD2C" w14:textId="77777777" w:rsidR="000C203E" w:rsidRDefault="000C203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0C203E" w14:paraId="6DC4F987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18842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51C74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144C3" w14:textId="77777777" w:rsidR="000C203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7D6A4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09021757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1C34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CB4C831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0B65A" w14:textId="77777777" w:rsidR="000C203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0572A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CB023" w14:textId="77777777" w:rsidR="000C203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0C4D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9ABACC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FCC8E5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14B40084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58847D3A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0C203E" w14:paraId="601DF4A5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5999E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319B1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D663B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7B17D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4A70C9E6" w14:textId="77777777" w:rsidR="000C203E" w:rsidRPr="008B2519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E4CF3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DDB02A9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D4F3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35A06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179A9" w14:textId="77777777" w:rsidR="000C203E" w:rsidRPr="008D08D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52E4B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C203E" w14:paraId="1E336857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F5274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B174A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4BC94221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ADA70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AA41F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3972444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6F794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4CF6C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60FDF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B82E1" w14:textId="77777777" w:rsidR="000C203E" w:rsidRPr="008D08D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8B34C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C203E" w14:paraId="3BA4E7D5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6A3A7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1138A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4EC0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50FBD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6D9A665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13746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25651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62BC2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08F96C26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6A9E5" w14:textId="77777777" w:rsidR="000C203E" w:rsidRPr="008D08D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0A9F4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C203E" w14:paraId="672B919F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EA953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2B1EB" w14:textId="77777777" w:rsidR="000C203E" w:rsidRDefault="000C20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032E7" w14:textId="77777777" w:rsidR="000C203E" w:rsidRPr="001161EA" w:rsidRDefault="000C20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D9A0A" w14:textId="77777777" w:rsidR="000C203E" w:rsidRDefault="000C203E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47BB4E78" w14:textId="77777777" w:rsidR="000C203E" w:rsidRDefault="000C203E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E2D74" w14:textId="77777777" w:rsidR="000C203E" w:rsidRDefault="000C20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55E2AF81" w14:textId="77777777" w:rsidR="000C203E" w:rsidRDefault="000C20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3C525" w14:textId="77777777" w:rsidR="000C203E" w:rsidRPr="001161EA" w:rsidRDefault="000C20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F221E" w14:textId="77777777" w:rsidR="000C203E" w:rsidRDefault="000C20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C8E2D" w14:textId="77777777" w:rsidR="000C203E" w:rsidRPr="008D08DE" w:rsidRDefault="000C20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70D72" w14:textId="77777777" w:rsidR="000C203E" w:rsidRDefault="000C203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0C203E" w14:paraId="419379EE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E7E58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1B9EE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6AFA2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CC154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4E1876F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597F3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0AF6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8565C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5DCD8" w14:textId="77777777" w:rsidR="000C203E" w:rsidRPr="008D08D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600A4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0C203E" w14:paraId="08EF77A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97DF2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188A0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3488E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32EAD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BA27A71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0017D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0985FA58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1C4F4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DAD51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ECCD3" w14:textId="77777777" w:rsidR="000C203E" w:rsidRPr="008D08D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490AB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6D2EDE0A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3A091175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0C203E" w14:paraId="49E96FD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E9D81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D5B85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CC83E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AE4F0" w14:textId="77777777" w:rsidR="000C203E" w:rsidRDefault="000C203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7FDB309" w14:textId="77777777" w:rsidR="000C203E" w:rsidRDefault="000C203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A572E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63BE" w14:textId="77777777" w:rsidR="000C203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2364E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A36B6" w14:textId="77777777" w:rsidR="000C203E" w:rsidRPr="008D08D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1BF02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61C8C71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55DB5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8BC3A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9BDE1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66584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C2132E0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97E83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416737D7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5FB30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2303D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158CC" w14:textId="77777777" w:rsidR="000C203E" w:rsidRPr="008D08D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84C45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A2DBD0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0FD7B85F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0C203E" w14:paraId="73E6378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A8822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564D4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A092F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F26B1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B8C2D3F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06E4E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5A846473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E7FDF" w14:textId="77777777" w:rsidR="000C203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C5DA9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1F975" w14:textId="77777777" w:rsidR="000C203E" w:rsidRPr="008D08D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BC7E9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F0F748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4B637E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7934A68C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0C203E" w14:paraId="51C6991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D1AD2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ACFF7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9233A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94282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C895848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A118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B8CCE84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B6BA7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DCD5F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C77F9" w14:textId="77777777" w:rsidR="000C203E" w:rsidRPr="008D08D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69B8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CB7EA7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0C203E" w14:paraId="08F26A8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C120C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D3884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F7D9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9F5C7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366CB1B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A8F5F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AEAB4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AE842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2954" w14:textId="77777777" w:rsidR="000C203E" w:rsidRPr="008D08D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7775F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4B5B16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0C203E" w14:paraId="4F81EFC0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EA453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2DCB8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007A4D26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E5729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2AE1D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E2E7B68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18411BB3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0707B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7D8FB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BD4CC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F781E" w14:textId="77777777" w:rsidR="000C203E" w:rsidRPr="008D08D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FE0DA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C203E" w14:paraId="4A386783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76973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52C4E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89C5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F37CF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30CF9F5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63DE0C49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A3604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72E10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F0A42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1DF955C7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77EE" w14:textId="77777777" w:rsidR="000C203E" w:rsidRPr="008D08D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1A79F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C203E" w14:paraId="358FF2F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F58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5EC3F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4E84F" w14:textId="77777777" w:rsidR="000C203E" w:rsidRPr="001161EA" w:rsidRDefault="000C203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0D3BF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7328374D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E7AE8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A1E12E3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2EC76AED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DE57C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9824A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82C39" w14:textId="77777777" w:rsidR="000C203E" w:rsidRPr="001161EA" w:rsidRDefault="000C203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54A4A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C203E" w14:paraId="5676F9C7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7DD57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351FC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D024C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DD79A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67651F69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2F1A3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2DACC2AC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57B50CC3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76B3B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9A0D5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BE285" w14:textId="77777777" w:rsidR="000C203E" w:rsidRPr="008D08D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DEBAC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70B73CDC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92E65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5B022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2E137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6E528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CE1F1C4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4DBED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5BFFA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2D274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ADFF" w14:textId="77777777" w:rsidR="000C203E" w:rsidRPr="008D08D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FBADE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B0CF6F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12A7AC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0C203E" w14:paraId="0261ED98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6B9C9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22338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F4F5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B3E23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5FB841C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7CCEA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CDCF6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ACCC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2E960" w14:textId="77777777" w:rsidR="000C203E" w:rsidRPr="008D08D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FC47E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0B0BCDA1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48F34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66D19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43330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CAC34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C7712B8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5EFCB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CF525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56156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F25E" w14:textId="77777777" w:rsidR="000C203E" w:rsidRPr="008D08D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5B69E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1BAE27D6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C4146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10594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FCEDE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FD4CB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D8347C9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5EB45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F9CA5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932F8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52372" w14:textId="77777777" w:rsidR="000C203E" w:rsidRPr="008D08D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D8D99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47124A81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AFCF6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71009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ED241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50628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75A1581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7E20F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83E60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DDC6A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DABF2" w14:textId="77777777" w:rsidR="000C203E" w:rsidRPr="008D08D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A29CC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49A0DC0D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11713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EF012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CB6E9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1D05A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292E005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57A8D2B1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7B6F5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299A3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CEABF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6546A" w14:textId="77777777" w:rsidR="000C203E" w:rsidRPr="008D08D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134BB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4A99CF4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6AAB3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F75E9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B402A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960E7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EF74900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838A0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131BC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DCA72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C4663" w14:textId="77777777" w:rsidR="000C203E" w:rsidRPr="008D08D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52F0A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1A5BC4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183F2C79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0C203E" w14:paraId="2CCC234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4C0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FF132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4F4E3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38D9D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386CC87B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3E7AE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BE59C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484FD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2CFEA65E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1306D" w14:textId="77777777" w:rsidR="000C203E" w:rsidRPr="008D08D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B9BFE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C203E" w14:paraId="38149BB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364D8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06F77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0D629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4C9FF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2D61314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6BF21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CFF3F29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726F07F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5017E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711F2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83C38" w14:textId="77777777" w:rsidR="000C203E" w:rsidRPr="008D08D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AF8DF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9A7C9F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ABB21B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7CDCA78C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0C203E" w14:paraId="4912186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6D769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28A65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427D2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8890A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0CE3818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AED79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F85255A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6EB33" w14:textId="77777777" w:rsidR="000C203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E6F5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E2045" w14:textId="77777777" w:rsidR="000C203E" w:rsidRPr="008D08D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8B3AE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6A27D18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E89AC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4610E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C1A32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5CE46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9C732AB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F786D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32EBD12E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4948D" w14:textId="77777777" w:rsidR="000C203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39999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85B25" w14:textId="77777777" w:rsidR="000C203E" w:rsidRPr="008D08D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D8F1C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532DC8C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E1644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E99A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66395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0C2A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03A9A92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8C1C9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693F017A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1288DC6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BD3A058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00BB51C0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BD6F1" w14:textId="77777777" w:rsidR="000C203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1AB20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ECC39" w14:textId="77777777" w:rsidR="000C203E" w:rsidRPr="008D08D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D5DA1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4B27057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D15C0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81FD9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8B0C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4FC36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66C8DF1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E26B8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51706EAF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30391" w14:textId="77777777" w:rsidR="000C203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CC344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EFA2" w14:textId="77777777" w:rsidR="000C203E" w:rsidRPr="008D08D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4CADB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70292A8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92170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4878E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0F919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1BDB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5569EBD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8E02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891EF" w14:textId="77777777" w:rsidR="000C203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341F0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54BF0" w14:textId="77777777" w:rsidR="000C203E" w:rsidRPr="008D08D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EF0F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05E71F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57804D7A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0C203E" w14:paraId="39E87C76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10B0D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1F0BA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CE4EB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6BA93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DB083E0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0067C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CC5A248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F78D3" w14:textId="77777777" w:rsidR="000C203E" w:rsidRPr="001161EA" w:rsidRDefault="000C203E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B1A3C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A32A3" w14:textId="77777777" w:rsidR="000C203E" w:rsidRPr="008D08D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54B99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191CF6D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41CF4DD5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48E9CEED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4CB43F2D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0C203E" w14:paraId="40527DF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B8FEA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CBDB5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676FD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F7E28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D77B1D9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ED290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C109430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311BFEB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C62FB" w14:textId="77777777" w:rsidR="000C203E" w:rsidRPr="001161EA" w:rsidRDefault="000C203E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DEB08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E866C" w14:textId="77777777" w:rsidR="000C203E" w:rsidRPr="008D08D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7A204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6F69E9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3F1697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0C203E" w14:paraId="034C1E8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64D49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FAEFA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89545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359D9" w14:textId="77777777" w:rsidR="000C203E" w:rsidRDefault="000C203E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14AB540" w14:textId="77777777" w:rsidR="000C203E" w:rsidRDefault="000C203E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7FC71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C4A9F" w14:textId="77777777" w:rsidR="000C203E" w:rsidRDefault="000C203E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7BDB9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1921" w14:textId="77777777" w:rsidR="000C203E" w:rsidRPr="008D08D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EE64C" w14:textId="77777777" w:rsidR="000C203E" w:rsidRDefault="000C203E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5ED5CD3F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 814 la liniile </w:t>
            </w:r>
          </w:p>
          <w:p w14:paraId="4B2FC958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1 - 7 Grupa Tranzit.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Și liniile 1-11 Grupa A.</w:t>
            </w:r>
          </w:p>
        </w:tc>
      </w:tr>
      <w:tr w:rsidR="000C203E" w14:paraId="4BC41FC7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C91B7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EDD72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21F39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4D27C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7AB8D6E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D7925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BFD6585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C7A6E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1A301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73D6C" w14:textId="77777777" w:rsidR="000C203E" w:rsidRPr="008D08D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2CD5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36109DA1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7BF072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0C203E" w14:paraId="0BBE8A0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3F161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FF925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D149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D59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2DA74AD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AE66A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A265AFC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7C7D2D4A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F757A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AC46D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E7425" w14:textId="77777777" w:rsidR="000C203E" w:rsidRPr="008D08D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A9485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11808D6F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0C203E" w14:paraId="38E657C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1286C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88BD4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920A0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8772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069FADB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96040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47E560A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76890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35F97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E052" w14:textId="77777777" w:rsidR="000C203E" w:rsidRPr="008D08D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89A09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6F7A10E0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0C203E" w14:paraId="14CD880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1AD60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53E66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7B915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40EEE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11D920E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16791BE0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F0C5C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0AF9F0CE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7B7F9" w14:textId="77777777" w:rsidR="000C203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99A95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C18C6" w14:textId="77777777" w:rsidR="000C203E" w:rsidRPr="008D08D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F4B2D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B40918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0C203E" w14:paraId="0FB1FC3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94C9D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D0079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7E8D7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C5381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78C35B4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54349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31BF6" w14:textId="77777777" w:rsidR="000C203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4A167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0E1FC" w14:textId="77777777" w:rsidR="000C203E" w:rsidRPr="008D08D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33CC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6417E069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6A161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9CB52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F4C3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FACF0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F5A53B1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9ABB4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04D02B6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DF6BC" w14:textId="77777777" w:rsidR="000C203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2C03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86541" w14:textId="77777777" w:rsidR="000C203E" w:rsidRPr="008D08D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1333F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1131C9A4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904E6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D9C7D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90BFB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58DF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D970C2D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AFC60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E70DEF8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69FBE" w14:textId="77777777" w:rsidR="000C203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B1915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E2B66" w14:textId="77777777" w:rsidR="000C203E" w:rsidRPr="008D08D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3A9B1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12517804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13FFE" w14:textId="77777777" w:rsidR="000C203E" w:rsidRDefault="000C203E" w:rsidP="000C20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0BB95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90179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A373A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FA595B8" w14:textId="77777777" w:rsidR="000C203E" w:rsidRDefault="000C20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D9D7E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FC91D" w14:textId="77777777" w:rsidR="000C203E" w:rsidRPr="001161EA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304F3" w14:textId="77777777" w:rsidR="000C203E" w:rsidRDefault="000C20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1A696" w14:textId="77777777" w:rsidR="000C203E" w:rsidRPr="008D08DE" w:rsidRDefault="000C20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086D6" w14:textId="77777777" w:rsidR="000C203E" w:rsidRDefault="000C20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A75F4BD" w14:textId="77777777" w:rsidR="000C203E" w:rsidRDefault="000C203E">
      <w:pPr>
        <w:spacing w:before="40" w:after="40" w:line="192" w:lineRule="auto"/>
        <w:ind w:right="57"/>
        <w:rPr>
          <w:sz w:val="20"/>
          <w:lang w:val="ro-RO"/>
        </w:rPr>
      </w:pPr>
    </w:p>
    <w:p w14:paraId="79F33813" w14:textId="77777777" w:rsidR="000C203E" w:rsidRDefault="000C203E" w:rsidP="00FF5C69">
      <w:pPr>
        <w:pStyle w:val="Heading1"/>
        <w:spacing w:line="276" w:lineRule="auto"/>
      </w:pPr>
      <w:r>
        <w:t>LINIA 804</w:t>
      </w:r>
    </w:p>
    <w:p w14:paraId="02BB233F" w14:textId="77777777" w:rsidR="000C203E" w:rsidRDefault="000C203E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0C203E" w14:paraId="1D353313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3E28E" w14:textId="77777777" w:rsidR="000C203E" w:rsidRDefault="000C203E" w:rsidP="000C20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7440C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59DA3E66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B82E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E907C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22599B5F" w14:textId="77777777" w:rsidR="000C203E" w:rsidRDefault="000C203E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A596F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5F3EE" w14:textId="77777777" w:rsidR="000C203E" w:rsidRPr="00F9444C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CDEB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7B61F" w14:textId="77777777" w:rsidR="000C203E" w:rsidRPr="00F9444C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27F94" w14:textId="77777777" w:rsidR="000C203E" w:rsidRPr="00436B1D" w:rsidRDefault="000C203E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0C203E" w14:paraId="320375D6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51F5E" w14:textId="77777777" w:rsidR="000C203E" w:rsidRDefault="000C203E" w:rsidP="000C20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12D39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47F08F8A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84F0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BD9EF" w14:textId="77777777" w:rsidR="000C203E" w:rsidRDefault="000C203E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36C46B49" w14:textId="77777777" w:rsidR="000C203E" w:rsidRDefault="000C203E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4919C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2C917" w14:textId="77777777" w:rsidR="000C203E" w:rsidRPr="00F9444C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952C5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91A1F" w14:textId="77777777" w:rsidR="000C203E" w:rsidRPr="00F9444C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BE6D5" w14:textId="77777777" w:rsidR="000C203E" w:rsidRPr="00436B1D" w:rsidRDefault="000C203E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0C203E" w14:paraId="6F6E3DD1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C6144" w14:textId="77777777" w:rsidR="000C203E" w:rsidRDefault="000C203E" w:rsidP="000C20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5554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14225960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B73E6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9DEA1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3D4E7013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E5B7A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8113D" w14:textId="77777777" w:rsidR="000C203E" w:rsidRPr="00F9444C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A3AA9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935A5" w14:textId="77777777" w:rsidR="000C203E" w:rsidRPr="00F9444C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BC307" w14:textId="77777777" w:rsidR="000C203E" w:rsidRPr="00E25A4B" w:rsidRDefault="000C203E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26358CFB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C203E" w14:paraId="2BD12D20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66373" w14:textId="77777777" w:rsidR="000C203E" w:rsidRDefault="000C203E" w:rsidP="000C20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21B99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9C148" w14:textId="77777777" w:rsidR="000C203E" w:rsidRPr="00A152FB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8B503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6814DD00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036F2996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B1823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9DCD8" w14:textId="77777777" w:rsidR="000C203E" w:rsidRPr="00F9444C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A140D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67FFF86F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A9FA0" w14:textId="77777777" w:rsidR="000C203E" w:rsidRPr="00F9444C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AAD26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0B7424A3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DF73" w14:textId="77777777" w:rsidR="000C203E" w:rsidRDefault="000C203E" w:rsidP="000C20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4EDF1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6DB930B8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EF64E" w14:textId="77777777" w:rsidR="000C203E" w:rsidRPr="00A152FB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C0B18" w14:textId="77777777" w:rsidR="000C203E" w:rsidRDefault="000C203E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36925BD4" w14:textId="77777777" w:rsidR="000C203E" w:rsidRDefault="000C203E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27D9B221" w14:textId="77777777" w:rsidR="000C203E" w:rsidRDefault="000C203E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659354DB" w14:textId="77777777" w:rsidR="000C203E" w:rsidRDefault="000C203E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602B5097" w14:textId="77777777" w:rsidR="000C203E" w:rsidRDefault="000C203E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946F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E4F85" w14:textId="77777777" w:rsidR="000C203E" w:rsidRPr="00F9444C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DA26C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CBB70" w14:textId="77777777" w:rsidR="000C203E" w:rsidRPr="00F9444C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F85FE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337D1024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E4003" w14:textId="77777777" w:rsidR="000C203E" w:rsidRDefault="000C203E" w:rsidP="000C20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A5F71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C2AA8" w14:textId="77777777" w:rsidR="000C203E" w:rsidRPr="00A152FB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D1FDD" w14:textId="77777777" w:rsidR="000C203E" w:rsidRDefault="000C203E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2DCC5375" w14:textId="77777777" w:rsidR="000C203E" w:rsidRDefault="000C203E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12AA8A52" w14:textId="77777777" w:rsidR="000C203E" w:rsidRDefault="000C203E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338924F6" w14:textId="77777777" w:rsidR="000C203E" w:rsidRDefault="000C203E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BBB8C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BCF4" w14:textId="77777777" w:rsidR="000C203E" w:rsidRPr="00F9444C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BC756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411B2142" w14:textId="77777777" w:rsidR="000C203E" w:rsidRDefault="000C203E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7B3D9" w14:textId="77777777" w:rsidR="000C203E" w:rsidRPr="00F9444C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B61A1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C203E" w14:paraId="1F0E893D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106D3" w14:textId="77777777" w:rsidR="000C203E" w:rsidRDefault="000C203E" w:rsidP="000C20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FAD02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D1631" w14:textId="77777777" w:rsidR="000C203E" w:rsidRPr="00A152FB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9484A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03172DB5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2B411EBF" w14:textId="77777777" w:rsidR="000C203E" w:rsidRDefault="000C203E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53C62" w14:textId="77777777" w:rsidR="000C203E" w:rsidRDefault="000C203E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72A78E3" w14:textId="77777777" w:rsidR="000C203E" w:rsidRDefault="000C203E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448E" w14:textId="77777777" w:rsidR="000C203E" w:rsidRPr="00F9444C" w:rsidRDefault="000C203E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EB5E1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45EB7" w14:textId="77777777" w:rsidR="000C203E" w:rsidRPr="00F9444C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7490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60D71D8C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3A33C" w14:textId="77777777" w:rsidR="000C203E" w:rsidRDefault="000C203E" w:rsidP="000C20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9DF83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1550463C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334A1" w14:textId="77777777" w:rsidR="000C203E" w:rsidRPr="00A152FB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6CD3E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569CABAC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2D1C1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5C502" w14:textId="77777777" w:rsidR="000C203E" w:rsidRPr="00F9444C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3CD25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1E22D" w14:textId="77777777" w:rsidR="000C203E" w:rsidRPr="00F9444C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EBB1B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10CBDB9" w14:textId="77777777" w:rsidR="000C203E" w:rsidRDefault="000C203E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0C203E" w14:paraId="38B13C04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57EAB" w14:textId="77777777" w:rsidR="000C203E" w:rsidRDefault="000C203E" w:rsidP="000C20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94042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32931186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40ABC" w14:textId="77777777" w:rsidR="000C203E" w:rsidRPr="00A152FB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CABF5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688DB1CA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A7FC8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4D6A0" w14:textId="77777777" w:rsidR="000C203E" w:rsidRPr="00F9444C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A9016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A5A2" w14:textId="77777777" w:rsidR="000C203E" w:rsidRPr="00F9444C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D2B9D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BDF1839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0C203E" w14:paraId="401AB322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8424B" w14:textId="77777777" w:rsidR="000C203E" w:rsidRDefault="000C203E" w:rsidP="000C20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3ECC0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3ECE2964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6AF2F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B46FD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75EF1220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6F975AFF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1C8ACEC4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142AFEDC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5080069A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A2320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27306" w14:textId="77777777" w:rsidR="000C203E" w:rsidRPr="00F9444C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34BFA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68267" w14:textId="77777777" w:rsidR="000C203E" w:rsidRPr="00F9444C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55A6B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4F2FBFC1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6E748" w14:textId="77777777" w:rsidR="000C203E" w:rsidRDefault="000C203E" w:rsidP="000C20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39D62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9857B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28119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570F6583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2CBC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BDEC91D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64CCF" w14:textId="77777777" w:rsidR="000C203E" w:rsidRPr="00F9444C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D4A90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233FA" w14:textId="77777777" w:rsidR="000C203E" w:rsidRPr="00F9444C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0EA77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66C54B74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C37DC" w14:textId="77777777" w:rsidR="000C203E" w:rsidRDefault="000C203E" w:rsidP="000C20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7F094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528C4" w14:textId="77777777" w:rsidR="000C203E" w:rsidRPr="00A152FB" w:rsidRDefault="000C203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9E096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7B59BE38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3617B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F7E54" w14:textId="77777777" w:rsidR="000C203E" w:rsidRPr="00F9444C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E43C5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A9BBB" w14:textId="77777777" w:rsidR="000C203E" w:rsidRPr="00F9444C" w:rsidRDefault="000C203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5337E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52A4A98D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C8386" w14:textId="77777777" w:rsidR="000C203E" w:rsidRDefault="000C203E" w:rsidP="000C20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721D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2AEC927C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19E" w14:textId="77777777" w:rsidR="000C203E" w:rsidRPr="00A152FB" w:rsidRDefault="000C203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9AAE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36BDEEB6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B8C5E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4BA3B" w14:textId="77777777" w:rsidR="000C203E" w:rsidRPr="00F9444C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9393B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5776E" w14:textId="77777777" w:rsidR="000C203E" w:rsidRPr="00F9444C" w:rsidRDefault="000C203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39F7C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34A40CD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0C203E" w14:paraId="39FFBCB4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95F18" w14:textId="77777777" w:rsidR="000C203E" w:rsidRDefault="000C203E" w:rsidP="000C20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1D02C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50EBE127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985B7" w14:textId="77777777" w:rsidR="000C203E" w:rsidRPr="00A152FB" w:rsidRDefault="000C203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B6A36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13268451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EE414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0A624" w14:textId="77777777" w:rsidR="000C203E" w:rsidRPr="00F9444C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26282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9EE3E" w14:textId="77777777" w:rsidR="000C203E" w:rsidRPr="00F9444C" w:rsidRDefault="000C203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59246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D69416D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0C203E" w14:paraId="7CAD4D25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71185" w14:textId="77777777" w:rsidR="000C203E" w:rsidRDefault="000C203E" w:rsidP="000C20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7E3C5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9EF35" w14:textId="77777777" w:rsidR="000C203E" w:rsidRPr="00A152FB" w:rsidRDefault="000C203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A9ACC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69915614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03288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7BF4926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6040E" w14:textId="77777777" w:rsidR="000C203E" w:rsidRPr="00F9444C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67158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F1F2" w14:textId="77777777" w:rsidR="000C203E" w:rsidRPr="00F9444C" w:rsidRDefault="000C203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C9481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679C632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B541E2" w14:textId="77777777" w:rsidR="000C203E" w:rsidRDefault="000C203E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0C203E" w14:paraId="65924E1B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580AD" w14:textId="77777777" w:rsidR="000C203E" w:rsidRDefault="000C203E" w:rsidP="000C20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6269D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456F6" w14:textId="77777777" w:rsidR="000C203E" w:rsidRPr="00A152FB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8F403" w14:textId="77777777" w:rsidR="000C203E" w:rsidRDefault="000C203E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1E15C5FF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9963D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575E5" w14:textId="77777777" w:rsidR="000C203E" w:rsidRPr="00F9444C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8982C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3222C2DA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9EA33" w14:textId="77777777" w:rsidR="000C203E" w:rsidRPr="00F9444C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B1E4" w14:textId="77777777" w:rsidR="000C203E" w:rsidRDefault="000C203E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E477255" w14:textId="77777777" w:rsidR="000C203E" w:rsidRDefault="000C203E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15FA267C" w14:textId="77777777" w:rsidR="000C203E" w:rsidRDefault="000C203E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A32369" w14:textId="77777777" w:rsidR="000C203E" w:rsidRDefault="000C203E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0C203E" w14:paraId="20C7F20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B4F48" w14:textId="77777777" w:rsidR="000C203E" w:rsidRDefault="000C203E" w:rsidP="000C20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D3F17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A4F91" w14:textId="77777777" w:rsidR="000C203E" w:rsidRPr="00A152FB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B2AF9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639C35E5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C8F2B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49D63ED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F45F3" w14:textId="77777777" w:rsidR="000C203E" w:rsidRPr="00F9444C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B66B9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0B353" w14:textId="77777777" w:rsidR="000C203E" w:rsidRPr="00F9444C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C7B7A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21E9C8C5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0C203E" w14:paraId="75319355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DB750" w14:textId="77777777" w:rsidR="000C203E" w:rsidRDefault="000C203E" w:rsidP="000C20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E42B2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156D9" w14:textId="77777777" w:rsidR="000C203E" w:rsidRPr="00A152FB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D6E70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Movila –</w:t>
            </w:r>
          </w:p>
          <w:p w14:paraId="72D2B3F3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E5562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E5DDB" w14:textId="77777777" w:rsidR="000C203E" w:rsidRPr="00F9444C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35873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72+500</w:t>
            </w:r>
          </w:p>
          <w:p w14:paraId="0FF50EF8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BF5BE" w14:textId="77777777" w:rsidR="000C203E" w:rsidRPr="00F9444C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F55F6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C203E" w14:paraId="59CA6D35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E2356" w14:textId="77777777" w:rsidR="000C203E" w:rsidRDefault="000C203E" w:rsidP="000C20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E4CAC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78601F53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E9FE0" w14:textId="77777777" w:rsidR="000C203E" w:rsidRPr="00A152FB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81D6E" w14:textId="77777777" w:rsidR="000C203E" w:rsidRDefault="000C203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F3DE29E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042BC98E" w14:textId="77777777" w:rsidR="000C203E" w:rsidRDefault="000C20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FED55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097D2" w14:textId="77777777" w:rsidR="000C203E" w:rsidRPr="00F9444C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D00C6" w14:textId="77777777" w:rsidR="000C203E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3693A" w14:textId="77777777" w:rsidR="000C203E" w:rsidRPr="00F9444C" w:rsidRDefault="000C20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87984" w14:textId="77777777" w:rsidR="000C203E" w:rsidRDefault="000C203E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C203E" w14:paraId="1F0C28BA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C6332" w14:textId="77777777" w:rsidR="000C203E" w:rsidRDefault="000C203E" w:rsidP="000C20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63FF1" w14:textId="77777777" w:rsidR="000C203E" w:rsidRDefault="000C20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FE509" w14:textId="77777777" w:rsidR="000C203E" w:rsidRPr="00A152FB" w:rsidRDefault="000C20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22DA2" w14:textId="77777777" w:rsidR="000C203E" w:rsidRDefault="000C203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7ED95DD" w14:textId="77777777" w:rsidR="000C203E" w:rsidRDefault="000C203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509B1C58" w14:textId="77777777" w:rsidR="000C203E" w:rsidRDefault="000C203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B4CBC" w14:textId="77777777" w:rsidR="000C203E" w:rsidRDefault="000C20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BB04D" w14:textId="77777777" w:rsidR="000C203E" w:rsidRPr="00F9444C" w:rsidRDefault="000C20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731F1" w14:textId="77777777" w:rsidR="000C203E" w:rsidRDefault="000C20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2713DEB1" w14:textId="77777777" w:rsidR="000C203E" w:rsidRDefault="000C20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2F49B" w14:textId="77777777" w:rsidR="000C203E" w:rsidRPr="00F9444C" w:rsidRDefault="000C20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EC303" w14:textId="77777777" w:rsidR="000C203E" w:rsidRDefault="000C203E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C203E" w14:paraId="2750D56F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32ADB" w14:textId="77777777" w:rsidR="000C203E" w:rsidRDefault="000C203E" w:rsidP="000C20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FF1BF" w14:textId="77777777" w:rsidR="000C203E" w:rsidRDefault="000C203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05B9EC3B" w14:textId="77777777" w:rsidR="000C203E" w:rsidRDefault="000C203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83D9E" w14:textId="77777777" w:rsidR="000C203E" w:rsidRPr="00A152FB" w:rsidRDefault="000C203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0BA59" w14:textId="77777777" w:rsidR="000C203E" w:rsidRDefault="000C203E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909F460" w14:textId="77777777" w:rsidR="000C203E" w:rsidRDefault="000C203E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7DF0CD14" w14:textId="77777777" w:rsidR="000C203E" w:rsidRDefault="000C203E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800A" w14:textId="77777777" w:rsidR="000C203E" w:rsidRDefault="000C203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4B834" w14:textId="77777777" w:rsidR="000C203E" w:rsidRDefault="000C203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B820C" w14:textId="77777777" w:rsidR="000C203E" w:rsidRDefault="000C203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8FA93" w14:textId="77777777" w:rsidR="000C203E" w:rsidRPr="00F9444C" w:rsidRDefault="000C203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1A8AC" w14:textId="77777777" w:rsidR="000C203E" w:rsidRDefault="000C203E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C203E" w14:paraId="02EA796B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8BC0B" w14:textId="77777777" w:rsidR="000C203E" w:rsidRDefault="000C203E" w:rsidP="000C20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2DF17" w14:textId="77777777" w:rsidR="000C203E" w:rsidRDefault="000C203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5612D" w14:textId="77777777" w:rsidR="000C203E" w:rsidRPr="00A152FB" w:rsidRDefault="000C203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DE3CC" w14:textId="77777777" w:rsidR="000C203E" w:rsidRDefault="000C203E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128EB0A" w14:textId="77777777" w:rsidR="000C203E" w:rsidRDefault="000C203E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59CDC7FB" w14:textId="77777777" w:rsidR="000C203E" w:rsidRDefault="000C203E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DD0DC" w14:textId="77777777" w:rsidR="000C203E" w:rsidRDefault="000C203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2583E" w14:textId="77777777" w:rsidR="000C203E" w:rsidRDefault="000C203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037F0" w14:textId="77777777" w:rsidR="000C203E" w:rsidRDefault="000C203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362EBDDE" w14:textId="77777777" w:rsidR="000C203E" w:rsidRDefault="000C203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6B2A8" w14:textId="77777777" w:rsidR="000C203E" w:rsidRPr="00F9444C" w:rsidRDefault="000C203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0BC08" w14:textId="77777777" w:rsidR="000C203E" w:rsidRDefault="000C203E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14:paraId="7840B0AB" w14:textId="77777777" w:rsidR="000C203E" w:rsidRDefault="000C203E" w:rsidP="00802827">
      <w:pPr>
        <w:spacing w:line="276" w:lineRule="auto"/>
        <w:ind w:right="57"/>
        <w:rPr>
          <w:sz w:val="20"/>
          <w:lang w:val="ro-RO"/>
        </w:rPr>
      </w:pPr>
    </w:p>
    <w:p w14:paraId="0DDC3AB1" w14:textId="77777777" w:rsidR="000C203E" w:rsidRDefault="000C203E" w:rsidP="00A73B8F">
      <w:pPr>
        <w:pStyle w:val="Heading1"/>
        <w:spacing w:line="360" w:lineRule="auto"/>
      </w:pPr>
      <w:r>
        <w:t>LINIA 813 B</w:t>
      </w:r>
    </w:p>
    <w:p w14:paraId="54C45DE9" w14:textId="77777777" w:rsidR="000C203E" w:rsidRDefault="000C203E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C203E" w14:paraId="5636E04D" w14:textId="77777777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383AC" w14:textId="77777777" w:rsidR="000C203E" w:rsidRDefault="000C203E" w:rsidP="000C203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F10A8" w14:textId="77777777" w:rsidR="000C203E" w:rsidRDefault="000C203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EFF8F" w14:textId="77777777" w:rsidR="000C203E" w:rsidRPr="00305F8E" w:rsidRDefault="000C203E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ED49D" w14:textId="77777777" w:rsidR="000C203E" w:rsidRDefault="000C203E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77AF3F55" w14:textId="77777777" w:rsidR="000C203E" w:rsidRDefault="000C203E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D97D8" w14:textId="77777777" w:rsidR="000C203E" w:rsidRDefault="000C203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F56E59B" w14:textId="77777777" w:rsidR="000C203E" w:rsidRDefault="000C203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 </w:t>
            </w:r>
          </w:p>
          <w:p w14:paraId="63B31E42" w14:textId="77777777" w:rsidR="000C203E" w:rsidRDefault="000C203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CB798" w14:textId="77777777" w:rsidR="000C203E" w:rsidRPr="00305F8E" w:rsidRDefault="000C203E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C3875" w14:textId="77777777" w:rsidR="000C203E" w:rsidRDefault="000C203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EAC1B" w14:textId="77777777" w:rsidR="000C203E" w:rsidRPr="00305F8E" w:rsidRDefault="000C203E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D6C36" w14:textId="77777777" w:rsidR="000C203E" w:rsidRDefault="000C203E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2F9D3CBE" w14:textId="77777777" w:rsidR="000C203E" w:rsidRDefault="000C203E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 firul II 813 spre staţia </w:t>
            </w:r>
          </w:p>
          <w:p w14:paraId="3E3018DE" w14:textId="77777777" w:rsidR="000C203E" w:rsidRDefault="000C203E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Boat.</w:t>
            </w:r>
          </w:p>
        </w:tc>
      </w:tr>
      <w:tr w:rsidR="000C203E" w14:paraId="1BB0B8F6" w14:textId="77777777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7DA25" w14:textId="77777777" w:rsidR="000C203E" w:rsidRDefault="000C203E" w:rsidP="000C203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86DB1" w14:textId="77777777" w:rsidR="000C203E" w:rsidRDefault="000C203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  <w:p w14:paraId="31E51E9B" w14:textId="77777777" w:rsidR="000C203E" w:rsidRDefault="000C203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3EB16" w14:textId="77777777" w:rsidR="000C203E" w:rsidRPr="00305F8E" w:rsidRDefault="000C203E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E8F7A" w14:textId="77777777" w:rsidR="000C203E" w:rsidRDefault="000C203E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14:paraId="2C02DEB0" w14:textId="77777777" w:rsidR="000C203E" w:rsidRDefault="000C203E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5D597" w14:textId="77777777" w:rsidR="000C203E" w:rsidRDefault="000C203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B88E" w14:textId="77777777" w:rsidR="000C203E" w:rsidRPr="00305F8E" w:rsidRDefault="000C203E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7E9FE" w14:textId="77777777" w:rsidR="000C203E" w:rsidRDefault="000C203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876EA" w14:textId="77777777" w:rsidR="000C203E" w:rsidRPr="00305F8E" w:rsidRDefault="000C203E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6A6FC" w14:textId="77777777" w:rsidR="000C203E" w:rsidRDefault="000C203E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C203E" w14:paraId="482D2317" w14:textId="77777777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47DAC" w14:textId="77777777" w:rsidR="000C203E" w:rsidRDefault="000C203E" w:rsidP="000C203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61430" w14:textId="77777777" w:rsidR="000C203E" w:rsidRDefault="000C203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15413" w14:textId="77777777" w:rsidR="000C203E" w:rsidRPr="00305F8E" w:rsidRDefault="000C203E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32030" w14:textId="77777777" w:rsidR="000C203E" w:rsidRDefault="000C203E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3876AFA0" w14:textId="77777777" w:rsidR="000C203E" w:rsidRDefault="000C203E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C4CF7" w14:textId="77777777" w:rsidR="000C203E" w:rsidRDefault="000C203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70617047" w14:textId="77777777" w:rsidR="000C203E" w:rsidRDefault="000C203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D37BF" w14:textId="77777777" w:rsidR="000C203E" w:rsidRPr="00305F8E" w:rsidRDefault="000C203E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08037" w14:textId="77777777" w:rsidR="000C203E" w:rsidRDefault="000C203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3920D" w14:textId="77777777" w:rsidR="000C203E" w:rsidRPr="00305F8E" w:rsidRDefault="000C203E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6CEEB" w14:textId="77777777" w:rsidR="000C203E" w:rsidRDefault="000C203E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252CF12D" w14:textId="77777777" w:rsidR="000C203E" w:rsidRDefault="000C203E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 -  8.</w:t>
            </w:r>
          </w:p>
        </w:tc>
      </w:tr>
      <w:tr w:rsidR="000C203E" w14:paraId="15DD4195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7F7BC" w14:textId="77777777" w:rsidR="000C203E" w:rsidRDefault="000C203E" w:rsidP="000C203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79A9F" w14:textId="77777777" w:rsidR="000C203E" w:rsidRDefault="000C203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3AFDD" w14:textId="77777777" w:rsidR="000C203E" w:rsidRPr="00305F8E" w:rsidRDefault="000C203E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E6C8E" w14:textId="77777777" w:rsidR="000C203E" w:rsidRDefault="000C203E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61E7510F" w14:textId="77777777" w:rsidR="000C203E" w:rsidRDefault="000C203E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DA59D" w14:textId="77777777" w:rsidR="000C203E" w:rsidRDefault="000C203E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7207F" w14:textId="77777777" w:rsidR="000C203E" w:rsidRPr="00305F8E" w:rsidRDefault="000C203E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68546" w14:textId="77777777" w:rsidR="000C203E" w:rsidRDefault="000C203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3B6CD" w14:textId="77777777" w:rsidR="000C203E" w:rsidRPr="00305F8E" w:rsidRDefault="000C203E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8D7B9" w14:textId="77777777" w:rsidR="000C203E" w:rsidRDefault="000C203E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08BACA" w14:textId="77777777" w:rsidR="000C203E" w:rsidRDefault="000C203E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F27E1E" w14:textId="77777777" w:rsidR="000C203E" w:rsidRDefault="000C203E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6 - 16.</w:t>
            </w:r>
          </w:p>
        </w:tc>
      </w:tr>
      <w:tr w:rsidR="000C203E" w14:paraId="1BAB7033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9AE32" w14:textId="77777777" w:rsidR="000C203E" w:rsidRDefault="000C203E" w:rsidP="000C203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C8F6E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72B94" w14:textId="77777777" w:rsidR="000C203E" w:rsidRPr="00305F8E" w:rsidRDefault="000C203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FA494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60D9BD78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6A087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91F27" w14:textId="77777777" w:rsidR="000C203E" w:rsidRDefault="000C203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CF948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3F807" w14:textId="77777777" w:rsidR="000C203E" w:rsidRPr="00305F8E" w:rsidRDefault="000C203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EF936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375F372E" w14:textId="77777777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C175E" w14:textId="77777777" w:rsidR="000C203E" w:rsidRDefault="000C203E" w:rsidP="000C203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92586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5E3E" w14:textId="77777777" w:rsidR="000C203E" w:rsidRPr="00305F8E" w:rsidRDefault="000C203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96531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76BBB528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1ADC1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</w:t>
            </w:r>
          </w:p>
          <w:p w14:paraId="19138016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57D99" w14:textId="77777777" w:rsidR="000C203E" w:rsidRPr="00305F8E" w:rsidRDefault="000C203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0137F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8E2D3" w14:textId="77777777" w:rsidR="000C203E" w:rsidRPr="00305F8E" w:rsidRDefault="000C203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2A3E1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76859F70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428E6F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8.</w:t>
            </w:r>
          </w:p>
        </w:tc>
      </w:tr>
      <w:tr w:rsidR="000C203E" w14:paraId="609855F2" w14:textId="77777777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4A71E" w14:textId="77777777" w:rsidR="000C203E" w:rsidRDefault="000C203E" w:rsidP="000C203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C07B6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0947A" w14:textId="77777777" w:rsidR="000C203E" w:rsidRPr="00305F8E" w:rsidRDefault="000C203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CF17A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30389130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6BD4D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8E4CD" w14:textId="77777777" w:rsidR="000C203E" w:rsidRPr="00305F8E" w:rsidRDefault="000C203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E5E4C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44A93" w14:textId="77777777" w:rsidR="000C203E" w:rsidRPr="00305F8E" w:rsidRDefault="000C203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AF62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8E3577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9A6019B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  <w:tr w:rsidR="000C203E" w14:paraId="061B6232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61F6C" w14:textId="77777777" w:rsidR="000C203E" w:rsidRDefault="000C203E" w:rsidP="000C203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04B67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967BD" w14:textId="77777777" w:rsidR="000C203E" w:rsidRPr="00305F8E" w:rsidRDefault="000C203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D95C7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2267BE26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67CE5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1FC71" w14:textId="77777777" w:rsidR="000C203E" w:rsidRPr="00305F8E" w:rsidRDefault="000C203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E24B7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33F29" w14:textId="77777777" w:rsidR="000C203E" w:rsidRPr="00305F8E" w:rsidRDefault="000C203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CC57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4E0FE5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C47DD0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0C203E" w14:paraId="10CB775B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2BA8E" w14:textId="77777777" w:rsidR="000C203E" w:rsidRDefault="000C203E" w:rsidP="000C203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BC1BD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43591" w14:textId="77777777" w:rsidR="000C203E" w:rsidRPr="00305F8E" w:rsidRDefault="000C203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E793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3A5BBB75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35529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7080C" w14:textId="77777777" w:rsidR="000C203E" w:rsidRPr="00305F8E" w:rsidRDefault="000C203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C7B78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96C87" w14:textId="77777777" w:rsidR="000C203E" w:rsidRPr="00305F8E" w:rsidRDefault="000C203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57140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1687E8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68993C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0C203E" w14:paraId="32153672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E8864" w14:textId="77777777" w:rsidR="000C203E" w:rsidRDefault="000C203E" w:rsidP="000C203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35639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F7FC8" w14:textId="77777777" w:rsidR="000C203E" w:rsidRPr="00305F8E" w:rsidRDefault="000C203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5E28B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78609B86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B6A41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13A,</w:t>
            </w:r>
          </w:p>
          <w:p w14:paraId="5B67FBC8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2FC07" w14:textId="77777777" w:rsidR="000C203E" w:rsidRDefault="000C203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B6040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84A92" w14:textId="77777777" w:rsidR="000C203E" w:rsidRPr="00305F8E" w:rsidRDefault="000C203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19C48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45AA2680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68768" w14:textId="77777777" w:rsidR="000C203E" w:rsidRDefault="000C203E" w:rsidP="000C203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59260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D2E6F" w14:textId="77777777" w:rsidR="000C203E" w:rsidRPr="00305F8E" w:rsidRDefault="000C203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B560E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0FF12923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3D338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08AEB54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2C325" w14:textId="77777777" w:rsidR="000C203E" w:rsidRDefault="000C203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51CCF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F1E25" w14:textId="77777777" w:rsidR="000C203E" w:rsidRPr="00305F8E" w:rsidRDefault="000C203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44F53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03F413D9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și 13.</w:t>
            </w:r>
          </w:p>
        </w:tc>
      </w:tr>
      <w:tr w:rsidR="000C203E" w14:paraId="5E004AD6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3DEF5" w14:textId="77777777" w:rsidR="000C203E" w:rsidRDefault="000C203E" w:rsidP="000C203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D2A67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0A39C" w14:textId="77777777" w:rsidR="000C203E" w:rsidRPr="00305F8E" w:rsidRDefault="000C203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16A9E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47E40C29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355CB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4EEF882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5EC049B3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53 </w:t>
            </w:r>
          </w:p>
          <w:p w14:paraId="11D833E4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B7FD4" w14:textId="77777777" w:rsidR="000C203E" w:rsidRDefault="000C203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3C53B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1A68" w14:textId="77777777" w:rsidR="000C203E" w:rsidRPr="00305F8E" w:rsidRDefault="000C203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C0DE7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0CCE3628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0C203E" w14:paraId="24E721D0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3D752" w14:textId="77777777" w:rsidR="000C203E" w:rsidRDefault="000C203E" w:rsidP="000C203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84DFD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BDA7" w14:textId="77777777" w:rsidR="000C203E" w:rsidRPr="00305F8E" w:rsidRDefault="000C203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C61DE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7E33764F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EADC9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06DBFE0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6D5A2" w14:textId="77777777" w:rsidR="000C203E" w:rsidRDefault="000C203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E78D8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F043C" w14:textId="77777777" w:rsidR="000C203E" w:rsidRPr="00305F8E" w:rsidRDefault="000C203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23EBF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48CE1421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15.</w:t>
            </w:r>
          </w:p>
        </w:tc>
      </w:tr>
      <w:tr w:rsidR="000C203E" w14:paraId="01763F08" w14:textId="77777777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8EAA6" w14:textId="77777777" w:rsidR="000C203E" w:rsidRDefault="000C203E" w:rsidP="000C203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EC416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55B68" w14:textId="77777777" w:rsidR="000C203E" w:rsidRPr="00305F8E" w:rsidRDefault="000C203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06F56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2CDC05D1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7F906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90357" w14:textId="77777777" w:rsidR="000C203E" w:rsidRPr="00305F8E" w:rsidRDefault="000C203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2083C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2A15D" w14:textId="77777777" w:rsidR="000C203E" w:rsidRPr="00305F8E" w:rsidRDefault="000C203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55623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74CC62AD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CBFDE" w14:textId="77777777" w:rsidR="000C203E" w:rsidRDefault="000C203E" w:rsidP="000C203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976B2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B8835" w14:textId="77777777" w:rsidR="000C203E" w:rsidRPr="00305F8E" w:rsidRDefault="000C203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52CF3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53CA3BFF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C77B0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84A72" w14:textId="77777777" w:rsidR="000C203E" w:rsidRPr="00305F8E" w:rsidRDefault="000C203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B10A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073E5" w14:textId="77777777" w:rsidR="000C203E" w:rsidRPr="00305F8E" w:rsidRDefault="000C203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F8ED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4BCE3900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28B18" w14:textId="77777777" w:rsidR="000C203E" w:rsidRDefault="000C203E" w:rsidP="000C203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F087C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5650B" w14:textId="77777777" w:rsidR="000C203E" w:rsidRPr="00305F8E" w:rsidRDefault="000C203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25BB2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13048985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C5C3B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AFDA7" w14:textId="77777777" w:rsidR="000C203E" w:rsidRPr="00305F8E" w:rsidRDefault="000C203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1CEAC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2A8F9" w14:textId="77777777" w:rsidR="000C203E" w:rsidRPr="00305F8E" w:rsidRDefault="000C203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94879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2BF172C0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D9655" w14:textId="77777777" w:rsidR="000C203E" w:rsidRDefault="000C203E" w:rsidP="000C203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D12D9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8CBBF" w14:textId="77777777" w:rsidR="000C203E" w:rsidRPr="00305F8E" w:rsidRDefault="000C203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D5213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24728E20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338B1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162BAB0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0CA5B" w14:textId="77777777" w:rsidR="000C203E" w:rsidRPr="00305F8E" w:rsidRDefault="000C203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FC56C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9B32" w14:textId="77777777" w:rsidR="000C203E" w:rsidRPr="00305F8E" w:rsidRDefault="000C203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FBAA3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07C126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89C903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6 - 11.</w:t>
            </w:r>
          </w:p>
        </w:tc>
      </w:tr>
      <w:tr w:rsidR="000C203E" w14:paraId="08F5B5C5" w14:textId="77777777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BF07C" w14:textId="77777777" w:rsidR="000C203E" w:rsidRDefault="000C203E" w:rsidP="000C203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C2D9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FE10" w14:textId="77777777" w:rsidR="000C203E" w:rsidRPr="00305F8E" w:rsidRDefault="000C203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F6FC5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40AFCF1A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90012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9464" w14:textId="77777777" w:rsidR="000C203E" w:rsidRDefault="000C203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DC913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7A469" w14:textId="77777777" w:rsidR="000C203E" w:rsidRPr="00305F8E" w:rsidRDefault="000C203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B2710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165F42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516E00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15 - 17.</w:t>
            </w:r>
          </w:p>
        </w:tc>
      </w:tr>
      <w:tr w:rsidR="000C203E" w14:paraId="56D1DCA5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E9C9" w14:textId="77777777" w:rsidR="000C203E" w:rsidRDefault="000C203E" w:rsidP="000C203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79CBA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45885" w14:textId="77777777" w:rsidR="000C203E" w:rsidRPr="00305F8E" w:rsidRDefault="000C203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4D510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186E8C46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64081B84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78BD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89FB5" w14:textId="77777777" w:rsidR="000C203E" w:rsidRDefault="000C203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3D3AC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C3D22" w14:textId="77777777" w:rsidR="000C203E" w:rsidRPr="00305F8E" w:rsidRDefault="000C203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1E6A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B592E9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de tragere racordată din sch. nr. 4.</w:t>
            </w:r>
          </w:p>
        </w:tc>
      </w:tr>
      <w:tr w:rsidR="000C203E" w14:paraId="2926D880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A8447" w14:textId="77777777" w:rsidR="000C203E" w:rsidRDefault="000C203E" w:rsidP="000C203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16591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25A58" w14:textId="77777777" w:rsidR="000C203E" w:rsidRPr="00305F8E" w:rsidRDefault="000C203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0C6AB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1902931F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2CFA0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3EBEA" w14:textId="77777777" w:rsidR="000C203E" w:rsidRPr="00305F8E" w:rsidRDefault="000C203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E5217" w14:textId="77777777" w:rsidR="000C203E" w:rsidRDefault="000C203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00D46" w14:textId="77777777" w:rsidR="000C203E" w:rsidRPr="00305F8E" w:rsidRDefault="000C203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A3D3A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6BAB37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945251" w14:textId="77777777" w:rsidR="000C203E" w:rsidRDefault="000C203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5 - 11.</w:t>
            </w:r>
          </w:p>
        </w:tc>
      </w:tr>
    </w:tbl>
    <w:p w14:paraId="524C6FA1" w14:textId="77777777" w:rsidR="000C203E" w:rsidRDefault="000C203E" w:rsidP="002242FB">
      <w:pPr>
        <w:spacing w:before="40" w:after="40" w:line="192" w:lineRule="auto"/>
        <w:ind w:right="57"/>
        <w:rPr>
          <w:lang w:val="ro-RO"/>
        </w:rPr>
      </w:pPr>
    </w:p>
    <w:p w14:paraId="11AC373D" w14:textId="77777777" w:rsidR="000C203E" w:rsidRDefault="000C203E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14:paraId="16CFD5B6" w14:textId="77777777" w:rsidR="000C203E" w:rsidRDefault="000C203E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0C203E" w14:paraId="01D153CB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66396" w14:textId="77777777" w:rsidR="000C203E" w:rsidRDefault="000C203E" w:rsidP="000C203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3B5F" w14:textId="77777777" w:rsidR="000C203E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D8918" w14:textId="77777777" w:rsidR="000C203E" w:rsidRPr="002B6917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158E6" w14:textId="77777777" w:rsidR="000C203E" w:rsidRDefault="000C203E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09C6112" w14:textId="77777777" w:rsidR="000C203E" w:rsidRDefault="000C203E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4D07F" w14:textId="77777777" w:rsidR="000C203E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F73A0" w14:textId="77777777" w:rsidR="000C203E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392A5" w14:textId="77777777" w:rsidR="000C203E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B5C2" w14:textId="77777777" w:rsidR="000C203E" w:rsidRPr="002A6824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2AA04" w14:textId="77777777" w:rsidR="000C203E" w:rsidRDefault="000C203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6D0C92D6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83B48" w14:textId="77777777" w:rsidR="000C203E" w:rsidRDefault="000C203E" w:rsidP="000C203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71D43" w14:textId="77777777" w:rsidR="000C203E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A7799" w14:textId="77777777" w:rsidR="000C203E" w:rsidRPr="002B6917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ADD68" w14:textId="77777777" w:rsidR="000C203E" w:rsidRDefault="000C203E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C2CBACB" w14:textId="77777777" w:rsidR="000C203E" w:rsidRDefault="000C203E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6E751" w14:textId="77777777" w:rsidR="000C203E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02E50C02" w14:textId="77777777" w:rsidR="000C203E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A6CB0" w14:textId="77777777" w:rsidR="000C203E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86C1D" w14:textId="77777777" w:rsidR="000C203E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86CA6" w14:textId="77777777" w:rsidR="000C203E" w:rsidRPr="002A6824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D0D85" w14:textId="77777777" w:rsidR="000C203E" w:rsidRDefault="000C203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17EEFC7C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A0EC3" w14:textId="77777777" w:rsidR="000C203E" w:rsidRDefault="000C203E" w:rsidP="000C203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4FB6B" w14:textId="77777777" w:rsidR="000C203E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E3B00" w14:textId="77777777" w:rsidR="000C203E" w:rsidRPr="002B6917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A1DAE" w14:textId="77777777" w:rsidR="000C203E" w:rsidRDefault="000C203E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A317C45" w14:textId="77777777" w:rsidR="000C203E" w:rsidRDefault="000C203E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937AA" w14:textId="77777777" w:rsidR="000C203E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20592B02" w14:textId="77777777" w:rsidR="000C203E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17D3B2B0" w14:textId="77777777" w:rsidR="000C203E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2F7ABDF0" w14:textId="77777777" w:rsidR="000C203E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57C47" w14:textId="77777777" w:rsidR="000C203E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D6C56" w14:textId="77777777" w:rsidR="000C203E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1F017" w14:textId="77777777" w:rsidR="000C203E" w:rsidRPr="002A6824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47BD2" w14:textId="77777777" w:rsidR="000C203E" w:rsidRDefault="000C203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72CCCF0F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8E8AE" w14:textId="77777777" w:rsidR="000C203E" w:rsidRDefault="000C203E" w:rsidP="000C203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32790" w14:textId="77777777" w:rsidR="000C203E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19CAD" w14:textId="77777777" w:rsidR="000C203E" w:rsidRPr="002B6917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458C4" w14:textId="77777777" w:rsidR="000C203E" w:rsidRDefault="000C203E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71E085C" w14:textId="77777777" w:rsidR="000C203E" w:rsidRDefault="000C203E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36AE4" w14:textId="77777777" w:rsidR="000C203E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3D9892E2" w14:textId="77777777" w:rsidR="000C203E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7AAB7" w14:textId="77777777" w:rsidR="000C203E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CF450" w14:textId="77777777" w:rsidR="000C203E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585FE" w14:textId="77777777" w:rsidR="000C203E" w:rsidRPr="002A6824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22E73" w14:textId="77777777" w:rsidR="000C203E" w:rsidRDefault="000C203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3FAE6300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0781F" w14:textId="77777777" w:rsidR="000C203E" w:rsidRDefault="000C203E" w:rsidP="000C203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D18E5" w14:textId="77777777" w:rsidR="000C203E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10F03" w14:textId="77777777" w:rsidR="000C203E" w:rsidRPr="002B6917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9CFD1" w14:textId="77777777" w:rsidR="000C203E" w:rsidRDefault="000C203E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04643B8" w14:textId="77777777" w:rsidR="000C203E" w:rsidRDefault="000C203E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0A590" w14:textId="77777777" w:rsidR="000C203E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6D3E" w14:textId="77777777" w:rsidR="000C203E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949A" w14:textId="77777777" w:rsidR="000C203E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CB0D0" w14:textId="77777777" w:rsidR="000C203E" w:rsidRPr="002A6824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7DF60" w14:textId="77777777" w:rsidR="000C203E" w:rsidRDefault="000C203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71281D" w14:textId="77777777" w:rsidR="000C203E" w:rsidRPr="00C87E63" w:rsidRDefault="000C203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2D1CA9E4" w14:textId="77777777" w:rsidR="000C203E" w:rsidRPr="00C87E63" w:rsidRDefault="000C203E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0C203E" w14:paraId="7E3034F9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8C24E" w14:textId="77777777" w:rsidR="000C203E" w:rsidRDefault="000C203E" w:rsidP="000C203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2F2DD" w14:textId="77777777" w:rsidR="000C203E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C01E5" w14:textId="77777777" w:rsidR="000C203E" w:rsidRPr="002B6917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1808A" w14:textId="77777777" w:rsidR="000C203E" w:rsidRDefault="000C203E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91CF982" w14:textId="77777777" w:rsidR="000C203E" w:rsidRDefault="000C203E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679CE616" w14:textId="77777777" w:rsidR="000C203E" w:rsidRDefault="000C203E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3CF8F" w14:textId="77777777" w:rsidR="000C203E" w:rsidRDefault="000C203E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3AE5434" w14:textId="77777777" w:rsidR="000C203E" w:rsidRDefault="000C203E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10BA8" w14:textId="77777777" w:rsidR="000C203E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911C8" w14:textId="77777777" w:rsidR="000C203E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C1945" w14:textId="77777777" w:rsidR="000C203E" w:rsidRPr="002A6824" w:rsidRDefault="000C20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25052" w14:textId="77777777" w:rsidR="000C203E" w:rsidRDefault="000C203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4D2827A6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D36D6" w14:textId="77777777" w:rsidR="000C203E" w:rsidRDefault="000C203E" w:rsidP="000C203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D6550" w14:textId="77777777" w:rsidR="000C203E" w:rsidRDefault="000C203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4A965" w14:textId="77777777" w:rsidR="000C203E" w:rsidRPr="002B6917" w:rsidRDefault="000C203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60EE" w14:textId="77777777" w:rsidR="000C203E" w:rsidRDefault="000C203E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58A711D" w14:textId="77777777" w:rsidR="000C203E" w:rsidRDefault="000C203E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23988" w14:textId="77777777" w:rsidR="000C203E" w:rsidRDefault="000C203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B05E1A2" w14:textId="77777777" w:rsidR="000C203E" w:rsidRDefault="000C203E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DEBC7" w14:textId="77777777" w:rsidR="000C203E" w:rsidRDefault="000C203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B08BC" w14:textId="77777777" w:rsidR="000C203E" w:rsidRDefault="000C203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AED29" w14:textId="77777777" w:rsidR="000C203E" w:rsidRPr="002A6824" w:rsidRDefault="000C203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92811" w14:textId="77777777" w:rsidR="000C203E" w:rsidRDefault="000C203E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82FCC7" w14:textId="77777777" w:rsidR="000C203E" w:rsidRDefault="000C203E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0C203E" w14:paraId="642E7477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5DE7A" w14:textId="77777777" w:rsidR="000C203E" w:rsidRDefault="000C203E" w:rsidP="000C203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4B99F" w14:textId="77777777" w:rsidR="000C203E" w:rsidRDefault="000C203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F7A8" w14:textId="77777777" w:rsidR="000C203E" w:rsidRPr="002B6917" w:rsidRDefault="000C203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6BB46" w14:textId="77777777" w:rsidR="000C203E" w:rsidRDefault="000C203E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60B6510" w14:textId="77777777" w:rsidR="000C203E" w:rsidRDefault="000C203E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10195" w14:textId="77777777" w:rsidR="000C203E" w:rsidRDefault="000C203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6AB1D" w14:textId="77777777" w:rsidR="000C203E" w:rsidRDefault="000C203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464A" w14:textId="77777777" w:rsidR="000C203E" w:rsidRDefault="000C203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834B1" w14:textId="77777777" w:rsidR="000C203E" w:rsidRPr="002A6824" w:rsidRDefault="000C203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A196F" w14:textId="77777777" w:rsidR="000C203E" w:rsidRDefault="000C203E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din Fir II L 814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 xml:space="preserve">1 - 7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>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și liniile 1-11 Grupa A.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</w:tc>
      </w:tr>
      <w:tr w:rsidR="000C203E" w14:paraId="4BBCF684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6E9D9" w14:textId="77777777" w:rsidR="000C203E" w:rsidRDefault="000C203E" w:rsidP="000C203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603E6" w14:textId="77777777" w:rsidR="000C203E" w:rsidRDefault="000C203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0FC04EC6" w14:textId="77777777" w:rsidR="000C203E" w:rsidRDefault="000C203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AA897" w14:textId="77777777" w:rsidR="000C203E" w:rsidRPr="002B6917" w:rsidRDefault="000C203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29E91" w14:textId="77777777" w:rsidR="000C203E" w:rsidRDefault="000C203E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55CA083A" w14:textId="77777777" w:rsidR="000C203E" w:rsidRDefault="000C203E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42AA73F5" w14:textId="77777777" w:rsidR="000C203E" w:rsidRDefault="000C203E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F6482" w14:textId="77777777" w:rsidR="000C203E" w:rsidRDefault="000C203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F9549" w14:textId="77777777" w:rsidR="000C203E" w:rsidRDefault="000C203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EE4FE" w14:textId="77777777" w:rsidR="000C203E" w:rsidRDefault="000C203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2823A517" w14:textId="77777777" w:rsidR="000C203E" w:rsidRDefault="000C203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11B66" w14:textId="77777777" w:rsidR="000C203E" w:rsidRPr="002A6824" w:rsidRDefault="000C203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51329" w14:textId="77777777" w:rsidR="000C203E" w:rsidRDefault="000C203E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C203E" w14:paraId="325735FC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A1200" w14:textId="77777777" w:rsidR="000C203E" w:rsidRDefault="000C203E" w:rsidP="000C203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160FE" w14:textId="77777777" w:rsidR="000C203E" w:rsidRDefault="000C203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2C5B0" w14:textId="77777777" w:rsidR="000C203E" w:rsidRPr="002B6917" w:rsidRDefault="000C203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6F3D6" w14:textId="77777777" w:rsidR="000C203E" w:rsidRDefault="000C203E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6F353F2B" w14:textId="77777777" w:rsidR="000C203E" w:rsidRDefault="000C203E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53A26" w14:textId="77777777" w:rsidR="000C203E" w:rsidRDefault="000C203E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7154A270" w14:textId="77777777" w:rsidR="000C203E" w:rsidRPr="00810F5B" w:rsidRDefault="000C203E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88C56" w14:textId="77777777" w:rsidR="000C203E" w:rsidRPr="00557C88" w:rsidRDefault="000C203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C9D94" w14:textId="77777777" w:rsidR="000C203E" w:rsidRDefault="000C203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048B" w14:textId="77777777" w:rsidR="000C203E" w:rsidRPr="002A6824" w:rsidRDefault="000C203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10CE" w14:textId="77777777" w:rsidR="000C203E" w:rsidRDefault="000C203E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C66D2E" w14:textId="77777777" w:rsidR="000C203E" w:rsidRDefault="000C203E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0C203E" w14:paraId="2732D398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EC7D5" w14:textId="77777777" w:rsidR="000C203E" w:rsidRDefault="000C203E" w:rsidP="000C203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51490" w14:textId="77777777" w:rsidR="000C203E" w:rsidRDefault="000C203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2BE85" w14:textId="77777777" w:rsidR="000C203E" w:rsidRPr="002B6917" w:rsidRDefault="000C203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39E81" w14:textId="77777777" w:rsidR="000C203E" w:rsidRDefault="000C203E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74F39">
              <w:rPr>
                <w:b/>
                <w:bCs/>
                <w:sz w:val="20"/>
                <w:lang w:val="ro-RO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47875" w14:textId="77777777" w:rsidR="000C203E" w:rsidRDefault="000C203E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 și 17</w:t>
            </w:r>
          </w:p>
          <w:p w14:paraId="016DDFD3" w14:textId="77777777" w:rsidR="000C203E" w:rsidRDefault="000C203E" w:rsidP="00B74F3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0416B" w14:textId="77777777" w:rsidR="000C203E" w:rsidRDefault="000C203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AA6AD" w14:textId="77777777" w:rsidR="000C203E" w:rsidRDefault="000C203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90328" w14:textId="77777777" w:rsidR="000C203E" w:rsidRPr="002A6824" w:rsidRDefault="000C203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AD3E0" w14:textId="77777777" w:rsidR="000C203E" w:rsidRDefault="000C203E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Nesemnalizată pe teren .</w:t>
            </w:r>
          </w:p>
          <w:p w14:paraId="1B0EF0A6" w14:textId="77777777" w:rsidR="000C203E" w:rsidRDefault="000C203E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Afectează: intrări/ieșiri linii Gr.A1 Cap X si Fir I ,  Fir II  L 814.</w:t>
            </w:r>
          </w:p>
        </w:tc>
      </w:tr>
      <w:tr w:rsidR="000C203E" w14:paraId="6F7BC17E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C260A" w14:textId="77777777" w:rsidR="000C203E" w:rsidRDefault="000C203E" w:rsidP="000C203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C33D5" w14:textId="77777777" w:rsidR="000C203E" w:rsidRDefault="000C20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D694A" w14:textId="77777777" w:rsidR="000C203E" w:rsidRPr="002B6917" w:rsidRDefault="000C20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D1FEA" w14:textId="77777777" w:rsidR="000C203E" w:rsidRDefault="000C203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E1A4A" w14:textId="77777777" w:rsidR="000C203E" w:rsidRDefault="000C203E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37142" w14:textId="77777777" w:rsidR="000C203E" w:rsidRPr="00557C88" w:rsidRDefault="000C20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CBDE" w14:textId="77777777" w:rsidR="000C203E" w:rsidRDefault="000C20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5C3C9" w14:textId="77777777" w:rsidR="000C203E" w:rsidRPr="002A6824" w:rsidRDefault="000C20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4E272" w14:textId="77777777" w:rsidR="000C203E" w:rsidRDefault="000C203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BFDC86" w14:textId="77777777" w:rsidR="000C203E" w:rsidRPr="00D83307" w:rsidRDefault="000C203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0C203E" w14:paraId="17701EF8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AF42F" w14:textId="77777777" w:rsidR="000C203E" w:rsidRDefault="000C203E" w:rsidP="000C203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6A131" w14:textId="77777777" w:rsidR="000C203E" w:rsidRDefault="000C20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A0DB" w14:textId="77777777" w:rsidR="000C203E" w:rsidRPr="002B6917" w:rsidRDefault="000C20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1B30C" w14:textId="77777777" w:rsidR="000C203E" w:rsidRDefault="000C203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41EEA3C2" w14:textId="77777777" w:rsidR="000C203E" w:rsidRDefault="000C203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D1F7E" w14:textId="77777777" w:rsidR="000C203E" w:rsidRDefault="000C20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12B2" w14:textId="77777777" w:rsidR="000C203E" w:rsidRDefault="000C20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FFC20" w14:textId="77777777" w:rsidR="000C203E" w:rsidRDefault="000C20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819B6" w14:textId="77777777" w:rsidR="000C203E" w:rsidRPr="002A6824" w:rsidRDefault="000C20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F3CE7" w14:textId="77777777" w:rsidR="000C203E" w:rsidRDefault="000C203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511EB1E7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0DAA6" w14:textId="77777777" w:rsidR="000C203E" w:rsidRDefault="000C203E" w:rsidP="000C203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0E1E0" w14:textId="77777777" w:rsidR="000C203E" w:rsidRDefault="000C20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64AD5" w14:textId="77777777" w:rsidR="000C203E" w:rsidRPr="002B6917" w:rsidRDefault="000C20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19BFB" w14:textId="77777777" w:rsidR="000C203E" w:rsidRDefault="000C203E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75C9B469" w14:textId="77777777" w:rsidR="000C203E" w:rsidRDefault="000C203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B243E" w14:textId="77777777" w:rsidR="000C203E" w:rsidRDefault="000C20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A415A" w14:textId="77777777" w:rsidR="000C203E" w:rsidRDefault="000C20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A09F0" w14:textId="77777777" w:rsidR="000C203E" w:rsidRDefault="000C20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C19C6" w14:textId="77777777" w:rsidR="000C203E" w:rsidRPr="002A6824" w:rsidRDefault="000C20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95C0" w14:textId="77777777" w:rsidR="000C203E" w:rsidRDefault="000C203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1043D827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BCBE1" w14:textId="77777777" w:rsidR="000C203E" w:rsidRDefault="000C203E" w:rsidP="000C203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BDC" w14:textId="77777777" w:rsidR="000C203E" w:rsidRDefault="000C20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48ECF" w14:textId="77777777" w:rsidR="000C203E" w:rsidRPr="002B6917" w:rsidRDefault="000C20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66A7" w14:textId="77777777" w:rsidR="000C203E" w:rsidRDefault="000C203E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5B99EB22" w14:textId="77777777" w:rsidR="000C203E" w:rsidRDefault="000C203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E68B8" w14:textId="77777777" w:rsidR="000C203E" w:rsidRDefault="000C20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42DDE" w14:textId="77777777" w:rsidR="000C203E" w:rsidRPr="00557C88" w:rsidRDefault="000C20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05B03" w14:textId="77777777" w:rsidR="000C203E" w:rsidRDefault="000C20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07939" w14:textId="77777777" w:rsidR="000C203E" w:rsidRPr="002A6824" w:rsidRDefault="000C20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841C" w14:textId="77777777" w:rsidR="000C203E" w:rsidRDefault="000C203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C203E" w14:paraId="5CF2DFFF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80991" w14:textId="77777777" w:rsidR="000C203E" w:rsidRDefault="000C203E" w:rsidP="000C203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3B866" w14:textId="77777777" w:rsidR="000C203E" w:rsidRDefault="000C20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5E7CA" w14:textId="77777777" w:rsidR="000C203E" w:rsidRPr="002B6917" w:rsidRDefault="000C20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F5D7" w14:textId="77777777" w:rsidR="000C203E" w:rsidRDefault="000C203E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2CD9218F" w14:textId="77777777" w:rsidR="000C203E" w:rsidRPr="006315B8" w:rsidRDefault="000C203E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9265F" w14:textId="77777777" w:rsidR="000C203E" w:rsidRDefault="000C20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BF90" w14:textId="77777777" w:rsidR="000C203E" w:rsidRPr="00557C88" w:rsidRDefault="000C20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EC1DE" w14:textId="77777777" w:rsidR="000C203E" w:rsidRDefault="000C20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03139" w14:textId="77777777" w:rsidR="000C203E" w:rsidRPr="002A6824" w:rsidRDefault="000C20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D2DCD" w14:textId="77777777" w:rsidR="000C203E" w:rsidRDefault="000C203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C882143" w14:textId="77777777" w:rsidR="000C203E" w:rsidRDefault="000C203E">
      <w:pPr>
        <w:tabs>
          <w:tab w:val="left" w:pos="3183"/>
        </w:tabs>
        <w:rPr>
          <w:sz w:val="20"/>
          <w:lang w:val="ro-RO"/>
        </w:rPr>
      </w:pPr>
    </w:p>
    <w:p w14:paraId="0EE461E0" w14:textId="77777777" w:rsidR="000C203E" w:rsidRPr="00C21F42" w:rsidRDefault="000C203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A73BF49" w14:textId="77777777" w:rsidR="00ED4259" w:rsidRDefault="00ED425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A8B8B97" w14:textId="392779AD" w:rsidR="000C203E" w:rsidRPr="00C21F42" w:rsidRDefault="000C203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0677090F" w14:textId="77777777" w:rsidR="000C203E" w:rsidRPr="00C21F42" w:rsidRDefault="000C203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1FA338D4" w14:textId="77777777" w:rsidR="000C203E" w:rsidRPr="00C21F42" w:rsidRDefault="000C203E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53C7CF37" w14:textId="77777777" w:rsidR="000C203E" w:rsidRDefault="000C203E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336565A5" w14:textId="77777777" w:rsidR="000C203E" w:rsidRPr="00C21F42" w:rsidRDefault="000C203E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53F93DA9" w14:textId="77777777" w:rsidR="000C203E" w:rsidRPr="00C21F42" w:rsidRDefault="000C203E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1BBF6A9E" w14:textId="77777777" w:rsidR="000C203E" w:rsidRPr="00C21F42" w:rsidRDefault="000C203E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1969EA4B" w14:textId="77777777" w:rsidR="000C203E" w:rsidRPr="00C21F42" w:rsidRDefault="000C203E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2D608E6F" w14:textId="77777777" w:rsidR="00FB37F1" w:rsidRPr="0061634F" w:rsidRDefault="00FB37F1" w:rsidP="0061634F"/>
    <w:sectPr w:rsidR="00FB37F1" w:rsidRPr="0061634F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EFF4D" w14:textId="77777777" w:rsidR="00780540" w:rsidRDefault="00780540">
      <w:r>
        <w:separator/>
      </w:r>
    </w:p>
  </w:endnote>
  <w:endnote w:type="continuationSeparator" w:id="0">
    <w:p w14:paraId="54339722" w14:textId="77777777" w:rsidR="00780540" w:rsidRDefault="0078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FED6E" w14:textId="77777777" w:rsidR="005C7D70" w:rsidRDefault="005C7D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D4626" w14:textId="77777777" w:rsidR="005C7D70" w:rsidRDefault="005C7D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270EA" w14:textId="77777777" w:rsidR="005C7D70" w:rsidRDefault="005C7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6BB65" w14:textId="77777777" w:rsidR="00780540" w:rsidRDefault="00780540">
      <w:r>
        <w:separator/>
      </w:r>
    </w:p>
  </w:footnote>
  <w:footnote w:type="continuationSeparator" w:id="0">
    <w:p w14:paraId="1C6BDEB3" w14:textId="77777777" w:rsidR="00780540" w:rsidRDefault="00780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91A1" w14:textId="77777777" w:rsidR="006F5073" w:rsidRDefault="009032D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42F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6D6BE1A" w14:textId="28B4B79E" w:rsidR="006F5073" w:rsidRDefault="00E4556F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4675C0">
      <w:rPr>
        <w:b/>
        <w:bCs/>
        <w:i/>
        <w:iCs/>
        <w:sz w:val="22"/>
      </w:rPr>
      <w:t>decada 1-10 iulie 2025</w:t>
    </w:r>
  </w:p>
  <w:p w14:paraId="5747EBDF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27B0F2B2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7D30B096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4FF35DE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46657673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3D7E0154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2605CE6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7CC2BEB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EBDC2CA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50E6B93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3E5C5A4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8014EA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65345C1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24BD304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08F1D270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4022C07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03E94C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4BDDB629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3A21B03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4CF30CF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344650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11E3769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E4A0EB2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A229C34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7CCF530D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38B2039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2040D163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71AD7D68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6D7B959C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4A5B708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30F7D689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2EEE1F2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002E362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7DF0F0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34FD86F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792EE33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6CFC230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3B59576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39277789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9B0B6" w14:textId="77777777" w:rsidR="006F5073" w:rsidRDefault="009032D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215B">
      <w:rPr>
        <w:rStyle w:val="PageNumber"/>
        <w:noProof/>
      </w:rPr>
      <w:t>3</w:t>
    </w:r>
    <w:r>
      <w:rPr>
        <w:rStyle w:val="PageNumber"/>
      </w:rPr>
      <w:fldChar w:fldCharType="end"/>
    </w:r>
  </w:p>
  <w:p w14:paraId="042CF2E3" w14:textId="4C471CA3" w:rsidR="00004110" w:rsidRPr="00A048AC" w:rsidRDefault="00E4556F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4675C0">
      <w:rPr>
        <w:b/>
        <w:bCs/>
        <w:i/>
        <w:iCs/>
        <w:sz w:val="22"/>
      </w:rPr>
      <w:t>decada 1-10 iulie 2025</w:t>
    </w:r>
  </w:p>
  <w:p w14:paraId="4B6EADDB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701077A8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42CB64B6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0FE37D8D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25543F20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C066B3E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0D4D0158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5E393BF3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628629F0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54BDAED8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BE97EF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17B7C1A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F8D4FA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6B34A82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E23EA42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2DEDD31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5AD853E7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38179A1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7C80122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845C7F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081578E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ACBB01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332E9C4C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1E2EEFD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09B30776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3431E7E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9994414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07D5ACF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B58BF8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06B8119C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E883B4D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2B57EA91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66CE7E3C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1ACDC187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605AAEC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5003CA7B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C7BB8E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1718F8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2C9BC918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F7E673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F4AD6D0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51FD2F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0EDFD3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05170D0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11F0438B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58682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FF2E43"/>
    <w:multiLevelType w:val="hybridMultilevel"/>
    <w:tmpl w:val="112C42A0"/>
    <w:lvl w:ilvl="0" w:tplc="18D0268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947A8"/>
    <w:multiLevelType w:val="hybridMultilevel"/>
    <w:tmpl w:val="72EE7C20"/>
    <w:lvl w:ilvl="0" w:tplc="05AE5BE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08F71537"/>
    <w:multiLevelType w:val="hybridMultilevel"/>
    <w:tmpl w:val="8258CBE8"/>
    <w:lvl w:ilvl="0" w:tplc="F8624B1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1001A"/>
    <w:multiLevelType w:val="hybridMultilevel"/>
    <w:tmpl w:val="893A1F9E"/>
    <w:lvl w:ilvl="0" w:tplc="D6F63A7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A62DF5"/>
    <w:multiLevelType w:val="hybridMultilevel"/>
    <w:tmpl w:val="AC80157C"/>
    <w:lvl w:ilvl="0" w:tplc="261A353E">
      <w:start w:val="1"/>
      <w:numFmt w:val="decimal"/>
      <w:lvlRestart w:val="0"/>
      <w:suff w:val="nothing"/>
      <w:lvlText w:val="%1"/>
      <w:lvlJc w:val="right"/>
      <w:pPr>
        <w:ind w:left="256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7" w15:restartNumberingAfterBreak="0">
    <w:nsid w:val="0AB878BE"/>
    <w:multiLevelType w:val="hybridMultilevel"/>
    <w:tmpl w:val="88BAE5CC"/>
    <w:lvl w:ilvl="0" w:tplc="BECE7C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0C6077E3"/>
    <w:multiLevelType w:val="hybridMultilevel"/>
    <w:tmpl w:val="110EAEB6"/>
    <w:lvl w:ilvl="0" w:tplc="261A353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 w15:restartNumberingAfterBreak="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10442BC8"/>
    <w:multiLevelType w:val="hybridMultilevel"/>
    <w:tmpl w:val="A10E389C"/>
    <w:lvl w:ilvl="0" w:tplc="C1A6AB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95971"/>
    <w:multiLevelType w:val="hybridMultilevel"/>
    <w:tmpl w:val="310C0050"/>
    <w:lvl w:ilvl="0" w:tplc="261A353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 w15:restartNumberingAfterBreak="0">
    <w:nsid w:val="29902861"/>
    <w:multiLevelType w:val="hybridMultilevel"/>
    <w:tmpl w:val="967EFD0E"/>
    <w:lvl w:ilvl="0" w:tplc="261A353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2BAF1DFA"/>
    <w:multiLevelType w:val="hybridMultilevel"/>
    <w:tmpl w:val="C3BA53BC"/>
    <w:lvl w:ilvl="0" w:tplc="6DF242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6446B9"/>
    <w:multiLevelType w:val="hybridMultilevel"/>
    <w:tmpl w:val="FB44EB18"/>
    <w:lvl w:ilvl="0" w:tplc="261A353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 w15:restartNumberingAfterBreak="0">
    <w:nsid w:val="377C5E5A"/>
    <w:multiLevelType w:val="hybridMultilevel"/>
    <w:tmpl w:val="EF1479C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3A8F3BFC"/>
    <w:multiLevelType w:val="hybridMultilevel"/>
    <w:tmpl w:val="045215EA"/>
    <w:lvl w:ilvl="0" w:tplc="261A353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2" w15:restartNumberingAfterBreak="0">
    <w:nsid w:val="3EE51F80"/>
    <w:multiLevelType w:val="hybridMultilevel"/>
    <w:tmpl w:val="C23E655C"/>
    <w:lvl w:ilvl="0" w:tplc="1E4A434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3F3C17EE"/>
    <w:multiLevelType w:val="hybridMultilevel"/>
    <w:tmpl w:val="49640428"/>
    <w:lvl w:ilvl="0" w:tplc="BA0E40A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40677D1B"/>
    <w:multiLevelType w:val="hybridMultilevel"/>
    <w:tmpl w:val="DC16BDCA"/>
    <w:lvl w:ilvl="0" w:tplc="B5D89BD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AB6C06"/>
    <w:multiLevelType w:val="hybridMultilevel"/>
    <w:tmpl w:val="609002C0"/>
    <w:lvl w:ilvl="0" w:tplc="D1728F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58388B"/>
    <w:multiLevelType w:val="hybridMultilevel"/>
    <w:tmpl w:val="BE4CFE3A"/>
    <w:lvl w:ilvl="0" w:tplc="261A353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1" w15:restartNumberingAfterBreak="0">
    <w:nsid w:val="4ED578AD"/>
    <w:multiLevelType w:val="hybridMultilevel"/>
    <w:tmpl w:val="AC00F5BA"/>
    <w:lvl w:ilvl="0" w:tplc="261A353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2" w15:restartNumberingAfterBreak="0">
    <w:nsid w:val="505632CA"/>
    <w:multiLevelType w:val="hybridMultilevel"/>
    <w:tmpl w:val="EA183726"/>
    <w:lvl w:ilvl="0" w:tplc="274A8B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4" w15:restartNumberingAfterBreak="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 w15:restartNumberingAfterBreak="0">
    <w:nsid w:val="57CF5823"/>
    <w:multiLevelType w:val="hybridMultilevel"/>
    <w:tmpl w:val="2FE6D804"/>
    <w:lvl w:ilvl="0" w:tplc="97065C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6A6873"/>
    <w:multiLevelType w:val="hybridMultilevel"/>
    <w:tmpl w:val="8D9AE0F6"/>
    <w:lvl w:ilvl="0" w:tplc="261A353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0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1000237215">
    <w:abstractNumId w:val="26"/>
  </w:num>
  <w:num w:numId="2" w16cid:durableId="861819633">
    <w:abstractNumId w:val="1"/>
  </w:num>
  <w:num w:numId="3" w16cid:durableId="1591767497">
    <w:abstractNumId w:val="0"/>
  </w:num>
  <w:num w:numId="4" w16cid:durableId="1122653465">
    <w:abstractNumId w:val="33"/>
  </w:num>
  <w:num w:numId="5" w16cid:durableId="777944883">
    <w:abstractNumId w:val="40"/>
  </w:num>
  <w:num w:numId="6" w16cid:durableId="1968508375">
    <w:abstractNumId w:val="43"/>
  </w:num>
  <w:num w:numId="7" w16cid:durableId="1549150130">
    <w:abstractNumId w:val="17"/>
  </w:num>
  <w:num w:numId="8" w16cid:durableId="198907255">
    <w:abstractNumId w:val="10"/>
  </w:num>
  <w:num w:numId="9" w16cid:durableId="431781731">
    <w:abstractNumId w:val="42"/>
  </w:num>
  <w:num w:numId="10" w16cid:durableId="1325358431">
    <w:abstractNumId w:val="13"/>
  </w:num>
  <w:num w:numId="11" w16cid:durableId="1855000937">
    <w:abstractNumId w:val="14"/>
  </w:num>
  <w:num w:numId="12" w16cid:durableId="1935046197">
    <w:abstractNumId w:val="34"/>
  </w:num>
  <w:num w:numId="13" w16cid:durableId="959454411">
    <w:abstractNumId w:val="11"/>
  </w:num>
  <w:num w:numId="14" w16cid:durableId="1173565625">
    <w:abstractNumId w:val="38"/>
  </w:num>
  <w:num w:numId="15" w16cid:durableId="640156197">
    <w:abstractNumId w:val="37"/>
  </w:num>
  <w:num w:numId="16" w16cid:durableId="653335047">
    <w:abstractNumId w:val="27"/>
  </w:num>
  <w:num w:numId="17" w16cid:durableId="2047750135">
    <w:abstractNumId w:val="28"/>
  </w:num>
  <w:num w:numId="18" w16cid:durableId="242641253">
    <w:abstractNumId w:val="22"/>
  </w:num>
  <w:num w:numId="19" w16cid:durableId="1679386374">
    <w:abstractNumId w:val="7"/>
  </w:num>
  <w:num w:numId="20" w16cid:durableId="1510023386">
    <w:abstractNumId w:val="12"/>
  </w:num>
  <w:num w:numId="21" w16cid:durableId="1266616428">
    <w:abstractNumId w:val="2"/>
  </w:num>
  <w:num w:numId="22" w16cid:durableId="1029453343">
    <w:abstractNumId w:val="35"/>
  </w:num>
  <w:num w:numId="23" w16cid:durableId="1582984117">
    <w:abstractNumId w:val="32"/>
  </w:num>
  <w:num w:numId="24" w16cid:durableId="2063602025">
    <w:abstractNumId w:val="18"/>
  </w:num>
  <w:num w:numId="25" w16cid:durableId="1463235399">
    <w:abstractNumId w:val="4"/>
  </w:num>
  <w:num w:numId="26" w16cid:durableId="2057923312">
    <w:abstractNumId w:val="3"/>
  </w:num>
  <w:num w:numId="27" w16cid:durableId="2059743704">
    <w:abstractNumId w:val="25"/>
  </w:num>
  <w:num w:numId="28" w16cid:durableId="147095383">
    <w:abstractNumId w:val="5"/>
  </w:num>
  <w:num w:numId="29" w16cid:durableId="1590693235">
    <w:abstractNumId w:val="36"/>
  </w:num>
  <w:num w:numId="30" w16cid:durableId="1254973721">
    <w:abstractNumId w:val="24"/>
  </w:num>
  <w:num w:numId="31" w16cid:durableId="421800748">
    <w:abstractNumId w:val="41"/>
  </w:num>
  <w:num w:numId="32" w16cid:durableId="1348479914">
    <w:abstractNumId w:val="9"/>
  </w:num>
  <w:num w:numId="33" w16cid:durableId="31612261">
    <w:abstractNumId w:val="20"/>
  </w:num>
  <w:num w:numId="34" w16cid:durableId="654064791">
    <w:abstractNumId w:val="29"/>
  </w:num>
  <w:num w:numId="35" w16cid:durableId="163328099">
    <w:abstractNumId w:val="23"/>
  </w:num>
  <w:num w:numId="36" w16cid:durableId="1675838532">
    <w:abstractNumId w:val="21"/>
  </w:num>
  <w:num w:numId="37" w16cid:durableId="181356495">
    <w:abstractNumId w:val="8"/>
  </w:num>
  <w:num w:numId="38" w16cid:durableId="427236069">
    <w:abstractNumId w:val="6"/>
  </w:num>
  <w:num w:numId="39" w16cid:durableId="1546065735">
    <w:abstractNumId w:val="16"/>
  </w:num>
  <w:num w:numId="40" w16cid:durableId="404568409">
    <w:abstractNumId w:val="31"/>
  </w:num>
  <w:num w:numId="41" w16cid:durableId="1066495309">
    <w:abstractNumId w:val="39"/>
  </w:num>
  <w:num w:numId="42" w16cid:durableId="313946467">
    <w:abstractNumId w:val="19"/>
  </w:num>
  <w:num w:numId="43" w16cid:durableId="1561869140">
    <w:abstractNumId w:val="30"/>
  </w:num>
  <w:num w:numId="44" w16cid:durableId="1983729486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oKPveh0ebjtf25RkjJkJ5e6oXBxoz57aUrXC/0p/ahlXnk6giPRUMEHRpPuLhKa1K4uHhm9TZ5o0XQck7wLXVQ==" w:salt="PU84PMycR1UWZSJ1VnAOnA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5D8A"/>
    <w:rsid w:val="00005E7F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36C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2A5F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1C7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4DDE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916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3E8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969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5B0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0B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03E"/>
    <w:rsid w:val="000C2475"/>
    <w:rsid w:val="000C25DE"/>
    <w:rsid w:val="000C2E98"/>
    <w:rsid w:val="000C2EF9"/>
    <w:rsid w:val="000C348B"/>
    <w:rsid w:val="000C3B89"/>
    <w:rsid w:val="000C40D3"/>
    <w:rsid w:val="000C41ED"/>
    <w:rsid w:val="000C48F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E91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7203"/>
    <w:rsid w:val="000D790D"/>
    <w:rsid w:val="000D7D26"/>
    <w:rsid w:val="000E0117"/>
    <w:rsid w:val="000E0541"/>
    <w:rsid w:val="000E08A4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3FED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775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1F77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189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225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15E"/>
    <w:rsid w:val="0015738F"/>
    <w:rsid w:val="001574C6"/>
    <w:rsid w:val="00157965"/>
    <w:rsid w:val="001616EC"/>
    <w:rsid w:val="00161B3A"/>
    <w:rsid w:val="00161EA6"/>
    <w:rsid w:val="001620F9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2F1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655"/>
    <w:rsid w:val="00183893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EF4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2E5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274"/>
    <w:rsid w:val="001E04B9"/>
    <w:rsid w:val="001E0672"/>
    <w:rsid w:val="001E0B96"/>
    <w:rsid w:val="001E1739"/>
    <w:rsid w:val="001E1B1B"/>
    <w:rsid w:val="001E1C21"/>
    <w:rsid w:val="001E2701"/>
    <w:rsid w:val="001E2F83"/>
    <w:rsid w:val="001E3025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38E"/>
    <w:rsid w:val="001F593A"/>
    <w:rsid w:val="001F59DF"/>
    <w:rsid w:val="001F6013"/>
    <w:rsid w:val="001F60E8"/>
    <w:rsid w:val="001F7300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4B7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190E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24B"/>
    <w:rsid w:val="00222522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EBF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339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DE7"/>
    <w:rsid w:val="00243FD2"/>
    <w:rsid w:val="00244823"/>
    <w:rsid w:val="00244868"/>
    <w:rsid w:val="002453B7"/>
    <w:rsid w:val="002455DA"/>
    <w:rsid w:val="00245744"/>
    <w:rsid w:val="00246578"/>
    <w:rsid w:val="002472CD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6B12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29E3"/>
    <w:rsid w:val="00293180"/>
    <w:rsid w:val="00293B28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A7C3B"/>
    <w:rsid w:val="002B03AB"/>
    <w:rsid w:val="002B131A"/>
    <w:rsid w:val="002B1D89"/>
    <w:rsid w:val="002B1DD3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6CB5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8E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5AC9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779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387"/>
    <w:rsid w:val="003426A8"/>
    <w:rsid w:val="003427AC"/>
    <w:rsid w:val="003427B1"/>
    <w:rsid w:val="00342829"/>
    <w:rsid w:val="0034284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5EE0"/>
    <w:rsid w:val="003562AB"/>
    <w:rsid w:val="00356753"/>
    <w:rsid w:val="00357663"/>
    <w:rsid w:val="00357866"/>
    <w:rsid w:val="00357A7E"/>
    <w:rsid w:val="00357F6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474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56C"/>
    <w:rsid w:val="003718DB"/>
    <w:rsid w:val="00371DF6"/>
    <w:rsid w:val="00371E42"/>
    <w:rsid w:val="003722A7"/>
    <w:rsid w:val="003723FA"/>
    <w:rsid w:val="00372B95"/>
    <w:rsid w:val="0037303C"/>
    <w:rsid w:val="0037355B"/>
    <w:rsid w:val="00373CA6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032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03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DA1"/>
    <w:rsid w:val="003A4E4C"/>
    <w:rsid w:val="003A57AA"/>
    <w:rsid w:val="003A5C85"/>
    <w:rsid w:val="003A5DAF"/>
    <w:rsid w:val="003A6145"/>
    <w:rsid w:val="003A63B2"/>
    <w:rsid w:val="003A7F79"/>
    <w:rsid w:val="003B00B1"/>
    <w:rsid w:val="003B00EF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E5C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F0B"/>
    <w:rsid w:val="003E6F3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3B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4762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36F5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39F0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50F7C"/>
    <w:rsid w:val="00451492"/>
    <w:rsid w:val="00452302"/>
    <w:rsid w:val="00452B7D"/>
    <w:rsid w:val="00452FC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5C0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708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26B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160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332"/>
    <w:rsid w:val="004B464C"/>
    <w:rsid w:val="004B5AEC"/>
    <w:rsid w:val="004B5D15"/>
    <w:rsid w:val="004B6619"/>
    <w:rsid w:val="004B6C03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121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D86"/>
    <w:rsid w:val="004D1D64"/>
    <w:rsid w:val="004D216A"/>
    <w:rsid w:val="004D23A5"/>
    <w:rsid w:val="004D23D6"/>
    <w:rsid w:val="004D2CD8"/>
    <w:rsid w:val="004D2E74"/>
    <w:rsid w:val="004D32AE"/>
    <w:rsid w:val="004D34DA"/>
    <w:rsid w:val="004D3C04"/>
    <w:rsid w:val="004D3F59"/>
    <w:rsid w:val="004D3FF8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09F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4EFF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1C65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46F8"/>
    <w:rsid w:val="0052589D"/>
    <w:rsid w:val="00525CC8"/>
    <w:rsid w:val="00526399"/>
    <w:rsid w:val="00526950"/>
    <w:rsid w:val="00526DCE"/>
    <w:rsid w:val="005275A5"/>
    <w:rsid w:val="00527869"/>
    <w:rsid w:val="005306CC"/>
    <w:rsid w:val="005309B9"/>
    <w:rsid w:val="00530FB7"/>
    <w:rsid w:val="005311B1"/>
    <w:rsid w:val="00532713"/>
    <w:rsid w:val="00532963"/>
    <w:rsid w:val="00532D66"/>
    <w:rsid w:val="00533615"/>
    <w:rsid w:val="00533B63"/>
    <w:rsid w:val="00534866"/>
    <w:rsid w:val="00534F3A"/>
    <w:rsid w:val="00535011"/>
    <w:rsid w:val="00535928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048"/>
    <w:rsid w:val="005471B2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A5F"/>
    <w:rsid w:val="00562D64"/>
    <w:rsid w:val="00563C02"/>
    <w:rsid w:val="00563C76"/>
    <w:rsid w:val="00563FCF"/>
    <w:rsid w:val="005642BE"/>
    <w:rsid w:val="0056434A"/>
    <w:rsid w:val="005647B4"/>
    <w:rsid w:val="00564D8A"/>
    <w:rsid w:val="00565312"/>
    <w:rsid w:val="0056554E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A3F"/>
    <w:rsid w:val="00570F1A"/>
    <w:rsid w:val="00571D9D"/>
    <w:rsid w:val="00572909"/>
    <w:rsid w:val="00572C65"/>
    <w:rsid w:val="00573382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AB5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97582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2E17"/>
    <w:rsid w:val="005C3A1C"/>
    <w:rsid w:val="005C3D71"/>
    <w:rsid w:val="005C3DBE"/>
    <w:rsid w:val="005C3EA9"/>
    <w:rsid w:val="005C4CFF"/>
    <w:rsid w:val="005C4E20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C7D70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541"/>
    <w:rsid w:val="005D587C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ED5"/>
    <w:rsid w:val="005E1F23"/>
    <w:rsid w:val="005E1F70"/>
    <w:rsid w:val="005E22E3"/>
    <w:rsid w:val="005E28EA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A34"/>
    <w:rsid w:val="00613C25"/>
    <w:rsid w:val="00613E25"/>
    <w:rsid w:val="006141B9"/>
    <w:rsid w:val="006142C0"/>
    <w:rsid w:val="006146DF"/>
    <w:rsid w:val="006149AD"/>
    <w:rsid w:val="00614F82"/>
    <w:rsid w:val="00614F8C"/>
    <w:rsid w:val="0061634F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4633"/>
    <w:rsid w:val="00624868"/>
    <w:rsid w:val="00625CBC"/>
    <w:rsid w:val="006260F9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439C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6CB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1EC"/>
    <w:rsid w:val="00681246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5BB3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72BC"/>
    <w:rsid w:val="006B0113"/>
    <w:rsid w:val="006B0200"/>
    <w:rsid w:val="006B0426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18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5D0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2932"/>
    <w:rsid w:val="006D2BB6"/>
    <w:rsid w:val="006D3539"/>
    <w:rsid w:val="006D3A57"/>
    <w:rsid w:val="006D50D5"/>
    <w:rsid w:val="006D51B9"/>
    <w:rsid w:val="006D5435"/>
    <w:rsid w:val="006D5D92"/>
    <w:rsid w:val="006D6C3C"/>
    <w:rsid w:val="006D6DE0"/>
    <w:rsid w:val="006D6EE3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3C6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06FA6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737"/>
    <w:rsid w:val="007219B0"/>
    <w:rsid w:val="00722455"/>
    <w:rsid w:val="00722513"/>
    <w:rsid w:val="00722686"/>
    <w:rsid w:val="00722B35"/>
    <w:rsid w:val="00723AA9"/>
    <w:rsid w:val="00723EEF"/>
    <w:rsid w:val="007256AA"/>
    <w:rsid w:val="00725750"/>
    <w:rsid w:val="00725D50"/>
    <w:rsid w:val="00725DC0"/>
    <w:rsid w:val="0072650F"/>
    <w:rsid w:val="00726BD7"/>
    <w:rsid w:val="007275B5"/>
    <w:rsid w:val="00727FC0"/>
    <w:rsid w:val="00730064"/>
    <w:rsid w:val="00730467"/>
    <w:rsid w:val="007305E1"/>
    <w:rsid w:val="0073062D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B06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0E69"/>
    <w:rsid w:val="00751224"/>
    <w:rsid w:val="00751BF8"/>
    <w:rsid w:val="00751D6E"/>
    <w:rsid w:val="00751EF2"/>
    <w:rsid w:val="00751F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000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895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540"/>
    <w:rsid w:val="00780616"/>
    <w:rsid w:val="00780641"/>
    <w:rsid w:val="00780820"/>
    <w:rsid w:val="00781B60"/>
    <w:rsid w:val="00782B4F"/>
    <w:rsid w:val="00782F35"/>
    <w:rsid w:val="0078411E"/>
    <w:rsid w:val="00784F35"/>
    <w:rsid w:val="007854AE"/>
    <w:rsid w:val="00785F86"/>
    <w:rsid w:val="007861E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027"/>
    <w:rsid w:val="00796144"/>
    <w:rsid w:val="00796406"/>
    <w:rsid w:val="00796A09"/>
    <w:rsid w:val="00797323"/>
    <w:rsid w:val="00797701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1F57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6A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03D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5C0A"/>
    <w:rsid w:val="007D6598"/>
    <w:rsid w:val="007D6641"/>
    <w:rsid w:val="007D78CE"/>
    <w:rsid w:val="007D7B5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3553"/>
    <w:rsid w:val="007E3E98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2ED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4A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B06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21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C32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E06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97CF8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4E59"/>
    <w:rsid w:val="008C569A"/>
    <w:rsid w:val="008C5703"/>
    <w:rsid w:val="008C5857"/>
    <w:rsid w:val="008C5907"/>
    <w:rsid w:val="008C5E33"/>
    <w:rsid w:val="008C5FB3"/>
    <w:rsid w:val="008C6D20"/>
    <w:rsid w:val="008C7233"/>
    <w:rsid w:val="008C7747"/>
    <w:rsid w:val="008C78FC"/>
    <w:rsid w:val="008C79DA"/>
    <w:rsid w:val="008C7C63"/>
    <w:rsid w:val="008C7C7A"/>
    <w:rsid w:val="008D0418"/>
    <w:rsid w:val="008D054E"/>
    <w:rsid w:val="008D09DB"/>
    <w:rsid w:val="008D0EA4"/>
    <w:rsid w:val="008D199F"/>
    <w:rsid w:val="008D1C01"/>
    <w:rsid w:val="008D1CEB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5536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6843"/>
    <w:rsid w:val="008F7F27"/>
    <w:rsid w:val="00900015"/>
    <w:rsid w:val="00900086"/>
    <w:rsid w:val="009003A4"/>
    <w:rsid w:val="00900459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2D5"/>
    <w:rsid w:val="00903A3B"/>
    <w:rsid w:val="00903FAA"/>
    <w:rsid w:val="00904200"/>
    <w:rsid w:val="009046E3"/>
    <w:rsid w:val="0090476C"/>
    <w:rsid w:val="00905584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5E"/>
    <w:rsid w:val="009129D5"/>
    <w:rsid w:val="00912B8F"/>
    <w:rsid w:val="00913261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6D39"/>
    <w:rsid w:val="00917C44"/>
    <w:rsid w:val="00920C08"/>
    <w:rsid w:val="00920F11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4F3"/>
    <w:rsid w:val="00926533"/>
    <w:rsid w:val="009266B1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C51"/>
    <w:rsid w:val="00934D23"/>
    <w:rsid w:val="00935142"/>
    <w:rsid w:val="00935391"/>
    <w:rsid w:val="0093542C"/>
    <w:rsid w:val="0093563F"/>
    <w:rsid w:val="0093576B"/>
    <w:rsid w:val="009358E4"/>
    <w:rsid w:val="00936637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908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2C7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89A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13D"/>
    <w:rsid w:val="00984995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A2E"/>
    <w:rsid w:val="009A1E87"/>
    <w:rsid w:val="009A241B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627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2B61"/>
    <w:rsid w:val="009E36E3"/>
    <w:rsid w:val="009E372A"/>
    <w:rsid w:val="009E3DE8"/>
    <w:rsid w:val="009E4154"/>
    <w:rsid w:val="009E57A1"/>
    <w:rsid w:val="009E5A1B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7AD"/>
    <w:rsid w:val="009F1CC7"/>
    <w:rsid w:val="009F2C2C"/>
    <w:rsid w:val="009F2E84"/>
    <w:rsid w:val="009F34A4"/>
    <w:rsid w:val="009F51D5"/>
    <w:rsid w:val="009F5415"/>
    <w:rsid w:val="009F5B60"/>
    <w:rsid w:val="009F5DA1"/>
    <w:rsid w:val="009F64C3"/>
    <w:rsid w:val="009F64DB"/>
    <w:rsid w:val="009F6EA2"/>
    <w:rsid w:val="009F728E"/>
    <w:rsid w:val="009F7993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4A5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BFF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9D2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706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41"/>
    <w:rsid w:val="00A56FA5"/>
    <w:rsid w:val="00A57D9A"/>
    <w:rsid w:val="00A60432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1CF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1AC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4A2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3E5D"/>
    <w:rsid w:val="00AA415A"/>
    <w:rsid w:val="00AA42F0"/>
    <w:rsid w:val="00AA466A"/>
    <w:rsid w:val="00AA5606"/>
    <w:rsid w:val="00AA59B6"/>
    <w:rsid w:val="00AA64FF"/>
    <w:rsid w:val="00AA651A"/>
    <w:rsid w:val="00AA669D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47D"/>
    <w:rsid w:val="00AC3BE0"/>
    <w:rsid w:val="00AC3C86"/>
    <w:rsid w:val="00AC3E10"/>
    <w:rsid w:val="00AC3F6F"/>
    <w:rsid w:val="00AC40FE"/>
    <w:rsid w:val="00AC4114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919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88E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663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56E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275C6"/>
    <w:rsid w:val="00B31508"/>
    <w:rsid w:val="00B31AF7"/>
    <w:rsid w:val="00B31AFC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9EF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5B6C"/>
    <w:rsid w:val="00B462CB"/>
    <w:rsid w:val="00B46C0A"/>
    <w:rsid w:val="00B47551"/>
    <w:rsid w:val="00B50B17"/>
    <w:rsid w:val="00B50D05"/>
    <w:rsid w:val="00B51B44"/>
    <w:rsid w:val="00B51D0F"/>
    <w:rsid w:val="00B53AE1"/>
    <w:rsid w:val="00B53CFF"/>
    <w:rsid w:val="00B54A45"/>
    <w:rsid w:val="00B54B8E"/>
    <w:rsid w:val="00B550A7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A1F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54BE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E32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87F5E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37D9"/>
    <w:rsid w:val="00B9499C"/>
    <w:rsid w:val="00B94FBE"/>
    <w:rsid w:val="00B95AB6"/>
    <w:rsid w:val="00B95B92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B7B1E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95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5665"/>
    <w:rsid w:val="00BD625D"/>
    <w:rsid w:val="00BD6264"/>
    <w:rsid w:val="00BD633C"/>
    <w:rsid w:val="00BD6904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28D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86D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B"/>
    <w:rsid w:val="00C01B1C"/>
    <w:rsid w:val="00C01E36"/>
    <w:rsid w:val="00C02067"/>
    <w:rsid w:val="00C0294D"/>
    <w:rsid w:val="00C02D1C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38E4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81D"/>
    <w:rsid w:val="00C309C6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B8D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5D04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9A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67DB9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4DA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BF9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403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C4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1EC0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D81"/>
    <w:rsid w:val="00CD5E08"/>
    <w:rsid w:val="00CD6194"/>
    <w:rsid w:val="00CD640A"/>
    <w:rsid w:val="00CD662D"/>
    <w:rsid w:val="00CD6C0C"/>
    <w:rsid w:val="00CD721E"/>
    <w:rsid w:val="00CD7F65"/>
    <w:rsid w:val="00CE0B55"/>
    <w:rsid w:val="00CE248A"/>
    <w:rsid w:val="00CE2CAB"/>
    <w:rsid w:val="00CE3A23"/>
    <w:rsid w:val="00CE3B39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279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208"/>
    <w:rsid w:val="00D2398F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6CB"/>
    <w:rsid w:val="00D27B0A"/>
    <w:rsid w:val="00D300C8"/>
    <w:rsid w:val="00D30E88"/>
    <w:rsid w:val="00D3190B"/>
    <w:rsid w:val="00D31B2C"/>
    <w:rsid w:val="00D3208B"/>
    <w:rsid w:val="00D32170"/>
    <w:rsid w:val="00D322E7"/>
    <w:rsid w:val="00D32C32"/>
    <w:rsid w:val="00D3313F"/>
    <w:rsid w:val="00D332C3"/>
    <w:rsid w:val="00D338A3"/>
    <w:rsid w:val="00D3391C"/>
    <w:rsid w:val="00D33CA4"/>
    <w:rsid w:val="00D3446E"/>
    <w:rsid w:val="00D345FE"/>
    <w:rsid w:val="00D348BB"/>
    <w:rsid w:val="00D34D79"/>
    <w:rsid w:val="00D354B3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5D22"/>
    <w:rsid w:val="00D46065"/>
    <w:rsid w:val="00D46EE6"/>
    <w:rsid w:val="00D47167"/>
    <w:rsid w:val="00D4752E"/>
    <w:rsid w:val="00D47923"/>
    <w:rsid w:val="00D47BCC"/>
    <w:rsid w:val="00D506FA"/>
    <w:rsid w:val="00D50749"/>
    <w:rsid w:val="00D508C3"/>
    <w:rsid w:val="00D50C71"/>
    <w:rsid w:val="00D514D4"/>
    <w:rsid w:val="00D514F7"/>
    <w:rsid w:val="00D515B9"/>
    <w:rsid w:val="00D51A19"/>
    <w:rsid w:val="00D51D5C"/>
    <w:rsid w:val="00D51F6D"/>
    <w:rsid w:val="00D52585"/>
    <w:rsid w:val="00D53C63"/>
    <w:rsid w:val="00D5521C"/>
    <w:rsid w:val="00D55555"/>
    <w:rsid w:val="00D55718"/>
    <w:rsid w:val="00D55803"/>
    <w:rsid w:val="00D56011"/>
    <w:rsid w:val="00D5602F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582"/>
    <w:rsid w:val="00D73E14"/>
    <w:rsid w:val="00D74367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942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52B"/>
    <w:rsid w:val="00D86714"/>
    <w:rsid w:val="00D868E7"/>
    <w:rsid w:val="00D86AB4"/>
    <w:rsid w:val="00D86FCB"/>
    <w:rsid w:val="00D877C7"/>
    <w:rsid w:val="00D87935"/>
    <w:rsid w:val="00D87A41"/>
    <w:rsid w:val="00D87ACB"/>
    <w:rsid w:val="00D906DD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11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41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2EF"/>
    <w:rsid w:val="00DE4768"/>
    <w:rsid w:val="00DE6513"/>
    <w:rsid w:val="00DE6673"/>
    <w:rsid w:val="00DE69A4"/>
    <w:rsid w:val="00DE7B82"/>
    <w:rsid w:val="00DE7C3B"/>
    <w:rsid w:val="00DF0F2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C62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68B7"/>
    <w:rsid w:val="00E0700C"/>
    <w:rsid w:val="00E07745"/>
    <w:rsid w:val="00E1023D"/>
    <w:rsid w:val="00E10388"/>
    <w:rsid w:val="00E114FF"/>
    <w:rsid w:val="00E115D0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1CC3"/>
    <w:rsid w:val="00E223E0"/>
    <w:rsid w:val="00E22C93"/>
    <w:rsid w:val="00E22DE1"/>
    <w:rsid w:val="00E23AFC"/>
    <w:rsid w:val="00E23C75"/>
    <w:rsid w:val="00E23FC3"/>
    <w:rsid w:val="00E24142"/>
    <w:rsid w:val="00E24C79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723"/>
    <w:rsid w:val="00E3091E"/>
    <w:rsid w:val="00E309AC"/>
    <w:rsid w:val="00E310E8"/>
    <w:rsid w:val="00E311BE"/>
    <w:rsid w:val="00E312BE"/>
    <w:rsid w:val="00E314B5"/>
    <w:rsid w:val="00E328F9"/>
    <w:rsid w:val="00E329C5"/>
    <w:rsid w:val="00E32C51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079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6F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2F42"/>
    <w:rsid w:val="00E5321C"/>
    <w:rsid w:val="00E53AEB"/>
    <w:rsid w:val="00E54F8E"/>
    <w:rsid w:val="00E55170"/>
    <w:rsid w:val="00E55A9F"/>
    <w:rsid w:val="00E55BE7"/>
    <w:rsid w:val="00E55D0D"/>
    <w:rsid w:val="00E5697A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5FB2"/>
    <w:rsid w:val="00E666C4"/>
    <w:rsid w:val="00E66725"/>
    <w:rsid w:val="00E6676A"/>
    <w:rsid w:val="00E668C6"/>
    <w:rsid w:val="00E66F4B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5E6A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5DA3"/>
    <w:rsid w:val="00E96482"/>
    <w:rsid w:val="00E967EF"/>
    <w:rsid w:val="00E9697D"/>
    <w:rsid w:val="00E97608"/>
    <w:rsid w:val="00E978FB"/>
    <w:rsid w:val="00E979CB"/>
    <w:rsid w:val="00EA03E1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7C8"/>
    <w:rsid w:val="00EB2902"/>
    <w:rsid w:val="00EB30D0"/>
    <w:rsid w:val="00EB3237"/>
    <w:rsid w:val="00EB33EA"/>
    <w:rsid w:val="00EB3F17"/>
    <w:rsid w:val="00EB43CB"/>
    <w:rsid w:val="00EB4BAD"/>
    <w:rsid w:val="00EB4E78"/>
    <w:rsid w:val="00EB5BB0"/>
    <w:rsid w:val="00EB615A"/>
    <w:rsid w:val="00EB64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00B"/>
    <w:rsid w:val="00EC21DF"/>
    <w:rsid w:val="00EC2282"/>
    <w:rsid w:val="00EC248D"/>
    <w:rsid w:val="00EC2B14"/>
    <w:rsid w:val="00EC2C6C"/>
    <w:rsid w:val="00EC2DE9"/>
    <w:rsid w:val="00EC311D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00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259"/>
    <w:rsid w:val="00ED491C"/>
    <w:rsid w:val="00ED532E"/>
    <w:rsid w:val="00ED59E4"/>
    <w:rsid w:val="00ED5B64"/>
    <w:rsid w:val="00ED68D8"/>
    <w:rsid w:val="00ED710A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84F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7AF"/>
    <w:rsid w:val="00EF1993"/>
    <w:rsid w:val="00EF1EED"/>
    <w:rsid w:val="00EF2364"/>
    <w:rsid w:val="00EF2503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DD7"/>
    <w:rsid w:val="00F00F72"/>
    <w:rsid w:val="00F0134E"/>
    <w:rsid w:val="00F01E4E"/>
    <w:rsid w:val="00F02379"/>
    <w:rsid w:val="00F0249A"/>
    <w:rsid w:val="00F02EC6"/>
    <w:rsid w:val="00F02FF1"/>
    <w:rsid w:val="00F0343C"/>
    <w:rsid w:val="00F035C2"/>
    <w:rsid w:val="00F03765"/>
    <w:rsid w:val="00F03C76"/>
    <w:rsid w:val="00F03E86"/>
    <w:rsid w:val="00F03FC9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346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0FD"/>
    <w:rsid w:val="00F31722"/>
    <w:rsid w:val="00F32010"/>
    <w:rsid w:val="00F3210D"/>
    <w:rsid w:val="00F326ED"/>
    <w:rsid w:val="00F32AC4"/>
    <w:rsid w:val="00F32D1F"/>
    <w:rsid w:val="00F3319E"/>
    <w:rsid w:val="00F3363B"/>
    <w:rsid w:val="00F336EE"/>
    <w:rsid w:val="00F338AE"/>
    <w:rsid w:val="00F33966"/>
    <w:rsid w:val="00F33A0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8D9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017"/>
    <w:rsid w:val="00F653B6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15B"/>
    <w:rsid w:val="00F7247C"/>
    <w:rsid w:val="00F724CA"/>
    <w:rsid w:val="00F72AB3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3C0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6E97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6A8"/>
    <w:rsid w:val="00F96DC4"/>
    <w:rsid w:val="00F973AA"/>
    <w:rsid w:val="00F97446"/>
    <w:rsid w:val="00F9772A"/>
    <w:rsid w:val="00F97CBD"/>
    <w:rsid w:val="00FA0310"/>
    <w:rsid w:val="00FA128E"/>
    <w:rsid w:val="00FA199D"/>
    <w:rsid w:val="00FA1C19"/>
    <w:rsid w:val="00FA2013"/>
    <w:rsid w:val="00FA2228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3E84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2E97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F4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58F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CFCB54E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B645A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B645A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6</TotalTime>
  <Pages>1</Pages>
  <Words>13343</Words>
  <Characters>76060</Characters>
  <Application>Microsoft Office Word</Application>
  <DocSecurity>0</DocSecurity>
  <Lines>633</Lines>
  <Paragraphs>178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89225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2012-08-09T05:47:00Z</cp:lastPrinted>
  <dcterms:created xsi:type="dcterms:W3CDTF">2025-06-23T06:35:00Z</dcterms:created>
  <dcterms:modified xsi:type="dcterms:W3CDTF">2025-06-23T08:36:00Z</dcterms:modified>
</cp:coreProperties>
</file>